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CFE" w:rsidRPr="00702FA4" w:rsidRDefault="00B13CFE" w:rsidP="004D24FE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val="kk-KZ" w:eastAsia="ru-RU"/>
        </w:rPr>
      </w:pPr>
      <w:bookmarkStart w:id="0" w:name="_GoBack"/>
      <w:bookmarkEnd w:id="0"/>
      <w:r w:rsidRPr="00702FA4">
        <w:rPr>
          <w:rFonts w:ascii="Times New Roman" w:hAnsi="Times New Roman"/>
          <w:b/>
          <w:i/>
          <w:sz w:val="24"/>
          <w:szCs w:val="24"/>
          <w:u w:val="single"/>
          <w:lang w:val="kk-KZ" w:eastAsia="ru-RU"/>
        </w:rPr>
        <w:t>Өз</w:t>
      </w:r>
      <w:r w:rsidRPr="00702FA4">
        <w:rPr>
          <w:rFonts w:ascii="Times New Roman" w:hAnsi="Times New Roman"/>
          <w:b/>
          <w:i/>
          <w:sz w:val="24"/>
          <w:szCs w:val="24"/>
          <w:u w:val="single"/>
          <w:lang w:val="en-US" w:eastAsia="ru-RU"/>
        </w:rPr>
        <w:t>i</w:t>
      </w:r>
      <w:r w:rsidRPr="00702FA4">
        <w:rPr>
          <w:rFonts w:ascii="Times New Roman" w:hAnsi="Times New Roman"/>
          <w:b/>
          <w:i/>
          <w:sz w:val="24"/>
          <w:szCs w:val="24"/>
          <w:u w:val="single"/>
          <w:lang w:val="kk-KZ" w:eastAsia="ru-RU"/>
        </w:rPr>
        <w:t>н-өз</w:t>
      </w:r>
      <w:r w:rsidRPr="00702FA4">
        <w:rPr>
          <w:rFonts w:ascii="Times New Roman" w:hAnsi="Times New Roman"/>
          <w:b/>
          <w:i/>
          <w:sz w:val="24"/>
          <w:szCs w:val="24"/>
          <w:u w:val="single"/>
          <w:lang w:val="en-US" w:eastAsia="ru-RU"/>
        </w:rPr>
        <w:t>i</w:t>
      </w:r>
      <w:r w:rsidRPr="00702FA4"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702FA4">
        <w:rPr>
          <w:rFonts w:ascii="Times New Roman" w:hAnsi="Times New Roman"/>
          <w:b/>
          <w:i/>
          <w:sz w:val="24"/>
          <w:szCs w:val="24"/>
          <w:u w:val="single"/>
          <w:lang w:val="kk-KZ" w:eastAsia="ru-RU"/>
        </w:rPr>
        <w:t>тану сабағының жоспары</w:t>
      </w:r>
    </w:p>
    <w:p w:rsidR="00B13CFE" w:rsidRPr="00702FA4" w:rsidRDefault="00B13CFE" w:rsidP="000A24B6">
      <w:pPr>
        <w:spacing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  <w:lang w:eastAsia="ru-RU"/>
        </w:rPr>
      </w:pP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Мектеп: Т.Жароков орта мектебі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702FA4">
        <w:rPr>
          <w:rFonts w:ascii="Times New Roman" w:hAnsi="Times New Roman"/>
          <w:sz w:val="24"/>
          <w:szCs w:val="24"/>
          <w:lang w:val="kk-KZ" w:eastAsia="ru-RU"/>
        </w:rPr>
        <w:t>Тақырып: «Дос болайық, бәріміз!»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702FA4">
        <w:rPr>
          <w:rFonts w:ascii="Times New Roman" w:hAnsi="Times New Roman"/>
          <w:sz w:val="24"/>
          <w:szCs w:val="24"/>
          <w:lang w:val="kk-KZ" w:eastAsia="ru-RU"/>
        </w:rPr>
        <w:t>Құндылық: ішкі  тыныштық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702FA4">
        <w:rPr>
          <w:rFonts w:ascii="Times New Roman" w:hAnsi="Times New Roman"/>
          <w:sz w:val="24"/>
          <w:szCs w:val="24"/>
          <w:lang w:val="kk-KZ" w:eastAsia="ru-RU"/>
        </w:rPr>
        <w:t xml:space="preserve">Қасиеттер: әдептілік, </w:t>
      </w:r>
      <w:r w:rsidRPr="00702FA4">
        <w:rPr>
          <w:rFonts w:ascii="Times New Roman" w:hAnsi="Times New Roman"/>
          <w:sz w:val="24"/>
          <w:szCs w:val="24"/>
          <w:lang w:val="kk-KZ"/>
        </w:rPr>
        <w:t>шыдамдылық, тәртіп.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702FA4">
        <w:rPr>
          <w:rFonts w:ascii="Times New Roman" w:hAnsi="Times New Roman"/>
          <w:sz w:val="24"/>
          <w:szCs w:val="24"/>
          <w:lang w:val="kk-KZ" w:eastAsia="ru-RU"/>
        </w:rPr>
        <w:t>Мұғ</w:t>
      </w:r>
      <w:r>
        <w:rPr>
          <w:rFonts w:ascii="Times New Roman" w:hAnsi="Times New Roman"/>
          <w:sz w:val="24"/>
          <w:szCs w:val="24"/>
          <w:lang w:val="kk-KZ" w:eastAsia="ru-RU"/>
        </w:rPr>
        <w:t>алiм: Айымгул Кадырбаевна Арыстангалиева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Сынып: 3 «а</w:t>
      </w:r>
      <w:r w:rsidRPr="00702FA4">
        <w:rPr>
          <w:rFonts w:ascii="Times New Roman" w:hAnsi="Times New Roman"/>
          <w:sz w:val="24"/>
          <w:szCs w:val="24"/>
          <w:lang w:val="kk-KZ" w:eastAsia="ru-RU"/>
        </w:rPr>
        <w:t>»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 w:rsidRPr="00702FA4">
        <w:rPr>
          <w:rFonts w:ascii="Times New Roman" w:hAnsi="Times New Roman"/>
          <w:sz w:val="24"/>
          <w:szCs w:val="24"/>
          <w:lang w:val="kk-KZ" w:eastAsia="ru-RU"/>
        </w:rPr>
        <w:t>Оқ</w:t>
      </w:r>
      <w:r>
        <w:rPr>
          <w:rFonts w:ascii="Times New Roman" w:hAnsi="Times New Roman"/>
          <w:sz w:val="24"/>
          <w:szCs w:val="24"/>
          <w:lang w:val="kk-KZ" w:eastAsia="ru-RU"/>
        </w:rPr>
        <w:t>ушылар саны: 21</w:t>
      </w:r>
    </w:p>
    <w:p w:rsidR="00B13CFE" w:rsidRPr="00702FA4" w:rsidRDefault="00B13CFE" w:rsidP="000A24B6">
      <w:pPr>
        <w:spacing w:line="240" w:lineRule="auto"/>
        <w:jc w:val="both"/>
        <w:rPr>
          <w:rFonts w:ascii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 w:eastAsia="ru-RU"/>
        </w:rPr>
        <w:t>№16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621"/>
        <w:gridCol w:w="1950"/>
      </w:tblGrid>
      <w:tr w:rsidR="00B13CFE" w:rsidRPr="00180A77" w:rsidTr="00180A77">
        <w:tc>
          <w:tcPr>
            <w:tcW w:w="7621" w:type="dxa"/>
          </w:tcPr>
          <w:p w:rsidR="00B13CFE" w:rsidRPr="00180A77" w:rsidRDefault="00B13CFE" w:rsidP="00180A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Сабақ мақсаты: 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достарға деген қарым – қатынасты қалыптастыру, достықты қадірлей білу, бір - біріне көмек көрсету және шыдамды, тәртіпті және тыныштықты сақтай білуге үйрету.</w:t>
            </w:r>
          </w:p>
          <w:p w:rsidR="00B13CFE" w:rsidRPr="00180A77" w:rsidRDefault="00B13CFE" w:rsidP="00180A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Міндеттері: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- достық, әдептілік  туралы түсінік беру;</w:t>
            </w:r>
          </w:p>
          <w:p w:rsidR="00B13CFE" w:rsidRPr="00180A77" w:rsidRDefault="00B13CFE" w:rsidP="00180A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-үлкен-кішіге деген сүйіспеншілігін, шыдамдылығын  дамыту;</w:t>
            </w:r>
          </w:p>
          <w:p w:rsidR="00B13CFE" w:rsidRPr="00180A77" w:rsidRDefault="00B13CFE" w:rsidP="00180A77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-әдептілікке,кішіпейілділікке, тәртіптілікке  тәрбиелеу.</w:t>
            </w: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>Ресурстар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: </w:t>
            </w:r>
          </w:p>
        </w:tc>
      </w:tr>
      <w:tr w:rsidR="00B13CFE" w:rsidRPr="00180A77" w:rsidTr="00180A77">
        <w:tc>
          <w:tcPr>
            <w:tcW w:w="7621" w:type="dxa"/>
          </w:tcPr>
          <w:p w:rsidR="00B13CFE" w:rsidRPr="00180A77" w:rsidRDefault="00B13CFE" w:rsidP="00180A77">
            <w:p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 барысы:</w:t>
            </w:r>
          </w:p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Ұйымдастыру кезеңi. 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Балаларды топқа бөлу</w:t>
            </w:r>
          </w:p>
          <w:p w:rsidR="00B13CFE" w:rsidRPr="00180A77" w:rsidRDefault="00B13CFE" w:rsidP="00180A7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Тыныштық сәт (баяу әуен) «Су асты патшалығына саяхат»</w:t>
            </w:r>
          </w:p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Үй тапсырмасын тексеру.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 16 «Сазды хикая» ертегі.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Ертегідегі негізгі ой не туралы?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Достарымыздан ажырап қалмас үшін бойымызда қандай қасиеттер болу керек?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Шыдамдылық дегеніміз не? Қандай жағдай арқылы өз бойыңыздағы  шыдамдылықты сезіндіңіз? </w:t>
            </w: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>Сабақ барысын талқылау:</w:t>
            </w:r>
          </w:p>
        </w:tc>
      </w:tr>
      <w:tr w:rsidR="00B13CFE" w:rsidRPr="007F7CBF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Дәйек сөз.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Достық малға емес, басқа жарасады,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Нағыз дос бір - біріне шынайы қарасады.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                   Амандық шешен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Нағыз достық дегенімізді қалай түсінесіздер?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Осы құндылықтар өз бойымыздан табыла ма?</w:t>
            </w:r>
          </w:p>
          <w:p w:rsidR="00B13CFE" w:rsidRPr="00180A77" w:rsidRDefault="00B13CFE" w:rsidP="00180A77">
            <w:pPr>
              <w:pStyle w:val="ListParagraph"/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Қандай іс-әрекеттер арқылы бойымыздағы қасиеттерімізді дамыта  аламыз.</w:t>
            </w: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13CFE" w:rsidRPr="007F7CBF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Әңгiмелеу (сұхбат).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Аңыз әңгіме: </w:t>
            </w:r>
          </w:p>
          <w:p w:rsidR="00B13CFE" w:rsidRPr="00180A77" w:rsidRDefault="00B13CFE" w:rsidP="00180A7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«Екі дос» ертегісі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Бір күні екі дос орманда келе жатады. Кенеттен алдарынан бір аю шыға келеді. Сол кезде біреуі қаша жөнеледі, екіншісі талға өрмелеп жасырынып қалады. Қашқан жігіт ортада қалып кетеді.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Алайда, не істерін білмей тұрғанда, ойына «Өлген адам сияқты жерге етбетіммен жата қалсам, бәлкім құтылып кетермін» деп жерге жата қалады.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Аю келіп оны иіскелей бастағанда демін жұтып, дем алмай жатады. Аю кеткен соң талға өрмелеп кеткен досы төмен түсіп, досының қасына келіп, күліп: «Айтшы ал, аю сенің құлағыңа не деп сыбырлады?» дейді.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Сонда досы: «Досына қауіп - қатер төніп тұрғанда қашып кеткен адамдардан сақтану керектігімді, айтты» дейді.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-Бірінші баланың әрекеті дұрыс па?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Қандай достықты біз «адал» деп айтамыз?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-«Ал айнымас досы бар адам – ең бақытты адам» – дегенді қалай түсінесіңдер?</w:t>
            </w: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13CFE" w:rsidRPr="007F7CBF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Шы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ғ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армашылы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ж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мыс, топты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қ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ж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ұ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мыс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1.Адал дос барлық жерде керек екен,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i/>
                <w:sz w:val="24"/>
                <w:szCs w:val="24"/>
                <w:lang w:val="kk-KZ" w:eastAsia="ru-RU"/>
              </w:rPr>
              <w:t xml:space="preserve"> </w:t>
            </w: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Өмірде достың орны бөлек екен.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Жақсы дос жадыратса, жан дүниеңді,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Жаман достан жамандық келеді екен.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2.Досым, саған сенемін. Сеніп өтем!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Жолы бөтен демеймін, жөні бөтен.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Достық деген — адамның көрігі екен,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Достық деген адалдың серігі екен.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3.Достық деген өмірде ең керегі,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Достық болып дүние дөңгеледі.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Өзендегі толқындар дос боп ақты,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Қанатымыздай жүгіріп кеудедегі.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4. Нағыз достар бір-біріне ұнаған.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Қиындықта бірін-бірі сынаған.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Мүмкін емес доссыз емес өмір сүруде,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Сүйеу болар шақтарыңда құлаған.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5. Досы үшін дос көнеді бейнетке,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Дос деген сөз ең қадірлі жер-көкте,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Жақсылардың айрылмас досы көп.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i/>
                <w:sz w:val="24"/>
                <w:szCs w:val="24"/>
                <w:lang w:val="kk-KZ" w:eastAsia="ru-RU"/>
              </w:rPr>
              <w:t>Қолын берген қиыншылық кездессе.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13CFE" w:rsidRPr="00180A77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Топпен ән айту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«Достарым»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Әні: Көшеровтікі           Сөзі: Х.Закарияныкы</w:t>
            </w:r>
          </w:p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13CFE" w:rsidRPr="007F7CBF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Үй тапсырмасы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13CFE" w:rsidRPr="00180A77" w:rsidRDefault="00B13CFE" w:rsidP="00180A77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№17 Е.Шайқыұлы «Жақсы ата» мәтінін оқу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  <w:tr w:rsidR="00B13CFE" w:rsidRPr="00180A77" w:rsidTr="00180A77">
        <w:tc>
          <w:tcPr>
            <w:tcW w:w="7621" w:type="dxa"/>
          </w:tcPr>
          <w:p w:rsidR="00B13CFE" w:rsidRPr="00180A77" w:rsidRDefault="00B13CFE" w:rsidP="00180A77">
            <w:pPr>
              <w:numPr>
                <w:ilvl w:val="0"/>
                <w:numId w:val="1"/>
              </w:num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Сабақтың қорытынды  сәт</w:t>
            </w:r>
            <w:r w:rsidRPr="00180A77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>.</w:t>
            </w:r>
          </w:p>
          <w:p w:rsidR="00B13CFE" w:rsidRPr="00180A77" w:rsidRDefault="00B13CFE" w:rsidP="00180A77">
            <w:pPr>
              <w:spacing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180A77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Өз жүрегіміздің жылылығын сезініп, жүрек жылуымызды айналамыздағы адамдарға жеткізу үшін оларға жақсы тілектер тілейік. Жақсы ой ойлайық, жақсы іс істейік.Бүгінгі сабақтан алған әсерлеріңізді жүректеріңізге түйіп алыңыздар. Рахмет!Көздеріңізді ашуларыңызға болады.</w:t>
            </w:r>
          </w:p>
          <w:p w:rsidR="00B13CFE" w:rsidRPr="00180A77" w:rsidRDefault="00B13CFE" w:rsidP="00180A77">
            <w:pPr>
              <w:spacing w:line="240" w:lineRule="auto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50" w:type="dxa"/>
          </w:tcPr>
          <w:p w:rsidR="00B13CFE" w:rsidRPr="00180A77" w:rsidRDefault="00B13CFE" w:rsidP="00180A7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</w:p>
        </w:tc>
      </w:tr>
    </w:tbl>
    <w:p w:rsidR="00B13CFE" w:rsidRPr="00702FA4" w:rsidRDefault="00B13CFE" w:rsidP="000A24B6">
      <w:pPr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 w:rsidRPr="00702FA4">
        <w:rPr>
          <w:rFonts w:ascii="Times New Roman" w:hAnsi="Times New Roman"/>
          <w:sz w:val="24"/>
          <w:szCs w:val="24"/>
          <w:lang w:val="kk-KZ"/>
        </w:rPr>
        <w:t xml:space="preserve">                  </w:t>
      </w: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</w:p>
    <w:p w:rsidR="00B13CFE" w:rsidRPr="00702FA4" w:rsidRDefault="00B13CFE" w:rsidP="007871A4">
      <w:pPr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02FA4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702FA4">
        <w:rPr>
          <w:rFonts w:ascii="Times New Roman" w:hAnsi="Times New Roman"/>
          <w:b/>
          <w:sz w:val="24"/>
          <w:szCs w:val="24"/>
          <w:lang w:val="kk-KZ"/>
        </w:rPr>
        <w:t>«Достарым»</w:t>
      </w:r>
    </w:p>
    <w:p w:rsidR="00B13CFE" w:rsidRPr="00702FA4" w:rsidRDefault="00B13CFE" w:rsidP="000A24B6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B13CFE" w:rsidRPr="00702FA4" w:rsidRDefault="00B13CFE" w:rsidP="007871A4">
      <w:pPr>
        <w:rPr>
          <w:rFonts w:ascii="Times New Roman" w:hAnsi="Times New Roman"/>
          <w:sz w:val="24"/>
          <w:szCs w:val="24"/>
          <w:lang w:val="kk-KZ"/>
        </w:rPr>
      </w:pPr>
      <w:r w:rsidRPr="00702FA4">
        <w:rPr>
          <w:rFonts w:ascii="Times New Roman" w:hAnsi="Times New Roman"/>
          <w:sz w:val="24"/>
          <w:szCs w:val="24"/>
          <w:lang w:val="kk-KZ"/>
        </w:rPr>
        <w:t>Әні: Көшеровтікі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Сөзі: Х.Закарияныкы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Толтыра біліп көңілдің олқы, бос жағын,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Қатемді түзеп, жол тапсам дұрыс-қостадың.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Қиналған шақта бөлісіп жүрек жылуын,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Жүрдіңдер, сендер,қолтықтан демеп, достарым.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Қайырмасы: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Жабыққан сәтте қас қағым,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Жанымды ұғар басқа кім?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Жаңа бір әуен бастадым,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Сендерге арнап, достарым.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Сағыныш толы кеудені кернеп жыр-көшкін,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Достықтың келді сазына әнмен үн қосқым.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Өтермін мына өлшеулі ғана тірлікте,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Биіктен сайлап орнын адал, шын достың.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Десек те қанша баянсыз достан түңілді,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Қаншама арзан мінезге куә жұмыр жер.</w:t>
      </w:r>
    </w:p>
    <w:p w:rsidR="00B13CFE" w:rsidRPr="007871A4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Асылдар аз ба, жанын да қияр дос үшін,</w:t>
      </w:r>
    </w:p>
    <w:p w:rsidR="00B13CFE" w:rsidRDefault="00B13CFE" w:rsidP="007871A4">
      <w:pPr>
        <w:rPr>
          <w:rFonts w:ascii="Times New Roman" w:hAnsi="Times New Roman"/>
          <w:sz w:val="28"/>
          <w:szCs w:val="28"/>
          <w:lang w:val="kk-KZ"/>
        </w:rPr>
      </w:pPr>
      <w:r w:rsidRPr="007871A4">
        <w:rPr>
          <w:rFonts w:ascii="Times New Roman" w:hAnsi="Times New Roman"/>
          <w:sz w:val="28"/>
          <w:szCs w:val="28"/>
          <w:lang w:val="kk-KZ"/>
        </w:rPr>
        <w:t>Соларға тағдыр,өкінбей өтер ғұмыр бер</w:t>
      </w:r>
    </w:p>
    <w:p w:rsidR="00B13CFE" w:rsidRDefault="00B13CFE" w:rsidP="000A24B6">
      <w:pPr>
        <w:rPr>
          <w:rFonts w:ascii="Times New Roman" w:hAnsi="Times New Roman"/>
          <w:sz w:val="28"/>
          <w:szCs w:val="28"/>
          <w:lang w:val="kk-KZ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6308E9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p w:rsidR="00B13CFE" w:rsidRDefault="00B13CFE" w:rsidP="00DE7EE7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kk-KZ" w:eastAsia="ru-RU"/>
        </w:rPr>
      </w:pPr>
    </w:p>
    <w:sectPr w:rsidR="00B13CFE" w:rsidSect="00636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D7449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3B97B47"/>
    <w:multiLevelType w:val="hybridMultilevel"/>
    <w:tmpl w:val="7084D9B8"/>
    <w:lvl w:ilvl="0" w:tplc="38A222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DFF65DF"/>
    <w:multiLevelType w:val="hybridMultilevel"/>
    <w:tmpl w:val="55C605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4B6"/>
    <w:rsid w:val="000A24B6"/>
    <w:rsid w:val="000E28A7"/>
    <w:rsid w:val="00134B7F"/>
    <w:rsid w:val="001559B3"/>
    <w:rsid w:val="00180A77"/>
    <w:rsid w:val="00187CB9"/>
    <w:rsid w:val="00287AF5"/>
    <w:rsid w:val="003128EC"/>
    <w:rsid w:val="00322A9D"/>
    <w:rsid w:val="004D24FE"/>
    <w:rsid w:val="00551D1C"/>
    <w:rsid w:val="00563775"/>
    <w:rsid w:val="006308E9"/>
    <w:rsid w:val="00636AAA"/>
    <w:rsid w:val="00644530"/>
    <w:rsid w:val="00677492"/>
    <w:rsid w:val="00702FA4"/>
    <w:rsid w:val="00742709"/>
    <w:rsid w:val="0075393B"/>
    <w:rsid w:val="007871A4"/>
    <w:rsid w:val="0079272B"/>
    <w:rsid w:val="007F7CBF"/>
    <w:rsid w:val="00981A91"/>
    <w:rsid w:val="009F1BEA"/>
    <w:rsid w:val="00A952AB"/>
    <w:rsid w:val="00B13CFE"/>
    <w:rsid w:val="00C471B6"/>
    <w:rsid w:val="00CC73BE"/>
    <w:rsid w:val="00D04150"/>
    <w:rsid w:val="00DE7EE7"/>
    <w:rsid w:val="00F20444"/>
    <w:rsid w:val="00F3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AAA"/>
    <w:pPr>
      <w:spacing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0A24B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0A24B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2F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307</TotalTime>
  <Pages>3</Pages>
  <Words>595</Words>
  <Characters>3394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Акулпа</dc:creator>
  <cp:keywords/>
  <dc:description/>
  <cp:lastModifiedBy>Дана</cp:lastModifiedBy>
  <cp:revision>11</cp:revision>
  <dcterms:created xsi:type="dcterms:W3CDTF">2014-10-20T13:15:00Z</dcterms:created>
  <dcterms:modified xsi:type="dcterms:W3CDTF">2014-11-11T22:12:00Z</dcterms:modified>
</cp:coreProperties>
</file>