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72" w:rsidRPr="00DD62A4" w:rsidRDefault="00492F72" w:rsidP="00E43F18">
      <w:pPr>
        <w:rPr>
          <w:sz w:val="28"/>
          <w:szCs w:val="28"/>
        </w:rPr>
      </w:pPr>
      <w:r>
        <w:rPr>
          <w:sz w:val="28"/>
          <w:szCs w:val="28"/>
        </w:rPr>
        <w:t xml:space="preserve"> Открытый у</w:t>
      </w:r>
      <w:r w:rsidRPr="00DD62A4">
        <w:rPr>
          <w:sz w:val="28"/>
          <w:szCs w:val="28"/>
        </w:rPr>
        <w:t>рок-игра по русскому языку</w:t>
      </w:r>
      <w:r>
        <w:rPr>
          <w:sz w:val="28"/>
          <w:szCs w:val="28"/>
        </w:rPr>
        <w:t xml:space="preserve"> во 2 классе на тему : «Буквосочетания жи-ши, ча-ща, чу-щу»</w:t>
      </w:r>
    </w:p>
    <w:p w:rsidR="00492F72" w:rsidRPr="00DD62A4" w:rsidRDefault="00492F72" w:rsidP="00E43F18">
      <w:pPr>
        <w:rPr>
          <w:b/>
          <w:sz w:val="28"/>
          <w:szCs w:val="28"/>
          <w:u w:val="single"/>
        </w:rPr>
      </w:pPr>
      <w:r w:rsidRPr="00DD62A4">
        <w:rPr>
          <w:b/>
          <w:sz w:val="28"/>
          <w:szCs w:val="28"/>
          <w:u w:val="single"/>
        </w:rPr>
        <w:t xml:space="preserve">Цели: </w:t>
      </w:r>
    </w:p>
    <w:p w:rsidR="00492F72" w:rsidRPr="00DD62A4" w:rsidRDefault="00492F72" w:rsidP="00E43F18">
      <w:pPr>
        <w:rPr>
          <w:sz w:val="28"/>
          <w:szCs w:val="28"/>
        </w:rPr>
      </w:pPr>
      <w:r>
        <w:rPr>
          <w:sz w:val="28"/>
          <w:szCs w:val="28"/>
        </w:rPr>
        <w:t>Формировать навыки правописания слов с буквосочетаниями жи-ши, ча-ща, чу-щу;</w:t>
      </w:r>
      <w:r w:rsidRPr="00DD62A4">
        <w:rPr>
          <w:sz w:val="28"/>
          <w:szCs w:val="28"/>
        </w:rPr>
        <w:t xml:space="preserve"> развитие умения распознавать звуки [ч’], [щ’];</w:t>
      </w:r>
      <w:r w:rsidRPr="00EA6962">
        <w:rPr>
          <w:sz w:val="28"/>
          <w:szCs w:val="28"/>
        </w:rPr>
        <w:t xml:space="preserve"> </w:t>
      </w:r>
      <w:r w:rsidRPr="00DD62A4">
        <w:rPr>
          <w:sz w:val="28"/>
          <w:szCs w:val="28"/>
        </w:rPr>
        <w:t>[</w:t>
      </w:r>
      <w:r>
        <w:rPr>
          <w:sz w:val="28"/>
          <w:szCs w:val="28"/>
        </w:rPr>
        <w:t>ж</w:t>
      </w:r>
      <w:r w:rsidRPr="00DD62A4">
        <w:rPr>
          <w:sz w:val="28"/>
          <w:szCs w:val="28"/>
        </w:rPr>
        <w:t>], [</w:t>
      </w:r>
      <w:r>
        <w:rPr>
          <w:sz w:val="28"/>
          <w:szCs w:val="28"/>
        </w:rPr>
        <w:t>ш</w:t>
      </w:r>
      <w:r w:rsidRPr="00DD62A4">
        <w:rPr>
          <w:sz w:val="28"/>
          <w:szCs w:val="28"/>
        </w:rPr>
        <w:t>];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развитие орфографической зоркости у учащихся;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развитие внимания, мышления;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обогащение словарного запаса и развитие речи учащихся;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закрепление знаний о предложении, как единице речи, выражающей законченную мысль;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воспитание любви к природе.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b/>
          <w:sz w:val="28"/>
          <w:szCs w:val="28"/>
          <w:u w:val="single"/>
        </w:rPr>
        <w:t>Планируемые результаты</w:t>
      </w:r>
      <w:r w:rsidRPr="00DD62A4">
        <w:rPr>
          <w:sz w:val="28"/>
          <w:szCs w:val="28"/>
        </w:rPr>
        <w:t>: учащиеся научатся применять правила правописания; подбирать примеры с определенной орфограммой, устанавливать аналогии.</w:t>
      </w:r>
    </w:p>
    <w:p w:rsidR="00492F72" w:rsidRPr="00EA6962" w:rsidRDefault="00492F72" w:rsidP="00E43F18">
      <w:pPr>
        <w:rPr>
          <w:b/>
          <w:sz w:val="28"/>
          <w:szCs w:val="28"/>
          <w:u w:val="single"/>
        </w:rPr>
      </w:pPr>
      <w:r w:rsidRPr="00DD62A4">
        <w:rPr>
          <w:b/>
          <w:sz w:val="28"/>
          <w:szCs w:val="28"/>
          <w:u w:val="single"/>
        </w:rPr>
        <w:t>Оборудование:</w:t>
      </w:r>
      <w:r w:rsidRPr="00EA6962">
        <w:t xml:space="preserve"> </w:t>
      </w:r>
      <w:r w:rsidRPr="00EA6962">
        <w:rPr>
          <w:sz w:val="28"/>
          <w:szCs w:val="28"/>
        </w:rPr>
        <w:t>интерактивная доска, дифференцированные карточки с заданиями</w:t>
      </w:r>
      <w:r>
        <w:rPr>
          <w:sz w:val="28"/>
          <w:szCs w:val="28"/>
        </w:rPr>
        <w:t>, презентация, карточки с гласными буквами.</w:t>
      </w:r>
    </w:p>
    <w:p w:rsidR="00492F72" w:rsidRPr="00DD62A4" w:rsidRDefault="00492F72" w:rsidP="00E43F18">
      <w:pPr>
        <w:jc w:val="center"/>
        <w:rPr>
          <w:b/>
          <w:sz w:val="28"/>
          <w:szCs w:val="28"/>
          <w:u w:val="single"/>
        </w:rPr>
      </w:pPr>
      <w:r w:rsidRPr="00DD62A4">
        <w:rPr>
          <w:b/>
          <w:sz w:val="28"/>
          <w:szCs w:val="28"/>
          <w:u w:val="single"/>
        </w:rPr>
        <w:t>Ход урока</w:t>
      </w:r>
    </w:p>
    <w:p w:rsidR="00492F72" w:rsidRDefault="00492F72" w:rsidP="00E43F18">
      <w:pPr>
        <w:rPr>
          <w:b/>
          <w:sz w:val="28"/>
          <w:szCs w:val="28"/>
        </w:rPr>
      </w:pPr>
      <w:smartTag w:uri="urn:schemas-microsoft-com:office:smarttags" w:element="place">
        <w:r w:rsidRPr="00980945">
          <w:rPr>
            <w:b/>
            <w:sz w:val="28"/>
            <w:szCs w:val="28"/>
            <w:lang w:val="en-US"/>
          </w:rPr>
          <w:t>I</w:t>
        </w:r>
        <w:r w:rsidRPr="00980945">
          <w:rPr>
            <w:b/>
            <w:sz w:val="28"/>
            <w:szCs w:val="28"/>
          </w:rPr>
          <w:t>.</w:t>
        </w:r>
      </w:smartTag>
      <w:r w:rsidRPr="00980945">
        <w:rPr>
          <w:b/>
          <w:sz w:val="28"/>
          <w:szCs w:val="28"/>
        </w:rPr>
        <w:t xml:space="preserve"> Организационный момент</w:t>
      </w:r>
    </w:p>
    <w:p w:rsidR="00492F72" w:rsidRPr="00980945" w:rsidRDefault="00492F72" w:rsidP="00980945">
      <w:pPr>
        <w:rPr>
          <w:sz w:val="28"/>
          <w:szCs w:val="28"/>
        </w:rPr>
      </w:pPr>
      <w:r w:rsidRPr="00980945">
        <w:rPr>
          <w:sz w:val="28"/>
          <w:szCs w:val="28"/>
        </w:rPr>
        <w:t>Вот книжки на столе, а вот – тетрадки,</w:t>
      </w:r>
    </w:p>
    <w:p w:rsidR="00492F72" w:rsidRPr="00980945" w:rsidRDefault="00492F72" w:rsidP="00980945">
      <w:pPr>
        <w:rPr>
          <w:sz w:val="28"/>
          <w:szCs w:val="28"/>
        </w:rPr>
      </w:pPr>
      <w:r w:rsidRPr="00980945">
        <w:rPr>
          <w:sz w:val="28"/>
          <w:szCs w:val="28"/>
        </w:rPr>
        <w:t xml:space="preserve"> Не хочется играть сегодня в прятки,</w:t>
      </w:r>
    </w:p>
    <w:p w:rsidR="00492F72" w:rsidRPr="00980945" w:rsidRDefault="00492F72" w:rsidP="00980945">
      <w:pPr>
        <w:rPr>
          <w:sz w:val="28"/>
          <w:szCs w:val="28"/>
        </w:rPr>
      </w:pPr>
      <w:r w:rsidRPr="00980945">
        <w:rPr>
          <w:sz w:val="28"/>
          <w:szCs w:val="28"/>
        </w:rPr>
        <w:t xml:space="preserve"> И недосуг дуть на корабль бумажный –</w:t>
      </w:r>
    </w:p>
    <w:p w:rsidR="00492F72" w:rsidRPr="00980945" w:rsidRDefault="00492F72" w:rsidP="00980945">
      <w:pPr>
        <w:rPr>
          <w:sz w:val="28"/>
          <w:szCs w:val="28"/>
        </w:rPr>
      </w:pPr>
      <w:r w:rsidRPr="00980945">
        <w:rPr>
          <w:sz w:val="28"/>
          <w:szCs w:val="28"/>
        </w:rPr>
        <w:t xml:space="preserve"> Сегодня в классе у ребят урок уж </w:t>
      </w:r>
      <w:r>
        <w:rPr>
          <w:sz w:val="28"/>
          <w:szCs w:val="28"/>
        </w:rPr>
        <w:t xml:space="preserve">очень </w:t>
      </w:r>
      <w:r w:rsidRPr="00980945">
        <w:rPr>
          <w:sz w:val="28"/>
          <w:szCs w:val="28"/>
        </w:rPr>
        <w:t>важный!</w:t>
      </w:r>
      <w:r>
        <w:rPr>
          <w:sz w:val="28"/>
          <w:szCs w:val="28"/>
        </w:rPr>
        <w:t xml:space="preserve"> (Слайд 1)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Сегодня, ребята, у нас необычный урок, а урок игра-путешествие. Совершать путешествие будем на этом поезде (картинка).</w:t>
      </w:r>
      <w:r>
        <w:rPr>
          <w:sz w:val="28"/>
          <w:szCs w:val="28"/>
        </w:rPr>
        <w:t xml:space="preserve"> (Слайд 2)</w:t>
      </w:r>
    </w:p>
    <w:p w:rsidR="00492F72" w:rsidRPr="00980945" w:rsidRDefault="00492F72" w:rsidP="00E43F18">
      <w:pPr>
        <w:rPr>
          <w:b/>
          <w:sz w:val="28"/>
          <w:szCs w:val="28"/>
        </w:rPr>
      </w:pPr>
      <w:r w:rsidRPr="00980945">
        <w:rPr>
          <w:b/>
          <w:sz w:val="28"/>
          <w:szCs w:val="28"/>
          <w:lang w:val="en-US"/>
        </w:rPr>
        <w:t>II</w:t>
      </w:r>
      <w:r w:rsidRPr="00980945">
        <w:rPr>
          <w:b/>
          <w:sz w:val="28"/>
          <w:szCs w:val="28"/>
        </w:rPr>
        <w:t>. Актуализация знаний</w:t>
      </w:r>
    </w:p>
    <w:p w:rsidR="00492F72" w:rsidRPr="00980945" w:rsidRDefault="00492F72" w:rsidP="009809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0945">
        <w:rPr>
          <w:sz w:val="28"/>
          <w:szCs w:val="28"/>
        </w:rPr>
        <w:t>А чтобы отправиться в путешествие по станциям, нам нужны билеты. А билеты – первое задание. Задание по рядам.</w:t>
      </w:r>
    </w:p>
    <w:p w:rsidR="00492F72" w:rsidRDefault="00492F72" w:rsidP="00E43F18">
      <w:pPr>
        <w:rPr>
          <w:sz w:val="28"/>
          <w:szCs w:val="28"/>
          <w:u w:val="single"/>
        </w:rPr>
      </w:pPr>
    </w:p>
    <w:p w:rsidR="00492F72" w:rsidRPr="00DD62A4" w:rsidRDefault="00492F72" w:rsidP="00E43F18">
      <w:pPr>
        <w:rPr>
          <w:sz w:val="28"/>
          <w:szCs w:val="28"/>
          <w:u w:val="single"/>
        </w:rPr>
      </w:pPr>
      <w:r w:rsidRPr="00DD62A4">
        <w:rPr>
          <w:sz w:val="28"/>
          <w:szCs w:val="28"/>
          <w:u w:val="single"/>
        </w:rPr>
        <w:t xml:space="preserve">1 ряд </w:t>
      </w:r>
      <w:r w:rsidRPr="00DD62A4">
        <w:rPr>
          <w:sz w:val="28"/>
          <w:szCs w:val="28"/>
          <w:u w:val="single"/>
        </w:rPr>
        <w:tab/>
        <w:t xml:space="preserve">                                               2 ряд </w:t>
      </w:r>
      <w:r w:rsidRPr="00DD62A4">
        <w:rPr>
          <w:sz w:val="28"/>
          <w:szCs w:val="28"/>
          <w:u w:val="single"/>
        </w:rPr>
        <w:tab/>
        <w:t xml:space="preserve">                                        3 ряд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крыши</w:t>
      </w:r>
      <w:r w:rsidRPr="00DD62A4">
        <w:rPr>
          <w:sz w:val="28"/>
          <w:szCs w:val="28"/>
        </w:rPr>
        <w:tab/>
        <w:t xml:space="preserve">                                    роща</w:t>
      </w:r>
      <w:r w:rsidRPr="00DD62A4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  </w:t>
      </w:r>
      <w:r w:rsidRPr="00DD62A4">
        <w:rPr>
          <w:sz w:val="28"/>
          <w:szCs w:val="28"/>
        </w:rPr>
        <w:t xml:space="preserve">      грущу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 xml:space="preserve">стрижи                                     </w:t>
      </w:r>
      <w:r w:rsidRPr="00DD62A4">
        <w:rPr>
          <w:sz w:val="28"/>
          <w:szCs w:val="28"/>
        </w:rPr>
        <w:tab/>
        <w:t xml:space="preserve">   щавель                                               живёт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куча</w:t>
      </w:r>
      <w:r w:rsidRPr="00DD62A4">
        <w:rPr>
          <w:sz w:val="28"/>
          <w:szCs w:val="28"/>
        </w:rPr>
        <w:tab/>
        <w:t xml:space="preserve">                                               часы</w:t>
      </w:r>
      <w:r w:rsidRPr="00DD62A4">
        <w:rPr>
          <w:sz w:val="28"/>
          <w:szCs w:val="28"/>
        </w:rPr>
        <w:tab/>
        <w:t xml:space="preserve">                                          стучу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ежи</w:t>
      </w:r>
      <w:r w:rsidRPr="00DD62A4">
        <w:rPr>
          <w:sz w:val="28"/>
          <w:szCs w:val="28"/>
        </w:rPr>
        <w:tab/>
        <w:t xml:space="preserve">                                               чугун</w:t>
      </w:r>
      <w:r w:rsidRPr="00DD62A4">
        <w:rPr>
          <w:sz w:val="28"/>
          <w:szCs w:val="28"/>
        </w:rPr>
        <w:tab/>
        <w:t xml:space="preserve">                                          ищу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Прочитайте. Какое слово лишнее? Докажите. (1 ряд – куча, 2 ряд – чугун, 3 ряд – живёт)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Значит, написание, каких орфограмм мы сегодня на уроке будем повторять и закреплять?</w:t>
      </w:r>
      <w:r>
        <w:rPr>
          <w:sz w:val="28"/>
          <w:szCs w:val="28"/>
        </w:rPr>
        <w:t xml:space="preserve">  (Слайд 3)</w:t>
      </w:r>
    </w:p>
    <w:p w:rsidR="00492F72" w:rsidRDefault="00492F72" w:rsidP="00E43F1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0945">
        <w:rPr>
          <w:b/>
          <w:sz w:val="28"/>
          <w:szCs w:val="28"/>
        </w:rPr>
        <w:t>Фонетическая</w:t>
      </w:r>
      <w:r>
        <w:rPr>
          <w:sz w:val="28"/>
          <w:szCs w:val="28"/>
        </w:rPr>
        <w:t xml:space="preserve"> </w:t>
      </w:r>
      <w:r w:rsidRPr="00980945">
        <w:rPr>
          <w:b/>
          <w:sz w:val="28"/>
          <w:szCs w:val="28"/>
        </w:rPr>
        <w:t>минутка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Итак, с заданием мы справились, можно ехать. А чтобы веселее было ехать, проведём фонетическую зарядку (чистоговорки).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Жи-жи-жи – в лесу живут ежи.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Ши-ши-ши – в коробке есть карандаши.</w:t>
      </w:r>
      <w:r>
        <w:rPr>
          <w:sz w:val="28"/>
          <w:szCs w:val="28"/>
        </w:rPr>
        <w:t xml:space="preserve"> (Слайд 4)</w:t>
      </w:r>
    </w:p>
    <w:p w:rsidR="00492F72" w:rsidRPr="00980945" w:rsidRDefault="00492F72" w:rsidP="00E43F18">
      <w:pPr>
        <w:rPr>
          <w:b/>
          <w:sz w:val="28"/>
          <w:szCs w:val="28"/>
        </w:rPr>
      </w:pPr>
      <w:r w:rsidRPr="00980945"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Словарная работа</w:t>
      </w:r>
    </w:p>
    <w:p w:rsidR="00492F72" w:rsidRPr="00DD62A4" w:rsidRDefault="00492F72" w:rsidP="00E43F18">
      <w:pPr>
        <w:rPr>
          <w:sz w:val="28"/>
          <w:szCs w:val="28"/>
          <w:u w:val="single"/>
        </w:rPr>
      </w:pPr>
      <w:r w:rsidRPr="00DD62A4">
        <w:rPr>
          <w:sz w:val="28"/>
          <w:szCs w:val="28"/>
          <w:u w:val="single"/>
        </w:rPr>
        <w:t>Вот и первая наша остановка. “Словарная”.</w:t>
      </w:r>
      <w:r>
        <w:rPr>
          <w:sz w:val="28"/>
          <w:szCs w:val="28"/>
          <w:u w:val="single"/>
        </w:rPr>
        <w:t xml:space="preserve"> (Слайд 5)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Ребята, кто из вас догадался, почему она так называется? Правильно, сейчас мы будем повторять словарные слова. Возьмите карточки с гласными буквами.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  <w:u w:val="single"/>
        </w:rPr>
        <w:t>Игра “Молчанка”.</w:t>
      </w:r>
      <w:r w:rsidRPr="00DD62A4">
        <w:rPr>
          <w:sz w:val="28"/>
          <w:szCs w:val="28"/>
        </w:rPr>
        <w:t xml:space="preserve"> Учащиеся показывают гласные буквы, которые нужно вставить в слова, а учитель записывает их.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М...шина, к…р…ндаши, х…р…ши.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Мы повторили правописание непроверяемых безударных гласных букв.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А какая ещё орфограмма есть в этих словах? (Во всех словах сочетание ши)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Что вы знаете про звуки [ж], [ш]? (Эти звуки всегда твёрдые)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Что вы можете сказать про сочетания жи-ши? (Сочетания жи-ши пиши с буквой и)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Хорошо с заданием мы справились, поехали дальше.</w:t>
      </w:r>
    </w:p>
    <w:p w:rsidR="00492F72" w:rsidRPr="00980945" w:rsidRDefault="00492F72" w:rsidP="00E43F18">
      <w:pPr>
        <w:rPr>
          <w:sz w:val="28"/>
          <w:szCs w:val="28"/>
        </w:rPr>
      </w:pPr>
      <w:r w:rsidRPr="00980945">
        <w:rPr>
          <w:sz w:val="28"/>
          <w:szCs w:val="28"/>
        </w:rPr>
        <w:t xml:space="preserve">4. </w:t>
      </w:r>
      <w:r w:rsidRPr="00980945">
        <w:rPr>
          <w:b/>
          <w:sz w:val="28"/>
          <w:szCs w:val="28"/>
        </w:rPr>
        <w:t>Фонетическая</w:t>
      </w:r>
      <w:r>
        <w:rPr>
          <w:sz w:val="28"/>
          <w:szCs w:val="28"/>
        </w:rPr>
        <w:t xml:space="preserve"> </w:t>
      </w:r>
      <w:r w:rsidRPr="00980945">
        <w:rPr>
          <w:b/>
          <w:sz w:val="28"/>
          <w:szCs w:val="28"/>
        </w:rPr>
        <w:t>минутка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Ча-ча-ча – вы ждали нашего врача.</w:t>
      </w:r>
    </w:p>
    <w:p w:rsidR="00492F72" w:rsidRPr="00980945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Ща-ща-ща – в пруду поймали леща.</w:t>
      </w:r>
      <w:r>
        <w:rPr>
          <w:sz w:val="28"/>
          <w:szCs w:val="28"/>
        </w:rPr>
        <w:t xml:space="preserve">  (Слайд 6)</w:t>
      </w:r>
    </w:p>
    <w:p w:rsidR="00492F72" w:rsidRDefault="00492F72" w:rsidP="00E43F18">
      <w:pPr>
        <w:rPr>
          <w:sz w:val="28"/>
          <w:szCs w:val="28"/>
          <w:u w:val="single"/>
        </w:rPr>
      </w:pPr>
    </w:p>
    <w:p w:rsidR="00492F72" w:rsidRPr="00DD62A4" w:rsidRDefault="00492F72" w:rsidP="00E43F18">
      <w:pPr>
        <w:rPr>
          <w:sz w:val="28"/>
          <w:szCs w:val="28"/>
          <w:u w:val="single"/>
        </w:rPr>
      </w:pPr>
      <w:r w:rsidRPr="00DD62A4">
        <w:rPr>
          <w:sz w:val="28"/>
          <w:szCs w:val="28"/>
          <w:u w:val="single"/>
        </w:rPr>
        <w:t>Вот мы и подъехали к чаще.</w:t>
      </w:r>
    </w:p>
    <w:p w:rsidR="00492F72" w:rsidRPr="00DD62A4" w:rsidRDefault="00492F72" w:rsidP="005346B0">
      <w:pPr>
        <w:rPr>
          <w:sz w:val="28"/>
          <w:szCs w:val="28"/>
        </w:rPr>
      </w:pPr>
      <w:r w:rsidRPr="00DD62A4">
        <w:rPr>
          <w:sz w:val="28"/>
          <w:szCs w:val="28"/>
        </w:rPr>
        <w:t>В чаще берёзовой, в куще берёзовой</w:t>
      </w:r>
    </w:p>
    <w:p w:rsidR="00492F72" w:rsidRPr="00DD62A4" w:rsidRDefault="00492F72" w:rsidP="005346B0">
      <w:pPr>
        <w:rPr>
          <w:sz w:val="28"/>
          <w:szCs w:val="28"/>
        </w:rPr>
      </w:pPr>
      <w:r w:rsidRPr="00DD62A4">
        <w:rPr>
          <w:sz w:val="28"/>
          <w:szCs w:val="28"/>
        </w:rPr>
        <w:t xml:space="preserve"> Есть огоньки золотые:</w:t>
      </w:r>
    </w:p>
    <w:p w:rsidR="00492F72" w:rsidRPr="00DD62A4" w:rsidRDefault="00492F72" w:rsidP="005346B0">
      <w:pPr>
        <w:rPr>
          <w:sz w:val="28"/>
          <w:szCs w:val="28"/>
        </w:rPr>
      </w:pPr>
      <w:r w:rsidRPr="00DD62A4">
        <w:rPr>
          <w:sz w:val="28"/>
          <w:szCs w:val="28"/>
        </w:rPr>
        <w:t xml:space="preserve"> Стёклышки яркие, лампочки яркие, -</w:t>
      </w:r>
    </w:p>
    <w:p w:rsidR="00492F72" w:rsidRPr="00980945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 xml:space="preserve"> Солнца лучи молодые.</w:t>
      </w:r>
      <w:r>
        <w:rPr>
          <w:sz w:val="28"/>
          <w:szCs w:val="28"/>
        </w:rPr>
        <w:t xml:space="preserve">  (Слайд 7)</w:t>
      </w:r>
    </w:p>
    <w:p w:rsidR="00492F72" w:rsidRDefault="00492F72" w:rsidP="00E43F18">
      <w:pPr>
        <w:rPr>
          <w:sz w:val="28"/>
          <w:szCs w:val="28"/>
        </w:rPr>
      </w:pP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Что обозначает это слово? (Густой лес, заросль)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Рассматривание картины “Лесная чаща”.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Какая орфограмма спряталась в слове чаща?</w:t>
      </w:r>
      <w:r>
        <w:rPr>
          <w:sz w:val="28"/>
          <w:szCs w:val="28"/>
        </w:rPr>
        <w:t xml:space="preserve"> (Слайд 8)</w:t>
      </w:r>
    </w:p>
    <w:p w:rsidR="00492F72" w:rsidRPr="009079D7" w:rsidRDefault="00492F72" w:rsidP="00E43F18">
      <w:pPr>
        <w:rPr>
          <w:b/>
          <w:sz w:val="28"/>
          <w:szCs w:val="28"/>
        </w:rPr>
      </w:pPr>
      <w:r w:rsidRPr="009079D7">
        <w:rPr>
          <w:b/>
          <w:sz w:val="28"/>
          <w:szCs w:val="28"/>
        </w:rPr>
        <w:t xml:space="preserve"> 5.</w:t>
      </w:r>
      <w:r>
        <w:rPr>
          <w:b/>
          <w:sz w:val="28"/>
          <w:szCs w:val="28"/>
        </w:rPr>
        <w:t xml:space="preserve"> Орфографическая минутка</w:t>
      </w:r>
    </w:p>
    <w:p w:rsidR="00492F72" w:rsidRPr="006132B8" w:rsidRDefault="00492F72" w:rsidP="006132B8">
      <w:pPr>
        <w:rPr>
          <w:sz w:val="28"/>
          <w:szCs w:val="28"/>
        </w:rPr>
      </w:pPr>
      <w:r w:rsidRPr="006132B8">
        <w:rPr>
          <w:sz w:val="28"/>
          <w:szCs w:val="28"/>
        </w:rPr>
        <w:t xml:space="preserve">Мы в лес за наукой </w:t>
      </w:r>
    </w:p>
    <w:p w:rsidR="00492F72" w:rsidRPr="006132B8" w:rsidRDefault="00492F72" w:rsidP="006132B8">
      <w:pPr>
        <w:rPr>
          <w:sz w:val="28"/>
          <w:szCs w:val="28"/>
        </w:rPr>
      </w:pPr>
      <w:r w:rsidRPr="006132B8">
        <w:rPr>
          <w:sz w:val="28"/>
          <w:szCs w:val="28"/>
        </w:rPr>
        <w:t xml:space="preserve"> Сегодня пойдём.</w:t>
      </w:r>
    </w:p>
    <w:p w:rsidR="00492F72" w:rsidRPr="006132B8" w:rsidRDefault="00492F72" w:rsidP="006132B8">
      <w:pPr>
        <w:rPr>
          <w:sz w:val="28"/>
          <w:szCs w:val="28"/>
        </w:rPr>
      </w:pPr>
      <w:r w:rsidRPr="006132B8">
        <w:rPr>
          <w:sz w:val="28"/>
          <w:szCs w:val="28"/>
        </w:rPr>
        <w:t xml:space="preserve"> Смекалку, фантазию нашу возьмём.</w:t>
      </w:r>
    </w:p>
    <w:p w:rsidR="00492F72" w:rsidRPr="006132B8" w:rsidRDefault="00492F72" w:rsidP="006132B8">
      <w:pPr>
        <w:rPr>
          <w:sz w:val="28"/>
          <w:szCs w:val="28"/>
        </w:rPr>
      </w:pPr>
      <w:r w:rsidRPr="006132B8">
        <w:rPr>
          <w:sz w:val="28"/>
          <w:szCs w:val="28"/>
        </w:rPr>
        <w:t xml:space="preserve"> Дорогой с пути никуда не свернём,</w:t>
      </w:r>
    </w:p>
    <w:p w:rsidR="00492F72" w:rsidRPr="006132B8" w:rsidRDefault="00492F72" w:rsidP="006132B8">
      <w:pPr>
        <w:rPr>
          <w:sz w:val="28"/>
          <w:szCs w:val="28"/>
        </w:rPr>
      </w:pPr>
      <w:r w:rsidRPr="006132B8">
        <w:rPr>
          <w:sz w:val="28"/>
          <w:szCs w:val="28"/>
        </w:rPr>
        <w:t xml:space="preserve"> Но чтобы лес нам скорее достичь,</w:t>
      </w:r>
    </w:p>
    <w:p w:rsidR="00492F72" w:rsidRPr="006132B8" w:rsidRDefault="00492F72" w:rsidP="006132B8">
      <w:pPr>
        <w:rPr>
          <w:sz w:val="28"/>
          <w:szCs w:val="28"/>
        </w:rPr>
      </w:pPr>
      <w:r w:rsidRPr="006132B8">
        <w:rPr>
          <w:sz w:val="28"/>
          <w:szCs w:val="28"/>
        </w:rPr>
        <w:t xml:space="preserve"> Должны мы по тропке </w:t>
      </w:r>
    </w:p>
    <w:p w:rsidR="00492F72" w:rsidRDefault="00492F72" w:rsidP="006132B8">
      <w:pPr>
        <w:rPr>
          <w:sz w:val="28"/>
          <w:szCs w:val="28"/>
        </w:rPr>
      </w:pPr>
      <w:r w:rsidRPr="006132B8">
        <w:rPr>
          <w:sz w:val="28"/>
          <w:szCs w:val="28"/>
        </w:rPr>
        <w:t xml:space="preserve"> Красиво пройтись! (Чистописание)</w:t>
      </w:r>
      <w:r>
        <w:rPr>
          <w:sz w:val="28"/>
          <w:szCs w:val="28"/>
        </w:rPr>
        <w:t xml:space="preserve"> (Слайд 9 -10)</w:t>
      </w:r>
    </w:p>
    <w:p w:rsidR="00492F72" w:rsidRPr="009079D7" w:rsidRDefault="00492F72" w:rsidP="006132B8">
      <w:pPr>
        <w:rPr>
          <w:sz w:val="28"/>
          <w:szCs w:val="28"/>
        </w:rPr>
      </w:pPr>
      <w:r w:rsidRPr="009079D7">
        <w:rPr>
          <w:b/>
          <w:sz w:val="28"/>
          <w:szCs w:val="28"/>
          <w:lang w:val="en-US"/>
        </w:rPr>
        <w:t>III</w:t>
      </w:r>
      <w:r w:rsidRPr="009079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79D7">
        <w:rPr>
          <w:b/>
          <w:sz w:val="28"/>
          <w:szCs w:val="28"/>
        </w:rPr>
        <w:t>Самоопределение к деятельности</w:t>
      </w:r>
      <w:r w:rsidRPr="009079D7">
        <w:rPr>
          <w:sz w:val="28"/>
          <w:szCs w:val="28"/>
        </w:rPr>
        <w:t xml:space="preserve"> </w:t>
      </w:r>
    </w:p>
    <w:p w:rsidR="00492F72" w:rsidRPr="009079D7" w:rsidRDefault="00492F72" w:rsidP="006132B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</w:t>
      </w:r>
      <w:r w:rsidRPr="006132B8">
        <w:rPr>
          <w:b/>
          <w:sz w:val="28"/>
          <w:szCs w:val="28"/>
          <w:u w:val="single"/>
        </w:rPr>
        <w:t>адание на этой станции будет трудное.</w:t>
      </w:r>
    </w:p>
    <w:p w:rsidR="00492F72" w:rsidRDefault="00492F72" w:rsidP="00E43F18">
      <w:pPr>
        <w:rPr>
          <w:sz w:val="28"/>
          <w:szCs w:val="28"/>
        </w:rPr>
      </w:pPr>
      <w:r w:rsidRPr="009079D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Сейчас </w:t>
      </w:r>
      <w:r w:rsidRPr="00DD62A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D62A4">
        <w:rPr>
          <w:sz w:val="28"/>
          <w:szCs w:val="28"/>
        </w:rPr>
        <w:t>ы будем учиться различать звуки [ч’], [щ’]</w:t>
      </w:r>
      <w:r>
        <w:rPr>
          <w:sz w:val="28"/>
          <w:szCs w:val="28"/>
        </w:rPr>
        <w:t xml:space="preserve">. 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Учитель читает слова, а учащиеся записывают под диктовку слова в два столбика: 1 – со звуком [ч’], 2 – со звуком [щ’].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Щавель, чугун, удача, щука, перчатки, площадка, чайник, щур.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Проверка слов. Учитель вывешивает напечатанные слова на доску, учащиеся проверяют и подчёркивают известные орфограммы, с любым из слов составляют предложение, записывают его в тетрадь.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Какие орфограммы объединяют все эти слова? (Сочетания ча-ща, чу-щу)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Что вы знаете про звуки [ч’], [щ’]? (Эти звуки всегда мягкие)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Какая гласная буква пишется в сочетание ча-ща? чу-щу?</w:t>
      </w:r>
      <w:r>
        <w:rPr>
          <w:sz w:val="28"/>
          <w:szCs w:val="28"/>
        </w:rPr>
        <w:t xml:space="preserve"> ( Слайд 11)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Ребята, а кто может объяснить слово щур? (Это небольшая северная певчая птица) Учитель показывает картинку.</w:t>
      </w:r>
      <w:r>
        <w:rPr>
          <w:sz w:val="28"/>
          <w:szCs w:val="28"/>
        </w:rPr>
        <w:t xml:space="preserve">  (Слайд 12)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Сейчас в наших краях зима. Перелётные птицы улетели в тёплые края.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Ребята, как мы можем помочь зимующим птицам?</w:t>
      </w:r>
    </w:p>
    <w:p w:rsidR="00492F72" w:rsidRDefault="00492F72" w:rsidP="00E43F18">
      <w:pPr>
        <w:rPr>
          <w:sz w:val="28"/>
          <w:szCs w:val="28"/>
        </w:rPr>
      </w:pPr>
      <w:r w:rsidRPr="00980945">
        <w:rPr>
          <w:b/>
          <w:sz w:val="28"/>
          <w:szCs w:val="28"/>
        </w:rPr>
        <w:t>Фонетическая</w:t>
      </w:r>
      <w:r>
        <w:rPr>
          <w:sz w:val="28"/>
          <w:szCs w:val="28"/>
        </w:rPr>
        <w:t xml:space="preserve"> </w:t>
      </w:r>
      <w:r w:rsidRPr="00980945">
        <w:rPr>
          <w:b/>
          <w:sz w:val="28"/>
          <w:szCs w:val="28"/>
        </w:rPr>
        <w:t>минутка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Щу-щу-щу – я по маме грущу.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Чу-чу-чу – громко в дверь я постучу.</w:t>
      </w:r>
      <w:r>
        <w:rPr>
          <w:sz w:val="28"/>
          <w:szCs w:val="28"/>
        </w:rPr>
        <w:t xml:space="preserve"> (Слайд 13)</w:t>
      </w:r>
    </w:p>
    <w:p w:rsidR="00492F72" w:rsidRPr="00DD62A4" w:rsidRDefault="00492F72" w:rsidP="00E43F1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Pr="00DD62A4">
        <w:rPr>
          <w:sz w:val="28"/>
          <w:szCs w:val="28"/>
          <w:u w:val="single"/>
        </w:rPr>
        <w:t>Следующая станция – “Парная”.</w:t>
      </w:r>
      <w:r>
        <w:rPr>
          <w:sz w:val="28"/>
          <w:szCs w:val="28"/>
          <w:u w:val="single"/>
        </w:rPr>
        <w:t xml:space="preserve">  ( Слайд 14-15)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А сейчас, ребята, мы будем составлять пары, подбирать близкие по значению слова. К доске вызываются от каждого ряда по одному человеку.</w:t>
      </w:r>
    </w:p>
    <w:p w:rsidR="00492F72" w:rsidRPr="009079D7" w:rsidRDefault="00492F72" w:rsidP="00E43F18">
      <w:pPr>
        <w:rPr>
          <w:sz w:val="28"/>
          <w:szCs w:val="28"/>
        </w:rPr>
      </w:pPr>
      <w:r w:rsidRPr="009079D7">
        <w:rPr>
          <w:sz w:val="28"/>
          <w:szCs w:val="28"/>
        </w:rPr>
        <w:t xml:space="preserve">1 ряд </w:t>
      </w:r>
      <w:r w:rsidRPr="009079D7">
        <w:rPr>
          <w:sz w:val="28"/>
          <w:szCs w:val="28"/>
        </w:rPr>
        <w:tab/>
        <w:t xml:space="preserve">                                        2 ряд </w:t>
      </w:r>
      <w:r w:rsidRPr="009079D7">
        <w:rPr>
          <w:sz w:val="28"/>
          <w:szCs w:val="28"/>
        </w:rPr>
        <w:tab/>
        <w:t xml:space="preserve">                                                     3 ряд</w:t>
      </w:r>
    </w:p>
    <w:p w:rsidR="00492F72" w:rsidRPr="009079D7" w:rsidRDefault="00492F72" w:rsidP="00E43F18">
      <w:pPr>
        <w:rPr>
          <w:sz w:val="28"/>
          <w:szCs w:val="28"/>
        </w:rPr>
      </w:pPr>
      <w:r w:rsidRPr="009079D7">
        <w:rPr>
          <w:sz w:val="28"/>
          <w:szCs w:val="28"/>
        </w:rPr>
        <w:t>волшебник</w:t>
      </w:r>
      <w:r w:rsidRPr="009079D7">
        <w:rPr>
          <w:sz w:val="28"/>
          <w:szCs w:val="28"/>
        </w:rPr>
        <w:tab/>
        <w:t xml:space="preserve">                        горемычный</w:t>
      </w:r>
      <w:r w:rsidRPr="009079D7">
        <w:rPr>
          <w:sz w:val="28"/>
          <w:szCs w:val="28"/>
        </w:rPr>
        <w:tab/>
        <w:t xml:space="preserve">                               внимательный</w:t>
      </w:r>
    </w:p>
    <w:p w:rsidR="00492F72" w:rsidRPr="009079D7" w:rsidRDefault="00492F72" w:rsidP="00E43F18">
      <w:pPr>
        <w:rPr>
          <w:sz w:val="28"/>
          <w:szCs w:val="28"/>
        </w:rPr>
      </w:pPr>
      <w:r w:rsidRPr="009079D7">
        <w:rPr>
          <w:sz w:val="28"/>
          <w:szCs w:val="28"/>
        </w:rPr>
        <w:t>нередко</w:t>
      </w:r>
      <w:r w:rsidRPr="009079D7">
        <w:rPr>
          <w:sz w:val="28"/>
          <w:szCs w:val="28"/>
        </w:rPr>
        <w:tab/>
        <w:t xml:space="preserve">                            храбрец</w:t>
      </w:r>
      <w:r w:rsidRPr="009079D7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       </w:t>
      </w:r>
      <w:r w:rsidRPr="009079D7">
        <w:rPr>
          <w:sz w:val="28"/>
          <w:szCs w:val="28"/>
        </w:rPr>
        <w:t>грязный</w:t>
      </w:r>
    </w:p>
    <w:p w:rsidR="00492F72" w:rsidRPr="00DD62A4" w:rsidRDefault="00492F72" w:rsidP="00E43F18">
      <w:pPr>
        <w:rPr>
          <w:sz w:val="28"/>
          <w:szCs w:val="28"/>
        </w:rPr>
      </w:pPr>
      <w:r w:rsidRPr="009079D7">
        <w:rPr>
          <w:sz w:val="28"/>
          <w:szCs w:val="28"/>
        </w:rPr>
        <w:t>глушь</w:t>
      </w:r>
      <w:r w:rsidRPr="009079D7">
        <w:rPr>
          <w:sz w:val="28"/>
          <w:szCs w:val="28"/>
        </w:rPr>
        <w:tab/>
        <w:t xml:space="preserve">                                        жалеть</w:t>
      </w:r>
      <w:r w:rsidRPr="009079D7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</w:t>
      </w:r>
      <w:r w:rsidRPr="009079D7">
        <w:rPr>
          <w:sz w:val="28"/>
          <w:szCs w:val="28"/>
        </w:rPr>
        <w:t xml:space="preserve">           скучаю</w:t>
      </w:r>
    </w:p>
    <w:p w:rsidR="00492F72" w:rsidRDefault="00492F72" w:rsidP="00E43F18">
      <w:pPr>
        <w:rPr>
          <w:b/>
          <w:sz w:val="24"/>
          <w:szCs w:val="24"/>
        </w:rPr>
      </w:pPr>
    </w:p>
    <w:p w:rsidR="00492F72" w:rsidRDefault="00492F72" w:rsidP="00E43F18">
      <w:pPr>
        <w:rPr>
          <w:b/>
          <w:sz w:val="24"/>
          <w:szCs w:val="24"/>
        </w:rPr>
      </w:pPr>
    </w:p>
    <w:p w:rsidR="00492F72" w:rsidRPr="007151A3" w:rsidRDefault="00492F72" w:rsidP="00E43F18">
      <w:pPr>
        <w:rPr>
          <w:b/>
          <w:sz w:val="24"/>
          <w:szCs w:val="24"/>
        </w:rPr>
      </w:pPr>
      <w:r w:rsidRPr="007151A3">
        <w:rPr>
          <w:b/>
          <w:sz w:val="24"/>
          <w:szCs w:val="24"/>
        </w:rPr>
        <w:t>слова для справок:</w:t>
      </w:r>
    </w:p>
    <w:p w:rsidR="00492F72" w:rsidRPr="007151A3" w:rsidRDefault="00492F72" w:rsidP="00E43F18">
      <w:pPr>
        <w:rPr>
          <w:sz w:val="24"/>
          <w:szCs w:val="24"/>
        </w:rPr>
      </w:pPr>
      <w:r w:rsidRPr="007151A3">
        <w:rPr>
          <w:sz w:val="24"/>
          <w:szCs w:val="24"/>
        </w:rPr>
        <w:t>часто</w:t>
      </w:r>
      <w:r w:rsidRPr="007151A3">
        <w:rPr>
          <w:sz w:val="24"/>
          <w:szCs w:val="24"/>
        </w:rPr>
        <w:tab/>
        <w:t xml:space="preserve">                          несчастный</w:t>
      </w:r>
      <w:r w:rsidRPr="007151A3">
        <w:rPr>
          <w:sz w:val="24"/>
          <w:szCs w:val="24"/>
        </w:rPr>
        <w:tab/>
        <w:t xml:space="preserve">                                  чумазый</w:t>
      </w:r>
    </w:p>
    <w:p w:rsidR="00492F72" w:rsidRPr="007151A3" w:rsidRDefault="00492F72" w:rsidP="00E43F18">
      <w:pPr>
        <w:rPr>
          <w:sz w:val="24"/>
          <w:szCs w:val="24"/>
        </w:rPr>
      </w:pPr>
      <w:r w:rsidRPr="007151A3">
        <w:rPr>
          <w:sz w:val="24"/>
          <w:szCs w:val="24"/>
        </w:rPr>
        <w:t>чародей</w:t>
      </w:r>
      <w:r w:rsidRPr="007151A3">
        <w:rPr>
          <w:sz w:val="24"/>
          <w:szCs w:val="24"/>
        </w:rPr>
        <w:tab/>
        <w:t xml:space="preserve">               щадить                                               чуткий</w:t>
      </w:r>
    </w:p>
    <w:p w:rsidR="00492F72" w:rsidRPr="007151A3" w:rsidRDefault="00492F72" w:rsidP="00E43F18">
      <w:pPr>
        <w:rPr>
          <w:sz w:val="24"/>
          <w:szCs w:val="24"/>
        </w:rPr>
      </w:pPr>
      <w:r w:rsidRPr="007151A3">
        <w:rPr>
          <w:sz w:val="24"/>
          <w:szCs w:val="24"/>
        </w:rPr>
        <w:t>чаща</w:t>
      </w:r>
      <w:r w:rsidRPr="007151A3">
        <w:rPr>
          <w:sz w:val="24"/>
          <w:szCs w:val="24"/>
        </w:rPr>
        <w:tab/>
        <w:t xml:space="preserve">                           смельчак</w:t>
      </w:r>
      <w:r w:rsidRPr="007151A3">
        <w:rPr>
          <w:sz w:val="24"/>
          <w:szCs w:val="24"/>
        </w:rPr>
        <w:tab/>
        <w:t xml:space="preserve">                                  грущу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Проверка слов, запись с одним из слов предложения. Учащимся, отвечающим у доски, ставится оценка.</w:t>
      </w:r>
    </w:p>
    <w:p w:rsidR="00492F72" w:rsidRPr="00317B8C" w:rsidRDefault="00492F72" w:rsidP="003D7F27">
      <w:pPr>
        <w:rPr>
          <w:b/>
          <w:sz w:val="28"/>
          <w:szCs w:val="28"/>
          <w:u w:val="single"/>
        </w:rPr>
      </w:pPr>
      <w:r w:rsidRPr="007151A3">
        <w:rPr>
          <w:b/>
          <w:sz w:val="28"/>
          <w:szCs w:val="28"/>
          <w:u w:val="single"/>
          <w:lang w:val="en-US"/>
        </w:rPr>
        <w:t>IV</w:t>
      </w:r>
      <w:r w:rsidRPr="007151A3">
        <w:rPr>
          <w:b/>
          <w:sz w:val="28"/>
          <w:szCs w:val="28"/>
          <w:u w:val="single"/>
        </w:rPr>
        <w:t>.Физкультминутка</w:t>
      </w:r>
      <w:r>
        <w:rPr>
          <w:b/>
          <w:sz w:val="28"/>
          <w:szCs w:val="28"/>
          <w:u w:val="single"/>
        </w:rPr>
        <w:t xml:space="preserve"> (Слайд 16-18)</w:t>
      </w:r>
    </w:p>
    <w:p w:rsidR="00492F72" w:rsidRDefault="00492F72" w:rsidP="00E43F18">
      <w:pPr>
        <w:rPr>
          <w:sz w:val="28"/>
          <w:szCs w:val="28"/>
        </w:rPr>
      </w:pPr>
      <w:r>
        <w:rPr>
          <w:sz w:val="28"/>
          <w:szCs w:val="28"/>
        </w:rPr>
        <w:t>Покачайтесь, покружитесь,</w:t>
      </w:r>
    </w:p>
    <w:p w:rsidR="00492F72" w:rsidRDefault="00492F72" w:rsidP="00E43F18">
      <w:pPr>
        <w:rPr>
          <w:sz w:val="28"/>
          <w:szCs w:val="28"/>
        </w:rPr>
      </w:pPr>
      <w:r>
        <w:rPr>
          <w:sz w:val="28"/>
          <w:szCs w:val="28"/>
        </w:rPr>
        <w:t>Потянитесь, распрямитесь,</w:t>
      </w:r>
    </w:p>
    <w:p w:rsidR="00492F72" w:rsidRDefault="00492F72" w:rsidP="00E43F18">
      <w:pPr>
        <w:rPr>
          <w:sz w:val="28"/>
          <w:szCs w:val="28"/>
        </w:rPr>
      </w:pPr>
      <w:r>
        <w:rPr>
          <w:sz w:val="28"/>
          <w:szCs w:val="28"/>
        </w:rPr>
        <w:t>Приседайте, приседайте,</w:t>
      </w:r>
    </w:p>
    <w:p w:rsidR="00492F72" w:rsidRDefault="00492F72" w:rsidP="00E43F18">
      <w:pPr>
        <w:rPr>
          <w:sz w:val="28"/>
          <w:szCs w:val="28"/>
        </w:rPr>
      </w:pPr>
      <w:r>
        <w:rPr>
          <w:sz w:val="28"/>
          <w:szCs w:val="28"/>
        </w:rPr>
        <w:t>Пошагайте, пошагайте.</w:t>
      </w:r>
    </w:p>
    <w:p w:rsidR="00492F72" w:rsidRDefault="00492F72" w:rsidP="00E43F18">
      <w:pPr>
        <w:rPr>
          <w:sz w:val="28"/>
          <w:szCs w:val="28"/>
        </w:rPr>
      </w:pPr>
      <w:r>
        <w:rPr>
          <w:sz w:val="28"/>
          <w:szCs w:val="28"/>
        </w:rPr>
        <w:t>Встаньте на носок, на пятку,</w:t>
      </w:r>
    </w:p>
    <w:p w:rsidR="00492F72" w:rsidRDefault="00492F72" w:rsidP="00E43F18">
      <w:pPr>
        <w:rPr>
          <w:sz w:val="28"/>
          <w:szCs w:val="28"/>
        </w:rPr>
      </w:pPr>
      <w:r>
        <w:rPr>
          <w:sz w:val="28"/>
          <w:szCs w:val="28"/>
        </w:rPr>
        <w:t>Поскачите-ка вприсядку,</w:t>
      </w:r>
    </w:p>
    <w:p w:rsidR="00492F72" w:rsidRDefault="00492F72" w:rsidP="00E43F18">
      <w:pPr>
        <w:rPr>
          <w:sz w:val="28"/>
          <w:szCs w:val="28"/>
        </w:rPr>
      </w:pPr>
      <w:r>
        <w:rPr>
          <w:sz w:val="28"/>
          <w:szCs w:val="28"/>
        </w:rPr>
        <w:t>Глубоко теперь вдохните,</w:t>
      </w:r>
    </w:p>
    <w:p w:rsidR="00492F72" w:rsidRDefault="00492F72" w:rsidP="00E43F18">
      <w:pPr>
        <w:rPr>
          <w:sz w:val="28"/>
          <w:szCs w:val="28"/>
        </w:rPr>
      </w:pPr>
      <w:r>
        <w:rPr>
          <w:sz w:val="28"/>
          <w:szCs w:val="28"/>
        </w:rPr>
        <w:t>Сядьте тихо, отдохните.</w:t>
      </w:r>
    </w:p>
    <w:p w:rsidR="00492F72" w:rsidRDefault="00492F72" w:rsidP="00E43F18">
      <w:pPr>
        <w:rPr>
          <w:sz w:val="28"/>
          <w:szCs w:val="28"/>
        </w:rPr>
      </w:pPr>
      <w:r>
        <w:rPr>
          <w:sz w:val="28"/>
          <w:szCs w:val="28"/>
        </w:rPr>
        <w:t>Все в порядок приведите</w:t>
      </w:r>
    </w:p>
    <w:p w:rsidR="00492F72" w:rsidRDefault="00492F72" w:rsidP="00E43F18">
      <w:pPr>
        <w:rPr>
          <w:sz w:val="28"/>
          <w:szCs w:val="28"/>
        </w:rPr>
      </w:pPr>
      <w:r>
        <w:rPr>
          <w:sz w:val="28"/>
          <w:szCs w:val="28"/>
        </w:rPr>
        <w:t xml:space="preserve">И писать, друзья, начните.  </w:t>
      </w:r>
    </w:p>
    <w:p w:rsidR="00492F72" w:rsidRDefault="00492F72" w:rsidP="00E43F18">
      <w:pPr>
        <w:rPr>
          <w:sz w:val="28"/>
          <w:szCs w:val="28"/>
          <w:u w:val="single"/>
        </w:rPr>
      </w:pPr>
      <w:r w:rsidRPr="003D7F27">
        <w:rPr>
          <w:b/>
          <w:sz w:val="28"/>
          <w:szCs w:val="28"/>
          <w:lang w:val="en-US"/>
        </w:rPr>
        <w:t>V</w:t>
      </w:r>
      <w:r w:rsidRPr="003D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D7F27">
        <w:rPr>
          <w:b/>
          <w:sz w:val="28"/>
          <w:szCs w:val="28"/>
        </w:rPr>
        <w:t>Продолжение работы по теме урока</w:t>
      </w:r>
    </w:p>
    <w:p w:rsidR="00492F72" w:rsidRPr="003D7F27" w:rsidRDefault="00492F72" w:rsidP="00E43F1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 w:rsidRPr="003D7F27">
        <w:rPr>
          <w:b/>
          <w:sz w:val="28"/>
          <w:szCs w:val="28"/>
          <w:u w:val="single"/>
        </w:rPr>
        <w:t>Станция “Соревновательная”.</w:t>
      </w:r>
      <w:r>
        <w:rPr>
          <w:b/>
          <w:sz w:val="28"/>
          <w:szCs w:val="28"/>
          <w:u w:val="single"/>
        </w:rPr>
        <w:t xml:space="preserve"> (Слайд 19)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Учащиеся выходят по одному к доске, записывают сочетания жи-ши, ча-ща, чу-щу, так чтобы конец и начало слов совпали.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 xml:space="preserve">1 ряд         </w:t>
      </w:r>
      <w:r w:rsidRPr="00DD62A4">
        <w:rPr>
          <w:sz w:val="28"/>
          <w:szCs w:val="28"/>
        </w:rPr>
        <w:tab/>
        <w:t xml:space="preserve">                                     2 ряд </w:t>
      </w:r>
      <w:r w:rsidRPr="00DD62A4">
        <w:rPr>
          <w:sz w:val="28"/>
          <w:szCs w:val="28"/>
        </w:rPr>
        <w:tab/>
        <w:t xml:space="preserve">                                     3 ряд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лу…  …знь</w:t>
      </w:r>
      <w:r w:rsidRPr="00DD62A4">
        <w:rPr>
          <w:sz w:val="28"/>
          <w:szCs w:val="28"/>
        </w:rPr>
        <w:tab/>
        <w:t xml:space="preserve">                                     све…  …сы</w:t>
      </w:r>
      <w:r w:rsidRPr="00DD62A4">
        <w:rPr>
          <w:sz w:val="28"/>
          <w:szCs w:val="28"/>
        </w:rPr>
        <w:tab/>
        <w:t xml:space="preserve">                        сту…  …гун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гара…  …лет</w:t>
      </w:r>
      <w:r w:rsidRPr="00DD62A4">
        <w:rPr>
          <w:sz w:val="28"/>
          <w:szCs w:val="28"/>
        </w:rPr>
        <w:tab/>
        <w:t xml:space="preserve">                           ку…  …й</w:t>
      </w:r>
      <w:r w:rsidRPr="00DD62A4">
        <w:rPr>
          <w:sz w:val="28"/>
          <w:szCs w:val="28"/>
        </w:rPr>
        <w:tab/>
        <w:t xml:space="preserve">                                кри… …лки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малы… …ло</w:t>
      </w:r>
      <w:r w:rsidRPr="00DD62A4">
        <w:rPr>
          <w:sz w:val="28"/>
          <w:szCs w:val="28"/>
        </w:rPr>
        <w:tab/>
        <w:t xml:space="preserve">                                     ро…  …вель</w:t>
      </w:r>
      <w:r w:rsidRPr="00DD62A4">
        <w:rPr>
          <w:sz w:val="28"/>
          <w:szCs w:val="28"/>
        </w:rPr>
        <w:tab/>
        <w:t xml:space="preserve">                у Са… </w:t>
      </w:r>
      <w:r>
        <w:rPr>
          <w:sz w:val="28"/>
          <w:szCs w:val="28"/>
        </w:rPr>
        <w:t xml:space="preserve"> </w:t>
      </w:r>
      <w:r w:rsidRPr="00DD62A4">
        <w:rPr>
          <w:sz w:val="28"/>
          <w:szCs w:val="28"/>
        </w:rPr>
        <w:t xml:space="preserve"> …шики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зада… …сто</w:t>
      </w:r>
      <w:r w:rsidRPr="00DD62A4">
        <w:rPr>
          <w:sz w:val="28"/>
          <w:szCs w:val="28"/>
        </w:rPr>
        <w:tab/>
        <w:t xml:space="preserve">                                    лы… …знь</w:t>
      </w:r>
      <w:r w:rsidRPr="00DD62A4">
        <w:rPr>
          <w:sz w:val="28"/>
          <w:szCs w:val="28"/>
        </w:rPr>
        <w:tab/>
        <w:t xml:space="preserve">                                   ута… …ка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Проверка слов по рядам. Найдите лишнюю пару. Докажите.</w:t>
      </w:r>
      <w:r>
        <w:rPr>
          <w:sz w:val="28"/>
          <w:szCs w:val="28"/>
        </w:rPr>
        <w:t xml:space="preserve"> </w:t>
      </w:r>
    </w:p>
    <w:p w:rsidR="00492F72" w:rsidRDefault="00492F72" w:rsidP="00E43F1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B700FA">
        <w:rPr>
          <w:b/>
          <w:sz w:val="28"/>
          <w:szCs w:val="28"/>
        </w:rPr>
        <w:t xml:space="preserve"> </w:t>
      </w:r>
      <w:r w:rsidRPr="00980945">
        <w:rPr>
          <w:b/>
          <w:sz w:val="28"/>
          <w:szCs w:val="28"/>
        </w:rPr>
        <w:t>Фонетическая</w:t>
      </w:r>
      <w:r>
        <w:rPr>
          <w:sz w:val="28"/>
          <w:szCs w:val="28"/>
        </w:rPr>
        <w:t xml:space="preserve"> </w:t>
      </w:r>
      <w:r w:rsidRPr="00980945">
        <w:rPr>
          <w:b/>
          <w:sz w:val="28"/>
          <w:szCs w:val="28"/>
        </w:rPr>
        <w:t>минутка</w:t>
      </w:r>
      <w:r>
        <w:rPr>
          <w:b/>
          <w:sz w:val="28"/>
          <w:szCs w:val="28"/>
        </w:rPr>
        <w:t xml:space="preserve"> (Слайд 20)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Ча-ча-ча – у меня нет ключа.</w:t>
      </w:r>
    </w:p>
    <w:p w:rsidR="00492F72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Уч-уч-уч – ёжик наш колюч.</w:t>
      </w:r>
    </w:p>
    <w:p w:rsidR="00492F72" w:rsidRPr="00DD62A4" w:rsidRDefault="00492F72" w:rsidP="003D7F27">
      <w:pPr>
        <w:rPr>
          <w:sz w:val="28"/>
          <w:szCs w:val="28"/>
        </w:rPr>
      </w:pPr>
      <w:r w:rsidRPr="00DD62A4">
        <w:rPr>
          <w:sz w:val="28"/>
          <w:szCs w:val="28"/>
        </w:rPr>
        <w:t>- Жи-жи-жи – прилетели к нам чижи.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Ши-ши-ши – веселятся малыши.</w:t>
      </w:r>
    </w:p>
    <w:p w:rsidR="00492F72" w:rsidRPr="00B700FA" w:rsidRDefault="00492F72" w:rsidP="00E43F18">
      <w:pPr>
        <w:rPr>
          <w:b/>
          <w:sz w:val="28"/>
          <w:szCs w:val="28"/>
        </w:rPr>
      </w:pPr>
      <w:r w:rsidRPr="00B700FA">
        <w:rPr>
          <w:b/>
          <w:sz w:val="28"/>
          <w:szCs w:val="28"/>
          <w:lang w:val="en-US"/>
        </w:rPr>
        <w:t>VI</w:t>
      </w:r>
      <w:r w:rsidRPr="004A582A">
        <w:rPr>
          <w:b/>
          <w:sz w:val="28"/>
          <w:szCs w:val="28"/>
        </w:rPr>
        <w:t>.</w:t>
      </w:r>
      <w:r w:rsidRPr="00B700FA">
        <w:rPr>
          <w:b/>
          <w:sz w:val="28"/>
          <w:szCs w:val="28"/>
        </w:rPr>
        <w:t xml:space="preserve"> Рефлексия</w:t>
      </w:r>
    </w:p>
    <w:p w:rsidR="00492F72" w:rsidRPr="003D7F27" w:rsidRDefault="00492F72" w:rsidP="00E43F18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Pr="003D7F27">
        <w:rPr>
          <w:b/>
          <w:sz w:val="28"/>
          <w:szCs w:val="28"/>
          <w:u w:val="single"/>
        </w:rPr>
        <w:t>Станция “Самостоятельная”.</w:t>
      </w:r>
      <w:r>
        <w:rPr>
          <w:b/>
          <w:sz w:val="28"/>
          <w:szCs w:val="28"/>
          <w:u w:val="single"/>
        </w:rPr>
        <w:t xml:space="preserve">  (Слайд21)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Учащиеся выполняют на карточках разноуровневые задания.</w:t>
      </w:r>
    </w:p>
    <w:p w:rsidR="00492F72" w:rsidRPr="00B700FA" w:rsidRDefault="00492F72" w:rsidP="00E43F18">
      <w:pPr>
        <w:rPr>
          <w:sz w:val="28"/>
          <w:szCs w:val="28"/>
          <w:u w:val="single"/>
        </w:rPr>
      </w:pPr>
      <w:r w:rsidRPr="00B700FA">
        <w:rPr>
          <w:sz w:val="28"/>
          <w:szCs w:val="28"/>
          <w:u w:val="single"/>
        </w:rPr>
        <w:t>1 уровень.</w:t>
      </w:r>
      <w:r>
        <w:rPr>
          <w:sz w:val="28"/>
          <w:szCs w:val="28"/>
          <w:u w:val="single"/>
        </w:rPr>
        <w:t xml:space="preserve"> ( красные карточки)</w:t>
      </w:r>
    </w:p>
    <w:p w:rsidR="00492F72" w:rsidRPr="00DD62A4" w:rsidRDefault="00492F72" w:rsidP="00950BA3">
      <w:pPr>
        <w:rPr>
          <w:sz w:val="28"/>
          <w:szCs w:val="28"/>
        </w:rPr>
      </w:pPr>
      <w:r w:rsidRPr="00DD62A4">
        <w:rPr>
          <w:sz w:val="28"/>
          <w:szCs w:val="28"/>
        </w:rPr>
        <w:t>Прочитай. Выпиши только те слова, в которых есть сочетание ЖИ – ШИ. Выдели орфограмму.</w:t>
      </w:r>
    </w:p>
    <w:p w:rsidR="00492F72" w:rsidRPr="00DD62A4" w:rsidRDefault="00492F72" w:rsidP="00950BA3">
      <w:pPr>
        <w:rPr>
          <w:sz w:val="28"/>
          <w:szCs w:val="28"/>
        </w:rPr>
      </w:pPr>
      <w:r w:rsidRPr="00DD62A4">
        <w:rPr>
          <w:sz w:val="28"/>
          <w:szCs w:val="28"/>
        </w:rPr>
        <w:t xml:space="preserve">У шиповника красивые цветы. </w:t>
      </w:r>
    </w:p>
    <w:p w:rsidR="00492F72" w:rsidRPr="00DD62A4" w:rsidRDefault="00492F72" w:rsidP="00950BA3">
      <w:pPr>
        <w:rPr>
          <w:sz w:val="28"/>
          <w:szCs w:val="28"/>
        </w:rPr>
      </w:pPr>
      <w:r w:rsidRPr="00DD62A4">
        <w:rPr>
          <w:sz w:val="28"/>
          <w:szCs w:val="28"/>
        </w:rPr>
        <w:t>Чудная картина, как ты мне родна.</w:t>
      </w:r>
    </w:p>
    <w:p w:rsidR="00492F72" w:rsidRPr="00DD62A4" w:rsidRDefault="00492F72" w:rsidP="00950BA3">
      <w:pPr>
        <w:rPr>
          <w:sz w:val="28"/>
          <w:szCs w:val="28"/>
        </w:rPr>
      </w:pPr>
      <w:r w:rsidRPr="00DD62A4">
        <w:rPr>
          <w:sz w:val="28"/>
          <w:szCs w:val="28"/>
        </w:rPr>
        <w:t xml:space="preserve">Дедушке сшили новый жилет. </w:t>
      </w:r>
    </w:p>
    <w:p w:rsidR="00492F72" w:rsidRPr="00DD62A4" w:rsidRDefault="00492F72" w:rsidP="00950BA3">
      <w:pPr>
        <w:rPr>
          <w:sz w:val="28"/>
          <w:szCs w:val="28"/>
        </w:rPr>
      </w:pPr>
      <w:r w:rsidRPr="00DD62A4">
        <w:rPr>
          <w:sz w:val="28"/>
          <w:szCs w:val="28"/>
        </w:rPr>
        <w:t>У машины резиновые шины.</w:t>
      </w:r>
    </w:p>
    <w:p w:rsidR="00492F72" w:rsidRPr="00DD62A4" w:rsidRDefault="00492F72" w:rsidP="00950BA3">
      <w:pPr>
        <w:rPr>
          <w:sz w:val="28"/>
          <w:szCs w:val="28"/>
        </w:rPr>
      </w:pPr>
      <w:r w:rsidRPr="00DD62A4">
        <w:rPr>
          <w:sz w:val="28"/>
          <w:szCs w:val="28"/>
        </w:rPr>
        <w:t xml:space="preserve">У нас живёт собака Рыжик. </w:t>
      </w:r>
    </w:p>
    <w:p w:rsidR="00492F72" w:rsidRPr="00DD62A4" w:rsidRDefault="00492F72" w:rsidP="00950BA3">
      <w:pPr>
        <w:rPr>
          <w:sz w:val="28"/>
          <w:szCs w:val="28"/>
        </w:rPr>
      </w:pPr>
      <w:r w:rsidRPr="00DD62A4">
        <w:rPr>
          <w:sz w:val="28"/>
          <w:szCs w:val="28"/>
        </w:rPr>
        <w:t xml:space="preserve">Вечером мы пили чай с шиповником. </w:t>
      </w:r>
    </w:p>
    <w:p w:rsidR="00492F72" w:rsidRPr="00DD62A4" w:rsidRDefault="00492F72" w:rsidP="00950BA3">
      <w:pPr>
        <w:rPr>
          <w:sz w:val="28"/>
          <w:szCs w:val="28"/>
        </w:rPr>
      </w:pPr>
      <w:r w:rsidRPr="00DD62A4">
        <w:rPr>
          <w:sz w:val="28"/>
          <w:szCs w:val="28"/>
        </w:rPr>
        <w:t>В воздухе кружились пушистые снежинки.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Мыши живут в норке.</w:t>
      </w:r>
    </w:p>
    <w:p w:rsidR="00492F72" w:rsidRPr="00B700FA" w:rsidRDefault="00492F72" w:rsidP="00E43F18">
      <w:pPr>
        <w:rPr>
          <w:sz w:val="28"/>
          <w:szCs w:val="28"/>
          <w:u w:val="single"/>
        </w:rPr>
      </w:pPr>
      <w:r w:rsidRPr="00B700FA">
        <w:rPr>
          <w:sz w:val="28"/>
          <w:szCs w:val="28"/>
          <w:u w:val="single"/>
        </w:rPr>
        <w:t>2 уровень.</w:t>
      </w:r>
      <w:r>
        <w:rPr>
          <w:sz w:val="28"/>
          <w:szCs w:val="28"/>
          <w:u w:val="single"/>
        </w:rPr>
        <w:t xml:space="preserve"> (зеленые карточки)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Запишите, раскрывая скобки.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Решить (задача), позвонить (врач), проворные (стриж), душистые (ландыш), я (молчать).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3 уровень.</w:t>
      </w:r>
      <w:r>
        <w:rPr>
          <w:sz w:val="28"/>
          <w:szCs w:val="28"/>
        </w:rPr>
        <w:t xml:space="preserve"> (желтые карточки)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Спешите, вставляя пропущенные буквы. В конце предложений ставьте точку.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Малыш… ходили в рощ… там озеро у берега кач…лись камыш… над водой летали ч…йки и стриж….</w:t>
      </w:r>
    </w:p>
    <w:p w:rsidR="00492F72" w:rsidRDefault="00492F72" w:rsidP="00E43F18">
      <w:pPr>
        <w:rPr>
          <w:b/>
          <w:sz w:val="28"/>
          <w:szCs w:val="28"/>
        </w:rPr>
      </w:pPr>
      <w:r w:rsidRPr="00B700FA">
        <w:rPr>
          <w:b/>
          <w:sz w:val="28"/>
          <w:szCs w:val="28"/>
          <w:lang w:val="en-US"/>
        </w:rPr>
        <w:t>VII</w:t>
      </w:r>
      <w:r w:rsidRPr="00B700FA">
        <w:rPr>
          <w:b/>
          <w:sz w:val="28"/>
          <w:szCs w:val="28"/>
        </w:rPr>
        <w:t>. Подведение итогов урока</w:t>
      </w:r>
    </w:p>
    <w:p w:rsidR="00492F72" w:rsidRPr="00B700FA" w:rsidRDefault="00492F72" w:rsidP="00E43F18">
      <w:pPr>
        <w:rPr>
          <w:sz w:val="28"/>
          <w:szCs w:val="28"/>
        </w:rPr>
      </w:pPr>
      <w:r w:rsidRPr="00B700FA">
        <w:rPr>
          <w:sz w:val="28"/>
          <w:szCs w:val="28"/>
        </w:rPr>
        <w:t>- Чему учились сегодня на уроке?</w:t>
      </w:r>
    </w:p>
    <w:p w:rsidR="00492F72" w:rsidRPr="00B700FA" w:rsidRDefault="00492F72" w:rsidP="00E43F18">
      <w:pPr>
        <w:rPr>
          <w:sz w:val="28"/>
          <w:szCs w:val="28"/>
        </w:rPr>
      </w:pPr>
      <w:r w:rsidRPr="00B700FA">
        <w:rPr>
          <w:sz w:val="28"/>
          <w:szCs w:val="28"/>
        </w:rPr>
        <w:t>- Почему надо знать изученные орфограммы и уметь их находить?</w:t>
      </w:r>
    </w:p>
    <w:p w:rsidR="00492F72" w:rsidRPr="00B700FA" w:rsidRDefault="00492F72" w:rsidP="00E43F18">
      <w:pPr>
        <w:rPr>
          <w:sz w:val="28"/>
          <w:szCs w:val="28"/>
        </w:rPr>
      </w:pPr>
      <w:r w:rsidRPr="00B700FA">
        <w:rPr>
          <w:sz w:val="28"/>
          <w:szCs w:val="28"/>
        </w:rPr>
        <w:t>- Как пригодились вам эти знания при составлении предложений?</w:t>
      </w:r>
    </w:p>
    <w:p w:rsidR="00492F72" w:rsidRPr="00B700FA" w:rsidRDefault="00492F72" w:rsidP="00E43F18">
      <w:pPr>
        <w:rPr>
          <w:sz w:val="28"/>
          <w:szCs w:val="28"/>
        </w:rPr>
      </w:pPr>
      <w:r w:rsidRPr="00B700FA">
        <w:rPr>
          <w:sz w:val="28"/>
          <w:szCs w:val="28"/>
        </w:rPr>
        <w:t>- Кому было трудно?</w:t>
      </w:r>
    </w:p>
    <w:p w:rsidR="00492F72" w:rsidRDefault="00492F72" w:rsidP="00E43F18">
      <w:pPr>
        <w:rPr>
          <w:sz w:val="28"/>
          <w:szCs w:val="28"/>
        </w:rPr>
      </w:pPr>
      <w:r w:rsidRPr="00B700FA">
        <w:rPr>
          <w:sz w:val="28"/>
          <w:szCs w:val="28"/>
        </w:rPr>
        <w:t>- Какое задание вам было интересно выполнять?</w:t>
      </w:r>
    </w:p>
    <w:p w:rsidR="00492F72" w:rsidRPr="00D436F7" w:rsidRDefault="00492F72" w:rsidP="00E43F18">
      <w:pPr>
        <w:rPr>
          <w:b/>
          <w:sz w:val="28"/>
          <w:szCs w:val="28"/>
          <w:u w:val="single"/>
        </w:rPr>
      </w:pPr>
      <w:r w:rsidRPr="00D436F7">
        <w:rPr>
          <w:b/>
          <w:sz w:val="28"/>
          <w:szCs w:val="28"/>
          <w:u w:val="single"/>
        </w:rPr>
        <w:t>Домашнее задание:</w:t>
      </w:r>
      <w:r>
        <w:rPr>
          <w:b/>
          <w:sz w:val="28"/>
          <w:szCs w:val="28"/>
          <w:u w:val="single"/>
        </w:rPr>
        <w:t xml:space="preserve"> (Слайд 22)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Записать по два слова: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с сочетаниями ча-ща – односложные;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с сочетаниями чу-щу – двусложные;</w:t>
      </w:r>
    </w:p>
    <w:p w:rsidR="00492F72" w:rsidRPr="00DD62A4" w:rsidRDefault="00492F72" w:rsidP="00E43F18">
      <w:pPr>
        <w:rPr>
          <w:sz w:val="28"/>
          <w:szCs w:val="28"/>
        </w:rPr>
      </w:pPr>
      <w:r w:rsidRPr="00DD62A4">
        <w:rPr>
          <w:sz w:val="28"/>
          <w:szCs w:val="28"/>
        </w:rPr>
        <w:t>- с сочетаниями жи-ши – трехсложные.</w:t>
      </w:r>
    </w:p>
    <w:p w:rsidR="00492F72" w:rsidRPr="00DD62A4" w:rsidRDefault="00492F72" w:rsidP="00E43F18">
      <w:pPr>
        <w:rPr>
          <w:sz w:val="28"/>
          <w:szCs w:val="28"/>
        </w:rPr>
      </w:pPr>
    </w:p>
    <w:p w:rsidR="00492F72" w:rsidRPr="00DD62A4" w:rsidRDefault="00492F72" w:rsidP="00E43F18">
      <w:pPr>
        <w:rPr>
          <w:sz w:val="28"/>
          <w:szCs w:val="28"/>
        </w:rPr>
      </w:pPr>
    </w:p>
    <w:p w:rsidR="00492F72" w:rsidRPr="00DD62A4" w:rsidRDefault="00492F72" w:rsidP="00E43F18">
      <w:pPr>
        <w:rPr>
          <w:sz w:val="28"/>
          <w:szCs w:val="28"/>
        </w:rPr>
      </w:pPr>
    </w:p>
    <w:p w:rsidR="00492F72" w:rsidRDefault="00492F72" w:rsidP="00E43F18">
      <w:pPr>
        <w:rPr>
          <w:b/>
          <w:sz w:val="28"/>
          <w:szCs w:val="28"/>
          <w:u w:val="single"/>
        </w:rPr>
      </w:pPr>
      <w:r w:rsidRPr="00DD62A4">
        <w:rPr>
          <w:b/>
          <w:sz w:val="28"/>
          <w:szCs w:val="28"/>
          <w:u w:val="single"/>
        </w:rPr>
        <w:t xml:space="preserve">Урок разработан для учащихся 2-х классов (1–4). На уроке использовался дифференцированный подход, в урок были включены повторение одного и того же алгоритма, элементы игры и соревнования, упражнения на развитие мелкой моторики рук, чистоговорки и другие логопедические упражнения. Использование разнообразных приёмов позволяет успешно повторить и запомнить данный материал. </w:t>
      </w:r>
    </w:p>
    <w:p w:rsidR="00492F72" w:rsidRDefault="00492F72" w:rsidP="00E43F18">
      <w:pPr>
        <w:rPr>
          <w:b/>
          <w:sz w:val="28"/>
          <w:szCs w:val="28"/>
          <w:u w:val="single"/>
        </w:rPr>
      </w:pPr>
    </w:p>
    <w:p w:rsidR="00492F72" w:rsidRDefault="00492F72" w:rsidP="00E43F18">
      <w:pPr>
        <w:rPr>
          <w:b/>
          <w:sz w:val="28"/>
          <w:szCs w:val="28"/>
          <w:u w:val="single"/>
        </w:rPr>
      </w:pPr>
    </w:p>
    <w:p w:rsidR="00492F72" w:rsidRDefault="00492F72" w:rsidP="00E43F18">
      <w:pPr>
        <w:rPr>
          <w:b/>
          <w:sz w:val="28"/>
          <w:szCs w:val="28"/>
          <w:u w:val="single"/>
        </w:rPr>
      </w:pPr>
    </w:p>
    <w:p w:rsidR="00492F72" w:rsidRDefault="00492F72" w:rsidP="00E43F18">
      <w:pPr>
        <w:rPr>
          <w:b/>
          <w:sz w:val="28"/>
          <w:szCs w:val="28"/>
          <w:u w:val="single"/>
        </w:rPr>
      </w:pPr>
    </w:p>
    <w:p w:rsidR="00492F72" w:rsidRDefault="00492F72" w:rsidP="00A654CF">
      <w:pPr>
        <w:jc w:val="center"/>
        <w:rPr>
          <w:b/>
          <w:sz w:val="36"/>
          <w:szCs w:val="36"/>
        </w:rPr>
      </w:pPr>
      <w:r w:rsidRPr="00A654CF">
        <w:rPr>
          <w:b/>
          <w:sz w:val="36"/>
          <w:szCs w:val="36"/>
        </w:rPr>
        <w:t>МОУ «Средняя общеобразовательная школа №21»</w:t>
      </w:r>
    </w:p>
    <w:p w:rsidR="00492F72" w:rsidRDefault="00492F72" w:rsidP="00A654CF">
      <w:pPr>
        <w:jc w:val="center"/>
        <w:rPr>
          <w:b/>
          <w:sz w:val="36"/>
          <w:szCs w:val="36"/>
        </w:rPr>
      </w:pPr>
    </w:p>
    <w:p w:rsidR="00492F72" w:rsidRPr="00A654CF" w:rsidRDefault="00492F72" w:rsidP="00A654CF">
      <w:pPr>
        <w:jc w:val="center"/>
        <w:rPr>
          <w:b/>
          <w:sz w:val="36"/>
          <w:szCs w:val="36"/>
        </w:rPr>
      </w:pPr>
      <w:r w:rsidRPr="00206655"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25pt;height:3in" fillcolor="#063" strokecolor="green">
            <v:fill r:id="rId5" o:title="" type="tile"/>
            <v:shadow on="t" type="perspective" color="#c7dfd3" opacity="52429f" origin="-.5,-.5" offset="-26pt,-36pt" matrix="1.25,,,1.25"/>
            <v:textpath style="font-family:&quot;Times New Roman&quot;;font-size:32pt;v-text-kern:t" trim="t" fitpath="t" string="Открытый урок&#10;    во 2 классе&#10;по русскому языку&#10;на тему: &quot;Буквосочетания жи-ши, ча-ща, чу-щу. Закрепление.&quot;"/>
          </v:shape>
        </w:pict>
      </w:r>
    </w:p>
    <w:p w:rsidR="00492F72" w:rsidRPr="00DD62A4" w:rsidRDefault="00492F72" w:rsidP="00E43F18">
      <w:pPr>
        <w:rPr>
          <w:sz w:val="28"/>
          <w:szCs w:val="28"/>
        </w:rPr>
      </w:pPr>
    </w:p>
    <w:p w:rsidR="00492F72" w:rsidRDefault="00492F72" w:rsidP="00E43F18">
      <w:pPr>
        <w:rPr>
          <w:sz w:val="28"/>
          <w:szCs w:val="28"/>
        </w:rPr>
      </w:pPr>
    </w:p>
    <w:p w:rsidR="00492F72" w:rsidRDefault="00492F72" w:rsidP="00E43F18">
      <w:pPr>
        <w:rPr>
          <w:sz w:val="28"/>
          <w:szCs w:val="28"/>
        </w:rPr>
      </w:pPr>
    </w:p>
    <w:p w:rsidR="00492F72" w:rsidRDefault="00492F72" w:rsidP="00E43F18">
      <w:pPr>
        <w:rPr>
          <w:sz w:val="28"/>
          <w:szCs w:val="28"/>
        </w:rPr>
      </w:pPr>
    </w:p>
    <w:p w:rsidR="00492F72" w:rsidRDefault="00492F72" w:rsidP="00E43F18">
      <w:pPr>
        <w:rPr>
          <w:sz w:val="28"/>
          <w:szCs w:val="28"/>
        </w:rPr>
      </w:pPr>
    </w:p>
    <w:p w:rsidR="00492F72" w:rsidRDefault="00492F72" w:rsidP="00A654CF">
      <w:pPr>
        <w:jc w:val="right"/>
        <w:rPr>
          <w:sz w:val="28"/>
          <w:szCs w:val="28"/>
        </w:rPr>
      </w:pPr>
      <w:r w:rsidRPr="00A654CF">
        <w:rPr>
          <w:b/>
          <w:sz w:val="32"/>
          <w:szCs w:val="32"/>
        </w:rPr>
        <w:t>Провела</w:t>
      </w:r>
      <w:r>
        <w:rPr>
          <w:sz w:val="28"/>
          <w:szCs w:val="28"/>
        </w:rPr>
        <w:t xml:space="preserve">: учитель начальных классов, </w:t>
      </w:r>
    </w:p>
    <w:p w:rsidR="00492F72" w:rsidRDefault="00492F72" w:rsidP="00A654CF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492F72" w:rsidRDefault="00492F72" w:rsidP="00A654CF">
      <w:pPr>
        <w:jc w:val="right"/>
        <w:rPr>
          <w:sz w:val="28"/>
          <w:szCs w:val="28"/>
        </w:rPr>
      </w:pPr>
      <w:r>
        <w:rPr>
          <w:sz w:val="28"/>
          <w:szCs w:val="28"/>
        </w:rPr>
        <w:t>Суина А.М.</w:t>
      </w:r>
    </w:p>
    <w:p w:rsidR="00492F72" w:rsidRDefault="00492F72" w:rsidP="00A654CF">
      <w:pPr>
        <w:jc w:val="right"/>
        <w:rPr>
          <w:sz w:val="28"/>
          <w:szCs w:val="28"/>
        </w:rPr>
      </w:pPr>
    </w:p>
    <w:p w:rsidR="00492F72" w:rsidRDefault="00492F72" w:rsidP="00A654CF">
      <w:pPr>
        <w:jc w:val="right"/>
        <w:rPr>
          <w:sz w:val="28"/>
          <w:szCs w:val="28"/>
        </w:rPr>
      </w:pPr>
    </w:p>
    <w:p w:rsidR="00492F72" w:rsidRDefault="00492F72" w:rsidP="00A654CF">
      <w:pPr>
        <w:jc w:val="right"/>
        <w:rPr>
          <w:sz w:val="28"/>
          <w:szCs w:val="28"/>
        </w:rPr>
      </w:pPr>
    </w:p>
    <w:p w:rsidR="00492F72" w:rsidRPr="00A654CF" w:rsidRDefault="00492F72" w:rsidP="00A654CF">
      <w:pPr>
        <w:jc w:val="center"/>
        <w:rPr>
          <w:b/>
          <w:sz w:val="32"/>
          <w:szCs w:val="32"/>
        </w:rPr>
      </w:pPr>
      <w:r w:rsidRPr="00A654CF">
        <w:rPr>
          <w:b/>
          <w:sz w:val="32"/>
          <w:szCs w:val="32"/>
        </w:rPr>
        <w:t>САРАНСК 2013г.</w:t>
      </w:r>
    </w:p>
    <w:p w:rsidR="00492F72" w:rsidRPr="00DD62A4" w:rsidRDefault="00492F72" w:rsidP="00A654CF">
      <w:pPr>
        <w:jc w:val="center"/>
        <w:rPr>
          <w:sz w:val="28"/>
          <w:szCs w:val="28"/>
        </w:rPr>
      </w:pPr>
    </w:p>
    <w:sectPr w:rsidR="00492F72" w:rsidRPr="00DD62A4" w:rsidSect="001C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007F3"/>
    <w:multiLevelType w:val="hybridMultilevel"/>
    <w:tmpl w:val="26F2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F18"/>
    <w:rsid w:val="000C48FD"/>
    <w:rsid w:val="001C76CA"/>
    <w:rsid w:val="00206655"/>
    <w:rsid w:val="002D6BEF"/>
    <w:rsid w:val="00302DE5"/>
    <w:rsid w:val="003049C7"/>
    <w:rsid w:val="00317B8C"/>
    <w:rsid w:val="003320D1"/>
    <w:rsid w:val="003D7F27"/>
    <w:rsid w:val="0047278F"/>
    <w:rsid w:val="00492F72"/>
    <w:rsid w:val="004A582A"/>
    <w:rsid w:val="005346B0"/>
    <w:rsid w:val="006047B6"/>
    <w:rsid w:val="006132B8"/>
    <w:rsid w:val="00676527"/>
    <w:rsid w:val="00690B54"/>
    <w:rsid w:val="007151A3"/>
    <w:rsid w:val="00757728"/>
    <w:rsid w:val="009079D7"/>
    <w:rsid w:val="00950BA3"/>
    <w:rsid w:val="00980945"/>
    <w:rsid w:val="00992175"/>
    <w:rsid w:val="009B6F1E"/>
    <w:rsid w:val="00A500C8"/>
    <w:rsid w:val="00A654CF"/>
    <w:rsid w:val="00B052FB"/>
    <w:rsid w:val="00B700FA"/>
    <w:rsid w:val="00B70EE0"/>
    <w:rsid w:val="00D25A39"/>
    <w:rsid w:val="00D436F7"/>
    <w:rsid w:val="00DD62A4"/>
    <w:rsid w:val="00DF0B86"/>
    <w:rsid w:val="00E43B72"/>
    <w:rsid w:val="00E43F18"/>
    <w:rsid w:val="00E7032D"/>
    <w:rsid w:val="00EA6962"/>
    <w:rsid w:val="00F9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0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398</TotalTime>
  <Pages>9</Pages>
  <Words>1251</Words>
  <Characters>7134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Кабинет 4</cp:lastModifiedBy>
  <cp:revision>11</cp:revision>
  <cp:lastPrinted>2013-01-20T10:58:00Z</cp:lastPrinted>
  <dcterms:created xsi:type="dcterms:W3CDTF">2013-01-19T14:51:00Z</dcterms:created>
  <dcterms:modified xsi:type="dcterms:W3CDTF">2014-04-11T11:14:00Z</dcterms:modified>
</cp:coreProperties>
</file>