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2E" w:rsidRDefault="0056072E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Pr="005E0A5A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Pr="00660097">
        <w:rPr>
          <w:b/>
          <w:sz w:val="36"/>
          <w:szCs w:val="36"/>
        </w:rPr>
        <w:t>ПРАЗДНИК «В ГОСТИ К ОСЕ</w:t>
      </w:r>
      <w:r>
        <w:rPr>
          <w:b/>
          <w:sz w:val="36"/>
          <w:szCs w:val="36"/>
        </w:rPr>
        <w:t>НИ»</w:t>
      </w:r>
      <w:r>
        <w:rPr>
          <w:sz w:val="36"/>
          <w:szCs w:val="36"/>
        </w:rPr>
        <w:t xml:space="preserve"> </w:t>
      </w:r>
    </w:p>
    <w:p w:rsidR="0056072E" w:rsidRDefault="0056072E" w:rsidP="00983A9C">
      <w:pPr>
        <w:spacing w:after="0" w:line="240" w:lineRule="atLeast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Ирина Михайловна Воробьёва,</w:t>
      </w:r>
    </w:p>
    <w:p w:rsidR="0056072E" w:rsidRDefault="0056072E" w:rsidP="00983A9C">
      <w:pPr>
        <w:spacing w:after="0" w:line="240" w:lineRule="atLeast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  ГПД  </w:t>
      </w:r>
      <w:r>
        <w:rPr>
          <w:sz w:val="36"/>
          <w:szCs w:val="36"/>
        </w:rPr>
        <w:tab/>
        <w:t>школы №40,</w:t>
      </w:r>
    </w:p>
    <w:p w:rsidR="0056072E" w:rsidRPr="000C0E0B" w:rsidRDefault="0056072E" w:rsidP="00983A9C">
      <w:pPr>
        <w:spacing w:after="0" w:line="240" w:lineRule="atLeast"/>
        <w:jc w:val="right"/>
        <w:rPr>
          <w:sz w:val="36"/>
          <w:szCs w:val="36"/>
        </w:rPr>
      </w:pPr>
      <w:r>
        <w:rPr>
          <w:sz w:val="36"/>
          <w:szCs w:val="36"/>
        </w:rPr>
        <w:t>г. Старый Оскол</w:t>
      </w:r>
    </w:p>
    <w:p w:rsidR="0056072E" w:rsidRPr="004D46AC" w:rsidRDefault="0056072E" w:rsidP="00983A9C">
      <w:pPr>
        <w:spacing w:after="0" w:line="240" w:lineRule="atLeast"/>
        <w:jc w:val="both"/>
        <w:rPr>
          <w:sz w:val="36"/>
          <w:szCs w:val="36"/>
        </w:rPr>
      </w:pPr>
    </w:p>
    <w:p w:rsidR="0056072E" w:rsidRDefault="0056072E" w:rsidP="00983A9C">
      <w:pPr>
        <w:jc w:val="right"/>
        <w:rPr>
          <w:sz w:val="36"/>
          <w:szCs w:val="36"/>
        </w:rPr>
      </w:pPr>
    </w:p>
    <w:p w:rsidR="0056072E" w:rsidRPr="00707560" w:rsidRDefault="0056072E">
      <w:pPr>
        <w:rPr>
          <w:b/>
          <w:i/>
          <w:sz w:val="36"/>
          <w:szCs w:val="36"/>
        </w:rPr>
      </w:pPr>
      <w:r w:rsidRPr="00707560">
        <w:rPr>
          <w:i/>
          <w:sz w:val="36"/>
          <w:szCs w:val="36"/>
        </w:rPr>
        <w:t xml:space="preserve">      </w:t>
      </w:r>
      <w:r>
        <w:rPr>
          <w:i/>
          <w:sz w:val="36"/>
          <w:szCs w:val="36"/>
        </w:rPr>
        <w:t>Зал украшен осенними листьями ,</w:t>
      </w:r>
      <w:r w:rsidRPr="00707560">
        <w:rPr>
          <w:i/>
          <w:sz w:val="36"/>
          <w:szCs w:val="36"/>
        </w:rPr>
        <w:t xml:space="preserve">гроздьями рябины , поделками и рисунками на осеннюю тему.                                                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5E0A5A">
        <w:rPr>
          <w:b/>
          <w:sz w:val="36"/>
          <w:szCs w:val="36"/>
        </w:rPr>
        <w:t>Оборудование</w:t>
      </w:r>
      <w:r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маски белки, мышки, ёжика и снегиря, муляжи овощей и фруктов,     костюм Осени, муляжи (рисунки) грибов, корзина, рисунки  клёна, рябины, зайца,   белки, журавля, солнца; минусовки песен «Осень постучалась к нам», «Осень наступила», ритмическая музыка «Грибной дождик», ноутбук,  диски с песнями.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6072E" w:rsidRDefault="0056072E" w:rsidP="007B0BE8">
      <w:pPr>
        <w:spacing w:after="0" w:line="240" w:lineRule="atLeast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Pr="005E0A5A">
        <w:rPr>
          <w:b/>
          <w:sz w:val="36"/>
          <w:szCs w:val="36"/>
        </w:rPr>
        <w:t xml:space="preserve">Ход мероприятия </w:t>
      </w:r>
    </w:p>
    <w:p w:rsidR="0056072E" w:rsidRPr="005E0A5A" w:rsidRDefault="0056072E" w:rsidP="007B0BE8">
      <w:pPr>
        <w:spacing w:after="0" w:line="240" w:lineRule="atLeast"/>
        <w:jc w:val="both"/>
        <w:rPr>
          <w:b/>
          <w:sz w:val="36"/>
          <w:szCs w:val="36"/>
        </w:rPr>
      </w:pP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1F7AED">
        <w:rPr>
          <w:b/>
          <w:i/>
          <w:sz w:val="36"/>
          <w:szCs w:val="36"/>
        </w:rPr>
        <w:t xml:space="preserve">Ведущий.    </w:t>
      </w:r>
      <w:r>
        <w:rPr>
          <w:sz w:val="36"/>
          <w:szCs w:val="36"/>
        </w:rPr>
        <w:t>Здравствуйте, ребята и  уважаемые взрослые!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Мы рады  всем своим гостям-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Всем</w:t>
      </w:r>
      <w:r w:rsidRPr="001F7AED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, </w:t>
      </w:r>
      <w:r>
        <w:rPr>
          <w:sz w:val="36"/>
          <w:szCs w:val="36"/>
        </w:rPr>
        <w:t>кто пришёл на праздник к нам!</w:t>
      </w:r>
      <w:r w:rsidRPr="001F7AED">
        <w:rPr>
          <w:b/>
          <w:i/>
          <w:sz w:val="36"/>
          <w:szCs w:val="36"/>
        </w:rPr>
        <w:t xml:space="preserve"> 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Сегодня мы совершим увлекательное путешествие в гости к Осени.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Осень! Как хороша золотая осень с её разноцветным нарядом- яркой окраской  деревьев, богатством всевозможных плодов</w:t>
      </w:r>
      <w:r w:rsidRPr="001F7AED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,</w:t>
      </w:r>
      <w:r>
        <w:rPr>
          <w:sz w:val="36"/>
          <w:szCs w:val="36"/>
        </w:rPr>
        <w:t xml:space="preserve"> хорошим урожаем хлеба и овощей!</w:t>
      </w:r>
      <w:r>
        <w:rPr>
          <w:b/>
          <w:i/>
          <w:sz w:val="36"/>
          <w:szCs w:val="36"/>
        </w:rPr>
        <w:t xml:space="preserve"> </w:t>
      </w:r>
      <w:r w:rsidRPr="001F7AED">
        <w:rPr>
          <w:b/>
          <w:i/>
          <w:sz w:val="36"/>
          <w:szCs w:val="36"/>
        </w:rPr>
        <w:t xml:space="preserve"> 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162C5D">
        <w:rPr>
          <w:b/>
          <w:i/>
          <w:sz w:val="36"/>
          <w:szCs w:val="36"/>
        </w:rPr>
        <w:t xml:space="preserve">1 ученик.       </w:t>
      </w:r>
      <w:r>
        <w:rPr>
          <w:sz w:val="36"/>
          <w:szCs w:val="36"/>
        </w:rPr>
        <w:t>Сбросили ромашки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Белые рубашки.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Верная примета,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Что уходит лето.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Не хотят , как видно,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Умницы-ромашки,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Чтобы дождь осенний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Намочил рубашки.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183B43">
        <w:rPr>
          <w:b/>
          <w:i/>
          <w:sz w:val="36"/>
          <w:szCs w:val="36"/>
        </w:rPr>
        <w:t>2 ученик.</w:t>
      </w:r>
      <w:r>
        <w:rPr>
          <w:sz w:val="36"/>
          <w:szCs w:val="36"/>
        </w:rPr>
        <w:t xml:space="preserve">        Бродит в роще листопад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По кустам и клёнам,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Скоро он заглянет в сад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Золотистым звоном.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183B43">
        <w:rPr>
          <w:b/>
          <w:i/>
          <w:sz w:val="36"/>
          <w:szCs w:val="36"/>
        </w:rPr>
        <w:t xml:space="preserve">3 ученик.      </w:t>
      </w:r>
      <w:r>
        <w:rPr>
          <w:sz w:val="36"/>
          <w:szCs w:val="36"/>
        </w:rPr>
        <w:t xml:space="preserve">  Вьётся в воздухе листва,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В жёлтых листьях вся земля.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У окошка мы сидим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И глядим наружу.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Шепчут листья: «Улетим!»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И ныряют в лужу.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183B43">
        <w:rPr>
          <w:b/>
          <w:i/>
          <w:sz w:val="36"/>
          <w:szCs w:val="36"/>
        </w:rPr>
        <w:t>4 ученик</w:t>
      </w:r>
      <w:r>
        <w:rPr>
          <w:b/>
          <w:i/>
          <w:sz w:val="36"/>
          <w:szCs w:val="36"/>
        </w:rPr>
        <w:t xml:space="preserve">.        </w:t>
      </w:r>
      <w:r>
        <w:rPr>
          <w:sz w:val="36"/>
          <w:szCs w:val="36"/>
        </w:rPr>
        <w:t>Соберём  из листьев веер,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Яркий и красивый.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Пробежит по листьям ветер,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Лёгкий и игривый.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E007B4">
        <w:rPr>
          <w:b/>
          <w:i/>
          <w:sz w:val="36"/>
          <w:szCs w:val="36"/>
        </w:rPr>
        <w:t xml:space="preserve">5 ученик.         </w:t>
      </w:r>
      <w:r>
        <w:rPr>
          <w:sz w:val="36"/>
          <w:szCs w:val="36"/>
        </w:rPr>
        <w:t>И послушно ветру вслед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Листья улетают.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Значит , лета больше нет,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Осень наступает.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</w:p>
    <w:p w:rsidR="0056072E" w:rsidRPr="00B42461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>Песня «Осень постучалась к нам</w:t>
      </w:r>
      <w:r w:rsidRPr="00E007B4">
        <w:rPr>
          <w:b/>
          <w:i/>
          <w:sz w:val="36"/>
          <w:szCs w:val="36"/>
        </w:rPr>
        <w:t xml:space="preserve"> </w:t>
      </w:r>
      <w:r>
        <w:rPr>
          <w:sz w:val="36"/>
          <w:szCs w:val="36"/>
        </w:rPr>
        <w:t>(исполняет девочка).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</w:p>
    <w:p w:rsidR="0056072E" w:rsidRDefault="0056072E" w:rsidP="007B0BE8">
      <w:pPr>
        <w:spacing w:after="0" w:line="240" w:lineRule="atLeast"/>
        <w:jc w:val="both"/>
        <w:rPr>
          <w:i/>
          <w:sz w:val="36"/>
          <w:szCs w:val="36"/>
        </w:rPr>
      </w:pPr>
      <w:r w:rsidRPr="00B42461">
        <w:rPr>
          <w:i/>
          <w:sz w:val="36"/>
          <w:szCs w:val="36"/>
        </w:rPr>
        <w:t>Входит Осень.</w:t>
      </w:r>
    </w:p>
    <w:p w:rsidR="0056072E" w:rsidRPr="00B42461" w:rsidRDefault="0056072E" w:rsidP="007B0BE8">
      <w:pPr>
        <w:spacing w:after="0" w:line="240" w:lineRule="atLeast"/>
        <w:jc w:val="both"/>
        <w:rPr>
          <w:i/>
          <w:sz w:val="36"/>
          <w:szCs w:val="36"/>
        </w:rPr>
      </w:pP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3E14C9">
        <w:rPr>
          <w:b/>
          <w:i/>
          <w:sz w:val="36"/>
          <w:szCs w:val="36"/>
        </w:rPr>
        <w:t>Осень.</w:t>
      </w:r>
      <w:r w:rsidRPr="003E14C9">
        <w:rPr>
          <w:b/>
          <w:i/>
          <w:sz w:val="36"/>
          <w:szCs w:val="36"/>
        </w:rPr>
        <w:tab/>
      </w:r>
      <w:r>
        <w:rPr>
          <w:sz w:val="36"/>
          <w:szCs w:val="36"/>
        </w:rPr>
        <w:t>Вы обо мне? А вот и я!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3E14C9">
        <w:rPr>
          <w:b/>
          <w:i/>
          <w:sz w:val="36"/>
          <w:szCs w:val="36"/>
        </w:rPr>
        <w:tab/>
        <w:t xml:space="preserve"> </w:t>
      </w:r>
      <w:r w:rsidRPr="003E14C9">
        <w:rPr>
          <w:b/>
          <w:i/>
          <w:sz w:val="36"/>
          <w:szCs w:val="36"/>
        </w:rPr>
        <w:tab/>
      </w:r>
      <w:r>
        <w:rPr>
          <w:sz w:val="36"/>
          <w:szCs w:val="36"/>
        </w:rPr>
        <w:t>Привет осенний вам ,друзья!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Не виделись мы целый год 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За летом следом мой черёд.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Вы рады встретиться со мной?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Вам нравится наряд  лесной ,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Осенние сады и парки?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0C2D00">
        <w:rPr>
          <w:b/>
          <w:i/>
          <w:sz w:val="36"/>
          <w:szCs w:val="36"/>
        </w:rPr>
        <w:t>Дети.</w:t>
      </w:r>
      <w:r>
        <w:rPr>
          <w:b/>
          <w:i/>
          <w:sz w:val="36"/>
          <w:szCs w:val="36"/>
        </w:rPr>
        <w:t xml:space="preserve">      </w:t>
      </w:r>
      <w:r>
        <w:rPr>
          <w:sz w:val="36"/>
          <w:szCs w:val="36"/>
        </w:rPr>
        <w:t>Да, хороши твои  подарки!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0C2D00">
        <w:rPr>
          <w:b/>
          <w:i/>
          <w:sz w:val="36"/>
          <w:szCs w:val="36"/>
        </w:rPr>
        <w:t xml:space="preserve">Осень.     </w:t>
      </w:r>
      <w:r>
        <w:rPr>
          <w:sz w:val="36"/>
          <w:szCs w:val="36"/>
        </w:rPr>
        <w:t>Я рада, что вы пришли  ко мне  в гости.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0C2D00">
        <w:rPr>
          <w:b/>
          <w:i/>
          <w:sz w:val="36"/>
          <w:szCs w:val="36"/>
        </w:rPr>
        <w:t>Ведущий.</w:t>
      </w:r>
      <w:r>
        <w:rPr>
          <w:b/>
          <w:i/>
          <w:sz w:val="36"/>
          <w:szCs w:val="36"/>
        </w:rPr>
        <w:t xml:space="preserve">   </w:t>
      </w:r>
      <w:r>
        <w:rPr>
          <w:sz w:val="36"/>
          <w:szCs w:val="36"/>
        </w:rPr>
        <w:t>Осень, мы тоже очень рады.Ты пришла - и  в природе всё изменилось: меньше греет солнышко, дни становятся короче, птицы и звери готовятся к зиме.</w:t>
      </w:r>
    </w:p>
    <w:p w:rsidR="0056072E" w:rsidRPr="00E1791D" w:rsidRDefault="0056072E" w:rsidP="007B0BE8">
      <w:pPr>
        <w:spacing w:after="0" w:line="240" w:lineRule="atLeast"/>
        <w:jc w:val="both"/>
        <w:rPr>
          <w:b/>
          <w:i/>
          <w:sz w:val="36"/>
          <w:szCs w:val="36"/>
        </w:rPr>
      </w:pPr>
    </w:p>
    <w:p w:rsidR="0056072E" w:rsidRDefault="0056072E" w:rsidP="007B0BE8">
      <w:pPr>
        <w:spacing w:after="0" w:line="240" w:lineRule="atLeast"/>
        <w:jc w:val="both"/>
        <w:rPr>
          <w:b/>
          <w:i/>
          <w:sz w:val="36"/>
          <w:szCs w:val="36"/>
        </w:rPr>
      </w:pPr>
      <w:r w:rsidRPr="00E1791D">
        <w:rPr>
          <w:b/>
          <w:i/>
          <w:sz w:val="36"/>
          <w:szCs w:val="36"/>
        </w:rPr>
        <w:t>Инсценировка «Лесная кладовая».</w:t>
      </w:r>
      <w:r w:rsidRPr="000C2D00">
        <w:rPr>
          <w:b/>
          <w:i/>
          <w:sz w:val="36"/>
          <w:szCs w:val="36"/>
        </w:rPr>
        <w:tab/>
      </w:r>
      <w:r w:rsidRPr="000C2D00">
        <w:rPr>
          <w:b/>
          <w:i/>
          <w:sz w:val="36"/>
          <w:szCs w:val="36"/>
        </w:rPr>
        <w:tab/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Автор.   </w:t>
      </w:r>
      <w:r>
        <w:rPr>
          <w:sz w:val="36"/>
          <w:szCs w:val="36"/>
        </w:rPr>
        <w:t>В лесу и в поле каждый готовится к зиме по-своему. Кому положено, улетел от голода и холода на крыльях, кто остался , торопится набить свои кладовые,  заготавливает  пищу впрок.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(</w:t>
      </w:r>
      <w:r w:rsidRPr="00B42461">
        <w:rPr>
          <w:i/>
          <w:sz w:val="36"/>
          <w:szCs w:val="36"/>
        </w:rPr>
        <w:t>Выходит Белка ,запыхавшись.)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CB11ED">
        <w:rPr>
          <w:b/>
          <w:i/>
          <w:sz w:val="36"/>
          <w:szCs w:val="36"/>
        </w:rPr>
        <w:t>Белка.</w:t>
      </w:r>
      <w:r>
        <w:rPr>
          <w:sz w:val="36"/>
          <w:szCs w:val="36"/>
        </w:rPr>
        <w:t xml:space="preserve">     Ох, сколько хлопот, сколько хлопот!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CB11ED">
        <w:rPr>
          <w:b/>
          <w:i/>
          <w:sz w:val="36"/>
          <w:szCs w:val="36"/>
        </w:rPr>
        <w:t>Автор.</w:t>
      </w:r>
      <w:r>
        <w:rPr>
          <w:b/>
          <w:i/>
          <w:sz w:val="36"/>
          <w:szCs w:val="36"/>
        </w:rPr>
        <w:t xml:space="preserve">   </w:t>
      </w:r>
      <w:r>
        <w:rPr>
          <w:sz w:val="36"/>
          <w:szCs w:val="36"/>
        </w:rPr>
        <w:t>Очень стараются мышки-полёвки. Многие из них вырывают  себе норы в стогах и под хлебными скирдами и каждую ночь воруют зерно.</w:t>
      </w:r>
    </w:p>
    <w:p w:rsidR="0056072E" w:rsidRPr="00B42461" w:rsidRDefault="0056072E" w:rsidP="007B0BE8">
      <w:pPr>
        <w:spacing w:after="0" w:line="240" w:lineRule="atLeast"/>
        <w:jc w:val="both"/>
        <w:rPr>
          <w:i/>
          <w:sz w:val="36"/>
          <w:szCs w:val="36"/>
        </w:rPr>
      </w:pPr>
      <w:r w:rsidRPr="00B42461">
        <w:rPr>
          <w:i/>
          <w:sz w:val="36"/>
          <w:szCs w:val="36"/>
        </w:rPr>
        <w:t>(Навстречу - Мышка тащит колосок.)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4D46AC">
        <w:rPr>
          <w:b/>
          <w:i/>
          <w:sz w:val="36"/>
          <w:szCs w:val="36"/>
        </w:rPr>
        <w:t>Мышка.</w:t>
      </w:r>
      <w:r>
        <w:rPr>
          <w:sz w:val="36"/>
          <w:szCs w:val="36"/>
        </w:rPr>
        <w:t xml:space="preserve">   Пи-пи-пи! Какой колосок тяжёлый!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4D46AC">
        <w:rPr>
          <w:b/>
          <w:i/>
          <w:sz w:val="36"/>
          <w:szCs w:val="36"/>
        </w:rPr>
        <w:t>Белка.</w:t>
      </w:r>
      <w:r>
        <w:rPr>
          <w:sz w:val="36"/>
          <w:szCs w:val="36"/>
        </w:rPr>
        <w:t xml:space="preserve">  Как дела, мышка?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4D46AC">
        <w:rPr>
          <w:b/>
          <w:i/>
          <w:sz w:val="36"/>
          <w:szCs w:val="36"/>
        </w:rPr>
        <w:t>Мышка.</w:t>
      </w:r>
      <w:r>
        <w:rPr>
          <w:b/>
          <w:i/>
          <w:sz w:val="36"/>
          <w:szCs w:val="36"/>
        </w:rPr>
        <w:t xml:space="preserve">   </w:t>
      </w:r>
      <w:r>
        <w:rPr>
          <w:sz w:val="36"/>
          <w:szCs w:val="36"/>
        </w:rPr>
        <w:t>Да вот к зиме готовлюсь, запасы делаю. Приходи в гости, у меня под землёй  и спальня есть, и несколько кладовых.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5D0A66">
        <w:rPr>
          <w:b/>
          <w:i/>
          <w:sz w:val="36"/>
          <w:szCs w:val="36"/>
        </w:rPr>
        <w:t>Белка.</w:t>
      </w:r>
      <w:r>
        <w:rPr>
          <w:sz w:val="36"/>
          <w:szCs w:val="36"/>
        </w:rPr>
        <w:t xml:space="preserve">  Ой, сейчас некогда. Я тоже гнёзда готовлю, в нескольких деревьях дупла приглядела.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5D0A66">
        <w:rPr>
          <w:b/>
          <w:i/>
          <w:sz w:val="36"/>
          <w:szCs w:val="36"/>
        </w:rPr>
        <w:t>Мышка.</w:t>
      </w:r>
      <w:r>
        <w:rPr>
          <w:sz w:val="36"/>
          <w:szCs w:val="36"/>
        </w:rPr>
        <w:t xml:space="preserve">  Чем зимой лакомиться будешь?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4D46AC">
        <w:rPr>
          <w:b/>
          <w:i/>
          <w:sz w:val="36"/>
          <w:szCs w:val="36"/>
        </w:rPr>
        <w:t>Белка.</w:t>
      </w:r>
      <w:r>
        <w:rPr>
          <w:sz w:val="36"/>
          <w:szCs w:val="36"/>
        </w:rPr>
        <w:t xml:space="preserve">  Грибами, орехами, желудями. А ты , я вижу, зерна уже набрала?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5D0A66">
        <w:rPr>
          <w:b/>
          <w:i/>
          <w:sz w:val="36"/>
          <w:szCs w:val="36"/>
        </w:rPr>
        <w:t>Мышка.</w:t>
      </w:r>
      <w:r>
        <w:rPr>
          <w:sz w:val="36"/>
          <w:szCs w:val="36"/>
        </w:rPr>
        <w:t xml:space="preserve">  Да нет, много на себе не унесёшь, я же маленькая. Мне на зиму килограмма 4 зерна надо.</w:t>
      </w:r>
    </w:p>
    <w:p w:rsidR="0056072E" w:rsidRPr="00F8504C" w:rsidRDefault="0056072E" w:rsidP="007B0BE8">
      <w:pPr>
        <w:spacing w:after="0" w:line="240" w:lineRule="atLeast"/>
        <w:jc w:val="both"/>
        <w:rPr>
          <w:i/>
          <w:sz w:val="36"/>
          <w:szCs w:val="36"/>
        </w:rPr>
      </w:pPr>
      <w:r w:rsidRPr="00F8504C">
        <w:rPr>
          <w:i/>
          <w:sz w:val="36"/>
          <w:szCs w:val="36"/>
        </w:rPr>
        <w:t>(Показался Ёжик ,пыхтит.)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0C0E0B">
        <w:rPr>
          <w:b/>
          <w:i/>
          <w:sz w:val="36"/>
          <w:szCs w:val="36"/>
        </w:rPr>
        <w:t>Белка.</w:t>
      </w:r>
      <w:r>
        <w:rPr>
          <w:sz w:val="36"/>
          <w:szCs w:val="36"/>
        </w:rPr>
        <w:t xml:space="preserve">  Ёжик, а ты запасы уже сделал?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0C0E0B">
        <w:rPr>
          <w:b/>
          <w:i/>
          <w:sz w:val="36"/>
          <w:szCs w:val="36"/>
        </w:rPr>
        <w:t>Мышка.</w:t>
      </w:r>
      <w:r>
        <w:rPr>
          <w:sz w:val="36"/>
          <w:szCs w:val="36"/>
        </w:rPr>
        <w:t xml:space="preserve">  Много яблок натаскал в норку?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0C0E0B">
        <w:rPr>
          <w:b/>
          <w:i/>
          <w:sz w:val="36"/>
          <w:szCs w:val="36"/>
        </w:rPr>
        <w:t>Ёжик.</w:t>
      </w:r>
      <w:r>
        <w:rPr>
          <w:sz w:val="36"/>
          <w:szCs w:val="36"/>
        </w:rPr>
        <w:t xml:space="preserve">  Эх, вы, темнота! Я фрукты не ем, а запасы  мне не нужны. </w:t>
      </w:r>
      <w:r w:rsidRPr="00F8504C">
        <w:rPr>
          <w:i/>
          <w:sz w:val="36"/>
          <w:szCs w:val="36"/>
        </w:rPr>
        <w:t>(Убегает.)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0C0E0B">
        <w:rPr>
          <w:b/>
          <w:i/>
          <w:sz w:val="36"/>
          <w:szCs w:val="36"/>
        </w:rPr>
        <w:t>Автор.</w:t>
      </w:r>
      <w:r>
        <w:rPr>
          <w:sz w:val="36"/>
          <w:szCs w:val="36"/>
        </w:rPr>
        <w:t xml:space="preserve">  Ребята, почему ёжику не нужны запасы? (Спит всю зиму)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0C0E0B">
        <w:rPr>
          <w:b/>
          <w:i/>
          <w:sz w:val="36"/>
          <w:szCs w:val="36"/>
        </w:rPr>
        <w:t>Мышка.</w:t>
      </w:r>
      <w:r>
        <w:rPr>
          <w:sz w:val="36"/>
          <w:szCs w:val="36"/>
        </w:rPr>
        <w:t xml:space="preserve">  Если морозы уж слишком крепкие будут, я тоже не прочь поспать. До свидания, белочка!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0C0E0B">
        <w:rPr>
          <w:b/>
          <w:i/>
          <w:sz w:val="36"/>
          <w:szCs w:val="36"/>
        </w:rPr>
        <w:t>Белка.</w:t>
      </w:r>
      <w:r>
        <w:rPr>
          <w:sz w:val="36"/>
          <w:szCs w:val="36"/>
        </w:rPr>
        <w:t xml:space="preserve">  До встречи, мышка!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9C54D4">
        <w:rPr>
          <w:b/>
          <w:i/>
          <w:sz w:val="36"/>
          <w:szCs w:val="36"/>
        </w:rPr>
        <w:t>Автор.</w:t>
      </w:r>
      <w:r>
        <w:rPr>
          <w:sz w:val="36"/>
          <w:szCs w:val="36"/>
        </w:rPr>
        <w:t xml:space="preserve">  А вот снегирю запасы делать не нужно, о нём осень сама уже позаботилась. </w:t>
      </w:r>
      <w:r w:rsidRPr="00F8504C">
        <w:rPr>
          <w:i/>
          <w:sz w:val="36"/>
          <w:szCs w:val="36"/>
        </w:rPr>
        <w:t>( Подносит рябину снегирю.)</w:t>
      </w:r>
      <w:r>
        <w:rPr>
          <w:sz w:val="36"/>
          <w:szCs w:val="36"/>
        </w:rPr>
        <w:t xml:space="preserve"> С прилётом ! Угощайся!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9C54D4">
        <w:rPr>
          <w:b/>
          <w:i/>
          <w:sz w:val="36"/>
          <w:szCs w:val="36"/>
        </w:rPr>
        <w:t>Снегирь.</w:t>
      </w:r>
      <w:r>
        <w:rPr>
          <w:sz w:val="36"/>
          <w:szCs w:val="36"/>
        </w:rPr>
        <w:t xml:space="preserve">  Спасибо!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9C54D4">
        <w:rPr>
          <w:b/>
          <w:i/>
          <w:sz w:val="36"/>
          <w:szCs w:val="36"/>
        </w:rPr>
        <w:t>Ведущий.</w:t>
      </w:r>
      <w:r>
        <w:rPr>
          <w:sz w:val="36"/>
          <w:szCs w:val="36"/>
        </w:rPr>
        <w:t xml:space="preserve">  Ребята, а кто ещё из зверей и птиц не делает запасов на зиму? ( Медведь, лиса, заяц, ворона, воробей.)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9C54D4">
        <w:rPr>
          <w:b/>
          <w:i/>
          <w:sz w:val="36"/>
          <w:szCs w:val="36"/>
        </w:rPr>
        <w:t>Ведущий.</w:t>
      </w:r>
      <w:r>
        <w:rPr>
          <w:sz w:val="36"/>
          <w:szCs w:val="36"/>
        </w:rPr>
        <w:t xml:space="preserve">  Животные на зиму запаслись. Людям тоже запасы нужны. Угадайте, что Осень приготовила для людей на зиму?</w:t>
      </w:r>
    </w:p>
    <w:p w:rsidR="0056072E" w:rsidRPr="00F8504C" w:rsidRDefault="0056072E" w:rsidP="007B0BE8">
      <w:pPr>
        <w:spacing w:after="0" w:line="240" w:lineRule="atLeast"/>
        <w:jc w:val="both"/>
        <w:rPr>
          <w:i/>
          <w:sz w:val="36"/>
          <w:szCs w:val="36"/>
        </w:rPr>
      </w:pPr>
      <w:r w:rsidRPr="00F8504C">
        <w:rPr>
          <w:i/>
          <w:sz w:val="36"/>
          <w:szCs w:val="36"/>
        </w:rPr>
        <w:t>Ведущий читает загадки, а отгадки (муляжи фруктов и овощей) в корзине у Осени. Когда загадка отгадана, Осень достаёт отгадку из корзины.</w:t>
      </w:r>
    </w:p>
    <w:p w:rsidR="0056072E" w:rsidRPr="00F8504C" w:rsidRDefault="0056072E" w:rsidP="007B0BE8">
      <w:pPr>
        <w:spacing w:after="0" w:line="240" w:lineRule="atLeast"/>
        <w:jc w:val="both"/>
        <w:rPr>
          <w:b/>
          <w:sz w:val="36"/>
          <w:szCs w:val="36"/>
        </w:rPr>
      </w:pPr>
      <w:r w:rsidRPr="00F8504C">
        <w:rPr>
          <w:b/>
          <w:sz w:val="36"/>
          <w:szCs w:val="36"/>
        </w:rPr>
        <w:t xml:space="preserve">Примеры загадок:                      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Круглое, румяное,                        Бусы красные висят    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Я расту на ветке.                           Из кустов нас глядят.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Любят меня взрослые                 Очень любят бусы эти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 маленькие детки.                     Дети, птицы и медведи.                  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(Яблоко)                                                     (Малина)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Он никогда и никого                   Яркий, сладкий, налитой,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Не обижал на свете.                    Весь в обложке золотой.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Чего же плачут от него                Не с конфетной фабрики-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И взрослые и дети?                      Из далёкой Африки.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(Лук)                                                 (Апельсин)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Закопали в землю в мае            В огороде вырастаю.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И сто дней не вынимали,           А когда я созреваю,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А копать под осень стали-         Варят из меня томат,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Не одну нашли, а десять.           В щи кладут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Как её названье, дети?               И так едят.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(Картофель)                                        (Помидор)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Семьдесят одёжек,                     Маленький, горький,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Все без застёжек.                        луку  брат.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(Капуста)                                               (Чеснок)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CD1A54">
        <w:rPr>
          <w:b/>
          <w:i/>
          <w:sz w:val="36"/>
          <w:szCs w:val="36"/>
        </w:rPr>
        <w:t>Ведущий.</w:t>
      </w:r>
      <w:r>
        <w:rPr>
          <w:sz w:val="36"/>
          <w:szCs w:val="36"/>
        </w:rPr>
        <w:t xml:space="preserve">  Ребята, а вы с родителями собирали урожай?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(Ответы  детей)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Что выросло на ваших грядках? (Ответы детей)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CD1A54">
        <w:rPr>
          <w:b/>
          <w:i/>
          <w:sz w:val="36"/>
          <w:szCs w:val="36"/>
        </w:rPr>
        <w:t xml:space="preserve">Ведущий </w:t>
      </w:r>
      <w:r>
        <w:rPr>
          <w:sz w:val="36"/>
          <w:szCs w:val="36"/>
        </w:rPr>
        <w:t>(</w:t>
      </w:r>
      <w:r w:rsidRPr="00F8504C">
        <w:rPr>
          <w:i/>
          <w:sz w:val="36"/>
          <w:szCs w:val="36"/>
        </w:rPr>
        <w:t>обращаясь к Осени).</w:t>
      </w:r>
      <w:r>
        <w:rPr>
          <w:sz w:val="36"/>
          <w:szCs w:val="36"/>
        </w:rPr>
        <w:t xml:space="preserve">  Осень, все загадки из твоей корзины мы отгадали?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CD1A54">
        <w:rPr>
          <w:b/>
          <w:i/>
          <w:sz w:val="36"/>
          <w:szCs w:val="36"/>
        </w:rPr>
        <w:t>Осень.</w:t>
      </w:r>
      <w:r>
        <w:rPr>
          <w:sz w:val="36"/>
          <w:szCs w:val="36"/>
        </w:rPr>
        <w:t xml:space="preserve">  Нет, есть ещё загадка:</w:t>
      </w:r>
    </w:p>
    <w:p w:rsidR="0056072E" w:rsidRPr="00F8504C" w:rsidRDefault="0056072E" w:rsidP="007B0BE8">
      <w:pPr>
        <w:spacing w:after="0" w:line="240" w:lineRule="atLeast"/>
        <w:jc w:val="both"/>
        <w:rPr>
          <w:i/>
          <w:sz w:val="36"/>
          <w:szCs w:val="36"/>
        </w:rPr>
      </w:pPr>
      <w:r w:rsidRPr="00F8504C">
        <w:rPr>
          <w:i/>
          <w:sz w:val="36"/>
          <w:szCs w:val="36"/>
        </w:rPr>
        <w:t xml:space="preserve">               В лесу под ёлкой крошка-</w:t>
      </w:r>
    </w:p>
    <w:p w:rsidR="0056072E" w:rsidRPr="00F8504C" w:rsidRDefault="0056072E" w:rsidP="007B0BE8">
      <w:pPr>
        <w:spacing w:after="0" w:line="240" w:lineRule="atLeast"/>
        <w:jc w:val="both"/>
        <w:rPr>
          <w:i/>
          <w:sz w:val="36"/>
          <w:szCs w:val="36"/>
        </w:rPr>
      </w:pPr>
      <w:r w:rsidRPr="00F8504C">
        <w:rPr>
          <w:i/>
          <w:sz w:val="36"/>
          <w:szCs w:val="36"/>
        </w:rPr>
        <w:t xml:space="preserve">               Шапка да ножка.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CD1A54">
        <w:rPr>
          <w:b/>
          <w:i/>
          <w:sz w:val="36"/>
          <w:szCs w:val="36"/>
        </w:rPr>
        <w:t>Дети.</w:t>
      </w:r>
      <w:r>
        <w:rPr>
          <w:sz w:val="36"/>
          <w:szCs w:val="36"/>
        </w:rPr>
        <w:t xml:space="preserve">  Гриб.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CD1A54">
        <w:rPr>
          <w:b/>
          <w:i/>
          <w:sz w:val="36"/>
          <w:szCs w:val="36"/>
        </w:rPr>
        <w:t>Осень.</w:t>
      </w:r>
      <w:r>
        <w:rPr>
          <w:sz w:val="36"/>
          <w:szCs w:val="36"/>
        </w:rPr>
        <w:t xml:space="preserve">  Верно, это гриб(</w:t>
      </w:r>
      <w:r w:rsidRPr="00F8504C">
        <w:rPr>
          <w:i/>
          <w:sz w:val="36"/>
          <w:szCs w:val="36"/>
        </w:rPr>
        <w:t>показывает отгадку)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BA22EB">
        <w:rPr>
          <w:b/>
          <w:i/>
          <w:sz w:val="36"/>
          <w:szCs w:val="36"/>
        </w:rPr>
        <w:t>Ведущий.</w:t>
      </w:r>
      <w:r>
        <w:rPr>
          <w:sz w:val="36"/>
          <w:szCs w:val="36"/>
        </w:rPr>
        <w:t xml:space="preserve">  Ребята, вы любите грибы?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Какие грибы считаются съедобными? (Ответы детей)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BA22EB">
        <w:rPr>
          <w:b/>
          <w:i/>
          <w:sz w:val="36"/>
          <w:szCs w:val="36"/>
        </w:rPr>
        <w:t>Осень.</w:t>
      </w:r>
      <w:r>
        <w:rPr>
          <w:sz w:val="36"/>
          <w:szCs w:val="36"/>
        </w:rPr>
        <w:t xml:space="preserve">  А вот со мной пришёл дождик, но не простой, а грибной.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</w:p>
    <w:p w:rsidR="0056072E" w:rsidRPr="002F411B" w:rsidRDefault="0056072E" w:rsidP="007B0BE8">
      <w:pPr>
        <w:spacing w:after="0" w:line="240" w:lineRule="atLeast"/>
        <w:jc w:val="both"/>
        <w:rPr>
          <w:i/>
          <w:sz w:val="36"/>
          <w:szCs w:val="36"/>
        </w:rPr>
      </w:pPr>
      <w:r w:rsidRPr="002F411B">
        <w:rPr>
          <w:i/>
          <w:sz w:val="36"/>
          <w:szCs w:val="36"/>
        </w:rPr>
        <w:t>Танец  грибного дождичка(во время танца дождик рассыпает  «грибы»(рисунки).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F8504C">
        <w:rPr>
          <w:b/>
          <w:sz w:val="36"/>
          <w:szCs w:val="36"/>
        </w:rPr>
        <w:t>Ведущий.</w:t>
      </w:r>
      <w:r>
        <w:rPr>
          <w:sz w:val="36"/>
          <w:szCs w:val="36"/>
        </w:rPr>
        <w:t xml:space="preserve">  Смотрите, сколько грибов у нас выросло ! Надо их собрать. Я приглашаю вас поиграть в игру «Весёлые грибники».</w:t>
      </w:r>
    </w:p>
    <w:p w:rsidR="0056072E" w:rsidRPr="002F411B" w:rsidRDefault="0056072E" w:rsidP="007B0BE8">
      <w:pPr>
        <w:spacing w:after="0" w:line="240" w:lineRule="atLeast"/>
        <w:jc w:val="both"/>
        <w:rPr>
          <w:i/>
          <w:sz w:val="36"/>
          <w:szCs w:val="36"/>
        </w:rPr>
      </w:pPr>
      <w:r w:rsidRPr="002F411B">
        <w:rPr>
          <w:i/>
          <w:sz w:val="36"/>
          <w:szCs w:val="36"/>
        </w:rPr>
        <w:t>Учащиеся разбиваются по парам «грибники». Они должны, взявшись за руки , собирать грибы. Побеждает та пара, которая соберёт быстрее и больше грибов.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( Игра повторяется  дважды.)</w:t>
      </w:r>
    </w:p>
    <w:p w:rsidR="0056072E" w:rsidRDefault="0056072E" w:rsidP="007B0BE8">
      <w:pPr>
        <w:spacing w:after="0" w:line="240" w:lineRule="atLeast"/>
        <w:jc w:val="both"/>
        <w:rPr>
          <w:sz w:val="36"/>
          <w:szCs w:val="36"/>
        </w:rPr>
      </w:pPr>
      <w:r w:rsidRPr="00F8504C">
        <w:rPr>
          <w:b/>
          <w:sz w:val="36"/>
          <w:szCs w:val="36"/>
        </w:rPr>
        <w:t>Ведущий.</w:t>
      </w:r>
      <w:r>
        <w:rPr>
          <w:sz w:val="36"/>
          <w:szCs w:val="36"/>
        </w:rPr>
        <w:t xml:space="preserve">  Ребята, осень приготовила нам много даров. А что же мы ей подарим? Я предлагаю составить осеннюю картину. Я задаю вопрос. Если вы верно отвечаете - на доске появляется рисунок.</w:t>
      </w:r>
    </w:p>
    <w:p w:rsidR="0056072E" w:rsidRDefault="0056072E" w:rsidP="00D4586E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Назовите , с какого дерева эти листочки?(Клён)</w:t>
      </w:r>
    </w:p>
    <w:p w:rsidR="0056072E" w:rsidRDefault="0056072E" w:rsidP="00D4586E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Ягодами этого дерева любят лакомиться зимой снегири.(Рябина)</w:t>
      </w:r>
    </w:p>
    <w:p w:rsidR="0056072E" w:rsidRDefault="0056072E" w:rsidP="00D4586E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Меняет цвет шубки, ничего не запасает на зиму, всех и всего боится. (Заяц)</w:t>
      </w:r>
    </w:p>
    <w:p w:rsidR="0056072E" w:rsidRDefault="0056072E" w:rsidP="00D4586E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С приходом осени их так много в лесу! Это лакомство для зверей и людей. (Грибы)</w:t>
      </w:r>
    </w:p>
    <w:p w:rsidR="0056072E" w:rsidRDefault="0056072E" w:rsidP="00D4586E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Шустрая , ловко прыгает по деревьям, готовит на зиму грибы, орехи. (Белка)</w:t>
      </w:r>
    </w:p>
    <w:p w:rsidR="0056072E" w:rsidRDefault="0056072E" w:rsidP="00D4586E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Эта птица обитает по берегам водоёмов,но не плавает. Имеет серо-белый окрас крыльев. Улетает на зиму в тёплые страны. (Журавль)</w:t>
      </w:r>
    </w:p>
    <w:p w:rsidR="0056072E" w:rsidRDefault="0056072E" w:rsidP="00D4586E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Осенью  оно так часто  от нас прячется. А как только покажется из-за тучек, как мы рады! (Солнце)</w:t>
      </w:r>
    </w:p>
    <w:p w:rsidR="0056072E" w:rsidRDefault="0056072E" w:rsidP="000E4FE5">
      <w:pPr>
        <w:spacing w:after="0" w:line="240" w:lineRule="atLeast"/>
        <w:jc w:val="both"/>
        <w:rPr>
          <w:sz w:val="36"/>
          <w:szCs w:val="36"/>
        </w:rPr>
      </w:pPr>
      <w:r w:rsidRPr="000E4FE5">
        <w:rPr>
          <w:b/>
          <w:i/>
          <w:sz w:val="36"/>
          <w:szCs w:val="36"/>
        </w:rPr>
        <w:t>Ведущий.</w:t>
      </w:r>
      <w:r>
        <w:rPr>
          <w:sz w:val="36"/>
          <w:szCs w:val="36"/>
        </w:rPr>
        <w:t xml:space="preserve">  Ребята, посмотрите, какая красивая картина у нас получилась! (</w:t>
      </w:r>
      <w:r w:rsidRPr="00F8504C">
        <w:rPr>
          <w:i/>
          <w:sz w:val="36"/>
          <w:szCs w:val="36"/>
        </w:rPr>
        <w:t>Обращаясь к Осени)</w:t>
      </w:r>
    </w:p>
    <w:p w:rsidR="0056072E" w:rsidRDefault="0056072E" w:rsidP="000E4FE5">
      <w:pPr>
        <w:spacing w:after="0" w:line="24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Осень, прими от нас подарок!</w:t>
      </w:r>
    </w:p>
    <w:p w:rsidR="0056072E" w:rsidRDefault="0056072E" w:rsidP="000E4FE5">
      <w:pPr>
        <w:spacing w:after="0" w:line="240" w:lineRule="atLeast"/>
        <w:jc w:val="both"/>
        <w:rPr>
          <w:sz w:val="36"/>
          <w:szCs w:val="36"/>
        </w:rPr>
      </w:pPr>
      <w:r w:rsidRPr="000A6064">
        <w:rPr>
          <w:b/>
          <w:i/>
          <w:sz w:val="36"/>
          <w:szCs w:val="36"/>
        </w:rPr>
        <w:t>Осень.</w:t>
      </w:r>
      <w:r>
        <w:rPr>
          <w:sz w:val="36"/>
          <w:szCs w:val="36"/>
        </w:rPr>
        <w:t xml:space="preserve">  Ребята, спасибо за такой замечательный подарок! Приходите ко мне в гости на следующий год.</w:t>
      </w:r>
    </w:p>
    <w:p w:rsidR="0056072E" w:rsidRDefault="0056072E" w:rsidP="000E4FE5">
      <w:pPr>
        <w:spacing w:after="0" w:line="240" w:lineRule="atLeast"/>
        <w:jc w:val="both"/>
        <w:rPr>
          <w:sz w:val="36"/>
          <w:szCs w:val="36"/>
        </w:rPr>
      </w:pPr>
      <w:r w:rsidRPr="000A6064">
        <w:rPr>
          <w:b/>
          <w:i/>
          <w:sz w:val="36"/>
          <w:szCs w:val="36"/>
        </w:rPr>
        <w:t>Ведущий.</w:t>
      </w:r>
      <w:r>
        <w:rPr>
          <w:sz w:val="36"/>
          <w:szCs w:val="36"/>
        </w:rPr>
        <w:t xml:space="preserve">  Осень, мы с тобой ещё обязательно встретимся. Нам твои дары нужны круглый год.</w:t>
      </w:r>
    </w:p>
    <w:p w:rsidR="0056072E" w:rsidRDefault="0056072E" w:rsidP="000E4FE5">
      <w:pPr>
        <w:spacing w:after="0" w:line="240" w:lineRule="atLeast"/>
        <w:jc w:val="both"/>
        <w:rPr>
          <w:sz w:val="36"/>
          <w:szCs w:val="36"/>
        </w:rPr>
      </w:pPr>
    </w:p>
    <w:p w:rsidR="0056072E" w:rsidRPr="00F8504C" w:rsidRDefault="0056072E" w:rsidP="000A6064">
      <w:pPr>
        <w:tabs>
          <w:tab w:val="left" w:pos="4875"/>
        </w:tabs>
        <w:spacing w:after="0" w:line="240" w:lineRule="atLeast"/>
        <w:jc w:val="both"/>
        <w:rPr>
          <w:b/>
          <w:sz w:val="36"/>
          <w:szCs w:val="36"/>
        </w:rPr>
      </w:pPr>
      <w:r w:rsidRPr="00F8504C">
        <w:rPr>
          <w:b/>
          <w:i/>
          <w:sz w:val="36"/>
          <w:szCs w:val="36"/>
        </w:rPr>
        <w:t>Песня «Осень наступила»</w:t>
      </w:r>
      <w:r>
        <w:rPr>
          <w:sz w:val="36"/>
          <w:szCs w:val="36"/>
        </w:rPr>
        <w:t>(</w:t>
      </w:r>
      <w:r w:rsidRPr="00F8504C">
        <w:rPr>
          <w:sz w:val="36"/>
          <w:szCs w:val="36"/>
        </w:rPr>
        <w:t>исполняют все)</w:t>
      </w:r>
      <w:r>
        <w:rPr>
          <w:sz w:val="36"/>
          <w:szCs w:val="36"/>
        </w:rPr>
        <w:t>.</w:t>
      </w:r>
      <w:r w:rsidRPr="00F8504C">
        <w:rPr>
          <w:b/>
          <w:i/>
          <w:sz w:val="36"/>
          <w:szCs w:val="36"/>
        </w:rPr>
        <w:tab/>
      </w:r>
    </w:p>
    <w:p w:rsidR="0056072E" w:rsidRDefault="0056072E" w:rsidP="000A6064">
      <w:pPr>
        <w:tabs>
          <w:tab w:val="left" w:pos="4875"/>
        </w:tabs>
        <w:spacing w:after="0" w:line="240" w:lineRule="atLeast"/>
        <w:jc w:val="both"/>
        <w:rPr>
          <w:sz w:val="36"/>
          <w:szCs w:val="36"/>
        </w:rPr>
      </w:pPr>
    </w:p>
    <w:p w:rsidR="0056072E" w:rsidRPr="000A6064" w:rsidRDefault="0056072E" w:rsidP="000A6064">
      <w:pPr>
        <w:tabs>
          <w:tab w:val="left" w:pos="4875"/>
        </w:tabs>
        <w:spacing w:after="0" w:line="240" w:lineRule="atLeast"/>
        <w:jc w:val="both"/>
        <w:rPr>
          <w:sz w:val="36"/>
          <w:szCs w:val="36"/>
        </w:rPr>
      </w:pPr>
    </w:p>
    <w:sectPr w:rsidR="0056072E" w:rsidRPr="000A6064" w:rsidSect="009111B9">
      <w:pgSz w:w="11906" w:h="16838"/>
      <w:pgMar w:top="851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7B00"/>
    <w:multiLevelType w:val="hybridMultilevel"/>
    <w:tmpl w:val="1478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16C"/>
    <w:rsid w:val="000A6064"/>
    <w:rsid w:val="000C0E0B"/>
    <w:rsid w:val="000C2D00"/>
    <w:rsid w:val="000E4FE5"/>
    <w:rsid w:val="00162C5D"/>
    <w:rsid w:val="00183B43"/>
    <w:rsid w:val="001F7AED"/>
    <w:rsid w:val="002F411B"/>
    <w:rsid w:val="0034122C"/>
    <w:rsid w:val="00380494"/>
    <w:rsid w:val="003E14C9"/>
    <w:rsid w:val="00426597"/>
    <w:rsid w:val="0047566C"/>
    <w:rsid w:val="004C58EC"/>
    <w:rsid w:val="004D46AC"/>
    <w:rsid w:val="004E11C0"/>
    <w:rsid w:val="0056072E"/>
    <w:rsid w:val="005D0A66"/>
    <w:rsid w:val="005E0A5A"/>
    <w:rsid w:val="00610F66"/>
    <w:rsid w:val="00660097"/>
    <w:rsid w:val="0069616C"/>
    <w:rsid w:val="00707560"/>
    <w:rsid w:val="00746545"/>
    <w:rsid w:val="007B0BE8"/>
    <w:rsid w:val="008055B6"/>
    <w:rsid w:val="008D5E07"/>
    <w:rsid w:val="009111B9"/>
    <w:rsid w:val="00945A5D"/>
    <w:rsid w:val="00983A9C"/>
    <w:rsid w:val="009C54D4"/>
    <w:rsid w:val="00B42461"/>
    <w:rsid w:val="00B56AA6"/>
    <w:rsid w:val="00BA22EB"/>
    <w:rsid w:val="00C85298"/>
    <w:rsid w:val="00CB11ED"/>
    <w:rsid w:val="00CB5885"/>
    <w:rsid w:val="00CD1A54"/>
    <w:rsid w:val="00D4586E"/>
    <w:rsid w:val="00D82E73"/>
    <w:rsid w:val="00DB33A3"/>
    <w:rsid w:val="00DF37AC"/>
    <w:rsid w:val="00E007B4"/>
    <w:rsid w:val="00E1791D"/>
    <w:rsid w:val="00E747B2"/>
    <w:rsid w:val="00F0567A"/>
    <w:rsid w:val="00F8504C"/>
    <w:rsid w:val="00F958D8"/>
    <w:rsid w:val="00FA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5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382</TotalTime>
  <Pages>6</Pages>
  <Words>1191</Words>
  <Characters>6790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2012-04-25T10:22:00Z</dcterms:created>
  <dcterms:modified xsi:type="dcterms:W3CDTF">2012-05-09T13:46:00Z</dcterms:modified>
</cp:coreProperties>
</file>