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DF" w:rsidRPr="00365D55" w:rsidRDefault="00D950DF" w:rsidP="00C066C3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5D55">
        <w:rPr>
          <w:rFonts w:ascii="Times New Roman" w:hAnsi="Times New Roman" w:cs="Times New Roman"/>
          <w:sz w:val="28"/>
          <w:szCs w:val="28"/>
        </w:rPr>
        <w:t>Муниципальное образование Белореченский район</w:t>
      </w:r>
    </w:p>
    <w:p w:rsidR="00D950DF" w:rsidRPr="00365D55" w:rsidRDefault="00D950DF" w:rsidP="00C066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D5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950DF" w:rsidRPr="00365D55" w:rsidRDefault="00D950DF" w:rsidP="00C066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D55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5 </w:t>
      </w:r>
      <w:r>
        <w:rPr>
          <w:rFonts w:ascii="Times New Roman" w:hAnsi="Times New Roman" w:cs="Times New Roman"/>
          <w:sz w:val="28"/>
          <w:szCs w:val="28"/>
        </w:rPr>
        <w:t>города Белореченска</w:t>
      </w:r>
    </w:p>
    <w:p w:rsidR="00D950DF" w:rsidRDefault="00D950DF" w:rsidP="00C066C3">
      <w:pPr>
        <w:shd w:val="clear" w:color="auto" w:fill="FFFFFF"/>
        <w:spacing w:before="370" w:line="360" w:lineRule="auto"/>
        <w:jc w:val="right"/>
        <w:rPr>
          <w:color w:val="FF0000"/>
          <w:sz w:val="36"/>
          <w:szCs w:val="36"/>
        </w:rPr>
      </w:pPr>
    </w:p>
    <w:p w:rsidR="00D950DF" w:rsidRDefault="00D950DF" w:rsidP="00C066C3">
      <w:pPr>
        <w:jc w:val="center"/>
      </w:pPr>
    </w:p>
    <w:p w:rsidR="00D950DF" w:rsidRPr="00365D55" w:rsidRDefault="00D950DF" w:rsidP="00C066C3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365D55">
        <w:rPr>
          <w:rFonts w:ascii="Times New Roman" w:hAnsi="Times New Roman"/>
          <w:sz w:val="44"/>
          <w:szCs w:val="44"/>
        </w:rPr>
        <w:t>Конспект урока по</w:t>
      </w:r>
      <w:r>
        <w:rPr>
          <w:rFonts w:ascii="Times New Roman" w:hAnsi="Times New Roman"/>
          <w:sz w:val="44"/>
          <w:szCs w:val="44"/>
        </w:rPr>
        <w:t xml:space="preserve"> русскому языку</w:t>
      </w:r>
      <w:r w:rsidRPr="00365D55">
        <w:rPr>
          <w:rFonts w:ascii="Times New Roman" w:hAnsi="Times New Roman"/>
          <w:sz w:val="44"/>
          <w:szCs w:val="44"/>
        </w:rPr>
        <w:t xml:space="preserve">  во 2  классе</w:t>
      </w:r>
      <w:r w:rsidRPr="00365D55">
        <w:rPr>
          <w:rFonts w:ascii="Times New Roman" w:hAnsi="Times New Roman"/>
          <w:sz w:val="44"/>
          <w:szCs w:val="44"/>
        </w:rPr>
        <w:br/>
      </w:r>
      <w:r w:rsidRPr="00365D55">
        <w:rPr>
          <w:rFonts w:ascii="Verdana" w:hAnsi="Verdana"/>
          <w:sz w:val="44"/>
          <w:szCs w:val="44"/>
        </w:rPr>
        <w:br/>
      </w:r>
      <w:r w:rsidRPr="00365D55">
        <w:rPr>
          <w:rFonts w:ascii="Times New Roman" w:hAnsi="Times New Roman"/>
          <w:sz w:val="44"/>
          <w:szCs w:val="44"/>
        </w:rPr>
        <w:t>«</w:t>
      </w:r>
      <w:r w:rsidRPr="00365D55">
        <w:rPr>
          <w:rFonts w:ascii="Times New Roman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Cs/>
          <w:sz w:val="44"/>
          <w:szCs w:val="44"/>
        </w:rPr>
        <w:t>Перенос слов»</w:t>
      </w:r>
    </w:p>
    <w:p w:rsidR="00D950DF" w:rsidRPr="00365D55" w:rsidRDefault="00D950DF" w:rsidP="00C066C3">
      <w:pPr>
        <w:spacing w:after="0" w:line="240" w:lineRule="auto"/>
        <w:jc w:val="center"/>
        <w:rPr>
          <w:rFonts w:ascii="Times New Roman" w:hAnsi="Times New Roman"/>
          <w:i/>
          <w:sz w:val="44"/>
          <w:szCs w:val="44"/>
        </w:rPr>
      </w:pPr>
    </w:p>
    <w:p w:rsidR="00D950DF" w:rsidRDefault="00D950DF" w:rsidP="00C066C3">
      <w:pPr>
        <w:jc w:val="right"/>
        <w:rPr>
          <w:rFonts w:ascii="Times New Roman" w:hAnsi="Times New Roman"/>
          <w:sz w:val="28"/>
          <w:szCs w:val="28"/>
        </w:rPr>
      </w:pPr>
    </w:p>
    <w:p w:rsidR="00D950DF" w:rsidRPr="009A6BAD" w:rsidRDefault="00D950DF" w:rsidP="00C06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D950DF" w:rsidRPr="009A6BAD" w:rsidRDefault="00D950DF" w:rsidP="00C066C3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начальных классов</w:t>
      </w:r>
    </w:p>
    <w:p w:rsidR="00D950DF" w:rsidRPr="00724094" w:rsidRDefault="00D950DF" w:rsidP="00C066C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Пугачева Марина Викторовна</w:t>
      </w:r>
    </w:p>
    <w:p w:rsidR="00D950DF" w:rsidRDefault="00D950DF" w:rsidP="00C066C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Белореченск</w:t>
      </w:r>
      <w:r>
        <w:rPr>
          <w:rFonts w:ascii="Times New Roman" w:hAnsi="Times New Roman"/>
          <w:sz w:val="28"/>
        </w:rPr>
        <w:br/>
        <w:t xml:space="preserve"> 2014</w:t>
      </w:r>
    </w:p>
    <w:p w:rsidR="00D950DF" w:rsidRDefault="00D950DF" w:rsidP="00C066C3">
      <w:pPr>
        <w:pStyle w:val="c1"/>
        <w:spacing w:before="0" w:beforeAutospacing="0" w:after="0" w:afterAutospacing="0" w:line="360" w:lineRule="auto"/>
        <w:jc w:val="center"/>
        <w:rPr>
          <w:rStyle w:val="c0"/>
          <w:b/>
        </w:rPr>
      </w:pPr>
    </w:p>
    <w:p w:rsidR="00D950DF" w:rsidRDefault="00D950DF" w:rsidP="00C066C3">
      <w:pPr>
        <w:pStyle w:val="c1"/>
        <w:spacing w:before="0" w:beforeAutospacing="0" w:after="0" w:afterAutospacing="0" w:line="360" w:lineRule="auto"/>
        <w:jc w:val="center"/>
        <w:rPr>
          <w:rStyle w:val="c0"/>
          <w:b/>
        </w:rPr>
      </w:pP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  <w:jc w:val="center"/>
        <w:rPr>
          <w:rStyle w:val="c0"/>
          <w:b/>
        </w:rPr>
      </w:pPr>
      <w:r w:rsidRPr="002D0977">
        <w:rPr>
          <w:rStyle w:val="c0"/>
          <w:b/>
        </w:rPr>
        <w:t>Урок русского языка</w:t>
      </w: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  <w:rPr>
          <w:rStyle w:val="c0"/>
          <w:b/>
        </w:rPr>
      </w:pPr>
      <w:r w:rsidRPr="002D0977">
        <w:rPr>
          <w:rStyle w:val="c0"/>
          <w:b/>
        </w:rPr>
        <w:t xml:space="preserve">УМК -  «Начальная школа </w:t>
      </w:r>
      <w:r w:rsidRPr="002D0977">
        <w:rPr>
          <w:rStyle w:val="c0"/>
          <w:b/>
          <w:lang w:val="en-US"/>
        </w:rPr>
        <w:t>XXI</w:t>
      </w:r>
      <w:r w:rsidRPr="002D0977">
        <w:rPr>
          <w:rStyle w:val="c0"/>
          <w:b/>
        </w:rPr>
        <w:t xml:space="preserve"> века»</w:t>
      </w: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  <w:rPr>
          <w:rStyle w:val="c0"/>
          <w:b/>
        </w:rPr>
      </w:pPr>
      <w:r w:rsidRPr="002D0977">
        <w:rPr>
          <w:rStyle w:val="c0"/>
          <w:b/>
        </w:rPr>
        <w:t xml:space="preserve">Составитель: </w:t>
      </w:r>
      <w:r w:rsidRPr="005D5588">
        <w:rPr>
          <w:rStyle w:val="c0"/>
        </w:rPr>
        <w:t>Пугачева Марина Викторовна, учитель начальных классов</w:t>
      </w: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  <w:rPr>
          <w:b/>
        </w:rPr>
      </w:pPr>
      <w:r w:rsidRPr="002D0977">
        <w:rPr>
          <w:rStyle w:val="c0"/>
          <w:b/>
        </w:rPr>
        <w:t xml:space="preserve">Класс: </w:t>
      </w:r>
      <w:r w:rsidRPr="002D0977">
        <w:rPr>
          <w:rStyle w:val="c2"/>
          <w:b/>
        </w:rPr>
        <w:t xml:space="preserve">2 </w:t>
      </w: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  <w:rPr>
          <w:b/>
          <w:sz w:val="28"/>
          <w:szCs w:val="28"/>
        </w:rPr>
      </w:pPr>
      <w:r w:rsidRPr="002D0977">
        <w:rPr>
          <w:rStyle w:val="c0"/>
          <w:b/>
          <w:sz w:val="28"/>
          <w:szCs w:val="28"/>
        </w:rPr>
        <w:t>Тема</w:t>
      </w:r>
      <w:r>
        <w:rPr>
          <w:rStyle w:val="c2"/>
          <w:b/>
          <w:sz w:val="28"/>
          <w:szCs w:val="28"/>
        </w:rPr>
        <w:t xml:space="preserve">. </w:t>
      </w:r>
      <w:r w:rsidRPr="005D5588">
        <w:rPr>
          <w:rStyle w:val="c2"/>
          <w:sz w:val="28"/>
          <w:szCs w:val="28"/>
        </w:rPr>
        <w:t>Перенос слов.</w:t>
      </w: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</w:pPr>
      <w:r w:rsidRPr="002D0977">
        <w:rPr>
          <w:rStyle w:val="c0"/>
          <w:b/>
        </w:rPr>
        <w:t>Тип урока</w:t>
      </w:r>
      <w:r w:rsidRPr="002D0977">
        <w:rPr>
          <w:rStyle w:val="c2"/>
          <w:b/>
        </w:rPr>
        <w:t>:</w:t>
      </w:r>
      <w:r w:rsidRPr="002D0977">
        <w:rPr>
          <w:rStyle w:val="c2"/>
        </w:rPr>
        <w:t xml:space="preserve">  урок изучения и первичного закрепления новых знаний </w:t>
      </w:r>
      <w:r>
        <w:rPr>
          <w:rStyle w:val="c2"/>
        </w:rPr>
        <w:t>.</w:t>
      </w: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</w:pPr>
      <w:r w:rsidRPr="002D0977">
        <w:rPr>
          <w:rStyle w:val="c0"/>
          <w:b/>
        </w:rPr>
        <w:t>Цель:</w:t>
      </w:r>
      <w:r w:rsidRPr="002D0977">
        <w:rPr>
          <w:rStyle w:val="c2"/>
        </w:rPr>
        <w:t>  познакомить детей с правилами переноса слов.</w:t>
      </w: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  <w:jc w:val="both"/>
        <w:rPr>
          <w:b/>
        </w:rPr>
      </w:pPr>
      <w:r w:rsidRPr="002D0977">
        <w:rPr>
          <w:rStyle w:val="c0"/>
          <w:b/>
        </w:rPr>
        <w:t>Задачи</w:t>
      </w:r>
      <w:r w:rsidRPr="002D0977">
        <w:rPr>
          <w:rStyle w:val="c2"/>
          <w:b/>
        </w:rPr>
        <w:t> </w:t>
      </w: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  <w:jc w:val="both"/>
      </w:pPr>
      <w:r w:rsidRPr="002D0977">
        <w:rPr>
          <w:rStyle w:val="c0"/>
          <w:b/>
        </w:rPr>
        <w:t>Образовательные:</w:t>
      </w:r>
      <w:r w:rsidRPr="002D0977">
        <w:rPr>
          <w:rStyle w:val="c2"/>
        </w:rPr>
        <w:t> сформировать представление о правилах переноса слов</w:t>
      </w:r>
      <w:r>
        <w:rPr>
          <w:rStyle w:val="c2"/>
        </w:rPr>
        <w:t>.</w:t>
      </w: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  <w:jc w:val="both"/>
      </w:pPr>
      <w:r w:rsidRPr="002D0977">
        <w:rPr>
          <w:rStyle w:val="c0"/>
          <w:b/>
        </w:rPr>
        <w:t>Развивающие:</w:t>
      </w:r>
      <w:r w:rsidRPr="002D0977">
        <w:rPr>
          <w:rStyle w:val="c2"/>
        </w:rPr>
        <w:t xml:space="preserve"> формирование умения анализировать звучащую речь; формирование опыта работы с учебником; </w:t>
      </w:r>
      <w:r w:rsidRPr="002D0977">
        <w:t>формировать умения логически рассуждать, вы</w:t>
      </w:r>
      <w:r>
        <w:t>делять главное.</w:t>
      </w: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  <w:jc w:val="both"/>
        <w:rPr>
          <w:rStyle w:val="c2"/>
        </w:rPr>
      </w:pPr>
      <w:r w:rsidRPr="002D0977">
        <w:rPr>
          <w:rStyle w:val="c0"/>
          <w:b/>
        </w:rPr>
        <w:t>Воспитывающие:</w:t>
      </w:r>
      <w:r w:rsidRPr="002D0977">
        <w:rPr>
          <w:rStyle w:val="c2"/>
        </w:rPr>
        <w:t> воспитывать навыки самостоятельной работы, умения работать в парах;</w:t>
      </w: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  <w:jc w:val="both"/>
      </w:pPr>
      <w:r w:rsidRPr="002D0977">
        <w:t>воспитывать потребность совершенствоват</w:t>
      </w:r>
      <w:r>
        <w:t>ь свою устную и письменную речь.</w:t>
      </w: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  <w:jc w:val="both"/>
        <w:rPr>
          <w:b/>
        </w:rPr>
      </w:pPr>
      <w:r w:rsidRPr="002D0977">
        <w:rPr>
          <w:rStyle w:val="c0"/>
          <w:b/>
        </w:rPr>
        <w:t>Планируемые результаты</w:t>
      </w:r>
      <w:r>
        <w:rPr>
          <w:rStyle w:val="c0"/>
          <w:b/>
        </w:rPr>
        <w:t>.</w:t>
      </w: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  <w:jc w:val="both"/>
        <w:rPr>
          <w:b/>
          <w:u w:val="single"/>
        </w:rPr>
      </w:pPr>
      <w:r w:rsidRPr="002D0977">
        <w:rPr>
          <w:rStyle w:val="c0"/>
          <w:b/>
          <w:u w:val="single"/>
        </w:rPr>
        <w:t>Предметные</w:t>
      </w:r>
      <w:r>
        <w:rPr>
          <w:rStyle w:val="c0"/>
          <w:b/>
          <w:u w:val="single"/>
        </w:rPr>
        <w:t xml:space="preserve"> :</w:t>
      </w: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  <w:jc w:val="both"/>
      </w:pPr>
      <w:r w:rsidRPr="002D0977">
        <w:rPr>
          <w:rStyle w:val="c2"/>
        </w:rPr>
        <w:t>- усвоение правил переноса слов;</w:t>
      </w: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  <w:jc w:val="both"/>
      </w:pPr>
      <w:r w:rsidRPr="002D0977">
        <w:rPr>
          <w:rStyle w:val="c2"/>
        </w:rPr>
        <w:t>- умение переносить слова с учетом особенностей слогов и изученных правил.</w:t>
      </w: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  <w:jc w:val="both"/>
        <w:rPr>
          <w:rStyle w:val="c0"/>
        </w:rPr>
      </w:pPr>
      <w:r w:rsidRPr="002D0977">
        <w:rPr>
          <w:rStyle w:val="c0"/>
          <w:b/>
          <w:u w:val="single"/>
        </w:rPr>
        <w:t>Познавательные</w:t>
      </w:r>
      <w:r w:rsidRPr="002D0977">
        <w:rPr>
          <w:rStyle w:val="c0"/>
          <w:b/>
        </w:rPr>
        <w:t xml:space="preserve">: </w:t>
      </w:r>
      <w:r w:rsidRPr="002D0977">
        <w:rPr>
          <w:rStyle w:val="c0"/>
          <w:b/>
          <w:i/>
        </w:rPr>
        <w:t>общеучебные:</w:t>
      </w:r>
      <w:r w:rsidRPr="002D0977">
        <w:rPr>
          <w:rStyle w:val="c0"/>
          <w:b/>
        </w:rPr>
        <w:t xml:space="preserve"> </w:t>
      </w:r>
      <w:r w:rsidRPr="002D0977">
        <w:rPr>
          <w:rStyle w:val="c0"/>
        </w:rPr>
        <w:t>овладение навыком переноса слов;</w:t>
      </w: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  <w:jc w:val="both"/>
      </w:pPr>
      <w:r w:rsidRPr="002D0977">
        <w:rPr>
          <w:rStyle w:val="c0"/>
          <w:b/>
          <w:i/>
        </w:rPr>
        <w:t xml:space="preserve">логические: </w:t>
      </w:r>
      <w:r w:rsidRPr="002D0977">
        <w:rPr>
          <w:rStyle w:val="c0"/>
        </w:rPr>
        <w:t>осуществление анализа, использование алгоритма порядка действий при списывании.</w:t>
      </w: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  <w:jc w:val="both"/>
        <w:rPr>
          <w:b/>
        </w:rPr>
      </w:pPr>
      <w:r w:rsidRPr="002D0977">
        <w:rPr>
          <w:rStyle w:val="c0"/>
          <w:b/>
        </w:rPr>
        <w:t>Регулятивные:</w:t>
      </w:r>
      <w:r w:rsidRPr="002D0977">
        <w:rPr>
          <w:rStyle w:val="c0"/>
        </w:rPr>
        <w:t xml:space="preserve"> учитывать</w:t>
      </w:r>
      <w:r w:rsidRPr="002D0977">
        <w:rPr>
          <w:rStyle w:val="c0"/>
          <w:b/>
        </w:rPr>
        <w:t xml:space="preserve"> </w:t>
      </w:r>
      <w:r w:rsidRPr="002D0977">
        <w:rPr>
          <w:rStyle w:val="c0"/>
        </w:rPr>
        <w:t>выделенные учителем ориентиры действия, планировать свою деятельность, сопоставлять работу с образцом, вносить коррективы в действия.</w:t>
      </w: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  <w:jc w:val="both"/>
        <w:rPr>
          <w:b/>
          <w:u w:val="single"/>
        </w:rPr>
      </w:pPr>
      <w:r w:rsidRPr="002D0977">
        <w:rPr>
          <w:rStyle w:val="c0"/>
          <w:b/>
          <w:u w:val="single"/>
        </w:rPr>
        <w:t>Коммуникативные:</w:t>
      </w:r>
      <w:r w:rsidRPr="002D0977">
        <w:rPr>
          <w:b/>
          <w:u w:val="single"/>
        </w:rPr>
        <w:t xml:space="preserve"> </w:t>
      </w:r>
      <w:r w:rsidRPr="002D0977">
        <w:rPr>
          <w:rStyle w:val="c2"/>
        </w:rPr>
        <w:t>оформлять свою мысль в устной речи, высказывать свою точку зрения, формулировать высказывание;</w:t>
      </w: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  <w:jc w:val="both"/>
      </w:pPr>
      <w:r w:rsidRPr="002D0977">
        <w:rPr>
          <w:rStyle w:val="c2"/>
        </w:rPr>
        <w:t>- сотрудничать, договариваться о последовательности действий и результате, учиться представлять другим ход работы и ее результат, слушать мнение других.</w:t>
      </w: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  <w:jc w:val="both"/>
        <w:rPr>
          <w:rStyle w:val="c2"/>
        </w:rPr>
      </w:pPr>
      <w:r w:rsidRPr="002D0977">
        <w:rPr>
          <w:rStyle w:val="c0"/>
          <w:b/>
          <w:u w:val="single"/>
        </w:rPr>
        <w:t>Личностные:</w:t>
      </w:r>
      <w:r w:rsidRPr="002D0977">
        <w:t xml:space="preserve"> проявляют учебно – познавательный интерес, понимают и осознают необходимость выполнения учебных требований.</w:t>
      </w: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  <w:jc w:val="both"/>
      </w:pPr>
      <w:r>
        <w:rPr>
          <w:rStyle w:val="c2"/>
        </w:rPr>
        <w:t>- находят</w:t>
      </w:r>
      <w:r w:rsidRPr="002D0977">
        <w:rPr>
          <w:rStyle w:val="c2"/>
        </w:rPr>
        <w:t xml:space="preserve"> ответы на вопросы, используя свой жизненный опыт и   информацию, полученную на уроке.</w:t>
      </w:r>
    </w:p>
    <w:p w:rsidR="00D950DF" w:rsidRPr="002D0977" w:rsidRDefault="00D950DF" w:rsidP="00C066C3">
      <w:pPr>
        <w:pStyle w:val="c1"/>
        <w:spacing w:before="0" w:beforeAutospacing="0" w:after="0" w:afterAutospacing="0" w:line="360" w:lineRule="auto"/>
        <w:jc w:val="both"/>
        <w:rPr>
          <w:b/>
        </w:rPr>
      </w:pPr>
      <w:r w:rsidRPr="002D0977">
        <w:rPr>
          <w:rStyle w:val="c0"/>
          <w:b/>
        </w:rPr>
        <w:t>Оборудование:</w:t>
      </w:r>
    </w:p>
    <w:p w:rsidR="00D950DF" w:rsidRPr="002D0977" w:rsidRDefault="00D950DF" w:rsidP="00C066C3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Style w:val="c2"/>
        </w:rPr>
      </w:pPr>
      <w:r>
        <w:rPr>
          <w:rStyle w:val="c2"/>
        </w:rPr>
        <w:t>С.В.Иванов «Русский язык» 2</w:t>
      </w:r>
      <w:r w:rsidRPr="002D0977">
        <w:rPr>
          <w:rStyle w:val="c2"/>
        </w:rPr>
        <w:t xml:space="preserve"> класс.</w:t>
      </w:r>
      <w:r w:rsidRPr="0033039B">
        <w:rPr>
          <w:rStyle w:val="c2"/>
        </w:rPr>
        <w:t xml:space="preserve"> </w:t>
      </w:r>
      <w:r>
        <w:rPr>
          <w:rStyle w:val="c2"/>
        </w:rPr>
        <w:t>У</w:t>
      </w:r>
      <w:r w:rsidRPr="002D0977">
        <w:rPr>
          <w:rStyle w:val="c2"/>
        </w:rPr>
        <w:t>че</w:t>
      </w:r>
      <w:r>
        <w:rPr>
          <w:rStyle w:val="c2"/>
        </w:rPr>
        <w:t>бник в 2-х частях.</w:t>
      </w:r>
      <w:r w:rsidRPr="002D0977">
        <w:rPr>
          <w:rStyle w:val="c2"/>
        </w:rPr>
        <w:t xml:space="preserve"> – М.: «Ве</w:t>
      </w:r>
      <w:r>
        <w:rPr>
          <w:rStyle w:val="c2"/>
        </w:rPr>
        <w:t>н</w:t>
      </w:r>
      <w:r w:rsidRPr="002D0977">
        <w:rPr>
          <w:rStyle w:val="c2"/>
        </w:rPr>
        <w:t xml:space="preserve">тана-Граф», 2012г. </w:t>
      </w:r>
      <w:r>
        <w:rPr>
          <w:rStyle w:val="c2"/>
        </w:rPr>
        <w:t>;</w:t>
      </w:r>
      <w:r w:rsidRPr="002D0977">
        <w:rPr>
          <w:rStyle w:val="c2"/>
        </w:rPr>
        <w:t xml:space="preserve"> </w:t>
      </w:r>
    </w:p>
    <w:p w:rsidR="00D950DF" w:rsidRPr="002D0977" w:rsidRDefault="00D950DF" w:rsidP="00C066C3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Style w:val="c2"/>
        </w:rPr>
      </w:pPr>
      <w:r w:rsidRPr="002D0977">
        <w:rPr>
          <w:rStyle w:val="c2"/>
        </w:rPr>
        <w:t>карточ</w:t>
      </w:r>
      <w:r>
        <w:rPr>
          <w:rStyle w:val="c2"/>
        </w:rPr>
        <w:t>ки для работы учащим</w:t>
      </w:r>
      <w:r w:rsidRPr="002D0977">
        <w:rPr>
          <w:rStyle w:val="c2"/>
        </w:rPr>
        <w:t>ся</w:t>
      </w:r>
      <w:r>
        <w:rPr>
          <w:rStyle w:val="c2"/>
        </w:rPr>
        <w:t>;</w:t>
      </w:r>
    </w:p>
    <w:p w:rsidR="00D950DF" w:rsidRDefault="00D950DF" w:rsidP="00C066C3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Style w:val="c2"/>
        </w:rPr>
      </w:pPr>
      <w:r w:rsidRPr="002D0977">
        <w:rPr>
          <w:rStyle w:val="c2"/>
        </w:rPr>
        <w:t xml:space="preserve">мультимедийный проектор. </w:t>
      </w:r>
    </w:p>
    <w:p w:rsidR="00D950DF" w:rsidRPr="00CA03C2" w:rsidRDefault="00D950DF" w:rsidP="00C066C3">
      <w:pPr>
        <w:rPr>
          <w:rFonts w:ascii="Times New Roman" w:hAnsi="Times New Roman"/>
          <w:sz w:val="24"/>
          <w:szCs w:val="24"/>
        </w:rPr>
      </w:pPr>
      <w:r w:rsidRPr="00CA03C2">
        <w:rPr>
          <w:rFonts w:ascii="Times New Roman" w:hAnsi="Times New Roman"/>
          <w:b/>
          <w:sz w:val="24"/>
          <w:szCs w:val="24"/>
        </w:rPr>
        <w:t>Литература:</w:t>
      </w:r>
    </w:p>
    <w:p w:rsidR="00D950DF" w:rsidRDefault="00D950DF" w:rsidP="00C066C3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Style w:val="c2"/>
        </w:rPr>
      </w:pPr>
      <w:r>
        <w:rPr>
          <w:rStyle w:val="c2"/>
        </w:rPr>
        <w:t>С.В.Иванов «Русский язык» 2</w:t>
      </w:r>
      <w:r w:rsidRPr="002D0977">
        <w:rPr>
          <w:rStyle w:val="c2"/>
        </w:rPr>
        <w:t xml:space="preserve"> класс.</w:t>
      </w:r>
      <w:r w:rsidRPr="0033039B">
        <w:rPr>
          <w:rStyle w:val="c2"/>
        </w:rPr>
        <w:t xml:space="preserve"> </w:t>
      </w:r>
      <w:r>
        <w:rPr>
          <w:rStyle w:val="c2"/>
        </w:rPr>
        <w:t>У</w:t>
      </w:r>
      <w:r w:rsidRPr="002D0977">
        <w:rPr>
          <w:rStyle w:val="c2"/>
        </w:rPr>
        <w:t>че</w:t>
      </w:r>
      <w:r>
        <w:rPr>
          <w:rStyle w:val="c2"/>
        </w:rPr>
        <w:t>бник в 2-х частях.</w:t>
      </w:r>
      <w:r w:rsidRPr="002D0977">
        <w:rPr>
          <w:rStyle w:val="c2"/>
        </w:rPr>
        <w:t xml:space="preserve"> – М.: «Ве</w:t>
      </w:r>
      <w:r>
        <w:rPr>
          <w:rStyle w:val="c2"/>
        </w:rPr>
        <w:t>н</w:t>
      </w:r>
      <w:r w:rsidRPr="002D0977">
        <w:rPr>
          <w:rStyle w:val="c2"/>
        </w:rPr>
        <w:t xml:space="preserve">тана-Граф», 2012г. </w:t>
      </w:r>
    </w:p>
    <w:p w:rsidR="00D950DF" w:rsidRDefault="00D950DF" w:rsidP="00C066C3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Style w:val="c2"/>
        </w:rPr>
      </w:pPr>
      <w:r>
        <w:rPr>
          <w:rStyle w:val="c2"/>
        </w:rPr>
        <w:t>С. В. Иванов, М.И.Кузнецова .Русский язык 2 класс. Комментарии к урокам.</w:t>
      </w:r>
      <w:r w:rsidRPr="00DF4C83">
        <w:rPr>
          <w:rStyle w:val="c2"/>
        </w:rPr>
        <w:t xml:space="preserve"> </w:t>
      </w:r>
      <w:r w:rsidRPr="002D0977">
        <w:rPr>
          <w:rStyle w:val="c2"/>
        </w:rPr>
        <w:t>– М.: «Ве</w:t>
      </w:r>
      <w:r>
        <w:rPr>
          <w:rStyle w:val="c2"/>
        </w:rPr>
        <w:t>нтана-Граф», 2011</w:t>
      </w:r>
      <w:r w:rsidRPr="002D0977">
        <w:rPr>
          <w:rStyle w:val="c2"/>
        </w:rPr>
        <w:t xml:space="preserve">г. </w:t>
      </w:r>
    </w:p>
    <w:p w:rsidR="00D950DF" w:rsidRDefault="00D950DF" w:rsidP="00C066C3">
      <w:pPr>
        <w:rPr>
          <w:rStyle w:val="c2"/>
          <w:rFonts w:ascii="Times New Roman" w:hAnsi="Times New Roman" w:cs="Calibri"/>
          <w:sz w:val="24"/>
          <w:szCs w:val="24"/>
        </w:rPr>
      </w:pPr>
    </w:p>
    <w:p w:rsidR="00D950DF" w:rsidRPr="00073D5A" w:rsidRDefault="00D950DF" w:rsidP="00C066C3">
      <w:pPr>
        <w:rPr>
          <w:rStyle w:val="c2"/>
          <w:rFonts w:ascii="Times New Roman" w:hAnsi="Times New Roman" w:cs="Calibri"/>
          <w:sz w:val="24"/>
          <w:szCs w:val="24"/>
        </w:rPr>
        <w:sectPr w:rsidR="00D950DF" w:rsidRPr="00073D5A" w:rsidSect="00DF4C8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950DF" w:rsidRDefault="00D950DF" w:rsidP="00C066C3">
      <w:pPr>
        <w:pStyle w:val="c1"/>
        <w:rPr>
          <w:rStyle w:val="c0"/>
          <w:b/>
        </w:rPr>
      </w:pPr>
      <w:r>
        <w:rPr>
          <w:rStyle w:val="c0"/>
          <w:b/>
        </w:rPr>
        <w:t>Проект урока</w:t>
      </w:r>
    </w:p>
    <w:tbl>
      <w:tblPr>
        <w:tblpPr w:leftFromText="180" w:rightFromText="180" w:vertAnchor="text" w:horzAnchor="margin" w:tblpXSpec="center" w:tblpY="1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17"/>
        <w:gridCol w:w="9724"/>
        <w:gridCol w:w="2345"/>
      </w:tblGrid>
      <w:tr w:rsidR="00D950DF" w:rsidRPr="00916DF2" w:rsidTr="001F6140">
        <w:tc>
          <w:tcPr>
            <w:tcW w:w="2717" w:type="dxa"/>
          </w:tcPr>
          <w:p w:rsidR="00D950DF" w:rsidRPr="00916DF2" w:rsidRDefault="00D950DF" w:rsidP="001F6140">
            <w:pPr>
              <w:spacing w:after="0"/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DF2">
              <w:rPr>
                <w:rFonts w:ascii="Times New Roman" w:hAnsi="Times New Roman"/>
                <w:sz w:val="24"/>
                <w:szCs w:val="24"/>
              </w:rPr>
              <w:t>Структура урока</w:t>
            </w:r>
          </w:p>
        </w:tc>
        <w:tc>
          <w:tcPr>
            <w:tcW w:w="9724" w:type="dxa"/>
          </w:tcPr>
          <w:p w:rsidR="00D950DF" w:rsidRPr="002D16EF" w:rsidRDefault="00D950DF" w:rsidP="001F6140">
            <w:pPr>
              <w:pStyle w:val="c1"/>
              <w:spacing w:line="276" w:lineRule="auto"/>
              <w:jc w:val="both"/>
            </w:pPr>
            <w:r>
              <w:t>Деятельность учителя</w:t>
            </w:r>
          </w:p>
        </w:tc>
        <w:tc>
          <w:tcPr>
            <w:tcW w:w="2345" w:type="dxa"/>
          </w:tcPr>
          <w:p w:rsidR="00D950DF" w:rsidRPr="002D16EF" w:rsidRDefault="00D950DF" w:rsidP="001F6140">
            <w:pPr>
              <w:pStyle w:val="c1"/>
              <w:spacing w:line="276" w:lineRule="auto"/>
              <w:jc w:val="both"/>
            </w:pPr>
            <w:r>
              <w:t>Деятельность учащихся</w:t>
            </w:r>
          </w:p>
        </w:tc>
      </w:tr>
      <w:tr w:rsidR="00D950DF" w:rsidRPr="00916DF2" w:rsidTr="001F6140">
        <w:tc>
          <w:tcPr>
            <w:tcW w:w="2717" w:type="dxa"/>
          </w:tcPr>
          <w:p w:rsidR="00D950DF" w:rsidRPr="00DF4C83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F4C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1.Орг. момент</w:t>
            </w:r>
          </w:p>
          <w:p w:rsidR="00D950DF" w:rsidRPr="00DF4C83" w:rsidRDefault="00D950DF" w:rsidP="001F614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4" w:type="dxa"/>
          </w:tcPr>
          <w:p w:rsidR="00D950DF" w:rsidRPr="00001FD4" w:rsidRDefault="00D950DF" w:rsidP="001F6140">
            <w:pPr>
              <w:rPr>
                <w:rFonts w:ascii="Times New Roman" w:hAnsi="Times New Roman"/>
                <w:sz w:val="24"/>
                <w:szCs w:val="24"/>
              </w:rPr>
            </w:pPr>
            <w:r w:rsidRPr="00001FD4">
              <w:rPr>
                <w:rFonts w:ascii="Times New Roman" w:hAnsi="Times New Roman"/>
                <w:sz w:val="24"/>
                <w:szCs w:val="24"/>
              </w:rPr>
              <w:t>Сегодня у нас очередная встреча с русским языком. Надеюсь, что у вас замечательное настроение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FD4">
              <w:rPr>
                <w:rFonts w:ascii="Times New Roman" w:hAnsi="Times New Roman"/>
                <w:sz w:val="24"/>
                <w:szCs w:val="24"/>
              </w:rPr>
              <w:t>и этот урок принесет вам радость познания.</w:t>
            </w:r>
          </w:p>
          <w:p w:rsidR="00D950DF" w:rsidRPr="00001FD4" w:rsidRDefault="00D950DF" w:rsidP="001F61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1FD4">
              <w:rPr>
                <w:rFonts w:ascii="Times New Roman" w:hAnsi="Times New Roman"/>
                <w:sz w:val="24"/>
                <w:szCs w:val="24"/>
              </w:rPr>
              <w:t xml:space="preserve">Прозвенел звонок и смолк, </w:t>
            </w:r>
            <w:r w:rsidRPr="00001FD4">
              <w:rPr>
                <w:rFonts w:ascii="Times New Roman" w:hAnsi="Times New Roman"/>
                <w:sz w:val="24"/>
                <w:szCs w:val="24"/>
              </w:rPr>
              <w:br/>
              <w:t>Нам пора начать урок.</w:t>
            </w:r>
            <w:r w:rsidRPr="00001FD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950DF" w:rsidRPr="00001FD4" w:rsidRDefault="00D950DF" w:rsidP="001F61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1FD4">
              <w:rPr>
                <w:rFonts w:ascii="Times New Roman" w:hAnsi="Times New Roman"/>
                <w:sz w:val="24"/>
                <w:szCs w:val="24"/>
              </w:rPr>
              <w:t>Постарайтесь все понять,</w:t>
            </w:r>
          </w:p>
          <w:p w:rsidR="00D950DF" w:rsidRPr="00001FD4" w:rsidRDefault="00D950DF" w:rsidP="001F61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1FD4">
              <w:rPr>
                <w:rFonts w:ascii="Times New Roman" w:hAnsi="Times New Roman"/>
                <w:sz w:val="24"/>
                <w:szCs w:val="24"/>
              </w:rPr>
              <w:t>Чтобы грамотно писать.</w:t>
            </w:r>
          </w:p>
          <w:p w:rsidR="00D950DF" w:rsidRPr="00001FD4" w:rsidRDefault="00D950DF" w:rsidP="001F61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1FD4">
              <w:rPr>
                <w:rFonts w:ascii="Times New Roman" w:hAnsi="Times New Roman"/>
                <w:sz w:val="24"/>
                <w:szCs w:val="24"/>
              </w:rPr>
              <w:t>Готов ли ты начать урок?</w:t>
            </w:r>
          </w:p>
          <w:p w:rsidR="00D950DF" w:rsidRPr="00001FD4" w:rsidRDefault="00D950DF" w:rsidP="001F61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1FD4">
              <w:rPr>
                <w:rFonts w:ascii="Times New Roman" w:hAnsi="Times New Roman"/>
                <w:sz w:val="24"/>
                <w:szCs w:val="24"/>
              </w:rPr>
              <w:t>Все ль на месте?</w:t>
            </w:r>
          </w:p>
          <w:p w:rsidR="00D950DF" w:rsidRPr="00001FD4" w:rsidRDefault="00D950DF" w:rsidP="001F61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1FD4">
              <w:rPr>
                <w:rFonts w:ascii="Times New Roman" w:hAnsi="Times New Roman"/>
                <w:sz w:val="24"/>
                <w:szCs w:val="24"/>
              </w:rPr>
              <w:t>Всё ль в порядке: книги, ручки и тетрадки?</w:t>
            </w:r>
          </w:p>
          <w:p w:rsidR="00D950DF" w:rsidRDefault="00D950DF" w:rsidP="001F61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1FD4">
              <w:rPr>
                <w:rFonts w:ascii="Times New Roman" w:hAnsi="Times New Roman"/>
                <w:sz w:val="24"/>
                <w:szCs w:val="24"/>
              </w:rPr>
              <w:t>Девиз нашего урока   : хочешь грамотным быть, учись мыслить, думать, творить!</w:t>
            </w:r>
          </w:p>
          <w:p w:rsidR="00D950DF" w:rsidRPr="004B086A" w:rsidRDefault="00D950DF" w:rsidP="001F6140">
            <w:pPr>
              <w:pStyle w:val="NoSpacing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D950DF" w:rsidRPr="002D16EF" w:rsidRDefault="00D950DF" w:rsidP="001F6140">
            <w:pPr>
              <w:pStyle w:val="c1"/>
              <w:spacing w:line="276" w:lineRule="auto"/>
              <w:jc w:val="both"/>
            </w:pPr>
          </w:p>
        </w:tc>
      </w:tr>
      <w:tr w:rsidR="00D950DF" w:rsidRPr="00916DF2" w:rsidTr="001F6140">
        <w:tc>
          <w:tcPr>
            <w:tcW w:w="2717" w:type="dxa"/>
          </w:tcPr>
          <w:p w:rsidR="00D950DF" w:rsidRPr="00916DF2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16D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2.Мотивация к учебной деятельности.</w:t>
            </w:r>
          </w:p>
          <w:p w:rsidR="00D950DF" w:rsidRPr="00916DF2" w:rsidRDefault="00D950DF" w:rsidP="001F614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4" w:type="dxa"/>
          </w:tcPr>
          <w:p w:rsidR="00D950DF" w:rsidRDefault="00D950DF" w:rsidP="001F6140">
            <w:pPr>
              <w:spacing w:after="0"/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Учитель. </w:t>
            </w:r>
          </w:p>
          <w:p w:rsidR="00D950DF" w:rsidRPr="00916DF2" w:rsidRDefault="00D950DF" w:rsidP="001F6140">
            <w:pPr>
              <w:spacing w:after="0"/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6DF2">
              <w:rPr>
                <w:rFonts w:ascii="Times New Roman" w:hAnsi="Times New Roman"/>
                <w:sz w:val="24"/>
                <w:szCs w:val="24"/>
              </w:rPr>
              <w:t xml:space="preserve"> Что помогает людям понимать друг друга? (речь)</w:t>
            </w:r>
          </w:p>
          <w:p w:rsidR="00D950DF" w:rsidRPr="00916DF2" w:rsidRDefault="00D950DF" w:rsidP="001F6140">
            <w:pPr>
              <w:spacing w:after="0"/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DF2">
              <w:rPr>
                <w:rFonts w:ascii="Times New Roman" w:hAnsi="Times New Roman"/>
                <w:sz w:val="24"/>
                <w:szCs w:val="24"/>
              </w:rPr>
              <w:t>- Для чего нужна речь? (для общения и воздействия)</w:t>
            </w:r>
          </w:p>
          <w:p w:rsidR="00D950DF" w:rsidRPr="00916DF2" w:rsidRDefault="00D950DF" w:rsidP="001F6140">
            <w:pPr>
              <w:spacing w:after="0"/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DF2">
              <w:rPr>
                <w:rFonts w:ascii="Times New Roman" w:hAnsi="Times New Roman"/>
                <w:sz w:val="24"/>
                <w:szCs w:val="24"/>
              </w:rPr>
              <w:t>- Какие виды речи вы знаете? (устная речь и письменная речь)</w:t>
            </w:r>
          </w:p>
          <w:p w:rsidR="00D950DF" w:rsidRPr="00916DF2" w:rsidRDefault="00D950DF" w:rsidP="001F6140">
            <w:pPr>
              <w:spacing w:after="0"/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DF2">
              <w:rPr>
                <w:rFonts w:ascii="Times New Roman" w:hAnsi="Times New Roman"/>
                <w:sz w:val="24"/>
                <w:szCs w:val="24"/>
              </w:rPr>
              <w:t>- В чём отличие устной речи от письменной?</w:t>
            </w:r>
          </w:p>
          <w:p w:rsidR="00D950DF" w:rsidRPr="00916DF2" w:rsidRDefault="00D950DF" w:rsidP="001F6140">
            <w:pPr>
              <w:spacing w:after="0"/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6DF2">
              <w:rPr>
                <w:rFonts w:ascii="Times New Roman" w:hAnsi="Times New Roman"/>
                <w:sz w:val="24"/>
                <w:szCs w:val="24"/>
              </w:rPr>
              <w:t>Отгадайте загадку:</w:t>
            </w:r>
          </w:p>
          <w:p w:rsidR="00D950DF" w:rsidRPr="00746FFE" w:rsidRDefault="00D950DF" w:rsidP="00C066C3">
            <w:pPr>
              <w:pStyle w:val="ListParagraph"/>
              <w:numPr>
                <w:ilvl w:val="0"/>
                <w:numId w:val="3"/>
              </w:numPr>
              <w:spacing w:after="0"/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FFE">
              <w:rPr>
                <w:rFonts w:ascii="Times New Roman" w:hAnsi="Times New Roman"/>
                <w:sz w:val="24"/>
                <w:szCs w:val="24"/>
              </w:rPr>
              <w:t>Кто отправился в полёт</w:t>
            </w:r>
          </w:p>
          <w:p w:rsidR="00D950DF" w:rsidRPr="00746FFE" w:rsidRDefault="00D950DF" w:rsidP="001F6140">
            <w:pPr>
              <w:spacing w:after="0"/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FFE">
              <w:rPr>
                <w:rFonts w:ascii="Times New Roman" w:hAnsi="Times New Roman"/>
                <w:sz w:val="24"/>
                <w:szCs w:val="24"/>
              </w:rPr>
              <w:t xml:space="preserve">            И в клюве весточку несёт?</w:t>
            </w:r>
          </w:p>
          <w:p w:rsidR="00D950DF" w:rsidRPr="00916DF2" w:rsidRDefault="00D950DF" w:rsidP="001F6140">
            <w:pPr>
              <w:spacing w:after="0"/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DF2">
              <w:rPr>
                <w:rFonts w:ascii="Times New Roman" w:hAnsi="Times New Roman"/>
                <w:sz w:val="24"/>
                <w:szCs w:val="24"/>
              </w:rPr>
              <w:t xml:space="preserve"> - Совершенно верно, это птица – </w:t>
            </w:r>
            <w:r w:rsidRPr="00001FD4">
              <w:rPr>
                <w:rFonts w:ascii="Times New Roman" w:hAnsi="Times New Roman"/>
                <w:b/>
                <w:sz w:val="24"/>
                <w:szCs w:val="24"/>
              </w:rPr>
              <w:t>голубь.</w:t>
            </w:r>
            <w:r w:rsidRPr="00916DF2">
              <w:rPr>
                <w:rFonts w:ascii="Times New Roman" w:hAnsi="Times New Roman"/>
                <w:sz w:val="24"/>
                <w:szCs w:val="24"/>
              </w:rPr>
              <w:t xml:space="preserve"> Какую весточку может принести голубь?</w:t>
            </w:r>
          </w:p>
          <w:p w:rsidR="00D950DF" w:rsidRPr="00916DF2" w:rsidRDefault="00D950DF" w:rsidP="001F61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DF2">
              <w:rPr>
                <w:rFonts w:ascii="Times New Roman" w:hAnsi="Times New Roman"/>
                <w:sz w:val="24"/>
                <w:szCs w:val="24"/>
              </w:rPr>
              <w:t>- Раньше люди не уезжали на большие расстояния и письма домой отправляли при помощи голубей. Привязывали к лапке сообщение, и птица возвращалась к себе домой. Такую почту так и называли – голубиной, а голубей – почтовы</w:t>
            </w:r>
            <w:r>
              <w:rPr>
                <w:rFonts w:ascii="Times New Roman" w:hAnsi="Times New Roman"/>
                <w:sz w:val="24"/>
                <w:szCs w:val="24"/>
              </w:rPr>
              <w:t>ми голубями. В современном мире</w:t>
            </w:r>
            <w:r w:rsidRPr="00916DF2">
              <w:rPr>
                <w:rFonts w:ascii="Times New Roman" w:hAnsi="Times New Roman"/>
                <w:sz w:val="24"/>
                <w:szCs w:val="24"/>
              </w:rPr>
              <w:t xml:space="preserve"> человек путешествует по всему земному шару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брать с собой в дорогу голубей</w:t>
            </w:r>
            <w:r w:rsidRPr="00916DF2">
              <w:rPr>
                <w:rFonts w:ascii="Times New Roman" w:hAnsi="Times New Roman"/>
                <w:sz w:val="24"/>
                <w:szCs w:val="24"/>
              </w:rPr>
              <w:t xml:space="preserve"> ему стало неудобно и проблематично, поэтому весточки к вам в дом приносят почтальоны. </w:t>
            </w:r>
          </w:p>
          <w:p w:rsidR="00D950DF" w:rsidRPr="00916DF2" w:rsidRDefault="00D950DF" w:rsidP="001F6140">
            <w:pPr>
              <w:spacing w:after="0"/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D950DF" w:rsidRPr="00916DF2" w:rsidRDefault="00D950DF" w:rsidP="001F61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DF2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</w:tc>
      </w:tr>
      <w:tr w:rsidR="00D950DF" w:rsidRPr="00916DF2" w:rsidTr="001F6140">
        <w:tc>
          <w:tcPr>
            <w:tcW w:w="2717" w:type="dxa"/>
          </w:tcPr>
          <w:p w:rsidR="00D950DF" w:rsidRPr="00746FFE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46FF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3.Актуализация и пробное учебное действие.</w:t>
            </w:r>
          </w:p>
          <w:p w:rsidR="00D950DF" w:rsidRPr="00746FFE" w:rsidRDefault="00D950DF" w:rsidP="001F614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950DF" w:rsidRPr="00746FFE" w:rsidRDefault="00D950DF" w:rsidP="001F614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46FF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4.Выявлени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</w:t>
            </w:r>
          </w:p>
          <w:p w:rsidR="00D950DF" w:rsidRPr="00746FFE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46FF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места и причины затруднения.</w:t>
            </w:r>
          </w:p>
          <w:p w:rsidR="00D950DF" w:rsidRPr="00746FFE" w:rsidRDefault="00D950DF" w:rsidP="001F614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950DF" w:rsidRPr="00746FFE" w:rsidRDefault="00D950DF" w:rsidP="001F614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950DF" w:rsidRPr="00746FFE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Pr="00746FFE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46FF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5.Целеполагание и построение проекта выхода из затруднения.</w:t>
            </w:r>
          </w:p>
          <w:p w:rsidR="00D950DF" w:rsidRPr="00746FFE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950DF" w:rsidRPr="00746FFE" w:rsidRDefault="00D950DF" w:rsidP="001F614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950DF" w:rsidRPr="00746FFE" w:rsidRDefault="00D950DF" w:rsidP="001F614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950DF" w:rsidRPr="00746FFE" w:rsidRDefault="00D950DF" w:rsidP="001F614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950DF" w:rsidRPr="00746FFE" w:rsidRDefault="00D950DF" w:rsidP="001F614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950DF" w:rsidRPr="00746FFE" w:rsidRDefault="00D950DF" w:rsidP="001F614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950DF" w:rsidRPr="00746FFE" w:rsidRDefault="00D950DF" w:rsidP="001F614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950DF" w:rsidRPr="00746FFE" w:rsidRDefault="00D950DF" w:rsidP="001F614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950DF" w:rsidRPr="00746FFE" w:rsidRDefault="00D950DF" w:rsidP="001F614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950DF" w:rsidRPr="00746FFE" w:rsidRDefault="00D950DF" w:rsidP="001F614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0DF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0DF" w:rsidRPr="00746FFE" w:rsidRDefault="00D950DF" w:rsidP="001F6140">
            <w:pPr>
              <w:spacing w:after="0"/>
              <w:ind w:right="5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4" w:type="dxa"/>
            <w:shd w:val="clear" w:color="auto" w:fill="FFFFFF"/>
          </w:tcPr>
          <w:p w:rsidR="00D950DF" w:rsidRDefault="00D950DF" w:rsidP="001F6140">
            <w:pPr>
              <w:spacing w:after="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1FD4">
              <w:rPr>
                <w:rFonts w:ascii="Times New Roman" w:hAnsi="Times New Roman"/>
                <w:b/>
                <w:sz w:val="24"/>
                <w:szCs w:val="24"/>
              </w:rPr>
              <w:t>Чистописание</w:t>
            </w:r>
          </w:p>
          <w:p w:rsidR="00D950DF" w:rsidRDefault="00D950DF" w:rsidP="001F6140">
            <w:pPr>
              <w:spacing w:after="0"/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Учитель. </w:t>
            </w:r>
          </w:p>
          <w:p w:rsidR="00D950DF" w:rsidRPr="00746FFE" w:rsidRDefault="00D950DF" w:rsidP="001F6140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746FFE">
              <w:rPr>
                <w:rFonts w:ascii="Times New Roman" w:hAnsi="Times New Roman"/>
                <w:sz w:val="24"/>
                <w:szCs w:val="24"/>
              </w:rPr>
              <w:t>К нам в гости пришел Пишичитай. Он принес письмо.</w:t>
            </w:r>
          </w:p>
          <w:p w:rsidR="00D950DF" w:rsidRPr="00746FFE" w:rsidRDefault="00D950DF" w:rsidP="001F6140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50DF" w:rsidRPr="00746FFE" w:rsidRDefault="00D950DF" w:rsidP="001F6140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FFE">
              <w:rPr>
                <w:rFonts w:ascii="Times New Roman" w:hAnsi="Times New Roman"/>
                <w:sz w:val="24"/>
                <w:szCs w:val="24"/>
              </w:rPr>
              <w:t>( чтение и запись на доске )</w:t>
            </w:r>
          </w:p>
          <w:p w:rsidR="00D950DF" w:rsidRPr="00001FD4" w:rsidRDefault="00D950DF" w:rsidP="001F6140">
            <w:pPr>
              <w:pStyle w:val="30"/>
              <w:keepNext/>
              <w:keepLines/>
              <w:shd w:val="clear" w:color="auto" w:fill="auto"/>
              <w:tabs>
                <w:tab w:val="left" w:pos="236"/>
              </w:tabs>
              <w:spacing w:line="360" w:lineRule="auto"/>
              <w:ind w:left="7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</w:t>
            </w:r>
            <w:r w:rsidRPr="00001F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 да разум надоумят сразу.</w:t>
            </w:r>
          </w:p>
          <w:p w:rsidR="00D950DF" w:rsidRDefault="00D950DF" w:rsidP="001F6140">
            <w:pPr>
              <w:spacing w:after="0"/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Учитель. </w:t>
            </w:r>
          </w:p>
          <w:p w:rsidR="00D950DF" w:rsidRDefault="00D950DF" w:rsidP="001F6140">
            <w:pPr>
              <w:pStyle w:val="30"/>
              <w:keepNext/>
              <w:keepLines/>
              <w:shd w:val="clear" w:color="auto" w:fill="auto"/>
              <w:tabs>
                <w:tab w:val="left" w:pos="23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-Ребята, как вы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онимаете смысл этой пословицы? </w:t>
            </w:r>
          </w:p>
          <w:p w:rsidR="00D950DF" w:rsidRDefault="00D950DF" w:rsidP="001F6140">
            <w:pPr>
              <w:pStyle w:val="30"/>
              <w:keepNext/>
              <w:keepLines/>
              <w:shd w:val="clear" w:color="auto" w:fill="auto"/>
              <w:tabs>
                <w:tab w:val="left" w:pos="23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Учащиеся.</w:t>
            </w:r>
          </w:p>
          <w:p w:rsidR="00D950DF" w:rsidRPr="005F3CA6" w:rsidRDefault="00D950DF" w:rsidP="001F6140">
            <w:pPr>
              <w:pStyle w:val="30"/>
              <w:keepNext/>
              <w:keepLines/>
              <w:shd w:val="clear" w:color="auto" w:fill="auto"/>
              <w:tabs>
                <w:tab w:val="left" w:pos="23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F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грамотный и умный найдёт ответ на любой вопр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 и справится с любым заданием.</w:t>
            </w:r>
          </w:p>
          <w:p w:rsidR="00D950DF" w:rsidRDefault="00D950DF" w:rsidP="001F6140">
            <w:pPr>
              <w:spacing w:after="0"/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Учитель. </w:t>
            </w:r>
          </w:p>
          <w:p w:rsidR="00D950DF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CA6">
              <w:rPr>
                <w:rFonts w:ascii="Times New Roman" w:hAnsi="Times New Roman"/>
                <w:sz w:val="24"/>
                <w:szCs w:val="24"/>
              </w:rPr>
              <w:t>- Запишите, пожалуйста, эту пословицу в тетрадь, соблюдая правила каллиграфии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50DF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3CA6">
              <w:rPr>
                <w:rFonts w:ascii="Times New Roman" w:hAnsi="Times New Roman"/>
                <w:sz w:val="24"/>
                <w:szCs w:val="24"/>
              </w:rPr>
              <w:t xml:space="preserve">  Еще одна логическая заг</w:t>
            </w:r>
            <w:r>
              <w:rPr>
                <w:rFonts w:ascii="Times New Roman" w:hAnsi="Times New Roman"/>
                <w:sz w:val="24"/>
                <w:szCs w:val="24"/>
              </w:rPr>
              <w:t>адка от нашего героя.</w:t>
            </w:r>
          </w:p>
          <w:p w:rsidR="00D950DF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6FFE">
              <w:rPr>
                <w:rFonts w:ascii="Times New Roman" w:hAnsi="Times New Roman"/>
                <w:sz w:val="24"/>
                <w:szCs w:val="24"/>
              </w:rPr>
              <w:t>Как можно распределить буквы  Ж, Х, П, Р? Что объединяет буквы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группам? Назовите эти элементы.</w:t>
            </w:r>
            <w:r w:rsidRPr="00746FF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950DF" w:rsidRDefault="00D950DF" w:rsidP="001F6140">
            <w:pPr>
              <w:pStyle w:val="30"/>
              <w:keepNext/>
              <w:keepLines/>
              <w:shd w:val="clear" w:color="auto" w:fill="auto"/>
              <w:tabs>
                <w:tab w:val="left" w:pos="23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Учащиеся.</w:t>
            </w:r>
          </w:p>
          <w:p w:rsidR="00D950DF" w:rsidRPr="00746FFE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6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-Буквы Ж и Х, буквы П и Р.</w:t>
            </w:r>
          </w:p>
          <w:p w:rsidR="00D950DF" w:rsidRDefault="00D950DF" w:rsidP="001F6140">
            <w:pPr>
              <w:tabs>
                <w:tab w:val="left" w:pos="95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5F3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50DF" w:rsidRDefault="00D950DF" w:rsidP="001F6140">
            <w:pPr>
              <w:tabs>
                <w:tab w:val="left" w:pos="95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3CA6">
              <w:rPr>
                <w:rFonts w:ascii="Times New Roman" w:hAnsi="Times New Roman"/>
                <w:sz w:val="24"/>
                <w:szCs w:val="24"/>
              </w:rPr>
              <w:t xml:space="preserve">Пропишите эти буквы </w:t>
            </w:r>
            <w:r w:rsidRPr="005F3CA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5F3CA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F3CA6">
              <w:rPr>
                <w:rFonts w:ascii="Times New Roman" w:hAnsi="Times New Roman"/>
                <w:b/>
                <w:sz w:val="24"/>
                <w:szCs w:val="24"/>
              </w:rPr>
              <w:t xml:space="preserve">ж  </w:t>
            </w:r>
            <w:r w:rsidRPr="005F3CA6">
              <w:rPr>
                <w:rFonts w:ascii="Times New Roman" w:hAnsi="Times New Roman"/>
                <w:sz w:val="24"/>
                <w:szCs w:val="24"/>
              </w:rPr>
              <w:t>по образцу красиво и аккуратно на следующей строке.</w:t>
            </w:r>
          </w:p>
          <w:p w:rsidR="00D950DF" w:rsidRDefault="00D950DF" w:rsidP="001F61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6FFE">
              <w:rPr>
                <w:rFonts w:ascii="Times New Roman" w:hAnsi="Times New Roman"/>
                <w:b/>
                <w:sz w:val="24"/>
                <w:szCs w:val="24"/>
              </w:rPr>
              <w:t>Словарная работа</w:t>
            </w:r>
          </w:p>
          <w:p w:rsidR="00D950DF" w:rsidRPr="005F3CA6" w:rsidRDefault="00D950DF" w:rsidP="001F6140">
            <w:pPr>
              <w:spacing w:after="0"/>
              <w:rPr>
                <w:rFonts w:ascii="Times New Roman" w:hAnsi="Times New Roman"/>
                <w:b/>
                <w:color w:val="4BACC6"/>
                <w:sz w:val="24"/>
                <w:szCs w:val="24"/>
              </w:rPr>
            </w:pPr>
            <w:r w:rsidRPr="005F3CA6">
              <w:rPr>
                <w:rFonts w:ascii="Times New Roman" w:hAnsi="Times New Roman"/>
                <w:sz w:val="24"/>
                <w:szCs w:val="24"/>
              </w:rPr>
              <w:t>На доску c помощью проектора проецируются слова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50DF" w:rsidRPr="005F3CA6" w:rsidRDefault="00D950DF" w:rsidP="001F614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5F3CA6">
              <w:rPr>
                <w:rFonts w:ascii="Times New Roman" w:hAnsi="Times New Roman"/>
                <w:b/>
                <w:i/>
                <w:sz w:val="24"/>
                <w:szCs w:val="24"/>
              </w:rPr>
              <w:t>етер, язык, дорога, тетрадь ,июнь.</w:t>
            </w:r>
          </w:p>
          <w:p w:rsidR="00D950DF" w:rsidRDefault="00D950DF" w:rsidP="001F6140">
            <w:pPr>
              <w:spacing w:after="0"/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Учитель. </w:t>
            </w:r>
          </w:p>
          <w:p w:rsidR="00D950DF" w:rsidRPr="005F3CA6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3CA6">
              <w:rPr>
                <w:rFonts w:ascii="Times New Roman" w:hAnsi="Times New Roman"/>
                <w:sz w:val="24"/>
                <w:szCs w:val="24"/>
              </w:rPr>
              <w:t>А теперь проверим вашу зоркость. Прочитайте слова с доски, постарайтесь запомнить их и записать орфографически правильно по памяти.</w:t>
            </w:r>
          </w:p>
          <w:p w:rsidR="00D950DF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CA6">
              <w:rPr>
                <w:rFonts w:ascii="Times New Roman" w:hAnsi="Times New Roman"/>
                <w:sz w:val="24"/>
                <w:szCs w:val="24"/>
              </w:rPr>
              <w:t>-Что это за слова? Какая здесь орфограмма? Поставьте ударение, выделите безударную гласную. Как мы работаем с такими словами? Составьте и запишите предложение с одним их них. (Несколько человек зачитывают свои предложения). Посчитайте, сколько слогов в этих словах?</w:t>
            </w:r>
          </w:p>
          <w:p w:rsidR="00D950DF" w:rsidRDefault="00D950DF" w:rsidP="001F6140">
            <w:pPr>
              <w:spacing w:after="0"/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Учитель. </w:t>
            </w:r>
          </w:p>
          <w:p w:rsidR="00D950DF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3CA6">
              <w:rPr>
                <w:rFonts w:ascii="Times New Roman" w:hAnsi="Times New Roman"/>
                <w:sz w:val="24"/>
                <w:szCs w:val="24"/>
              </w:rPr>
              <w:t>Мы записали словарные слова. Всем ли хватило места на одной строке?</w:t>
            </w:r>
          </w:p>
          <w:p w:rsidR="00D950DF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3CA6">
              <w:rPr>
                <w:rFonts w:ascii="Times New Roman" w:hAnsi="Times New Roman"/>
                <w:sz w:val="24"/>
                <w:szCs w:val="24"/>
              </w:rPr>
              <w:t xml:space="preserve"> Как вы вышли из положения?</w:t>
            </w:r>
          </w:p>
          <w:p w:rsidR="00D950DF" w:rsidRPr="005F3CA6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r w:rsidRPr="005F3CA6">
              <w:rPr>
                <w:rFonts w:ascii="Times New Roman" w:hAnsi="Times New Roman"/>
                <w:sz w:val="24"/>
                <w:szCs w:val="24"/>
              </w:rPr>
              <w:t>ак поступить, если при написании слово не помещается на строке?</w:t>
            </w:r>
          </w:p>
          <w:p w:rsidR="00D950DF" w:rsidRDefault="00D950DF" w:rsidP="001F6140">
            <w:pPr>
              <w:spacing w:after="0"/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Учитель. </w:t>
            </w:r>
          </w:p>
          <w:p w:rsidR="00D950DF" w:rsidRDefault="00D950DF" w:rsidP="001F6140">
            <w:pPr>
              <w:spacing w:after="0"/>
              <w:rPr>
                <w:rStyle w:val="c2"/>
                <w:rFonts w:ascii="Times New Roman" w:hAnsi="Times New Roman" w:cs="Calibri"/>
                <w:sz w:val="24"/>
                <w:szCs w:val="24"/>
              </w:rPr>
            </w:pPr>
            <w:r w:rsidRPr="005F3CA6">
              <w:rPr>
                <w:rStyle w:val="c2"/>
                <w:rFonts w:ascii="Times New Roman" w:hAnsi="Times New Roman" w:cs="Calibri"/>
                <w:sz w:val="24"/>
                <w:szCs w:val="24"/>
              </w:rPr>
              <w:t>-Как вы думаете, существуют ли правила переноса слов или можно их переносить как кому захочется?</w:t>
            </w:r>
          </w:p>
          <w:p w:rsidR="00D950DF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CA6">
              <w:rPr>
                <w:rFonts w:ascii="Times New Roman" w:hAnsi="Times New Roman"/>
                <w:sz w:val="24"/>
                <w:szCs w:val="24"/>
              </w:rPr>
              <w:t xml:space="preserve">С помощью учителя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учащиеся </w:t>
            </w:r>
            <w:r w:rsidRPr="005F3CA6">
              <w:rPr>
                <w:rFonts w:ascii="Times New Roman" w:hAnsi="Times New Roman"/>
                <w:sz w:val="24"/>
                <w:szCs w:val="24"/>
              </w:rPr>
              <w:t>формируют  тему урока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F3CA6">
              <w:rPr>
                <w:rFonts w:ascii="Times New Roman" w:hAnsi="Times New Roman"/>
                <w:sz w:val="24"/>
                <w:szCs w:val="24"/>
              </w:rPr>
              <w:t xml:space="preserve"> ставят цель урока.</w:t>
            </w:r>
          </w:p>
          <w:p w:rsidR="00D950DF" w:rsidRDefault="00D950DF" w:rsidP="001F6140">
            <w:pPr>
              <w:spacing w:after="0"/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Учитель. </w:t>
            </w:r>
          </w:p>
          <w:p w:rsidR="00D950DF" w:rsidRPr="005F3CA6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CA6">
              <w:rPr>
                <w:rFonts w:ascii="Times New Roman" w:hAnsi="Times New Roman"/>
                <w:sz w:val="24"/>
                <w:szCs w:val="24"/>
              </w:rPr>
              <w:t>- Кто догадался, чему мы будем учиться сегодня на уроке?</w:t>
            </w:r>
          </w:p>
          <w:p w:rsidR="00D950DF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CA6">
              <w:rPr>
                <w:rFonts w:ascii="Times New Roman" w:hAnsi="Times New Roman"/>
                <w:sz w:val="24"/>
                <w:szCs w:val="24"/>
              </w:rPr>
              <w:t>Учитель записывает тем</w:t>
            </w:r>
            <w:r>
              <w:rPr>
                <w:rFonts w:ascii="Times New Roman" w:hAnsi="Times New Roman"/>
                <w:sz w:val="24"/>
                <w:szCs w:val="24"/>
              </w:rPr>
              <w:t>у урока на доске «Перенос  слов</w:t>
            </w:r>
            <w:r w:rsidRPr="005F3C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50DF" w:rsidRDefault="00D950DF" w:rsidP="001F6140">
            <w:pPr>
              <w:spacing w:after="0"/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Учитель. </w:t>
            </w:r>
          </w:p>
          <w:p w:rsidR="00D950DF" w:rsidRPr="005F3CA6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C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F3CA6">
              <w:rPr>
                <w:rFonts w:ascii="Times New Roman" w:hAnsi="Times New Roman"/>
                <w:sz w:val="24"/>
                <w:szCs w:val="24"/>
              </w:rPr>
              <w:t>ногда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3CA6">
              <w:rPr>
                <w:rFonts w:ascii="Times New Roman" w:hAnsi="Times New Roman"/>
                <w:sz w:val="24"/>
                <w:szCs w:val="24"/>
              </w:rPr>
              <w:t xml:space="preserve"> слово на помещается на строке </w:t>
            </w:r>
            <w:r>
              <w:rPr>
                <w:rFonts w:ascii="Times New Roman" w:hAnsi="Times New Roman"/>
                <w:sz w:val="24"/>
                <w:szCs w:val="24"/>
              </w:rPr>
              <w:t>,тогда мы  пользуемся  переносом. Но что</w:t>
            </w:r>
            <w:r w:rsidRPr="005F3CA6">
              <w:rPr>
                <w:rFonts w:ascii="Times New Roman" w:hAnsi="Times New Roman"/>
                <w:sz w:val="24"/>
                <w:szCs w:val="24"/>
              </w:rPr>
              <w:t xml:space="preserve">бы это сделать, надо знать правила переноса. </w:t>
            </w:r>
          </w:p>
          <w:p w:rsidR="00D950DF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950DF" w:rsidRPr="00CA03C2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03C2">
              <w:rPr>
                <w:rFonts w:ascii="Times New Roman" w:hAnsi="Times New Roman"/>
                <w:sz w:val="24"/>
                <w:szCs w:val="24"/>
                <w:u w:val="single"/>
              </w:rPr>
              <w:t>По какому плану будем работать?</w:t>
            </w:r>
          </w:p>
          <w:p w:rsidR="00D950DF" w:rsidRPr="005F3CA6" w:rsidRDefault="00D950DF" w:rsidP="001F6140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5F3CA6">
              <w:rPr>
                <w:rFonts w:ascii="Times New Roman" w:hAnsi="Times New Roman"/>
                <w:sz w:val="24"/>
                <w:szCs w:val="24"/>
              </w:rPr>
              <w:t>1. Узнаем правило переноса.</w:t>
            </w:r>
          </w:p>
          <w:p w:rsidR="00D950DF" w:rsidRPr="005F3CA6" w:rsidRDefault="00D950DF" w:rsidP="001F6140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5F3CA6">
              <w:rPr>
                <w:rFonts w:ascii="Times New Roman" w:hAnsi="Times New Roman"/>
                <w:sz w:val="24"/>
                <w:szCs w:val="24"/>
              </w:rPr>
              <w:t>2. Поупражняемся в переносе слов.</w:t>
            </w:r>
          </w:p>
          <w:p w:rsidR="00D950DF" w:rsidRPr="005F3CA6" w:rsidRDefault="00D950DF" w:rsidP="001F6140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5F3CA6">
              <w:rPr>
                <w:rFonts w:ascii="Times New Roman" w:hAnsi="Times New Roman"/>
                <w:sz w:val="24"/>
                <w:szCs w:val="24"/>
              </w:rPr>
              <w:t>3. Будем учиться применять новое знание.</w:t>
            </w:r>
          </w:p>
          <w:p w:rsidR="00D950DF" w:rsidRPr="005F3CA6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показывает презентацию «Перенос слов», демонстрируя задания.</w:t>
            </w:r>
          </w:p>
          <w:p w:rsidR="00D950DF" w:rsidRPr="005F3CA6" w:rsidRDefault="00D950DF" w:rsidP="00C066C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CA6">
              <w:rPr>
                <w:rFonts w:ascii="Times New Roman" w:hAnsi="Times New Roman"/>
                <w:sz w:val="24"/>
                <w:szCs w:val="24"/>
              </w:rPr>
              <w:t>Как разделить слова на слоги.</w:t>
            </w:r>
          </w:p>
          <w:p w:rsidR="00D950DF" w:rsidRPr="005F3CA6" w:rsidRDefault="00D950DF" w:rsidP="00C066C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CA6">
              <w:rPr>
                <w:rFonts w:ascii="Times New Roman" w:hAnsi="Times New Roman"/>
                <w:sz w:val="24"/>
                <w:szCs w:val="24"/>
              </w:rPr>
              <w:t>Закон самых звучных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50DF" w:rsidRPr="005F3CA6" w:rsidRDefault="00D950DF" w:rsidP="00C066C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CA6">
              <w:rPr>
                <w:rFonts w:ascii="Times New Roman" w:hAnsi="Times New Roman"/>
                <w:sz w:val="24"/>
                <w:szCs w:val="24"/>
              </w:rPr>
              <w:t>Правила переноса.</w:t>
            </w:r>
          </w:p>
          <w:p w:rsidR="00D950DF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.</w:t>
            </w:r>
          </w:p>
          <w:p w:rsidR="00D950DF" w:rsidRPr="005F3CA6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-Сколько правил сегодня </w:t>
            </w:r>
            <w:r w:rsidRPr="005F3CA6">
              <w:rPr>
                <w:rFonts w:ascii="Times New Roman" w:hAnsi="Times New Roman"/>
                <w:sz w:val="24"/>
                <w:szCs w:val="24"/>
              </w:rPr>
              <w:t xml:space="preserve"> мы открыли? Проговорим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F3CA6">
              <w:rPr>
                <w:rFonts w:ascii="Times New Roman" w:hAnsi="Times New Roman"/>
                <w:sz w:val="24"/>
                <w:szCs w:val="24"/>
              </w:rPr>
              <w:t xml:space="preserve"> сравним наш</w:t>
            </w:r>
            <w:r>
              <w:rPr>
                <w:rFonts w:ascii="Times New Roman" w:hAnsi="Times New Roman"/>
                <w:sz w:val="24"/>
                <w:szCs w:val="24"/>
              </w:rPr>
              <w:t>и правила с правилами учебника.</w:t>
            </w:r>
            <w:r w:rsidRPr="005F3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(Стр.43</w:t>
            </w:r>
            <w:r w:rsidRPr="005F3CA6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D950DF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парах</w:t>
            </w:r>
            <w:r w:rsidRPr="005F3CA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F3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50DF" w:rsidRPr="002877C1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7C1">
              <w:rPr>
                <w:rFonts w:ascii="Times New Roman" w:hAnsi="Times New Roman"/>
                <w:sz w:val="24"/>
                <w:szCs w:val="24"/>
              </w:rPr>
              <w:t>Учитель .</w:t>
            </w:r>
          </w:p>
          <w:p w:rsidR="00D950DF" w:rsidRPr="002877C1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7C1">
              <w:rPr>
                <w:rFonts w:ascii="Times New Roman" w:hAnsi="Times New Roman"/>
                <w:sz w:val="24"/>
                <w:szCs w:val="24"/>
              </w:rPr>
              <w:t>Посмотрите на доску. Как вы думаете, какие слова здесь написаны?</w:t>
            </w:r>
          </w:p>
          <w:p w:rsidR="00D950DF" w:rsidRPr="002877C1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7C1">
              <w:rPr>
                <w:rFonts w:ascii="Times New Roman" w:hAnsi="Times New Roman"/>
                <w:sz w:val="24"/>
                <w:szCs w:val="24"/>
              </w:rPr>
              <w:t>Учащиеся.</w:t>
            </w:r>
          </w:p>
          <w:p w:rsidR="00D950DF" w:rsidRPr="002877C1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7C1">
              <w:rPr>
                <w:rFonts w:ascii="Times New Roman" w:hAnsi="Times New Roman"/>
                <w:sz w:val="24"/>
                <w:szCs w:val="24"/>
              </w:rPr>
              <w:t>Снежинки, календарь</w:t>
            </w:r>
          </w:p>
          <w:p w:rsidR="00D950DF" w:rsidRPr="002877C1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7C1">
              <w:rPr>
                <w:rFonts w:ascii="Times New Roman" w:hAnsi="Times New Roman"/>
                <w:sz w:val="24"/>
                <w:szCs w:val="24"/>
              </w:rPr>
              <w:t>Учитель .</w:t>
            </w:r>
          </w:p>
          <w:p w:rsidR="00D950DF" w:rsidRPr="002877C1" w:rsidRDefault="00D950DF" w:rsidP="001F6140">
            <w:pPr>
              <w:rPr>
                <w:rFonts w:ascii="Times New Roman" w:hAnsi="Times New Roman"/>
                <w:sz w:val="24"/>
                <w:szCs w:val="24"/>
              </w:rPr>
            </w:pPr>
            <w:r w:rsidRPr="002877C1">
              <w:rPr>
                <w:rFonts w:ascii="Times New Roman" w:hAnsi="Times New Roman"/>
                <w:sz w:val="24"/>
                <w:szCs w:val="24"/>
              </w:rPr>
              <w:t>Чтобы правильно перенести слово, нужно уметь правильно разделить его на слоги.</w:t>
            </w:r>
          </w:p>
          <w:p w:rsidR="00D950DF" w:rsidRPr="002877C1" w:rsidRDefault="00D950DF" w:rsidP="001F61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</w:r>
            <w:r w:rsidRPr="00D8079C">
              <w:rPr>
                <w:rFonts w:ascii="Times New Roman" w:hAnsi="Times New Roman"/>
                <w:b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width:329.3pt;height:32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" fillcolor="#fffeff" strokeweight="1pt">
                  <v:fill rotate="t"/>
                  <v:stroke dashstyle="dash"/>
                  <v:shadow color="#868686"/>
                  <v:textbox style="mso-next-textbox:#Надпись 3">
                    <w:txbxContent>
                      <w:p w:rsidR="00D950DF" w:rsidRPr="008140AF" w:rsidRDefault="00D950DF" w:rsidP="00C066C3">
                        <w:pPr>
                          <w:jc w:val="center"/>
                          <w:rPr>
                            <w:rFonts w:ascii="Times New Roman" w:hAnsi="Times New Roman"/>
                            <w:color w:val="FFFFFF"/>
                            <w:sz w:val="36"/>
                            <w:szCs w:val="36"/>
                          </w:rPr>
                        </w:pPr>
                        <w:r w:rsidRPr="00513751"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ЖИН  КИ  СНЕ  ЛЕН  КА  ДАРЬ</w:t>
                        </w:r>
                      </w:p>
                    </w:txbxContent>
                  </v:textbox>
                  <w10:anchorlock/>
                </v:shape>
              </w:pict>
            </w:r>
            <w:r w:rsidRPr="002877C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  <w:p w:rsidR="00D950DF" w:rsidRPr="002877C1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7C1">
              <w:rPr>
                <w:rFonts w:ascii="Times New Roman" w:hAnsi="Times New Roman"/>
                <w:sz w:val="24"/>
                <w:szCs w:val="24"/>
              </w:rPr>
              <w:t>Учащиеся.</w:t>
            </w:r>
          </w:p>
          <w:p w:rsidR="00D950DF" w:rsidRPr="002877C1" w:rsidRDefault="00D950DF" w:rsidP="001F6140">
            <w:pPr>
              <w:rPr>
                <w:rFonts w:ascii="Times New Roman" w:hAnsi="Times New Roman"/>
                <w:sz w:val="24"/>
                <w:szCs w:val="24"/>
              </w:rPr>
            </w:pPr>
            <w:r w:rsidRPr="002877C1">
              <w:rPr>
                <w:rFonts w:ascii="Times New Roman" w:hAnsi="Times New Roman"/>
                <w:sz w:val="24"/>
                <w:szCs w:val="24"/>
              </w:rPr>
              <w:t>Сне-жинки, снежин-ки, ка-лендарь,  кален-дарь</w:t>
            </w:r>
          </w:p>
          <w:p w:rsidR="00D950DF" w:rsidRPr="002877C1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7C1">
              <w:rPr>
                <w:rFonts w:ascii="Times New Roman" w:hAnsi="Times New Roman"/>
                <w:sz w:val="24"/>
                <w:szCs w:val="24"/>
              </w:rPr>
              <w:t>Учитель .</w:t>
            </w:r>
          </w:p>
          <w:p w:rsidR="00D950DF" w:rsidRPr="002877C1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7C1">
              <w:rPr>
                <w:rFonts w:ascii="Times New Roman" w:hAnsi="Times New Roman"/>
                <w:sz w:val="24"/>
                <w:szCs w:val="24"/>
              </w:rPr>
              <w:t>- Сколько способов переноса в словах из  трех слогов?</w:t>
            </w:r>
          </w:p>
          <w:p w:rsidR="00D950DF" w:rsidRPr="002877C1" w:rsidRDefault="00D950DF" w:rsidP="001F61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77C1">
              <w:rPr>
                <w:rFonts w:ascii="Times New Roman" w:hAnsi="Times New Roman"/>
                <w:b/>
                <w:sz w:val="24"/>
                <w:szCs w:val="24"/>
              </w:rPr>
              <w:t>Работа по учебнику.</w:t>
            </w:r>
          </w:p>
          <w:p w:rsidR="00D950DF" w:rsidRPr="002877C1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7C1">
              <w:rPr>
                <w:rFonts w:ascii="Times New Roman" w:hAnsi="Times New Roman"/>
                <w:sz w:val="24"/>
                <w:szCs w:val="24"/>
              </w:rPr>
              <w:t>Стр. 45 , упр. 5. Чтение, разбор, выполнение упражнения в тетрадях.</w:t>
            </w:r>
          </w:p>
          <w:p w:rsidR="00D950DF" w:rsidRPr="002877C1" w:rsidRDefault="00D950DF" w:rsidP="001F61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0DF" w:rsidRPr="002877C1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7C1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</w:p>
          <w:p w:rsidR="00D950DF" w:rsidRDefault="00D950DF" w:rsidP="001F6140">
            <w:pPr>
              <w:pStyle w:val="c1"/>
              <w:spacing w:before="0" w:beforeAutospacing="0" w:line="276" w:lineRule="auto"/>
            </w:pPr>
            <w:r w:rsidRPr="002877C1">
              <w:t>А поможет вам в этом ваш друг – Пишичитай (фраг</w:t>
            </w:r>
            <w:r w:rsidRPr="00916DF2">
              <w:t>мент мультфильма</w:t>
            </w:r>
            <w:r>
              <w:t>).</w:t>
            </w:r>
          </w:p>
        </w:tc>
        <w:tc>
          <w:tcPr>
            <w:tcW w:w="2345" w:type="dxa"/>
          </w:tcPr>
          <w:p w:rsidR="00D950DF" w:rsidRDefault="00D950DF" w:rsidP="001F6140">
            <w:pPr>
              <w:pStyle w:val="c1"/>
              <w:spacing w:line="276" w:lineRule="auto"/>
              <w:rPr>
                <w:rStyle w:val="c2"/>
              </w:rPr>
            </w:pPr>
          </w:p>
          <w:p w:rsidR="00D950DF" w:rsidRDefault="00D950DF" w:rsidP="001F6140">
            <w:pPr>
              <w:pStyle w:val="c1"/>
              <w:spacing w:line="276" w:lineRule="auto"/>
              <w:rPr>
                <w:rStyle w:val="c2"/>
              </w:rPr>
            </w:pPr>
          </w:p>
          <w:p w:rsidR="00D950DF" w:rsidRDefault="00D950DF" w:rsidP="001F6140">
            <w:pPr>
              <w:pStyle w:val="c1"/>
              <w:spacing w:line="276" w:lineRule="auto"/>
              <w:rPr>
                <w:rStyle w:val="c2"/>
              </w:rPr>
            </w:pPr>
          </w:p>
          <w:p w:rsidR="00D950DF" w:rsidRDefault="00D950DF" w:rsidP="001F6140">
            <w:pPr>
              <w:pStyle w:val="c1"/>
              <w:spacing w:line="276" w:lineRule="auto"/>
              <w:rPr>
                <w:rStyle w:val="c2"/>
              </w:rPr>
            </w:pPr>
          </w:p>
          <w:p w:rsidR="00D950DF" w:rsidRDefault="00D950DF" w:rsidP="001F6140">
            <w:pPr>
              <w:pStyle w:val="c1"/>
              <w:spacing w:line="276" w:lineRule="auto"/>
              <w:rPr>
                <w:rStyle w:val="c2"/>
              </w:rPr>
            </w:pPr>
          </w:p>
          <w:p w:rsidR="00D950DF" w:rsidRDefault="00D950DF" w:rsidP="001F6140">
            <w:pPr>
              <w:pStyle w:val="c1"/>
              <w:spacing w:line="276" w:lineRule="auto"/>
              <w:rPr>
                <w:rStyle w:val="c2"/>
              </w:rPr>
            </w:pPr>
          </w:p>
          <w:p w:rsidR="00D950DF" w:rsidRDefault="00D950DF" w:rsidP="001F6140">
            <w:pPr>
              <w:pStyle w:val="c1"/>
              <w:spacing w:line="276" w:lineRule="auto"/>
              <w:rPr>
                <w:rStyle w:val="c2"/>
              </w:rPr>
            </w:pPr>
          </w:p>
          <w:p w:rsidR="00D950DF" w:rsidRDefault="00D950DF" w:rsidP="001F6140">
            <w:pPr>
              <w:pStyle w:val="c1"/>
              <w:spacing w:line="276" w:lineRule="auto"/>
              <w:rPr>
                <w:rStyle w:val="c2"/>
              </w:rPr>
            </w:pPr>
          </w:p>
          <w:p w:rsidR="00D950DF" w:rsidRDefault="00D950DF" w:rsidP="001F6140">
            <w:pPr>
              <w:pStyle w:val="c1"/>
              <w:spacing w:line="276" w:lineRule="auto"/>
              <w:rPr>
                <w:rStyle w:val="c2"/>
              </w:rPr>
            </w:pPr>
          </w:p>
          <w:p w:rsidR="00D950DF" w:rsidRDefault="00D950DF" w:rsidP="001F6140">
            <w:pPr>
              <w:pStyle w:val="c1"/>
              <w:spacing w:line="276" w:lineRule="auto"/>
              <w:rPr>
                <w:rStyle w:val="c2"/>
              </w:rPr>
            </w:pPr>
          </w:p>
          <w:p w:rsidR="00D950DF" w:rsidRDefault="00D950DF" w:rsidP="001F6140">
            <w:pPr>
              <w:pStyle w:val="c1"/>
              <w:spacing w:line="276" w:lineRule="auto"/>
              <w:rPr>
                <w:rStyle w:val="c2"/>
              </w:rPr>
            </w:pPr>
          </w:p>
          <w:p w:rsidR="00D950DF" w:rsidRDefault="00D950DF" w:rsidP="001F6140">
            <w:pPr>
              <w:pStyle w:val="c1"/>
              <w:spacing w:line="276" w:lineRule="auto"/>
              <w:rPr>
                <w:rStyle w:val="c2"/>
              </w:rPr>
            </w:pPr>
          </w:p>
          <w:p w:rsidR="00D950DF" w:rsidRDefault="00D950DF" w:rsidP="001F6140">
            <w:pPr>
              <w:pStyle w:val="c1"/>
              <w:spacing w:line="276" w:lineRule="auto"/>
              <w:rPr>
                <w:rStyle w:val="c2"/>
              </w:rPr>
            </w:pPr>
          </w:p>
          <w:p w:rsidR="00D950DF" w:rsidRDefault="00D950DF" w:rsidP="001F6140">
            <w:pPr>
              <w:pStyle w:val="c1"/>
              <w:spacing w:line="276" w:lineRule="auto"/>
              <w:rPr>
                <w:rStyle w:val="c2"/>
              </w:rPr>
            </w:pPr>
          </w:p>
          <w:p w:rsidR="00D950DF" w:rsidRDefault="00D950DF" w:rsidP="001F6140">
            <w:pPr>
              <w:pStyle w:val="c1"/>
              <w:spacing w:line="276" w:lineRule="auto"/>
              <w:rPr>
                <w:rStyle w:val="c2"/>
              </w:rPr>
            </w:pPr>
          </w:p>
          <w:p w:rsidR="00D950DF" w:rsidRDefault="00D950DF" w:rsidP="001F6140">
            <w:pPr>
              <w:pStyle w:val="c1"/>
              <w:spacing w:line="276" w:lineRule="auto"/>
              <w:rPr>
                <w:rStyle w:val="c2"/>
              </w:rPr>
            </w:pPr>
          </w:p>
          <w:p w:rsidR="00D950DF" w:rsidRDefault="00D950DF" w:rsidP="001F6140">
            <w:pPr>
              <w:pStyle w:val="c1"/>
              <w:spacing w:line="276" w:lineRule="auto"/>
              <w:rPr>
                <w:rStyle w:val="c2"/>
              </w:rPr>
            </w:pPr>
            <w:r>
              <w:rPr>
                <w:rStyle w:val="c2"/>
              </w:rPr>
              <w:t xml:space="preserve">Высказывают предположения. </w:t>
            </w:r>
          </w:p>
          <w:p w:rsidR="00D950DF" w:rsidRDefault="00D950DF" w:rsidP="001F6140">
            <w:pPr>
              <w:pStyle w:val="c1"/>
              <w:spacing w:line="276" w:lineRule="auto"/>
              <w:rPr>
                <w:rStyle w:val="c2"/>
              </w:rPr>
            </w:pPr>
            <w:r>
              <w:rPr>
                <w:rStyle w:val="c2"/>
              </w:rPr>
              <w:t>Намечают пути решения проблемы.</w:t>
            </w:r>
          </w:p>
        </w:tc>
      </w:tr>
      <w:tr w:rsidR="00D950DF" w:rsidRPr="00916DF2" w:rsidTr="001F6140">
        <w:tc>
          <w:tcPr>
            <w:tcW w:w="2717" w:type="dxa"/>
          </w:tcPr>
          <w:p w:rsidR="00D950DF" w:rsidRDefault="00D950DF" w:rsidP="001F6140">
            <w:pPr>
              <w:pStyle w:val="NormalWeb"/>
              <w:spacing w:line="276" w:lineRule="auto"/>
            </w:pPr>
            <w:r w:rsidRPr="004B086A">
              <w:rPr>
                <w:b/>
                <w:u w:val="single"/>
              </w:rPr>
              <w:t>6.Реализация построенного проекта</w:t>
            </w:r>
            <w:r w:rsidRPr="004B086A">
              <w:t xml:space="preserve">. </w:t>
            </w:r>
          </w:p>
          <w:p w:rsidR="00D950DF" w:rsidRPr="004B086A" w:rsidRDefault="00D950DF" w:rsidP="001F6140">
            <w:pPr>
              <w:pStyle w:val="NormalWeb"/>
              <w:spacing w:line="276" w:lineRule="auto"/>
            </w:pPr>
          </w:p>
        </w:tc>
        <w:tc>
          <w:tcPr>
            <w:tcW w:w="9724" w:type="dxa"/>
          </w:tcPr>
          <w:p w:rsidR="00D950DF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.</w:t>
            </w:r>
          </w:p>
          <w:p w:rsidR="00D950DF" w:rsidRPr="00916DF2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6DF2">
              <w:rPr>
                <w:rFonts w:ascii="Times New Roman" w:hAnsi="Times New Roman"/>
                <w:sz w:val="24"/>
                <w:szCs w:val="24"/>
              </w:rPr>
              <w:t>Пишичитай приготовил вам задание, выполнив его, вы, откроете ещё один из секретов.</w:t>
            </w:r>
          </w:p>
          <w:p w:rsidR="00D950DF" w:rsidRPr="00916DF2" w:rsidRDefault="00D950DF" w:rsidP="001F61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парах: </w:t>
            </w:r>
            <w:r w:rsidRPr="00916DF2">
              <w:rPr>
                <w:rFonts w:ascii="Times New Roman" w:hAnsi="Times New Roman"/>
                <w:sz w:val="24"/>
                <w:szCs w:val="24"/>
              </w:rPr>
              <w:t>каждая пара получает карточку с одним из случаев переноса. Задача– сформулировать и озвучить правило переноса слов.</w:t>
            </w:r>
          </w:p>
          <w:p w:rsidR="00D950DF" w:rsidRPr="00916DF2" w:rsidRDefault="00D950DF" w:rsidP="001F61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16DF2">
              <w:rPr>
                <w:rFonts w:ascii="Times New Roman" w:hAnsi="Times New Roman"/>
                <w:sz w:val="24"/>
                <w:szCs w:val="24"/>
              </w:rPr>
              <w:t xml:space="preserve">После выполнения задания выслушивается ответ каждой </w:t>
            </w:r>
            <w:r>
              <w:rPr>
                <w:rFonts w:ascii="Times New Roman" w:hAnsi="Times New Roman"/>
                <w:sz w:val="24"/>
                <w:szCs w:val="24"/>
              </w:rPr>
              <w:t>пары</w:t>
            </w:r>
            <w:r w:rsidRPr="00916DF2">
              <w:rPr>
                <w:rFonts w:ascii="Times New Roman" w:hAnsi="Times New Roman"/>
                <w:sz w:val="24"/>
                <w:szCs w:val="24"/>
              </w:rPr>
              <w:t>. Карточки  опоры – схемы вывешиваются на магнитной доске.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508"/>
              <w:gridCol w:w="1615"/>
              <w:gridCol w:w="1507"/>
              <w:gridCol w:w="2127"/>
              <w:gridCol w:w="1689"/>
            </w:tblGrid>
            <w:tr w:rsidR="00D950DF" w:rsidRPr="00916DF2" w:rsidTr="001F6140"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>1 карточка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>2 карточка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>3 карточка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>4 карточка</w:t>
                  </w:r>
                </w:p>
              </w:tc>
              <w:tc>
                <w:tcPr>
                  <w:tcW w:w="1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>5 карточка</w:t>
                  </w:r>
                </w:p>
              </w:tc>
            </w:tr>
            <w:tr w:rsidR="00D950DF" w:rsidRPr="00916DF2" w:rsidTr="001F6140"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Ро-ди-на, </w:t>
                  </w:r>
                </w:p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ма-ши-на</w:t>
                  </w:r>
                </w:p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де-ти.</w:t>
                  </w:r>
                </w:p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Трой-ка, </w:t>
                  </w:r>
                </w:p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май-ка</w:t>
                  </w: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 xml:space="preserve">,   </w:t>
                  </w:r>
                </w:p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>чай - ка.</w:t>
                  </w:r>
                </w:p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Малень-кий, </w:t>
                  </w:r>
                </w:p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день-ки, </w:t>
                  </w:r>
                </w:p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</w:t>
                  </w: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>ъ-езд.</w:t>
                  </w:r>
                </w:p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Кас-са, </w:t>
                  </w:r>
                </w:p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Ал-л</w:t>
                  </w: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 xml:space="preserve">а, </w:t>
                  </w:r>
                </w:p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>мас-са.</w:t>
                  </w:r>
                </w:p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>Укол,</w:t>
                  </w:r>
                </w:p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один, </w:t>
                  </w:r>
                </w:p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>края,</w:t>
                  </w:r>
                </w:p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пни</w:t>
                  </w:r>
                </w:p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50DF" w:rsidRPr="00916DF2" w:rsidTr="001F6140"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>Вывод: слова переносятся по слогам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>Вывод: буква й остается в предыдущем слоге.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>Вывод: ь и ъ не переносятся на следующую строку.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>Вывод: удвоенные согласные буквы разделяются при  переносе.</w:t>
                  </w:r>
                </w:p>
              </w:tc>
              <w:tc>
                <w:tcPr>
                  <w:tcW w:w="1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50DF" w:rsidRPr="00916DF2" w:rsidRDefault="00D950DF" w:rsidP="001F6140">
                  <w:pPr>
                    <w:framePr w:hSpace="180" w:wrap="around" w:vAnchor="text" w:hAnchor="margin" w:xAlign="center" w:y="152"/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6DF2">
                    <w:rPr>
                      <w:rFonts w:ascii="Times New Roman" w:hAnsi="Times New Roman"/>
                      <w:sz w:val="24"/>
                      <w:szCs w:val="24"/>
                    </w:rPr>
                    <w:t>Вывод: нельзя оставлять на строчке или переносить одну букву.</w:t>
                  </w:r>
                </w:p>
              </w:tc>
            </w:tr>
          </w:tbl>
          <w:p w:rsidR="00D950DF" w:rsidRPr="00916DF2" w:rsidRDefault="00D950DF" w:rsidP="001F6140">
            <w:pPr>
              <w:spacing w:before="100" w:beforeAutospacing="1" w:after="100" w:afterAutospacing="1" w:line="240" w:lineRule="auto"/>
              <w:rPr>
                <w:rStyle w:val="c2"/>
                <w:rFonts w:ascii="Times New Roman" w:hAnsi="Times New Roman" w:cs="Calibri"/>
                <w:sz w:val="24"/>
                <w:szCs w:val="24"/>
              </w:rPr>
            </w:pPr>
            <w:bookmarkStart w:id="0" w:name="0"/>
            <w:bookmarkStart w:id="1" w:name="fd213b27e9527c4bd9946f991d7b536ba93b9c9c"/>
            <w:bookmarkEnd w:id="0"/>
            <w:bookmarkEnd w:id="1"/>
          </w:p>
        </w:tc>
        <w:tc>
          <w:tcPr>
            <w:tcW w:w="2345" w:type="dxa"/>
          </w:tcPr>
          <w:p w:rsidR="00D950DF" w:rsidRPr="00916DF2" w:rsidRDefault="00D950DF" w:rsidP="001F614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50DF" w:rsidRPr="00916DF2" w:rsidRDefault="00D950DF" w:rsidP="001F614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50DF" w:rsidRPr="00916DF2" w:rsidRDefault="00D950DF" w:rsidP="001F614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50DF" w:rsidRPr="00916DF2" w:rsidRDefault="00D950DF" w:rsidP="001F614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50DF" w:rsidRPr="00916DF2" w:rsidRDefault="00D950DF" w:rsidP="001F614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50DF" w:rsidRPr="00916DF2" w:rsidRDefault="00D950DF" w:rsidP="001F614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50DF" w:rsidRPr="00916DF2" w:rsidRDefault="00D950DF" w:rsidP="001F614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50DF" w:rsidRPr="00916DF2" w:rsidRDefault="00D950DF" w:rsidP="001F614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50DF" w:rsidRPr="00916DF2" w:rsidRDefault="00D950DF" w:rsidP="001F61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DF2">
              <w:rPr>
                <w:rFonts w:ascii="Times New Roman" w:hAnsi="Times New Roman"/>
                <w:sz w:val="24"/>
                <w:szCs w:val="24"/>
              </w:rPr>
              <w:t xml:space="preserve">Раскрывают «секреты» переноса слов.  </w:t>
            </w:r>
          </w:p>
          <w:p w:rsidR="00D950DF" w:rsidRPr="00916DF2" w:rsidRDefault="00D950DF" w:rsidP="001F61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0DF" w:rsidRPr="00916DF2" w:rsidTr="001F6140">
        <w:trPr>
          <w:trHeight w:val="2452"/>
        </w:trPr>
        <w:tc>
          <w:tcPr>
            <w:tcW w:w="2717" w:type="dxa"/>
          </w:tcPr>
          <w:p w:rsidR="00D950DF" w:rsidRPr="004B086A" w:rsidRDefault="00D950DF" w:rsidP="001F6140">
            <w:pPr>
              <w:pStyle w:val="NormalWeb"/>
              <w:spacing w:before="0" w:beforeAutospacing="0" w:after="0" w:afterAutospacing="0" w:line="276" w:lineRule="auto"/>
              <w:rPr>
                <w:b/>
                <w:u w:val="single"/>
              </w:rPr>
            </w:pPr>
            <w:r w:rsidRPr="004B086A">
              <w:rPr>
                <w:b/>
                <w:u w:val="single"/>
              </w:rPr>
              <w:t>7.Первичное закрепление с комментированием во внешней речи.</w:t>
            </w:r>
          </w:p>
          <w:p w:rsidR="00D950DF" w:rsidRPr="004B086A" w:rsidRDefault="00D950DF" w:rsidP="001F6140">
            <w:pPr>
              <w:pStyle w:val="NormalWeb"/>
              <w:spacing w:before="0" w:beforeAutospacing="0" w:after="0" w:afterAutospacing="0" w:line="276" w:lineRule="auto"/>
              <w:rPr>
                <w:b/>
                <w:u w:val="single"/>
              </w:rPr>
            </w:pPr>
          </w:p>
        </w:tc>
        <w:tc>
          <w:tcPr>
            <w:tcW w:w="9724" w:type="dxa"/>
          </w:tcPr>
          <w:p w:rsidR="00D950DF" w:rsidRDefault="00D950DF" w:rsidP="001F6140">
            <w:pPr>
              <w:pStyle w:val="c1"/>
              <w:spacing w:before="0" w:beforeAutospacing="0" w:after="0" w:afterAutospacing="0"/>
              <w:rPr>
                <w:rStyle w:val="c0"/>
                <w:b/>
              </w:rPr>
            </w:pPr>
            <w:r w:rsidRPr="00916DF2">
              <w:rPr>
                <w:rStyle w:val="c0"/>
                <w:b/>
              </w:rPr>
              <w:t>Работа п</w:t>
            </w:r>
            <w:r>
              <w:rPr>
                <w:rStyle w:val="c0"/>
                <w:b/>
              </w:rPr>
              <w:t>о учебнику: стр.44</w:t>
            </w:r>
            <w:r w:rsidRPr="00916DF2">
              <w:rPr>
                <w:rStyle w:val="c0"/>
                <w:b/>
              </w:rPr>
              <w:t>, упр.3</w:t>
            </w:r>
          </w:p>
          <w:p w:rsidR="00D950DF" w:rsidRPr="00916DF2" w:rsidRDefault="00D950DF" w:rsidP="001F6140">
            <w:pPr>
              <w:pStyle w:val="c1"/>
              <w:spacing w:before="0" w:beforeAutospacing="0" w:after="0" w:afterAutospacing="0"/>
              <w:rPr>
                <w:b/>
              </w:rPr>
            </w:pPr>
            <w:r>
              <w:rPr>
                <w:rStyle w:val="c2"/>
              </w:rPr>
              <w:t>Фронтальное комментируемое выполнение работы (устно).</w:t>
            </w:r>
          </w:p>
          <w:p w:rsidR="00D950DF" w:rsidRPr="00916DF2" w:rsidRDefault="00D950DF" w:rsidP="001F6140">
            <w:pPr>
              <w:pStyle w:val="c1"/>
              <w:spacing w:before="0" w:beforeAutospacing="0" w:after="0" w:afterAutospacing="0" w:line="276" w:lineRule="auto"/>
              <w:rPr>
                <w:rStyle w:val="c2"/>
                <w:b/>
              </w:rPr>
            </w:pPr>
          </w:p>
        </w:tc>
        <w:tc>
          <w:tcPr>
            <w:tcW w:w="2345" w:type="dxa"/>
          </w:tcPr>
          <w:p w:rsidR="00D950DF" w:rsidRPr="0058237B" w:rsidRDefault="00D950DF" w:rsidP="001F6140">
            <w:pPr>
              <w:spacing w:after="0"/>
              <w:jc w:val="both"/>
              <w:rPr>
                <w:rStyle w:val="c0"/>
                <w:rFonts w:ascii="Times New Roman" w:hAnsi="Times New Roman" w:cs="Calibri"/>
                <w:sz w:val="24"/>
                <w:szCs w:val="24"/>
              </w:rPr>
            </w:pPr>
            <w:r w:rsidRPr="00916DF2">
              <w:rPr>
                <w:rFonts w:ascii="Times New Roman" w:hAnsi="Times New Roman"/>
                <w:sz w:val="24"/>
                <w:szCs w:val="24"/>
              </w:rPr>
              <w:t>Каждое слово ученик объясняет, как его нужно разделить для переноса.</w:t>
            </w:r>
          </w:p>
        </w:tc>
      </w:tr>
      <w:tr w:rsidR="00D950DF" w:rsidRPr="00916DF2" w:rsidTr="001F6140">
        <w:tc>
          <w:tcPr>
            <w:tcW w:w="2717" w:type="dxa"/>
          </w:tcPr>
          <w:p w:rsidR="00D950DF" w:rsidRPr="004B086A" w:rsidRDefault="00D950DF" w:rsidP="001F6140">
            <w:pPr>
              <w:pStyle w:val="NormalWeb"/>
              <w:spacing w:before="0" w:beforeAutospacing="0" w:after="0" w:afterAutospacing="0" w:line="276" w:lineRule="auto"/>
              <w:rPr>
                <w:b/>
                <w:u w:val="single"/>
              </w:rPr>
            </w:pPr>
            <w:r w:rsidRPr="004B086A">
              <w:rPr>
                <w:b/>
                <w:u w:val="single"/>
              </w:rPr>
              <w:t xml:space="preserve">8.Самостоятельная работа с </w:t>
            </w:r>
            <w:r>
              <w:rPr>
                <w:b/>
                <w:u w:val="single"/>
              </w:rPr>
              <w:t>взаи</w:t>
            </w:r>
            <w:r w:rsidRPr="004B086A">
              <w:rPr>
                <w:b/>
                <w:u w:val="single"/>
              </w:rPr>
              <w:t>мопроверкой по эталону</w:t>
            </w:r>
          </w:p>
          <w:p w:rsidR="00D950DF" w:rsidRPr="004B086A" w:rsidRDefault="00D950DF" w:rsidP="001F6140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9724" w:type="dxa"/>
          </w:tcPr>
          <w:p w:rsidR="00D950DF" w:rsidRDefault="00D950DF" w:rsidP="001F6140">
            <w:pPr>
              <w:spacing w:after="0"/>
              <w:ind w:right="5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490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  <w:p w:rsidR="00D950DF" w:rsidRDefault="00D950DF" w:rsidP="001F6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.</w:t>
            </w:r>
          </w:p>
          <w:p w:rsidR="00D950DF" w:rsidRPr="00916DF2" w:rsidRDefault="00D950DF" w:rsidP="001F6140">
            <w:pPr>
              <w:spacing w:after="0"/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16DF2">
              <w:rPr>
                <w:rFonts w:ascii="Times New Roman" w:hAnsi="Times New Roman"/>
                <w:sz w:val="24"/>
                <w:szCs w:val="24"/>
              </w:rPr>
              <w:t>Сейчас мы проверим, как вы усвоили случаи переноса слов.</w:t>
            </w:r>
          </w:p>
          <w:p w:rsidR="00D950DF" w:rsidRPr="00916DF2" w:rsidRDefault="00D950DF" w:rsidP="001F6140">
            <w:pPr>
              <w:spacing w:after="0"/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DF2">
              <w:rPr>
                <w:rFonts w:ascii="Times New Roman" w:hAnsi="Times New Roman"/>
                <w:sz w:val="24"/>
                <w:szCs w:val="24"/>
              </w:rPr>
              <w:t xml:space="preserve">У вас на парте лежит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карточка </w:t>
            </w:r>
            <w:r w:rsidRPr="00916DF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тремя   заданиями.</w:t>
            </w:r>
            <w:r w:rsidRPr="0091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50DF" w:rsidRPr="00916DF2" w:rsidRDefault="00D950DF" w:rsidP="001F6140">
            <w:pPr>
              <w:spacing w:after="0"/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DF2">
              <w:rPr>
                <w:rFonts w:ascii="Times New Roman" w:hAnsi="Times New Roman"/>
                <w:sz w:val="24"/>
                <w:szCs w:val="24"/>
              </w:rPr>
              <w:t xml:space="preserve">Внимательно прочитайте </w:t>
            </w:r>
            <w:r>
              <w:rPr>
                <w:rFonts w:ascii="Times New Roman" w:hAnsi="Times New Roman"/>
                <w:sz w:val="24"/>
                <w:szCs w:val="24"/>
              </w:rPr>
              <w:t>. Каждый работает самостоятельно.</w:t>
            </w:r>
          </w:p>
          <w:p w:rsidR="00D950DF" w:rsidRPr="00916DF2" w:rsidRDefault="00D950DF" w:rsidP="001F6140">
            <w:pPr>
              <w:spacing w:after="0"/>
              <w:ind w:right="58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Карточка( образец)</w:t>
            </w:r>
          </w:p>
          <w:p w:rsidR="00D950DF" w:rsidRPr="00916DF2" w:rsidRDefault="00D950DF" w:rsidP="001F614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  <w:r w:rsidRPr="00916DF2">
              <w:rPr>
                <w:rFonts w:ascii="Times New Roman" w:hAnsi="Times New Roman"/>
                <w:sz w:val="24"/>
                <w:szCs w:val="24"/>
              </w:rPr>
              <w:t>Подчеркни те слова, которые неправильно разделены для переноса.</w:t>
            </w:r>
          </w:p>
          <w:p w:rsidR="00D950DF" w:rsidRPr="00916DF2" w:rsidRDefault="00D950DF" w:rsidP="00C066C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Касса, ле - н</w:t>
            </w:r>
            <w:r w:rsidRPr="00916DF2">
              <w:rPr>
                <w:rFonts w:ascii="Times New Roman" w:hAnsi="Times New Roman"/>
                <w:sz w:val="24"/>
                <w:szCs w:val="24"/>
              </w:rPr>
              <w:t>ь, о – гоньки, змей - ка.</w:t>
            </w:r>
          </w:p>
          <w:p w:rsidR="00D950DF" w:rsidRPr="00916DF2" w:rsidRDefault="00D950DF" w:rsidP="00C066C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 - ьбом, кни - ги, О - л</w:t>
            </w:r>
            <w:r w:rsidRPr="00916DF2">
              <w:rPr>
                <w:rFonts w:ascii="Times New Roman" w:hAnsi="Times New Roman"/>
                <w:sz w:val="24"/>
                <w:szCs w:val="24"/>
              </w:rPr>
              <w:t>я, борь - ба.</w:t>
            </w:r>
          </w:p>
          <w:p w:rsidR="00D950DF" w:rsidRPr="00916DF2" w:rsidRDefault="00D950DF" w:rsidP="00C066C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  <w:r w:rsidRPr="00916DF2">
              <w:rPr>
                <w:rFonts w:ascii="Times New Roman" w:hAnsi="Times New Roman"/>
                <w:sz w:val="24"/>
                <w:szCs w:val="24"/>
              </w:rPr>
              <w:t xml:space="preserve">Аню - та, у - кол, су - ббота,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16DF2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1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ка.</w:t>
            </w:r>
            <w:r w:rsidRPr="00916D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50DF" w:rsidRDefault="00D950DF" w:rsidP="001F6140">
            <w:pPr>
              <w:spacing w:after="0"/>
              <w:ind w:right="58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Взаимоп</w:t>
            </w:r>
            <w:r w:rsidRPr="00916DF2">
              <w:rPr>
                <w:rFonts w:ascii="Times New Roman" w:hAnsi="Times New Roman"/>
                <w:sz w:val="24"/>
                <w:szCs w:val="24"/>
                <w:u w:val="single"/>
              </w:rPr>
              <w:t>роверка.</w:t>
            </w:r>
          </w:p>
          <w:p w:rsidR="00D950DF" w:rsidRPr="00916DF2" w:rsidRDefault="00D950DF" w:rsidP="00C066C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  <w:r w:rsidRPr="00916DF2">
              <w:rPr>
                <w:rFonts w:ascii="Times New Roman" w:hAnsi="Times New Roman"/>
                <w:sz w:val="24"/>
                <w:szCs w:val="24"/>
              </w:rPr>
              <w:t xml:space="preserve">Кас - са, </w:t>
            </w:r>
            <w:r>
              <w:rPr>
                <w:rFonts w:ascii="Times New Roman" w:hAnsi="Times New Roman"/>
                <w:sz w:val="24"/>
                <w:szCs w:val="24"/>
              </w:rPr>
              <w:t>лен</w:t>
            </w:r>
            <w:r w:rsidRPr="00916DF2">
              <w:rPr>
                <w:rFonts w:ascii="Times New Roman" w:hAnsi="Times New Roman"/>
                <w:sz w:val="24"/>
                <w:szCs w:val="24"/>
              </w:rPr>
              <w:t>ь, огонь - ки, змей - ка.</w:t>
            </w:r>
          </w:p>
          <w:p w:rsidR="00D950DF" w:rsidRPr="00916DF2" w:rsidRDefault="00D950DF" w:rsidP="00C066C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 - бом, кни - ги, Ол</w:t>
            </w:r>
            <w:r w:rsidRPr="00916DF2">
              <w:rPr>
                <w:rFonts w:ascii="Times New Roman" w:hAnsi="Times New Roman"/>
                <w:sz w:val="24"/>
                <w:szCs w:val="24"/>
              </w:rPr>
              <w:t>я, борь - ба.</w:t>
            </w:r>
          </w:p>
          <w:p w:rsidR="00D950DF" w:rsidRDefault="00D950DF" w:rsidP="00C066C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  <w:r w:rsidRPr="00916DF2">
              <w:rPr>
                <w:rFonts w:ascii="Times New Roman" w:hAnsi="Times New Roman"/>
                <w:sz w:val="24"/>
                <w:szCs w:val="24"/>
              </w:rPr>
              <w:t xml:space="preserve">Аню </w:t>
            </w:r>
            <w:r>
              <w:rPr>
                <w:rFonts w:ascii="Times New Roman" w:hAnsi="Times New Roman"/>
                <w:sz w:val="24"/>
                <w:szCs w:val="24"/>
              </w:rPr>
              <w:t>- та, укол, суб - бота, май – кА</w:t>
            </w:r>
          </w:p>
          <w:p w:rsidR="00D950DF" w:rsidRPr="002877C1" w:rsidRDefault="00D950DF" w:rsidP="00C066C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right="581"/>
              <w:rPr>
                <w:rStyle w:val="c0"/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2345" w:type="dxa"/>
          </w:tcPr>
          <w:p w:rsidR="00D950DF" w:rsidRPr="00916DF2" w:rsidRDefault="00D950DF" w:rsidP="001F61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работает самостоятельно.</w:t>
            </w:r>
          </w:p>
          <w:p w:rsidR="00D950DF" w:rsidRPr="00916DF2" w:rsidRDefault="00D950DF" w:rsidP="001F61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50DF" w:rsidRPr="00916DF2" w:rsidRDefault="00D950DF" w:rsidP="001F61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50DF" w:rsidRPr="004B086A" w:rsidRDefault="00D950DF" w:rsidP="001F61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86A">
              <w:rPr>
                <w:rFonts w:ascii="Times New Roman" w:hAnsi="Times New Roman"/>
                <w:sz w:val="24"/>
                <w:szCs w:val="24"/>
              </w:rPr>
              <w:t>Слово для высказывания предоставляется учащимся. Делается ещё раз вывод о переносе слов.</w:t>
            </w:r>
          </w:p>
          <w:p w:rsidR="00D950DF" w:rsidRPr="004B086A" w:rsidRDefault="00D950DF" w:rsidP="001F61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50DF" w:rsidRPr="004B086A" w:rsidRDefault="00D950DF" w:rsidP="001F61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50DF" w:rsidRDefault="00D950DF" w:rsidP="001F6140">
            <w:pPr>
              <w:pStyle w:val="c1"/>
              <w:spacing w:line="276" w:lineRule="auto"/>
              <w:rPr>
                <w:rStyle w:val="c0"/>
              </w:rPr>
            </w:pPr>
          </w:p>
        </w:tc>
      </w:tr>
      <w:tr w:rsidR="00D950DF" w:rsidRPr="00916DF2" w:rsidTr="001F6140">
        <w:tc>
          <w:tcPr>
            <w:tcW w:w="2717" w:type="dxa"/>
          </w:tcPr>
          <w:p w:rsidR="00D950DF" w:rsidRPr="004B086A" w:rsidRDefault="00D950DF" w:rsidP="001F6140">
            <w:pPr>
              <w:spacing w:after="0" w:line="240" w:lineRule="auto"/>
              <w:ind w:right="5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9.</w:t>
            </w:r>
            <w:r w:rsidRPr="004B08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Рефлексия учебной деятельности.</w:t>
            </w:r>
            <w:r w:rsidRPr="004B0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24" w:type="dxa"/>
          </w:tcPr>
          <w:p w:rsidR="00D950DF" w:rsidRPr="00B951EE" w:rsidRDefault="00D950DF" w:rsidP="001F6140">
            <w:pPr>
              <w:pStyle w:val="c1"/>
              <w:spacing w:before="0" w:beforeAutospacing="0" w:after="200" w:afterAutospacing="0"/>
            </w:pPr>
            <w:r w:rsidRPr="00B951EE">
              <w:rPr>
                <w:rStyle w:val="c2"/>
              </w:rPr>
              <w:t xml:space="preserve">- Над какой темой урока мы работали? </w:t>
            </w:r>
          </w:p>
          <w:p w:rsidR="00D950DF" w:rsidRPr="00B951EE" w:rsidRDefault="00D950DF" w:rsidP="001F6140">
            <w:pPr>
              <w:pStyle w:val="c1"/>
              <w:spacing w:before="0" w:beforeAutospacing="0" w:after="200" w:afterAutospacing="0"/>
            </w:pPr>
            <w:r w:rsidRPr="00B951EE">
              <w:rPr>
                <w:rStyle w:val="c2"/>
              </w:rPr>
              <w:t>- Что нового вы узнали?</w:t>
            </w:r>
          </w:p>
          <w:p w:rsidR="00D950DF" w:rsidRPr="00B951EE" w:rsidRDefault="00D950DF" w:rsidP="001F6140">
            <w:pPr>
              <w:pStyle w:val="c1"/>
              <w:spacing w:before="0" w:beforeAutospacing="0" w:after="200" w:afterAutospacing="0"/>
            </w:pPr>
            <w:r w:rsidRPr="00B951EE">
              <w:rPr>
                <w:rStyle w:val="c2"/>
              </w:rPr>
              <w:t>- Какие правила переноса слов вы знаете?</w:t>
            </w:r>
          </w:p>
          <w:p w:rsidR="00D950DF" w:rsidRPr="00B951EE" w:rsidRDefault="00D950DF" w:rsidP="001F6140">
            <w:pPr>
              <w:pStyle w:val="c1"/>
              <w:spacing w:before="0" w:beforeAutospacing="0" w:after="200" w:afterAutospacing="0"/>
            </w:pPr>
            <w:r w:rsidRPr="00B951EE">
              <w:rPr>
                <w:rStyle w:val="c2"/>
              </w:rPr>
              <w:t>- Какие у вас возникли затруднения?</w:t>
            </w:r>
          </w:p>
          <w:p w:rsidR="00D950DF" w:rsidRPr="007C7B46" w:rsidRDefault="00D950DF" w:rsidP="001F6140">
            <w:pPr>
              <w:pStyle w:val="c1"/>
              <w:spacing w:before="0" w:beforeAutospacing="0" w:after="200" w:afterAutospacing="0"/>
              <w:rPr>
                <w:rStyle w:val="c2"/>
              </w:rPr>
            </w:pPr>
            <w:r>
              <w:rPr>
                <w:rStyle w:val="c2"/>
              </w:rPr>
              <w:t>- Оцените свою работу на уроке.</w:t>
            </w:r>
            <w:r w:rsidRPr="007C7B46">
              <w:rPr>
                <w:rStyle w:val="c2"/>
              </w:rPr>
              <w:t xml:space="preserve"> «Ладошки».</w:t>
            </w:r>
          </w:p>
          <w:p w:rsidR="00D950DF" w:rsidRPr="002877C1" w:rsidRDefault="00D950DF" w:rsidP="001F6140">
            <w:pPr>
              <w:rPr>
                <w:rStyle w:val="c0"/>
                <w:rFonts w:ascii="Times New Roman" w:hAnsi="Times New Roman" w:cs="Calibri"/>
                <w:sz w:val="24"/>
                <w:szCs w:val="24"/>
              </w:rPr>
            </w:pPr>
            <w:r w:rsidRPr="007C7B4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C7B4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 w:rsidRPr="007C7B46">
              <w:rPr>
                <w:rFonts w:ascii="Times New Roman" w:hAnsi="Times New Roman"/>
                <w:sz w:val="24"/>
                <w:szCs w:val="24"/>
              </w:rPr>
              <w:t xml:space="preserve">. 44, упр. 2 </w:t>
            </w:r>
          </w:p>
        </w:tc>
        <w:tc>
          <w:tcPr>
            <w:tcW w:w="2345" w:type="dxa"/>
          </w:tcPr>
          <w:p w:rsidR="00D950DF" w:rsidRPr="00916DF2" w:rsidRDefault="00D950DF" w:rsidP="001F6140">
            <w:pPr>
              <w:spacing w:after="0" w:line="240" w:lineRule="auto"/>
              <w:jc w:val="both"/>
              <w:rPr>
                <w:rStyle w:val="c2"/>
                <w:rFonts w:cs="Calibri"/>
              </w:rPr>
            </w:pPr>
          </w:p>
        </w:tc>
      </w:tr>
    </w:tbl>
    <w:p w:rsidR="00D950DF" w:rsidRDefault="00D950DF" w:rsidP="00C066C3">
      <w:pPr>
        <w:pStyle w:val="c1"/>
        <w:rPr>
          <w:rStyle w:val="c0"/>
          <w:b/>
        </w:rPr>
      </w:pPr>
    </w:p>
    <w:p w:rsidR="00D950DF" w:rsidRPr="00916DF2" w:rsidRDefault="00D950DF" w:rsidP="00C066C3">
      <w:pPr>
        <w:rPr>
          <w:rFonts w:ascii="Times New Roman" w:hAnsi="Times New Roman"/>
          <w:sz w:val="24"/>
          <w:szCs w:val="24"/>
        </w:rPr>
      </w:pPr>
    </w:p>
    <w:p w:rsidR="00D950DF" w:rsidRDefault="00D950DF" w:rsidP="00C066C3">
      <w:pPr>
        <w:suppressAutoHyphens/>
        <w:spacing w:after="0" w:line="240" w:lineRule="auto"/>
        <w:rPr>
          <w:b/>
          <w:sz w:val="28"/>
          <w:szCs w:val="28"/>
        </w:rPr>
      </w:pPr>
    </w:p>
    <w:p w:rsidR="00D950DF" w:rsidRDefault="00D950DF" w:rsidP="00C066C3">
      <w:pPr>
        <w:suppressAutoHyphens/>
        <w:spacing w:after="0" w:line="240" w:lineRule="auto"/>
        <w:rPr>
          <w:b/>
          <w:sz w:val="28"/>
          <w:szCs w:val="28"/>
        </w:rPr>
      </w:pPr>
    </w:p>
    <w:p w:rsidR="00D950DF" w:rsidRDefault="00D950DF" w:rsidP="00C066C3">
      <w:pPr>
        <w:suppressAutoHyphens/>
        <w:spacing w:after="0" w:line="240" w:lineRule="auto"/>
        <w:rPr>
          <w:b/>
          <w:sz w:val="28"/>
          <w:szCs w:val="28"/>
        </w:rPr>
      </w:pPr>
    </w:p>
    <w:p w:rsidR="00D950DF" w:rsidRDefault="00D950DF" w:rsidP="00C066C3">
      <w:pPr>
        <w:suppressAutoHyphens/>
        <w:spacing w:after="0" w:line="240" w:lineRule="auto"/>
        <w:rPr>
          <w:b/>
          <w:sz w:val="28"/>
          <w:szCs w:val="28"/>
        </w:rPr>
      </w:pPr>
    </w:p>
    <w:p w:rsidR="00D950DF" w:rsidRDefault="00D950DF" w:rsidP="00C066C3">
      <w:pPr>
        <w:rPr>
          <w:b/>
          <w:sz w:val="28"/>
          <w:szCs w:val="28"/>
        </w:rPr>
      </w:pPr>
    </w:p>
    <w:p w:rsidR="00D950DF" w:rsidRDefault="00D950DF"/>
    <w:sectPr w:rsidR="00D950DF" w:rsidSect="00C066C3">
      <w:pgSz w:w="16838" w:h="11906" w:orient="landscape"/>
      <w:pgMar w:top="851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5A8"/>
    <w:multiLevelType w:val="hybridMultilevel"/>
    <w:tmpl w:val="EAB24448"/>
    <w:lvl w:ilvl="0" w:tplc="C3C60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12195E"/>
    <w:multiLevelType w:val="hybridMultilevel"/>
    <w:tmpl w:val="EAB24448"/>
    <w:lvl w:ilvl="0" w:tplc="C3C60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A227CE"/>
    <w:multiLevelType w:val="hybridMultilevel"/>
    <w:tmpl w:val="E19A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E541BD"/>
    <w:multiLevelType w:val="hybridMultilevel"/>
    <w:tmpl w:val="49747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05C20"/>
    <w:multiLevelType w:val="hybridMultilevel"/>
    <w:tmpl w:val="0F465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6C3"/>
    <w:rsid w:val="00001FD4"/>
    <w:rsid w:val="00073D5A"/>
    <w:rsid w:val="001E18D6"/>
    <w:rsid w:val="001F6140"/>
    <w:rsid w:val="002877C1"/>
    <w:rsid w:val="002D0977"/>
    <w:rsid w:val="002D16EF"/>
    <w:rsid w:val="0033039B"/>
    <w:rsid w:val="00365D55"/>
    <w:rsid w:val="004B086A"/>
    <w:rsid w:val="004F4908"/>
    <w:rsid w:val="00513751"/>
    <w:rsid w:val="0058237B"/>
    <w:rsid w:val="005D5588"/>
    <w:rsid w:val="005F3CA6"/>
    <w:rsid w:val="00724094"/>
    <w:rsid w:val="00742926"/>
    <w:rsid w:val="00746FFE"/>
    <w:rsid w:val="007C7B46"/>
    <w:rsid w:val="008140AF"/>
    <w:rsid w:val="00854EC7"/>
    <w:rsid w:val="00916DF2"/>
    <w:rsid w:val="009A6BAD"/>
    <w:rsid w:val="009B1357"/>
    <w:rsid w:val="00B951EE"/>
    <w:rsid w:val="00C066C3"/>
    <w:rsid w:val="00CA03C2"/>
    <w:rsid w:val="00D8079C"/>
    <w:rsid w:val="00D950DF"/>
    <w:rsid w:val="00DF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6C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066C3"/>
    <w:pPr>
      <w:ind w:left="720"/>
      <w:contextualSpacing/>
    </w:pPr>
    <w:rPr>
      <w:rFonts w:cs="Times New Roman"/>
    </w:rPr>
  </w:style>
  <w:style w:type="paragraph" w:styleId="NoSpacing">
    <w:name w:val="No Spacing"/>
    <w:uiPriority w:val="99"/>
    <w:qFormat/>
    <w:rsid w:val="00C066C3"/>
    <w:rPr>
      <w:lang w:eastAsia="en-US"/>
    </w:rPr>
  </w:style>
  <w:style w:type="character" w:customStyle="1" w:styleId="c0">
    <w:name w:val="c0"/>
    <w:basedOn w:val="DefaultParagraphFont"/>
    <w:uiPriority w:val="99"/>
    <w:rsid w:val="00C066C3"/>
    <w:rPr>
      <w:rFonts w:cs="Times New Roman"/>
    </w:rPr>
  </w:style>
  <w:style w:type="paragraph" w:customStyle="1" w:styleId="c1">
    <w:name w:val="c1"/>
    <w:basedOn w:val="Normal"/>
    <w:uiPriority w:val="99"/>
    <w:rsid w:val="00C0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C066C3"/>
    <w:rPr>
      <w:rFonts w:cs="Times New Roman"/>
    </w:rPr>
  </w:style>
  <w:style w:type="character" w:customStyle="1" w:styleId="3">
    <w:name w:val="Заголовок №3_"/>
    <w:basedOn w:val="DefaultParagraphFont"/>
    <w:link w:val="30"/>
    <w:uiPriority w:val="99"/>
    <w:locked/>
    <w:rsid w:val="00C066C3"/>
    <w:rPr>
      <w:rFonts w:ascii="Arial" w:eastAsia="Times New Roman" w:hAnsi="Arial" w:cs="Arial"/>
      <w:sz w:val="19"/>
      <w:szCs w:val="19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C066C3"/>
    <w:pPr>
      <w:shd w:val="clear" w:color="auto" w:fill="FFFFFF"/>
      <w:spacing w:after="0" w:line="226" w:lineRule="exact"/>
      <w:outlineLvl w:val="2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9</Pages>
  <Words>1324</Words>
  <Characters>7550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2014-05-10T18:15:00Z</dcterms:created>
  <dcterms:modified xsi:type="dcterms:W3CDTF">2014-05-13T09:38:00Z</dcterms:modified>
</cp:coreProperties>
</file>