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8D" w:rsidRPr="0080486C" w:rsidRDefault="00F8438D" w:rsidP="0080486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438D" w:rsidRPr="004E3CA4" w:rsidRDefault="00F8438D" w:rsidP="004E3CA4">
      <w:pPr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4E3CA4">
        <w:rPr>
          <w:rFonts w:ascii="Times New Roman" w:hAnsi="Times New Roman"/>
          <w:b/>
          <w:sz w:val="24"/>
          <w:szCs w:val="28"/>
        </w:rPr>
        <w:t>Технологическая карта урока</w:t>
      </w:r>
    </w:p>
    <w:p w:rsidR="00F8438D" w:rsidRPr="004E3CA4" w:rsidRDefault="00F8438D" w:rsidP="004E3CA4">
      <w:pPr>
        <w:spacing w:after="0" w:line="240" w:lineRule="auto"/>
        <w:outlineLvl w:val="0"/>
        <w:rPr>
          <w:rFonts w:ascii="Times New Roman" w:hAnsi="Times New Roman"/>
          <w:b/>
          <w:sz w:val="24"/>
          <w:szCs w:val="28"/>
        </w:rPr>
      </w:pPr>
      <w:r w:rsidRPr="004E3CA4">
        <w:rPr>
          <w:rFonts w:ascii="Times New Roman" w:hAnsi="Times New Roman"/>
          <w:b/>
          <w:sz w:val="24"/>
          <w:szCs w:val="28"/>
        </w:rPr>
        <w:t>Учебный предмет:</w:t>
      </w:r>
      <w:r w:rsidRPr="004E3CA4">
        <w:rPr>
          <w:rFonts w:ascii="Times New Roman" w:hAnsi="Times New Roman"/>
          <w:sz w:val="24"/>
          <w:szCs w:val="28"/>
        </w:rPr>
        <w:t xml:space="preserve"> русский язык</w:t>
      </w:r>
    </w:p>
    <w:p w:rsidR="00F8438D" w:rsidRPr="004E3CA4" w:rsidRDefault="00F8438D" w:rsidP="004E3CA4">
      <w:p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4E3CA4">
        <w:rPr>
          <w:rFonts w:ascii="Times New Roman" w:hAnsi="Times New Roman"/>
          <w:b/>
          <w:sz w:val="24"/>
          <w:szCs w:val="28"/>
        </w:rPr>
        <w:t>Класс:</w:t>
      </w:r>
      <w:r w:rsidRPr="004E3CA4">
        <w:rPr>
          <w:rFonts w:ascii="Times New Roman" w:hAnsi="Times New Roman"/>
          <w:sz w:val="24"/>
          <w:szCs w:val="28"/>
        </w:rPr>
        <w:t xml:space="preserve"> 2</w:t>
      </w:r>
    </w:p>
    <w:p w:rsidR="00F8438D" w:rsidRPr="004E3CA4" w:rsidRDefault="00F8438D" w:rsidP="004E3CA4">
      <w:p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4E3CA4">
        <w:rPr>
          <w:rFonts w:ascii="Times New Roman" w:hAnsi="Times New Roman"/>
          <w:b/>
          <w:sz w:val="24"/>
          <w:szCs w:val="28"/>
        </w:rPr>
        <w:t>Учитель:</w:t>
      </w:r>
      <w:r w:rsidRPr="004E3CA4">
        <w:rPr>
          <w:rFonts w:ascii="Times New Roman" w:hAnsi="Times New Roman"/>
          <w:sz w:val="24"/>
          <w:szCs w:val="28"/>
        </w:rPr>
        <w:t xml:space="preserve"> Куликова Ж.Ф.</w:t>
      </w:r>
    </w:p>
    <w:p w:rsidR="00F8438D" w:rsidRPr="004E3CA4" w:rsidRDefault="00F8438D" w:rsidP="004E3CA4">
      <w:pPr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  <w:r w:rsidRPr="004E3CA4">
        <w:rPr>
          <w:rFonts w:ascii="Times New Roman" w:hAnsi="Times New Roman"/>
          <w:b/>
          <w:sz w:val="24"/>
          <w:szCs w:val="28"/>
        </w:rPr>
        <w:t>УМК:</w:t>
      </w:r>
      <w:r w:rsidRPr="004E3CA4">
        <w:rPr>
          <w:rFonts w:ascii="Times New Roman" w:hAnsi="Times New Roman"/>
          <w:sz w:val="24"/>
          <w:szCs w:val="28"/>
        </w:rPr>
        <w:t xml:space="preserve"> Школа России.</w:t>
      </w:r>
    </w:p>
    <w:p w:rsidR="00F8438D" w:rsidRPr="004E3CA4" w:rsidRDefault="00F8438D" w:rsidP="00B5190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97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409"/>
        <w:gridCol w:w="3544"/>
        <w:gridCol w:w="2753"/>
      </w:tblGrid>
      <w:tr w:rsidR="00F8438D" w:rsidRPr="004E3CA4" w:rsidTr="00DB29C3">
        <w:tc>
          <w:tcPr>
            <w:tcW w:w="2269" w:type="dxa"/>
          </w:tcPr>
          <w:p w:rsidR="00F8438D" w:rsidRPr="004E3CA4" w:rsidRDefault="00F8438D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706" w:type="dxa"/>
            <w:gridSpan w:val="3"/>
          </w:tcPr>
          <w:p w:rsidR="00F8438D" w:rsidRPr="004E3CA4" w:rsidRDefault="00F8438D" w:rsidP="00967754">
            <w:pPr>
              <w:pStyle w:val="NormalWeb"/>
              <w:jc w:val="both"/>
            </w:pPr>
            <w:r w:rsidRPr="004E3CA4">
              <w:t>Звонкие и глухие согласные на конце слова.</w:t>
            </w:r>
          </w:p>
        </w:tc>
      </w:tr>
      <w:tr w:rsidR="00F8438D" w:rsidRPr="004E3CA4" w:rsidTr="00DB29C3">
        <w:tc>
          <w:tcPr>
            <w:tcW w:w="2269" w:type="dxa"/>
          </w:tcPr>
          <w:p w:rsidR="00F8438D" w:rsidRPr="004E3CA4" w:rsidRDefault="00F8438D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8706" w:type="dxa"/>
            <w:gridSpan w:val="3"/>
          </w:tcPr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актуализация  и конкретизация знаний учащихся о парных звонких и глухих согласных;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формирование знаний о способах проверки слов с парными согласными на конце;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формирование умения применять полученные знания на практике;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совершенствование умения распознавать слова с парными согласными на конце;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развитие слуховой и оперативной памяти;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развитие логического  и творческого мышления, умения делать выводы;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развитие устной и письменной речи учащихся;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развитие орфографической зоркости учащихся;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формирование познавательной мотивации;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воспитание бережного отношения  к животным;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воспитание чувства взаимопомощи и сотрудничества при работе в парах;</w:t>
            </w:r>
          </w:p>
          <w:p w:rsidR="00F8438D" w:rsidRPr="004E3CA4" w:rsidRDefault="00F8438D" w:rsidP="00C00915">
            <w:pPr>
              <w:numPr>
                <w:ilvl w:val="0"/>
                <w:numId w:val="14"/>
              </w:num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воспитание аккуратности при работе.</w:t>
            </w:r>
          </w:p>
          <w:p w:rsidR="00F8438D" w:rsidRPr="004E3CA4" w:rsidRDefault="00F8438D" w:rsidP="00C00915">
            <w:pPr>
              <w:pStyle w:val="Heading6"/>
              <w:rPr>
                <w:sz w:val="24"/>
                <w:szCs w:val="24"/>
              </w:rPr>
            </w:pPr>
            <w:r w:rsidRPr="004E3CA4">
              <w:rPr>
                <w:sz w:val="24"/>
                <w:szCs w:val="24"/>
              </w:rPr>
              <w:t xml:space="preserve">        </w:t>
            </w:r>
          </w:p>
        </w:tc>
      </w:tr>
      <w:tr w:rsidR="00F8438D" w:rsidRPr="004E3CA4" w:rsidTr="00DB29C3">
        <w:tc>
          <w:tcPr>
            <w:tcW w:w="2269" w:type="dxa"/>
          </w:tcPr>
          <w:p w:rsidR="00F8438D" w:rsidRPr="004E3CA4" w:rsidRDefault="00F8438D" w:rsidP="007724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8706" w:type="dxa"/>
            <w:gridSpan w:val="3"/>
          </w:tcPr>
          <w:p w:rsidR="00F8438D" w:rsidRPr="004E3CA4" w:rsidRDefault="00F8438D" w:rsidP="009B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 xml:space="preserve">В результате изучения темы обучающиеся должны </w:t>
            </w:r>
          </w:p>
          <w:p w:rsidR="00F8438D" w:rsidRPr="004E3CA4" w:rsidRDefault="00F8438D" w:rsidP="009B4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8438D" w:rsidRPr="004E3CA4" w:rsidRDefault="00F8438D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            - правило написания проверяемой согласной на конце слова;  </w:t>
            </w:r>
          </w:p>
          <w:p w:rsidR="00F8438D" w:rsidRPr="004E3CA4" w:rsidRDefault="00F8438D" w:rsidP="0024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            - способ проверки написания слов с проверяемой согласной на конце;</w:t>
            </w:r>
          </w:p>
          <w:p w:rsidR="00F8438D" w:rsidRPr="004E3CA4" w:rsidRDefault="00F8438D" w:rsidP="0024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F8438D" w:rsidRPr="004E3CA4" w:rsidRDefault="00F8438D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38D" w:rsidRPr="004E3CA4" w:rsidRDefault="00F8438D" w:rsidP="009B4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E3CA4">
              <w:rPr>
                <w:rFonts w:ascii="Times New Roman" w:hAnsi="Times New Roman"/>
                <w:sz w:val="24"/>
              </w:rPr>
              <w:t xml:space="preserve"> </w:t>
            </w:r>
          </w:p>
          <w:p w:rsidR="00F8438D" w:rsidRPr="004E3CA4" w:rsidRDefault="00F8438D" w:rsidP="002411C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видеть орфограмму в слове и графически её обозначать;</w:t>
            </w:r>
          </w:p>
          <w:p w:rsidR="00F8438D" w:rsidRPr="004E3CA4" w:rsidRDefault="00F8438D" w:rsidP="002411CD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определять опасное место в слове;</w:t>
            </w:r>
          </w:p>
          <w:p w:rsidR="00F8438D" w:rsidRPr="004E3CA4" w:rsidRDefault="00F8438D" w:rsidP="00522712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CA4">
              <w:rPr>
                <w:rFonts w:ascii="Times New Roman" w:hAnsi="Times New Roman"/>
                <w:sz w:val="24"/>
                <w:szCs w:val="24"/>
                <w:lang w:eastAsia="ru-RU"/>
              </w:rPr>
              <w:t>- правильно писать слова с проверяемой согласной на конце;</w:t>
            </w:r>
          </w:p>
          <w:p w:rsidR="00F8438D" w:rsidRPr="004E3CA4" w:rsidRDefault="00F8438D" w:rsidP="00522712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C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выполнять задания творческого характера: редактировать написанное, составлять текст.</w:t>
            </w:r>
          </w:p>
          <w:p w:rsidR="00F8438D" w:rsidRPr="004E3CA4" w:rsidRDefault="00F8438D" w:rsidP="002411CD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38D" w:rsidRPr="004E3CA4" w:rsidTr="00DB29C3">
        <w:tc>
          <w:tcPr>
            <w:tcW w:w="2269" w:type="dxa"/>
          </w:tcPr>
          <w:p w:rsidR="00F8438D" w:rsidRPr="004E3CA4" w:rsidRDefault="00F8438D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8706" w:type="dxa"/>
            <w:gridSpan w:val="3"/>
          </w:tcPr>
          <w:p w:rsidR="00F8438D" w:rsidRPr="004E3CA4" w:rsidRDefault="00F8438D" w:rsidP="004E05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3CA4"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Орфограмма, звонкие и глухие согласные.</w:t>
            </w:r>
          </w:p>
        </w:tc>
      </w:tr>
      <w:tr w:rsidR="00F8438D" w:rsidRPr="004E3CA4" w:rsidTr="00DB29C3">
        <w:tc>
          <w:tcPr>
            <w:tcW w:w="2269" w:type="dxa"/>
          </w:tcPr>
          <w:p w:rsidR="00F8438D" w:rsidRPr="004E3CA4" w:rsidRDefault="00F8438D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8706" w:type="dxa"/>
            <w:gridSpan w:val="3"/>
          </w:tcPr>
          <w:p w:rsidR="00F8438D" w:rsidRPr="004E3CA4" w:rsidRDefault="00F8438D" w:rsidP="00C80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Окружающий мир, музыка.</w:t>
            </w:r>
          </w:p>
        </w:tc>
      </w:tr>
      <w:tr w:rsidR="00F8438D" w:rsidRPr="004E3CA4" w:rsidTr="00DC199C">
        <w:trPr>
          <w:trHeight w:val="170"/>
        </w:trPr>
        <w:tc>
          <w:tcPr>
            <w:tcW w:w="2269" w:type="dxa"/>
          </w:tcPr>
          <w:p w:rsidR="00F8438D" w:rsidRPr="004E3CA4" w:rsidRDefault="00F8438D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706" w:type="dxa"/>
            <w:gridSpan w:val="3"/>
          </w:tcPr>
          <w:p w:rsidR="00F8438D" w:rsidRPr="004E3CA4" w:rsidRDefault="00F8438D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Учебник Полякова Русский язык.,часть 2</w:t>
            </w:r>
          </w:p>
          <w:p w:rsidR="00F8438D" w:rsidRPr="004E3CA4" w:rsidRDefault="00F8438D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Презентация к уроку «Звонкие и глухие согласные на конце слова».</w:t>
            </w:r>
          </w:p>
          <w:p w:rsidR="00F8438D" w:rsidRPr="004E3CA4" w:rsidRDefault="00F8438D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Карточки для групповой работы.</w:t>
            </w:r>
          </w:p>
          <w:p w:rsidR="00F8438D" w:rsidRPr="004E3CA4" w:rsidRDefault="00F8438D" w:rsidP="00DC199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Карточки для индивидуальной работы.</w:t>
            </w:r>
          </w:p>
          <w:p w:rsidR="00F8438D" w:rsidRPr="004E3CA4" w:rsidRDefault="00F8438D" w:rsidP="004E0573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материал. </w:t>
            </w:r>
          </w:p>
        </w:tc>
      </w:tr>
      <w:tr w:rsidR="00F8438D" w:rsidRPr="004E3CA4" w:rsidTr="00DB29C3">
        <w:tc>
          <w:tcPr>
            <w:tcW w:w="2269" w:type="dxa"/>
          </w:tcPr>
          <w:p w:rsidR="00F8438D" w:rsidRPr="004E3CA4" w:rsidRDefault="00F8438D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409" w:type="dxa"/>
          </w:tcPr>
          <w:p w:rsidR="00F8438D" w:rsidRPr="004E3CA4" w:rsidRDefault="00F8438D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Формируемые</w:t>
            </w:r>
          </w:p>
          <w:p w:rsidR="00F8438D" w:rsidRPr="004E3CA4" w:rsidRDefault="00F8438D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544" w:type="dxa"/>
          </w:tcPr>
          <w:p w:rsidR="00F8438D" w:rsidRPr="004E3CA4" w:rsidRDefault="00F8438D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53" w:type="dxa"/>
          </w:tcPr>
          <w:p w:rsidR="00F8438D" w:rsidRPr="004E3CA4" w:rsidRDefault="00F8438D" w:rsidP="009A5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F8438D" w:rsidRPr="004E3CA4" w:rsidTr="00DB29C3">
        <w:tc>
          <w:tcPr>
            <w:tcW w:w="2269" w:type="dxa"/>
          </w:tcPr>
          <w:p w:rsidR="00F8438D" w:rsidRPr="004E3CA4" w:rsidRDefault="00F8438D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Орг. момент</w:t>
            </w:r>
          </w:p>
        </w:tc>
        <w:tc>
          <w:tcPr>
            <w:tcW w:w="2409" w:type="dxa"/>
          </w:tcPr>
          <w:p w:rsidR="00F8438D" w:rsidRPr="004E3CA4" w:rsidRDefault="00F8438D" w:rsidP="008A21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t>Регулятивные :</w:t>
            </w:r>
          </w:p>
          <w:p w:rsidR="00F8438D" w:rsidRPr="004E3CA4" w:rsidRDefault="00F8438D" w:rsidP="008A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sz w:val="24"/>
              </w:rPr>
              <w:t>формирование способности к организации своей деятельности</w:t>
            </w:r>
          </w:p>
          <w:p w:rsidR="00F8438D" w:rsidRPr="004E3CA4" w:rsidRDefault="00F8438D" w:rsidP="008A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Громко прозвенел звонок – </w: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Наши ушки на макушке,</w: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Глазки хорошо открыты.</w: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Слушаем, запоминаем,</w: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Ни минутки не теряем.</w: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Сегодня на уроке нас ждёт интересная работа. Покажите сигнальным значком, какое у вас настроение.</w: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110.6pt;margin-top:7.6pt;width:48pt;height:42.65pt;z-index:251658752" adj="15510"/>
              </w:pict>
            </w:r>
            <w:r>
              <w:rPr>
                <w:noProof/>
              </w:rPr>
              <w:pict>
                <v:shape id="_x0000_s1027" type="#_x0000_t96" style="position:absolute;margin-left:55.6pt;margin-top:7.6pt;width:48pt;height:42.65pt;z-index:251657728" adj="16384"/>
              </w:pict>
            </w:r>
            <w:r>
              <w:rPr>
                <w:noProof/>
              </w:rPr>
              <w:pict>
                <v:shape id="_x0000_s1028" type="#_x0000_t96" style="position:absolute;margin-left:-4.9pt;margin-top:7.6pt;width:48pt;height:42.65pt;z-index:251656704"/>
              </w:pic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(Учитель включает песню В. Я. Шаинского на стихи М. С. Пляцковского «Улыбка».</w: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 Я очень рада, что у вас хорошее настроение. Вперёд к открытиям!</w: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Ребята, какое яркое событие ждёт наш город 26 февраля?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ind w:right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Да, к нам приедет цирк.  Каких животных мы сможем увидеть в цирке?</w:t>
            </w:r>
          </w:p>
          <w:p w:rsidR="00F8438D" w:rsidRPr="004E3CA4" w:rsidRDefault="00F8438D" w:rsidP="00AC0184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753" w:type="dxa"/>
          </w:tcPr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Настраивается на активную работу на уроке</w:t>
            </w:r>
            <w:r w:rsidRPr="004E3CA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E3CA4">
              <w:rPr>
                <w:rFonts w:ascii="Times New Roman" w:hAnsi="Times New Roman"/>
                <w:sz w:val="24"/>
                <w:szCs w:val="28"/>
              </w:rPr>
              <w:t>Высказывания детей.</w:t>
            </w: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DC1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38D" w:rsidRPr="004E3CA4" w:rsidTr="00DB29C3">
        <w:tc>
          <w:tcPr>
            <w:tcW w:w="2269" w:type="dxa"/>
          </w:tcPr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фиксация затруднений в деятельности Постановка учебной проблемы.</w:t>
            </w:r>
          </w:p>
          <w:p w:rsidR="00F8438D" w:rsidRPr="004E3CA4" w:rsidRDefault="00F8438D" w:rsidP="00C009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38D" w:rsidRPr="004E3CA4" w:rsidRDefault="00F8438D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8438D" w:rsidRPr="004E3CA4" w:rsidRDefault="00F8438D" w:rsidP="008A21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: целеполагание; </w:t>
            </w: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постановка вопросов; </w:t>
            </w: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самостоятельное формулирование цели.</w:t>
            </w:r>
          </w:p>
        </w:tc>
        <w:tc>
          <w:tcPr>
            <w:tcW w:w="3544" w:type="dxa"/>
          </w:tcPr>
          <w:p w:rsidR="00F8438D" w:rsidRPr="004E3CA4" w:rsidRDefault="00F8438D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- Ребята, вспомните своё первое впечатление, когда вы пришли в цирк. Как же этому я рад! </w:t>
            </w:r>
          </w:p>
          <w:p w:rsidR="00F8438D" w:rsidRPr="004E3CA4" w:rsidRDefault="00F8438D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Вот верблю[т], ено[т], удо[т],</w:t>
            </w:r>
          </w:p>
          <w:p w:rsidR="00F8438D" w:rsidRPr="004E3CA4" w:rsidRDefault="00F8438D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Леопар[т], медве[т`] и кро [т].</w:t>
            </w:r>
          </w:p>
          <w:p w:rsidR="00F8438D" w:rsidRPr="004E3CA4" w:rsidRDefault="00F8438D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Что же делать? Помоги!</w:t>
            </w:r>
          </w:p>
          <w:p w:rsidR="00F8438D" w:rsidRPr="004E3CA4" w:rsidRDefault="00F8438D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Пропуск букв восстанови.</w:t>
            </w:r>
          </w:p>
          <w:p w:rsidR="00F8438D" w:rsidRPr="004E3CA4" w:rsidRDefault="00F8438D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Какие звуки слышатся в конце слов? ( звуки [т] и [т`]).</w:t>
            </w:r>
          </w:p>
          <w:p w:rsidR="00F8438D" w:rsidRPr="004E3CA4" w:rsidRDefault="00F8438D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А какие буквы напишем на конце слов?</w:t>
            </w:r>
          </w:p>
          <w:p w:rsidR="00F8438D" w:rsidRPr="004E3CA4" w:rsidRDefault="00F8438D" w:rsidP="00C0091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Ваши мнения разделились?</w:t>
            </w:r>
          </w:p>
          <w:p w:rsidR="00F8438D" w:rsidRPr="004E3CA4" w:rsidRDefault="00F8438D" w:rsidP="00C00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Сегодня на уроке мы с вами проведём исследование и выясним как правильно написать согласную букву на конце слова.</w:t>
            </w:r>
          </w:p>
        </w:tc>
        <w:tc>
          <w:tcPr>
            <w:tcW w:w="2753" w:type="dxa"/>
          </w:tcPr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Ставят цели, формулируют (уточняют) тему урока.</w:t>
            </w:r>
          </w:p>
          <w:p w:rsidR="00F8438D" w:rsidRPr="004E3CA4" w:rsidRDefault="00F8438D" w:rsidP="00F02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38D" w:rsidRPr="004E3CA4" w:rsidTr="00DB29C3">
        <w:tc>
          <w:tcPr>
            <w:tcW w:w="2269" w:type="dxa"/>
          </w:tcPr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. Поиск решения. Открытие нового знания. Работа в группах.</w:t>
            </w: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38D" w:rsidRPr="004E3CA4" w:rsidRDefault="00F8438D" w:rsidP="00C00915">
            <w:pPr>
              <w:pStyle w:val="NoSpacing"/>
              <w:rPr>
                <w:rFonts w:ascii="Times New Roman" w:hAnsi="Times New Roman"/>
                <w:sz w:val="24"/>
                <w:szCs w:val="28"/>
              </w:rPr>
            </w:pPr>
          </w:p>
          <w:p w:rsidR="00F8438D" w:rsidRPr="004E3CA4" w:rsidRDefault="00F8438D" w:rsidP="009A5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8438D" w:rsidRPr="004E3CA4" w:rsidRDefault="00F8438D" w:rsidP="008A210C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: планирование, прогнозирование; </w:t>
            </w: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моделирование выдвижение гипотезы, поиск решения проблемы, </w:t>
            </w: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</w:t>
            </w:r>
            <w:r w:rsidRPr="004E3CA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</w:tcPr>
          <w:p w:rsidR="00F8438D" w:rsidRPr="004E3CA4" w:rsidRDefault="00F8438D" w:rsidP="00C009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Если мы не можем точно определить на слух, какую букву надо написать, то перед нами ОРФОГРАММА.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А что такое орфограмма?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Мы уже знаем, что перед нами орфограмма. Осталось сформулировать правило.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Поработаем в группах и выясним какую букву следует писать на конце слова.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Ребята, вспомним правила работы в группе.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Ребята, название каких перечисленных животных вам не знакомы и мы не видели их в зоопарке?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Воспользуемся словарём.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Для того, чтобы понять правильно ли мы нашли  ответ на этот вопрос мы познакомимся ещё с одним обитателем зоопарка. Выполним упражнение 237 в учебнике  на стр.137.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Запишите число классная работа.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Прочитайте стихотворение Б. Заходера «Морж».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Что вы заметили в слове МОРЖ?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Почему?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Какой вывод сделаем?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Выпишите из этого упражнения проверяемое и проверочное слова.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Правильны ли были ваши мнения?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- Прочитайте правило на стр. 138. 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Правильно сделали мы вывод?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Вернёмся к нашему стихотворению.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Можем мы теперь выбрать нужную букву?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Запишем слова с пропущенными буквами вместе с проверочными словами. Проверочные слова запишем на первом месте.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Что мы делаем с орфограммой? - А ещё что подчеркнём?</w:t>
            </w:r>
          </w:p>
          <w:p w:rsidR="00F8438D" w:rsidRPr="004E3CA4" w:rsidRDefault="00F8438D" w:rsidP="00C0091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3" w:type="dxa"/>
          </w:tcPr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  <w:r w:rsidRPr="004E3CA4">
              <w:t>Учатся решать проблему, аргументировать ответы, сравнивать, анализировать, слушать, наблюдать, делать выводы</w:t>
            </w: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Орфограмма – это написание по правилу.</w:t>
            </w: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843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Правила работы в группе.</w:t>
            </w:r>
          </w:p>
          <w:p w:rsidR="00F8438D" w:rsidRPr="004E3CA4" w:rsidRDefault="00F8438D" w:rsidP="00843035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•      Работай дружно, по плану.</w:t>
            </w:r>
          </w:p>
          <w:p w:rsidR="00F8438D" w:rsidRPr="004E3CA4" w:rsidRDefault="00F8438D" w:rsidP="00843035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•      Умей выслушать другого.</w:t>
            </w:r>
          </w:p>
          <w:p w:rsidR="00F8438D" w:rsidRPr="004E3CA4" w:rsidRDefault="00F8438D" w:rsidP="00843035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•      Уважай мнение других.</w:t>
            </w:r>
          </w:p>
          <w:p w:rsidR="00F8438D" w:rsidRPr="004E3CA4" w:rsidRDefault="00F8438D" w:rsidP="00843035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•      Не согласен с мнением других – доказывай свою точку зрения.</w:t>
            </w: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Удод.</w:t>
            </w: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  <w:r w:rsidRPr="004E3CA4">
              <w:t>Ученик читает понятие из словаря.</w:t>
            </w: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 xml:space="preserve">- В конце слова произносим звук </w:t>
            </w: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[ш], а пишется буква ж.</w:t>
            </w: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-В этом же упражнении есть проверочное слово МОРЖУ. В нём отчетливо слышится звук  [ж].</w:t>
            </w: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 xml:space="preserve">- Чтобы правильно написать букву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согласного в конце слова, нужно подобрать проверочное слово, где после согласного звука есть гласный.</w:t>
            </w: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Да. Мы знаем правило…</w:t>
            </w: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- Ещё в проверочном слове подчеркнём гласную букву, т. к. она наша помощница.</w:t>
            </w: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843035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</w:tc>
      </w:tr>
      <w:tr w:rsidR="00F8438D" w:rsidRPr="004E3CA4" w:rsidTr="00DB29C3">
        <w:tc>
          <w:tcPr>
            <w:tcW w:w="2269" w:type="dxa"/>
          </w:tcPr>
          <w:p w:rsidR="00F8438D" w:rsidRPr="004E3CA4" w:rsidRDefault="00F8438D" w:rsidP="0032472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. Физкультминутка.</w:t>
            </w:r>
          </w:p>
          <w:p w:rsidR="00F8438D" w:rsidRPr="004E3CA4" w:rsidRDefault="00F8438D" w:rsidP="00324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     (подвижная)</w:t>
            </w:r>
          </w:p>
        </w:tc>
        <w:tc>
          <w:tcPr>
            <w:tcW w:w="2409" w:type="dxa"/>
          </w:tcPr>
          <w:p w:rsidR="00F8438D" w:rsidRPr="004E3CA4" w:rsidRDefault="00F8438D" w:rsidP="005017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t>Личностные:</w:t>
            </w:r>
          </w:p>
          <w:p w:rsidR="00F8438D" w:rsidRPr="004E3CA4" w:rsidRDefault="00F8438D" w:rsidP="0050179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</w:rPr>
            </w:pPr>
            <w:r w:rsidRPr="004E3CA4">
              <w:rPr>
                <w:rFonts w:ascii="Times New Roman" w:hAnsi="Times New Roman"/>
                <w:sz w:val="24"/>
              </w:rPr>
              <w:t>умение применять правила охраны своего здоровья</w:t>
            </w:r>
          </w:p>
        </w:tc>
        <w:tc>
          <w:tcPr>
            <w:tcW w:w="3544" w:type="dxa"/>
          </w:tcPr>
          <w:p w:rsidR="00F8438D" w:rsidRPr="004E3CA4" w:rsidRDefault="00F8438D" w:rsidP="00C009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53" w:type="dxa"/>
          </w:tcPr>
          <w:p w:rsidR="00F8438D" w:rsidRPr="004E3CA4" w:rsidRDefault="00F8438D" w:rsidP="00A45485">
            <w:pPr>
              <w:pStyle w:val="NormalWeb"/>
              <w:spacing w:before="0" w:beforeAutospacing="0" w:after="0" w:afterAutospacing="0"/>
            </w:pPr>
          </w:p>
        </w:tc>
      </w:tr>
      <w:tr w:rsidR="00F8438D" w:rsidRPr="004E3CA4" w:rsidTr="00DB29C3">
        <w:trPr>
          <w:trHeight w:val="1265"/>
        </w:trPr>
        <w:tc>
          <w:tcPr>
            <w:tcW w:w="2269" w:type="dxa"/>
          </w:tcPr>
          <w:p w:rsidR="00F8438D" w:rsidRPr="004E3CA4" w:rsidRDefault="00F8438D" w:rsidP="000614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. Первичное применение знаний. Работа в парах</w:t>
            </w:r>
          </w:p>
        </w:tc>
        <w:tc>
          <w:tcPr>
            <w:tcW w:w="2409" w:type="dxa"/>
          </w:tcPr>
          <w:p w:rsidR="00F8438D" w:rsidRPr="004E3CA4" w:rsidRDefault="00F8438D" w:rsidP="008A210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</w:p>
          <w:p w:rsidR="00F8438D" w:rsidRPr="004E3CA4" w:rsidRDefault="00F8438D" w:rsidP="008A210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F8438D" w:rsidRPr="004E3CA4" w:rsidRDefault="00F8438D" w:rsidP="00D10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t>Регулятивные:</w:t>
            </w:r>
            <w:r w:rsidRPr="004E3CA4">
              <w:rPr>
                <w:rFonts w:ascii="Times New Roman" w:hAnsi="Times New Roman"/>
                <w:sz w:val="24"/>
              </w:rPr>
              <w:t xml:space="preserve"> планирование своих действий.</w:t>
            </w:r>
          </w:p>
          <w:p w:rsidR="00F8438D" w:rsidRPr="004E3CA4" w:rsidRDefault="00F8438D" w:rsidP="008A21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E35D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 xml:space="preserve">- Ребята, мы здорово отдохнули с жителями зоопарка. 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 xml:space="preserve"> Продолжим нашу работу. Нас ждёт работа в парах по карточкам.</w:t>
            </w: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В первом столбике записаны проверочные слова, во втором проверяемые. Соедините пары слов, вставьте буквы.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04"/>
              <w:gridCol w:w="2004"/>
            </w:tblGrid>
            <w:tr w:rsidR="00F8438D" w:rsidRPr="004E3CA4" w:rsidTr="00324721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муравьеды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жира_</w:t>
                  </w:r>
                </w:p>
              </w:tc>
            </w:tr>
            <w:tr w:rsidR="00F8438D" w:rsidRPr="004E3CA4" w:rsidTr="00324721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дикобразы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муравье_</w:t>
                  </w:r>
                </w:p>
              </w:tc>
            </w:tr>
            <w:tr w:rsidR="00F8438D" w:rsidRPr="004E3CA4" w:rsidTr="00324721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жирафы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у_</w:t>
                  </w:r>
                </w:p>
              </w:tc>
            </w:tr>
            <w:tr w:rsidR="00F8438D" w:rsidRPr="004E3CA4" w:rsidTr="00324721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львёнок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ле_</w:t>
                  </w:r>
                </w:p>
              </w:tc>
            </w:tr>
            <w:tr w:rsidR="00F8438D" w:rsidRPr="004E3CA4" w:rsidTr="00324721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котёнок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ё_</w:t>
                  </w:r>
                </w:p>
              </w:tc>
            </w:tr>
            <w:tr w:rsidR="00F8438D" w:rsidRPr="004E3CA4" w:rsidTr="00324721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ежик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ено_</w:t>
                  </w:r>
                </w:p>
              </w:tc>
            </w:tr>
            <w:tr w:rsidR="00F8438D" w:rsidRPr="004E3CA4" w:rsidTr="00324721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 енота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дикобра_</w:t>
                  </w:r>
                </w:p>
              </w:tc>
            </w:tr>
            <w:tr w:rsidR="00F8438D" w:rsidRPr="004E3CA4" w:rsidTr="00324721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 ужа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носоро_</w:t>
                  </w:r>
                </w:p>
              </w:tc>
            </w:tr>
            <w:tr w:rsidR="00F8438D" w:rsidRPr="004E3CA4" w:rsidTr="00324721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нет носорога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ко_</w:t>
                  </w:r>
                </w:p>
              </w:tc>
            </w:tr>
          </w:tbl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Названия каких перечисленных животных вам не знакомы?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А кто такой муравьед нам расскажет …  .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Что вы можете сказать про проверочные слова?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Какой вывод можем сделать?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</w:p>
          <w:p w:rsidR="00F8438D" w:rsidRPr="004E3CA4" w:rsidRDefault="00F8438D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3" w:type="dxa"/>
          </w:tcPr>
          <w:p w:rsidR="00F8438D" w:rsidRPr="004E3CA4" w:rsidRDefault="00F8438D" w:rsidP="00C00915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Работают в парах по составлению пары слов. Соблюдают правила взаимоотношений и сотрудничества, аргументируют свои ответы, используя полученную информацию  и имеющиеся знания</w:t>
            </w: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4E3CA4">
              <w:rPr>
                <w:szCs w:val="22"/>
              </w:rPr>
              <w:t>.</w:t>
            </w: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Муравьед.</w:t>
            </w:r>
          </w:p>
          <w:p w:rsidR="00F8438D" w:rsidRPr="004E3CA4" w:rsidRDefault="00F8438D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1) Можно подобрать слово, которое называет не один предмет, а много. Например: муравьед – муравьеды, дикобраз – дикобразы, жираф – жирафы.</w:t>
            </w:r>
          </w:p>
          <w:p w:rsidR="00F8438D" w:rsidRPr="004E3CA4" w:rsidRDefault="00F8438D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2) Можно подобрать однокоренное слово. Например: лев – львёнок, ёж – ёжик, кот – котёнок.</w:t>
            </w:r>
          </w:p>
          <w:p w:rsidR="00F8438D" w:rsidRPr="004E3CA4" w:rsidRDefault="00F8438D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3) Можно подставить слово НЕТ.</w:t>
            </w:r>
          </w:p>
          <w:p w:rsidR="00F8438D" w:rsidRPr="004E3CA4" w:rsidRDefault="00F8438D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Например: енот – нет енота, уж – нет ужа, носорог – нет носорога.</w:t>
            </w:r>
          </w:p>
          <w:p w:rsidR="00F8438D" w:rsidRPr="004E3CA4" w:rsidRDefault="00F8438D" w:rsidP="00F816C2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Оцените свою работу.  Выставите оценки в оценочных листах.</w:t>
            </w:r>
          </w:p>
          <w:p w:rsidR="00F8438D" w:rsidRPr="004E3CA4" w:rsidRDefault="00F8438D" w:rsidP="00041A0D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D7FF9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</w:tc>
      </w:tr>
      <w:tr w:rsidR="00F8438D" w:rsidRPr="004E3CA4" w:rsidTr="00DB29C3">
        <w:trPr>
          <w:trHeight w:val="1265"/>
        </w:trPr>
        <w:tc>
          <w:tcPr>
            <w:tcW w:w="2269" w:type="dxa"/>
          </w:tcPr>
          <w:p w:rsidR="00F8438D" w:rsidRPr="004E3CA4" w:rsidRDefault="00F8438D" w:rsidP="0032472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.Физкультминутка. (для глаз)</w:t>
            </w:r>
          </w:p>
        </w:tc>
        <w:tc>
          <w:tcPr>
            <w:tcW w:w="2409" w:type="dxa"/>
          </w:tcPr>
          <w:p w:rsidR="00F8438D" w:rsidRPr="004E3CA4" w:rsidRDefault="00F8438D" w:rsidP="006E48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t>Личностные:</w:t>
            </w:r>
          </w:p>
          <w:p w:rsidR="00F8438D" w:rsidRPr="004E3CA4" w:rsidRDefault="00F8438D" w:rsidP="006E4811">
            <w:pPr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sz w:val="24"/>
              </w:rPr>
              <w:t>умение применять правила охраны своего здоровья</w:t>
            </w:r>
          </w:p>
        </w:tc>
        <w:tc>
          <w:tcPr>
            <w:tcW w:w="3544" w:type="dxa"/>
          </w:tcPr>
          <w:p w:rsidR="00F8438D" w:rsidRPr="004E3CA4" w:rsidRDefault="00F8438D" w:rsidP="0006148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753" w:type="dxa"/>
          </w:tcPr>
          <w:p w:rsidR="00F8438D" w:rsidRPr="004E3CA4" w:rsidRDefault="00F8438D" w:rsidP="00061481">
            <w:pPr>
              <w:rPr>
                <w:rFonts w:ascii="Times New Roman" w:hAnsi="Times New Roman"/>
                <w:sz w:val="24"/>
              </w:rPr>
            </w:pPr>
          </w:p>
        </w:tc>
      </w:tr>
      <w:tr w:rsidR="00F8438D" w:rsidRPr="004E3CA4" w:rsidTr="00651B33">
        <w:trPr>
          <w:trHeight w:val="709"/>
        </w:trPr>
        <w:tc>
          <w:tcPr>
            <w:tcW w:w="2269" w:type="dxa"/>
          </w:tcPr>
          <w:p w:rsidR="00F8438D" w:rsidRPr="004E3CA4" w:rsidRDefault="00F8438D" w:rsidP="005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. Закрепление и совершенствование умений. Дифференцированная  работа.</w:t>
            </w:r>
          </w:p>
        </w:tc>
        <w:tc>
          <w:tcPr>
            <w:tcW w:w="2409" w:type="dxa"/>
          </w:tcPr>
          <w:p w:rsidR="00F8438D" w:rsidRPr="004E3CA4" w:rsidRDefault="00F8438D" w:rsidP="001B2EA9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моделирование логической цепи рассуждений, доказательство, выдвижение гипотез и обоснование.</w:t>
            </w:r>
          </w:p>
          <w:p w:rsidR="00F8438D" w:rsidRPr="004E3CA4" w:rsidRDefault="00F8438D" w:rsidP="001B2EA9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инициативное сотрудничество в поиске и выборе информации.</w:t>
            </w:r>
          </w:p>
          <w:p w:rsidR="00F8438D" w:rsidRPr="004E3CA4" w:rsidRDefault="00F8438D" w:rsidP="001B2E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4E1D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t>Регулятивные :</w:t>
            </w:r>
          </w:p>
          <w:p w:rsidR="00F8438D" w:rsidRPr="004E3CA4" w:rsidRDefault="00F8438D" w:rsidP="004E1DC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sz w:val="24"/>
              </w:rPr>
              <w:t>планирование своих действий в соответствии с поставленной задачей; прогнозирование.</w:t>
            </w:r>
          </w:p>
          <w:p w:rsidR="00F8438D" w:rsidRPr="004E3CA4" w:rsidRDefault="00F8438D" w:rsidP="004E1DC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F8438D" w:rsidRPr="004E3CA4" w:rsidRDefault="00F8438D" w:rsidP="008A21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Какое животное появилось на слайде? (верблюд)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Что вы знаете об этом животном?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Работа с текстом.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008"/>
            </w:tblGrid>
            <w:tr w:rsidR="00F8438D" w:rsidRPr="004E3CA4" w:rsidTr="00324721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Верблют – выносливое животное.</w:t>
                  </w:r>
                </w:p>
              </w:tc>
            </w:tr>
            <w:tr w:rsidR="00F8438D" w:rsidRPr="004E3CA4" w:rsidTr="00324721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Ещё верблюды помогают </w:t>
                  </w:r>
                </w:p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людям перевозить грус.</w:t>
                  </w:r>
                </w:p>
              </w:tc>
            </w:tr>
            <w:tr w:rsidR="00F8438D" w:rsidRPr="004E3CA4" w:rsidTr="00324721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Он помогает верблюду </w:t>
                  </w:r>
                </w:p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переносить жару и голот.</w:t>
                  </w:r>
                </w:p>
              </w:tc>
            </w:tr>
            <w:tr w:rsidR="00F8438D" w:rsidRPr="004E3CA4" w:rsidTr="00324721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 него есть горп.</w:t>
                  </w:r>
                </w:p>
              </w:tc>
            </w:tr>
          </w:tbl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008"/>
            </w:tblGrid>
            <w:tr w:rsidR="00F8438D" w:rsidRPr="004E3CA4" w:rsidTr="00324721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line="398" w:lineRule="exact"/>
                    <w:ind w:left="7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Верблюд.</w:t>
                  </w:r>
                </w:p>
              </w:tc>
            </w:tr>
            <w:tr w:rsidR="00F8438D" w:rsidRPr="004E3CA4" w:rsidTr="00324721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Верблюд – выносливое животное.</w:t>
                  </w:r>
                </w:p>
              </w:tc>
            </w:tr>
            <w:tr w:rsidR="00F8438D" w:rsidRPr="004E3CA4" w:rsidTr="00324721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 него есть горб.</w:t>
                  </w:r>
                </w:p>
              </w:tc>
            </w:tr>
            <w:tr w:rsidR="00F8438D" w:rsidRPr="004E3CA4" w:rsidTr="00324721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Он помогает верблюду </w:t>
                  </w:r>
                </w:p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переносить жару и голод.</w:t>
                  </w:r>
                </w:p>
              </w:tc>
            </w:tr>
            <w:tr w:rsidR="00F8438D" w:rsidRPr="004E3CA4" w:rsidTr="00324721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Ещё верблюды помогают </w:t>
                  </w:r>
                </w:p>
                <w:p w:rsidR="00F8438D" w:rsidRPr="004E3CA4" w:rsidRDefault="00F8438D" w:rsidP="00061481">
                  <w:pPr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E3CA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людям перевозить груз.</w:t>
                  </w:r>
                </w:p>
              </w:tc>
            </w:tr>
          </w:tbl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1 группа – исправить ошибки в предложениях. Списать предложения.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2 группа – исправить ошибки в предложениях, восстановить деформированный текст. Списать текст.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3 группа – исправить ошибки, восстановить деформированный текст  и озаглавить текст. Списать текст.</w:t>
            </w:r>
          </w:p>
          <w:p w:rsidR="00F8438D" w:rsidRPr="004E3CA4" w:rsidRDefault="00F8438D" w:rsidP="000614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53" w:type="dxa"/>
          </w:tcPr>
          <w:p w:rsidR="00F8438D" w:rsidRPr="004E3CA4" w:rsidRDefault="00F8438D" w:rsidP="00B342D2">
            <w:pPr>
              <w:pStyle w:val="NormalWeb"/>
              <w:spacing w:before="0" w:beforeAutospacing="0" w:after="0" w:afterAutospacing="0"/>
            </w:pPr>
            <w:r w:rsidRPr="004E3CA4">
              <w:t>Формирование умения находить ошибки в тексте, восстанавливать деформированный текст, озаглавливать текст.</w:t>
            </w:r>
          </w:p>
          <w:p w:rsidR="00F8438D" w:rsidRPr="004E3CA4" w:rsidRDefault="00F8438D" w:rsidP="00B342D2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B342D2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B342D2">
            <w:pPr>
              <w:pStyle w:val="NormalWeb"/>
              <w:spacing w:before="0" w:beforeAutospacing="0" w:after="0" w:afterAutospacing="0"/>
            </w:pPr>
          </w:p>
          <w:p w:rsidR="00F8438D" w:rsidRPr="004E3CA4" w:rsidRDefault="00F8438D" w:rsidP="00B342D2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342D2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342D2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B342D2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  <w:p w:rsidR="00F8438D" w:rsidRPr="004E3CA4" w:rsidRDefault="00F8438D" w:rsidP="00061481">
            <w:pPr>
              <w:pStyle w:val="NormalWeb"/>
              <w:spacing w:before="0" w:beforeAutospacing="0" w:after="0" w:afterAutospacing="0"/>
              <w:rPr>
                <w:szCs w:val="22"/>
              </w:rPr>
            </w:pPr>
          </w:p>
        </w:tc>
      </w:tr>
      <w:tr w:rsidR="00F8438D" w:rsidRPr="004E3CA4" w:rsidTr="00651B33">
        <w:trPr>
          <w:trHeight w:val="709"/>
        </w:trPr>
        <w:tc>
          <w:tcPr>
            <w:tcW w:w="2269" w:type="dxa"/>
          </w:tcPr>
          <w:p w:rsidR="00F8438D" w:rsidRPr="004E3CA4" w:rsidRDefault="00F8438D" w:rsidP="005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. Выведение  алгоритма правильного написания согласной буквы на конце слова.</w:t>
            </w:r>
          </w:p>
          <w:p w:rsidR="00F8438D" w:rsidRPr="004E3CA4" w:rsidRDefault="00F8438D" w:rsidP="009B42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38D" w:rsidRPr="004E3CA4" w:rsidRDefault="00F8438D" w:rsidP="009B42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8438D" w:rsidRPr="004E3CA4" w:rsidRDefault="00F8438D" w:rsidP="00F7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t>Познавательные:</w:t>
            </w:r>
            <w:r w:rsidRPr="004E3CA4">
              <w:rPr>
                <w:rFonts w:ascii="Times New Roman" w:hAnsi="Times New Roman"/>
                <w:sz w:val="24"/>
              </w:rPr>
              <w:t xml:space="preserve"> анализ информации, создание алгоритма деятельности.</w:t>
            </w:r>
          </w:p>
          <w:p w:rsidR="00F8438D" w:rsidRPr="004E3CA4" w:rsidRDefault="00F8438D" w:rsidP="00F7401E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u w:val="single"/>
              </w:rPr>
            </w:pPr>
          </w:p>
          <w:p w:rsidR="00F8438D" w:rsidRPr="004E3CA4" w:rsidRDefault="00F8438D" w:rsidP="004E1DC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u w:val="single"/>
              </w:rPr>
              <w:t>Личностные:</w:t>
            </w:r>
          </w:p>
          <w:p w:rsidR="00F8438D" w:rsidRPr="004E3CA4" w:rsidRDefault="00F8438D" w:rsidP="004E1DC9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E3CA4">
              <w:rPr>
                <w:rFonts w:ascii="Times New Roman" w:hAnsi="Times New Roman"/>
                <w:sz w:val="24"/>
              </w:rPr>
              <w:t>осознание необходимости новых знаний для ученика.</w:t>
            </w:r>
          </w:p>
        </w:tc>
        <w:tc>
          <w:tcPr>
            <w:tcW w:w="3544" w:type="dxa"/>
          </w:tcPr>
          <w:p w:rsidR="00F8438D" w:rsidRPr="004E3CA4" w:rsidRDefault="00F8438D" w:rsidP="00F7401E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Ребята, как надо действовать, чтобы правильно написать согласную букву на конце слова?</w:t>
            </w:r>
          </w:p>
          <w:p w:rsidR="00F8438D" w:rsidRPr="004E3CA4" w:rsidRDefault="00F8438D" w:rsidP="00061481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F8438D" w:rsidRPr="004E3CA4" w:rsidRDefault="00F8438D" w:rsidP="00F740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E3CA4">
              <w:rPr>
                <w:rFonts w:ascii="Times New Roman" w:hAnsi="Times New Roman"/>
                <w:sz w:val="24"/>
              </w:rPr>
              <w:t>Высказывания обучающихся.</w:t>
            </w:r>
          </w:p>
          <w:p w:rsidR="00F8438D" w:rsidRPr="004E3CA4" w:rsidRDefault="00F8438D" w:rsidP="00F740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8438D" w:rsidRPr="004E3CA4" w:rsidRDefault="00F8438D" w:rsidP="00F7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Выводят  алгоритм правильного написания согласной буквы на конце слова.</w:t>
            </w:r>
          </w:p>
          <w:p w:rsidR="00F8438D" w:rsidRPr="004E3CA4" w:rsidRDefault="00F8438D" w:rsidP="00F740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8438D" w:rsidRPr="004E3CA4" w:rsidRDefault="00F8438D" w:rsidP="00F740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8438D" w:rsidRPr="004E3CA4" w:rsidRDefault="00F8438D" w:rsidP="00F74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8438D" w:rsidRPr="004E3CA4" w:rsidRDefault="00F8438D" w:rsidP="00B342D2">
            <w:pPr>
              <w:pStyle w:val="NormalWeb"/>
              <w:spacing w:before="0" w:beforeAutospacing="0" w:after="0" w:afterAutospacing="0"/>
            </w:pPr>
          </w:p>
        </w:tc>
      </w:tr>
      <w:tr w:rsidR="00F8438D" w:rsidRPr="004E3CA4" w:rsidTr="00651B33">
        <w:trPr>
          <w:trHeight w:val="709"/>
        </w:trPr>
        <w:tc>
          <w:tcPr>
            <w:tcW w:w="2269" w:type="dxa"/>
          </w:tcPr>
          <w:p w:rsidR="00F8438D" w:rsidRPr="004E3CA4" w:rsidRDefault="00F8438D" w:rsidP="009B427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Х. Подведение итога урока.  Рефлексия.</w:t>
            </w:r>
          </w:p>
          <w:p w:rsidR="00F8438D" w:rsidRPr="004E3CA4" w:rsidRDefault="00F8438D" w:rsidP="00557D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8438D" w:rsidRPr="004E3CA4" w:rsidRDefault="00F8438D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F8438D" w:rsidRPr="004E3CA4" w:rsidRDefault="00F8438D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самоконтроль, устанавливать связь между целью деятельности и её результатом</w:t>
            </w:r>
          </w:p>
          <w:p w:rsidR="00F8438D" w:rsidRPr="004E3CA4" w:rsidRDefault="00F8438D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</w:p>
          <w:p w:rsidR="00F8438D" w:rsidRPr="004E3CA4" w:rsidRDefault="00F8438D" w:rsidP="009B427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совместно с учителем и одноклассниками давать оценку своей деятельности на уроке</w:t>
            </w:r>
          </w:p>
          <w:p w:rsidR="00F8438D" w:rsidRPr="004E3CA4" w:rsidRDefault="00F8438D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Коммуникативные: </w:t>
            </w:r>
          </w:p>
          <w:p w:rsidR="00F8438D" w:rsidRPr="004E3CA4" w:rsidRDefault="00F8438D" w:rsidP="009B427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строить монологическое высказывание.</w:t>
            </w:r>
          </w:p>
          <w:p w:rsidR="00F8438D" w:rsidRPr="004E3CA4" w:rsidRDefault="00F8438D" w:rsidP="00F7401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3544" w:type="dxa"/>
          </w:tcPr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Ребята, перед вами яблоня, только на ней пока ничего нет.</w:t>
            </w:r>
          </w:p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Если вы считаете, что урок прошёл полезно, плодотворно, то прикрепите яблоко.</w:t>
            </w:r>
          </w:p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Если вы считаете, что урок прошёл плодотворно, но вы испытываете некоторые  затруднения по этой теме, то прикрепите цветок.</w:t>
            </w:r>
          </w:p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А если вы считаете, что у вас остались огромные пробелы по этой теме, то прикрепите листик.</w:t>
            </w:r>
          </w:p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По окончании урока дети прикрепляют на дереве листья, цветы, плоды.</w:t>
            </w:r>
          </w:p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Я вижу, что на нашей яблоньке созрели чудесные яблоки, а это значит, что урок прошёл плодотворно, с пользой.</w:t>
            </w:r>
          </w:p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 xml:space="preserve">- Ребята, говорю вам большое спасибо. Вы сегодня потрудились на славу. </w:t>
            </w:r>
          </w:p>
          <w:p w:rsidR="00F8438D" w:rsidRPr="004E3CA4" w:rsidRDefault="00F8438D" w:rsidP="00F7401E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</w:tcPr>
          <w:p w:rsidR="00F8438D" w:rsidRPr="004E3CA4" w:rsidRDefault="00F8438D" w:rsidP="009B427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 xml:space="preserve">Анализируют и оценивают свою деятельность на уроке.  </w:t>
            </w:r>
          </w:p>
          <w:p w:rsidR="00F8438D" w:rsidRPr="004E3CA4" w:rsidRDefault="00F8438D" w:rsidP="009B427C">
            <w:pPr>
              <w:rPr>
                <w:rFonts w:ascii="Times New Roman" w:hAnsi="Times New Roman"/>
                <w:sz w:val="24"/>
              </w:rPr>
            </w:pPr>
          </w:p>
          <w:p w:rsidR="00F8438D" w:rsidRPr="004E3CA4" w:rsidRDefault="00F8438D" w:rsidP="00F740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8438D" w:rsidRPr="004E3CA4" w:rsidTr="00651B33">
        <w:trPr>
          <w:trHeight w:val="709"/>
        </w:trPr>
        <w:tc>
          <w:tcPr>
            <w:tcW w:w="2269" w:type="dxa"/>
          </w:tcPr>
          <w:p w:rsidR="00F8438D" w:rsidRPr="004E3CA4" w:rsidRDefault="00F8438D" w:rsidP="009B427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. Информация о домашнем задании.</w:t>
            </w:r>
          </w:p>
          <w:p w:rsidR="00F8438D" w:rsidRPr="004E3CA4" w:rsidRDefault="00F8438D" w:rsidP="009B427C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E3CA4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2409" w:type="dxa"/>
          </w:tcPr>
          <w:p w:rsidR="00F8438D" w:rsidRPr="004E3CA4" w:rsidRDefault="00F8438D" w:rsidP="009B427C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E3CA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Познавательные: </w:t>
            </w:r>
            <w:r w:rsidRPr="004E3CA4">
              <w:rPr>
                <w:rFonts w:ascii="Times New Roman" w:hAnsi="Times New Roman"/>
                <w:sz w:val="24"/>
                <w:szCs w:val="24"/>
              </w:rPr>
              <w:t>построение самостоятельного процесса поиска.</w:t>
            </w:r>
          </w:p>
        </w:tc>
        <w:tc>
          <w:tcPr>
            <w:tcW w:w="3544" w:type="dxa"/>
          </w:tcPr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- Подберите 5 названий зверей с парной согласной на конце и 5 названий птиц с парной согласной на конце слова. Про одного из животных подготовьте доклад или презентацию. Выберите себе задание по душе, но не забывайте слова Николая Алексеевича Заболоцкого:</w:t>
            </w:r>
          </w:p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Не позволяй душе лениться!</w:t>
            </w:r>
          </w:p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Чтоб в ступе воду не толочь,</w:t>
            </w:r>
          </w:p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ind w:right="9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Душа обязана трудиться</w:t>
            </w:r>
          </w:p>
          <w:p w:rsidR="00F8438D" w:rsidRPr="004E3CA4" w:rsidRDefault="00F8438D" w:rsidP="009B427C">
            <w:pPr>
              <w:shd w:val="clear" w:color="auto" w:fill="FFFFFF"/>
              <w:tabs>
                <w:tab w:val="left" w:pos="405"/>
              </w:tabs>
              <w:spacing w:line="398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CA4">
              <w:rPr>
                <w:rFonts w:ascii="Times New Roman" w:hAnsi="Times New Roman"/>
                <w:bCs/>
                <w:sz w:val="24"/>
                <w:szCs w:val="24"/>
              </w:rPr>
              <w:t>И день и ночь, и день и ночь!</w:t>
            </w:r>
          </w:p>
        </w:tc>
        <w:tc>
          <w:tcPr>
            <w:tcW w:w="2753" w:type="dxa"/>
          </w:tcPr>
          <w:p w:rsidR="00F8438D" w:rsidRPr="004E3CA4" w:rsidRDefault="00F8438D" w:rsidP="009B427C">
            <w:pPr>
              <w:rPr>
                <w:rFonts w:ascii="Times New Roman" w:hAnsi="Times New Roman"/>
                <w:sz w:val="24"/>
                <w:szCs w:val="24"/>
              </w:rPr>
            </w:pPr>
            <w:r w:rsidRPr="004E3CA4">
              <w:rPr>
                <w:rFonts w:ascii="Times New Roman" w:hAnsi="Times New Roman"/>
                <w:sz w:val="24"/>
                <w:szCs w:val="24"/>
              </w:rPr>
              <w:t>Умение самостоятельно добывать информацию и применять полученные знания на практике.</w:t>
            </w:r>
          </w:p>
        </w:tc>
      </w:tr>
    </w:tbl>
    <w:p w:rsidR="00F8438D" w:rsidRPr="004E3CA4" w:rsidRDefault="00F8438D" w:rsidP="00651B33">
      <w:p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438D" w:rsidRPr="004E3CA4" w:rsidSect="0052182E">
      <w:footerReference w:type="default" r:id="rId7"/>
      <w:pgSz w:w="11906" w:h="16838"/>
      <w:pgMar w:top="851" w:right="851" w:bottom="851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38D" w:rsidRDefault="00F8438D" w:rsidP="0052182E">
      <w:pPr>
        <w:spacing w:after="0" w:line="240" w:lineRule="auto"/>
      </w:pPr>
      <w:r>
        <w:separator/>
      </w:r>
    </w:p>
  </w:endnote>
  <w:endnote w:type="continuationSeparator" w:id="0">
    <w:p w:rsidR="00F8438D" w:rsidRDefault="00F8438D" w:rsidP="0052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38D" w:rsidRDefault="00F8438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F8438D" w:rsidRDefault="00F843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38D" w:rsidRDefault="00F8438D" w:rsidP="0052182E">
      <w:pPr>
        <w:spacing w:after="0" w:line="240" w:lineRule="auto"/>
      </w:pPr>
      <w:r>
        <w:separator/>
      </w:r>
    </w:p>
  </w:footnote>
  <w:footnote w:type="continuationSeparator" w:id="0">
    <w:p w:rsidR="00F8438D" w:rsidRDefault="00F8438D" w:rsidP="00521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57B"/>
    <w:multiLevelType w:val="hybridMultilevel"/>
    <w:tmpl w:val="791A7438"/>
    <w:lvl w:ilvl="0" w:tplc="76C4BF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B24B4E"/>
    <w:multiLevelType w:val="hybridMultilevel"/>
    <w:tmpl w:val="D822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4534A"/>
    <w:multiLevelType w:val="multilevel"/>
    <w:tmpl w:val="F62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33437"/>
    <w:multiLevelType w:val="hybridMultilevel"/>
    <w:tmpl w:val="0EC0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40C8A"/>
    <w:multiLevelType w:val="hybridMultilevel"/>
    <w:tmpl w:val="9DA0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92629C"/>
    <w:multiLevelType w:val="hybridMultilevel"/>
    <w:tmpl w:val="6F28D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3E20F7"/>
    <w:multiLevelType w:val="hybridMultilevel"/>
    <w:tmpl w:val="D24E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ED2A1F"/>
    <w:multiLevelType w:val="hybridMultilevel"/>
    <w:tmpl w:val="80862BD4"/>
    <w:lvl w:ilvl="0" w:tplc="AD2E36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A8D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86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403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601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641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0B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E59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8E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0C6478"/>
    <w:multiLevelType w:val="hybridMultilevel"/>
    <w:tmpl w:val="8ACA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917212"/>
    <w:multiLevelType w:val="hybridMultilevel"/>
    <w:tmpl w:val="5D527080"/>
    <w:lvl w:ilvl="0" w:tplc="59A0C96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56045C"/>
    <w:multiLevelType w:val="hybridMultilevel"/>
    <w:tmpl w:val="A1B4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3C32FB"/>
    <w:multiLevelType w:val="hybridMultilevel"/>
    <w:tmpl w:val="187E112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8A134C"/>
    <w:multiLevelType w:val="hybridMultilevel"/>
    <w:tmpl w:val="ECC4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FA7318"/>
    <w:multiLevelType w:val="hybridMultilevel"/>
    <w:tmpl w:val="50AEA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94D46"/>
    <w:multiLevelType w:val="multilevel"/>
    <w:tmpl w:val="803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984CA0"/>
    <w:multiLevelType w:val="multilevel"/>
    <w:tmpl w:val="0F94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5"/>
  </w:num>
  <w:num w:numId="12">
    <w:abstractNumId w:val="14"/>
  </w:num>
  <w:num w:numId="13">
    <w:abstractNumId w:val="8"/>
  </w:num>
  <w:num w:numId="14">
    <w:abstractNumId w:val="12"/>
  </w:num>
  <w:num w:numId="15">
    <w:abstractNumId w:val="13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609"/>
    <w:rsid w:val="00027731"/>
    <w:rsid w:val="00041A0D"/>
    <w:rsid w:val="00042C2D"/>
    <w:rsid w:val="00052800"/>
    <w:rsid w:val="00061481"/>
    <w:rsid w:val="000C3A39"/>
    <w:rsid w:val="000D0BFD"/>
    <w:rsid w:val="00111890"/>
    <w:rsid w:val="00131288"/>
    <w:rsid w:val="001425BF"/>
    <w:rsid w:val="00152A01"/>
    <w:rsid w:val="00182E6C"/>
    <w:rsid w:val="00183609"/>
    <w:rsid w:val="00187FF0"/>
    <w:rsid w:val="001A4EF9"/>
    <w:rsid w:val="001B2EA9"/>
    <w:rsid w:val="001E3394"/>
    <w:rsid w:val="001F526E"/>
    <w:rsid w:val="00235231"/>
    <w:rsid w:val="00235D42"/>
    <w:rsid w:val="002411CD"/>
    <w:rsid w:val="0026524C"/>
    <w:rsid w:val="002661B2"/>
    <w:rsid w:val="00266455"/>
    <w:rsid w:val="00286D2C"/>
    <w:rsid w:val="002A1A53"/>
    <w:rsid w:val="002C5040"/>
    <w:rsid w:val="002D3A41"/>
    <w:rsid w:val="003174D0"/>
    <w:rsid w:val="00324721"/>
    <w:rsid w:val="00351F31"/>
    <w:rsid w:val="003A4356"/>
    <w:rsid w:val="003A53EE"/>
    <w:rsid w:val="003B101C"/>
    <w:rsid w:val="003D0F9A"/>
    <w:rsid w:val="003F52FF"/>
    <w:rsid w:val="00415A51"/>
    <w:rsid w:val="0044355C"/>
    <w:rsid w:val="00444F6C"/>
    <w:rsid w:val="0044600E"/>
    <w:rsid w:val="0045474A"/>
    <w:rsid w:val="0049691E"/>
    <w:rsid w:val="004B0B57"/>
    <w:rsid w:val="004C6090"/>
    <w:rsid w:val="004C7A5C"/>
    <w:rsid w:val="004D16D6"/>
    <w:rsid w:val="004E0573"/>
    <w:rsid w:val="004E1DC9"/>
    <w:rsid w:val="004E3CA4"/>
    <w:rsid w:val="0050179F"/>
    <w:rsid w:val="00503609"/>
    <w:rsid w:val="00520FB5"/>
    <w:rsid w:val="0052182E"/>
    <w:rsid w:val="00521E24"/>
    <w:rsid w:val="00522712"/>
    <w:rsid w:val="00557861"/>
    <w:rsid w:val="00557DD8"/>
    <w:rsid w:val="00564649"/>
    <w:rsid w:val="005B27C3"/>
    <w:rsid w:val="005D574B"/>
    <w:rsid w:val="005D5A68"/>
    <w:rsid w:val="005E7E91"/>
    <w:rsid w:val="005F209D"/>
    <w:rsid w:val="00610438"/>
    <w:rsid w:val="006221A8"/>
    <w:rsid w:val="006273EA"/>
    <w:rsid w:val="00635133"/>
    <w:rsid w:val="00646C17"/>
    <w:rsid w:val="00651B33"/>
    <w:rsid w:val="00654272"/>
    <w:rsid w:val="00654A8A"/>
    <w:rsid w:val="00655C18"/>
    <w:rsid w:val="00663A54"/>
    <w:rsid w:val="00670877"/>
    <w:rsid w:val="006730CE"/>
    <w:rsid w:val="0068440B"/>
    <w:rsid w:val="006B1FA9"/>
    <w:rsid w:val="006E4811"/>
    <w:rsid w:val="00713B83"/>
    <w:rsid w:val="00772467"/>
    <w:rsid w:val="00780A6B"/>
    <w:rsid w:val="007927DE"/>
    <w:rsid w:val="007C4DCC"/>
    <w:rsid w:val="007D74E3"/>
    <w:rsid w:val="0080486C"/>
    <w:rsid w:val="00810BC8"/>
    <w:rsid w:val="00812230"/>
    <w:rsid w:val="00836CAC"/>
    <w:rsid w:val="00843035"/>
    <w:rsid w:val="00860D65"/>
    <w:rsid w:val="00864B6D"/>
    <w:rsid w:val="00867AE6"/>
    <w:rsid w:val="008A210C"/>
    <w:rsid w:val="008A7F92"/>
    <w:rsid w:val="008B6942"/>
    <w:rsid w:val="008B7E5C"/>
    <w:rsid w:val="008D1C21"/>
    <w:rsid w:val="008D237D"/>
    <w:rsid w:val="008F5B7A"/>
    <w:rsid w:val="009055F5"/>
    <w:rsid w:val="00967754"/>
    <w:rsid w:val="009709FF"/>
    <w:rsid w:val="00976F00"/>
    <w:rsid w:val="009A5495"/>
    <w:rsid w:val="009B427C"/>
    <w:rsid w:val="009E0345"/>
    <w:rsid w:val="009E4A7B"/>
    <w:rsid w:val="009F4D9E"/>
    <w:rsid w:val="00A05865"/>
    <w:rsid w:val="00A45485"/>
    <w:rsid w:val="00A526C6"/>
    <w:rsid w:val="00A57DBB"/>
    <w:rsid w:val="00AA1586"/>
    <w:rsid w:val="00AC0184"/>
    <w:rsid w:val="00AE4173"/>
    <w:rsid w:val="00AF1971"/>
    <w:rsid w:val="00AF24D0"/>
    <w:rsid w:val="00B122FD"/>
    <w:rsid w:val="00B255B3"/>
    <w:rsid w:val="00B3220B"/>
    <w:rsid w:val="00B342D2"/>
    <w:rsid w:val="00B5190B"/>
    <w:rsid w:val="00BB0CFB"/>
    <w:rsid w:val="00BB4244"/>
    <w:rsid w:val="00BC2A2B"/>
    <w:rsid w:val="00BD7FF9"/>
    <w:rsid w:val="00C00915"/>
    <w:rsid w:val="00C275A1"/>
    <w:rsid w:val="00C3610B"/>
    <w:rsid w:val="00C51223"/>
    <w:rsid w:val="00C80E2A"/>
    <w:rsid w:val="00C92898"/>
    <w:rsid w:val="00CA4386"/>
    <w:rsid w:val="00CC2A4C"/>
    <w:rsid w:val="00CC4D8E"/>
    <w:rsid w:val="00CF1748"/>
    <w:rsid w:val="00D10B5D"/>
    <w:rsid w:val="00D512D1"/>
    <w:rsid w:val="00D54094"/>
    <w:rsid w:val="00D65751"/>
    <w:rsid w:val="00D8223B"/>
    <w:rsid w:val="00D924EC"/>
    <w:rsid w:val="00D945E1"/>
    <w:rsid w:val="00DA4252"/>
    <w:rsid w:val="00DB29C3"/>
    <w:rsid w:val="00DB3DA9"/>
    <w:rsid w:val="00DC199C"/>
    <w:rsid w:val="00E002C7"/>
    <w:rsid w:val="00E21238"/>
    <w:rsid w:val="00E249AF"/>
    <w:rsid w:val="00E35DA4"/>
    <w:rsid w:val="00E803F8"/>
    <w:rsid w:val="00E8387D"/>
    <w:rsid w:val="00EA0143"/>
    <w:rsid w:val="00EA068D"/>
    <w:rsid w:val="00EA412C"/>
    <w:rsid w:val="00EB0765"/>
    <w:rsid w:val="00EC7B19"/>
    <w:rsid w:val="00F02BEC"/>
    <w:rsid w:val="00F06984"/>
    <w:rsid w:val="00F07617"/>
    <w:rsid w:val="00F17DC2"/>
    <w:rsid w:val="00F7401E"/>
    <w:rsid w:val="00F77BCB"/>
    <w:rsid w:val="00F8145F"/>
    <w:rsid w:val="00F816C2"/>
    <w:rsid w:val="00F8373B"/>
    <w:rsid w:val="00F8438D"/>
    <w:rsid w:val="00F85927"/>
    <w:rsid w:val="00F86169"/>
    <w:rsid w:val="00FA28FF"/>
    <w:rsid w:val="00FE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0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814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0915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8145F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00915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183609"/>
    <w:pPr>
      <w:ind w:left="720"/>
      <w:contextualSpacing/>
    </w:pPr>
  </w:style>
  <w:style w:type="paragraph" w:styleId="NormalWeb">
    <w:name w:val="Normal (Web)"/>
    <w:basedOn w:val="Normal"/>
    <w:uiPriority w:val="99"/>
    <w:rsid w:val="0018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8360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83609"/>
    <w:rPr>
      <w:rFonts w:cs="Times New Roman"/>
      <w:i/>
      <w:iCs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8360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83609"/>
    <w:pPr>
      <w:shd w:val="clear" w:color="auto" w:fill="FFFFFF"/>
      <w:spacing w:after="60" w:line="206" w:lineRule="exact"/>
      <w:ind w:hanging="2300"/>
      <w:jc w:val="both"/>
    </w:pPr>
    <w:rPr>
      <w:rFonts w:ascii="Times New Roman" w:hAnsi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609"/>
    <w:rPr>
      <w:rFonts w:ascii="Tahoma" w:hAnsi="Tahoma" w:cs="Tahoma"/>
      <w:sz w:val="16"/>
      <w:szCs w:val="16"/>
    </w:rPr>
  </w:style>
  <w:style w:type="paragraph" w:customStyle="1" w:styleId="c5">
    <w:name w:val="c5"/>
    <w:basedOn w:val="Normal"/>
    <w:uiPriority w:val="99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C275A1"/>
    <w:rPr>
      <w:rFonts w:cs="Times New Roman"/>
    </w:rPr>
  </w:style>
  <w:style w:type="paragraph" w:customStyle="1" w:styleId="c7">
    <w:name w:val="c7"/>
    <w:basedOn w:val="Normal"/>
    <w:uiPriority w:val="99"/>
    <w:rsid w:val="00C2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275A1"/>
    <w:rPr>
      <w:rFonts w:cs="Times New Roman"/>
    </w:rPr>
  </w:style>
  <w:style w:type="character" w:customStyle="1" w:styleId="c3">
    <w:name w:val="c3"/>
    <w:basedOn w:val="DefaultParagraphFont"/>
    <w:uiPriority w:val="99"/>
    <w:rsid w:val="00663A5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15A51"/>
    <w:rPr>
      <w:rFonts w:cs="Times New Roman"/>
      <w:color w:val="0000FF"/>
      <w:u w:val="single"/>
    </w:rPr>
  </w:style>
  <w:style w:type="paragraph" w:customStyle="1" w:styleId="1-12">
    <w:name w:val="1-12 с отступом"/>
    <w:basedOn w:val="Normal"/>
    <w:uiPriority w:val="99"/>
    <w:rsid w:val="00B122FD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c8">
    <w:name w:val="c8"/>
    <w:basedOn w:val="DefaultParagraphFont"/>
    <w:uiPriority w:val="99"/>
    <w:rsid w:val="000D0BFD"/>
    <w:rPr>
      <w:rFonts w:cs="Times New Roman"/>
    </w:rPr>
  </w:style>
  <w:style w:type="character" w:customStyle="1" w:styleId="c16c8">
    <w:name w:val="c16 c8"/>
    <w:basedOn w:val="DefaultParagraphFont"/>
    <w:uiPriority w:val="99"/>
    <w:rsid w:val="000D0BF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503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03609"/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FA28FF"/>
    <w:rPr>
      <w:rFonts w:cs="Times New Roman"/>
    </w:rPr>
  </w:style>
  <w:style w:type="table" w:styleId="TableGrid">
    <w:name w:val="Table Grid"/>
    <w:basedOn w:val="TableNormal"/>
    <w:uiPriority w:val="99"/>
    <w:rsid w:val="00B519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218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182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218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82E"/>
    <w:rPr>
      <w:rFonts w:cs="Times New Roman"/>
      <w:sz w:val="22"/>
      <w:szCs w:val="22"/>
      <w:lang w:eastAsia="en-US"/>
    </w:rPr>
  </w:style>
  <w:style w:type="paragraph" w:styleId="NoSpacing">
    <w:name w:val="No Spacing"/>
    <w:uiPriority w:val="99"/>
    <w:qFormat/>
    <w:rsid w:val="00C00915"/>
  </w:style>
  <w:style w:type="paragraph" w:styleId="DocumentMap">
    <w:name w:val="Document Map"/>
    <w:basedOn w:val="Normal"/>
    <w:link w:val="DocumentMapChar"/>
    <w:uiPriority w:val="99"/>
    <w:semiHidden/>
    <w:rsid w:val="004E3C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69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700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70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70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70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9</Pages>
  <Words>1501</Words>
  <Characters>8560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</dc:title>
  <dc:subject/>
  <dc:creator>UserXP</dc:creator>
  <cp:keywords/>
  <dc:description/>
  <cp:lastModifiedBy>Пользователь Windows</cp:lastModifiedBy>
  <cp:revision>18</cp:revision>
  <cp:lastPrinted>2012-04-10T17:25:00Z</cp:lastPrinted>
  <dcterms:created xsi:type="dcterms:W3CDTF">2012-04-23T18:39:00Z</dcterms:created>
  <dcterms:modified xsi:type="dcterms:W3CDTF">2014-05-17T17:51:00Z</dcterms:modified>
</cp:coreProperties>
</file>