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54" w:rsidRDefault="006E4D54" w:rsidP="00C4484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  <w:sectPr w:rsidR="006E4D54" w:rsidSect="00897E01">
          <w:pgSz w:w="11906" w:h="16838"/>
          <w:pgMar w:top="851" w:right="397" w:bottom="567" w:left="397" w:header="709" w:footer="709" w:gutter="0"/>
          <w:cols w:space="708"/>
          <w:docGrid w:linePitch="360"/>
        </w:sectPr>
      </w:pPr>
      <w:r w:rsidRPr="00897E01">
        <w:rPr>
          <w:rFonts w:ascii="Times New Roman" w:hAnsi="Times New Roman"/>
          <w:bCs/>
          <w:sz w:val="24"/>
          <w:szCs w:val="24"/>
        </w:rPr>
        <w:object w:dxaOrig="9060" w:dyaOrig="12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9.25pt" o:ole="">
            <v:imagedata r:id="rId5" o:title=""/>
          </v:shape>
          <o:OLEObject Type="Embed" ProgID="AcroExch.Document.7" ShapeID="_x0000_i1025" DrawAspect="Content" ObjectID="_1483719991" r:id="rId6"/>
        </w:object>
      </w:r>
    </w:p>
    <w:p w:rsidR="006E4D54" w:rsidRPr="003F6FCC" w:rsidRDefault="006E4D54" w:rsidP="00433B4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3F6FCC">
        <w:rPr>
          <w:rFonts w:ascii="Times New Roman" w:hAnsi="Times New Roman"/>
          <w:b/>
          <w:sz w:val="28"/>
          <w:szCs w:val="28"/>
        </w:rPr>
        <w:t>Раздел № 1</w:t>
      </w:r>
      <w:r w:rsidRPr="003F6FCC">
        <w:rPr>
          <w:rStyle w:val="Strong"/>
          <w:rFonts w:ascii="Times New Roman" w:hAnsi="Times New Roman"/>
          <w:sz w:val="28"/>
          <w:szCs w:val="28"/>
        </w:rPr>
        <w:t>«</w:t>
      </w:r>
      <w:r w:rsidRPr="003F6FCC">
        <w:rPr>
          <w:rFonts w:ascii="Times New Roman" w:hAnsi="Times New Roman"/>
          <w:b/>
          <w:bCs/>
          <w:sz w:val="28"/>
          <w:szCs w:val="28"/>
        </w:rPr>
        <w:t>Пояснительная записка»</w:t>
      </w:r>
    </w:p>
    <w:p w:rsidR="006E4D54" w:rsidRPr="00CD78BB" w:rsidRDefault="006E4D54" w:rsidP="00433B4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Н</w:t>
      </w:r>
      <w:r w:rsidRPr="00CD78BB">
        <w:rPr>
          <w:rFonts w:ascii="Times New Roman" w:hAnsi="Times New Roman"/>
          <w:b/>
          <w:bCs/>
          <w:sz w:val="24"/>
          <w:szCs w:val="24"/>
          <w:u w:val="single"/>
        </w:rPr>
        <w:t>ормативные документы, регламентирующие деятельность учителя</w:t>
      </w:r>
    </w:p>
    <w:p w:rsidR="006E4D54" w:rsidRPr="00247286" w:rsidRDefault="006E4D54" w:rsidP="00073462">
      <w:pPr>
        <w:pStyle w:val="ListParagraph"/>
        <w:shd w:val="clear" w:color="auto" w:fill="FFFFFF"/>
        <w:tabs>
          <w:tab w:val="left" w:pos="1134"/>
          <w:tab w:val="left" w:pos="24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286">
        <w:rPr>
          <w:rFonts w:ascii="Times New Roman" w:hAnsi="Times New Roman"/>
          <w:sz w:val="24"/>
          <w:szCs w:val="24"/>
        </w:rPr>
        <w:t xml:space="preserve">1.Федеральный закон РФ от 29 декабря </w:t>
      </w:r>
      <w:smartTag w:uri="urn:schemas-microsoft-com:office:smarttags" w:element="metricconverter">
        <w:smartTagPr>
          <w:attr w:name="ProductID" w:val="2010 г"/>
        </w:smartTagPr>
        <w:r w:rsidRPr="00247286">
          <w:rPr>
            <w:rFonts w:ascii="Times New Roman" w:hAnsi="Times New Roman"/>
            <w:sz w:val="24"/>
            <w:szCs w:val="24"/>
          </w:rPr>
          <w:t>2012 г</w:t>
        </w:r>
      </w:smartTag>
      <w:r w:rsidRPr="00247286">
        <w:rPr>
          <w:rFonts w:ascii="Times New Roman" w:hAnsi="Times New Roman"/>
          <w:sz w:val="24"/>
          <w:szCs w:val="24"/>
        </w:rPr>
        <w:t>. N 273-ФЗ «Об образовании в Российской Федерации» (Принят Государственной Думой 21 декабря 2012 года.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286">
        <w:rPr>
          <w:rFonts w:ascii="Times New Roman" w:hAnsi="Times New Roman"/>
          <w:sz w:val="24"/>
          <w:szCs w:val="24"/>
        </w:rPr>
        <w:t>Одобрен Советом Федерации 26 декабря 2012 года).</w:t>
      </w:r>
    </w:p>
    <w:p w:rsidR="006E4D54" w:rsidRPr="00247286" w:rsidRDefault="006E4D54" w:rsidP="00073462">
      <w:pPr>
        <w:pStyle w:val="ListParagraph"/>
        <w:shd w:val="clear" w:color="auto" w:fill="FFFFFF"/>
        <w:tabs>
          <w:tab w:val="left" w:pos="1134"/>
          <w:tab w:val="left" w:pos="24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286">
        <w:rPr>
          <w:rFonts w:ascii="Times New Roman" w:hAnsi="Times New Roman"/>
          <w:sz w:val="24"/>
          <w:szCs w:val="24"/>
        </w:rPr>
        <w:t>2.Приказ Министерства образования и науки РФ от 06 октября 2009 года № 373 «Об утверждении и введении в действие федерального государственного стандарта начального общего образования», (зарегистрирован в Минюсте 22.12.2009 рег. №17785).</w:t>
      </w:r>
    </w:p>
    <w:p w:rsidR="006E4D54" w:rsidRPr="00247286" w:rsidRDefault="006E4D54" w:rsidP="00073462">
      <w:pPr>
        <w:pStyle w:val="ListParagraph"/>
        <w:shd w:val="clear" w:color="auto" w:fill="FFFFFF"/>
        <w:tabs>
          <w:tab w:val="left" w:pos="1134"/>
          <w:tab w:val="left" w:pos="24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286">
        <w:rPr>
          <w:rFonts w:ascii="Times New Roman" w:hAnsi="Times New Roman"/>
          <w:sz w:val="24"/>
          <w:szCs w:val="24"/>
        </w:rPr>
        <w:t xml:space="preserve">3.Санитарно-эпидемиологические правила и нормативы СанПиН 2.4.2.2821-10   «Санитарно-эпидемиологические требования к условиям и организации обучения в общеобразовательных учреждениях», </w:t>
      </w:r>
      <w:r w:rsidRPr="00247286">
        <w:rPr>
          <w:rFonts w:ascii="Times New Roman" w:hAnsi="Times New Roman"/>
          <w:bCs/>
          <w:sz w:val="24"/>
          <w:szCs w:val="24"/>
        </w:rPr>
        <w:t>зарегистрированные в Минюсте России 03 марта 2011 года,</w:t>
      </w:r>
      <w:r w:rsidRPr="00247286">
        <w:rPr>
          <w:rFonts w:ascii="Times New Roman" w:hAnsi="Times New Roman"/>
          <w:sz w:val="24"/>
          <w:szCs w:val="24"/>
        </w:rPr>
        <w:t xml:space="preserve"> регистрационный номер 19993;</w:t>
      </w:r>
    </w:p>
    <w:p w:rsidR="006E4D54" w:rsidRPr="00247286" w:rsidRDefault="006E4D54" w:rsidP="00073462">
      <w:pPr>
        <w:pStyle w:val="ListParagraph"/>
        <w:shd w:val="clear" w:color="auto" w:fill="FFFFFF"/>
        <w:tabs>
          <w:tab w:val="left" w:pos="1134"/>
          <w:tab w:val="left" w:pos="24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4.П</w:t>
      </w:r>
      <w:r w:rsidRPr="00247286">
        <w:rPr>
          <w:rFonts w:ascii="Times New Roman" w:hAnsi="Times New Roman"/>
          <w:sz w:val="24"/>
          <w:szCs w:val="24"/>
        </w:rPr>
        <w:t>риказ Минобразования РО от 30.04.2014  №263 «Об утверждении примерного учебного плана для образовательных учреждений Ростовской области на 2014-2015 учебный год».</w:t>
      </w:r>
    </w:p>
    <w:p w:rsidR="006E4D54" w:rsidRPr="00247286" w:rsidRDefault="006E4D54" w:rsidP="0007346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286">
        <w:rPr>
          <w:rFonts w:ascii="Times New Roman" w:hAnsi="Times New Roman"/>
          <w:sz w:val="24"/>
          <w:szCs w:val="24"/>
        </w:rPr>
        <w:t>5.Базисный учебный план МБОУ Милютинской СОШ на 2014-2015 уч. год.</w:t>
      </w:r>
    </w:p>
    <w:p w:rsidR="006E4D54" w:rsidRPr="00247286" w:rsidRDefault="006E4D54" w:rsidP="0007346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47286">
        <w:rPr>
          <w:rFonts w:ascii="Times New Roman" w:hAnsi="Times New Roman"/>
          <w:sz w:val="24"/>
          <w:szCs w:val="24"/>
        </w:rPr>
        <w:t>6.Годовой календарный график  МБОУ  Милютинской СОШ на 2014-2015 уч. год.</w:t>
      </w:r>
    </w:p>
    <w:p w:rsidR="006E4D54" w:rsidRPr="00247286" w:rsidRDefault="006E4D54" w:rsidP="0007346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7.Образовательная </w:t>
      </w:r>
      <w:r w:rsidRPr="00377184">
        <w:rPr>
          <w:rFonts w:ascii="Times New Roman" w:hAnsi="Times New Roman"/>
          <w:sz w:val="24"/>
          <w:szCs w:val="24"/>
        </w:rPr>
        <w:t>программа НОО</w:t>
      </w:r>
      <w:r w:rsidRPr="00247286">
        <w:rPr>
          <w:rFonts w:ascii="Times New Roman" w:hAnsi="Times New Roman"/>
          <w:sz w:val="24"/>
          <w:szCs w:val="24"/>
        </w:rPr>
        <w:t xml:space="preserve">  МБОУ   Милютинской СОШ на 2014-2015 уч. год.</w:t>
      </w:r>
    </w:p>
    <w:p w:rsidR="006E4D54" w:rsidRPr="00247286" w:rsidRDefault="006E4D54" w:rsidP="0007346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47286">
        <w:rPr>
          <w:rFonts w:ascii="Times New Roman" w:hAnsi="Times New Roman"/>
          <w:bCs/>
          <w:color w:val="000000"/>
          <w:sz w:val="24"/>
          <w:szCs w:val="24"/>
        </w:rPr>
        <w:t xml:space="preserve">8.Федеральный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2014/2015 учебный год, утвержденный приказом Министерства образования и науки Российской Федерации от  29.04 </w:t>
      </w:r>
      <w:smartTag w:uri="urn:schemas-microsoft-com:office:smarttags" w:element="metricconverter">
        <w:smartTagPr>
          <w:attr w:name="ProductID" w:val="2010 г"/>
        </w:smartTagPr>
        <w:r w:rsidRPr="00247286">
          <w:rPr>
            <w:rFonts w:ascii="Times New Roman" w:hAnsi="Times New Roman"/>
            <w:bCs/>
            <w:color w:val="000000"/>
            <w:sz w:val="24"/>
            <w:szCs w:val="24"/>
          </w:rPr>
          <w:t>2014 г</w:t>
        </w:r>
      </w:smartTag>
      <w:r w:rsidRPr="00247286">
        <w:rPr>
          <w:rFonts w:ascii="Times New Roman" w:hAnsi="Times New Roman"/>
          <w:bCs/>
          <w:color w:val="000000"/>
          <w:sz w:val="24"/>
          <w:szCs w:val="24"/>
        </w:rPr>
        <w:t>. № 08-548</w:t>
      </w:r>
    </w:p>
    <w:p w:rsidR="006E4D54" w:rsidRDefault="006E4D54" w:rsidP="00983792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47286">
        <w:rPr>
          <w:rFonts w:ascii="Times New Roman" w:hAnsi="Times New Roman"/>
          <w:sz w:val="24"/>
          <w:szCs w:val="24"/>
        </w:rPr>
        <w:t xml:space="preserve">9.Письмо </w:t>
      </w:r>
      <w:r w:rsidRPr="00247286">
        <w:rPr>
          <w:rFonts w:ascii="Times New Roman" w:hAnsi="Times New Roman"/>
          <w:bCs/>
          <w:sz w:val="24"/>
          <w:szCs w:val="24"/>
        </w:rPr>
        <w:t xml:space="preserve">Министерства образования и науки Российской Федерации департамента государственной </w:t>
      </w:r>
      <w:r w:rsidRPr="00247286">
        <w:rPr>
          <w:rFonts w:ascii="Times New Roman" w:hAnsi="Times New Roman"/>
          <w:sz w:val="24"/>
          <w:szCs w:val="24"/>
        </w:rPr>
        <w:t>политики в образовании от 10 февраля 2011г. № 03-105 «Об использовании учебников и учебных пособий в образовательном процессе»;</w:t>
      </w:r>
    </w:p>
    <w:p w:rsidR="006E4D54" w:rsidRPr="00983792" w:rsidRDefault="006E4D54" w:rsidP="00983792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83792">
        <w:rPr>
          <w:rFonts w:ascii="Times New Roman" w:hAnsi="Times New Roman"/>
          <w:sz w:val="24"/>
          <w:szCs w:val="24"/>
        </w:rPr>
        <w:t xml:space="preserve"> 10.Положение о портфолио ученика начальных классов МБОУ Милютинской СОШ.  Протокол  педагогического совета № 3 от 31.10.2013;    </w:t>
      </w:r>
    </w:p>
    <w:p w:rsidR="006E4D54" w:rsidRPr="00983792" w:rsidRDefault="006E4D54" w:rsidP="00983792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83792">
        <w:rPr>
          <w:rFonts w:ascii="Times New Roman" w:hAnsi="Times New Roman"/>
          <w:sz w:val="24"/>
          <w:szCs w:val="24"/>
        </w:rPr>
        <w:t>11.Положение о проектно-исследовательской деятельности учащихся 1 уровня МБОУ Милютинской СОШ. Протокол педагогического совета № 3 от 31.10.2013;</w:t>
      </w:r>
    </w:p>
    <w:p w:rsidR="006E4D54" w:rsidRPr="00983792" w:rsidRDefault="006E4D54" w:rsidP="009837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3792">
        <w:rPr>
          <w:rFonts w:ascii="Times New Roman" w:hAnsi="Times New Roman"/>
          <w:sz w:val="24"/>
          <w:szCs w:val="24"/>
        </w:rPr>
        <w:t xml:space="preserve">       12. Положение о рабочей программе учебных курсов, предметов, дисциплин (модулей) МБОУ Милютинской СОШ. Протокол                                педагогического совета № 1 от 20.08.2014;</w:t>
      </w:r>
    </w:p>
    <w:p w:rsidR="006E4D54" w:rsidRDefault="006E4D54" w:rsidP="009837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3792">
        <w:rPr>
          <w:rFonts w:ascii="Times New Roman" w:hAnsi="Times New Roman"/>
          <w:sz w:val="24"/>
          <w:szCs w:val="24"/>
        </w:rPr>
        <w:t xml:space="preserve">       13. Положение о системе оценок, формах, порядке, периодичности промежуточной аттестации  обучающихся МБОУ Милютинской СОШ  начального уровня образования в соответствии с  ФГОС НОО. Протокол педагогического совета № 5 от 26.12.2013</w:t>
      </w:r>
      <w:r>
        <w:rPr>
          <w:rFonts w:ascii="Times New Roman" w:hAnsi="Times New Roman"/>
          <w:sz w:val="24"/>
          <w:szCs w:val="24"/>
        </w:rPr>
        <w:t>;</w:t>
      </w:r>
    </w:p>
    <w:p w:rsidR="006E4D54" w:rsidRPr="00983792" w:rsidRDefault="006E4D54" w:rsidP="009837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14 Письмо Минобрнауки России  от 17.12.2013 № 08 – 2053 «О направлении информационно-методических материалов»</w:t>
      </w:r>
      <w:r w:rsidRPr="00983792">
        <w:rPr>
          <w:rFonts w:ascii="Times New Roman" w:hAnsi="Times New Roman"/>
          <w:sz w:val="24"/>
          <w:szCs w:val="24"/>
        </w:rPr>
        <w:t>.</w:t>
      </w:r>
    </w:p>
    <w:p w:rsidR="006E4D54" w:rsidRDefault="006E4D54" w:rsidP="00983792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83792">
        <w:rPr>
          <w:rFonts w:ascii="Times New Roman" w:hAnsi="Times New Roman"/>
          <w:sz w:val="24"/>
          <w:szCs w:val="24"/>
        </w:rPr>
        <w:t xml:space="preserve">  Рабочая программа по окружающему миру во 2 классе разработана  </w:t>
      </w:r>
      <w:r w:rsidRPr="00FD7498">
        <w:rPr>
          <w:rStyle w:val="30"/>
          <w:rFonts w:eastAsia="Arial Unicode MS"/>
          <w:sz w:val="24"/>
          <w:szCs w:val="24"/>
        </w:rPr>
        <w:t>на основе</w:t>
      </w:r>
      <w:r w:rsidRPr="00983792">
        <w:rPr>
          <w:rStyle w:val="30"/>
          <w:rFonts w:eastAsia="Arial Unicode MS"/>
          <w:b/>
          <w:sz w:val="24"/>
          <w:szCs w:val="24"/>
        </w:rPr>
        <w:t xml:space="preserve"> </w:t>
      </w:r>
      <w:r w:rsidRPr="00983792">
        <w:rPr>
          <w:rFonts w:ascii="Times New Roman" w:hAnsi="Times New Roman"/>
          <w:sz w:val="24"/>
          <w:szCs w:val="24"/>
        </w:rPr>
        <w:t>Примерной основной образовательной программы начального общего образования (</w:t>
      </w:r>
      <w:smartTag w:uri="urn:schemas-microsoft-com:office:smarttags" w:element="metricconverter">
        <w:smartTagPr>
          <w:attr w:name="ProductID" w:val="2010 г"/>
        </w:smartTagPr>
        <w:r w:rsidRPr="00983792">
          <w:rPr>
            <w:rFonts w:ascii="Times New Roman" w:hAnsi="Times New Roman"/>
            <w:sz w:val="24"/>
            <w:szCs w:val="24"/>
          </w:rPr>
          <w:t>2010 г</w:t>
        </w:r>
      </w:smartTag>
      <w:r w:rsidRPr="00983792">
        <w:rPr>
          <w:rFonts w:ascii="Times New Roman" w:hAnsi="Times New Roman"/>
          <w:sz w:val="24"/>
          <w:szCs w:val="24"/>
        </w:rPr>
        <w:t xml:space="preserve">.) по окружающему миру,  федерального государственного образовательного стандарта начального общего образования от 06 октября 2009 года,  авторской программы  О.Т. Поглазовой  (Смоленск: Ассоциация </w:t>
      </w:r>
      <w:r w:rsidRPr="00983792">
        <w:rPr>
          <w:rFonts w:ascii="Times New Roman" w:hAnsi="Times New Roman"/>
          <w:sz w:val="24"/>
          <w:szCs w:val="24"/>
          <w:lang w:val="en-US"/>
        </w:rPr>
        <w:t>XXI</w:t>
      </w:r>
      <w:r w:rsidRPr="00983792">
        <w:rPr>
          <w:rFonts w:ascii="Times New Roman" w:hAnsi="Times New Roman"/>
          <w:sz w:val="24"/>
          <w:szCs w:val="24"/>
        </w:rPr>
        <w:t xml:space="preserve"> век, 2012; учебно-методический комплект «Гармония»)</w:t>
      </w:r>
    </w:p>
    <w:p w:rsidR="006E4D54" w:rsidRDefault="006E4D54" w:rsidP="008A7DB1">
      <w:pPr>
        <w:spacing w:line="240" w:lineRule="auto"/>
        <w:ind w:left="92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E4D54" w:rsidRDefault="006E4D54" w:rsidP="008A7DB1">
      <w:pPr>
        <w:spacing w:line="240" w:lineRule="auto"/>
        <w:ind w:left="92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E4D54" w:rsidRDefault="006E4D54" w:rsidP="008A7DB1">
      <w:pPr>
        <w:spacing w:line="240" w:lineRule="auto"/>
        <w:ind w:left="92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УМК    </w:t>
      </w:r>
    </w:p>
    <w:p w:rsidR="006E4D54" w:rsidRPr="004A7F1E" w:rsidRDefault="006E4D54" w:rsidP="008A7DB1">
      <w:pPr>
        <w:spacing w:line="240" w:lineRule="auto"/>
        <w:ind w:left="92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A7F1E">
        <w:rPr>
          <w:rFonts w:ascii="Times New Roman" w:hAnsi="Times New Roman"/>
          <w:sz w:val="24"/>
          <w:szCs w:val="24"/>
        </w:rPr>
        <w:t>Поглазова О. Т., Шилин В.Д.  Окружающий мир. 2 класс. Учебник, Часть 1 и 2. Смоленск:  «Ассоциация ХХΙ век», 2011</w:t>
      </w:r>
      <w:r>
        <w:rPr>
          <w:rFonts w:ascii="Times New Roman" w:hAnsi="Times New Roman"/>
          <w:sz w:val="24"/>
          <w:szCs w:val="24"/>
        </w:rPr>
        <w:t xml:space="preserve">; </w:t>
      </w:r>
      <w:r w:rsidRPr="004A7F1E">
        <w:rPr>
          <w:rFonts w:ascii="Times New Roman" w:hAnsi="Times New Roman"/>
          <w:sz w:val="24"/>
          <w:szCs w:val="24"/>
        </w:rPr>
        <w:t>Поглазова О. Т., Шилин В. Д. Окружающий мир. 2 класс. Рабочие тетради № 1 и № 2, Смоленск:  «Ассоциация ХХΙ век</w:t>
      </w:r>
      <w:r w:rsidRPr="000F77CD">
        <w:rPr>
          <w:rFonts w:ascii="Times New Roman" w:hAnsi="Times New Roman"/>
          <w:sz w:val="24"/>
          <w:szCs w:val="24"/>
        </w:rPr>
        <w:t>», 2013</w:t>
      </w:r>
      <w:r>
        <w:rPr>
          <w:rFonts w:ascii="Times New Roman" w:hAnsi="Times New Roman"/>
          <w:sz w:val="24"/>
          <w:szCs w:val="24"/>
        </w:rPr>
        <w:t>;</w:t>
      </w:r>
      <w:r w:rsidRPr="004A7F1E">
        <w:rPr>
          <w:rFonts w:ascii="Times New Roman" w:hAnsi="Times New Roman"/>
          <w:sz w:val="24"/>
          <w:szCs w:val="24"/>
        </w:rPr>
        <w:t>Поглазова О. Т., Миронова М. В. Методические рекомендации к учебнику «Окр</w:t>
      </w:r>
      <w:r>
        <w:rPr>
          <w:rFonts w:ascii="Times New Roman" w:hAnsi="Times New Roman"/>
          <w:sz w:val="24"/>
          <w:szCs w:val="24"/>
        </w:rPr>
        <w:t xml:space="preserve">ужающий мир» для 2 класса, 2012; </w:t>
      </w:r>
      <w:r w:rsidRPr="004A7F1E">
        <w:rPr>
          <w:rFonts w:ascii="Times New Roman" w:hAnsi="Times New Roman"/>
          <w:sz w:val="24"/>
          <w:szCs w:val="24"/>
        </w:rPr>
        <w:t>Окружающий мир: программа 1-4 классы. О.Т. Поглазова. Смоленск:  «Ассоциация ХХΙ век», 2012</w:t>
      </w:r>
    </w:p>
    <w:p w:rsidR="006E4D54" w:rsidRPr="004A7F1E" w:rsidRDefault="006E4D54" w:rsidP="008A7DB1">
      <w:pPr>
        <w:shd w:val="clear" w:color="auto" w:fill="FFFFFF"/>
        <w:spacing w:before="100" w:beforeAutospacing="1" w:after="150"/>
        <w:jc w:val="both"/>
        <w:rPr>
          <w:rStyle w:val="FontStyle44"/>
          <w:rFonts w:ascii="Times New Roman" w:hAnsi="Times New Roman"/>
          <w:sz w:val="24"/>
          <w:szCs w:val="24"/>
        </w:rPr>
      </w:pPr>
      <w:r w:rsidRPr="00773B8D">
        <w:rPr>
          <w:rFonts w:ascii="Times New Roman" w:hAnsi="Times New Roman"/>
          <w:b/>
          <w:bCs/>
          <w:sz w:val="24"/>
          <w:szCs w:val="24"/>
          <w:u w:val="single"/>
        </w:rPr>
        <w:t>Обоснование выбора УМК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A7F1E">
        <w:rPr>
          <w:rFonts w:ascii="Times New Roman" w:hAnsi="Times New Roman"/>
          <w:sz w:val="24"/>
          <w:szCs w:val="24"/>
        </w:rPr>
        <w:t>Данный УМК обеспечивает  выполнение требований федерального государственного стандарта начального общего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7F1E">
        <w:rPr>
          <w:rFonts w:ascii="Times New Roman" w:hAnsi="Times New Roman"/>
          <w:bCs/>
          <w:sz w:val="24"/>
          <w:szCs w:val="24"/>
        </w:rPr>
        <w:t>Выбор данной авторской программы и учебно-методического комплекса обусловлен</w:t>
      </w:r>
      <w:r w:rsidRPr="004A7F1E">
        <w:rPr>
          <w:rFonts w:ascii="Times New Roman" w:hAnsi="Times New Roman"/>
          <w:sz w:val="24"/>
          <w:szCs w:val="24"/>
        </w:rPr>
        <w:t xml:space="preserve"> тем, что особенностью содержания курса </w:t>
      </w:r>
      <w:r w:rsidRPr="004A7F1E">
        <w:rPr>
          <w:rStyle w:val="FontStyle44"/>
          <w:rFonts w:ascii="Times New Roman" w:hAnsi="Times New Roman"/>
          <w:sz w:val="24"/>
          <w:szCs w:val="24"/>
        </w:rPr>
        <w:t xml:space="preserve">«Окружающий мир» </w:t>
      </w:r>
      <w:r w:rsidRPr="004A7F1E">
        <w:rPr>
          <w:rFonts w:ascii="Times New Roman" w:hAnsi="Times New Roman"/>
          <w:sz w:val="24"/>
          <w:szCs w:val="24"/>
        </w:rPr>
        <w:t xml:space="preserve">является его </w:t>
      </w:r>
      <w:r w:rsidRPr="004A7F1E">
        <w:rPr>
          <w:rFonts w:ascii="Times New Roman" w:hAnsi="Times New Roman"/>
          <w:i/>
          <w:sz w:val="24"/>
          <w:szCs w:val="24"/>
        </w:rPr>
        <w:t xml:space="preserve">интегративный </w:t>
      </w:r>
      <w:r w:rsidRPr="004A7F1E">
        <w:rPr>
          <w:rFonts w:ascii="Times New Roman" w:hAnsi="Times New Roman"/>
          <w:sz w:val="24"/>
          <w:szCs w:val="24"/>
        </w:rPr>
        <w:t>характер. В едином курсе объединяются знания о природе, человеке, обществе, важнейших событиях в истории российского государства.</w:t>
      </w:r>
    </w:p>
    <w:p w:rsidR="006E4D54" w:rsidRDefault="006E4D54" w:rsidP="00377184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7F1E">
        <w:rPr>
          <w:rStyle w:val="FontStyle44"/>
          <w:rFonts w:ascii="Times New Roman" w:hAnsi="Times New Roman"/>
          <w:sz w:val="24"/>
          <w:szCs w:val="24"/>
        </w:rPr>
        <w:tab/>
      </w:r>
      <w:r w:rsidRPr="00377184">
        <w:rPr>
          <w:rStyle w:val="FontStyle44"/>
          <w:rFonts w:ascii="Times New Roman" w:hAnsi="Times New Roman"/>
          <w:sz w:val="24"/>
          <w:szCs w:val="24"/>
        </w:rPr>
        <w:t xml:space="preserve">Интегрированный курс «Окружающий мир» предоставляет широкие возможности для реализации </w:t>
      </w:r>
      <w:r w:rsidRPr="00377184">
        <w:rPr>
          <w:rStyle w:val="FontStyle44"/>
          <w:rFonts w:ascii="Times New Roman" w:hAnsi="Times New Roman"/>
          <w:i/>
          <w:sz w:val="24"/>
          <w:szCs w:val="24"/>
        </w:rPr>
        <w:t>межпредметных связей</w:t>
      </w:r>
      <w:r w:rsidRPr="00377184">
        <w:rPr>
          <w:rStyle w:val="FontStyle44"/>
          <w:rFonts w:ascii="Times New Roman" w:hAnsi="Times New Roman"/>
          <w:sz w:val="24"/>
          <w:szCs w:val="24"/>
        </w:rPr>
        <w:t xml:space="preserve"> всех предметных линий начальной школы. </w:t>
      </w:r>
      <w:r w:rsidRPr="00377184">
        <w:rPr>
          <w:rFonts w:ascii="Times New Roman" w:hAnsi="Times New Roman"/>
          <w:sz w:val="24"/>
          <w:szCs w:val="24"/>
        </w:rPr>
        <w:t>В процессе его изучения учащиеся могут объединять информацию, используемую в разных дисциплинах, разные способы и средства её отображения: в слове, в естественнонаучном, историческом, математическом понятии, в рисунке, в мелодии, в рукотворном изделии, расширяя и углубляя представления об объектах и явлениях окружающего мира. В дидактическом и методическом отношении  УМК  является продолжением  учебника для 1 класса по окружающему миру О.Т. Поглазовой.</w:t>
      </w:r>
    </w:p>
    <w:p w:rsidR="006E4D54" w:rsidRPr="004317AD" w:rsidRDefault="006E4D54" w:rsidP="004317AD">
      <w:pPr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317AD">
        <w:rPr>
          <w:rFonts w:ascii="Times New Roman" w:hAnsi="Times New Roman"/>
          <w:b/>
          <w:sz w:val="24"/>
          <w:szCs w:val="24"/>
          <w:u w:val="single"/>
          <w:lang w:eastAsia="ru-RU"/>
        </w:rPr>
        <w:t>Цели  изучения предмета</w:t>
      </w:r>
    </w:p>
    <w:p w:rsidR="006E4D54" w:rsidRPr="004317AD" w:rsidRDefault="006E4D54" w:rsidP="001D58C1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4317AD">
        <w:rPr>
          <w:rFonts w:ascii="Times New Roman" w:hAnsi="Times New Roman" w:cs="Times New Roman"/>
          <w:sz w:val="24"/>
          <w:szCs w:val="24"/>
        </w:rPr>
        <w:t>•     развитие умений наблюдать, анализировать, обобщать, характеризовать объекты окружающего мира, рассуждать, решать       творческие задачи;</w:t>
      </w:r>
    </w:p>
    <w:p w:rsidR="006E4D54" w:rsidRPr="004317AD" w:rsidRDefault="006E4D54" w:rsidP="001D58C1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4317AD">
        <w:rPr>
          <w:rFonts w:ascii="Times New Roman" w:hAnsi="Times New Roman" w:cs="Times New Roman"/>
          <w:sz w:val="24"/>
          <w:szCs w:val="24"/>
        </w:rPr>
        <w:t>•     освоение знаний об окружающем мире, единстве и различиях природного и социального; о человеке и его месте в природе и  в обществе;</w:t>
      </w:r>
    </w:p>
    <w:p w:rsidR="006E4D54" w:rsidRPr="004317AD" w:rsidRDefault="006E4D54" w:rsidP="001D58C1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4317AD">
        <w:rPr>
          <w:rFonts w:ascii="Times New Roman" w:hAnsi="Times New Roman" w:cs="Times New Roman"/>
          <w:sz w:val="24"/>
          <w:szCs w:val="24"/>
        </w:rPr>
        <w:t xml:space="preserve">•     воспитание позитивного эмоционально-ценностного отношения к окружающему миру; экологической и </w:t>
      </w:r>
    </w:p>
    <w:p w:rsidR="006E4D54" w:rsidRPr="004317AD" w:rsidRDefault="006E4D54" w:rsidP="001D58C1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4317AD">
        <w:rPr>
          <w:rFonts w:ascii="Times New Roman" w:hAnsi="Times New Roman" w:cs="Times New Roman"/>
          <w:sz w:val="24"/>
          <w:szCs w:val="24"/>
        </w:rPr>
        <w:t>духовно-нравственной культуры, патриотических чувств; формирование потребности участвовать в творческой деятельности в природе и   обществе, сохранять и укреплять здоровье.</w:t>
      </w:r>
    </w:p>
    <w:p w:rsidR="006E4D54" w:rsidRDefault="006E4D54" w:rsidP="004317AD">
      <w:pPr>
        <w:tabs>
          <w:tab w:val="left" w:pos="55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6E4D54" w:rsidRDefault="006E4D54" w:rsidP="004317AD">
      <w:pPr>
        <w:tabs>
          <w:tab w:val="left" w:pos="55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271CF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Главной целью </w:t>
      </w:r>
      <w:r w:rsidRPr="00E271CF">
        <w:rPr>
          <w:rFonts w:ascii="Times New Roman" w:hAnsi="Times New Roman"/>
          <w:b/>
          <w:sz w:val="24"/>
          <w:szCs w:val="24"/>
          <w:u w:val="single"/>
        </w:rPr>
        <w:t xml:space="preserve">данной  </w:t>
      </w:r>
      <w:r w:rsidRPr="00E271CF">
        <w:rPr>
          <w:rFonts w:ascii="Times New Roman" w:hAnsi="Times New Roman"/>
          <w:b/>
          <w:sz w:val="24"/>
          <w:szCs w:val="24"/>
          <w:u w:val="single"/>
          <w:lang w:eastAsia="ru-RU"/>
        </w:rPr>
        <w:t>программы является  ее направленность на:</w:t>
      </w:r>
      <w:r w:rsidRPr="001D58C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E4D54" w:rsidRPr="00247286" w:rsidRDefault="006E4D54" w:rsidP="004317AD">
      <w:pPr>
        <w:tabs>
          <w:tab w:val="left" w:pos="55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286">
        <w:rPr>
          <w:rFonts w:ascii="Times New Roman" w:hAnsi="Times New Roman"/>
          <w:sz w:val="24"/>
          <w:szCs w:val="24"/>
          <w:lang w:eastAsia="ru-RU"/>
        </w:rPr>
        <w:t>формирование у младших школьников целостной картины природного и социокультурного мира, экологической и культурологической грамотности, нравственно-этических и безопасных норм взаимодействия с природой и людьми; воспитание гармонично развитой, духовно-нравственной личности, любящей своё Отечество, осознающей свою принадлежность к нему, уважающей образ жизни, нравы и традиции народов, его населяющих; личности, стремящейся активно участвовать в природоохранной, здоровьесберегающей и творческой деятельности.</w:t>
      </w:r>
    </w:p>
    <w:p w:rsidR="006E4D54" w:rsidRPr="00120B2F" w:rsidRDefault="006E4D54" w:rsidP="00433B4F">
      <w:pPr>
        <w:shd w:val="clear" w:color="auto" w:fill="FFFFFF"/>
        <w:spacing w:before="100" w:beforeAutospacing="1" w:after="15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D6044D">
        <w:rPr>
          <w:rFonts w:ascii="Times New Roman" w:hAnsi="Times New Roman"/>
          <w:b/>
          <w:sz w:val="24"/>
          <w:szCs w:val="24"/>
          <w:u w:val="single"/>
        </w:rPr>
        <w:t xml:space="preserve">Достижение поставленных целей связывается с решением следующих </w:t>
      </w:r>
      <w:r w:rsidRPr="00120B2F">
        <w:rPr>
          <w:rFonts w:ascii="Times New Roman" w:hAnsi="Times New Roman"/>
          <w:b/>
          <w:sz w:val="24"/>
          <w:szCs w:val="24"/>
          <w:u w:val="single"/>
        </w:rPr>
        <w:t>задач:</w:t>
      </w:r>
    </w:p>
    <w:p w:rsidR="006E4D54" w:rsidRPr="00247286" w:rsidRDefault="006E4D54" w:rsidP="001D58C1">
      <w:pPr>
        <w:tabs>
          <w:tab w:val="left" w:pos="55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2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7286">
        <w:rPr>
          <w:rFonts w:ascii="Times New Roman" w:hAnsi="Times New Roman"/>
          <w:i/>
          <w:sz w:val="24"/>
          <w:szCs w:val="24"/>
          <w:lang w:eastAsia="ru-RU"/>
        </w:rPr>
        <w:t xml:space="preserve">социализация </w:t>
      </w:r>
      <w:r w:rsidRPr="00247286">
        <w:rPr>
          <w:rFonts w:ascii="Times New Roman" w:hAnsi="Times New Roman"/>
          <w:sz w:val="24"/>
          <w:szCs w:val="24"/>
          <w:lang w:eastAsia="ru-RU"/>
        </w:rPr>
        <w:t xml:space="preserve">ребёнка; </w:t>
      </w:r>
      <w:r w:rsidRPr="00247286">
        <w:rPr>
          <w:rFonts w:ascii="Times New Roman" w:hAnsi="Times New Roman"/>
          <w:i/>
          <w:sz w:val="24"/>
          <w:szCs w:val="24"/>
          <w:lang w:eastAsia="ru-RU"/>
        </w:rPr>
        <w:t xml:space="preserve">развитие </w:t>
      </w:r>
      <w:r w:rsidRPr="00247286">
        <w:rPr>
          <w:rFonts w:ascii="Times New Roman" w:hAnsi="Times New Roman"/>
          <w:sz w:val="24"/>
          <w:szCs w:val="24"/>
          <w:lang w:eastAsia="ru-RU"/>
        </w:rPr>
        <w:t xml:space="preserve">познавательной активности и самостоятельности в получении знаний об окружающем мире, развитие личностных, регулятивных, познавательных, коммуникативных универсальных учебных действий; </w:t>
      </w:r>
      <w:r w:rsidRPr="00247286">
        <w:rPr>
          <w:rFonts w:ascii="Times New Roman" w:hAnsi="Times New Roman"/>
          <w:i/>
          <w:sz w:val="24"/>
          <w:szCs w:val="24"/>
          <w:lang w:eastAsia="ru-RU"/>
        </w:rPr>
        <w:t>формирование</w:t>
      </w:r>
      <w:r w:rsidRPr="00247286">
        <w:rPr>
          <w:rFonts w:ascii="Times New Roman" w:hAnsi="Times New Roman"/>
          <w:sz w:val="24"/>
          <w:szCs w:val="24"/>
          <w:lang w:eastAsia="ru-RU"/>
        </w:rPr>
        <w:t xml:space="preserve"> информационной культуры (знание разных источников информации, умения отбирать нужную информацию, систематизировать её и представлять); </w:t>
      </w:r>
      <w:r w:rsidRPr="00247286">
        <w:rPr>
          <w:rFonts w:ascii="Times New Roman" w:hAnsi="Times New Roman"/>
          <w:i/>
          <w:sz w:val="24"/>
          <w:szCs w:val="24"/>
          <w:lang w:eastAsia="ru-RU"/>
        </w:rPr>
        <w:t>воспитание</w:t>
      </w:r>
      <w:r w:rsidRPr="00247286">
        <w:rPr>
          <w:rFonts w:ascii="Times New Roman" w:hAnsi="Times New Roman"/>
          <w:sz w:val="24"/>
          <w:szCs w:val="24"/>
          <w:lang w:eastAsia="ru-RU"/>
        </w:rPr>
        <w:t xml:space="preserve"> любви к природе и своему Отечеству, бережного отношения ко всему живому на Земле, сознательного отношения к своему здоровью и здоровью других людей, уважения к прошлому своих предков и желания сохранять культурное и историческое наследие. </w:t>
      </w:r>
    </w:p>
    <w:p w:rsidR="006E4D54" w:rsidRPr="00515CDA" w:rsidRDefault="006E4D54" w:rsidP="00515CDA">
      <w:pPr>
        <w:pStyle w:val="11"/>
        <w:shd w:val="clear" w:color="auto" w:fill="auto"/>
        <w:spacing w:after="240"/>
        <w:ind w:right="20"/>
        <w:rPr>
          <w:sz w:val="28"/>
          <w:szCs w:val="28"/>
        </w:rPr>
      </w:pPr>
      <w:r w:rsidRPr="00515CDA">
        <w:rPr>
          <w:rStyle w:val="a"/>
          <w:sz w:val="28"/>
          <w:szCs w:val="28"/>
        </w:rPr>
        <w:t>Раздел №2 «Общая характеристика учебного предмета»</w:t>
      </w:r>
    </w:p>
    <w:p w:rsidR="006E4D54" w:rsidRDefault="006E4D54" w:rsidP="007C6C37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C77189">
        <w:rPr>
          <w:rFonts w:ascii="Times New Roman" w:hAnsi="Times New Roman"/>
          <w:sz w:val="24"/>
          <w:szCs w:val="24"/>
          <w:lang w:eastAsia="ru-RU"/>
        </w:rPr>
        <w:t xml:space="preserve">Основной особенностью содержания </w:t>
      </w:r>
      <w:r>
        <w:rPr>
          <w:rFonts w:ascii="Times New Roman" w:hAnsi="Times New Roman"/>
          <w:sz w:val="24"/>
          <w:szCs w:val="24"/>
          <w:lang w:eastAsia="ru-RU"/>
        </w:rPr>
        <w:t>предмета</w:t>
      </w:r>
      <w:r w:rsidRPr="00C77189">
        <w:rPr>
          <w:rFonts w:ascii="Times New Roman" w:hAnsi="Times New Roman"/>
          <w:sz w:val="24"/>
          <w:szCs w:val="24"/>
          <w:lang w:eastAsia="ru-RU"/>
        </w:rPr>
        <w:t xml:space="preserve"> «Окружающий мир» является его </w:t>
      </w:r>
      <w:r w:rsidRPr="00C77189">
        <w:rPr>
          <w:rFonts w:ascii="Times New Roman" w:hAnsi="Times New Roman"/>
          <w:i/>
          <w:sz w:val="24"/>
          <w:szCs w:val="24"/>
          <w:lang w:eastAsia="ru-RU"/>
        </w:rPr>
        <w:t xml:space="preserve">интегративный </w:t>
      </w:r>
      <w:r w:rsidRPr="00C77189">
        <w:rPr>
          <w:rFonts w:ascii="Times New Roman" w:hAnsi="Times New Roman"/>
          <w:sz w:val="24"/>
          <w:szCs w:val="24"/>
          <w:lang w:eastAsia="ru-RU"/>
        </w:rPr>
        <w:t xml:space="preserve">характер. В едином курсе объединяются знания о природе, человеке, обществе, важнейших событиях в истории российского государства. Человек предстаёт перед учениками как биосоциальное существо, часть живой природы и член общества: член семьи, коллектива учеников, сообщества жителей родного края, гражданин государства. Это позволяет объединить в едином курсе знания о природе и социальной действительности, что создаёт условия для формирования у учащихся необходимых обществу нравственных и мировоззренческих убеждений. В содержание интегрируются на доступном данному возрасту уровне обществоведческие, исторические, физические, химические, биологические, географические, астрономические, экологические знания, что позволяет осуществить очень важную </w:t>
      </w:r>
      <w:r w:rsidRPr="00C77189">
        <w:rPr>
          <w:rFonts w:ascii="Times New Roman" w:hAnsi="Times New Roman"/>
          <w:i/>
          <w:sz w:val="24"/>
          <w:szCs w:val="24"/>
          <w:lang w:eastAsia="ru-RU"/>
        </w:rPr>
        <w:t>пропедевтическую роль</w:t>
      </w:r>
      <w:r w:rsidRPr="00C77189">
        <w:rPr>
          <w:rFonts w:ascii="Times New Roman" w:hAnsi="Times New Roman"/>
          <w:sz w:val="24"/>
          <w:szCs w:val="24"/>
          <w:lang w:eastAsia="ru-RU"/>
        </w:rPr>
        <w:t xml:space="preserve"> курса для дальнейшего изучения предметов естественного и гуманитарного циклов в основной школе.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77189">
        <w:rPr>
          <w:rFonts w:ascii="Times New Roman" w:hAnsi="Times New Roman"/>
          <w:sz w:val="24"/>
          <w:szCs w:val="24"/>
          <w:lang w:eastAsia="ru-RU"/>
        </w:rPr>
        <w:t xml:space="preserve">Интегративный подход даёт возможность ученику воспринять окружающий мир как единое целое, в котором все компоненты связаны, осознать богатство и сложность этого мира, узнать разные способы взаимодействия с ним. </w:t>
      </w:r>
    </w:p>
    <w:p w:rsidR="006E4D54" w:rsidRPr="00C77189" w:rsidRDefault="006E4D54" w:rsidP="007C6C37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В предмет «Окружающий мир» введен модуль «Формирование культуры здорового питания».</w:t>
      </w:r>
    </w:p>
    <w:p w:rsidR="006E4D54" w:rsidRDefault="006E4D54" w:rsidP="00D6044D">
      <w:pPr>
        <w:tabs>
          <w:tab w:val="left" w:pos="55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7189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Предмет</w:t>
      </w:r>
      <w:r w:rsidRPr="00C77189">
        <w:rPr>
          <w:rFonts w:ascii="Times New Roman" w:hAnsi="Times New Roman"/>
          <w:sz w:val="24"/>
          <w:szCs w:val="24"/>
          <w:lang w:eastAsia="ru-RU"/>
        </w:rPr>
        <w:t xml:space="preserve"> «Окружающий мир» предоставляет широкие возможности для реализации </w:t>
      </w:r>
      <w:r w:rsidRPr="007C6C37">
        <w:rPr>
          <w:rFonts w:ascii="Times New Roman" w:hAnsi="Times New Roman"/>
          <w:b/>
          <w:sz w:val="24"/>
          <w:szCs w:val="24"/>
          <w:u w:val="single"/>
          <w:lang w:eastAsia="ru-RU"/>
        </w:rPr>
        <w:t>межпредметных связей всех предметных линий начальной школы</w:t>
      </w:r>
      <w:r w:rsidRPr="00C77189">
        <w:rPr>
          <w:rFonts w:ascii="Times New Roman" w:hAnsi="Times New Roman"/>
          <w:sz w:val="24"/>
          <w:szCs w:val="24"/>
          <w:lang w:eastAsia="ru-RU"/>
        </w:rPr>
        <w:t xml:space="preserve">. В процессе его изучения учащиеся могут объединять информацию, </w:t>
      </w:r>
      <w:r w:rsidRPr="007C6C37">
        <w:rPr>
          <w:rFonts w:ascii="Times New Roman" w:hAnsi="Times New Roman"/>
          <w:sz w:val="24"/>
          <w:szCs w:val="24"/>
          <w:lang w:eastAsia="ru-RU"/>
        </w:rPr>
        <w:t>используемую в разных дисциплинах (литературное чтение, математика, технология изобразительное искусство),</w:t>
      </w:r>
      <w:r w:rsidRPr="00C77189">
        <w:rPr>
          <w:rFonts w:ascii="Times New Roman" w:hAnsi="Times New Roman"/>
          <w:sz w:val="24"/>
          <w:szCs w:val="24"/>
          <w:lang w:eastAsia="ru-RU"/>
        </w:rPr>
        <w:t xml:space="preserve"> разные способы и средства её отображения: в слове, в естественнонаучном, историческом, математическом понятии, в рисунке, в мелодии, в рукотворном изделии, расширяя и углубляя представления об объектах и явлениях окружающего мира. Например, на уроке математики ученики узнают способ отображения целого и составляющих его частей с помощью диаграммы, на уроке окружающего мира они используют диаграмму, с помощью которой показывают соотношение суши и воды на земной поверхности. Понятие «симметричное тело» изучается на уроках математики и окружающего мира, закрепляется на уроке технологии при создании изделий симметричной формы. На уроках окружающего мира изучаются сезонные изменения в природе, на уроке литературного чтения ученики знакомятся, как отражают их писатели и поэты, на уроках музыки – композиторы, на уроке рисования – художники. </w:t>
      </w:r>
    </w:p>
    <w:p w:rsidR="006E4D54" w:rsidRDefault="006E4D54" w:rsidP="00453C86">
      <w:pPr>
        <w:tabs>
          <w:tab w:val="left" w:pos="55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7189">
        <w:rPr>
          <w:rFonts w:ascii="Times New Roman" w:hAnsi="Times New Roman"/>
          <w:sz w:val="24"/>
          <w:szCs w:val="24"/>
          <w:lang w:eastAsia="ru-RU"/>
        </w:rPr>
        <w:tab/>
        <w:t xml:space="preserve">При отборе содержания курса и компонентов учебной деятельности положен </w:t>
      </w:r>
      <w:r w:rsidRPr="00C77189">
        <w:rPr>
          <w:rFonts w:ascii="Times New Roman" w:hAnsi="Times New Roman"/>
          <w:i/>
          <w:sz w:val="24"/>
          <w:szCs w:val="24"/>
          <w:lang w:eastAsia="ru-RU"/>
        </w:rPr>
        <w:t>личностно-ориентированный подход</w:t>
      </w:r>
      <w:r w:rsidRPr="00C77189">
        <w:rPr>
          <w:rFonts w:ascii="Times New Roman" w:hAnsi="Times New Roman"/>
          <w:sz w:val="24"/>
          <w:szCs w:val="24"/>
          <w:lang w:eastAsia="ru-RU"/>
        </w:rPr>
        <w:t xml:space="preserve"> в обучении</w:t>
      </w:r>
      <w:r w:rsidRPr="00C77189"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  <w:r w:rsidRPr="00C77189">
        <w:rPr>
          <w:rFonts w:ascii="Times New Roman" w:hAnsi="Times New Roman"/>
          <w:sz w:val="24"/>
          <w:szCs w:val="24"/>
          <w:lang w:eastAsia="ru-RU"/>
        </w:rPr>
        <w:t xml:space="preserve">Объектом внимания и деятельности ученика служит не только внешний мир в его многообразии, взаимосвязях и способы его изучения, но и познание самого себя, своих способностей и возможностей, оценка некоторых своих качеств, способности к самонаблюдению, самоанализу, саморазвитию и регуляции своих отношений с миром природы и людьми. Процесс образования организуется  как процесс </w:t>
      </w:r>
      <w:r w:rsidRPr="00C77189">
        <w:rPr>
          <w:rFonts w:ascii="Times New Roman" w:hAnsi="Times New Roman"/>
          <w:i/>
          <w:sz w:val="24"/>
          <w:szCs w:val="24"/>
          <w:lang w:eastAsia="ru-RU"/>
        </w:rPr>
        <w:t>становления личности</w:t>
      </w:r>
      <w:r w:rsidRPr="00C77189">
        <w:rPr>
          <w:rFonts w:ascii="Times New Roman" w:hAnsi="Times New Roman"/>
          <w:sz w:val="24"/>
          <w:szCs w:val="24"/>
          <w:lang w:eastAsia="ru-RU"/>
        </w:rPr>
        <w:t xml:space="preserve"> (обретения себя, своего образа), готовой к выполнению разных видов деятельности, способной рассуждать, критически мыслить, применять знания при решении учебно-познавательных и учебно-практических задач. При этом учитываются психофизиологические возможности младшего школьника, особенности восприятия окружающего мира, способы мышления (эмоционально-образное, и рационально-логическое), его интересы. Представление целостной картины мира, раскрытие общих взаимосвязей её компонентов, обучение разным способам познания мира </w:t>
      </w:r>
      <w:r w:rsidRPr="00C77189">
        <w:rPr>
          <w:rFonts w:ascii="Times New Roman" w:hAnsi="Times New Roman"/>
          <w:i/>
          <w:sz w:val="24"/>
          <w:szCs w:val="24"/>
          <w:lang w:eastAsia="ru-RU"/>
        </w:rPr>
        <w:t>развивает</w:t>
      </w:r>
      <w:r w:rsidRPr="00C77189">
        <w:rPr>
          <w:rFonts w:ascii="Times New Roman" w:hAnsi="Times New Roman"/>
          <w:sz w:val="24"/>
          <w:szCs w:val="24"/>
          <w:lang w:eastAsia="ru-RU"/>
        </w:rPr>
        <w:t xml:space="preserve"> познавательный интерес ученика, его интеллектуальные и творческие способности, эмоционально-эстетическое восприятие мира природы и культуры.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77189">
        <w:rPr>
          <w:rFonts w:ascii="Times New Roman" w:hAnsi="Times New Roman"/>
          <w:sz w:val="24"/>
          <w:szCs w:val="24"/>
          <w:lang w:eastAsia="ru-RU"/>
        </w:rPr>
        <w:tab/>
      </w:r>
    </w:p>
    <w:p w:rsidR="006E4D54" w:rsidRPr="00C77189" w:rsidRDefault="006E4D54" w:rsidP="00453C86">
      <w:pPr>
        <w:tabs>
          <w:tab w:val="left" w:pos="55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C77189">
        <w:rPr>
          <w:rFonts w:ascii="Times New Roman" w:hAnsi="Times New Roman"/>
          <w:sz w:val="24"/>
          <w:szCs w:val="24"/>
          <w:lang w:eastAsia="ru-RU"/>
        </w:rPr>
        <w:t xml:space="preserve">Принцип </w:t>
      </w:r>
      <w:r w:rsidRPr="00C77189">
        <w:rPr>
          <w:rFonts w:ascii="Times New Roman" w:hAnsi="Times New Roman"/>
          <w:i/>
          <w:sz w:val="24"/>
          <w:szCs w:val="24"/>
          <w:lang w:eastAsia="ru-RU"/>
        </w:rPr>
        <w:t>вариативности</w:t>
      </w:r>
      <w:r w:rsidRPr="00C77189">
        <w:rPr>
          <w:rFonts w:ascii="Times New Roman" w:hAnsi="Times New Roman"/>
          <w:sz w:val="24"/>
          <w:szCs w:val="24"/>
          <w:lang w:eastAsia="ru-RU"/>
        </w:rPr>
        <w:t xml:space="preserve"> реализуется через включение в содержание курса не только основного материала, соответствующего образовательному минимуму, но и дополнительного, расширяющего кругозор ученика, предоставляющего ему выбрать собственную траекторию учения. Система заданий дифференцирована по степени сложности, объёму, что предоставляет возможность активно включаться в процесс учения на разных уровнях (репродуктивном, продуктивном, креативном), применять знания в нестандартной ситуации. </w:t>
      </w:r>
    </w:p>
    <w:p w:rsidR="006E4D54" w:rsidRPr="00C77189" w:rsidRDefault="006E4D54" w:rsidP="00D6044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7189">
        <w:rPr>
          <w:rFonts w:ascii="Times New Roman" w:hAnsi="Times New Roman"/>
          <w:sz w:val="24"/>
          <w:szCs w:val="24"/>
          <w:lang w:eastAsia="ru-RU"/>
        </w:rPr>
        <w:t xml:space="preserve">В соответствии с общими дидактическими принципами </w:t>
      </w:r>
      <w:r w:rsidRPr="00C77189">
        <w:rPr>
          <w:rFonts w:ascii="Times New Roman" w:hAnsi="Times New Roman"/>
          <w:i/>
          <w:sz w:val="24"/>
          <w:szCs w:val="24"/>
          <w:lang w:eastAsia="ru-RU"/>
        </w:rPr>
        <w:t>системности, доступности, наглядности, преемственности</w:t>
      </w:r>
      <w:r w:rsidRPr="00C77189">
        <w:rPr>
          <w:rFonts w:ascii="Times New Roman" w:hAnsi="Times New Roman"/>
          <w:sz w:val="24"/>
          <w:szCs w:val="24"/>
          <w:lang w:eastAsia="ru-RU"/>
        </w:rPr>
        <w:t xml:space="preserve">, с учётом </w:t>
      </w:r>
      <w:r w:rsidRPr="00C77189">
        <w:rPr>
          <w:rFonts w:ascii="Times New Roman" w:hAnsi="Times New Roman"/>
          <w:i/>
          <w:sz w:val="24"/>
          <w:szCs w:val="24"/>
          <w:lang w:eastAsia="ru-RU"/>
        </w:rPr>
        <w:t>краеведческого, экологического, сезонного</w:t>
      </w:r>
      <w:r w:rsidRPr="00C77189">
        <w:rPr>
          <w:rFonts w:ascii="Times New Roman" w:hAnsi="Times New Roman"/>
          <w:sz w:val="24"/>
          <w:szCs w:val="24"/>
          <w:lang w:eastAsia="ru-RU"/>
        </w:rPr>
        <w:t xml:space="preserve"> принципам обучения, перед учениками разворачивается картина окружающей их живой и неживой природы в её многогранности и многообразии. Они узнают о разнообразии растений, грибов, животных, форм суши, видов водоёмов, о Земле как планете Солнечной </w:t>
      </w:r>
      <w:r>
        <w:rPr>
          <w:rFonts w:ascii="Times New Roman" w:hAnsi="Times New Roman"/>
          <w:sz w:val="24"/>
          <w:szCs w:val="24"/>
          <w:lang w:eastAsia="ru-RU"/>
        </w:rPr>
        <w:t>системы. О</w:t>
      </w:r>
      <w:r w:rsidRPr="00C77189">
        <w:rPr>
          <w:rFonts w:ascii="Times New Roman" w:hAnsi="Times New Roman"/>
          <w:sz w:val="24"/>
          <w:szCs w:val="24"/>
          <w:lang w:eastAsia="ru-RU"/>
        </w:rPr>
        <w:t>бсуждают проблемы, связанные с их загрязнением и осознают необходимость бережного отношения к окружающей среде. Получают начальные представления о</w:t>
      </w:r>
      <w:r>
        <w:rPr>
          <w:rFonts w:ascii="Times New Roman" w:hAnsi="Times New Roman"/>
          <w:sz w:val="24"/>
          <w:szCs w:val="24"/>
          <w:lang w:eastAsia="ru-RU"/>
        </w:rPr>
        <w:t xml:space="preserve"> здоровье человека. </w:t>
      </w:r>
    </w:p>
    <w:p w:rsidR="006E4D54" w:rsidRPr="00C77189" w:rsidRDefault="006E4D54" w:rsidP="00D6044D">
      <w:pPr>
        <w:tabs>
          <w:tab w:val="left" w:pos="55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7189">
        <w:rPr>
          <w:rFonts w:ascii="Times New Roman" w:hAnsi="Times New Roman"/>
          <w:sz w:val="24"/>
          <w:szCs w:val="24"/>
          <w:lang w:eastAsia="ru-RU"/>
        </w:rPr>
        <w:tab/>
        <w:t xml:space="preserve">Изучение естественнонаучных, обществоведческих и исторических понятий конкретизируется на примерах природных, социальных, исторических объектов родного края. Это помогает осуществлять связь обучения с жизнью, способствует развитию наблюдательности, познавательного интереса учащихся, формированию эмоционально-эстетических, нравственно-этических оценок наблюдаемой действительности, выработке (соответствующих содержанию обучения) практических умений и навыков. При этом воспитываются патриотические чувства, любовь к родному краю, бережное отношение к его природе, культурному и историческому наследию, толерантное и уважительное отношение к образу жизни, обычаям, традициям, религиям народов, населяющих родной край. Во многих разделах программы включены вопросы краеведения, предложены экскурсии в природу, в музеи, которые дают богатый материал для уроков окружающего мира. </w:t>
      </w:r>
    </w:p>
    <w:p w:rsidR="006E4D54" w:rsidRPr="00C77189" w:rsidRDefault="006E4D54" w:rsidP="00D6044D">
      <w:pPr>
        <w:tabs>
          <w:tab w:val="left" w:pos="55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7189">
        <w:rPr>
          <w:rFonts w:ascii="Times New Roman" w:hAnsi="Times New Roman"/>
          <w:sz w:val="24"/>
          <w:szCs w:val="24"/>
          <w:lang w:eastAsia="ru-RU"/>
        </w:rPr>
        <w:tab/>
        <w:t xml:space="preserve">С целью формирования экологического мышления учебно-познавательная деятельность младшего школьника, осуществляемая в процессе восприятия, осмысления, запоминания, овладения знаниями и способами деятельности, направляется на многостороннее рассмотрение и изучение свойств явлений и объектов окружающего мира, выявление их взаимосвязей и взаимозависимостей. При этом внимание учащихся акцентируется на том, что человек может неразумно загрязнять окружающую его среду, уничтожать историческую память о прошлом Родины и родного края, но может сохранять красоту и многообразие природы, беречь наследие предков и мировой культуры. В результате формируется желание следовать безопасному, экологически грамотному и здоровому образу жизни, соблюдать чистоту и красоту среды обитания. </w:t>
      </w:r>
    </w:p>
    <w:p w:rsidR="006E4D54" w:rsidRPr="00C77189" w:rsidRDefault="006E4D54" w:rsidP="00D6044D">
      <w:pPr>
        <w:tabs>
          <w:tab w:val="left" w:pos="55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7189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Предмет</w:t>
      </w:r>
      <w:r w:rsidRPr="00C77189">
        <w:rPr>
          <w:rFonts w:ascii="Times New Roman" w:hAnsi="Times New Roman"/>
          <w:sz w:val="24"/>
          <w:szCs w:val="24"/>
          <w:lang w:eastAsia="ru-RU"/>
        </w:rPr>
        <w:t xml:space="preserve"> создаёт содержательную базу и для формирования </w:t>
      </w:r>
      <w:r w:rsidRPr="00C77189">
        <w:rPr>
          <w:rFonts w:ascii="Times New Roman" w:hAnsi="Times New Roman"/>
          <w:i/>
          <w:sz w:val="24"/>
          <w:szCs w:val="24"/>
          <w:lang w:eastAsia="ru-RU"/>
        </w:rPr>
        <w:t>универсальных учебных действий: регулятивных, познавательных, коммуникативных.</w:t>
      </w:r>
      <w:r w:rsidRPr="00C77189">
        <w:rPr>
          <w:rFonts w:ascii="Times New Roman" w:hAnsi="Times New Roman"/>
          <w:sz w:val="24"/>
          <w:szCs w:val="24"/>
          <w:lang w:eastAsia="ru-RU"/>
        </w:rPr>
        <w:t xml:space="preserve"> В процессе изучения окружающего мира учащиеся осуществляют </w:t>
      </w:r>
      <w:r w:rsidRPr="00C77189">
        <w:rPr>
          <w:rFonts w:ascii="Times New Roman" w:hAnsi="Times New Roman"/>
          <w:i/>
          <w:sz w:val="24"/>
          <w:szCs w:val="24"/>
          <w:lang w:eastAsia="ru-RU"/>
        </w:rPr>
        <w:t>поиск информации</w:t>
      </w:r>
      <w:r w:rsidRPr="00C77189">
        <w:rPr>
          <w:rFonts w:ascii="Times New Roman" w:hAnsi="Times New Roman"/>
          <w:sz w:val="24"/>
          <w:szCs w:val="24"/>
          <w:lang w:eastAsia="ru-RU"/>
        </w:rPr>
        <w:t xml:space="preserve"> из разных источников и её обработку (запись, обобщение, структурирование, презентацию в разных формах, вербальной и наглядной); планируют и выполняют </w:t>
      </w:r>
      <w:r w:rsidRPr="00C77189">
        <w:rPr>
          <w:rFonts w:ascii="Times New Roman" w:hAnsi="Times New Roman"/>
          <w:i/>
          <w:sz w:val="24"/>
          <w:szCs w:val="24"/>
          <w:lang w:eastAsia="ru-RU"/>
        </w:rPr>
        <w:t>небольшие исследования</w:t>
      </w:r>
      <w:r w:rsidRPr="00C77189">
        <w:rPr>
          <w:rFonts w:ascii="Times New Roman" w:hAnsi="Times New Roman"/>
          <w:sz w:val="24"/>
          <w:szCs w:val="24"/>
          <w:lang w:eastAsia="ru-RU"/>
        </w:rPr>
        <w:t xml:space="preserve"> по выявлению свойств, причинно-следственных связей, последовательности протекания природных и социальных процессов и др. При этом выполняются все компоненты учебной деятельности: </w:t>
      </w:r>
      <w:r w:rsidRPr="00C77189">
        <w:rPr>
          <w:rFonts w:ascii="Times New Roman" w:hAnsi="Times New Roman"/>
          <w:i/>
          <w:sz w:val="24"/>
          <w:szCs w:val="24"/>
          <w:lang w:eastAsia="ru-RU"/>
        </w:rPr>
        <w:t xml:space="preserve">постановка задачи, планирование действий по её решению, оценивание результатов действий, формулировка выводов. </w:t>
      </w:r>
      <w:r w:rsidRPr="00C77189">
        <w:rPr>
          <w:rFonts w:ascii="Times New Roman" w:hAnsi="Times New Roman"/>
          <w:sz w:val="24"/>
          <w:szCs w:val="24"/>
          <w:lang w:eastAsia="ru-RU"/>
        </w:rPr>
        <w:t xml:space="preserve">Одновременно школьники учатся </w:t>
      </w:r>
      <w:r w:rsidRPr="00C77189">
        <w:rPr>
          <w:rFonts w:ascii="Times New Roman" w:hAnsi="Times New Roman"/>
          <w:i/>
          <w:sz w:val="24"/>
          <w:szCs w:val="24"/>
          <w:lang w:eastAsia="ru-RU"/>
        </w:rPr>
        <w:t>сотрудничать с учителем и одноклассниками</w:t>
      </w:r>
      <w:r w:rsidRPr="00C77189">
        <w:rPr>
          <w:rFonts w:ascii="Times New Roman" w:hAnsi="Times New Roman"/>
          <w:sz w:val="24"/>
          <w:szCs w:val="24"/>
          <w:lang w:eastAsia="ru-RU"/>
        </w:rPr>
        <w:t xml:space="preserve">, осуществлять совместную деятельность в малых и больших группах, осваивают различные способы взаимной помощи партнёрам по общению. </w:t>
      </w:r>
    </w:p>
    <w:p w:rsidR="006E4D54" w:rsidRPr="00C77189" w:rsidRDefault="006E4D54" w:rsidP="00D6044D">
      <w:pPr>
        <w:tabs>
          <w:tab w:val="left" w:pos="55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7189">
        <w:rPr>
          <w:rFonts w:ascii="Times New Roman" w:hAnsi="Times New Roman"/>
          <w:sz w:val="24"/>
          <w:szCs w:val="24"/>
          <w:lang w:eastAsia="ru-RU"/>
        </w:rPr>
        <w:tab/>
        <w:t xml:space="preserve">В процессе изучения </w:t>
      </w:r>
      <w:r>
        <w:rPr>
          <w:rFonts w:ascii="Times New Roman" w:hAnsi="Times New Roman"/>
          <w:sz w:val="24"/>
          <w:szCs w:val="24"/>
          <w:lang w:eastAsia="ru-RU"/>
        </w:rPr>
        <w:t>предмета</w:t>
      </w:r>
      <w:r w:rsidRPr="00C77189">
        <w:rPr>
          <w:rFonts w:ascii="Times New Roman" w:hAnsi="Times New Roman"/>
          <w:sz w:val="24"/>
          <w:szCs w:val="24"/>
          <w:lang w:eastAsia="ru-RU"/>
        </w:rPr>
        <w:t xml:space="preserve">, учащиеся </w:t>
      </w:r>
      <w:r w:rsidRPr="00C77189">
        <w:rPr>
          <w:rFonts w:ascii="Times New Roman" w:hAnsi="Times New Roman"/>
          <w:i/>
          <w:sz w:val="24"/>
          <w:szCs w:val="24"/>
          <w:lang w:eastAsia="ru-RU"/>
        </w:rPr>
        <w:t>ведут наблюдения</w:t>
      </w:r>
      <w:r w:rsidRPr="00C77189">
        <w:rPr>
          <w:rFonts w:ascii="Times New Roman" w:hAnsi="Times New Roman"/>
          <w:sz w:val="24"/>
          <w:szCs w:val="24"/>
          <w:lang w:eastAsia="ru-RU"/>
        </w:rPr>
        <w:t xml:space="preserve"> за природными объектами и явлениями, </w:t>
      </w:r>
      <w:r w:rsidRPr="00C77189">
        <w:rPr>
          <w:rFonts w:ascii="Times New Roman" w:hAnsi="Times New Roman"/>
          <w:i/>
          <w:sz w:val="24"/>
          <w:szCs w:val="24"/>
          <w:lang w:eastAsia="ru-RU"/>
        </w:rPr>
        <w:t>выполняют практические работы</w:t>
      </w:r>
      <w:r w:rsidRPr="00C77189">
        <w:rPr>
          <w:rFonts w:ascii="Times New Roman" w:hAnsi="Times New Roman"/>
          <w:sz w:val="24"/>
          <w:szCs w:val="24"/>
          <w:lang w:eastAsia="ru-RU"/>
        </w:rPr>
        <w:t xml:space="preserve">, учатся работать с готовыми моделями (глобус, карта, плоскостные, объёмные и рельефные модели форм суши, муляжи и др.), </w:t>
      </w:r>
      <w:r w:rsidRPr="00C77189">
        <w:rPr>
          <w:rFonts w:ascii="Times New Roman" w:hAnsi="Times New Roman"/>
          <w:i/>
          <w:sz w:val="24"/>
          <w:szCs w:val="24"/>
          <w:lang w:eastAsia="ru-RU"/>
        </w:rPr>
        <w:t>создают собственные простые модели</w:t>
      </w:r>
      <w:r w:rsidRPr="00C77189">
        <w:rPr>
          <w:rFonts w:ascii="Times New Roman" w:hAnsi="Times New Roman"/>
          <w:sz w:val="24"/>
          <w:szCs w:val="24"/>
          <w:lang w:eastAsia="ru-RU"/>
        </w:rPr>
        <w:t xml:space="preserve">. При этом, учитывая возрастные особенности </w:t>
      </w:r>
      <w:r>
        <w:rPr>
          <w:rFonts w:ascii="Times New Roman" w:hAnsi="Times New Roman"/>
          <w:sz w:val="24"/>
          <w:szCs w:val="24"/>
          <w:lang w:eastAsia="ru-RU"/>
        </w:rPr>
        <w:t>учащихся 2 класса</w:t>
      </w:r>
      <w:r w:rsidRPr="00C77189">
        <w:rPr>
          <w:rFonts w:ascii="Times New Roman" w:hAnsi="Times New Roman"/>
          <w:sz w:val="24"/>
          <w:szCs w:val="24"/>
          <w:lang w:eastAsia="ru-RU"/>
        </w:rPr>
        <w:t>, соблюдается разумный баланс эмпирического и теоретического способов познания окружающего мира.</w:t>
      </w:r>
    </w:p>
    <w:p w:rsidR="006E4D54" w:rsidRPr="00C77189" w:rsidRDefault="006E4D54" w:rsidP="00D6044D">
      <w:pPr>
        <w:tabs>
          <w:tab w:val="left" w:pos="55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7189">
        <w:rPr>
          <w:rFonts w:ascii="Times New Roman" w:hAnsi="Times New Roman"/>
          <w:sz w:val="24"/>
          <w:szCs w:val="24"/>
          <w:lang w:eastAsia="ru-RU"/>
        </w:rPr>
        <w:tab/>
        <w:t xml:space="preserve">Анализируя информацию о природных объектах, выявляя их существенные признаки, объединяя в группы, учащиеся </w:t>
      </w:r>
      <w:r w:rsidRPr="00C77189">
        <w:rPr>
          <w:rFonts w:ascii="Times New Roman" w:hAnsi="Times New Roman"/>
          <w:i/>
          <w:sz w:val="24"/>
          <w:szCs w:val="24"/>
          <w:lang w:eastAsia="ru-RU"/>
        </w:rPr>
        <w:t>овладевают приёмами умственной деятельности</w:t>
      </w:r>
      <w:r w:rsidRPr="00C77189">
        <w:rPr>
          <w:rFonts w:ascii="Times New Roman" w:hAnsi="Times New Roman"/>
          <w:sz w:val="24"/>
          <w:szCs w:val="24"/>
          <w:lang w:eastAsia="ru-RU"/>
        </w:rPr>
        <w:t xml:space="preserve"> (анализ, синтез, сравнение, обобщение и др.), осваивают метод классификации - один из основных способов упорядочивания информации об окружающем мире. </w:t>
      </w:r>
    </w:p>
    <w:p w:rsidR="006E4D54" w:rsidRPr="00C77189" w:rsidRDefault="006E4D54" w:rsidP="00D6044D">
      <w:pPr>
        <w:tabs>
          <w:tab w:val="left" w:pos="55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7189">
        <w:rPr>
          <w:rFonts w:ascii="Times New Roman" w:hAnsi="Times New Roman"/>
          <w:sz w:val="24"/>
          <w:szCs w:val="24"/>
          <w:lang w:eastAsia="ru-RU"/>
        </w:rPr>
        <w:tab/>
        <w:t xml:space="preserve">Система заданий для пошагового первичного закрепления и итогового контроля, представленная в рабочих тетрадях и в тетрадях для тестовых заданий, способствует индивидуализации и дифференциации обучения, предоставляет учащимся </w:t>
      </w:r>
      <w:r w:rsidRPr="00C77189">
        <w:rPr>
          <w:rFonts w:ascii="Times New Roman" w:hAnsi="Times New Roman"/>
          <w:i/>
          <w:sz w:val="24"/>
          <w:szCs w:val="24"/>
          <w:lang w:eastAsia="ru-RU"/>
        </w:rPr>
        <w:t>возможность самооценки, самоконтроля, саморазвития</w:t>
      </w:r>
      <w:r w:rsidRPr="00C7718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E4D54" w:rsidRPr="00C77189" w:rsidRDefault="006E4D54" w:rsidP="00D6044D">
      <w:pPr>
        <w:tabs>
          <w:tab w:val="left" w:pos="55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7189">
        <w:rPr>
          <w:rFonts w:ascii="Times New Roman" w:hAnsi="Times New Roman"/>
          <w:sz w:val="24"/>
          <w:szCs w:val="24"/>
          <w:lang w:eastAsia="ru-RU"/>
        </w:rPr>
        <w:tab/>
        <w:t>Формированию универсальных учебных умений способствует и проектная деятельность учащихся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C77189">
        <w:rPr>
          <w:rFonts w:ascii="Times New Roman" w:hAnsi="Times New Roman"/>
          <w:sz w:val="24"/>
          <w:szCs w:val="24"/>
          <w:lang w:eastAsia="ru-RU"/>
        </w:rPr>
        <w:t>Учащиеся осуществляют поиск информации из разных источников, учатся объединять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77189">
        <w:rPr>
          <w:rFonts w:ascii="Times New Roman" w:hAnsi="Times New Roman"/>
          <w:sz w:val="24"/>
          <w:szCs w:val="24"/>
          <w:lang w:eastAsia="ru-RU"/>
        </w:rPr>
        <w:t xml:space="preserve">знания из разных образовательных областей, обобщать их представлять в разных формах (вербальной и наглядной). Участие в проектной работе способствует </w:t>
      </w:r>
      <w:r w:rsidRPr="00C77189">
        <w:rPr>
          <w:rFonts w:ascii="Times New Roman" w:hAnsi="Times New Roman"/>
          <w:i/>
          <w:sz w:val="24"/>
          <w:szCs w:val="24"/>
          <w:lang w:eastAsia="ru-RU"/>
        </w:rPr>
        <w:t xml:space="preserve">самореализации и самовыражению </w:t>
      </w:r>
      <w:r w:rsidRPr="00C77189">
        <w:rPr>
          <w:rFonts w:ascii="Times New Roman" w:hAnsi="Times New Roman"/>
          <w:sz w:val="24"/>
          <w:szCs w:val="24"/>
          <w:lang w:eastAsia="ru-RU"/>
        </w:rPr>
        <w:t xml:space="preserve">учащихся, развивает их личностные качества. </w:t>
      </w:r>
    </w:p>
    <w:p w:rsidR="006E4D54" w:rsidRPr="00120B2F" w:rsidRDefault="006E4D54" w:rsidP="007C6C37">
      <w:pPr>
        <w:tabs>
          <w:tab w:val="left" w:pos="55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120B2F">
        <w:rPr>
          <w:rFonts w:ascii="Times New Roman" w:hAnsi="Times New Roman"/>
          <w:b/>
          <w:sz w:val="24"/>
          <w:szCs w:val="24"/>
          <w:u w:val="single"/>
        </w:rPr>
        <w:t xml:space="preserve">Планируемые </w:t>
      </w:r>
      <w:r w:rsidRPr="00120B2F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>результаты изучения учебного предмета во 2 классе</w:t>
      </w:r>
    </w:p>
    <w:p w:rsidR="006E4D54" w:rsidRPr="00182B9E" w:rsidRDefault="006E4D54" w:rsidP="00182B9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6E4D54" w:rsidRDefault="006E4D54" w:rsidP="00182B9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82B9E">
        <w:rPr>
          <w:rFonts w:ascii="Times New Roman" w:hAnsi="Times New Roman"/>
          <w:b/>
          <w:sz w:val="24"/>
          <w:szCs w:val="24"/>
        </w:rPr>
        <w:t>Предметные  результаты</w:t>
      </w:r>
      <w:r>
        <w:rPr>
          <w:sz w:val="28"/>
          <w:szCs w:val="28"/>
        </w:rPr>
        <w:t xml:space="preserve">: </w:t>
      </w:r>
    </w:p>
    <w:p w:rsidR="006E4D54" w:rsidRPr="007D7C81" w:rsidRDefault="006E4D54" w:rsidP="007D7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44"/>
          <w:szCs w:val="44"/>
          <w:lang w:eastAsia="ru-RU"/>
        </w:rPr>
      </w:pPr>
      <w:r w:rsidRPr="007D7C81">
        <w:rPr>
          <w:rFonts w:ascii="Times New Roman" w:hAnsi="Times New Roman"/>
          <w:bCs/>
          <w:sz w:val="24"/>
          <w:szCs w:val="24"/>
          <w:lang w:eastAsia="ru-RU"/>
        </w:rPr>
        <w:t xml:space="preserve">В результате усвоения содержания предмета «Окружающий мир» во 2 классе ученик получит возможность </w:t>
      </w:r>
    </w:p>
    <w:p w:rsidR="006E4D54" w:rsidRPr="007D7C81" w:rsidRDefault="006E4D54" w:rsidP="00B2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D7C81">
        <w:rPr>
          <w:rFonts w:ascii="Times New Roman" w:hAnsi="Times New Roman"/>
          <w:b/>
          <w:bCs/>
          <w:sz w:val="24"/>
          <w:szCs w:val="24"/>
          <w:lang w:eastAsia="ru-RU"/>
        </w:rPr>
        <w:t>узнать:</w:t>
      </w:r>
    </w:p>
    <w:p w:rsidR="006E4D54" w:rsidRPr="007D7C81" w:rsidRDefault="006E4D54" w:rsidP="00B2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C8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7D7C8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человек </w:t>
      </w:r>
      <w:r w:rsidRPr="007D7C81">
        <w:rPr>
          <w:rFonts w:ascii="Times New Roman" w:hAnsi="Times New Roman"/>
          <w:sz w:val="24"/>
          <w:szCs w:val="24"/>
          <w:lang w:eastAsia="ru-RU"/>
        </w:rPr>
        <w:t>– часть живой природы и член общества, условия, обеспечивающие его здоровье и эмоциональное благополучие, значение труда и творчества в его развитии, качества, определяющие его физическую и духовную красоту; профессии людей, связанные с природой и работой с людьми, наиболее распространённые профессии в родном крае;</w:t>
      </w:r>
    </w:p>
    <w:p w:rsidR="006E4D54" w:rsidRPr="007D7C81" w:rsidRDefault="006E4D54" w:rsidP="00B2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C8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7D7C8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правила </w:t>
      </w:r>
      <w:r w:rsidRPr="007D7C81">
        <w:rPr>
          <w:rFonts w:ascii="Times New Roman" w:hAnsi="Times New Roman"/>
          <w:sz w:val="24"/>
          <w:szCs w:val="24"/>
          <w:lang w:eastAsia="ru-RU"/>
        </w:rPr>
        <w:t>безопасного поведения в природе и социальной среде (водоём, лес, горы, ядовитые растения и грибы, опасные животные; улица, двор, подъезд, лифт, квартира, незнакомые люди), в чрезвычайных ситуациях;</w:t>
      </w:r>
    </w:p>
    <w:p w:rsidR="006E4D54" w:rsidRPr="007D7C81" w:rsidRDefault="006E4D54" w:rsidP="00B2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C8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7D7C8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основные нормы </w:t>
      </w:r>
      <w:r w:rsidRPr="007D7C81">
        <w:rPr>
          <w:rFonts w:ascii="Times New Roman" w:hAnsi="Times New Roman"/>
          <w:sz w:val="24"/>
          <w:szCs w:val="24"/>
          <w:lang w:eastAsia="ru-RU"/>
        </w:rPr>
        <w:t>морали, культурного поведения в школе, среди одноклассников, в общественных местах, в семье, правила вежливого общения с окружающими людьми, элементарные приёмы управления своим эмоциональным состоянием;</w:t>
      </w:r>
    </w:p>
    <w:p w:rsidR="006E4D54" w:rsidRPr="007D7C81" w:rsidRDefault="006E4D54" w:rsidP="00B2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C8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7D7C8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правила </w:t>
      </w:r>
      <w:r w:rsidRPr="007D7C81">
        <w:rPr>
          <w:rFonts w:ascii="Times New Roman" w:hAnsi="Times New Roman"/>
          <w:sz w:val="24"/>
          <w:szCs w:val="24"/>
          <w:lang w:eastAsia="ru-RU"/>
        </w:rPr>
        <w:t>личной гигиены, способы сохранения и укрепления своего здоровья; приёмы оказания первой помощи при лёгких травмах, простудных заболеваниях;</w:t>
      </w:r>
    </w:p>
    <w:p w:rsidR="006E4D54" w:rsidRPr="007D7C81" w:rsidRDefault="006E4D54" w:rsidP="00B2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C8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7D7C81">
        <w:rPr>
          <w:rFonts w:ascii="Times New Roman" w:hAnsi="Times New Roman"/>
          <w:i/>
          <w:iCs/>
          <w:sz w:val="24"/>
          <w:szCs w:val="24"/>
          <w:lang w:eastAsia="ru-RU"/>
        </w:rPr>
        <w:t>природные тела и явления</w:t>
      </w:r>
      <w:r w:rsidRPr="007D7C81">
        <w:rPr>
          <w:rFonts w:ascii="Times New Roman" w:hAnsi="Times New Roman"/>
          <w:sz w:val="24"/>
          <w:szCs w:val="24"/>
          <w:lang w:eastAsia="ru-RU"/>
        </w:rPr>
        <w:t>, способы их изучения; основные космические тела (звезда, планета, спутник); виды земной поверхности (океаны и материки, горы и равнины, холмы и овраги); виды естественных и искусственных водоёмов (море, река, озеро, пруд, водохранилище); условные изображения на карте гор, равнин, водоёмов, городов, границ государств; особенности поверхности и</w:t>
      </w:r>
    </w:p>
    <w:p w:rsidR="006E4D54" w:rsidRPr="007D7C81" w:rsidRDefault="006E4D54" w:rsidP="00B2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C81">
        <w:rPr>
          <w:rFonts w:ascii="Times New Roman" w:hAnsi="Times New Roman"/>
          <w:sz w:val="24"/>
          <w:szCs w:val="24"/>
          <w:lang w:eastAsia="ru-RU"/>
        </w:rPr>
        <w:t>водоёмов родного края (города, села, пригорода) на основе наблюдений;</w:t>
      </w:r>
    </w:p>
    <w:p w:rsidR="006E4D54" w:rsidRPr="007D7C81" w:rsidRDefault="006E4D54" w:rsidP="00B2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C8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7D7C8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взаимоотношения </w:t>
      </w:r>
      <w:r w:rsidRPr="007D7C81">
        <w:rPr>
          <w:rFonts w:ascii="Times New Roman" w:hAnsi="Times New Roman"/>
          <w:sz w:val="24"/>
          <w:szCs w:val="24"/>
          <w:lang w:eastAsia="ru-RU"/>
        </w:rPr>
        <w:t>в обществе, семья – ячейка общества, родственные и семейные отношения; Родина, государство, его столица, государственные символы; основные права и обязанности российских граждан, права ребёнка;</w:t>
      </w:r>
    </w:p>
    <w:p w:rsidR="006E4D54" w:rsidRPr="007D7C81" w:rsidRDefault="006E4D54" w:rsidP="00B2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C8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7D7C8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названия </w:t>
      </w:r>
      <w:r w:rsidRPr="007D7C81">
        <w:rPr>
          <w:rFonts w:ascii="Times New Roman" w:hAnsi="Times New Roman"/>
          <w:sz w:val="24"/>
          <w:szCs w:val="24"/>
          <w:lang w:eastAsia="ru-RU"/>
        </w:rPr>
        <w:t>наиболее многочисленных народов, населяющих территорию России, её крупных городов, своего края (области, республики), его центра, своего города (села, деревни);</w:t>
      </w:r>
    </w:p>
    <w:p w:rsidR="006E4D54" w:rsidRPr="007D7C81" w:rsidRDefault="006E4D54" w:rsidP="00B2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C8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7D7C8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2-4 представителя </w:t>
      </w:r>
      <w:r w:rsidRPr="007D7C81">
        <w:rPr>
          <w:rFonts w:ascii="Times New Roman" w:hAnsi="Times New Roman"/>
          <w:sz w:val="24"/>
          <w:szCs w:val="24"/>
          <w:lang w:eastAsia="ru-RU"/>
        </w:rPr>
        <w:t>изучаемых систематических групп природных и социальных объектов своей местности, их достопримечательности;</w:t>
      </w:r>
    </w:p>
    <w:p w:rsidR="006E4D54" w:rsidRPr="007D7C81" w:rsidRDefault="006E4D54" w:rsidP="00B2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C8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7D7C8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экологические проблемы </w:t>
      </w:r>
      <w:r w:rsidRPr="007D7C81">
        <w:rPr>
          <w:rFonts w:ascii="Times New Roman" w:hAnsi="Times New Roman"/>
          <w:sz w:val="24"/>
          <w:szCs w:val="24"/>
          <w:lang w:eastAsia="ru-RU"/>
        </w:rPr>
        <w:t xml:space="preserve">современного города и пути их решения, </w:t>
      </w:r>
      <w:r w:rsidRPr="007D7C8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необходимые меры </w:t>
      </w:r>
      <w:r w:rsidRPr="007D7C81">
        <w:rPr>
          <w:rFonts w:ascii="Times New Roman" w:hAnsi="Times New Roman"/>
          <w:sz w:val="24"/>
          <w:szCs w:val="24"/>
          <w:lang w:eastAsia="ru-RU"/>
        </w:rPr>
        <w:t>по сохранению чистоты и красоты природы;</w:t>
      </w:r>
    </w:p>
    <w:p w:rsidR="006E4D54" w:rsidRPr="007D7C81" w:rsidRDefault="006E4D54" w:rsidP="00B2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C8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7D7C8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смысл понятий: </w:t>
      </w:r>
      <w:r w:rsidRPr="007D7C81">
        <w:rPr>
          <w:rFonts w:ascii="Times New Roman" w:hAnsi="Times New Roman"/>
          <w:sz w:val="24"/>
          <w:szCs w:val="24"/>
          <w:lang w:eastAsia="ru-RU"/>
        </w:rPr>
        <w:t>тело, явление, облако, звезда, планета, спутник, созвездие; равнина, холм, гора, овраг; океан, море, озеро, река, пруд, водохранилище, болото; семья, родственники, Родина, государство, столица, граница, Конституция, гражданин, право, обязанность; город, посёлок, транспорт, средство связи, музей, профессия, искусство; симметричное, несимметричное, линия и центр симметрии предметов;</w:t>
      </w:r>
    </w:p>
    <w:p w:rsidR="006E4D54" w:rsidRPr="007D7C81" w:rsidRDefault="006E4D54" w:rsidP="00B2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D7C81">
        <w:rPr>
          <w:rFonts w:ascii="Times New Roman" w:hAnsi="Times New Roman"/>
          <w:b/>
          <w:bCs/>
          <w:sz w:val="24"/>
          <w:szCs w:val="24"/>
          <w:lang w:eastAsia="ru-RU"/>
        </w:rPr>
        <w:t>понимать:</w:t>
      </w:r>
    </w:p>
    <w:p w:rsidR="006E4D54" w:rsidRPr="007D7C81" w:rsidRDefault="006E4D54" w:rsidP="00B2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C81">
        <w:rPr>
          <w:rFonts w:ascii="Times New Roman" w:hAnsi="Times New Roman"/>
          <w:sz w:val="24"/>
          <w:szCs w:val="24"/>
          <w:lang w:eastAsia="ru-RU"/>
        </w:rPr>
        <w:t>– значение солнца, воздуха, воды для всего живого на Земле; на Земле мало питьевой воды и других природных ресурсов, их необходимо экономно расходовать;</w:t>
      </w:r>
    </w:p>
    <w:p w:rsidR="006E4D54" w:rsidRPr="007D7C81" w:rsidRDefault="006E4D54" w:rsidP="00B2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C81">
        <w:rPr>
          <w:rFonts w:ascii="Times New Roman" w:hAnsi="Times New Roman"/>
          <w:sz w:val="24"/>
          <w:szCs w:val="24"/>
          <w:lang w:eastAsia="ru-RU"/>
        </w:rPr>
        <w:t>– люди не должны загрязнять землю и водоёмы промышленными, сельскохозяйственными и бытовыми отходами; надо стараться решать возникающие экологические проблемы;</w:t>
      </w:r>
    </w:p>
    <w:p w:rsidR="006E4D54" w:rsidRPr="007D7C81" w:rsidRDefault="006E4D54" w:rsidP="00B2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C81">
        <w:rPr>
          <w:rFonts w:ascii="Times New Roman" w:hAnsi="Times New Roman"/>
          <w:sz w:val="24"/>
          <w:szCs w:val="24"/>
          <w:lang w:eastAsia="ru-RU"/>
        </w:rPr>
        <w:t>– он является членом семьи, коллектива одноклассников; горожанином (селянином), гражданином своего государства и должен соблюдать нравственные нормы поведения в обществе, быть патриотом своей Родины, города, школы, класса;</w:t>
      </w:r>
    </w:p>
    <w:p w:rsidR="006E4D54" w:rsidRPr="007D7C81" w:rsidRDefault="006E4D54" w:rsidP="00B2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C81">
        <w:rPr>
          <w:rFonts w:ascii="Times New Roman" w:hAnsi="Times New Roman"/>
          <w:sz w:val="24"/>
          <w:szCs w:val="24"/>
          <w:lang w:eastAsia="ru-RU"/>
        </w:rPr>
        <w:t>– человек красив своими душевными качествами, поведением, поступками, своим мастерством и своими творениями; красота человека несовместима с плохим отношением к окружающим людям, к природе;</w:t>
      </w:r>
    </w:p>
    <w:p w:rsidR="006E4D54" w:rsidRPr="007D7C81" w:rsidRDefault="006E4D54" w:rsidP="00B2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C81">
        <w:rPr>
          <w:rFonts w:ascii="Times New Roman" w:hAnsi="Times New Roman"/>
          <w:sz w:val="24"/>
          <w:szCs w:val="24"/>
          <w:lang w:eastAsia="ru-RU"/>
        </w:rPr>
        <w:t>– все профессии важны и нужны в обществе, деятельность людей может разрушать природу, но может оберегать и сохранять её;</w:t>
      </w:r>
    </w:p>
    <w:p w:rsidR="006E4D54" w:rsidRPr="007D7C81" w:rsidRDefault="006E4D54" w:rsidP="00B2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C81">
        <w:rPr>
          <w:rFonts w:ascii="Times New Roman" w:hAnsi="Times New Roman"/>
          <w:sz w:val="24"/>
          <w:szCs w:val="24"/>
          <w:lang w:eastAsia="ru-RU"/>
        </w:rPr>
        <w:t>– Россия - многонациональное государство, все народы равны между собой, надо уважительно относиться к культуре, обычаям, языку других народов;</w:t>
      </w:r>
    </w:p>
    <w:p w:rsidR="006E4D54" w:rsidRPr="007D7C81" w:rsidRDefault="006E4D54" w:rsidP="00B2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C81">
        <w:rPr>
          <w:rFonts w:ascii="Times New Roman" w:hAnsi="Times New Roman"/>
          <w:sz w:val="24"/>
          <w:szCs w:val="24"/>
          <w:lang w:eastAsia="ru-RU"/>
        </w:rPr>
        <w:t>– край, где они живут, - их малая родина, которую надо беречь и любить; в городах и посёлках есть исторические памятники, которые надо сохранить для будущих поколений людей;</w:t>
      </w:r>
    </w:p>
    <w:p w:rsidR="006E4D54" w:rsidRPr="007D7C81" w:rsidRDefault="006E4D54" w:rsidP="00B2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D7C81">
        <w:rPr>
          <w:rFonts w:ascii="Times New Roman" w:hAnsi="Times New Roman"/>
          <w:b/>
          <w:bCs/>
          <w:sz w:val="24"/>
          <w:szCs w:val="24"/>
          <w:lang w:eastAsia="ru-RU"/>
        </w:rPr>
        <w:t>научиться:</w:t>
      </w:r>
    </w:p>
    <w:p w:rsidR="006E4D54" w:rsidRPr="007D7C81" w:rsidRDefault="006E4D54" w:rsidP="00B2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C8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7D7C8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различать </w:t>
      </w:r>
      <w:r w:rsidRPr="007D7C81">
        <w:rPr>
          <w:rFonts w:ascii="Times New Roman" w:hAnsi="Times New Roman"/>
          <w:sz w:val="24"/>
          <w:szCs w:val="24"/>
          <w:lang w:eastAsia="ru-RU"/>
        </w:rPr>
        <w:t>по существенным признакам природные объекты и изделия человека; объекты живой и неживой природы, тела и явления; небесные тела, формы суши, виды водоёмов; виды жилищ и транспорта, средства связи, профессии людей; симметричные и не симметричные предметы; эстетические и нравственные категории, эмоциональные состояния, формы общения; государственную символику России;</w:t>
      </w:r>
    </w:p>
    <w:p w:rsidR="006E4D54" w:rsidRPr="007D7C81" w:rsidRDefault="006E4D54" w:rsidP="00B2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C8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7D7C8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приводить примеры </w:t>
      </w:r>
      <w:r w:rsidRPr="007D7C81">
        <w:rPr>
          <w:rFonts w:ascii="Times New Roman" w:hAnsi="Times New Roman"/>
          <w:sz w:val="24"/>
          <w:szCs w:val="24"/>
          <w:lang w:eastAsia="ru-RU"/>
        </w:rPr>
        <w:t>государственных законов и праздников, городов России, народов, населяющих родной край, наиболее многочисленных народов России; объектов неживой и живой природы, изделий человека; явлений, происходящих в неживой и живой природе, небесных тел, форм суши, естественных и искусственных, пресных и солёных водоёмов; объектов городского хозяйства, музеев, культурных центров, достопримечательностей родного города (посёлка); наземного, водного, воздушного, общественного, грузового и специального транспорта, разных профессий; симметричных и несимметричных предметов окружающего мира;</w:t>
      </w:r>
    </w:p>
    <w:p w:rsidR="006E4D54" w:rsidRPr="007D7C81" w:rsidRDefault="006E4D54" w:rsidP="00B2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C8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7D7C8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описывать </w:t>
      </w:r>
      <w:r w:rsidRPr="007D7C81">
        <w:rPr>
          <w:rFonts w:ascii="Times New Roman" w:hAnsi="Times New Roman"/>
          <w:sz w:val="24"/>
          <w:szCs w:val="24"/>
          <w:lang w:eastAsia="ru-RU"/>
        </w:rPr>
        <w:t>изучаемые природные и социальные объекты, называя их отличительные признаки, особенности их внешнего вида; характеризовать черты характера человека;</w:t>
      </w:r>
    </w:p>
    <w:p w:rsidR="006E4D54" w:rsidRPr="007D7C81" w:rsidRDefault="006E4D54" w:rsidP="00B2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C8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7D7C8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сравнивать, анализировать, обобщать, классифицировать </w:t>
      </w:r>
      <w:r w:rsidRPr="007D7C81">
        <w:rPr>
          <w:rFonts w:ascii="Times New Roman" w:hAnsi="Times New Roman"/>
          <w:sz w:val="24"/>
          <w:szCs w:val="24"/>
          <w:lang w:eastAsia="ru-RU"/>
        </w:rPr>
        <w:t>изучаемые объекты окружающего мира, называя их сходства и различия;</w:t>
      </w:r>
    </w:p>
    <w:p w:rsidR="006E4D54" w:rsidRPr="007D7C81" w:rsidRDefault="006E4D54" w:rsidP="00B2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C8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7D7C8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определять </w:t>
      </w:r>
      <w:r w:rsidRPr="007D7C81">
        <w:rPr>
          <w:rFonts w:ascii="Times New Roman" w:hAnsi="Times New Roman"/>
          <w:sz w:val="24"/>
          <w:szCs w:val="24"/>
          <w:lang w:eastAsia="ru-RU"/>
        </w:rPr>
        <w:t>принадлежность изучаемых природных и социальных объектов к конкретным систематическим группам по существенным признакам;</w:t>
      </w:r>
    </w:p>
    <w:p w:rsidR="006E4D54" w:rsidRPr="007D7C81" w:rsidRDefault="006E4D54" w:rsidP="00B2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C8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7D7C8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объяснять </w:t>
      </w:r>
      <w:r w:rsidRPr="007D7C81">
        <w:rPr>
          <w:rFonts w:ascii="Times New Roman" w:hAnsi="Times New Roman"/>
          <w:sz w:val="24"/>
          <w:szCs w:val="24"/>
          <w:lang w:eastAsia="ru-RU"/>
        </w:rPr>
        <w:t>отличия человека от животных; различие эстетических, этических, моральных категорий (красивое - безобразное, нравственное - безнравственное, культурное - некультурное, веж-</w:t>
      </w:r>
    </w:p>
    <w:p w:rsidR="006E4D54" w:rsidRPr="007D7C81" w:rsidRDefault="006E4D54" w:rsidP="00B2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C81">
        <w:rPr>
          <w:rFonts w:ascii="Times New Roman" w:hAnsi="Times New Roman"/>
          <w:sz w:val="24"/>
          <w:szCs w:val="24"/>
          <w:lang w:eastAsia="ru-RU"/>
        </w:rPr>
        <w:t>ливое - грубое и др.); значение природы для здоровья человека, положительные и отрицательные воздействия человека на природу;</w:t>
      </w:r>
    </w:p>
    <w:p w:rsidR="006E4D54" w:rsidRPr="007D7C81" w:rsidRDefault="006E4D54" w:rsidP="00B2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C8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7D7C8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наблюдать </w:t>
      </w:r>
      <w:r w:rsidRPr="007D7C81">
        <w:rPr>
          <w:rFonts w:ascii="Times New Roman" w:hAnsi="Times New Roman"/>
          <w:sz w:val="24"/>
          <w:szCs w:val="24"/>
          <w:lang w:eastAsia="ru-RU"/>
        </w:rPr>
        <w:t>тела и явления природы, небесные тела, формы земной поверхности, виды водоёмов, признаки экологического неблагополучия в природе; объекты городского хозяйства, культуры, спортивные сооружения, виды строений, улиц, транспорта, музейные экспонаты; вести простейшие наблюдения социальных отношений в быту, в обществе;</w:t>
      </w:r>
    </w:p>
    <w:p w:rsidR="006E4D54" w:rsidRPr="007D7C81" w:rsidRDefault="006E4D54" w:rsidP="00B2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C8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7D7C8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извлекать </w:t>
      </w:r>
      <w:r w:rsidRPr="007D7C81">
        <w:rPr>
          <w:rFonts w:ascii="Times New Roman" w:hAnsi="Times New Roman"/>
          <w:sz w:val="24"/>
          <w:szCs w:val="24"/>
          <w:lang w:eastAsia="ru-RU"/>
        </w:rPr>
        <w:t>полезную учебную информацию из рассказа учителя, рисунка, учебного текста, схемы, таблицы, диаграммы, карты;</w:t>
      </w:r>
    </w:p>
    <w:p w:rsidR="006E4D54" w:rsidRPr="007D7C81" w:rsidRDefault="006E4D54" w:rsidP="00B2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C8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7D7C8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представлять результаты </w:t>
      </w:r>
      <w:r w:rsidRPr="007D7C81">
        <w:rPr>
          <w:rFonts w:ascii="Times New Roman" w:hAnsi="Times New Roman"/>
          <w:sz w:val="24"/>
          <w:szCs w:val="24"/>
          <w:lang w:eastAsia="ru-RU"/>
        </w:rPr>
        <w:t>учебно-познавательной деятельности в разных формах (аргументированный ответ на вопрос, рисунок, аппликация, условный знак, схема, таблица, простая модель, описание изучаемого предмета по предложенному плану);</w:t>
      </w:r>
    </w:p>
    <w:p w:rsidR="006E4D54" w:rsidRPr="007D7C81" w:rsidRDefault="006E4D54" w:rsidP="00B2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C8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7D7C8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формулировать и обосновывать </w:t>
      </w:r>
      <w:r w:rsidRPr="007D7C81">
        <w:rPr>
          <w:rFonts w:ascii="Times New Roman" w:hAnsi="Times New Roman"/>
          <w:sz w:val="24"/>
          <w:szCs w:val="24"/>
          <w:lang w:eastAsia="ru-RU"/>
        </w:rPr>
        <w:t>правила экологически грамотного и безопасного поведения в природе, нравственного поведения в быту и обществе;</w:t>
      </w:r>
    </w:p>
    <w:p w:rsidR="006E4D54" w:rsidRPr="007D7C81" w:rsidRDefault="006E4D54" w:rsidP="00B2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C8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7D7C8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создавать творческие работы </w:t>
      </w:r>
      <w:r w:rsidRPr="007D7C81">
        <w:rPr>
          <w:rFonts w:ascii="Times New Roman" w:hAnsi="Times New Roman"/>
          <w:sz w:val="24"/>
          <w:szCs w:val="24"/>
          <w:lang w:eastAsia="ru-RU"/>
        </w:rPr>
        <w:t>на заданную тему (рисунки, аппликации, модели, поделки, небольшие сообщения), участвовать в проектной деятельности;</w:t>
      </w:r>
    </w:p>
    <w:p w:rsidR="006E4D54" w:rsidRPr="007D7C81" w:rsidRDefault="006E4D54" w:rsidP="00B2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C8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7D7C8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оценивать свою деятельность </w:t>
      </w:r>
      <w:r w:rsidRPr="007D7C81">
        <w:rPr>
          <w:rFonts w:ascii="Times New Roman" w:hAnsi="Times New Roman"/>
          <w:sz w:val="24"/>
          <w:szCs w:val="24"/>
          <w:lang w:eastAsia="ru-RU"/>
        </w:rPr>
        <w:t>(успех, неуспех, ошибки, умение сотрудничать, принимать мнения и варианты решения одноклассников), высказывая свои суждения, предположения, аргументы.</w:t>
      </w:r>
    </w:p>
    <w:p w:rsidR="006E4D54" w:rsidRPr="007D7C81" w:rsidRDefault="006E4D54" w:rsidP="00B2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D7C81">
        <w:rPr>
          <w:rFonts w:ascii="Times New Roman" w:hAnsi="Times New Roman"/>
          <w:b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6E4D54" w:rsidRPr="007D7C81" w:rsidRDefault="006E4D54" w:rsidP="00B2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C8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7D7C8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ориентирования </w:t>
      </w:r>
      <w:r w:rsidRPr="007D7C81">
        <w:rPr>
          <w:rFonts w:ascii="Times New Roman" w:hAnsi="Times New Roman"/>
          <w:sz w:val="24"/>
          <w:szCs w:val="24"/>
          <w:lang w:eastAsia="ru-RU"/>
        </w:rPr>
        <w:t>в среде обитания (природная и социальная среда, опасности и способы их преодоления);</w:t>
      </w:r>
    </w:p>
    <w:p w:rsidR="006E4D54" w:rsidRPr="007D7C81" w:rsidRDefault="006E4D54" w:rsidP="00B2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C8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7D7C8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решения </w:t>
      </w:r>
      <w:r w:rsidRPr="007D7C81">
        <w:rPr>
          <w:rFonts w:ascii="Times New Roman" w:hAnsi="Times New Roman"/>
          <w:sz w:val="24"/>
          <w:szCs w:val="24"/>
          <w:lang w:eastAsia="ru-RU"/>
        </w:rPr>
        <w:t>познавательных, учебных и практических задач;</w:t>
      </w:r>
    </w:p>
    <w:p w:rsidR="006E4D54" w:rsidRPr="007D7C81" w:rsidRDefault="006E4D54" w:rsidP="00B2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C8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7D7C8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использования </w:t>
      </w:r>
      <w:r w:rsidRPr="007D7C81">
        <w:rPr>
          <w:rFonts w:ascii="Times New Roman" w:hAnsi="Times New Roman"/>
          <w:sz w:val="24"/>
          <w:szCs w:val="24"/>
          <w:lang w:eastAsia="ru-RU"/>
        </w:rPr>
        <w:t>универсальных учебных действий при работе с разными источниками информации;</w:t>
      </w:r>
    </w:p>
    <w:p w:rsidR="006E4D54" w:rsidRPr="007D7C81" w:rsidRDefault="006E4D54" w:rsidP="00B2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C8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7D7C8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определения </w:t>
      </w:r>
      <w:r w:rsidRPr="007D7C81">
        <w:rPr>
          <w:rFonts w:ascii="Times New Roman" w:hAnsi="Times New Roman"/>
          <w:sz w:val="24"/>
          <w:szCs w:val="24"/>
          <w:lang w:eastAsia="ru-RU"/>
        </w:rPr>
        <w:t>природных и социальных объектов, нуждающихся в их сохранении с целью принятия участия в сохранении их чистоты и красоты;</w:t>
      </w:r>
    </w:p>
    <w:p w:rsidR="006E4D54" w:rsidRPr="007D7C81" w:rsidRDefault="006E4D54" w:rsidP="00B2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C8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7D7C8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проведения наблюдений </w:t>
      </w:r>
      <w:r w:rsidRPr="007D7C81">
        <w:rPr>
          <w:rFonts w:ascii="Times New Roman" w:hAnsi="Times New Roman"/>
          <w:sz w:val="24"/>
          <w:szCs w:val="24"/>
          <w:lang w:eastAsia="ru-RU"/>
        </w:rPr>
        <w:t>за телами и явлениями, объектами природы, городского хозяйства, экспонатами музеев, деятельностью людей в различных сферах с целью оценки положительного и отрицательного воздействия людей на окружающую среду;</w:t>
      </w:r>
    </w:p>
    <w:p w:rsidR="006E4D54" w:rsidRPr="007D7C81" w:rsidRDefault="006E4D54" w:rsidP="00B2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C8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7D7C8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выполнения правил </w:t>
      </w:r>
      <w:r w:rsidRPr="007D7C81">
        <w:rPr>
          <w:rFonts w:ascii="Times New Roman" w:hAnsi="Times New Roman"/>
          <w:sz w:val="24"/>
          <w:szCs w:val="24"/>
          <w:lang w:eastAsia="ru-RU"/>
        </w:rPr>
        <w:t>личной гигиены, режима дня для укрепления своего здоровья; соблюдения правил безопасного и экологически грамотного поведения в природе, в быту, в обществе; оказания</w:t>
      </w:r>
    </w:p>
    <w:p w:rsidR="006E4D54" w:rsidRPr="007D7C81" w:rsidRDefault="006E4D54" w:rsidP="00B2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C81">
        <w:rPr>
          <w:rFonts w:ascii="Times New Roman" w:hAnsi="Times New Roman"/>
          <w:sz w:val="24"/>
          <w:szCs w:val="24"/>
          <w:lang w:eastAsia="ru-RU"/>
        </w:rPr>
        <w:t>первой помощи при лёгких травмах;</w:t>
      </w:r>
    </w:p>
    <w:p w:rsidR="006E4D54" w:rsidRPr="007D7C81" w:rsidRDefault="006E4D54" w:rsidP="00B2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C8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7D7C8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осознания себя </w:t>
      </w:r>
      <w:r w:rsidRPr="007D7C81">
        <w:rPr>
          <w:rFonts w:ascii="Times New Roman" w:hAnsi="Times New Roman"/>
          <w:sz w:val="24"/>
          <w:szCs w:val="24"/>
          <w:lang w:eastAsia="ru-RU"/>
        </w:rPr>
        <w:t>членом общества (семья, классный коллектив, горожанин, гражданин России) и воспитания в себе желания стать достойным человеком (верным другом, заботливым членом семьи, патриотом своей Родины);</w:t>
      </w:r>
    </w:p>
    <w:p w:rsidR="006E4D54" w:rsidRPr="007D7C81" w:rsidRDefault="006E4D54" w:rsidP="00B208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7C8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7D7C8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создания творческих работ </w:t>
      </w:r>
      <w:r w:rsidRPr="007D7C81">
        <w:rPr>
          <w:rFonts w:ascii="Times New Roman" w:hAnsi="Times New Roman"/>
          <w:sz w:val="24"/>
          <w:szCs w:val="24"/>
          <w:lang w:eastAsia="ru-RU"/>
        </w:rPr>
        <w:t xml:space="preserve">(аппликаций, рисунков, моделей, рассказов, небольших сообщений) на заданную тему и участия в проектной деятельности.       </w:t>
      </w:r>
    </w:p>
    <w:p w:rsidR="006E4D54" w:rsidRDefault="006E4D54" w:rsidP="009C0B0C">
      <w:pPr>
        <w:jc w:val="both"/>
        <w:rPr>
          <w:b/>
          <w:sz w:val="28"/>
          <w:szCs w:val="28"/>
        </w:rPr>
      </w:pPr>
    </w:p>
    <w:p w:rsidR="006E4D54" w:rsidRDefault="006E4D54" w:rsidP="009C0B0C">
      <w:pPr>
        <w:jc w:val="both"/>
        <w:rPr>
          <w:rFonts w:ascii="Times New Roman" w:hAnsi="Times New Roman"/>
          <w:b/>
          <w:sz w:val="24"/>
          <w:szCs w:val="24"/>
        </w:rPr>
      </w:pPr>
      <w:r w:rsidRPr="007D7C81">
        <w:rPr>
          <w:rFonts w:ascii="Times New Roman" w:hAnsi="Times New Roman"/>
          <w:b/>
          <w:sz w:val="24"/>
          <w:szCs w:val="24"/>
        </w:rPr>
        <w:t xml:space="preserve">Личностные результаты </w:t>
      </w:r>
    </w:p>
    <w:p w:rsidR="006E4D54" w:rsidRPr="007D7C81" w:rsidRDefault="006E4D54" w:rsidP="009C0B0C">
      <w:pPr>
        <w:jc w:val="both"/>
        <w:rPr>
          <w:rFonts w:ascii="Times New Roman" w:hAnsi="Times New Roman"/>
          <w:sz w:val="24"/>
          <w:szCs w:val="24"/>
        </w:rPr>
      </w:pPr>
      <w:r w:rsidRPr="007D7C81">
        <w:rPr>
          <w:rFonts w:ascii="Times New Roman" w:hAnsi="Times New Roman"/>
          <w:i/>
          <w:sz w:val="24"/>
          <w:szCs w:val="24"/>
        </w:rPr>
        <w:t>У второклассника продолжат формироваться</w:t>
      </w:r>
      <w:r w:rsidRPr="007D7C81">
        <w:rPr>
          <w:rFonts w:ascii="Times New Roman" w:hAnsi="Times New Roman"/>
          <w:sz w:val="24"/>
          <w:szCs w:val="24"/>
        </w:rPr>
        <w:t>:</w:t>
      </w:r>
    </w:p>
    <w:p w:rsidR="006E4D54" w:rsidRPr="007D7C81" w:rsidRDefault="006E4D54" w:rsidP="009C0B0C">
      <w:pPr>
        <w:pStyle w:val="ListParagraph"/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D7C81">
        <w:rPr>
          <w:rFonts w:ascii="Times New Roman" w:hAnsi="Times New Roman"/>
          <w:sz w:val="24"/>
          <w:szCs w:val="24"/>
        </w:rPr>
        <w:t>положительное отношение к процессу учения, к приобретению знаний и учений, стремление преодолевать возникающие затруднения;</w:t>
      </w:r>
    </w:p>
    <w:p w:rsidR="006E4D54" w:rsidRPr="007D7C81" w:rsidRDefault="006E4D54" w:rsidP="009C0B0C">
      <w:pPr>
        <w:pStyle w:val="ListParagraph"/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D7C81">
        <w:rPr>
          <w:rFonts w:ascii="Times New Roman" w:hAnsi="Times New Roman"/>
          <w:sz w:val="24"/>
          <w:szCs w:val="24"/>
        </w:rPr>
        <w:t>готовность оценивать свой учебный труд, принимать оценки одноклассников, учителя, родителей;</w:t>
      </w:r>
    </w:p>
    <w:p w:rsidR="006E4D54" w:rsidRPr="007D7C81" w:rsidRDefault="006E4D54" w:rsidP="009C0B0C">
      <w:pPr>
        <w:pStyle w:val="ListParagraph"/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D7C81">
        <w:rPr>
          <w:rFonts w:ascii="Times New Roman" w:hAnsi="Times New Roman"/>
          <w:sz w:val="24"/>
          <w:szCs w:val="24"/>
        </w:rPr>
        <w:t>осознание себя как индивидуальности и одновременно как члена общества, ориентация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6E4D54" w:rsidRPr="007D7C81" w:rsidRDefault="006E4D54" w:rsidP="009C0B0C">
      <w:pPr>
        <w:pStyle w:val="ListParagraph"/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D7C81">
        <w:rPr>
          <w:rFonts w:ascii="Times New Roman" w:hAnsi="Times New Roman"/>
          <w:sz w:val="24"/>
          <w:szCs w:val="24"/>
        </w:rPr>
        <w:t>умение выделять нравственный аспект поведения, соотносить поступки с принятыми в обществе морально – этическими принципами;</w:t>
      </w:r>
    </w:p>
    <w:p w:rsidR="006E4D54" w:rsidRPr="007D7C81" w:rsidRDefault="006E4D54" w:rsidP="009C0B0C">
      <w:pPr>
        <w:pStyle w:val="ListParagraph"/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D7C81">
        <w:rPr>
          <w:rFonts w:ascii="Times New Roman" w:hAnsi="Times New Roman"/>
          <w:sz w:val="24"/>
          <w:szCs w:val="24"/>
        </w:rPr>
        <w:t>навыки безопасного, экологически грамотного, нравственного поведения в природе, в быту, в обществе;</w:t>
      </w:r>
    </w:p>
    <w:p w:rsidR="006E4D54" w:rsidRPr="007D7C81" w:rsidRDefault="006E4D54" w:rsidP="009C0B0C">
      <w:pPr>
        <w:pStyle w:val="ListParagraph"/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D7C81">
        <w:rPr>
          <w:rFonts w:ascii="Times New Roman" w:hAnsi="Times New Roman"/>
          <w:sz w:val="24"/>
          <w:szCs w:val="24"/>
        </w:rPr>
        <w:t>понимание важности бережного отношения к своему здоровью;</w:t>
      </w:r>
    </w:p>
    <w:p w:rsidR="006E4D54" w:rsidRPr="007D7C81" w:rsidRDefault="006E4D54" w:rsidP="009C0B0C">
      <w:pPr>
        <w:pStyle w:val="ListParagraph"/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D7C81">
        <w:rPr>
          <w:rFonts w:ascii="Times New Roman" w:hAnsi="Times New Roman"/>
          <w:sz w:val="24"/>
          <w:szCs w:val="24"/>
        </w:rPr>
        <w:t>понимание ценности семьи в жизни человека и важности заботливого отношения между её членами;</w:t>
      </w:r>
    </w:p>
    <w:p w:rsidR="006E4D54" w:rsidRPr="007D7C81" w:rsidRDefault="006E4D54" w:rsidP="009C0B0C">
      <w:pPr>
        <w:pStyle w:val="ListParagraph"/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D7C81">
        <w:rPr>
          <w:rFonts w:ascii="Times New Roman" w:hAnsi="Times New Roman"/>
          <w:sz w:val="24"/>
          <w:szCs w:val="24"/>
        </w:rPr>
        <w:t>осознание себя как гражданина, обретение чувства любви к родной стране, к её природе, культуре, интереса к её истории; уважительное отношение к другим странам, народам, их традициям.</w:t>
      </w:r>
    </w:p>
    <w:p w:rsidR="006E4D54" w:rsidRPr="007D7C81" w:rsidRDefault="006E4D54" w:rsidP="009C0B0C">
      <w:pPr>
        <w:pStyle w:val="ListParagraph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E4D54" w:rsidRPr="007D7C81" w:rsidRDefault="006E4D54" w:rsidP="009C0B0C">
      <w:pPr>
        <w:pStyle w:val="ListParagraph"/>
        <w:spacing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7D7C81">
        <w:rPr>
          <w:rFonts w:ascii="Times New Roman" w:hAnsi="Times New Roman"/>
          <w:i/>
          <w:sz w:val="24"/>
          <w:szCs w:val="24"/>
        </w:rPr>
        <w:t>У второклассника могут быть сформированы:</w:t>
      </w:r>
    </w:p>
    <w:p w:rsidR="006E4D54" w:rsidRPr="007D7C81" w:rsidRDefault="006E4D54" w:rsidP="009C0B0C">
      <w:pPr>
        <w:pStyle w:val="ListParagraph"/>
        <w:numPr>
          <w:ilvl w:val="0"/>
          <w:numId w:val="30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D7C81">
        <w:rPr>
          <w:rFonts w:ascii="Times New Roman" w:hAnsi="Times New Roman"/>
          <w:sz w:val="24"/>
          <w:szCs w:val="24"/>
        </w:rPr>
        <w:t>стремление к саморазвитию, желание получать новые знания, открывать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6E4D54" w:rsidRPr="007D7C81" w:rsidRDefault="006E4D54" w:rsidP="009C0B0C">
      <w:pPr>
        <w:pStyle w:val="ListParagraph"/>
        <w:numPr>
          <w:ilvl w:val="0"/>
          <w:numId w:val="30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D7C81">
        <w:rPr>
          <w:rFonts w:ascii="Times New Roman" w:hAnsi="Times New Roman"/>
          <w:sz w:val="24"/>
          <w:szCs w:val="24"/>
        </w:rPr>
        <w:t>зарождение элементов гражданского самосознания (российской идентичности), гордости за свою Родину, российский народ; интереса к образу жизни народов, населяющих родной край, уважения к прошлому своих предков, желания продолжить их добрые дела;</w:t>
      </w:r>
    </w:p>
    <w:p w:rsidR="006E4D54" w:rsidRPr="007D7C81" w:rsidRDefault="006E4D54" w:rsidP="009C0B0C">
      <w:pPr>
        <w:pStyle w:val="ListParagraph"/>
        <w:numPr>
          <w:ilvl w:val="0"/>
          <w:numId w:val="30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D7C81">
        <w:rPr>
          <w:rFonts w:ascii="Times New Roman" w:hAnsi="Times New Roman"/>
          <w:sz w:val="24"/>
          <w:szCs w:val="24"/>
        </w:rPr>
        <w:t>стремление к соблюдению морально – этических норм общения с людьми другой национальности, людьми с нарушениями здоровья;</w:t>
      </w:r>
    </w:p>
    <w:p w:rsidR="006E4D54" w:rsidRPr="007D7C81" w:rsidRDefault="006E4D54" w:rsidP="009C0B0C">
      <w:pPr>
        <w:pStyle w:val="ListParagraph"/>
        <w:numPr>
          <w:ilvl w:val="0"/>
          <w:numId w:val="30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D7C81">
        <w:rPr>
          <w:rFonts w:ascii="Times New Roman" w:hAnsi="Times New Roman"/>
          <w:sz w:val="24"/>
          <w:szCs w:val="24"/>
        </w:rPr>
        <w:t>эстетическое восприятие природы и объектов культуры, стремление к красоте, желание участвовать в её сохранении;</w:t>
      </w:r>
    </w:p>
    <w:p w:rsidR="006E4D54" w:rsidRPr="007D7C81" w:rsidRDefault="006E4D54" w:rsidP="009C0B0C">
      <w:pPr>
        <w:pStyle w:val="ListParagraph"/>
        <w:numPr>
          <w:ilvl w:val="0"/>
          <w:numId w:val="30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D7C81">
        <w:rPr>
          <w:rFonts w:ascii="Times New Roman" w:hAnsi="Times New Roman"/>
          <w:sz w:val="24"/>
          <w:szCs w:val="24"/>
        </w:rPr>
        <w:t>осознание личной ответственности за своё здоровье и здоровье окружающих.</w:t>
      </w:r>
    </w:p>
    <w:p w:rsidR="006E4D54" w:rsidRPr="007D7C81" w:rsidRDefault="006E4D54" w:rsidP="009C0B0C">
      <w:pPr>
        <w:pStyle w:val="ListParagraph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E4D54" w:rsidRPr="007D7C81" w:rsidRDefault="006E4D54" w:rsidP="009C0B0C">
      <w:pPr>
        <w:pStyle w:val="ListParagraph"/>
        <w:spacing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7D7C81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6E4D54" w:rsidRPr="007D7C81" w:rsidRDefault="006E4D54" w:rsidP="009C0B0C">
      <w:pPr>
        <w:pStyle w:val="ListParagraph"/>
        <w:spacing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6E4D54" w:rsidRPr="007C6C37" w:rsidRDefault="006E4D54" w:rsidP="009C0B0C">
      <w:pPr>
        <w:pStyle w:val="ListParagraph"/>
        <w:spacing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7C6C37">
        <w:rPr>
          <w:rFonts w:ascii="Times New Roman" w:hAnsi="Times New Roman"/>
          <w:b/>
          <w:sz w:val="24"/>
          <w:szCs w:val="24"/>
        </w:rPr>
        <w:t>Регулятивные:</w:t>
      </w:r>
    </w:p>
    <w:p w:rsidR="006E4D54" w:rsidRPr="007D7C81" w:rsidRDefault="006E4D54" w:rsidP="009C0B0C">
      <w:pPr>
        <w:pStyle w:val="ListParagraph"/>
        <w:spacing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7D7C81">
        <w:rPr>
          <w:rFonts w:ascii="Times New Roman" w:hAnsi="Times New Roman"/>
          <w:i/>
          <w:sz w:val="24"/>
          <w:szCs w:val="24"/>
        </w:rPr>
        <w:t>Второклассник продолжит учит</w:t>
      </w:r>
      <w:r>
        <w:rPr>
          <w:rFonts w:ascii="Times New Roman" w:hAnsi="Times New Roman"/>
          <w:i/>
          <w:sz w:val="24"/>
          <w:szCs w:val="24"/>
        </w:rPr>
        <w:t>ь</w:t>
      </w:r>
      <w:r w:rsidRPr="007D7C81">
        <w:rPr>
          <w:rFonts w:ascii="Times New Roman" w:hAnsi="Times New Roman"/>
          <w:i/>
          <w:sz w:val="24"/>
          <w:szCs w:val="24"/>
        </w:rPr>
        <w:t>ся</w:t>
      </w:r>
      <w:r w:rsidRPr="00815B68">
        <w:rPr>
          <w:rFonts w:ascii="Times New Roman" w:hAnsi="Times New Roman"/>
          <w:i/>
          <w:sz w:val="24"/>
          <w:szCs w:val="24"/>
        </w:rPr>
        <w:t>:</w:t>
      </w:r>
    </w:p>
    <w:p w:rsidR="006E4D54" w:rsidRPr="007D7C81" w:rsidRDefault="006E4D54" w:rsidP="009C0B0C">
      <w:pPr>
        <w:pStyle w:val="ListParagraph"/>
        <w:numPr>
          <w:ilvl w:val="0"/>
          <w:numId w:val="31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D7C81">
        <w:rPr>
          <w:rFonts w:ascii="Times New Roman" w:hAnsi="Times New Roman"/>
          <w:sz w:val="24"/>
          <w:szCs w:val="24"/>
        </w:rPr>
        <w:t>организовывать свою деятельность, готовить рабочее место для выполнения разных видов работ (наблюдений, эксперимента, практической работы с гербарием, коллекцией, с контурными картами и др.);</w:t>
      </w:r>
    </w:p>
    <w:p w:rsidR="006E4D54" w:rsidRPr="007D7C81" w:rsidRDefault="006E4D54" w:rsidP="009C0B0C">
      <w:pPr>
        <w:pStyle w:val="ListParagraph"/>
        <w:numPr>
          <w:ilvl w:val="0"/>
          <w:numId w:val="31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D7C81">
        <w:rPr>
          <w:rFonts w:ascii="Times New Roman" w:hAnsi="Times New Roman"/>
          <w:sz w:val="24"/>
          <w:szCs w:val="24"/>
        </w:rPr>
        <w:t>принимать (ставить) учебно- познавательную задачу и сохранять её до конца учебных действий;</w:t>
      </w:r>
    </w:p>
    <w:p w:rsidR="006E4D54" w:rsidRPr="007D7C81" w:rsidRDefault="006E4D54" w:rsidP="009C0B0C">
      <w:pPr>
        <w:pStyle w:val="ListParagraph"/>
        <w:numPr>
          <w:ilvl w:val="0"/>
          <w:numId w:val="31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D7C81">
        <w:rPr>
          <w:rFonts w:ascii="Times New Roman" w:hAnsi="Times New Roman"/>
          <w:sz w:val="24"/>
          <w:szCs w:val="24"/>
        </w:rPr>
        <w:t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6E4D54" w:rsidRPr="007D7C81" w:rsidRDefault="006E4D54" w:rsidP="009C0B0C">
      <w:pPr>
        <w:pStyle w:val="ListParagraph"/>
        <w:numPr>
          <w:ilvl w:val="0"/>
          <w:numId w:val="31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D7C81">
        <w:rPr>
          <w:rFonts w:ascii="Times New Roman" w:hAnsi="Times New Roman"/>
          <w:sz w:val="24"/>
          <w:szCs w:val="24"/>
        </w:rPr>
        <w:t>действовать согласно составленному плану, а также по инструкциям учителя или данным в учебнике, рабочей тетради;</w:t>
      </w:r>
    </w:p>
    <w:p w:rsidR="006E4D54" w:rsidRPr="007D7C81" w:rsidRDefault="006E4D54" w:rsidP="009C0B0C">
      <w:pPr>
        <w:pStyle w:val="ListParagraph"/>
        <w:numPr>
          <w:ilvl w:val="0"/>
          <w:numId w:val="31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D7C81">
        <w:rPr>
          <w:rFonts w:ascii="Times New Roman" w:hAnsi="Times New Roman"/>
          <w:sz w:val="24"/>
          <w:szCs w:val="24"/>
        </w:rPr>
        <w:t>контролировать выполнение действий, вносить необходимые коррективы;</w:t>
      </w:r>
    </w:p>
    <w:p w:rsidR="006E4D54" w:rsidRPr="007D7C81" w:rsidRDefault="006E4D54" w:rsidP="009C0B0C">
      <w:pPr>
        <w:pStyle w:val="ListParagraph"/>
        <w:numPr>
          <w:ilvl w:val="0"/>
          <w:numId w:val="31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D7C81">
        <w:rPr>
          <w:rFonts w:ascii="Times New Roman" w:hAnsi="Times New Roman"/>
          <w:sz w:val="24"/>
          <w:szCs w:val="24"/>
        </w:rPr>
        <w:t>оценивать результаты решения поставленных задач, находить ошибки и способы их устранения.</w:t>
      </w:r>
    </w:p>
    <w:p w:rsidR="006E4D54" w:rsidRPr="007D7C81" w:rsidRDefault="006E4D54" w:rsidP="009C0B0C">
      <w:pPr>
        <w:jc w:val="both"/>
        <w:rPr>
          <w:rFonts w:ascii="Times New Roman" w:hAnsi="Times New Roman"/>
          <w:i/>
          <w:sz w:val="24"/>
          <w:szCs w:val="24"/>
        </w:rPr>
      </w:pPr>
      <w:r w:rsidRPr="007D7C81">
        <w:rPr>
          <w:rFonts w:ascii="Times New Roman" w:hAnsi="Times New Roman"/>
          <w:i/>
          <w:sz w:val="24"/>
          <w:szCs w:val="24"/>
        </w:rPr>
        <w:t>Второклассник получит возможность научиться</w:t>
      </w:r>
      <w:r w:rsidRPr="007D7C81">
        <w:rPr>
          <w:rFonts w:ascii="Times New Roman" w:hAnsi="Times New Roman"/>
          <w:i/>
          <w:sz w:val="24"/>
          <w:szCs w:val="24"/>
          <w:lang w:val="en-US"/>
        </w:rPr>
        <w:t>:</w:t>
      </w:r>
    </w:p>
    <w:p w:rsidR="006E4D54" w:rsidRPr="007D7C81" w:rsidRDefault="006E4D54" w:rsidP="009C0B0C">
      <w:pPr>
        <w:pStyle w:val="ListParagraph"/>
        <w:numPr>
          <w:ilvl w:val="0"/>
          <w:numId w:val="31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D7C81">
        <w:rPr>
          <w:rFonts w:ascii="Times New Roman" w:hAnsi="Times New Roman"/>
          <w:sz w:val="24"/>
          <w:szCs w:val="24"/>
        </w:rPr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6E4D54" w:rsidRPr="007D7C81" w:rsidRDefault="006E4D54" w:rsidP="009C0B0C">
      <w:pPr>
        <w:pStyle w:val="ListParagraph"/>
        <w:numPr>
          <w:ilvl w:val="0"/>
          <w:numId w:val="31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D7C81">
        <w:rPr>
          <w:rFonts w:ascii="Times New Roman" w:hAnsi="Times New Roman"/>
          <w:sz w:val="24"/>
          <w:szCs w:val="24"/>
        </w:rPr>
        <w:t>ставить учебно-познавательные задачи перед чтением учебного текста и выполнением разных заданий (перед выполнением наблюдения и опыта, практической работы с гербарием, коллекцией, географической и исторической картой и др.);</w:t>
      </w:r>
    </w:p>
    <w:p w:rsidR="006E4D54" w:rsidRPr="007D7C81" w:rsidRDefault="006E4D54" w:rsidP="009C0B0C">
      <w:pPr>
        <w:pStyle w:val="ListParagraph"/>
        <w:numPr>
          <w:ilvl w:val="0"/>
          <w:numId w:val="31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D7C81">
        <w:rPr>
          <w:rFonts w:ascii="Times New Roman" w:hAnsi="Times New Roman"/>
          <w:sz w:val="24"/>
          <w:szCs w:val="24"/>
        </w:rPr>
        <w:t>проявлять инициативу в постановке новых задач, предлагать собственные способы решения.</w:t>
      </w:r>
    </w:p>
    <w:p w:rsidR="006E4D54" w:rsidRDefault="006E4D54" w:rsidP="009C0B0C">
      <w:pPr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7C6C37">
        <w:rPr>
          <w:rFonts w:ascii="Times New Roman" w:hAnsi="Times New Roman"/>
          <w:b/>
          <w:sz w:val="24"/>
          <w:szCs w:val="24"/>
        </w:rPr>
        <w:t>Познавательные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E4D54" w:rsidRPr="007D7C81" w:rsidRDefault="006E4D54" w:rsidP="009C0B0C">
      <w:pPr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7D7C81">
        <w:rPr>
          <w:rFonts w:ascii="Times New Roman" w:hAnsi="Times New Roman"/>
          <w:i/>
          <w:sz w:val="24"/>
          <w:szCs w:val="24"/>
        </w:rPr>
        <w:t>Второклассник продолжит учиться:</w:t>
      </w:r>
    </w:p>
    <w:p w:rsidR="006E4D54" w:rsidRPr="007D7C81" w:rsidRDefault="006E4D54" w:rsidP="009C0B0C">
      <w:pPr>
        <w:pStyle w:val="ListParagraph"/>
        <w:numPr>
          <w:ilvl w:val="0"/>
          <w:numId w:val="3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D7C81">
        <w:rPr>
          <w:rFonts w:ascii="Times New Roman" w:hAnsi="Times New Roman"/>
          <w:sz w:val="24"/>
          <w:szCs w:val="24"/>
        </w:rPr>
        <w:t>осознавать учебно-познавательную, учебно-практическую, экспериментальную задачи;</w:t>
      </w:r>
    </w:p>
    <w:p w:rsidR="006E4D54" w:rsidRPr="007D7C81" w:rsidRDefault="006E4D54" w:rsidP="009C0B0C">
      <w:pPr>
        <w:pStyle w:val="ListParagraph"/>
        <w:numPr>
          <w:ilvl w:val="0"/>
          <w:numId w:val="3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D7C81">
        <w:rPr>
          <w:rFonts w:ascii="Times New Roman" w:hAnsi="Times New Roman"/>
          <w:sz w:val="24"/>
          <w:szCs w:val="24"/>
        </w:rPr>
        <w:t>извлекать информацию, необходимую для решения учебных задач, из материалов учебника (текстов и иллюстраций), рабочей тетради, собственных наблюдений объектов природы и культуры, личного опыта общения с людьми;</w:t>
      </w:r>
    </w:p>
    <w:p w:rsidR="006E4D54" w:rsidRPr="007D7C81" w:rsidRDefault="006E4D54" w:rsidP="009C0B0C">
      <w:pPr>
        <w:pStyle w:val="ListParagraph"/>
        <w:numPr>
          <w:ilvl w:val="0"/>
          <w:numId w:val="3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D7C81">
        <w:rPr>
          <w:rFonts w:ascii="Times New Roman" w:hAnsi="Times New Roman"/>
          <w:sz w:val="24"/>
          <w:szCs w:val="24"/>
        </w:rPr>
        <w:t>понимать информацию, представленную в вербальной форме, изобретательной, схематической, модельной и др., определять основную и второстепенную информацию;</w:t>
      </w:r>
    </w:p>
    <w:p w:rsidR="006E4D54" w:rsidRPr="007D7C81" w:rsidRDefault="006E4D54" w:rsidP="009C0B0C">
      <w:pPr>
        <w:pStyle w:val="ListParagraph"/>
        <w:numPr>
          <w:ilvl w:val="0"/>
          <w:numId w:val="3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D7C81">
        <w:rPr>
          <w:rFonts w:ascii="Times New Roman" w:hAnsi="Times New Roman"/>
          <w:sz w:val="24"/>
          <w:szCs w:val="24"/>
        </w:rPr>
        <w:t>подводить под понятие (в сотрудничестве с учителем, одноклассниками) на основе выделения существенных признаков природных объектов;</w:t>
      </w:r>
    </w:p>
    <w:p w:rsidR="006E4D54" w:rsidRPr="007D7C81" w:rsidRDefault="006E4D54" w:rsidP="009C0B0C">
      <w:pPr>
        <w:pStyle w:val="ListParagraph"/>
        <w:numPr>
          <w:ilvl w:val="0"/>
          <w:numId w:val="3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D7C81">
        <w:rPr>
          <w:rFonts w:ascii="Times New Roman" w:hAnsi="Times New Roman"/>
          <w:sz w:val="24"/>
          <w:szCs w:val="24"/>
        </w:rPr>
        <w:t>целенаправленно наблюдать объекты окружающего мира и описывать их отличительные признаки;</w:t>
      </w:r>
    </w:p>
    <w:p w:rsidR="006E4D54" w:rsidRPr="007D7C81" w:rsidRDefault="006E4D54" w:rsidP="009C0B0C">
      <w:pPr>
        <w:pStyle w:val="ListParagraph"/>
        <w:numPr>
          <w:ilvl w:val="0"/>
          <w:numId w:val="3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D7C81">
        <w:rPr>
          <w:rFonts w:ascii="Times New Roman" w:hAnsi="Times New Roman"/>
          <w:sz w:val="24"/>
          <w:szCs w:val="24"/>
        </w:rPr>
        <w:t>использовать готовые модели для изучения строения природных объектов и объяснения природных явлений;</w:t>
      </w:r>
    </w:p>
    <w:p w:rsidR="006E4D54" w:rsidRPr="007D7C81" w:rsidRDefault="006E4D54" w:rsidP="009C0B0C">
      <w:pPr>
        <w:pStyle w:val="ListParagraph"/>
        <w:numPr>
          <w:ilvl w:val="0"/>
          <w:numId w:val="3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D7C81">
        <w:rPr>
          <w:rFonts w:ascii="Times New Roman" w:hAnsi="Times New Roman"/>
          <w:sz w:val="24"/>
          <w:szCs w:val="24"/>
        </w:rPr>
        <w:t>осуществлять кодирование и декодирование информации в знаково – символической форме.</w:t>
      </w:r>
    </w:p>
    <w:p w:rsidR="006E4D54" w:rsidRPr="007D7C81" w:rsidRDefault="006E4D54" w:rsidP="009C0B0C">
      <w:pPr>
        <w:pStyle w:val="ListParagraph"/>
        <w:spacing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7D7C81">
        <w:rPr>
          <w:rFonts w:ascii="Times New Roman" w:hAnsi="Times New Roman"/>
          <w:i/>
          <w:sz w:val="24"/>
          <w:szCs w:val="24"/>
        </w:rPr>
        <w:t>Второклассник получит возможность</w:t>
      </w:r>
      <w:r w:rsidRPr="007D7C81">
        <w:rPr>
          <w:rFonts w:ascii="Times New Roman" w:hAnsi="Times New Roman"/>
          <w:i/>
          <w:sz w:val="24"/>
          <w:szCs w:val="24"/>
          <w:lang w:val="en-US"/>
        </w:rPr>
        <w:t>:</w:t>
      </w:r>
    </w:p>
    <w:p w:rsidR="006E4D54" w:rsidRPr="007D7C81" w:rsidRDefault="006E4D54" w:rsidP="009C0B0C">
      <w:pPr>
        <w:pStyle w:val="ListParagraph"/>
        <w:numPr>
          <w:ilvl w:val="0"/>
          <w:numId w:val="3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D7C81">
        <w:rPr>
          <w:rFonts w:ascii="Times New Roman" w:hAnsi="Times New Roman"/>
          <w:sz w:val="24"/>
          <w:szCs w:val="24"/>
        </w:rPr>
        <w:t>осмысливать цель чтения, выбор вида чтения в зависимости от цели;</w:t>
      </w:r>
    </w:p>
    <w:p w:rsidR="006E4D54" w:rsidRPr="007D7C81" w:rsidRDefault="006E4D54" w:rsidP="009C0B0C">
      <w:pPr>
        <w:pStyle w:val="ListParagraph"/>
        <w:numPr>
          <w:ilvl w:val="0"/>
          <w:numId w:val="3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D7C81">
        <w:rPr>
          <w:rFonts w:ascii="Times New Roman" w:hAnsi="Times New Roman"/>
          <w:sz w:val="24"/>
          <w:szCs w:val="24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6E4D54" w:rsidRPr="007D7C81" w:rsidRDefault="006E4D54" w:rsidP="009C0B0C">
      <w:pPr>
        <w:pStyle w:val="ListParagraph"/>
        <w:numPr>
          <w:ilvl w:val="0"/>
          <w:numId w:val="3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D7C81">
        <w:rPr>
          <w:rFonts w:ascii="Times New Roman" w:hAnsi="Times New Roman"/>
          <w:sz w:val="24"/>
          <w:szCs w:val="24"/>
        </w:rPr>
        <w:t>дополнять готовые  информационные  объекты (тексты, таблицы, схемы, диаграммы), создавать собственные;</w:t>
      </w:r>
    </w:p>
    <w:p w:rsidR="006E4D54" w:rsidRPr="007D7C81" w:rsidRDefault="006E4D54" w:rsidP="009C0B0C">
      <w:pPr>
        <w:pStyle w:val="ListParagraph"/>
        <w:numPr>
          <w:ilvl w:val="0"/>
          <w:numId w:val="3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D7C81">
        <w:rPr>
          <w:rFonts w:ascii="Times New Roman" w:hAnsi="Times New Roman"/>
          <w:sz w:val="24"/>
          <w:szCs w:val="24"/>
        </w:rPr>
        <w:t>осуществлять исследовательскую деятельность, участвовать в проектах, выполняемых в рамках урока или внеурочных занятиях.</w:t>
      </w:r>
    </w:p>
    <w:p w:rsidR="006E4D54" w:rsidRPr="007D7C81" w:rsidRDefault="006E4D54" w:rsidP="009C0B0C">
      <w:pPr>
        <w:pStyle w:val="ListParagraph"/>
        <w:spacing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6E4D54" w:rsidRPr="007D7C81" w:rsidRDefault="006E4D54" w:rsidP="009C0B0C">
      <w:pPr>
        <w:pStyle w:val="ListParagraph"/>
        <w:spacing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6E4D54" w:rsidRPr="007D7C81" w:rsidRDefault="006E4D54" w:rsidP="009C0B0C">
      <w:pPr>
        <w:pStyle w:val="ListParagraph"/>
        <w:spacing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7D7C81">
        <w:rPr>
          <w:rFonts w:ascii="Times New Roman" w:hAnsi="Times New Roman"/>
          <w:i/>
          <w:sz w:val="24"/>
          <w:szCs w:val="24"/>
        </w:rPr>
        <w:t>Второклассник продолжит учиться:</w:t>
      </w:r>
    </w:p>
    <w:p w:rsidR="006E4D54" w:rsidRPr="007D7C81" w:rsidRDefault="006E4D54" w:rsidP="009C0B0C">
      <w:pPr>
        <w:pStyle w:val="ListParagraph"/>
        <w:numPr>
          <w:ilvl w:val="0"/>
          <w:numId w:val="3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D7C81">
        <w:rPr>
          <w:rFonts w:ascii="Times New Roman" w:hAnsi="Times New Roman"/>
          <w:sz w:val="24"/>
          <w:szCs w:val="24"/>
        </w:rPr>
        <w:t>строить речевое высказывание в устной и письменной форме;</w:t>
      </w:r>
    </w:p>
    <w:p w:rsidR="006E4D54" w:rsidRPr="007D7C81" w:rsidRDefault="006E4D54" w:rsidP="009C0B0C">
      <w:pPr>
        <w:pStyle w:val="ListParagraph"/>
        <w:numPr>
          <w:ilvl w:val="0"/>
          <w:numId w:val="3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D7C81">
        <w:rPr>
          <w:rFonts w:ascii="Times New Roman" w:hAnsi="Times New Roman"/>
          <w:sz w:val="24"/>
          <w:szCs w:val="24"/>
        </w:rPr>
        <w:t>отвечать на вопросы, обосновывать свою точку зрения;</w:t>
      </w:r>
    </w:p>
    <w:p w:rsidR="006E4D54" w:rsidRPr="007D7C81" w:rsidRDefault="006E4D54" w:rsidP="009C0B0C">
      <w:pPr>
        <w:pStyle w:val="ListParagraph"/>
        <w:numPr>
          <w:ilvl w:val="0"/>
          <w:numId w:val="3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D7C81">
        <w:rPr>
          <w:rFonts w:ascii="Times New Roman" w:hAnsi="Times New Roman"/>
          <w:sz w:val="24"/>
          <w:szCs w:val="24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6E4D54" w:rsidRPr="007D7C81" w:rsidRDefault="006E4D54" w:rsidP="009C0B0C">
      <w:pPr>
        <w:pStyle w:val="ListParagraph"/>
        <w:numPr>
          <w:ilvl w:val="0"/>
          <w:numId w:val="3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D7C81">
        <w:rPr>
          <w:rFonts w:ascii="Times New Roman" w:hAnsi="Times New Roman"/>
          <w:sz w:val="24"/>
          <w:szCs w:val="24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партнёрам.</w:t>
      </w:r>
    </w:p>
    <w:p w:rsidR="006E4D54" w:rsidRPr="007D7C81" w:rsidRDefault="006E4D54" w:rsidP="009C0B0C">
      <w:pPr>
        <w:pStyle w:val="ListParagraph"/>
        <w:spacing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7D7C81">
        <w:rPr>
          <w:rFonts w:ascii="Times New Roman" w:hAnsi="Times New Roman"/>
          <w:i/>
          <w:sz w:val="24"/>
          <w:szCs w:val="24"/>
        </w:rPr>
        <w:t>Второклассник получит возможность научиться:</w:t>
      </w:r>
    </w:p>
    <w:p w:rsidR="006E4D54" w:rsidRPr="007D7C81" w:rsidRDefault="006E4D54" w:rsidP="009C0B0C">
      <w:pPr>
        <w:pStyle w:val="ListParagraph"/>
        <w:numPr>
          <w:ilvl w:val="0"/>
          <w:numId w:val="3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D7C81">
        <w:rPr>
          <w:rFonts w:ascii="Times New Roman" w:hAnsi="Times New Roman"/>
          <w:sz w:val="24"/>
          <w:szCs w:val="24"/>
        </w:rPr>
        <w:t>планировать, сотрудничая с взрослыми  (учитель, родитель)  и сверстниками, общие дела, распределять функции участников  и определять способы их взаимодействия;</w:t>
      </w:r>
    </w:p>
    <w:p w:rsidR="006E4D54" w:rsidRPr="007D7C81" w:rsidRDefault="006E4D54" w:rsidP="009C0B0C">
      <w:pPr>
        <w:pStyle w:val="ListParagraph"/>
        <w:numPr>
          <w:ilvl w:val="0"/>
          <w:numId w:val="3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D7C81">
        <w:rPr>
          <w:rFonts w:ascii="Times New Roman" w:hAnsi="Times New Roman"/>
          <w:sz w:val="24"/>
          <w:szCs w:val="24"/>
        </w:rPr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6E4D54" w:rsidRPr="007D7C81" w:rsidRDefault="006E4D54" w:rsidP="009C0B0C">
      <w:pPr>
        <w:pStyle w:val="ListParagraph"/>
        <w:numPr>
          <w:ilvl w:val="0"/>
          <w:numId w:val="3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D7C81">
        <w:rPr>
          <w:rFonts w:ascii="Times New Roman" w:hAnsi="Times New Roman"/>
          <w:sz w:val="24"/>
          <w:szCs w:val="24"/>
        </w:rPr>
        <w:t>уважать позицию партнёра</w:t>
      </w:r>
      <w:r w:rsidRPr="007D7C81">
        <w:rPr>
          <w:rFonts w:ascii="Times New Roman" w:hAnsi="Times New Roman"/>
          <w:sz w:val="24"/>
          <w:szCs w:val="24"/>
          <w:lang w:val="en-US"/>
        </w:rPr>
        <w:t>;</w:t>
      </w:r>
    </w:p>
    <w:p w:rsidR="006E4D54" w:rsidRPr="007D7C81" w:rsidRDefault="006E4D54" w:rsidP="009C0B0C">
      <w:pPr>
        <w:pStyle w:val="ListParagraph"/>
        <w:numPr>
          <w:ilvl w:val="0"/>
          <w:numId w:val="3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D7C81">
        <w:rPr>
          <w:rFonts w:ascii="Times New Roman" w:hAnsi="Times New Roman"/>
          <w:sz w:val="24"/>
          <w:szCs w:val="24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6E4D54" w:rsidRPr="007D7C81" w:rsidRDefault="006E4D54" w:rsidP="009C0B0C">
      <w:pPr>
        <w:pStyle w:val="ListParagraph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E4D54" w:rsidRPr="008926D1" w:rsidRDefault="006E4D54" w:rsidP="007D7C8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Ц</w:t>
      </w:r>
      <w:r w:rsidRPr="008926D1">
        <w:rPr>
          <w:rFonts w:ascii="Times New Roman" w:hAnsi="Times New Roman"/>
          <w:b/>
          <w:sz w:val="24"/>
          <w:szCs w:val="24"/>
          <w:u w:val="single"/>
        </w:rPr>
        <w:t>енностные ориентиры содержания учебного предмета</w:t>
      </w:r>
    </w:p>
    <w:p w:rsidR="006E4D54" w:rsidRPr="00247286" w:rsidRDefault="006E4D54" w:rsidP="00D6044D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286">
        <w:rPr>
          <w:rFonts w:ascii="Times New Roman" w:hAnsi="Times New Roman"/>
          <w:sz w:val="24"/>
          <w:szCs w:val="24"/>
          <w:lang w:eastAsia="ru-RU"/>
        </w:rPr>
        <w:t xml:space="preserve">Мир многогранен, интересен и всё время изменяется – необходимо наблюдать и познавать его. Наука, искусство, религия, как способы познания человеком самого себя, природы и общества. </w:t>
      </w:r>
    </w:p>
    <w:p w:rsidR="006E4D54" w:rsidRPr="00247286" w:rsidRDefault="006E4D54" w:rsidP="00D6044D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286">
        <w:rPr>
          <w:rFonts w:ascii="Times New Roman" w:hAnsi="Times New Roman"/>
          <w:sz w:val="24"/>
          <w:szCs w:val="24"/>
          <w:lang w:eastAsia="ru-RU"/>
        </w:rPr>
        <w:t xml:space="preserve">Природа жизненно необходима и ранима – нужно знать об этом и беречь её красоту и гармонию. Природа планеты - общее достояние человечества, её сохранение - важнейшая задача всех народов Земли. </w:t>
      </w:r>
    </w:p>
    <w:p w:rsidR="006E4D54" w:rsidRPr="00247286" w:rsidRDefault="006E4D54" w:rsidP="00D6044D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286">
        <w:rPr>
          <w:rFonts w:ascii="Times New Roman" w:hAnsi="Times New Roman"/>
          <w:sz w:val="24"/>
          <w:szCs w:val="24"/>
          <w:lang w:eastAsia="ru-RU"/>
        </w:rPr>
        <w:t xml:space="preserve">В мире и в России живут разные народы – надо уважать их обычаи и традиции, жить с ними в дружбе и согласии. Опыт человечества и предков богат и пригодится в жизни – следует изучать и уважать его. </w:t>
      </w:r>
    </w:p>
    <w:p w:rsidR="006E4D54" w:rsidRPr="00247286" w:rsidRDefault="006E4D54" w:rsidP="00D6044D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286">
        <w:rPr>
          <w:rFonts w:ascii="Times New Roman" w:hAnsi="Times New Roman"/>
          <w:sz w:val="24"/>
          <w:szCs w:val="24"/>
          <w:lang w:eastAsia="ru-RU"/>
        </w:rPr>
        <w:t>Личность, уважающая ценности семьи и общества, любящая своё Отечество, хранящая традиции своих предков, готовая к сотрудничеству со сверстниками и взрослыми, адекватно ориентирующаяся в современном конфликтном, динамично меняющемся мире, свободно выбирающая собственную жизненную позицию и уважающая мнения других, – основа жизнеспособности, духовно-нравственной консолидации, развития и благополучия российского общества.</w:t>
      </w:r>
    </w:p>
    <w:p w:rsidR="006E4D54" w:rsidRDefault="006E4D54" w:rsidP="003F6FCC">
      <w:pPr>
        <w:pStyle w:val="11"/>
        <w:shd w:val="clear" w:color="auto" w:fill="auto"/>
        <w:spacing w:after="240"/>
        <w:ind w:left="20" w:right="20"/>
        <w:rPr>
          <w:rStyle w:val="a"/>
          <w:sz w:val="28"/>
          <w:szCs w:val="28"/>
        </w:rPr>
      </w:pPr>
    </w:p>
    <w:p w:rsidR="006E4D54" w:rsidRDefault="006E4D54" w:rsidP="003F6FCC">
      <w:pPr>
        <w:pStyle w:val="11"/>
        <w:shd w:val="clear" w:color="auto" w:fill="auto"/>
        <w:spacing w:after="240"/>
        <w:ind w:left="20" w:right="20"/>
        <w:rPr>
          <w:rStyle w:val="a"/>
          <w:sz w:val="28"/>
          <w:szCs w:val="28"/>
        </w:rPr>
      </w:pPr>
    </w:p>
    <w:p w:rsidR="006E4D54" w:rsidRDefault="006E4D54" w:rsidP="003F6FCC">
      <w:pPr>
        <w:pStyle w:val="11"/>
        <w:shd w:val="clear" w:color="auto" w:fill="auto"/>
        <w:spacing w:after="240"/>
        <w:ind w:left="20" w:right="20"/>
        <w:rPr>
          <w:rStyle w:val="a"/>
          <w:sz w:val="28"/>
          <w:szCs w:val="28"/>
        </w:rPr>
      </w:pPr>
    </w:p>
    <w:p w:rsidR="006E4D54" w:rsidRDefault="006E4D54" w:rsidP="003F6FCC">
      <w:pPr>
        <w:pStyle w:val="11"/>
        <w:shd w:val="clear" w:color="auto" w:fill="auto"/>
        <w:spacing w:after="240"/>
        <w:ind w:left="20" w:right="20"/>
        <w:rPr>
          <w:rStyle w:val="a"/>
          <w:sz w:val="28"/>
          <w:szCs w:val="28"/>
        </w:rPr>
      </w:pPr>
    </w:p>
    <w:p w:rsidR="006E4D54" w:rsidRDefault="006E4D54" w:rsidP="003F6FCC">
      <w:pPr>
        <w:pStyle w:val="11"/>
        <w:shd w:val="clear" w:color="auto" w:fill="auto"/>
        <w:spacing w:after="240"/>
        <w:ind w:left="20" w:right="20"/>
        <w:rPr>
          <w:rStyle w:val="a"/>
          <w:sz w:val="28"/>
          <w:szCs w:val="28"/>
        </w:rPr>
      </w:pPr>
    </w:p>
    <w:p w:rsidR="006E4D54" w:rsidRDefault="006E4D54" w:rsidP="003F6FCC">
      <w:pPr>
        <w:pStyle w:val="11"/>
        <w:shd w:val="clear" w:color="auto" w:fill="auto"/>
        <w:spacing w:after="240"/>
        <w:ind w:left="20" w:right="20"/>
        <w:rPr>
          <w:rStyle w:val="a"/>
          <w:sz w:val="28"/>
          <w:szCs w:val="28"/>
        </w:rPr>
      </w:pPr>
    </w:p>
    <w:p w:rsidR="006E4D54" w:rsidRPr="003F6FCC" w:rsidRDefault="006E4D54" w:rsidP="003F6FCC">
      <w:pPr>
        <w:pStyle w:val="11"/>
        <w:shd w:val="clear" w:color="auto" w:fill="auto"/>
        <w:spacing w:after="240"/>
        <w:ind w:left="20" w:right="20"/>
        <w:rPr>
          <w:sz w:val="28"/>
          <w:szCs w:val="28"/>
        </w:rPr>
      </w:pPr>
      <w:r w:rsidRPr="003F6FCC">
        <w:rPr>
          <w:rStyle w:val="a"/>
          <w:sz w:val="28"/>
          <w:szCs w:val="28"/>
        </w:rPr>
        <w:t>Раздел  №3 «Место учебного предмета в учебном плане»</w:t>
      </w:r>
    </w:p>
    <w:p w:rsidR="006E4D54" w:rsidRDefault="006E4D54" w:rsidP="004E6706">
      <w:pPr>
        <w:rPr>
          <w:rFonts w:ascii="Times New Roman" w:hAnsi="Times New Roman"/>
          <w:sz w:val="24"/>
          <w:szCs w:val="24"/>
        </w:rPr>
      </w:pPr>
      <w:r w:rsidRPr="00B22166">
        <w:rPr>
          <w:rFonts w:ascii="Times New Roman" w:hAnsi="Times New Roman"/>
          <w:sz w:val="24"/>
          <w:szCs w:val="24"/>
        </w:rPr>
        <w:t xml:space="preserve"> Рабочая прогр</w:t>
      </w:r>
      <w:r>
        <w:rPr>
          <w:rFonts w:ascii="Times New Roman" w:hAnsi="Times New Roman"/>
          <w:sz w:val="24"/>
          <w:szCs w:val="24"/>
        </w:rPr>
        <w:t xml:space="preserve">амма рассчитана на   68  часов. </w:t>
      </w:r>
      <w:r w:rsidRPr="00B22166">
        <w:rPr>
          <w:rFonts w:ascii="Times New Roman" w:hAnsi="Times New Roman"/>
          <w:sz w:val="24"/>
          <w:szCs w:val="24"/>
        </w:rPr>
        <w:t>2 часа в неделю - инвариантная часть уч</w:t>
      </w:r>
      <w:r>
        <w:rPr>
          <w:rFonts w:ascii="Times New Roman" w:hAnsi="Times New Roman"/>
          <w:sz w:val="24"/>
          <w:szCs w:val="24"/>
        </w:rPr>
        <w:t xml:space="preserve">ебного плана, 34  учебных недели. </w:t>
      </w:r>
    </w:p>
    <w:p w:rsidR="006E4D54" w:rsidRDefault="006E4D54" w:rsidP="004E6706">
      <w:pPr>
        <w:rPr>
          <w:rStyle w:val="12"/>
          <w:sz w:val="24"/>
          <w:szCs w:val="24"/>
        </w:rPr>
      </w:pPr>
      <w:r w:rsidRPr="00815B68">
        <w:rPr>
          <w:rStyle w:val="12"/>
          <w:sz w:val="24"/>
          <w:szCs w:val="24"/>
        </w:rPr>
        <w:t>Рабочая программа составлена для 2 а класса</w:t>
      </w:r>
      <w:r>
        <w:rPr>
          <w:rStyle w:val="12"/>
          <w:sz w:val="24"/>
          <w:szCs w:val="24"/>
        </w:rPr>
        <w:t xml:space="preserve">. </w:t>
      </w:r>
    </w:p>
    <w:p w:rsidR="006E4D54" w:rsidRDefault="006E4D54" w:rsidP="004E67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Последовательность изучения разделов (тем) в соответствии с авторской программой.</w:t>
      </w:r>
    </w:p>
    <w:p w:rsidR="006E4D54" w:rsidRPr="003F6FCC" w:rsidRDefault="006E4D54" w:rsidP="003F6FCC">
      <w:pPr>
        <w:spacing w:line="260" w:lineRule="exact"/>
        <w:ind w:left="20"/>
        <w:rPr>
          <w:rStyle w:val="12"/>
          <w:b/>
          <w:sz w:val="28"/>
          <w:szCs w:val="28"/>
        </w:rPr>
      </w:pPr>
      <w:r w:rsidRPr="003F6FCC">
        <w:rPr>
          <w:rStyle w:val="12"/>
          <w:b/>
          <w:sz w:val="28"/>
          <w:szCs w:val="28"/>
        </w:rPr>
        <w:t>Раздел №4 «Содержание учебного предмета»</w:t>
      </w:r>
    </w:p>
    <w:p w:rsidR="006E4D54" w:rsidRPr="008D7261" w:rsidRDefault="006E4D54" w:rsidP="00132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Человек и природа</w:t>
      </w:r>
    </w:p>
    <w:p w:rsidR="006E4D54" w:rsidRDefault="006E4D54" w:rsidP="00132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D7261">
        <w:rPr>
          <w:rFonts w:ascii="Times New Roman" w:hAnsi="Times New Roman"/>
          <w:sz w:val="24"/>
          <w:szCs w:val="24"/>
          <w:lang w:eastAsia="ru-RU"/>
        </w:rPr>
        <w:t>Человек как часть живой природы и разумное существо.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Здоровье человека, основные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условия и способы его сохранения и укрепления. Значение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для здоровья режима дня, закаливания, физических упражнений, спорта, прогулок на природе.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Органы чувств, важность сохранения их здоровья. Оказание первой помощи при лёгких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травмах (порез, ушиб, ожог,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обморожение). Использование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целебных свойств растений. Личная гигиена школьника,</w:t>
      </w:r>
      <w:r>
        <w:rPr>
          <w:rFonts w:ascii="Times New Roman" w:hAnsi="Times New Roman"/>
          <w:sz w:val="24"/>
          <w:szCs w:val="24"/>
          <w:lang w:eastAsia="ru-RU"/>
        </w:rPr>
        <w:t xml:space="preserve"> поддержание чистоты и поряд</w:t>
      </w:r>
      <w:r w:rsidRPr="008D7261">
        <w:rPr>
          <w:rFonts w:ascii="Times New Roman" w:hAnsi="Times New Roman"/>
          <w:sz w:val="24"/>
          <w:szCs w:val="24"/>
          <w:lang w:eastAsia="ru-RU"/>
        </w:rPr>
        <w:t>ка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в помещениях – залог здоровья.</w:t>
      </w:r>
      <w:r>
        <w:rPr>
          <w:rFonts w:ascii="Times New Roman" w:hAnsi="Times New Roman"/>
          <w:sz w:val="24"/>
          <w:szCs w:val="24"/>
          <w:lang w:eastAsia="ru-RU"/>
        </w:rPr>
        <w:t xml:space="preserve"> Важность знания правил безопасной жизни. Правила без</w:t>
      </w:r>
      <w:r w:rsidRPr="008D7261">
        <w:rPr>
          <w:rFonts w:ascii="Times New Roman" w:hAnsi="Times New Roman"/>
          <w:sz w:val="24"/>
          <w:szCs w:val="24"/>
          <w:lang w:eastAsia="ru-RU"/>
        </w:rPr>
        <w:t>опасного поведения в природе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и дома (ядовитые растения,</w:t>
      </w:r>
      <w:r>
        <w:rPr>
          <w:rFonts w:ascii="Times New Roman" w:hAnsi="Times New Roman"/>
          <w:sz w:val="24"/>
          <w:szCs w:val="24"/>
          <w:lang w:eastAsia="ru-RU"/>
        </w:rPr>
        <w:t xml:space="preserve"> грибы, встреча с опасными жи</w:t>
      </w:r>
      <w:r w:rsidRPr="008D7261">
        <w:rPr>
          <w:rFonts w:ascii="Times New Roman" w:hAnsi="Times New Roman"/>
          <w:sz w:val="24"/>
          <w:szCs w:val="24"/>
          <w:lang w:eastAsia="ru-RU"/>
        </w:rPr>
        <w:t>вотными; б</w:t>
      </w:r>
      <w:r>
        <w:rPr>
          <w:rFonts w:ascii="Times New Roman" w:hAnsi="Times New Roman"/>
          <w:sz w:val="24"/>
          <w:szCs w:val="24"/>
          <w:lang w:eastAsia="ru-RU"/>
        </w:rPr>
        <w:t>езопасное пользова</w:t>
      </w:r>
      <w:r w:rsidRPr="008D7261">
        <w:rPr>
          <w:rFonts w:ascii="Times New Roman" w:hAnsi="Times New Roman"/>
          <w:sz w:val="24"/>
          <w:szCs w:val="24"/>
          <w:lang w:eastAsia="ru-RU"/>
        </w:rPr>
        <w:t>ние бытовыми электрическими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приборами, правила обращения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с газом, водой, противопожар</w:t>
      </w:r>
      <w:r w:rsidRPr="008D7261">
        <w:rPr>
          <w:rFonts w:ascii="Times New Roman" w:hAnsi="Times New Roman"/>
          <w:sz w:val="24"/>
          <w:szCs w:val="24"/>
          <w:lang w:eastAsia="ru-RU"/>
        </w:rPr>
        <w:t>ная безопасность).</w:t>
      </w:r>
      <w:r>
        <w:rPr>
          <w:rFonts w:ascii="Times New Roman" w:hAnsi="Times New Roman"/>
          <w:sz w:val="24"/>
          <w:szCs w:val="24"/>
          <w:lang w:eastAsia="ru-RU"/>
        </w:rPr>
        <w:t xml:space="preserve"> Правила поведения с незнако</w:t>
      </w:r>
      <w:r w:rsidRPr="008D7261">
        <w:rPr>
          <w:rFonts w:ascii="Times New Roman" w:hAnsi="Times New Roman"/>
          <w:sz w:val="24"/>
          <w:szCs w:val="24"/>
          <w:lang w:eastAsia="ru-RU"/>
        </w:rPr>
        <w:t>мыми людьми. Телефоны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экстренной помощи.</w:t>
      </w:r>
      <w:r w:rsidRPr="008D726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Модуль «Формирование культуры здорового питания»: </w:t>
      </w:r>
      <w:r>
        <w:rPr>
          <w:rFonts w:ascii="Times New Roman" w:hAnsi="Times New Roman"/>
          <w:bCs/>
          <w:sz w:val="24"/>
          <w:szCs w:val="24"/>
          <w:lang w:eastAsia="ru-RU"/>
        </w:rPr>
        <w:t>Понятие «гигиена». Правила личной гигиены и их выполнение. Правильное питание для сохранения зубов. Состав пищи. Причины ухудшения зрения. Режим питания и сохранение зрения. Значение питания в жизни человека. Все ли мы знаем о здоровой пище. Как правильно питаться. (данные темы в разделе №6 «Календарно-тематическое планирование» подчеркнуты).</w:t>
      </w:r>
    </w:p>
    <w:p w:rsidR="006E4D54" w:rsidRDefault="006E4D54" w:rsidP="00132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4D54" w:rsidRPr="00930525" w:rsidRDefault="006E4D54" w:rsidP="001C47B7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30525">
        <w:rPr>
          <w:rFonts w:ascii="Times New Roman" w:hAnsi="Times New Roman"/>
          <w:i/>
          <w:iCs/>
          <w:sz w:val="24"/>
          <w:szCs w:val="24"/>
        </w:rPr>
        <w:t xml:space="preserve">Наблюдения, практические и творческие работы: </w:t>
      </w:r>
      <w:r w:rsidRPr="00930525">
        <w:rPr>
          <w:rFonts w:ascii="Times New Roman" w:hAnsi="Times New Roman"/>
          <w:sz w:val="24"/>
          <w:szCs w:val="24"/>
        </w:rPr>
        <w:t>наблюдения природных явлений; проверка остроты зрения и слуха, гимнастика для глаз, определение свойств тел осязанием, оказание первой помощи; разыгрывание сценок безопасного поведения.</w:t>
      </w:r>
    </w:p>
    <w:p w:rsidR="006E4D54" w:rsidRPr="008D7261" w:rsidRDefault="006E4D54" w:rsidP="00132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Человек и общество </w:t>
      </w:r>
    </w:p>
    <w:p w:rsidR="006E4D54" w:rsidRDefault="006E4D54" w:rsidP="00132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Общество – совокупность лю</w:t>
      </w:r>
      <w:r w:rsidRPr="008D7261">
        <w:rPr>
          <w:rFonts w:ascii="Times New Roman" w:hAnsi="Times New Roman"/>
          <w:sz w:val="24"/>
          <w:szCs w:val="24"/>
          <w:lang w:eastAsia="ru-RU"/>
        </w:rPr>
        <w:t>дей</w:t>
      </w:r>
      <w:r>
        <w:rPr>
          <w:rFonts w:ascii="Times New Roman" w:hAnsi="Times New Roman"/>
          <w:sz w:val="24"/>
          <w:szCs w:val="24"/>
          <w:lang w:eastAsia="ru-RU"/>
        </w:rPr>
        <w:t>, объединённых общей культурой и совместной деятельно</w:t>
      </w:r>
      <w:r w:rsidRPr="008D7261">
        <w:rPr>
          <w:rFonts w:ascii="Times New Roman" w:hAnsi="Times New Roman"/>
          <w:sz w:val="24"/>
          <w:szCs w:val="24"/>
          <w:lang w:eastAsia="ru-RU"/>
        </w:rPr>
        <w:t>стью. Человек – член общества.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Значение труда для человека и</w:t>
      </w:r>
      <w:r>
        <w:rPr>
          <w:rFonts w:ascii="Times New Roman" w:hAnsi="Times New Roman"/>
          <w:sz w:val="24"/>
          <w:szCs w:val="24"/>
          <w:lang w:eastAsia="ru-RU"/>
        </w:rPr>
        <w:t xml:space="preserve"> общества. Разнообразие профессий: учёные, деятели лите</w:t>
      </w:r>
      <w:r w:rsidRPr="008D7261">
        <w:rPr>
          <w:rFonts w:ascii="Times New Roman" w:hAnsi="Times New Roman"/>
          <w:sz w:val="24"/>
          <w:szCs w:val="24"/>
          <w:lang w:eastAsia="ru-RU"/>
        </w:rPr>
        <w:t>ратуры и искусства, учитель,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врач, археолог и др. Важность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необходимость профе</w:t>
      </w:r>
      <w:r>
        <w:rPr>
          <w:rFonts w:ascii="Times New Roman" w:hAnsi="Times New Roman"/>
          <w:sz w:val="24"/>
          <w:szCs w:val="24"/>
          <w:lang w:eastAsia="ru-RU"/>
        </w:rPr>
        <w:t>ссии эколог в современном мире. Наиболее распространённые про</w:t>
      </w:r>
      <w:r w:rsidRPr="008D7261">
        <w:rPr>
          <w:rFonts w:ascii="Times New Roman" w:hAnsi="Times New Roman"/>
          <w:sz w:val="24"/>
          <w:szCs w:val="24"/>
          <w:lang w:eastAsia="ru-RU"/>
        </w:rPr>
        <w:t>фессии в городе, селе.</w:t>
      </w:r>
      <w:r>
        <w:rPr>
          <w:rFonts w:ascii="Times New Roman" w:hAnsi="Times New Roman"/>
          <w:sz w:val="24"/>
          <w:szCs w:val="24"/>
          <w:lang w:eastAsia="ru-RU"/>
        </w:rPr>
        <w:t xml:space="preserve"> Культура общения людей, правила этикета. Важность вежли</w:t>
      </w:r>
      <w:r w:rsidRPr="008D7261">
        <w:rPr>
          <w:rFonts w:ascii="Times New Roman" w:hAnsi="Times New Roman"/>
          <w:sz w:val="24"/>
          <w:szCs w:val="24"/>
          <w:lang w:eastAsia="ru-RU"/>
        </w:rPr>
        <w:t>вого, уважительного отношения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к окружающим. Эмоциональное состояние человека, прояв</w:t>
      </w:r>
      <w:r w:rsidRPr="008D7261">
        <w:rPr>
          <w:rFonts w:ascii="Times New Roman" w:hAnsi="Times New Roman"/>
          <w:sz w:val="24"/>
          <w:szCs w:val="24"/>
          <w:lang w:eastAsia="ru-RU"/>
        </w:rPr>
        <w:t>ление чувств. Друзья</w:t>
      </w:r>
      <w:r>
        <w:rPr>
          <w:rFonts w:ascii="Times New Roman" w:hAnsi="Times New Roman"/>
          <w:sz w:val="24"/>
          <w:szCs w:val="24"/>
          <w:lang w:eastAsia="ru-RU"/>
        </w:rPr>
        <w:t>, взаимо</w:t>
      </w:r>
      <w:r w:rsidRPr="008D7261">
        <w:rPr>
          <w:rFonts w:ascii="Times New Roman" w:hAnsi="Times New Roman"/>
          <w:sz w:val="24"/>
          <w:szCs w:val="24"/>
          <w:lang w:eastAsia="ru-RU"/>
        </w:rPr>
        <w:t>отношения с ними.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Физическая и духовная красота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человека.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Семья — ячейка общества, его</w:t>
      </w:r>
      <w:r>
        <w:rPr>
          <w:rFonts w:ascii="Times New Roman" w:hAnsi="Times New Roman"/>
          <w:sz w:val="24"/>
          <w:szCs w:val="24"/>
          <w:lang w:eastAsia="ru-RU"/>
        </w:rPr>
        <w:t xml:space="preserve"> основа. Члены семьи, родствен</w:t>
      </w:r>
      <w:r w:rsidRPr="008D7261">
        <w:rPr>
          <w:rFonts w:ascii="Times New Roman" w:hAnsi="Times New Roman"/>
          <w:sz w:val="24"/>
          <w:szCs w:val="24"/>
          <w:lang w:eastAsia="ru-RU"/>
        </w:rPr>
        <w:t>ники. Имя, отчество, фамилия, 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происхождение. Родословная</w:t>
      </w:r>
      <w:r>
        <w:rPr>
          <w:rFonts w:ascii="Times New Roman" w:hAnsi="Times New Roman"/>
          <w:sz w:val="24"/>
          <w:szCs w:val="24"/>
          <w:lang w:eastAsia="ru-RU"/>
        </w:rPr>
        <w:t xml:space="preserve"> семьи (предки, ближайшие по</w:t>
      </w:r>
      <w:r w:rsidRPr="008D7261">
        <w:rPr>
          <w:rFonts w:ascii="Times New Roman" w:hAnsi="Times New Roman"/>
          <w:sz w:val="24"/>
          <w:szCs w:val="24"/>
          <w:lang w:eastAsia="ru-RU"/>
        </w:rPr>
        <w:t>коления). Место работы членов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семьи, их профессии. Домашнее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хозяйство, семейный бюджет.</w:t>
      </w:r>
      <w:r>
        <w:rPr>
          <w:rFonts w:ascii="Times New Roman" w:hAnsi="Times New Roman"/>
          <w:sz w:val="24"/>
          <w:szCs w:val="24"/>
          <w:lang w:eastAsia="ru-RU"/>
        </w:rPr>
        <w:t xml:space="preserve"> Взаимоотношения в семье, за</w:t>
      </w:r>
      <w:r w:rsidRPr="008D7261">
        <w:rPr>
          <w:rFonts w:ascii="Times New Roman" w:hAnsi="Times New Roman"/>
          <w:sz w:val="24"/>
          <w:szCs w:val="24"/>
          <w:lang w:eastAsia="ru-RU"/>
        </w:rPr>
        <w:t>бота членов семьи друг о друге.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Обязанности ребёнка в семье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(забота о младших, стариках,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больных, помощь взрослым).</w:t>
      </w:r>
      <w:r>
        <w:rPr>
          <w:rFonts w:ascii="Times New Roman" w:hAnsi="Times New Roman"/>
          <w:sz w:val="24"/>
          <w:szCs w:val="24"/>
          <w:lang w:eastAsia="ru-RU"/>
        </w:rPr>
        <w:t xml:space="preserve"> Труд, отдых, семейные празд</w:t>
      </w:r>
      <w:r w:rsidRPr="008D7261">
        <w:rPr>
          <w:rFonts w:ascii="Times New Roman" w:hAnsi="Times New Roman"/>
          <w:sz w:val="24"/>
          <w:szCs w:val="24"/>
          <w:lang w:eastAsia="ru-RU"/>
        </w:rPr>
        <w:t>ники. Семейные реликвии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традиции.</w:t>
      </w:r>
      <w:r w:rsidRPr="008D726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E4D54" w:rsidRDefault="006E4D54" w:rsidP="00132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4D54" w:rsidRPr="00930525" w:rsidRDefault="006E4D54" w:rsidP="00930525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30525">
        <w:rPr>
          <w:rFonts w:ascii="Times New Roman" w:hAnsi="Times New Roman"/>
          <w:i/>
          <w:iCs/>
          <w:sz w:val="24"/>
          <w:szCs w:val="24"/>
        </w:rPr>
        <w:t xml:space="preserve">Наблюдения, практические и творческие работы: </w:t>
      </w:r>
      <w:r w:rsidRPr="00930525">
        <w:rPr>
          <w:rFonts w:ascii="Times New Roman" w:hAnsi="Times New Roman"/>
          <w:sz w:val="24"/>
          <w:szCs w:val="24"/>
        </w:rPr>
        <w:t>наблюдения взаимоотношений людей разного возраста; составление карточки-определителя «Какой я», составление своей родословной;</w:t>
      </w:r>
      <w:r>
        <w:rPr>
          <w:rFonts w:ascii="Times New Roman" w:hAnsi="Times New Roman"/>
          <w:sz w:val="24"/>
          <w:szCs w:val="24"/>
        </w:rPr>
        <w:t xml:space="preserve"> ролевая игра «Уроки вежливости».</w:t>
      </w:r>
    </w:p>
    <w:p w:rsidR="006E4D54" w:rsidRPr="008D7261" w:rsidRDefault="006E4D54" w:rsidP="00132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D7261">
        <w:rPr>
          <w:rFonts w:ascii="Times New Roman" w:hAnsi="Times New Roman"/>
          <w:b/>
          <w:bCs/>
          <w:sz w:val="24"/>
          <w:szCs w:val="24"/>
          <w:lang w:eastAsia="ru-RU"/>
        </w:rPr>
        <w:t>Природ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а вокруг тебя</w:t>
      </w:r>
    </w:p>
    <w:p w:rsidR="006E4D54" w:rsidRPr="008D7261" w:rsidRDefault="006E4D54" w:rsidP="00132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7261">
        <w:rPr>
          <w:rFonts w:ascii="Times New Roman" w:hAnsi="Times New Roman"/>
          <w:sz w:val="24"/>
          <w:szCs w:val="24"/>
          <w:lang w:eastAsia="ru-RU"/>
        </w:rPr>
        <w:t>Кто и как изучает природу.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Учёные, изучающие живую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неживую природу. Значение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наблюдений и эксперимента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изучении законов природы.</w:t>
      </w:r>
      <w:r>
        <w:rPr>
          <w:rFonts w:ascii="Times New Roman" w:hAnsi="Times New Roman"/>
          <w:sz w:val="24"/>
          <w:szCs w:val="24"/>
          <w:lang w:eastAsia="ru-RU"/>
        </w:rPr>
        <w:t xml:space="preserve"> Природные явления, проис</w:t>
      </w:r>
      <w:r w:rsidRPr="008D7261">
        <w:rPr>
          <w:rFonts w:ascii="Times New Roman" w:hAnsi="Times New Roman"/>
          <w:sz w:val="24"/>
          <w:szCs w:val="24"/>
          <w:lang w:eastAsia="ru-RU"/>
        </w:rPr>
        <w:t>ходящие в живой и неживой</w:t>
      </w:r>
      <w:r>
        <w:rPr>
          <w:rFonts w:ascii="Times New Roman" w:hAnsi="Times New Roman"/>
          <w:sz w:val="24"/>
          <w:szCs w:val="24"/>
          <w:lang w:eastAsia="ru-RU"/>
        </w:rPr>
        <w:t xml:space="preserve"> природе. Способы их изуче</w:t>
      </w:r>
      <w:r w:rsidRPr="008D7261">
        <w:rPr>
          <w:rFonts w:ascii="Times New Roman" w:hAnsi="Times New Roman"/>
          <w:sz w:val="24"/>
          <w:szCs w:val="24"/>
          <w:lang w:eastAsia="ru-RU"/>
        </w:rPr>
        <w:t xml:space="preserve">ния. </w:t>
      </w:r>
      <w:r>
        <w:rPr>
          <w:rFonts w:ascii="Times New Roman" w:hAnsi="Times New Roman"/>
          <w:sz w:val="24"/>
          <w:szCs w:val="24"/>
          <w:lang w:eastAsia="ru-RU"/>
        </w:rPr>
        <w:t>Объекты и явления нежи</w:t>
      </w:r>
      <w:r w:rsidRPr="008D7261">
        <w:rPr>
          <w:rFonts w:ascii="Times New Roman" w:hAnsi="Times New Roman"/>
          <w:sz w:val="24"/>
          <w:szCs w:val="24"/>
          <w:lang w:eastAsia="ru-RU"/>
        </w:rPr>
        <w:t>вой природы, наблюдаемые на</w:t>
      </w:r>
      <w:r>
        <w:rPr>
          <w:rFonts w:ascii="Times New Roman" w:hAnsi="Times New Roman"/>
          <w:sz w:val="24"/>
          <w:szCs w:val="24"/>
          <w:lang w:eastAsia="ru-RU"/>
        </w:rPr>
        <w:t xml:space="preserve"> дневном небе. Образование об</w:t>
      </w:r>
      <w:r w:rsidRPr="008D7261">
        <w:rPr>
          <w:rFonts w:ascii="Times New Roman" w:hAnsi="Times New Roman"/>
          <w:sz w:val="24"/>
          <w:szCs w:val="24"/>
          <w:lang w:eastAsia="ru-RU"/>
        </w:rPr>
        <w:t>лаков, их разнообразие.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i/>
          <w:iCs/>
          <w:sz w:val="24"/>
          <w:szCs w:val="24"/>
          <w:lang w:eastAsia="ru-RU"/>
        </w:rPr>
        <w:t>Перистые, кучевые, слоистые,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i/>
          <w:iCs/>
          <w:sz w:val="24"/>
          <w:szCs w:val="24"/>
          <w:lang w:eastAsia="ru-RU"/>
        </w:rPr>
        <w:t>грозовые облака.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Что изучает наука астрономия.</w:t>
      </w:r>
      <w:r>
        <w:rPr>
          <w:rFonts w:ascii="Times New Roman" w:hAnsi="Times New Roman"/>
          <w:sz w:val="24"/>
          <w:szCs w:val="24"/>
          <w:lang w:eastAsia="ru-RU"/>
        </w:rPr>
        <w:t xml:space="preserve"> Первые представления о небесных телах. Звёзды – раскалён</w:t>
      </w:r>
      <w:r w:rsidRPr="008D7261">
        <w:rPr>
          <w:rFonts w:ascii="Times New Roman" w:hAnsi="Times New Roman"/>
          <w:sz w:val="24"/>
          <w:szCs w:val="24"/>
          <w:lang w:eastAsia="ru-RU"/>
        </w:rPr>
        <w:t>ные космические тела. Солнце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– ближайшая к Земле звезда,</w:t>
      </w:r>
      <w:r>
        <w:rPr>
          <w:rFonts w:ascii="Times New Roman" w:hAnsi="Times New Roman"/>
          <w:sz w:val="24"/>
          <w:szCs w:val="24"/>
          <w:lang w:eastAsia="ru-RU"/>
        </w:rPr>
        <w:t xml:space="preserve"> источник света и тепла для рас</w:t>
      </w:r>
      <w:r w:rsidRPr="008D7261">
        <w:rPr>
          <w:rFonts w:ascii="Times New Roman" w:hAnsi="Times New Roman"/>
          <w:sz w:val="24"/>
          <w:szCs w:val="24"/>
          <w:lang w:eastAsia="ru-RU"/>
        </w:rPr>
        <w:t>тений, животных, человека.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Опасность солнечного ожога и</w:t>
      </w:r>
      <w:r>
        <w:rPr>
          <w:rFonts w:ascii="Times New Roman" w:hAnsi="Times New Roman"/>
          <w:sz w:val="24"/>
          <w:szCs w:val="24"/>
          <w:lang w:eastAsia="ru-RU"/>
        </w:rPr>
        <w:t xml:space="preserve"> теплового удара. Правила безопасного поведения под сол</w:t>
      </w:r>
      <w:r w:rsidRPr="008D7261">
        <w:rPr>
          <w:rFonts w:ascii="Times New Roman" w:hAnsi="Times New Roman"/>
          <w:sz w:val="24"/>
          <w:szCs w:val="24"/>
          <w:lang w:eastAsia="ru-RU"/>
        </w:rPr>
        <w:t>нечными лучами.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i/>
          <w:iCs/>
          <w:sz w:val="24"/>
          <w:szCs w:val="24"/>
          <w:lang w:eastAsia="ru-RU"/>
        </w:rPr>
        <w:t>Почитание Солнца древними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i/>
          <w:iCs/>
          <w:sz w:val="24"/>
          <w:szCs w:val="24"/>
          <w:lang w:eastAsia="ru-RU"/>
        </w:rPr>
        <w:t>народами, его образ в про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изве</w:t>
      </w:r>
      <w:r w:rsidRPr="008D7261">
        <w:rPr>
          <w:rFonts w:ascii="Times New Roman" w:hAnsi="Times New Roman"/>
          <w:i/>
          <w:iCs/>
          <w:sz w:val="24"/>
          <w:szCs w:val="24"/>
          <w:lang w:eastAsia="ru-RU"/>
        </w:rPr>
        <w:t>дениях народного творчества</w:t>
      </w:r>
      <w:r>
        <w:rPr>
          <w:rFonts w:ascii="Times New Roman" w:hAnsi="Times New Roman"/>
          <w:sz w:val="24"/>
          <w:szCs w:val="24"/>
          <w:lang w:eastAsia="ru-RU"/>
        </w:rPr>
        <w:t>. Космические объекты и явле</w:t>
      </w:r>
      <w:r w:rsidRPr="008D7261">
        <w:rPr>
          <w:rFonts w:ascii="Times New Roman" w:hAnsi="Times New Roman"/>
          <w:sz w:val="24"/>
          <w:szCs w:val="24"/>
          <w:lang w:eastAsia="ru-RU"/>
        </w:rPr>
        <w:t>ния, наблюдаемые на ночном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небе. Звёзды и созвездия.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i/>
          <w:iCs/>
          <w:sz w:val="24"/>
          <w:szCs w:val="24"/>
          <w:lang w:eastAsia="ru-RU"/>
        </w:rPr>
        <w:t>Кометы, метеоры, метеориты.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i/>
          <w:iCs/>
          <w:sz w:val="24"/>
          <w:szCs w:val="24"/>
          <w:lang w:eastAsia="ru-RU"/>
        </w:rPr>
        <w:t>Красота ночного неба.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Планеты – холодные косми</w:t>
      </w:r>
      <w:r w:rsidRPr="008D7261">
        <w:rPr>
          <w:rFonts w:ascii="Times New Roman" w:hAnsi="Times New Roman"/>
          <w:sz w:val="24"/>
          <w:szCs w:val="24"/>
          <w:lang w:eastAsia="ru-RU"/>
        </w:rPr>
        <w:t>ческие тела. Земля – планета.</w:t>
      </w:r>
      <w:r>
        <w:rPr>
          <w:rFonts w:ascii="Times New Roman" w:hAnsi="Times New Roman"/>
          <w:sz w:val="24"/>
          <w:szCs w:val="24"/>
          <w:lang w:eastAsia="ru-RU"/>
        </w:rPr>
        <w:t xml:space="preserve"> Общие представления о её фор</w:t>
      </w:r>
      <w:r w:rsidRPr="008D7261">
        <w:rPr>
          <w:rFonts w:ascii="Times New Roman" w:hAnsi="Times New Roman"/>
          <w:sz w:val="24"/>
          <w:szCs w:val="24"/>
          <w:lang w:eastAsia="ru-RU"/>
        </w:rPr>
        <w:t xml:space="preserve">ме, </w:t>
      </w:r>
      <w:r>
        <w:rPr>
          <w:rFonts w:ascii="Times New Roman" w:hAnsi="Times New Roman"/>
          <w:sz w:val="24"/>
          <w:szCs w:val="24"/>
          <w:lang w:eastAsia="ru-RU"/>
        </w:rPr>
        <w:t>размерах и движении. Вра</w:t>
      </w:r>
      <w:r w:rsidRPr="008D7261">
        <w:rPr>
          <w:rFonts w:ascii="Times New Roman" w:hAnsi="Times New Roman"/>
          <w:sz w:val="24"/>
          <w:szCs w:val="24"/>
          <w:lang w:eastAsia="ru-RU"/>
        </w:rPr>
        <w:t>щение Земли вокруг оси как</w:t>
      </w:r>
      <w:r>
        <w:rPr>
          <w:rFonts w:ascii="Times New Roman" w:hAnsi="Times New Roman"/>
          <w:sz w:val="24"/>
          <w:szCs w:val="24"/>
          <w:lang w:eastAsia="ru-RU"/>
        </w:rPr>
        <w:t xml:space="preserve"> причина смены дня и ночи, обращение вокруг Солнца – при</w:t>
      </w:r>
      <w:r w:rsidRPr="008D7261">
        <w:rPr>
          <w:rFonts w:ascii="Times New Roman" w:hAnsi="Times New Roman"/>
          <w:sz w:val="24"/>
          <w:szCs w:val="24"/>
          <w:lang w:eastAsia="ru-RU"/>
        </w:rPr>
        <w:t>чина смены времён года.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 xml:space="preserve">Глобус – модель Земли.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Пред</w:t>
      </w:r>
      <w:r w:rsidRPr="008D7261">
        <w:rPr>
          <w:rFonts w:ascii="Times New Roman" w:hAnsi="Times New Roman"/>
          <w:i/>
          <w:iCs/>
          <w:sz w:val="24"/>
          <w:szCs w:val="24"/>
          <w:lang w:eastAsia="ru-RU"/>
        </w:rPr>
        <w:t>ставления древних о Земле</w:t>
      </w:r>
      <w:r w:rsidRPr="008D726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Первый полёт человека вокруг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Земли, первый космонавт мира,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Ю. А. Гагарин. Вид Земли из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космоса.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Луна – естественный спутник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Земли. Движение Луны вокруг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Земли как причина изменения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её видимой формы в течение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месяца (фазы Луны).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i/>
          <w:iCs/>
          <w:sz w:val="24"/>
          <w:szCs w:val="24"/>
          <w:lang w:eastAsia="ru-RU"/>
        </w:rPr>
        <w:t>Первые космические полёты на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i/>
          <w:iCs/>
          <w:sz w:val="24"/>
          <w:szCs w:val="24"/>
          <w:lang w:eastAsia="ru-RU"/>
        </w:rPr>
        <w:t>Луну. Общие представления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i/>
          <w:iCs/>
          <w:sz w:val="24"/>
          <w:szCs w:val="24"/>
          <w:lang w:eastAsia="ru-RU"/>
        </w:rPr>
        <w:t>о Солнечной системе, её составе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i/>
          <w:iCs/>
          <w:sz w:val="24"/>
          <w:szCs w:val="24"/>
          <w:lang w:eastAsia="ru-RU"/>
        </w:rPr>
        <w:t>и разнообразии планет.</w:t>
      </w:r>
      <w:r w:rsidRPr="008D7261">
        <w:rPr>
          <w:rFonts w:ascii="Times New Roman" w:hAnsi="Times New Roman"/>
          <w:sz w:val="24"/>
          <w:szCs w:val="24"/>
          <w:lang w:eastAsia="ru-RU"/>
        </w:rPr>
        <w:t xml:space="preserve"> Что изучает наука география.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Соотношение воды и суши 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земной поверхности.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Материки и океаны Земли, 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число, названия, расположение</w:t>
      </w:r>
    </w:p>
    <w:p w:rsidR="006E4D54" w:rsidRDefault="006E4D54" w:rsidP="00132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D7261">
        <w:rPr>
          <w:rFonts w:ascii="Times New Roman" w:hAnsi="Times New Roman"/>
          <w:sz w:val="24"/>
          <w:szCs w:val="24"/>
          <w:lang w:eastAsia="ru-RU"/>
        </w:rPr>
        <w:t>на глобусе и карте полушарий.</w:t>
      </w:r>
      <w:r>
        <w:rPr>
          <w:rFonts w:ascii="Times New Roman" w:hAnsi="Times New Roman"/>
          <w:sz w:val="24"/>
          <w:szCs w:val="24"/>
          <w:lang w:eastAsia="ru-RU"/>
        </w:rPr>
        <w:t xml:space="preserve"> Формы земной суши: горы, равнины, их разнообразие, услов</w:t>
      </w:r>
      <w:r w:rsidRPr="008D7261">
        <w:rPr>
          <w:rFonts w:ascii="Times New Roman" w:hAnsi="Times New Roman"/>
          <w:sz w:val="24"/>
          <w:szCs w:val="24"/>
          <w:lang w:eastAsia="ru-RU"/>
        </w:rPr>
        <w:t>ное обозначение на карте.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Холм, части холма. Овраги, 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образование и борьба с ними.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Разнообразие гор. Горы и люди.</w:t>
      </w:r>
      <w:r>
        <w:rPr>
          <w:rFonts w:ascii="Times New Roman" w:hAnsi="Times New Roman"/>
          <w:sz w:val="24"/>
          <w:szCs w:val="24"/>
          <w:lang w:eastAsia="ru-RU"/>
        </w:rPr>
        <w:t xml:space="preserve"> Правила безопасного поведе</w:t>
      </w:r>
      <w:r w:rsidRPr="008D7261">
        <w:rPr>
          <w:rFonts w:ascii="Times New Roman" w:hAnsi="Times New Roman"/>
          <w:sz w:val="24"/>
          <w:szCs w:val="24"/>
          <w:lang w:eastAsia="ru-RU"/>
        </w:rPr>
        <w:t>ния в горах.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Вулканы, опасность их извер</w:t>
      </w:r>
      <w:r w:rsidRPr="008D7261">
        <w:rPr>
          <w:rFonts w:ascii="Times New Roman" w:hAnsi="Times New Roman"/>
          <w:i/>
          <w:iCs/>
          <w:sz w:val="24"/>
          <w:szCs w:val="24"/>
          <w:lang w:eastAsia="ru-RU"/>
        </w:rPr>
        <w:t>жения</w:t>
      </w:r>
      <w:r w:rsidRPr="008D726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Изменение и загрязнение суши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людьми: карьеры и отвалы,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свалки из пустых пород.</w:t>
      </w:r>
      <w:r>
        <w:rPr>
          <w:rFonts w:ascii="Times New Roman" w:hAnsi="Times New Roman"/>
          <w:sz w:val="24"/>
          <w:szCs w:val="24"/>
          <w:lang w:eastAsia="ru-RU"/>
        </w:rPr>
        <w:t xml:space="preserve"> Вода на Земле. Группы водоёмов: естественные и искус</w:t>
      </w:r>
      <w:r w:rsidRPr="008D7261">
        <w:rPr>
          <w:rFonts w:ascii="Times New Roman" w:hAnsi="Times New Roman"/>
          <w:sz w:val="24"/>
          <w:szCs w:val="24"/>
          <w:lang w:eastAsia="ru-RU"/>
        </w:rPr>
        <w:t>ственные; с пресной и солёной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водой. Естественные водоёмы: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океан, море, озеро, река.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Море и его значение для людей</w:t>
      </w:r>
      <w:r>
        <w:rPr>
          <w:rFonts w:ascii="Times New Roman" w:hAnsi="Times New Roman"/>
          <w:sz w:val="24"/>
          <w:szCs w:val="24"/>
          <w:lang w:eastAsia="ru-RU"/>
        </w:rPr>
        <w:t xml:space="preserve"> и природы. Морская вода, вол</w:t>
      </w:r>
      <w:r w:rsidRPr="008D7261">
        <w:rPr>
          <w:rFonts w:ascii="Times New Roman" w:hAnsi="Times New Roman"/>
          <w:sz w:val="24"/>
          <w:szCs w:val="24"/>
          <w:lang w:eastAsia="ru-RU"/>
        </w:rPr>
        <w:t>ны, опасность купания в море.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Озеро – замкнутый водоём.</w:t>
      </w:r>
      <w:r>
        <w:rPr>
          <w:rFonts w:ascii="Times New Roman" w:hAnsi="Times New Roman"/>
          <w:sz w:val="24"/>
          <w:szCs w:val="24"/>
          <w:lang w:eastAsia="ru-RU"/>
        </w:rPr>
        <w:t xml:space="preserve"> Каспийское море – самое боль</w:t>
      </w:r>
      <w:r w:rsidRPr="008D7261">
        <w:rPr>
          <w:rFonts w:ascii="Times New Roman" w:hAnsi="Times New Roman"/>
          <w:sz w:val="24"/>
          <w:szCs w:val="24"/>
          <w:lang w:eastAsia="ru-RU"/>
        </w:rPr>
        <w:t>шое озеро мира. Байкал – глубочайшее озеро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мира, жемчужина России. Река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– постоянный водный поток.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Части реки: исток, притоки,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устье. Реки и люди. Болото, 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значение для рек.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Искусственные водоёмы: пруд,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водохранилище, канал.</w:t>
      </w:r>
      <w:r>
        <w:rPr>
          <w:rFonts w:ascii="Times New Roman" w:hAnsi="Times New Roman"/>
          <w:sz w:val="24"/>
          <w:szCs w:val="24"/>
          <w:lang w:eastAsia="ru-RU"/>
        </w:rPr>
        <w:t xml:space="preserve"> Источники питьевой воды, важ</w:t>
      </w:r>
      <w:r w:rsidRPr="008D7261">
        <w:rPr>
          <w:rFonts w:ascii="Times New Roman" w:hAnsi="Times New Roman"/>
          <w:sz w:val="24"/>
          <w:szCs w:val="24"/>
          <w:lang w:eastAsia="ru-RU"/>
        </w:rPr>
        <w:t>ность сохранения их чистоты.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Необходимость экономного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расходования воды в быту.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Проблема загрязнения (очистки) водоёмов. Правила безопасного поведения на во</w:t>
      </w:r>
      <w:r w:rsidRPr="008D7261">
        <w:rPr>
          <w:rFonts w:ascii="Times New Roman" w:hAnsi="Times New Roman"/>
          <w:sz w:val="24"/>
          <w:szCs w:val="24"/>
          <w:lang w:eastAsia="ru-RU"/>
        </w:rPr>
        <w:t>доёмах. Важность сохранения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красоты и чистоты природы.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Формы суши и виды водоёмов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родного края.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i/>
          <w:iCs/>
          <w:sz w:val="24"/>
          <w:szCs w:val="24"/>
          <w:lang w:eastAsia="ru-RU"/>
        </w:rPr>
        <w:t>Красота природных пейзажей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в произведениях поэтов, писателей, художников, компози</w:t>
      </w:r>
      <w:r w:rsidRPr="008D7261">
        <w:rPr>
          <w:rFonts w:ascii="Times New Roman" w:hAnsi="Times New Roman"/>
          <w:i/>
          <w:iCs/>
          <w:sz w:val="24"/>
          <w:szCs w:val="24"/>
          <w:lang w:eastAsia="ru-RU"/>
        </w:rPr>
        <w:t>торов</w:t>
      </w:r>
      <w:r w:rsidRPr="008D7261">
        <w:rPr>
          <w:rFonts w:ascii="Times New Roman" w:hAnsi="Times New Roman"/>
          <w:sz w:val="24"/>
          <w:szCs w:val="24"/>
          <w:lang w:eastAsia="ru-RU"/>
        </w:rPr>
        <w:t>.</w:t>
      </w:r>
      <w:r w:rsidRPr="008D726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E4D54" w:rsidRDefault="006E4D54" w:rsidP="00132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4D54" w:rsidRPr="00930525" w:rsidRDefault="006E4D54" w:rsidP="001C47B7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30525">
        <w:rPr>
          <w:rFonts w:ascii="Times New Roman" w:hAnsi="Times New Roman"/>
          <w:i/>
          <w:iCs/>
          <w:sz w:val="24"/>
          <w:szCs w:val="24"/>
        </w:rPr>
        <w:t xml:space="preserve">Наблюдения, практические и творческие работы: </w:t>
      </w:r>
      <w:r w:rsidRPr="00930525">
        <w:rPr>
          <w:rFonts w:ascii="Times New Roman" w:hAnsi="Times New Roman"/>
          <w:sz w:val="24"/>
          <w:szCs w:val="24"/>
        </w:rPr>
        <w:t xml:space="preserve">наблюдение дневного и ночного неба, разных форм облаков, форм земной поверхности, водоёмов; моделирование разных форм облаков (из бумаги, из ваты), форм суши (из пластилина, из песка и глины, гипса); изготовление аппликаций «Ночное небо», «На море», «Озеро», «Болото».  </w:t>
      </w:r>
      <w:r w:rsidRPr="00930525">
        <w:rPr>
          <w:rFonts w:ascii="Times New Roman" w:hAnsi="Times New Roman"/>
          <w:i/>
          <w:iCs/>
          <w:sz w:val="24"/>
          <w:szCs w:val="24"/>
        </w:rPr>
        <w:t xml:space="preserve">Экскурсия </w:t>
      </w:r>
      <w:r w:rsidRPr="00930525">
        <w:rPr>
          <w:rFonts w:ascii="Times New Roman" w:hAnsi="Times New Roman"/>
          <w:sz w:val="24"/>
          <w:szCs w:val="24"/>
        </w:rPr>
        <w:t>на местный водоём, по окрестностям  станицы.</w:t>
      </w:r>
    </w:p>
    <w:p w:rsidR="006E4D54" w:rsidRPr="008D7261" w:rsidRDefault="006E4D54" w:rsidP="00132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D7261">
        <w:rPr>
          <w:rFonts w:ascii="Times New Roman" w:hAnsi="Times New Roman"/>
          <w:b/>
          <w:bCs/>
          <w:sz w:val="24"/>
          <w:szCs w:val="24"/>
          <w:lang w:eastAsia="ru-RU"/>
        </w:rPr>
        <w:t>Наша Родина – Россия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E4D54" w:rsidRDefault="006E4D54" w:rsidP="00132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7261">
        <w:rPr>
          <w:rFonts w:ascii="Times New Roman" w:hAnsi="Times New Roman"/>
          <w:sz w:val="24"/>
          <w:szCs w:val="24"/>
          <w:lang w:eastAsia="ru-RU"/>
        </w:rPr>
        <w:t>Родина, соотечественники.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Россия – многонациональное,</w:t>
      </w:r>
      <w:r>
        <w:rPr>
          <w:rFonts w:ascii="Times New Roman" w:hAnsi="Times New Roman"/>
          <w:sz w:val="24"/>
          <w:szCs w:val="24"/>
          <w:lang w:eastAsia="ru-RU"/>
        </w:rPr>
        <w:t xml:space="preserve"> одно из крупнейших по терри</w:t>
      </w:r>
      <w:r w:rsidRPr="008D7261">
        <w:rPr>
          <w:rFonts w:ascii="Times New Roman" w:hAnsi="Times New Roman"/>
          <w:sz w:val="24"/>
          <w:szCs w:val="24"/>
          <w:lang w:eastAsia="ru-RU"/>
        </w:rPr>
        <w:t>тории государ</w:t>
      </w:r>
      <w:r>
        <w:rPr>
          <w:rFonts w:ascii="Times New Roman" w:hAnsi="Times New Roman"/>
          <w:sz w:val="24"/>
          <w:szCs w:val="24"/>
          <w:lang w:eastAsia="ru-RU"/>
        </w:rPr>
        <w:t>ств мира. Наро</w:t>
      </w:r>
      <w:r w:rsidRPr="008D7261">
        <w:rPr>
          <w:rFonts w:ascii="Times New Roman" w:hAnsi="Times New Roman"/>
          <w:sz w:val="24"/>
          <w:szCs w:val="24"/>
          <w:lang w:eastAsia="ru-RU"/>
        </w:rPr>
        <w:t>ды, населяющие Российскую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Федерацию, их национальные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традиции (на примере народов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родного края). Уважительное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отношение к своему и другим</w:t>
      </w:r>
      <w:r>
        <w:rPr>
          <w:rFonts w:ascii="Times New Roman" w:hAnsi="Times New Roman"/>
          <w:sz w:val="24"/>
          <w:szCs w:val="24"/>
          <w:lang w:eastAsia="ru-RU"/>
        </w:rPr>
        <w:t xml:space="preserve"> народам. Русский язык — государственный язык России. Территория Российской Федера</w:t>
      </w:r>
      <w:r w:rsidRPr="008D7261">
        <w:rPr>
          <w:rFonts w:ascii="Times New Roman" w:hAnsi="Times New Roman"/>
          <w:sz w:val="24"/>
          <w:szCs w:val="24"/>
          <w:lang w:eastAsia="ru-RU"/>
        </w:rPr>
        <w:t>ции. Государственная граница</w:t>
      </w:r>
      <w:r>
        <w:rPr>
          <w:rFonts w:ascii="Times New Roman" w:hAnsi="Times New Roman"/>
          <w:sz w:val="24"/>
          <w:szCs w:val="24"/>
          <w:lang w:eastAsia="ru-RU"/>
        </w:rPr>
        <w:t xml:space="preserve"> России, её сухопутные и мор</w:t>
      </w:r>
      <w:r w:rsidRPr="008D7261">
        <w:rPr>
          <w:rFonts w:ascii="Times New Roman" w:hAnsi="Times New Roman"/>
          <w:sz w:val="24"/>
          <w:szCs w:val="24"/>
          <w:lang w:eastAsia="ru-RU"/>
        </w:rPr>
        <w:t>ские границы.</w:t>
      </w:r>
      <w:r>
        <w:rPr>
          <w:rFonts w:ascii="Times New Roman" w:hAnsi="Times New Roman"/>
          <w:sz w:val="24"/>
          <w:szCs w:val="24"/>
          <w:lang w:eastAsia="ru-RU"/>
        </w:rPr>
        <w:t xml:space="preserve"> Государственные символы Рос</w:t>
      </w:r>
      <w:r w:rsidRPr="008D7261">
        <w:rPr>
          <w:rFonts w:ascii="Times New Roman" w:hAnsi="Times New Roman"/>
          <w:sz w:val="24"/>
          <w:szCs w:val="24"/>
          <w:lang w:eastAsia="ru-RU"/>
        </w:rPr>
        <w:t>сии: флаг, герб, гимн. Правила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поведения при прослушивании</w:t>
      </w:r>
      <w:r>
        <w:rPr>
          <w:rFonts w:ascii="Times New Roman" w:hAnsi="Times New Roman"/>
          <w:sz w:val="24"/>
          <w:szCs w:val="24"/>
          <w:lang w:eastAsia="ru-RU"/>
        </w:rPr>
        <w:t xml:space="preserve"> гимна. Конституция – основной закон Российской Федерации. Права и обязанности граж</w:t>
      </w:r>
      <w:r w:rsidRPr="008D7261">
        <w:rPr>
          <w:rFonts w:ascii="Times New Roman" w:hAnsi="Times New Roman"/>
          <w:sz w:val="24"/>
          <w:szCs w:val="24"/>
          <w:lang w:eastAsia="ru-RU"/>
        </w:rPr>
        <w:t>дан. Права ребёнка.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Пре</w:t>
      </w:r>
      <w:r>
        <w:rPr>
          <w:rFonts w:ascii="Times New Roman" w:hAnsi="Times New Roman"/>
          <w:sz w:val="24"/>
          <w:szCs w:val="24"/>
          <w:lang w:eastAsia="ru-RU"/>
        </w:rPr>
        <w:t>зидент Российской Федера</w:t>
      </w:r>
      <w:r w:rsidRPr="008D7261">
        <w:rPr>
          <w:rFonts w:ascii="Times New Roman" w:hAnsi="Times New Roman"/>
          <w:sz w:val="24"/>
          <w:szCs w:val="24"/>
          <w:lang w:eastAsia="ru-RU"/>
        </w:rPr>
        <w:t>ции – глава государства.</w:t>
      </w:r>
      <w:r>
        <w:rPr>
          <w:rFonts w:ascii="Times New Roman" w:hAnsi="Times New Roman"/>
          <w:sz w:val="24"/>
          <w:szCs w:val="24"/>
          <w:lang w:eastAsia="ru-RU"/>
        </w:rPr>
        <w:t xml:space="preserve"> Праздник и его значение в жиз</w:t>
      </w:r>
      <w:r w:rsidRPr="008D7261">
        <w:rPr>
          <w:rFonts w:ascii="Times New Roman" w:hAnsi="Times New Roman"/>
          <w:sz w:val="24"/>
          <w:szCs w:val="24"/>
          <w:lang w:eastAsia="ru-RU"/>
        </w:rPr>
        <w:t>ни общества. Государственные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праздники: День защитника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Отечества, День Победы, День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весны и труда, День России,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День народного единства, День</w:t>
      </w:r>
      <w:r>
        <w:rPr>
          <w:rFonts w:ascii="Times New Roman" w:hAnsi="Times New Roman"/>
          <w:sz w:val="24"/>
          <w:szCs w:val="24"/>
          <w:lang w:eastAsia="ru-RU"/>
        </w:rPr>
        <w:t xml:space="preserve"> Конституции, День защиты де</w:t>
      </w:r>
      <w:r w:rsidRPr="008D7261">
        <w:rPr>
          <w:rFonts w:ascii="Times New Roman" w:hAnsi="Times New Roman"/>
          <w:sz w:val="24"/>
          <w:szCs w:val="24"/>
          <w:lang w:eastAsia="ru-RU"/>
        </w:rPr>
        <w:t>тей и др.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Москва – столица России,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центр управления государством.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Расположение Москвы на карте</w:t>
      </w:r>
      <w:r>
        <w:rPr>
          <w:rFonts w:ascii="Times New Roman" w:hAnsi="Times New Roman"/>
          <w:sz w:val="24"/>
          <w:szCs w:val="24"/>
          <w:lang w:eastAsia="ru-RU"/>
        </w:rPr>
        <w:t xml:space="preserve"> России. Некоторые достопри</w:t>
      </w:r>
      <w:r w:rsidRPr="008D7261">
        <w:rPr>
          <w:rFonts w:ascii="Times New Roman" w:hAnsi="Times New Roman"/>
          <w:sz w:val="24"/>
          <w:szCs w:val="24"/>
          <w:lang w:eastAsia="ru-RU"/>
        </w:rPr>
        <w:t>мечательности столицы России</w:t>
      </w:r>
      <w:r>
        <w:rPr>
          <w:rFonts w:ascii="Times New Roman" w:hAnsi="Times New Roman"/>
          <w:sz w:val="24"/>
          <w:szCs w:val="24"/>
          <w:lang w:eastAsia="ru-RU"/>
        </w:rPr>
        <w:t xml:space="preserve">  (Кремль, Московский университет, московское метро, Большой театр, храм Христа Спаси</w:t>
      </w:r>
      <w:r w:rsidRPr="008D7261">
        <w:rPr>
          <w:rFonts w:ascii="Times New Roman" w:hAnsi="Times New Roman"/>
          <w:sz w:val="24"/>
          <w:szCs w:val="24"/>
          <w:lang w:eastAsia="ru-RU"/>
        </w:rPr>
        <w:t>теля и др.). Российские города</w:t>
      </w:r>
      <w:r>
        <w:rPr>
          <w:rFonts w:ascii="Times New Roman" w:hAnsi="Times New Roman"/>
          <w:sz w:val="24"/>
          <w:szCs w:val="24"/>
          <w:lang w:eastAsia="ru-RU"/>
        </w:rPr>
        <w:t xml:space="preserve"> (города-миллионеры, города-</w:t>
      </w:r>
      <w:r w:rsidRPr="008D7261">
        <w:rPr>
          <w:rFonts w:ascii="Times New Roman" w:hAnsi="Times New Roman"/>
          <w:sz w:val="24"/>
          <w:szCs w:val="24"/>
          <w:lang w:eastAsia="ru-RU"/>
        </w:rPr>
        <w:t>герои, города воинской славы,</w:t>
      </w:r>
      <w:r>
        <w:rPr>
          <w:rFonts w:ascii="Times New Roman" w:hAnsi="Times New Roman"/>
          <w:sz w:val="24"/>
          <w:szCs w:val="24"/>
          <w:lang w:eastAsia="ru-RU"/>
        </w:rPr>
        <w:t xml:space="preserve"> древние города). Общее пред</w:t>
      </w:r>
      <w:r w:rsidRPr="008D7261">
        <w:rPr>
          <w:rFonts w:ascii="Times New Roman" w:hAnsi="Times New Roman"/>
          <w:sz w:val="24"/>
          <w:szCs w:val="24"/>
          <w:lang w:eastAsia="ru-RU"/>
        </w:rPr>
        <w:t>ставление о гербах городов.</w:t>
      </w:r>
      <w:r>
        <w:rPr>
          <w:rFonts w:ascii="Times New Roman" w:hAnsi="Times New Roman"/>
          <w:sz w:val="24"/>
          <w:szCs w:val="24"/>
          <w:lang w:eastAsia="ru-RU"/>
        </w:rPr>
        <w:t xml:space="preserve"> Санкт-Петербург и его досто</w:t>
      </w:r>
      <w:r w:rsidRPr="008D7261">
        <w:rPr>
          <w:rFonts w:ascii="Times New Roman" w:hAnsi="Times New Roman"/>
          <w:sz w:val="24"/>
          <w:szCs w:val="24"/>
          <w:lang w:eastAsia="ru-RU"/>
        </w:rPr>
        <w:t>примечательности (Зимний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дворец, памятник Петру I —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Медный всадник, разводные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мосты через Неву и др.).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Горожане и селяне. Условия</w:t>
      </w:r>
      <w:r>
        <w:rPr>
          <w:rFonts w:ascii="Times New Roman" w:hAnsi="Times New Roman"/>
          <w:sz w:val="24"/>
          <w:szCs w:val="24"/>
          <w:lang w:eastAsia="ru-RU"/>
        </w:rPr>
        <w:t xml:space="preserve"> жизни в городе (на селе). Про</w:t>
      </w:r>
      <w:r w:rsidRPr="008D7261">
        <w:rPr>
          <w:rFonts w:ascii="Times New Roman" w:hAnsi="Times New Roman"/>
          <w:sz w:val="24"/>
          <w:szCs w:val="24"/>
          <w:lang w:eastAsia="ru-RU"/>
        </w:rPr>
        <w:t>мышленные и жилые районы</w:t>
      </w:r>
      <w:r>
        <w:rPr>
          <w:rFonts w:ascii="Times New Roman" w:hAnsi="Times New Roman"/>
          <w:sz w:val="24"/>
          <w:szCs w:val="24"/>
          <w:lang w:eastAsia="ru-RU"/>
        </w:rPr>
        <w:t xml:space="preserve"> города. Культурные центры города (библиотеки, музеи, теа</w:t>
      </w:r>
      <w:r w:rsidRPr="008D7261">
        <w:rPr>
          <w:rFonts w:ascii="Times New Roman" w:hAnsi="Times New Roman"/>
          <w:sz w:val="24"/>
          <w:szCs w:val="24"/>
          <w:lang w:eastAsia="ru-RU"/>
        </w:rPr>
        <w:t>тры, стадионы и др.). Проблемы современного города</w:t>
      </w:r>
      <w:r>
        <w:rPr>
          <w:rFonts w:ascii="Times New Roman" w:hAnsi="Times New Roman"/>
          <w:sz w:val="24"/>
          <w:szCs w:val="24"/>
          <w:lang w:eastAsia="ru-RU"/>
        </w:rPr>
        <w:t xml:space="preserve"> (транспорт, переработка отхо</w:t>
      </w:r>
      <w:r w:rsidRPr="008D7261">
        <w:rPr>
          <w:rFonts w:ascii="Times New Roman" w:hAnsi="Times New Roman"/>
          <w:sz w:val="24"/>
          <w:szCs w:val="24"/>
          <w:lang w:eastAsia="ru-RU"/>
        </w:rPr>
        <w:t>дов, чистота и др.).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Проблема</w:t>
      </w:r>
      <w:r>
        <w:rPr>
          <w:rFonts w:ascii="Times New Roman" w:hAnsi="Times New Roman"/>
          <w:sz w:val="24"/>
          <w:szCs w:val="24"/>
          <w:lang w:eastAsia="ru-RU"/>
        </w:rPr>
        <w:t xml:space="preserve"> загрязнения окружающей среды. </w:t>
      </w:r>
    </w:p>
    <w:p w:rsidR="006E4D54" w:rsidRDefault="006E4D54" w:rsidP="00132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4D54" w:rsidRDefault="006E4D54" w:rsidP="00132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4D54" w:rsidRPr="008D7261" w:rsidRDefault="006E4D54" w:rsidP="00132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Опасность пре</w:t>
      </w:r>
      <w:r w:rsidRPr="008D7261">
        <w:rPr>
          <w:rFonts w:ascii="Times New Roman" w:hAnsi="Times New Roman"/>
          <w:sz w:val="24"/>
          <w:szCs w:val="24"/>
          <w:lang w:eastAsia="ru-RU"/>
        </w:rPr>
        <w:t>бывания на свалках Важность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озеленения городов.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Значение транспорта в жизни</w:t>
      </w:r>
      <w:r>
        <w:rPr>
          <w:rFonts w:ascii="Times New Roman" w:hAnsi="Times New Roman"/>
          <w:sz w:val="24"/>
          <w:szCs w:val="24"/>
          <w:lang w:eastAsia="ru-RU"/>
        </w:rPr>
        <w:t xml:space="preserve"> общества. Наземный, воздушный и водный транспорт. Пра</w:t>
      </w:r>
      <w:r w:rsidRPr="008D7261">
        <w:rPr>
          <w:rFonts w:ascii="Times New Roman" w:hAnsi="Times New Roman"/>
          <w:sz w:val="24"/>
          <w:szCs w:val="24"/>
          <w:lang w:eastAsia="ru-RU"/>
        </w:rPr>
        <w:t>вила пользования транспортом.</w:t>
      </w:r>
      <w:r>
        <w:rPr>
          <w:rFonts w:ascii="Times New Roman" w:hAnsi="Times New Roman"/>
          <w:sz w:val="24"/>
          <w:szCs w:val="24"/>
          <w:lang w:eastAsia="ru-RU"/>
        </w:rPr>
        <w:t xml:space="preserve"> Экологические проблемы горо</w:t>
      </w:r>
      <w:r w:rsidRPr="008D7261">
        <w:rPr>
          <w:rFonts w:ascii="Times New Roman" w:hAnsi="Times New Roman"/>
          <w:sz w:val="24"/>
          <w:szCs w:val="24"/>
          <w:lang w:eastAsia="ru-RU"/>
        </w:rPr>
        <w:t>да, связанные с транспортом.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Экологически чистые виды</w:t>
      </w:r>
    </w:p>
    <w:p w:rsidR="006E4D54" w:rsidRDefault="006E4D54" w:rsidP="00132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D7261">
        <w:rPr>
          <w:rFonts w:ascii="Times New Roman" w:hAnsi="Times New Roman"/>
          <w:sz w:val="24"/>
          <w:szCs w:val="24"/>
          <w:lang w:eastAsia="ru-RU"/>
        </w:rPr>
        <w:t>транспорта.</w:t>
      </w:r>
      <w:r>
        <w:rPr>
          <w:rFonts w:ascii="Times New Roman" w:hAnsi="Times New Roman"/>
          <w:sz w:val="24"/>
          <w:szCs w:val="24"/>
          <w:lang w:eastAsia="ru-RU"/>
        </w:rPr>
        <w:t xml:space="preserve"> Родной край, родные места се</w:t>
      </w:r>
      <w:r w:rsidRPr="008D7261">
        <w:rPr>
          <w:rFonts w:ascii="Times New Roman" w:hAnsi="Times New Roman"/>
          <w:sz w:val="24"/>
          <w:szCs w:val="24"/>
          <w:lang w:eastAsia="ru-RU"/>
        </w:rPr>
        <w:t>мьи. Родной город (посёлок).</w:t>
      </w:r>
      <w:r>
        <w:rPr>
          <w:rFonts w:ascii="Times New Roman" w:hAnsi="Times New Roman"/>
          <w:sz w:val="24"/>
          <w:szCs w:val="24"/>
          <w:lang w:eastAsia="ru-RU"/>
        </w:rPr>
        <w:t xml:space="preserve"> Достопримечательности и исторические памятники родной станицы. Расположе</w:t>
      </w:r>
      <w:r w:rsidRPr="008D7261">
        <w:rPr>
          <w:rFonts w:ascii="Times New Roman" w:hAnsi="Times New Roman"/>
          <w:sz w:val="24"/>
          <w:szCs w:val="24"/>
          <w:lang w:eastAsia="ru-RU"/>
        </w:rPr>
        <w:t>ние родного края, его центра,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 xml:space="preserve">родного </w:t>
      </w:r>
      <w:r>
        <w:rPr>
          <w:rFonts w:ascii="Times New Roman" w:hAnsi="Times New Roman"/>
          <w:sz w:val="24"/>
          <w:szCs w:val="24"/>
          <w:lang w:eastAsia="ru-RU"/>
        </w:rPr>
        <w:t>населенного пункта</w:t>
      </w:r>
      <w:r w:rsidRPr="008D7261">
        <w:rPr>
          <w:rFonts w:ascii="Times New Roman" w:hAnsi="Times New Roman"/>
          <w:sz w:val="24"/>
          <w:szCs w:val="24"/>
          <w:lang w:eastAsia="ru-RU"/>
        </w:rPr>
        <w:t xml:space="preserve"> на карте.</w:t>
      </w:r>
      <w:r w:rsidRPr="008D726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E4D54" w:rsidRDefault="006E4D54" w:rsidP="00132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4D54" w:rsidRPr="002A37F2" w:rsidRDefault="006E4D54" w:rsidP="001C47B7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2A37F2">
        <w:rPr>
          <w:rFonts w:ascii="Times New Roman" w:hAnsi="Times New Roman"/>
          <w:i/>
          <w:iCs/>
          <w:sz w:val="24"/>
          <w:szCs w:val="24"/>
        </w:rPr>
        <w:t xml:space="preserve">Наблюдения, практические и творческие работы: </w:t>
      </w:r>
      <w:r w:rsidRPr="002A37F2">
        <w:rPr>
          <w:rFonts w:ascii="Times New Roman" w:hAnsi="Times New Roman"/>
          <w:sz w:val="24"/>
          <w:szCs w:val="24"/>
        </w:rPr>
        <w:t>наблюдение исторических и природных памятников родного края; выявление источников загрязнения двора, улицы, города (посёлка), составление прое</w:t>
      </w:r>
      <w:r>
        <w:rPr>
          <w:rFonts w:ascii="Times New Roman" w:hAnsi="Times New Roman"/>
          <w:sz w:val="24"/>
          <w:szCs w:val="24"/>
        </w:rPr>
        <w:t xml:space="preserve">кта озеленения двора или улицы. </w:t>
      </w:r>
      <w:r w:rsidRPr="002A37F2">
        <w:rPr>
          <w:rFonts w:ascii="Times New Roman" w:hAnsi="Times New Roman"/>
          <w:sz w:val="24"/>
          <w:szCs w:val="24"/>
        </w:rPr>
        <w:t xml:space="preserve"> </w:t>
      </w:r>
    </w:p>
    <w:p w:rsidR="006E4D54" w:rsidRPr="008D7261" w:rsidRDefault="006E4D54" w:rsidP="00132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Человек – творец </w:t>
      </w:r>
    </w:p>
    <w:p w:rsidR="006E4D54" w:rsidRPr="008D7261" w:rsidRDefault="006E4D54" w:rsidP="00132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7261">
        <w:rPr>
          <w:rFonts w:ascii="Times New Roman" w:hAnsi="Times New Roman"/>
          <w:sz w:val="24"/>
          <w:szCs w:val="24"/>
          <w:lang w:eastAsia="ru-RU"/>
        </w:rPr>
        <w:t>Человек – создатель и носитель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культуры. Талант и трудолюбие.</w:t>
      </w:r>
      <w:r>
        <w:rPr>
          <w:rFonts w:ascii="Times New Roman" w:hAnsi="Times New Roman"/>
          <w:sz w:val="24"/>
          <w:szCs w:val="24"/>
          <w:lang w:eastAsia="ru-RU"/>
        </w:rPr>
        <w:t xml:space="preserve"> Творчество и мастерство челове</w:t>
      </w:r>
      <w:r w:rsidRPr="008D7261">
        <w:rPr>
          <w:rFonts w:ascii="Times New Roman" w:hAnsi="Times New Roman"/>
          <w:sz w:val="24"/>
          <w:szCs w:val="24"/>
          <w:lang w:eastAsia="ru-RU"/>
        </w:rPr>
        <w:t>ка. Музеи, их значение в жизни</w:t>
      </w:r>
      <w:r>
        <w:rPr>
          <w:rFonts w:ascii="Times New Roman" w:hAnsi="Times New Roman"/>
          <w:sz w:val="24"/>
          <w:szCs w:val="24"/>
          <w:lang w:eastAsia="ru-RU"/>
        </w:rPr>
        <w:t xml:space="preserve"> общества. Исторический, крае</w:t>
      </w:r>
      <w:r w:rsidRPr="008D7261">
        <w:rPr>
          <w:rFonts w:ascii="Times New Roman" w:hAnsi="Times New Roman"/>
          <w:sz w:val="24"/>
          <w:szCs w:val="24"/>
          <w:lang w:eastAsia="ru-RU"/>
        </w:rPr>
        <w:t>ведческий, политехнический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и другие музеи, их экспонаты.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Музеи под открытым небом.</w:t>
      </w:r>
      <w:r>
        <w:rPr>
          <w:rFonts w:ascii="Times New Roman" w:hAnsi="Times New Roman"/>
          <w:sz w:val="24"/>
          <w:szCs w:val="24"/>
          <w:lang w:eastAsia="ru-RU"/>
        </w:rPr>
        <w:t xml:space="preserve"> Коллекции старинных предметов быта: одежды, обуви, до</w:t>
      </w:r>
      <w:r w:rsidRPr="008D7261">
        <w:rPr>
          <w:rFonts w:ascii="Times New Roman" w:hAnsi="Times New Roman"/>
          <w:sz w:val="24"/>
          <w:szCs w:val="24"/>
          <w:lang w:eastAsia="ru-RU"/>
        </w:rPr>
        <w:t>машней утвари, светильников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и др. Значение письменности,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счёта, средств связи в жизни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людей. Бережное отношение к</w:t>
      </w:r>
      <w:r>
        <w:rPr>
          <w:rFonts w:ascii="Times New Roman" w:hAnsi="Times New Roman"/>
          <w:sz w:val="24"/>
          <w:szCs w:val="24"/>
          <w:lang w:eastAsia="ru-RU"/>
        </w:rPr>
        <w:t xml:space="preserve"> книге. Старинные и современ</w:t>
      </w:r>
      <w:r w:rsidRPr="008D7261">
        <w:rPr>
          <w:rFonts w:ascii="Times New Roman" w:hAnsi="Times New Roman"/>
          <w:sz w:val="24"/>
          <w:szCs w:val="24"/>
          <w:lang w:eastAsia="ru-RU"/>
        </w:rPr>
        <w:t>ные средства письменности,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счёта, связи. Почта, телеграф,</w:t>
      </w:r>
      <w:r>
        <w:rPr>
          <w:rFonts w:ascii="Times New Roman" w:hAnsi="Times New Roman"/>
          <w:sz w:val="24"/>
          <w:szCs w:val="24"/>
          <w:lang w:eastAsia="ru-RU"/>
        </w:rPr>
        <w:t xml:space="preserve"> мобильный телефон, компью</w:t>
      </w:r>
      <w:r w:rsidRPr="008D7261">
        <w:rPr>
          <w:rFonts w:ascii="Times New Roman" w:hAnsi="Times New Roman"/>
          <w:sz w:val="24"/>
          <w:szCs w:val="24"/>
          <w:lang w:eastAsia="ru-RU"/>
        </w:rPr>
        <w:t>тер, электронная почта, радио,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телевидение, пресса, Интернет.</w:t>
      </w:r>
      <w:r>
        <w:rPr>
          <w:rFonts w:ascii="Times New Roman" w:hAnsi="Times New Roman"/>
          <w:sz w:val="24"/>
          <w:szCs w:val="24"/>
          <w:lang w:eastAsia="ru-RU"/>
        </w:rPr>
        <w:t xml:space="preserve"> Мир искусства. Виды художественного творчества: литература, музыка, живопись, скуль</w:t>
      </w:r>
      <w:r w:rsidRPr="008D7261">
        <w:rPr>
          <w:rFonts w:ascii="Times New Roman" w:hAnsi="Times New Roman"/>
          <w:sz w:val="24"/>
          <w:szCs w:val="24"/>
          <w:lang w:eastAsia="ru-RU"/>
        </w:rPr>
        <w:t>птура, театр, кино.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Образы природных пейзажей,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 xml:space="preserve">времён года в искусстве: </w:t>
      </w:r>
      <w:r>
        <w:rPr>
          <w:rFonts w:ascii="Times New Roman" w:hAnsi="Times New Roman"/>
          <w:sz w:val="24"/>
          <w:szCs w:val="24"/>
          <w:lang w:eastAsia="ru-RU"/>
        </w:rPr>
        <w:t>в поэзии, на художественных полот</w:t>
      </w:r>
      <w:r w:rsidRPr="008D7261">
        <w:rPr>
          <w:rFonts w:ascii="Times New Roman" w:hAnsi="Times New Roman"/>
          <w:sz w:val="24"/>
          <w:szCs w:val="24"/>
          <w:lang w:eastAsia="ru-RU"/>
        </w:rPr>
        <w:t>нах и</w:t>
      </w:r>
      <w:r>
        <w:rPr>
          <w:rFonts w:ascii="Times New Roman" w:hAnsi="Times New Roman"/>
          <w:sz w:val="24"/>
          <w:szCs w:val="24"/>
          <w:lang w:eastAsia="ru-RU"/>
        </w:rPr>
        <w:t xml:space="preserve"> др. Художественные музеи – хранилища произведений искус</w:t>
      </w:r>
      <w:r w:rsidRPr="008D7261">
        <w:rPr>
          <w:rFonts w:ascii="Times New Roman" w:hAnsi="Times New Roman"/>
          <w:sz w:val="24"/>
          <w:szCs w:val="24"/>
          <w:lang w:eastAsia="ru-RU"/>
        </w:rPr>
        <w:t>ства. Эрмитаж, Третьяковская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галерея – крупнейшие музеи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страны.</w:t>
      </w:r>
      <w:r>
        <w:rPr>
          <w:rFonts w:ascii="Times New Roman" w:hAnsi="Times New Roman"/>
          <w:sz w:val="24"/>
          <w:szCs w:val="24"/>
          <w:lang w:eastAsia="ru-RU"/>
        </w:rPr>
        <w:t xml:space="preserve"> Красота природная и рукотвор</w:t>
      </w:r>
      <w:r w:rsidRPr="008D7261">
        <w:rPr>
          <w:rFonts w:ascii="Times New Roman" w:hAnsi="Times New Roman"/>
          <w:sz w:val="24"/>
          <w:szCs w:val="24"/>
          <w:lang w:eastAsia="ru-RU"/>
        </w:rPr>
        <w:t xml:space="preserve">ная.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Симметричные и несимметричные предметы окружаю</w:t>
      </w:r>
      <w:r w:rsidRPr="008D7261">
        <w:rPr>
          <w:rFonts w:ascii="Times New Roman" w:hAnsi="Times New Roman"/>
          <w:i/>
          <w:iCs/>
          <w:sz w:val="24"/>
          <w:szCs w:val="24"/>
          <w:lang w:eastAsia="ru-RU"/>
        </w:rPr>
        <w:t>щего мира. Осевая, центральная,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i/>
          <w:iCs/>
          <w:sz w:val="24"/>
          <w:szCs w:val="24"/>
          <w:lang w:eastAsia="ru-RU"/>
        </w:rPr>
        <w:t>переносная виды симметрии.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Линия и центр симметрии. Ис</w:t>
      </w:r>
      <w:r w:rsidRPr="008D726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пользование разных видов </w:t>
      </w:r>
      <w:r>
        <w:rPr>
          <w:rFonts w:ascii="Times New Roman" w:hAnsi="Times New Roman"/>
          <w:sz w:val="24"/>
          <w:szCs w:val="24"/>
          <w:lang w:eastAsia="ru-RU"/>
        </w:rPr>
        <w:t>сим</w:t>
      </w:r>
      <w:r w:rsidRPr="008D7261">
        <w:rPr>
          <w:rFonts w:ascii="Times New Roman" w:hAnsi="Times New Roman"/>
          <w:sz w:val="24"/>
          <w:szCs w:val="24"/>
          <w:lang w:eastAsia="ru-RU"/>
        </w:rPr>
        <w:t xml:space="preserve">метрии в творениях человека: </w:t>
      </w:r>
      <w:r w:rsidRPr="008D7261">
        <w:rPr>
          <w:rFonts w:ascii="Times New Roman" w:hAnsi="Times New Roman"/>
          <w:i/>
          <w:iCs/>
          <w:sz w:val="24"/>
          <w:szCs w:val="24"/>
          <w:lang w:eastAsia="ru-RU"/>
        </w:rPr>
        <w:t>в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i/>
          <w:iCs/>
          <w:sz w:val="24"/>
          <w:szCs w:val="24"/>
          <w:lang w:eastAsia="ru-RU"/>
        </w:rPr>
        <w:t>архитектурных сооружениях,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i/>
          <w:iCs/>
          <w:sz w:val="24"/>
          <w:szCs w:val="24"/>
          <w:lang w:eastAsia="ru-RU"/>
        </w:rPr>
        <w:t>парковых ансамблях, мостах,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i/>
          <w:iCs/>
          <w:sz w:val="24"/>
          <w:szCs w:val="24"/>
          <w:lang w:eastAsia="ru-RU"/>
        </w:rPr>
        <w:t>узорах одежды, предметов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i/>
          <w:iCs/>
          <w:sz w:val="24"/>
          <w:szCs w:val="24"/>
          <w:lang w:eastAsia="ru-RU"/>
        </w:rPr>
        <w:t>быта и др.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8D7261">
        <w:rPr>
          <w:rFonts w:ascii="Times New Roman" w:hAnsi="Times New Roman"/>
          <w:sz w:val="24"/>
          <w:szCs w:val="24"/>
          <w:lang w:eastAsia="ru-RU"/>
        </w:rPr>
        <w:t>Памятники культуры на</w:t>
      </w:r>
      <w:r>
        <w:rPr>
          <w:rFonts w:ascii="Times New Roman" w:hAnsi="Times New Roman"/>
          <w:sz w:val="24"/>
          <w:szCs w:val="24"/>
          <w:lang w:eastAsia="ru-RU"/>
        </w:rPr>
        <w:t xml:space="preserve"> бли</w:t>
      </w:r>
      <w:r w:rsidRPr="008D7261">
        <w:rPr>
          <w:rFonts w:ascii="Times New Roman" w:hAnsi="Times New Roman"/>
          <w:sz w:val="24"/>
          <w:szCs w:val="24"/>
          <w:lang w:eastAsia="ru-RU"/>
        </w:rPr>
        <w:t>жайших улицах родного города</w:t>
      </w:r>
      <w:r>
        <w:rPr>
          <w:rFonts w:ascii="Times New Roman" w:hAnsi="Times New Roman"/>
          <w:sz w:val="24"/>
          <w:szCs w:val="24"/>
          <w:lang w:eastAsia="ru-RU"/>
        </w:rPr>
        <w:t xml:space="preserve"> (села), важность бережного от</w:t>
      </w:r>
      <w:r w:rsidRPr="008D7261">
        <w:rPr>
          <w:rFonts w:ascii="Times New Roman" w:hAnsi="Times New Roman"/>
          <w:sz w:val="24"/>
          <w:szCs w:val="24"/>
          <w:lang w:eastAsia="ru-RU"/>
        </w:rPr>
        <w:t>ношения к ним.</w:t>
      </w:r>
    </w:p>
    <w:p w:rsidR="006E4D54" w:rsidRPr="002A37F2" w:rsidRDefault="006E4D54" w:rsidP="001C47B7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2A37F2">
        <w:rPr>
          <w:rFonts w:ascii="Times New Roman" w:hAnsi="Times New Roman"/>
          <w:i/>
          <w:iCs/>
          <w:sz w:val="24"/>
          <w:szCs w:val="24"/>
        </w:rPr>
        <w:t xml:space="preserve">Наблюдения, практические и творческие работы: </w:t>
      </w:r>
      <w:r w:rsidRPr="002A37F2">
        <w:rPr>
          <w:rFonts w:ascii="Times New Roman" w:hAnsi="Times New Roman"/>
          <w:sz w:val="24"/>
          <w:szCs w:val="24"/>
        </w:rPr>
        <w:t>наблюдение симметричных узоров на предметах домашнего обихода, в городских сооружениях, проверка симметричности плоских фигур и определение оси симметрии; изготовление аппликации «Национальные одежды народов России».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A37F2">
        <w:rPr>
          <w:rFonts w:ascii="Times New Roman" w:hAnsi="Times New Roman"/>
          <w:i/>
          <w:iCs/>
          <w:sz w:val="24"/>
          <w:szCs w:val="24"/>
        </w:rPr>
        <w:t xml:space="preserve">Экскурсии: в  </w:t>
      </w:r>
      <w:r w:rsidRPr="002A37F2">
        <w:rPr>
          <w:rFonts w:ascii="Times New Roman" w:hAnsi="Times New Roman"/>
          <w:sz w:val="24"/>
          <w:szCs w:val="24"/>
        </w:rPr>
        <w:t xml:space="preserve">музей </w:t>
      </w:r>
    </w:p>
    <w:p w:rsidR="006E4D54" w:rsidRPr="002A37F2" w:rsidRDefault="006E4D54" w:rsidP="002A37F2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120B2F">
        <w:rPr>
          <w:rFonts w:ascii="Times New Roman" w:hAnsi="Times New Roman"/>
          <w:b/>
          <w:sz w:val="24"/>
          <w:szCs w:val="24"/>
          <w:u w:val="single"/>
        </w:rPr>
        <w:t>Возможные проекты:</w:t>
      </w:r>
      <w:r w:rsidRPr="002A37F2">
        <w:rPr>
          <w:rFonts w:ascii="Times New Roman" w:hAnsi="Times New Roman"/>
          <w:sz w:val="24"/>
          <w:szCs w:val="24"/>
        </w:rPr>
        <w:t xml:space="preserve"> «Мой лучший друг», «Моя семья», «Семейный альбом», «Памятная реликвия»,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37F2">
        <w:rPr>
          <w:rFonts w:ascii="Times New Roman" w:hAnsi="Times New Roman"/>
          <w:sz w:val="24"/>
          <w:szCs w:val="24"/>
        </w:rPr>
        <w:t>«Космическое путешествие», «Горы и люди», «Реки и люди», «Я – экскурсовод» (по родной станице, по Москве и др.), «Город будущего», «Транспорт будущего».</w:t>
      </w:r>
    </w:p>
    <w:p w:rsidR="006E4D54" w:rsidRPr="00AC3FAC" w:rsidRDefault="006E4D54" w:rsidP="0004686D">
      <w:pPr>
        <w:pStyle w:val="11"/>
        <w:shd w:val="clear" w:color="auto" w:fill="auto"/>
        <w:spacing w:after="233"/>
        <w:ind w:left="20" w:right="20"/>
      </w:pPr>
      <w:r w:rsidRPr="00563FB2">
        <w:rPr>
          <w:u w:val="single"/>
        </w:rPr>
        <w:t>Программа рассчитана на 68 часов.</w:t>
      </w:r>
      <w:r w:rsidRPr="00AC3FAC">
        <w:t xml:space="preserve"> При этом в ней предусмотрен резерв свободного учебного времени в объеме 14 часов</w:t>
      </w:r>
      <w:r>
        <w:t xml:space="preserve"> (данные часы отмечены </w:t>
      </w:r>
      <w:r w:rsidRPr="00F277A8">
        <w:rPr>
          <w:i/>
        </w:rPr>
        <w:t xml:space="preserve">курсивом </w:t>
      </w:r>
      <w:r>
        <w:t xml:space="preserve">в разделе </w:t>
      </w:r>
      <w:r w:rsidRPr="00815B68">
        <w:rPr>
          <w:rStyle w:val="a"/>
          <w:b w:val="0"/>
          <w:sz w:val="28"/>
          <w:szCs w:val="28"/>
        </w:rPr>
        <w:t>№6 «</w:t>
      </w:r>
      <w:r w:rsidRPr="00815B68">
        <w:rPr>
          <w:rStyle w:val="a"/>
          <w:b w:val="0"/>
          <w:sz w:val="24"/>
          <w:szCs w:val="24"/>
        </w:rPr>
        <w:t>Календарно-тематическое планирование»)</w:t>
      </w:r>
      <w:r>
        <w:rPr>
          <w:rStyle w:val="a"/>
          <w:b w:val="0"/>
          <w:sz w:val="24"/>
          <w:szCs w:val="24"/>
        </w:rPr>
        <w:t>.</w:t>
      </w:r>
      <w:r>
        <w:t xml:space="preserve">  </w:t>
      </w:r>
      <w:r w:rsidRPr="00AC3FAC">
        <w:t>Резервное время использовано на:</w:t>
      </w:r>
    </w:p>
    <w:p w:rsidR="006E4D54" w:rsidRDefault="006E4D54" w:rsidP="00132159">
      <w:pPr>
        <w:jc w:val="both"/>
        <w:rPr>
          <w:rFonts w:ascii="Times New Roman" w:hAnsi="Times New Roman"/>
          <w:sz w:val="24"/>
          <w:szCs w:val="24"/>
        </w:rPr>
      </w:pPr>
      <w:r w:rsidRPr="00AC3FAC">
        <w:rPr>
          <w:rFonts w:ascii="Times New Roman" w:hAnsi="Times New Roman"/>
          <w:sz w:val="24"/>
          <w:szCs w:val="24"/>
        </w:rPr>
        <w:t>- промежуточный контроль качества знаний учащихся – 5 часов</w:t>
      </w:r>
      <w:r>
        <w:rPr>
          <w:rFonts w:ascii="Times New Roman" w:hAnsi="Times New Roman"/>
          <w:sz w:val="24"/>
          <w:szCs w:val="24"/>
        </w:rPr>
        <w:t>;</w:t>
      </w:r>
    </w:p>
    <w:p w:rsidR="006E4D54" w:rsidRPr="00AC3FAC" w:rsidRDefault="006E4D54" w:rsidP="00132159">
      <w:pPr>
        <w:jc w:val="both"/>
        <w:rPr>
          <w:rFonts w:ascii="Times New Roman" w:hAnsi="Times New Roman"/>
          <w:sz w:val="24"/>
          <w:szCs w:val="24"/>
        </w:rPr>
      </w:pPr>
      <w:r w:rsidRPr="00AC3FAC">
        <w:rPr>
          <w:rFonts w:ascii="Times New Roman" w:hAnsi="Times New Roman"/>
          <w:sz w:val="24"/>
          <w:szCs w:val="24"/>
        </w:rPr>
        <w:t>- защиту проектов - 1 час;</w:t>
      </w:r>
    </w:p>
    <w:p w:rsidR="006E4D54" w:rsidRPr="00AC3FAC" w:rsidRDefault="006E4D54" w:rsidP="00132159">
      <w:pPr>
        <w:jc w:val="both"/>
        <w:rPr>
          <w:rFonts w:ascii="Times New Roman" w:hAnsi="Times New Roman"/>
          <w:sz w:val="24"/>
          <w:szCs w:val="24"/>
        </w:rPr>
      </w:pPr>
      <w:r w:rsidRPr="00AC3FAC">
        <w:rPr>
          <w:rFonts w:ascii="Times New Roman" w:hAnsi="Times New Roman"/>
          <w:sz w:val="24"/>
          <w:szCs w:val="24"/>
        </w:rPr>
        <w:t>- вторник – 1 час</w:t>
      </w:r>
      <w:r>
        <w:rPr>
          <w:rFonts w:ascii="Times New Roman" w:hAnsi="Times New Roman"/>
          <w:sz w:val="24"/>
          <w:szCs w:val="24"/>
        </w:rPr>
        <w:t>;</w:t>
      </w:r>
    </w:p>
    <w:p w:rsidR="006E4D54" w:rsidRDefault="006E4D54" w:rsidP="00132159">
      <w:pPr>
        <w:jc w:val="both"/>
        <w:rPr>
          <w:rFonts w:ascii="Times New Roman" w:hAnsi="Times New Roman"/>
          <w:sz w:val="24"/>
          <w:szCs w:val="24"/>
        </w:rPr>
      </w:pPr>
      <w:r w:rsidRPr="00AC3FAC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региональный компонент - 4</w:t>
      </w:r>
      <w:r w:rsidRPr="00AC3FAC">
        <w:rPr>
          <w:rFonts w:ascii="Times New Roman" w:hAnsi="Times New Roman"/>
          <w:sz w:val="24"/>
          <w:szCs w:val="24"/>
        </w:rPr>
        <w:t xml:space="preserve"> часа</w:t>
      </w:r>
      <w:r>
        <w:rPr>
          <w:rFonts w:ascii="Times New Roman" w:hAnsi="Times New Roman"/>
          <w:sz w:val="24"/>
          <w:szCs w:val="24"/>
        </w:rPr>
        <w:t>;</w:t>
      </w:r>
    </w:p>
    <w:p w:rsidR="006E4D54" w:rsidRDefault="006E4D54" w:rsidP="001321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к контрольной работе  – 3</w:t>
      </w:r>
      <w:r w:rsidRPr="00AC3FAC">
        <w:rPr>
          <w:rFonts w:ascii="Times New Roman" w:hAnsi="Times New Roman"/>
          <w:sz w:val="24"/>
          <w:szCs w:val="24"/>
        </w:rPr>
        <w:t xml:space="preserve"> часа</w:t>
      </w:r>
    </w:p>
    <w:p w:rsidR="006E4D54" w:rsidRDefault="006E4D54" w:rsidP="0083339D">
      <w:pPr>
        <w:widowControl w:val="0"/>
        <w:shd w:val="clear" w:color="auto" w:fill="FFFFFF"/>
        <w:autoSpaceDE w:val="0"/>
        <w:autoSpaceDN w:val="0"/>
        <w:adjustRightInd w:val="0"/>
        <w:ind w:right="77" w:firstLine="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E4D54" w:rsidRPr="003F6FCC" w:rsidRDefault="006E4D54" w:rsidP="0083339D">
      <w:pPr>
        <w:widowControl w:val="0"/>
        <w:shd w:val="clear" w:color="auto" w:fill="FFFFFF"/>
        <w:autoSpaceDE w:val="0"/>
        <w:autoSpaceDN w:val="0"/>
        <w:adjustRightInd w:val="0"/>
        <w:ind w:right="77" w:firstLine="5"/>
        <w:rPr>
          <w:rStyle w:val="12"/>
          <w:b/>
          <w:bCs/>
          <w:sz w:val="28"/>
          <w:szCs w:val="28"/>
        </w:rPr>
      </w:pPr>
      <w:r w:rsidRPr="003F6FCC">
        <w:rPr>
          <w:rStyle w:val="a"/>
          <w:sz w:val="28"/>
          <w:szCs w:val="28"/>
        </w:rPr>
        <w:t>Раздел  №5 «Тематическое планирование»</w:t>
      </w:r>
      <w:r>
        <w:rPr>
          <w:rStyle w:val="a"/>
          <w:sz w:val="28"/>
          <w:szCs w:val="28"/>
        </w:rPr>
        <w:t xml:space="preserve">  </w:t>
      </w:r>
      <w:r>
        <w:rPr>
          <w:rStyle w:val="a"/>
          <w:color w:val="FF0000"/>
          <w:sz w:val="28"/>
          <w:szCs w:val="28"/>
        </w:rPr>
        <w:t xml:space="preserve"> 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48"/>
        <w:gridCol w:w="4500"/>
        <w:gridCol w:w="1800"/>
        <w:gridCol w:w="1440"/>
      </w:tblGrid>
      <w:tr w:rsidR="006E4D54" w:rsidRPr="006E63B3" w:rsidTr="0067602F">
        <w:tc>
          <w:tcPr>
            <w:tcW w:w="7848" w:type="dxa"/>
          </w:tcPr>
          <w:p w:rsidR="006E4D54" w:rsidRPr="006E63B3" w:rsidRDefault="006E4D54" w:rsidP="00283203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3B3">
              <w:rPr>
                <w:rFonts w:ascii="Times New Roman" w:hAnsi="Times New Roman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4500" w:type="dxa"/>
          </w:tcPr>
          <w:p w:rsidR="006E4D54" w:rsidRPr="00CD78BB" w:rsidRDefault="006E4D54" w:rsidP="002832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00" w:type="dxa"/>
          </w:tcPr>
          <w:p w:rsidR="006E4D54" w:rsidRPr="00CD78BB" w:rsidRDefault="006E4D54" w:rsidP="002832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8BB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440" w:type="dxa"/>
          </w:tcPr>
          <w:p w:rsidR="006E4D54" w:rsidRPr="00CD78BB" w:rsidRDefault="006E4D54" w:rsidP="002832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8B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6E4D54" w:rsidRPr="006E63B3" w:rsidTr="0067602F">
        <w:tc>
          <w:tcPr>
            <w:tcW w:w="7848" w:type="dxa"/>
          </w:tcPr>
          <w:p w:rsidR="006E4D54" w:rsidRPr="006E63B3" w:rsidRDefault="006E4D54" w:rsidP="00B42B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6E63B3">
              <w:rPr>
                <w:rFonts w:ascii="Times New Roman" w:hAnsi="Times New Roman"/>
                <w:sz w:val="24"/>
                <w:szCs w:val="24"/>
              </w:rPr>
              <w:t>Человек и природа</w:t>
            </w:r>
          </w:p>
          <w:p w:rsidR="006E4D54" w:rsidRPr="006E63B3" w:rsidRDefault="006E4D54" w:rsidP="00B42B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6E4D54" w:rsidRPr="006E63B3" w:rsidRDefault="006E4D54" w:rsidP="00B42B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6E4D54" w:rsidRDefault="006E4D54" w:rsidP="00B42B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  <w:p w:rsidR="006E4D54" w:rsidRDefault="006E4D54" w:rsidP="00B42B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(тест – 2 (из них 1 проверочная работа), </w:t>
            </w:r>
          </w:p>
          <w:p w:rsidR="006E4D54" w:rsidRPr="006E63B3" w:rsidRDefault="006E4D54" w:rsidP="00B42B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-1)</w:t>
            </w:r>
          </w:p>
        </w:tc>
        <w:tc>
          <w:tcPr>
            <w:tcW w:w="1800" w:type="dxa"/>
          </w:tcPr>
          <w:p w:rsidR="006E4D54" w:rsidRPr="006E63B3" w:rsidRDefault="006E4D54" w:rsidP="00B42B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E4D54" w:rsidRPr="006E63B3" w:rsidRDefault="006E4D54" w:rsidP="00B42B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D54" w:rsidRPr="006E63B3" w:rsidTr="0067602F">
        <w:tc>
          <w:tcPr>
            <w:tcW w:w="7848" w:type="dxa"/>
          </w:tcPr>
          <w:p w:rsidR="006E4D54" w:rsidRPr="006E63B3" w:rsidRDefault="006E4D54" w:rsidP="00B42B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E87155">
              <w:rPr>
                <w:rFonts w:ascii="Times New Roman" w:hAnsi="Times New Roman"/>
                <w:b/>
                <w:sz w:val="24"/>
                <w:szCs w:val="24"/>
              </w:rPr>
              <w:t>Промежуточный (входной) контроль качества знаний</w:t>
            </w:r>
          </w:p>
        </w:tc>
        <w:tc>
          <w:tcPr>
            <w:tcW w:w="4500" w:type="dxa"/>
          </w:tcPr>
          <w:p w:rsidR="006E4D54" w:rsidRPr="006E63B3" w:rsidRDefault="006E4D54" w:rsidP="00B42B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E4D54" w:rsidRPr="006E63B3" w:rsidRDefault="006E4D54" w:rsidP="00B42B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440" w:type="dxa"/>
          </w:tcPr>
          <w:p w:rsidR="006E4D54" w:rsidRPr="006E63B3" w:rsidRDefault="006E4D54" w:rsidP="00B42B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</w:tr>
      <w:tr w:rsidR="006E4D54" w:rsidRPr="006E63B3" w:rsidTr="0067602F">
        <w:tc>
          <w:tcPr>
            <w:tcW w:w="7848" w:type="dxa"/>
          </w:tcPr>
          <w:p w:rsidR="006E4D54" w:rsidRPr="006E63B3" w:rsidRDefault="006E4D54" w:rsidP="00B42B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6E63B3">
              <w:rPr>
                <w:rFonts w:ascii="Times New Roman" w:hAnsi="Times New Roman"/>
                <w:sz w:val="24"/>
                <w:szCs w:val="24"/>
              </w:rPr>
              <w:t>Человек и общество</w:t>
            </w:r>
          </w:p>
          <w:p w:rsidR="006E4D54" w:rsidRPr="006E63B3" w:rsidRDefault="006E4D54" w:rsidP="00B42B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6E4D54" w:rsidRPr="006E63B3" w:rsidRDefault="006E4D54" w:rsidP="00B42B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6E4D54" w:rsidRDefault="006E4D54" w:rsidP="00B42B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E4D54" w:rsidRPr="006E63B3" w:rsidRDefault="006E4D54" w:rsidP="00B42B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(тест – 1, практическая работа -1)</w:t>
            </w:r>
          </w:p>
        </w:tc>
        <w:tc>
          <w:tcPr>
            <w:tcW w:w="1800" w:type="dxa"/>
          </w:tcPr>
          <w:p w:rsidR="006E4D54" w:rsidRPr="006E63B3" w:rsidRDefault="006E4D54" w:rsidP="00B42B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E4D54" w:rsidRPr="006E63B3" w:rsidRDefault="006E4D54" w:rsidP="00B42B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D54" w:rsidRPr="006E63B3" w:rsidTr="0067602F">
        <w:tc>
          <w:tcPr>
            <w:tcW w:w="7848" w:type="dxa"/>
          </w:tcPr>
          <w:p w:rsidR="006E4D54" w:rsidRPr="006E63B3" w:rsidRDefault="006E4D54" w:rsidP="00BD3AC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Промежуточный </w:t>
            </w:r>
            <w:r w:rsidRPr="00E87155">
              <w:rPr>
                <w:rFonts w:ascii="Times New Roman" w:hAnsi="Times New Roman"/>
                <w:b/>
                <w:sz w:val="24"/>
                <w:szCs w:val="24"/>
              </w:rPr>
              <w:t>контроль качества знаний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учащихся за 1 четверть</w:t>
            </w:r>
          </w:p>
        </w:tc>
        <w:tc>
          <w:tcPr>
            <w:tcW w:w="4500" w:type="dxa"/>
          </w:tcPr>
          <w:p w:rsidR="006E4D54" w:rsidRPr="006E63B3" w:rsidRDefault="006E4D54" w:rsidP="00B42B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E4D54" w:rsidRPr="006E63B3" w:rsidRDefault="006E4D54" w:rsidP="00B42B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440" w:type="dxa"/>
          </w:tcPr>
          <w:p w:rsidR="006E4D54" w:rsidRPr="006E63B3" w:rsidRDefault="006E4D54" w:rsidP="00B42B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</w:tr>
      <w:tr w:rsidR="006E4D54" w:rsidRPr="006E63B3" w:rsidTr="0067602F">
        <w:tc>
          <w:tcPr>
            <w:tcW w:w="7848" w:type="dxa"/>
          </w:tcPr>
          <w:p w:rsidR="006E4D54" w:rsidRPr="006E63B3" w:rsidRDefault="006E4D54" w:rsidP="00B42B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6E63B3">
              <w:rPr>
                <w:rFonts w:ascii="Times New Roman" w:hAnsi="Times New Roman"/>
                <w:sz w:val="24"/>
                <w:szCs w:val="24"/>
              </w:rPr>
              <w:t>Природа вокруг тебя</w:t>
            </w:r>
          </w:p>
          <w:p w:rsidR="006E4D54" w:rsidRPr="006E63B3" w:rsidRDefault="006E4D54" w:rsidP="00B42B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6E4D54" w:rsidRPr="006E63B3" w:rsidRDefault="006E4D54" w:rsidP="00B42B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6E4D54" w:rsidRDefault="006E4D54" w:rsidP="00B42B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6E4D54" w:rsidRPr="006E63B3" w:rsidRDefault="006E4D54" w:rsidP="00B42B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(тест – 4 (из них 3 проверочные работы), практическая работа -3)</w:t>
            </w:r>
          </w:p>
        </w:tc>
        <w:tc>
          <w:tcPr>
            <w:tcW w:w="1800" w:type="dxa"/>
          </w:tcPr>
          <w:p w:rsidR="006E4D54" w:rsidRPr="006E63B3" w:rsidRDefault="006E4D54" w:rsidP="00B42B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E4D54" w:rsidRPr="006E63B3" w:rsidRDefault="006E4D54" w:rsidP="00B42B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D54" w:rsidRPr="006E63B3" w:rsidTr="0067602F">
        <w:tc>
          <w:tcPr>
            <w:tcW w:w="7848" w:type="dxa"/>
          </w:tcPr>
          <w:p w:rsidR="006E4D54" w:rsidRPr="006E63B3" w:rsidRDefault="006E4D54" w:rsidP="00BD3AC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Промежуточный </w:t>
            </w:r>
            <w:r w:rsidRPr="00E87155">
              <w:rPr>
                <w:rFonts w:ascii="Times New Roman" w:hAnsi="Times New Roman"/>
                <w:b/>
                <w:sz w:val="24"/>
                <w:szCs w:val="24"/>
              </w:rPr>
              <w:t>контроль качества знаний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учащихся за 2 четверть</w:t>
            </w:r>
          </w:p>
        </w:tc>
        <w:tc>
          <w:tcPr>
            <w:tcW w:w="4500" w:type="dxa"/>
          </w:tcPr>
          <w:p w:rsidR="006E4D54" w:rsidRPr="006E63B3" w:rsidRDefault="006E4D54" w:rsidP="00B42B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E4D54" w:rsidRPr="006E63B3" w:rsidRDefault="006E4D54" w:rsidP="00B42B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440" w:type="dxa"/>
          </w:tcPr>
          <w:p w:rsidR="006E4D54" w:rsidRPr="006E63B3" w:rsidRDefault="006E4D54" w:rsidP="00B42B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</w:tr>
      <w:tr w:rsidR="006E4D54" w:rsidRPr="006E63B3" w:rsidTr="0067602F">
        <w:tc>
          <w:tcPr>
            <w:tcW w:w="7848" w:type="dxa"/>
          </w:tcPr>
          <w:p w:rsidR="006E4D54" w:rsidRPr="006E63B3" w:rsidRDefault="006E4D54" w:rsidP="00B42B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Р</w:t>
            </w:r>
            <w:r w:rsidRPr="006E63B3">
              <w:rPr>
                <w:rFonts w:ascii="Times New Roman" w:hAnsi="Times New Roman"/>
                <w:sz w:val="24"/>
                <w:szCs w:val="24"/>
              </w:rPr>
              <w:t>одина-Россия</w:t>
            </w:r>
          </w:p>
          <w:p w:rsidR="006E4D54" w:rsidRPr="006E63B3" w:rsidRDefault="006E4D54" w:rsidP="00B42B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6E4D54" w:rsidRPr="006E63B3" w:rsidRDefault="006E4D54" w:rsidP="00B42B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6E4D54" w:rsidRDefault="006E4D54" w:rsidP="00B42B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E4D54" w:rsidRPr="006E63B3" w:rsidRDefault="006E4D54" w:rsidP="00B42B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(тест – 2 (из них 1 проверочная работа)</w:t>
            </w:r>
          </w:p>
        </w:tc>
        <w:tc>
          <w:tcPr>
            <w:tcW w:w="1800" w:type="dxa"/>
          </w:tcPr>
          <w:p w:rsidR="006E4D54" w:rsidRPr="006E63B3" w:rsidRDefault="006E4D54" w:rsidP="00B42B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E4D54" w:rsidRPr="006E63B3" w:rsidRDefault="006E4D54" w:rsidP="00B42B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D54" w:rsidRPr="006E63B3" w:rsidTr="0067602F">
        <w:tc>
          <w:tcPr>
            <w:tcW w:w="7848" w:type="dxa"/>
          </w:tcPr>
          <w:p w:rsidR="006E4D54" w:rsidRPr="006E63B3" w:rsidRDefault="006E4D54" w:rsidP="00BD3AC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Промежуточный </w:t>
            </w:r>
            <w:r w:rsidRPr="00E87155">
              <w:rPr>
                <w:rFonts w:ascii="Times New Roman" w:hAnsi="Times New Roman"/>
                <w:b/>
                <w:sz w:val="24"/>
                <w:szCs w:val="24"/>
              </w:rPr>
              <w:t>контроль качества знаний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учащихся за 3 четверть</w:t>
            </w:r>
          </w:p>
        </w:tc>
        <w:tc>
          <w:tcPr>
            <w:tcW w:w="4500" w:type="dxa"/>
          </w:tcPr>
          <w:p w:rsidR="006E4D54" w:rsidRPr="006E63B3" w:rsidRDefault="006E4D54" w:rsidP="00B42B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E4D54" w:rsidRPr="006E63B3" w:rsidRDefault="006E4D54" w:rsidP="00B42B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440" w:type="dxa"/>
          </w:tcPr>
          <w:p w:rsidR="006E4D54" w:rsidRPr="006E63B3" w:rsidRDefault="006E4D54" w:rsidP="00B42B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</w:tr>
      <w:tr w:rsidR="006E4D54" w:rsidRPr="006E63B3" w:rsidTr="0067602F">
        <w:tc>
          <w:tcPr>
            <w:tcW w:w="7848" w:type="dxa"/>
          </w:tcPr>
          <w:p w:rsidR="006E4D54" w:rsidRPr="006E63B3" w:rsidRDefault="006E4D54" w:rsidP="00B42B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6E63B3">
              <w:rPr>
                <w:rFonts w:ascii="Times New Roman" w:hAnsi="Times New Roman"/>
                <w:sz w:val="24"/>
                <w:szCs w:val="24"/>
              </w:rPr>
              <w:t>Человек - творец</w:t>
            </w:r>
          </w:p>
        </w:tc>
        <w:tc>
          <w:tcPr>
            <w:tcW w:w="4500" w:type="dxa"/>
          </w:tcPr>
          <w:p w:rsidR="006E4D54" w:rsidRDefault="006E4D54" w:rsidP="00B42B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6E4D54" w:rsidRPr="006E63B3" w:rsidRDefault="006E4D54" w:rsidP="00B42B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(тест – 1, практическая работа -1)</w:t>
            </w:r>
          </w:p>
        </w:tc>
        <w:tc>
          <w:tcPr>
            <w:tcW w:w="1800" w:type="dxa"/>
          </w:tcPr>
          <w:p w:rsidR="006E4D54" w:rsidRPr="006E63B3" w:rsidRDefault="006E4D54" w:rsidP="00B42B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E4D54" w:rsidRPr="006E63B3" w:rsidRDefault="006E4D54" w:rsidP="00B42B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D54" w:rsidRPr="006E63B3" w:rsidTr="0067602F">
        <w:tc>
          <w:tcPr>
            <w:tcW w:w="7848" w:type="dxa"/>
          </w:tcPr>
          <w:p w:rsidR="006E4D54" w:rsidRPr="006E63B3" w:rsidRDefault="006E4D54" w:rsidP="00BD3AC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Промежуточный </w:t>
            </w:r>
            <w:r w:rsidRPr="00E87155">
              <w:rPr>
                <w:rFonts w:ascii="Times New Roman" w:hAnsi="Times New Roman"/>
                <w:b/>
                <w:sz w:val="24"/>
                <w:szCs w:val="24"/>
              </w:rPr>
              <w:t>контроль качества знаний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учащихся за 4 четверть</w:t>
            </w:r>
          </w:p>
        </w:tc>
        <w:tc>
          <w:tcPr>
            <w:tcW w:w="4500" w:type="dxa"/>
          </w:tcPr>
          <w:p w:rsidR="006E4D54" w:rsidRPr="006E63B3" w:rsidRDefault="006E4D54" w:rsidP="00B42B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E4D54" w:rsidRPr="006E63B3" w:rsidRDefault="006E4D54" w:rsidP="00B42B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440" w:type="dxa"/>
          </w:tcPr>
          <w:p w:rsidR="006E4D54" w:rsidRPr="006E63B3" w:rsidRDefault="006E4D54" w:rsidP="00B42B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</w:tr>
      <w:tr w:rsidR="006E4D54" w:rsidRPr="006E63B3" w:rsidTr="0067602F">
        <w:tc>
          <w:tcPr>
            <w:tcW w:w="7848" w:type="dxa"/>
          </w:tcPr>
          <w:p w:rsidR="006E4D54" w:rsidRPr="006E63B3" w:rsidRDefault="006E4D54" w:rsidP="00B42B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E63B3">
              <w:rPr>
                <w:rFonts w:ascii="Times New Roman" w:hAnsi="Times New Roman"/>
                <w:sz w:val="24"/>
                <w:szCs w:val="24"/>
              </w:rPr>
              <w:t>езерв</w:t>
            </w:r>
          </w:p>
        </w:tc>
        <w:tc>
          <w:tcPr>
            <w:tcW w:w="4500" w:type="dxa"/>
          </w:tcPr>
          <w:p w:rsidR="006E4D54" w:rsidRPr="006E63B3" w:rsidRDefault="006E4D54" w:rsidP="00B42B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6E4D54" w:rsidRPr="006E63B3" w:rsidRDefault="006E4D54" w:rsidP="00B42B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E4D54" w:rsidRPr="006E63B3" w:rsidRDefault="006E4D54" w:rsidP="00B42B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D54" w:rsidRPr="006E63B3" w:rsidTr="0067602F">
        <w:tc>
          <w:tcPr>
            <w:tcW w:w="7848" w:type="dxa"/>
          </w:tcPr>
          <w:p w:rsidR="006E4D54" w:rsidRPr="006E63B3" w:rsidRDefault="006E4D54" w:rsidP="00B42B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6E63B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6E4D54" w:rsidRPr="006E63B3" w:rsidRDefault="006E4D54" w:rsidP="00B42B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6E4D54" w:rsidRPr="006E63B3" w:rsidRDefault="006E4D54" w:rsidP="00B42B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00" w:type="dxa"/>
          </w:tcPr>
          <w:p w:rsidR="006E4D54" w:rsidRPr="006E63B3" w:rsidRDefault="006E4D54" w:rsidP="00B42B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E4D54" w:rsidRPr="006E63B3" w:rsidRDefault="006E4D54" w:rsidP="00B42B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3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6E4D54" w:rsidRDefault="006E4D54" w:rsidP="003904E2">
      <w:pPr>
        <w:rPr>
          <w:rFonts w:ascii="Times New Roman" w:hAnsi="Times New Roman"/>
          <w:b/>
          <w:sz w:val="24"/>
          <w:szCs w:val="24"/>
        </w:rPr>
      </w:pPr>
    </w:p>
    <w:p w:rsidR="006E4D54" w:rsidRDefault="006E4D54" w:rsidP="003904E2">
      <w:pPr>
        <w:rPr>
          <w:rFonts w:ascii="Times New Roman" w:hAnsi="Times New Roman"/>
          <w:b/>
          <w:sz w:val="24"/>
          <w:szCs w:val="24"/>
        </w:rPr>
      </w:pPr>
    </w:p>
    <w:p w:rsidR="006E4D54" w:rsidRDefault="006E4D54" w:rsidP="003904E2">
      <w:pPr>
        <w:rPr>
          <w:rFonts w:ascii="Times New Roman" w:hAnsi="Times New Roman"/>
          <w:b/>
          <w:sz w:val="24"/>
          <w:szCs w:val="24"/>
        </w:rPr>
      </w:pPr>
    </w:p>
    <w:p w:rsidR="006E4D54" w:rsidRDefault="006E4D54" w:rsidP="003904E2">
      <w:pPr>
        <w:rPr>
          <w:rFonts w:ascii="Times New Roman" w:hAnsi="Times New Roman"/>
          <w:b/>
          <w:sz w:val="24"/>
          <w:szCs w:val="24"/>
        </w:rPr>
      </w:pPr>
    </w:p>
    <w:p w:rsidR="006E4D54" w:rsidRDefault="006E4D54" w:rsidP="003904E2">
      <w:pPr>
        <w:rPr>
          <w:rFonts w:ascii="Times New Roman" w:hAnsi="Times New Roman"/>
          <w:b/>
          <w:sz w:val="24"/>
          <w:szCs w:val="24"/>
        </w:rPr>
      </w:pPr>
    </w:p>
    <w:p w:rsidR="006E4D54" w:rsidRDefault="006E4D54" w:rsidP="003904E2">
      <w:pPr>
        <w:rPr>
          <w:rFonts w:ascii="Times New Roman" w:hAnsi="Times New Roman"/>
          <w:b/>
          <w:sz w:val="24"/>
          <w:szCs w:val="24"/>
        </w:rPr>
      </w:pPr>
    </w:p>
    <w:p w:rsidR="006E4D54" w:rsidRDefault="006E4D54" w:rsidP="003904E2">
      <w:pPr>
        <w:rPr>
          <w:rFonts w:ascii="Times New Roman" w:hAnsi="Times New Roman"/>
          <w:b/>
          <w:sz w:val="24"/>
          <w:szCs w:val="24"/>
        </w:rPr>
      </w:pPr>
    </w:p>
    <w:p w:rsidR="006E4D54" w:rsidRDefault="006E4D54" w:rsidP="003904E2">
      <w:pPr>
        <w:rPr>
          <w:rFonts w:ascii="Cambria" w:hAnsi="Cambria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 качества знаний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9"/>
        <w:gridCol w:w="10589"/>
        <w:gridCol w:w="3600"/>
      </w:tblGrid>
      <w:tr w:rsidR="006E4D54" w:rsidTr="005F70F7">
        <w:trPr>
          <w:trHeight w:val="527"/>
        </w:trPr>
        <w:tc>
          <w:tcPr>
            <w:tcW w:w="1039" w:type="dxa"/>
          </w:tcPr>
          <w:p w:rsidR="006E4D54" w:rsidRPr="00FC32DF" w:rsidRDefault="006E4D54" w:rsidP="00FC32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C32DF">
              <w:rPr>
                <w:rFonts w:ascii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0589" w:type="dxa"/>
          </w:tcPr>
          <w:p w:rsidR="006E4D54" w:rsidRPr="00FC32DF" w:rsidRDefault="006E4D54" w:rsidP="00FC32DF">
            <w:pPr>
              <w:tabs>
                <w:tab w:val="left" w:pos="1991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C32DF">
              <w:rPr>
                <w:rFonts w:ascii="Times New Roman" w:hAnsi="Times New Roman"/>
                <w:sz w:val="24"/>
                <w:szCs w:val="24"/>
              </w:rPr>
              <w:tab/>
              <w:t>Вид  работы</w:t>
            </w:r>
          </w:p>
        </w:tc>
        <w:tc>
          <w:tcPr>
            <w:tcW w:w="3600" w:type="dxa"/>
          </w:tcPr>
          <w:p w:rsidR="006E4D54" w:rsidRPr="00FC32DF" w:rsidRDefault="006E4D54" w:rsidP="00FC32D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2D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6E4D54" w:rsidTr="005F70F7">
        <w:tc>
          <w:tcPr>
            <w:tcW w:w="1039" w:type="dxa"/>
          </w:tcPr>
          <w:p w:rsidR="006E4D54" w:rsidRPr="004C0EA4" w:rsidRDefault="006E4D54" w:rsidP="00FC32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4C0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89" w:type="dxa"/>
          </w:tcPr>
          <w:p w:rsidR="006E4D54" w:rsidRPr="00FC32DF" w:rsidRDefault="006E4D54" w:rsidP="00FC32DF">
            <w:pPr>
              <w:tabs>
                <w:tab w:val="left" w:pos="1991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C32DF">
              <w:rPr>
                <w:rFonts w:ascii="Times New Roman" w:hAnsi="Times New Roman"/>
                <w:b/>
                <w:sz w:val="24"/>
                <w:szCs w:val="24"/>
              </w:rPr>
              <w:t>Промежуточный (входной) контроль качества знаний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1C67">
              <w:rPr>
                <w:rFonts w:ascii="Times New Roman" w:hAnsi="Times New Roman"/>
                <w:sz w:val="24"/>
                <w:szCs w:val="24"/>
              </w:rPr>
              <w:t>(тест)</w:t>
            </w:r>
          </w:p>
        </w:tc>
        <w:tc>
          <w:tcPr>
            <w:tcW w:w="3600" w:type="dxa"/>
          </w:tcPr>
          <w:p w:rsidR="006E4D54" w:rsidRPr="00FC32DF" w:rsidRDefault="006E4D54" w:rsidP="00FC32D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2DF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</w:tr>
      <w:tr w:rsidR="006E4D54" w:rsidTr="005F70F7">
        <w:tc>
          <w:tcPr>
            <w:tcW w:w="1039" w:type="dxa"/>
          </w:tcPr>
          <w:p w:rsidR="006E4D54" w:rsidRPr="004C0EA4" w:rsidRDefault="006E4D54" w:rsidP="00FC32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4C0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89" w:type="dxa"/>
          </w:tcPr>
          <w:p w:rsidR="006E4D54" w:rsidRPr="00FC32DF" w:rsidRDefault="006E4D54" w:rsidP="00FC32DF">
            <w:pPr>
              <w:tabs>
                <w:tab w:val="left" w:pos="1991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по теме «Гигиена органов чувств»</w:t>
            </w:r>
          </w:p>
        </w:tc>
        <w:tc>
          <w:tcPr>
            <w:tcW w:w="3600" w:type="dxa"/>
          </w:tcPr>
          <w:p w:rsidR="006E4D54" w:rsidRPr="00FC32DF" w:rsidRDefault="006E4D54" w:rsidP="00FC32D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</w:tr>
      <w:tr w:rsidR="006E4D54" w:rsidTr="005F70F7">
        <w:tc>
          <w:tcPr>
            <w:tcW w:w="1039" w:type="dxa"/>
          </w:tcPr>
          <w:p w:rsidR="006E4D54" w:rsidRPr="004C0EA4" w:rsidRDefault="006E4D54" w:rsidP="00FC32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4C0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89" w:type="dxa"/>
          </w:tcPr>
          <w:p w:rsidR="006E4D54" w:rsidRPr="00FC32DF" w:rsidRDefault="006E4D54" w:rsidP="00FC32DF">
            <w:pPr>
              <w:tabs>
                <w:tab w:val="left" w:pos="1991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«Здоровье и безопасность» (тест)</w:t>
            </w:r>
          </w:p>
        </w:tc>
        <w:tc>
          <w:tcPr>
            <w:tcW w:w="3600" w:type="dxa"/>
          </w:tcPr>
          <w:p w:rsidR="006E4D54" w:rsidRPr="00FC32DF" w:rsidRDefault="006E4D54" w:rsidP="00FC32D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</w:tr>
      <w:tr w:rsidR="006E4D54" w:rsidTr="005F70F7">
        <w:tc>
          <w:tcPr>
            <w:tcW w:w="1039" w:type="dxa"/>
          </w:tcPr>
          <w:p w:rsidR="006E4D54" w:rsidRPr="004C0EA4" w:rsidRDefault="006E4D54" w:rsidP="00FC32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4C0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89" w:type="dxa"/>
          </w:tcPr>
          <w:p w:rsidR="006E4D54" w:rsidRPr="00FC32DF" w:rsidRDefault="006E4D54" w:rsidP="00FC32DF">
            <w:pPr>
              <w:tabs>
                <w:tab w:val="left" w:pos="1991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по теме «Профессии»</w:t>
            </w:r>
          </w:p>
        </w:tc>
        <w:tc>
          <w:tcPr>
            <w:tcW w:w="3600" w:type="dxa"/>
          </w:tcPr>
          <w:p w:rsidR="006E4D54" w:rsidRPr="00FC32DF" w:rsidRDefault="006E4D54" w:rsidP="00FC32D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</w:tr>
      <w:tr w:rsidR="006E4D54" w:rsidTr="005F70F7">
        <w:tc>
          <w:tcPr>
            <w:tcW w:w="1039" w:type="dxa"/>
          </w:tcPr>
          <w:p w:rsidR="006E4D54" w:rsidRPr="004C0EA4" w:rsidRDefault="006E4D54" w:rsidP="00FC32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4C0E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89" w:type="dxa"/>
          </w:tcPr>
          <w:p w:rsidR="006E4D54" w:rsidRPr="00FC32DF" w:rsidRDefault="006E4D54" w:rsidP="00FC32DF">
            <w:pPr>
              <w:tabs>
                <w:tab w:val="left" w:pos="1991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Промежуточный </w:t>
            </w:r>
            <w:r w:rsidRPr="00E87155">
              <w:rPr>
                <w:rFonts w:ascii="Times New Roman" w:hAnsi="Times New Roman"/>
                <w:b/>
                <w:sz w:val="24"/>
                <w:szCs w:val="24"/>
              </w:rPr>
              <w:t>контроль качества знаний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учащихся за 1 четверть </w:t>
            </w:r>
            <w:r w:rsidRPr="00901C67">
              <w:rPr>
                <w:rFonts w:ascii="Times New Roman" w:hAnsi="Times New Roman"/>
                <w:sz w:val="24"/>
                <w:szCs w:val="24"/>
              </w:rPr>
              <w:t>(тест)</w:t>
            </w:r>
          </w:p>
        </w:tc>
        <w:tc>
          <w:tcPr>
            <w:tcW w:w="3600" w:type="dxa"/>
          </w:tcPr>
          <w:p w:rsidR="006E4D54" w:rsidRPr="00FC32DF" w:rsidRDefault="006E4D54" w:rsidP="00FC32D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</w:tr>
      <w:tr w:rsidR="006E4D54" w:rsidTr="005F70F7">
        <w:tc>
          <w:tcPr>
            <w:tcW w:w="1039" w:type="dxa"/>
          </w:tcPr>
          <w:p w:rsidR="006E4D54" w:rsidRPr="004C0EA4" w:rsidRDefault="006E4D54" w:rsidP="00FC32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4C0E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89" w:type="dxa"/>
          </w:tcPr>
          <w:p w:rsidR="006E4D54" w:rsidRPr="00FC32DF" w:rsidRDefault="006E4D54" w:rsidP="00FC32DF">
            <w:pPr>
              <w:tabs>
                <w:tab w:val="left" w:pos="1991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«Природные тела и явления» (тест)</w:t>
            </w:r>
          </w:p>
        </w:tc>
        <w:tc>
          <w:tcPr>
            <w:tcW w:w="3600" w:type="dxa"/>
          </w:tcPr>
          <w:p w:rsidR="006E4D54" w:rsidRPr="00FC32DF" w:rsidRDefault="006E4D54" w:rsidP="00FC32D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</w:tr>
      <w:tr w:rsidR="006E4D54" w:rsidTr="005F70F7">
        <w:tc>
          <w:tcPr>
            <w:tcW w:w="1039" w:type="dxa"/>
          </w:tcPr>
          <w:p w:rsidR="006E4D54" w:rsidRPr="004C0EA4" w:rsidRDefault="006E4D54" w:rsidP="00FC32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4C0E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89" w:type="dxa"/>
          </w:tcPr>
          <w:p w:rsidR="006E4D54" w:rsidRDefault="006E4D54" w:rsidP="00FC32DF">
            <w:pPr>
              <w:tabs>
                <w:tab w:val="left" w:pos="1991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по теме «Звёзды и созвездия»</w:t>
            </w:r>
          </w:p>
        </w:tc>
        <w:tc>
          <w:tcPr>
            <w:tcW w:w="3600" w:type="dxa"/>
          </w:tcPr>
          <w:p w:rsidR="006E4D54" w:rsidRDefault="006E4D54" w:rsidP="00FC32D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</w:tr>
      <w:tr w:rsidR="006E4D54" w:rsidTr="005F70F7">
        <w:tc>
          <w:tcPr>
            <w:tcW w:w="1039" w:type="dxa"/>
          </w:tcPr>
          <w:p w:rsidR="006E4D54" w:rsidRPr="004C0EA4" w:rsidRDefault="006E4D54" w:rsidP="004001B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89" w:type="dxa"/>
          </w:tcPr>
          <w:p w:rsidR="006E4D54" w:rsidRDefault="006E4D54" w:rsidP="004001B8">
            <w:pPr>
              <w:tabs>
                <w:tab w:val="left" w:pos="1991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Промежуточный </w:t>
            </w:r>
            <w:r w:rsidRPr="00E87155">
              <w:rPr>
                <w:rFonts w:ascii="Times New Roman" w:hAnsi="Times New Roman"/>
                <w:b/>
                <w:sz w:val="24"/>
                <w:szCs w:val="24"/>
              </w:rPr>
              <w:t>контроль качества знаний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учащихся за 2 четверть </w:t>
            </w:r>
            <w:r w:rsidRPr="00901C67">
              <w:rPr>
                <w:rFonts w:ascii="Times New Roman" w:hAnsi="Times New Roman"/>
                <w:sz w:val="24"/>
                <w:szCs w:val="24"/>
              </w:rPr>
              <w:t>(тест)</w:t>
            </w:r>
          </w:p>
        </w:tc>
        <w:tc>
          <w:tcPr>
            <w:tcW w:w="3600" w:type="dxa"/>
          </w:tcPr>
          <w:p w:rsidR="006E4D54" w:rsidRDefault="006E4D54" w:rsidP="004001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</w:tr>
      <w:tr w:rsidR="006E4D54" w:rsidTr="005F70F7">
        <w:tc>
          <w:tcPr>
            <w:tcW w:w="1039" w:type="dxa"/>
          </w:tcPr>
          <w:p w:rsidR="006E4D54" w:rsidRPr="004C0EA4" w:rsidRDefault="006E4D54" w:rsidP="004001B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589" w:type="dxa"/>
          </w:tcPr>
          <w:p w:rsidR="006E4D54" w:rsidRDefault="006E4D54" w:rsidP="004001B8">
            <w:pPr>
              <w:tabs>
                <w:tab w:val="left" w:pos="1991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«Небесные тела»   (тест)</w:t>
            </w:r>
          </w:p>
        </w:tc>
        <w:tc>
          <w:tcPr>
            <w:tcW w:w="3600" w:type="dxa"/>
          </w:tcPr>
          <w:p w:rsidR="006E4D54" w:rsidRDefault="006E4D54" w:rsidP="004001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</w:tr>
      <w:tr w:rsidR="006E4D54" w:rsidTr="005F70F7">
        <w:tc>
          <w:tcPr>
            <w:tcW w:w="1039" w:type="dxa"/>
          </w:tcPr>
          <w:p w:rsidR="006E4D54" w:rsidRPr="004C0EA4" w:rsidRDefault="006E4D54" w:rsidP="004001B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4C0E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89" w:type="dxa"/>
          </w:tcPr>
          <w:p w:rsidR="006E4D54" w:rsidRDefault="006E4D54" w:rsidP="004001B8">
            <w:pPr>
              <w:tabs>
                <w:tab w:val="left" w:pos="1991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по теме «Горы»</w:t>
            </w:r>
          </w:p>
        </w:tc>
        <w:tc>
          <w:tcPr>
            <w:tcW w:w="3600" w:type="dxa"/>
          </w:tcPr>
          <w:p w:rsidR="006E4D54" w:rsidRDefault="006E4D54" w:rsidP="004001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</w:tr>
      <w:tr w:rsidR="006E4D54" w:rsidTr="005F70F7">
        <w:tc>
          <w:tcPr>
            <w:tcW w:w="1039" w:type="dxa"/>
          </w:tcPr>
          <w:p w:rsidR="006E4D54" w:rsidRPr="004C0EA4" w:rsidRDefault="006E4D54" w:rsidP="004001B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4C0E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589" w:type="dxa"/>
          </w:tcPr>
          <w:p w:rsidR="006E4D54" w:rsidRDefault="006E4D54" w:rsidP="004001B8">
            <w:pPr>
              <w:tabs>
                <w:tab w:val="left" w:pos="1991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«Формы земной поверхности»    (тест)</w:t>
            </w:r>
          </w:p>
        </w:tc>
        <w:tc>
          <w:tcPr>
            <w:tcW w:w="3600" w:type="dxa"/>
          </w:tcPr>
          <w:p w:rsidR="006E4D54" w:rsidRDefault="006E4D54" w:rsidP="004001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</w:tr>
      <w:tr w:rsidR="006E4D54" w:rsidTr="005F70F7">
        <w:tc>
          <w:tcPr>
            <w:tcW w:w="1039" w:type="dxa"/>
          </w:tcPr>
          <w:p w:rsidR="006E4D54" w:rsidRPr="004C0EA4" w:rsidRDefault="006E4D54" w:rsidP="004001B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4C0E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589" w:type="dxa"/>
          </w:tcPr>
          <w:p w:rsidR="006E4D54" w:rsidRDefault="006E4D54" w:rsidP="004001B8">
            <w:pPr>
              <w:tabs>
                <w:tab w:val="left" w:pos="1991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по теме «Река, её части. Значение рек»</w:t>
            </w:r>
          </w:p>
        </w:tc>
        <w:tc>
          <w:tcPr>
            <w:tcW w:w="3600" w:type="dxa"/>
          </w:tcPr>
          <w:p w:rsidR="006E4D54" w:rsidRDefault="006E4D54" w:rsidP="004001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</w:tr>
      <w:tr w:rsidR="006E4D54" w:rsidTr="005F70F7">
        <w:tc>
          <w:tcPr>
            <w:tcW w:w="1039" w:type="dxa"/>
          </w:tcPr>
          <w:p w:rsidR="006E4D54" w:rsidRPr="004C0EA4" w:rsidRDefault="006E4D54" w:rsidP="004001B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4C0E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589" w:type="dxa"/>
          </w:tcPr>
          <w:p w:rsidR="006E4D54" w:rsidRDefault="006E4D54" w:rsidP="004001B8">
            <w:pPr>
              <w:tabs>
                <w:tab w:val="left" w:pos="1991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«Государство, его символы»    (тест)</w:t>
            </w:r>
          </w:p>
        </w:tc>
        <w:tc>
          <w:tcPr>
            <w:tcW w:w="3600" w:type="dxa"/>
          </w:tcPr>
          <w:p w:rsidR="006E4D54" w:rsidRPr="00FC32DF" w:rsidRDefault="006E4D54" w:rsidP="004001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</w:tr>
      <w:tr w:rsidR="006E4D54" w:rsidTr="005F70F7">
        <w:tc>
          <w:tcPr>
            <w:tcW w:w="1039" w:type="dxa"/>
          </w:tcPr>
          <w:p w:rsidR="006E4D54" w:rsidRPr="004C0EA4" w:rsidRDefault="006E4D54" w:rsidP="004001B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4C0E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589" w:type="dxa"/>
          </w:tcPr>
          <w:p w:rsidR="006E4D54" w:rsidRPr="00FC32DF" w:rsidRDefault="006E4D54" w:rsidP="004001B8">
            <w:pPr>
              <w:tabs>
                <w:tab w:val="left" w:pos="1991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Промежуточный </w:t>
            </w:r>
            <w:r w:rsidRPr="00E87155">
              <w:rPr>
                <w:rFonts w:ascii="Times New Roman" w:hAnsi="Times New Roman"/>
                <w:b/>
                <w:sz w:val="24"/>
                <w:szCs w:val="24"/>
              </w:rPr>
              <w:t>контроль качества знаний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учащихся за 3 четверть </w:t>
            </w:r>
            <w:r w:rsidRPr="00901C67">
              <w:rPr>
                <w:rFonts w:ascii="Times New Roman" w:hAnsi="Times New Roman"/>
                <w:sz w:val="24"/>
                <w:szCs w:val="24"/>
              </w:rPr>
              <w:t>(тест)</w:t>
            </w:r>
          </w:p>
        </w:tc>
        <w:tc>
          <w:tcPr>
            <w:tcW w:w="3600" w:type="dxa"/>
          </w:tcPr>
          <w:p w:rsidR="006E4D54" w:rsidRPr="00FC32DF" w:rsidRDefault="006E4D54" w:rsidP="004001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</w:tr>
      <w:tr w:rsidR="006E4D54" w:rsidTr="005F70F7">
        <w:tc>
          <w:tcPr>
            <w:tcW w:w="1039" w:type="dxa"/>
          </w:tcPr>
          <w:p w:rsidR="006E4D54" w:rsidRPr="004C0EA4" w:rsidRDefault="006E4D54" w:rsidP="004001B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4C0E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589" w:type="dxa"/>
          </w:tcPr>
          <w:p w:rsidR="006E4D54" w:rsidRDefault="006E4D54" w:rsidP="004001B8">
            <w:pPr>
              <w:tabs>
                <w:tab w:val="left" w:pos="1991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по теме «Виды симметрии в изделиях людей»</w:t>
            </w:r>
          </w:p>
        </w:tc>
        <w:tc>
          <w:tcPr>
            <w:tcW w:w="3600" w:type="dxa"/>
          </w:tcPr>
          <w:p w:rsidR="006E4D54" w:rsidRPr="00FC32DF" w:rsidRDefault="006E4D54" w:rsidP="004001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</w:tr>
      <w:tr w:rsidR="006E4D54" w:rsidTr="005F70F7">
        <w:tc>
          <w:tcPr>
            <w:tcW w:w="1039" w:type="dxa"/>
          </w:tcPr>
          <w:p w:rsidR="006E4D54" w:rsidRPr="004C0EA4" w:rsidRDefault="006E4D54" w:rsidP="004001B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4C0EA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589" w:type="dxa"/>
          </w:tcPr>
          <w:p w:rsidR="006E4D54" w:rsidRPr="00FC32DF" w:rsidRDefault="006E4D54" w:rsidP="004001B8">
            <w:pPr>
              <w:tabs>
                <w:tab w:val="left" w:pos="1991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Промежуточный </w:t>
            </w:r>
            <w:r w:rsidRPr="00E87155">
              <w:rPr>
                <w:rFonts w:ascii="Times New Roman" w:hAnsi="Times New Roman"/>
                <w:b/>
                <w:sz w:val="24"/>
                <w:szCs w:val="24"/>
              </w:rPr>
              <w:t>контроль качества знаний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учащихся за 4 четверть </w:t>
            </w:r>
            <w:r w:rsidRPr="00901C67">
              <w:rPr>
                <w:rFonts w:ascii="Times New Roman" w:hAnsi="Times New Roman"/>
                <w:sz w:val="24"/>
                <w:szCs w:val="24"/>
              </w:rPr>
              <w:t>(тест)</w:t>
            </w:r>
          </w:p>
        </w:tc>
        <w:tc>
          <w:tcPr>
            <w:tcW w:w="3600" w:type="dxa"/>
          </w:tcPr>
          <w:p w:rsidR="006E4D54" w:rsidRPr="00FC32DF" w:rsidRDefault="006E4D54" w:rsidP="004001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</w:tr>
    </w:tbl>
    <w:p w:rsidR="006E4D54" w:rsidRDefault="006E4D54" w:rsidP="003904E2">
      <w:pPr>
        <w:pStyle w:val="BodyTextIndent"/>
        <w:rPr>
          <w:szCs w:val="24"/>
        </w:rPr>
      </w:pPr>
      <w:r>
        <w:rPr>
          <w:rFonts w:ascii="Cambria" w:hAnsi="Cambria"/>
          <w:b/>
        </w:rPr>
        <w:br w:type="textWrapping" w:clear="all"/>
        <w:t xml:space="preserve"> </w:t>
      </w:r>
    </w:p>
    <w:p w:rsidR="006E4D54" w:rsidRDefault="006E4D54" w:rsidP="00024B6E">
      <w:pPr>
        <w:pStyle w:val="11"/>
        <w:shd w:val="clear" w:color="auto" w:fill="auto"/>
        <w:spacing w:after="233"/>
        <w:ind w:left="20" w:right="20"/>
        <w:jc w:val="both"/>
        <w:rPr>
          <w:rStyle w:val="a"/>
          <w:sz w:val="28"/>
          <w:szCs w:val="28"/>
          <w:u w:val="single"/>
        </w:rPr>
      </w:pPr>
    </w:p>
    <w:p w:rsidR="006E4D54" w:rsidRDefault="006E4D54" w:rsidP="00634D1D">
      <w:pPr>
        <w:shd w:val="clear" w:color="auto" w:fill="FFFFFF"/>
        <w:tabs>
          <w:tab w:val="left" w:pos="1123"/>
        </w:tabs>
        <w:spacing w:line="278" w:lineRule="exact"/>
        <w:ind w:left="-142" w:right="441" w:firstLine="341"/>
        <w:jc w:val="both"/>
        <w:rPr>
          <w:b/>
          <w:color w:val="FF0000"/>
          <w:sz w:val="24"/>
          <w:szCs w:val="24"/>
        </w:rPr>
      </w:pPr>
    </w:p>
    <w:p w:rsidR="006E4D54" w:rsidRDefault="006E4D54" w:rsidP="00634D1D">
      <w:pPr>
        <w:shd w:val="clear" w:color="auto" w:fill="FFFFFF"/>
        <w:tabs>
          <w:tab w:val="left" w:pos="1123"/>
        </w:tabs>
        <w:spacing w:line="278" w:lineRule="exact"/>
        <w:ind w:left="-142" w:right="441" w:firstLine="341"/>
        <w:jc w:val="both"/>
        <w:rPr>
          <w:b/>
          <w:color w:val="FF0000"/>
          <w:sz w:val="24"/>
          <w:szCs w:val="24"/>
        </w:rPr>
      </w:pPr>
    </w:p>
    <w:p w:rsidR="006E4D54" w:rsidRDefault="006E4D54" w:rsidP="00634D1D">
      <w:pPr>
        <w:shd w:val="clear" w:color="auto" w:fill="FFFFFF"/>
        <w:tabs>
          <w:tab w:val="left" w:pos="1123"/>
        </w:tabs>
        <w:spacing w:line="278" w:lineRule="exact"/>
        <w:ind w:left="-142" w:right="441" w:firstLine="341"/>
        <w:jc w:val="both"/>
        <w:rPr>
          <w:b/>
          <w:color w:val="FF0000"/>
          <w:sz w:val="24"/>
          <w:szCs w:val="24"/>
        </w:rPr>
      </w:pPr>
    </w:p>
    <w:p w:rsidR="006E4D54" w:rsidRPr="00582522" w:rsidRDefault="006E4D54" w:rsidP="009D4BB0">
      <w:pPr>
        <w:shd w:val="clear" w:color="auto" w:fill="FFFFFF"/>
        <w:tabs>
          <w:tab w:val="left" w:pos="1123"/>
        </w:tabs>
        <w:spacing w:line="278" w:lineRule="exact"/>
        <w:ind w:left="-142" w:right="441" w:firstLine="341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582522">
        <w:rPr>
          <w:rFonts w:ascii="Times New Roman" w:hAnsi="Times New Roman"/>
          <w:b/>
          <w:sz w:val="24"/>
          <w:szCs w:val="24"/>
          <w:u w:val="single"/>
        </w:rPr>
        <w:t>Характеристика универсальных учебных действий. Планируемые результаты на базовом и повышенном уровнях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660"/>
        <w:gridCol w:w="3420"/>
        <w:gridCol w:w="3780"/>
      </w:tblGrid>
      <w:tr w:rsidR="006E4D54" w:rsidRPr="00247286" w:rsidTr="00FE75C7">
        <w:tc>
          <w:tcPr>
            <w:tcW w:w="1368" w:type="dxa"/>
          </w:tcPr>
          <w:p w:rsidR="006E4D54" w:rsidRPr="00247286" w:rsidRDefault="006E4D54" w:rsidP="00B42B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6660" w:type="dxa"/>
          </w:tcPr>
          <w:p w:rsidR="006E4D54" w:rsidRPr="00247286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  <w:tc>
          <w:tcPr>
            <w:tcW w:w="3420" w:type="dxa"/>
          </w:tcPr>
          <w:p w:rsidR="006E4D54" w:rsidRPr="00EE1D27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Планируемые результаты на  базовом уровне</w:t>
            </w:r>
          </w:p>
        </w:tc>
        <w:tc>
          <w:tcPr>
            <w:tcW w:w="3780" w:type="dxa"/>
          </w:tcPr>
          <w:p w:rsidR="006E4D54" w:rsidRPr="00EE1D27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Планируемые результаты на повышенном уровне</w:t>
            </w:r>
          </w:p>
        </w:tc>
      </w:tr>
      <w:tr w:rsidR="006E4D54" w:rsidRPr="00247286" w:rsidTr="00FE75C7">
        <w:tc>
          <w:tcPr>
            <w:tcW w:w="1368" w:type="dxa"/>
          </w:tcPr>
          <w:p w:rsidR="006E4D54" w:rsidRPr="00936F23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6F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 и природа</w:t>
            </w:r>
          </w:p>
          <w:p w:rsidR="006E4D54" w:rsidRPr="00936F23" w:rsidRDefault="006E4D54" w:rsidP="00B42B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(11</w:t>
            </w:r>
            <w:r w:rsidRPr="00936F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6660" w:type="dxa"/>
          </w:tcPr>
          <w:p w:rsidR="006E4D54" w:rsidRDefault="006E4D54" w:rsidP="00A27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демонстрировать интерес к </w:t>
            </w:r>
            <w:r w:rsidRPr="00384C7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заданиям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различной трудности; проявлять чувство необходимости учения; положительное отношение к школьной дисциплине.</w:t>
            </w:r>
          </w:p>
          <w:p w:rsidR="006E4D54" w:rsidRDefault="006E4D54" w:rsidP="00A27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2F4C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организуют свою деятельность, действуют согласно плану, предложенному учителем, а также планам, представленным в учебнике и рабочей тетради; осуществляют учебные действия – понимают информацию, представленную в вербальной форме, определяют основную и второстепенную информацию; контролируют выполнение действий, вносят необходимые коррективы</w:t>
            </w:r>
          </w:p>
          <w:p w:rsidR="006E4D54" w:rsidRPr="00DB2231" w:rsidRDefault="006E4D54" w:rsidP="00A27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DB22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аботать </w:t>
            </w:r>
            <w:r w:rsidRPr="00DB22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учебным текстом, </w:t>
            </w:r>
            <w:r w:rsidRPr="00DB22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выделять </w:t>
            </w:r>
            <w:r w:rsidRPr="00DB22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главную информацию, находить ответы на вопросы, </w:t>
            </w:r>
            <w:r w:rsidRPr="00DB22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соотносить </w:t>
            </w:r>
            <w:r w:rsidRPr="00DB2231">
              <w:rPr>
                <w:rFonts w:ascii="Times New Roman" w:hAnsi="Times New Roman"/>
                <w:sz w:val="24"/>
                <w:szCs w:val="24"/>
                <w:lang w:eastAsia="ru-RU"/>
              </w:rPr>
              <w:t>иллюст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ративную и текстовую информацию; ч</w:t>
            </w:r>
            <w:r w:rsidRPr="00DB22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итать </w:t>
            </w:r>
            <w:r w:rsidRPr="00DB22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простые схемы, </w:t>
            </w:r>
            <w:r w:rsidRPr="00DB22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извлекать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заложенную в них информацию;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22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выполнять </w:t>
            </w:r>
            <w:r w:rsidRPr="00DB2231">
              <w:rPr>
                <w:rFonts w:ascii="Times New Roman" w:hAnsi="Times New Roman"/>
                <w:sz w:val="24"/>
                <w:szCs w:val="24"/>
                <w:lang w:eastAsia="ru-RU"/>
              </w:rPr>
              <w:t>разные типы тестовых заданий.</w:t>
            </w:r>
            <w:r w:rsidRPr="00DB22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E4D54" w:rsidRPr="00DB2231" w:rsidRDefault="006E4D54" w:rsidP="00A27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Коммуника</w:t>
            </w:r>
            <w:r w:rsidRPr="00384C7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тивные: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28644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аргументировать свое п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редложение, убеждать и уступать;</w:t>
            </w:r>
            <w:r w:rsidRPr="0028644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использовать речь для регуляции своих действий</w:t>
            </w:r>
          </w:p>
        </w:tc>
        <w:tc>
          <w:tcPr>
            <w:tcW w:w="3420" w:type="dxa"/>
          </w:tcPr>
          <w:p w:rsidR="006E4D54" w:rsidRPr="00DB2231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14902">
              <w:rPr>
                <w:rFonts w:ascii="Times New Roman" w:hAnsi="Times New Roman"/>
                <w:sz w:val="24"/>
                <w:szCs w:val="24"/>
                <w:u w:val="single"/>
              </w:rPr>
              <w:t>Учащиеся научатся</w:t>
            </w:r>
            <w:r w:rsidRPr="0081490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работать с учебником и рабочей тетрадью; определять, что такое окружающий мир; различать, что создано природой, а что – руками человека, объекты живой и неживой природы; понимать, что такое здоровье, что хорошее состояние органов чувств является показателем здоровья; определять полезные и вредные для здоровья растения; соблюдать правила поведения на дорогах, улицах, правила пользования транспортом. </w:t>
            </w:r>
          </w:p>
        </w:tc>
        <w:tc>
          <w:tcPr>
            <w:tcW w:w="3780" w:type="dxa"/>
          </w:tcPr>
          <w:p w:rsidR="006E4D54" w:rsidRPr="00DB2231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14902">
              <w:rPr>
                <w:rFonts w:ascii="Times New Roman" w:hAnsi="Times New Roman"/>
                <w:sz w:val="24"/>
                <w:szCs w:val="24"/>
                <w:u w:val="single"/>
              </w:rPr>
              <w:t>Получат возможность научиться</w:t>
            </w:r>
            <w:r w:rsidRPr="0081490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пользоваться простыми навыками самоконтроля и саморегуляции своего самочувствия для сохранения здоровья, осознанно выполнять режим дня, правила рационального питания и личной гигиены.</w:t>
            </w:r>
          </w:p>
        </w:tc>
      </w:tr>
      <w:tr w:rsidR="006E4D54" w:rsidRPr="00247286" w:rsidTr="00FE75C7">
        <w:tc>
          <w:tcPr>
            <w:tcW w:w="1368" w:type="dxa"/>
          </w:tcPr>
          <w:p w:rsidR="006E4D54" w:rsidRPr="00DB2231" w:rsidRDefault="006E4D54" w:rsidP="00B42B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 и общество (7</w:t>
            </w:r>
            <w:r w:rsidRPr="00DB22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6660" w:type="dxa"/>
          </w:tcPr>
          <w:p w:rsidR="006E4D54" w:rsidRDefault="006E4D54" w:rsidP="00A27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устанавливать связи между целью учебной деятельности и её мотивом; осваивать социальные нормы и проявлять чувства и способности регулировать свое поведение</w:t>
            </w:r>
          </w:p>
          <w:p w:rsidR="006E4D54" w:rsidRDefault="006E4D54" w:rsidP="00A27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проявляют самостоятельность; развивают навыки сотрудничества; формулируют и удерживают учебную задачу, применяют установленные правила в планировании способа решения жизненных ситуаций; соотносят правильность выбора, выполнения и результата действия с требованием конкретной задачи</w:t>
            </w:r>
          </w:p>
          <w:p w:rsidR="006E4D54" w:rsidRPr="00AD66C3" w:rsidRDefault="006E4D54" w:rsidP="00A27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выбирают нужную информацию из текста и иллюстраций; выделяют в тексте основную мысль и находят ответы на вопросы, моделируют ситуации</w:t>
            </w:r>
          </w:p>
          <w:p w:rsidR="006E4D54" w:rsidRPr="00814902" w:rsidRDefault="006E4D54" w:rsidP="00A27C59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Коммуника</w:t>
            </w:r>
            <w:r w:rsidRPr="00384C7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тивные: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проявляют готовность слушать собеседника и вести диалог; признают возможность существования различных точек зрения</w:t>
            </w:r>
          </w:p>
        </w:tc>
        <w:tc>
          <w:tcPr>
            <w:tcW w:w="3420" w:type="dxa"/>
          </w:tcPr>
          <w:p w:rsidR="006E4D54" w:rsidRPr="00DB2231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14902">
              <w:rPr>
                <w:rFonts w:ascii="Times New Roman" w:hAnsi="Times New Roman"/>
                <w:sz w:val="24"/>
                <w:szCs w:val="24"/>
                <w:u w:val="single"/>
              </w:rPr>
              <w:t>Учащиеся научатся</w:t>
            </w:r>
            <w:r w:rsidRPr="0081490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различать формы поведения; рассказывать о профессиях; соблюдать правила поведения в обществе; понимать необходимость здорового образа жизни; оценивать характер взаимоотношений людей; понимать, что такое семья</w:t>
            </w:r>
          </w:p>
        </w:tc>
        <w:tc>
          <w:tcPr>
            <w:tcW w:w="3780" w:type="dxa"/>
          </w:tcPr>
          <w:p w:rsidR="006E4D54" w:rsidRPr="00DB2231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14902">
              <w:rPr>
                <w:rFonts w:ascii="Times New Roman" w:hAnsi="Times New Roman"/>
                <w:sz w:val="24"/>
                <w:szCs w:val="24"/>
                <w:u w:val="single"/>
              </w:rPr>
              <w:t>Получат возможность научиться</w:t>
            </w:r>
            <w:r w:rsidRPr="0081490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определять условия благополучия общества; контролировать свое поведение и настроение; осознавать свою неразрывную связь с разнообразными социальными группами.</w:t>
            </w:r>
          </w:p>
        </w:tc>
      </w:tr>
      <w:tr w:rsidR="006E4D54" w:rsidRPr="00247286" w:rsidTr="00FE75C7">
        <w:tc>
          <w:tcPr>
            <w:tcW w:w="1368" w:type="dxa"/>
          </w:tcPr>
          <w:p w:rsidR="006E4D54" w:rsidRPr="00936F23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6F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Природа вокруг тебя</w:t>
            </w:r>
          </w:p>
          <w:p w:rsidR="006E4D54" w:rsidRPr="00936F23" w:rsidRDefault="006E4D54" w:rsidP="00B42B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(27</w:t>
            </w:r>
            <w:r w:rsidRPr="00936F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6660" w:type="dxa"/>
          </w:tcPr>
          <w:p w:rsidR="006E4D54" w:rsidRPr="000C4C83" w:rsidRDefault="006E4D54" w:rsidP="00A27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осваивать социальные нормы и проявлять чувства и способности, регулирующие поведение; учиться сравнивать свои достижения и вырабатывать на этой основе предельно конкретную дифференцированную самооценку</w:t>
            </w:r>
          </w:p>
          <w:p w:rsidR="006E4D54" w:rsidRPr="00DB2231" w:rsidRDefault="006E4D54" w:rsidP="00A27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DB22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контролировать </w:t>
            </w:r>
            <w:r w:rsidRPr="00DB223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учебных действий, вносить нуж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ные коррективы (свои и учителя); н</w:t>
            </w:r>
            <w:r w:rsidRPr="00DB22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аходить ошибки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способы их устранения; о</w:t>
            </w:r>
            <w:r w:rsidRPr="00DB22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ценивать </w:t>
            </w:r>
            <w:r w:rsidRPr="00DB2231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решения поставлен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ных учебно-познавательных задач</w:t>
            </w:r>
          </w:p>
          <w:p w:rsidR="006E4D54" w:rsidRPr="00DB2231" w:rsidRDefault="006E4D54" w:rsidP="00A27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DB22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звлекать </w:t>
            </w:r>
            <w:r w:rsidRPr="00DB22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(по заданию учителя) необходимую информацию из дополнительных источников знаний (словарей, справочников, энциклопедий), </w:t>
            </w:r>
            <w:r w:rsidRPr="00DB22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презентовать </w:t>
            </w:r>
            <w:r w:rsidRPr="00DB22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DB22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обсуждать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полученные сведения;</w:t>
            </w:r>
            <w:r w:rsidRPr="00DB22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работать с разными схемами </w:t>
            </w:r>
            <w:r w:rsidRPr="00DB2231">
              <w:rPr>
                <w:rFonts w:ascii="Times New Roman" w:hAnsi="Times New Roman"/>
                <w:sz w:val="24"/>
                <w:szCs w:val="24"/>
                <w:lang w:eastAsia="ru-RU"/>
              </w:rPr>
              <w:t>– добывать информацию, данную в рисунках- схемах, в блок-схемах, в 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руговых диаграммах; </w:t>
            </w:r>
            <w:r w:rsidRPr="00DB22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проводить </w:t>
            </w:r>
            <w:r w:rsidRPr="00DB22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простейшие наблюдения и опыты по изучению природных объектов и явлений, во время экскурсий по родному краю, </w:t>
            </w:r>
            <w:r w:rsidRPr="00DB22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обсуждать </w:t>
            </w:r>
            <w:r w:rsidRPr="00DB2231">
              <w:rPr>
                <w:rFonts w:ascii="Times New Roman" w:hAnsi="Times New Roman"/>
                <w:sz w:val="24"/>
                <w:szCs w:val="24"/>
                <w:lang w:eastAsia="ru-RU"/>
              </w:rPr>
              <w:t>в группах и составлять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отчёт (сообщение) об экскурсии</w:t>
            </w:r>
          </w:p>
          <w:p w:rsidR="006E4D54" w:rsidRPr="00DB2231" w:rsidRDefault="006E4D54" w:rsidP="00A27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Коммуника</w:t>
            </w:r>
            <w:r w:rsidRPr="00384C7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тивные: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023B1C">
              <w:rPr>
                <w:rFonts w:ascii="Times New Roman" w:hAnsi="Times New Roman"/>
                <w:sz w:val="24"/>
                <w:szCs w:val="24"/>
                <w:lang w:eastAsia="ru-RU"/>
              </w:rPr>
              <w:t>участвовать в коллективной беседе, слушать одноклассников, соблюдать основные правила общения на уроке;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3B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комментировать свои действия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</w:tcPr>
          <w:p w:rsidR="006E4D54" w:rsidRPr="00814902" w:rsidRDefault="006E4D54" w:rsidP="00B42B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02">
              <w:rPr>
                <w:rFonts w:ascii="Times New Roman" w:hAnsi="Times New Roman"/>
                <w:sz w:val="24"/>
                <w:szCs w:val="24"/>
                <w:u w:val="single"/>
              </w:rPr>
              <w:t>Учащиеся научатся</w:t>
            </w:r>
            <w:r w:rsidRPr="0081490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определять понятия: «явления природы, облака, звезда, звездное небо, созвездие, астероид, планетарий, космическая станция, комета, метеор, метеорит, лунная поверхность, луноход, планета, спутник планеты, водоем»; моделировать созвездия; давать характеристику некоторым созвездиям и звездам, водоемам; работать с моделями Земли (глобус, карта); определять формы земной поверхности;</w:t>
            </w:r>
          </w:p>
          <w:p w:rsidR="006E4D54" w:rsidRPr="00DB2231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</w:tcPr>
          <w:p w:rsidR="006E4D54" w:rsidRPr="00DB2231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14902">
              <w:rPr>
                <w:rFonts w:ascii="Times New Roman" w:hAnsi="Times New Roman"/>
                <w:sz w:val="24"/>
                <w:szCs w:val="24"/>
                <w:u w:val="single"/>
              </w:rPr>
              <w:t>Получат возможность научиться</w:t>
            </w:r>
            <w:r w:rsidRPr="0081490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находить на глобусе Северный и Южный полюсы, экватор, материки; объяснять причину смены времен года, времени суток, влияние притяжения луны на земную поверхность; определять лунные фазы; называть свойства воды; выполнять рисунки-схемы истока и устья реки; работать со схемами и блок-схемами алгоритмов, описывающих природные явления.</w:t>
            </w:r>
          </w:p>
        </w:tc>
      </w:tr>
      <w:tr w:rsidR="006E4D54" w:rsidRPr="00247286" w:rsidTr="00FE75C7">
        <w:tc>
          <w:tcPr>
            <w:tcW w:w="1368" w:type="dxa"/>
          </w:tcPr>
          <w:p w:rsidR="006E4D54" w:rsidRPr="00DB2231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22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Наша Родина – Россия</w:t>
            </w:r>
          </w:p>
          <w:p w:rsidR="006E4D54" w:rsidRPr="00DB2231" w:rsidRDefault="006E4D54" w:rsidP="00B42B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2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(10 часов)</w:t>
            </w:r>
          </w:p>
        </w:tc>
        <w:tc>
          <w:tcPr>
            <w:tcW w:w="6660" w:type="dxa"/>
          </w:tcPr>
          <w:p w:rsidR="006E4D54" w:rsidRDefault="006E4D54" w:rsidP="00A27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стремиться к самоизменению – приобретению новых знаний и умений; вырабатывать способность к самооценке; проявлять внутреннюю позицию на уровне положительного отношения к школе.</w:t>
            </w:r>
          </w:p>
          <w:p w:rsidR="006E4D54" w:rsidRDefault="006E4D54" w:rsidP="00A27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планируют и контролируют свои действия, соблюдают правила поведения на уроке; принимают и сохраняют учебную задачу; оценивают результат своих действий</w:t>
            </w:r>
          </w:p>
          <w:p w:rsidR="006E4D54" w:rsidRPr="00DB2231" w:rsidRDefault="006E4D54" w:rsidP="00A27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DB22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аботать с текстовой и иллюстративной информацией: </w:t>
            </w:r>
            <w:r w:rsidRPr="00DB22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находить (извлекать) необходимую информацию из учебника и дополнительных источников знаний (словарей, энциклопедий, справочников)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обсуждать полученные сведения; н</w:t>
            </w:r>
            <w:r w:rsidRPr="00DB22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аходить </w:t>
            </w:r>
            <w:r w:rsidRPr="00DB2231">
              <w:rPr>
                <w:rFonts w:ascii="Times New Roman" w:hAnsi="Times New Roman"/>
                <w:sz w:val="24"/>
                <w:szCs w:val="24"/>
                <w:lang w:eastAsia="ru-RU"/>
              </w:rPr>
              <w:t>в текстах и 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иллюстрациях ответы на вопросы; 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DB22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читься пользоваться </w:t>
            </w:r>
            <w:r w:rsidRPr="00DB22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схемами, </w:t>
            </w:r>
            <w:r w:rsidRPr="00DB22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DB2231">
              <w:rPr>
                <w:rFonts w:ascii="Times New Roman" w:hAnsi="Times New Roman"/>
                <w:sz w:val="24"/>
                <w:szCs w:val="24"/>
                <w:lang w:eastAsia="ru-RU"/>
              </w:rPr>
              <w:t>в них нужную информацию и использовать её при реше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нии учебно-познавательных задач</w:t>
            </w:r>
          </w:p>
          <w:p w:rsidR="006E4D54" w:rsidRDefault="006E4D54" w:rsidP="00A27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6E4D54" w:rsidRPr="00814902" w:rsidRDefault="006E4D54" w:rsidP="00A27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Коммуника</w:t>
            </w:r>
            <w:r w:rsidRPr="00384C7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тивные: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излагают свое мнение и аргументируют свою точку зрения</w:t>
            </w:r>
          </w:p>
        </w:tc>
        <w:tc>
          <w:tcPr>
            <w:tcW w:w="3420" w:type="dxa"/>
          </w:tcPr>
          <w:p w:rsidR="006E4D54" w:rsidRPr="00814902" w:rsidRDefault="006E4D54" w:rsidP="00B42B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02">
              <w:rPr>
                <w:rFonts w:ascii="Times New Roman" w:hAnsi="Times New Roman"/>
                <w:sz w:val="24"/>
                <w:szCs w:val="24"/>
                <w:u w:val="single"/>
              </w:rPr>
              <w:t>Учащиеся научатся</w:t>
            </w:r>
            <w:r w:rsidRPr="0081490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составлять небольшие сообщения на основе дополнительной информации; описывать проблемы современного города</w:t>
            </w:r>
          </w:p>
          <w:p w:rsidR="006E4D54" w:rsidRPr="00DB2231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</w:tcPr>
          <w:p w:rsidR="006E4D54" w:rsidRPr="00DB2231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14902">
              <w:rPr>
                <w:rFonts w:ascii="Times New Roman" w:hAnsi="Times New Roman"/>
                <w:sz w:val="24"/>
                <w:szCs w:val="24"/>
                <w:u w:val="single"/>
              </w:rPr>
              <w:t>Получат возможность научиться</w:t>
            </w:r>
            <w:r w:rsidRPr="0081490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проводить наблюдения, анализировать их; решать экологические задачи; работать с иллюстрациями.</w:t>
            </w:r>
          </w:p>
        </w:tc>
      </w:tr>
      <w:tr w:rsidR="006E4D54" w:rsidRPr="00247286" w:rsidTr="00FE75C7">
        <w:tc>
          <w:tcPr>
            <w:tcW w:w="1368" w:type="dxa"/>
          </w:tcPr>
          <w:p w:rsidR="006E4D54" w:rsidRPr="00DB2231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 – творец (12</w:t>
            </w:r>
            <w:r w:rsidRPr="00DB22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6660" w:type="dxa"/>
          </w:tcPr>
          <w:p w:rsidR="006E4D54" w:rsidRDefault="006E4D54" w:rsidP="00052E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развивать учебно-познавательный интерес к новому учебному материалу; вырабатывать способность к самооценке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6E4D54" w:rsidRDefault="006E4D54" w:rsidP="00052E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контролируют и оценивают свои действия при работе с наглядно-образным, словесно-образным и словесно-логическим материалом</w:t>
            </w:r>
          </w:p>
          <w:p w:rsidR="006E4D54" w:rsidRPr="00DB2231" w:rsidRDefault="006E4D54" w:rsidP="00052E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DB2231">
              <w:rPr>
                <w:rFonts w:ascii="Times New Roman" w:hAnsi="Times New Roman"/>
                <w:sz w:val="24"/>
                <w:szCs w:val="24"/>
                <w:lang w:eastAsia="ru-RU"/>
              </w:rPr>
              <w:t>ставить учебно-познавательные задачи перед чтением учебного текста и выполнением разных заданий (перед выполнением наблюдени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и опыта, практической работы);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</w:t>
            </w:r>
            <w:r w:rsidRPr="00DB22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итать </w:t>
            </w:r>
            <w:r w:rsidRPr="00DB22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текст, </w:t>
            </w:r>
            <w:r w:rsidRPr="00DB22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DB2231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ции, извлекая нужную информацию; а</w:t>
            </w:r>
            <w:r w:rsidRPr="00DB22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нализировать </w:t>
            </w:r>
            <w:r w:rsidRPr="00DB22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иллюстрации, </w:t>
            </w:r>
            <w:r w:rsidRPr="00DB22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сопоставлять </w:t>
            </w:r>
            <w:r w:rsidRPr="00DB2231">
              <w:rPr>
                <w:rFonts w:ascii="Times New Roman" w:hAnsi="Times New Roman"/>
                <w:sz w:val="24"/>
                <w:szCs w:val="24"/>
                <w:lang w:eastAsia="ru-RU"/>
              </w:rPr>
              <w:t>их со словесным описанием в тексте</w:t>
            </w:r>
          </w:p>
          <w:p w:rsidR="006E4D54" w:rsidRPr="00814902" w:rsidRDefault="006E4D54" w:rsidP="00052E5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Коммуника</w:t>
            </w:r>
            <w:r w:rsidRPr="00384C7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тивные: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DB22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читься сотрудничать </w:t>
            </w:r>
            <w:r w:rsidRPr="00DB2231">
              <w:rPr>
                <w:rFonts w:ascii="Times New Roman" w:hAnsi="Times New Roman"/>
                <w:sz w:val="24"/>
                <w:szCs w:val="24"/>
                <w:lang w:eastAsia="ru-RU"/>
              </w:rPr>
              <w:t>с учителем и одноклассниками, осуществлять совместную деятельность в малых и больших группах, осваивать способы взаимной помощи партнёрам по работе</w:t>
            </w:r>
          </w:p>
        </w:tc>
        <w:tc>
          <w:tcPr>
            <w:tcW w:w="3420" w:type="dxa"/>
          </w:tcPr>
          <w:p w:rsidR="006E4D54" w:rsidRPr="00814902" w:rsidRDefault="006E4D54" w:rsidP="00B42B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02">
              <w:rPr>
                <w:rFonts w:ascii="Times New Roman" w:hAnsi="Times New Roman"/>
                <w:sz w:val="24"/>
                <w:szCs w:val="24"/>
                <w:u w:val="single"/>
              </w:rPr>
              <w:t>Учащиеся научатся</w:t>
            </w:r>
            <w:r w:rsidRPr="0081490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различать прошлое, настоящее, будущее; находить место изученных событий на «ленте времени»; используя дополнительные источники информации, находить факты, относящиеся к образу жизни, обычаям и верованиям наших предков.</w:t>
            </w:r>
          </w:p>
          <w:p w:rsidR="006E4D54" w:rsidRPr="00DB2231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</w:tcPr>
          <w:p w:rsidR="006E4D54" w:rsidRPr="00DB2231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14902">
              <w:rPr>
                <w:rFonts w:ascii="Times New Roman" w:hAnsi="Times New Roman"/>
                <w:sz w:val="24"/>
                <w:szCs w:val="24"/>
                <w:u w:val="single"/>
              </w:rPr>
              <w:t>Получат возможность научиться</w:t>
            </w:r>
            <w:r w:rsidRPr="0081490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наблюдать и описывать проявления богатства внутреннего мира человека в его созидательной деятельности; работать самостоятельно.</w:t>
            </w:r>
          </w:p>
        </w:tc>
      </w:tr>
    </w:tbl>
    <w:p w:rsidR="006E4D54" w:rsidRDefault="006E4D54" w:rsidP="002260B8">
      <w:pPr>
        <w:pStyle w:val="Subtitle"/>
        <w:rPr>
          <w:rFonts w:ascii="Times New Roman" w:hAnsi="Times New Roman"/>
          <w:i w:val="0"/>
          <w:color w:val="auto"/>
        </w:rPr>
      </w:pPr>
    </w:p>
    <w:p w:rsidR="006E4D54" w:rsidRPr="002260B8" w:rsidRDefault="006E4D54" w:rsidP="002260B8">
      <w:pPr>
        <w:pStyle w:val="Subtitle"/>
        <w:rPr>
          <w:rFonts w:ascii="Times New Roman" w:hAnsi="Times New Roman"/>
          <w:b/>
          <w:i w:val="0"/>
          <w:color w:val="auto"/>
        </w:rPr>
      </w:pPr>
      <w:r w:rsidRPr="002260B8">
        <w:rPr>
          <w:rFonts w:ascii="Times New Roman" w:hAnsi="Times New Roman"/>
          <w:b/>
          <w:i w:val="0"/>
          <w:color w:val="auto"/>
        </w:rPr>
        <w:t>Формы организации учебной деятельности</w:t>
      </w:r>
    </w:p>
    <w:p w:rsidR="006E4D54" w:rsidRPr="00DB2231" w:rsidRDefault="006E4D54" w:rsidP="002260B8">
      <w:pPr>
        <w:pStyle w:val="NormalWeb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 w:rsidRPr="00DB2231">
        <w:rPr>
          <w:color w:val="000000"/>
        </w:rPr>
        <w:t>индивидуальная</w:t>
      </w:r>
    </w:p>
    <w:p w:rsidR="006E4D54" w:rsidRPr="00DB2231" w:rsidRDefault="006E4D54" w:rsidP="002260B8">
      <w:pPr>
        <w:pStyle w:val="NormalWeb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 w:rsidRPr="00DB2231">
        <w:rPr>
          <w:color w:val="000000"/>
        </w:rPr>
        <w:t>парная</w:t>
      </w:r>
    </w:p>
    <w:p w:rsidR="006E4D54" w:rsidRPr="00DB2231" w:rsidRDefault="006E4D54" w:rsidP="002260B8">
      <w:pPr>
        <w:pStyle w:val="NormalWeb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 w:rsidRPr="00DB2231">
        <w:rPr>
          <w:color w:val="000000"/>
        </w:rPr>
        <w:t>групповая</w:t>
      </w:r>
    </w:p>
    <w:p w:rsidR="006E4D54" w:rsidRPr="00DB2231" w:rsidRDefault="006E4D54" w:rsidP="002260B8">
      <w:pPr>
        <w:pStyle w:val="NormalWeb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 w:rsidRPr="00DB2231">
        <w:rPr>
          <w:color w:val="000000"/>
        </w:rPr>
        <w:t>фронтальная</w:t>
      </w:r>
    </w:p>
    <w:p w:rsidR="006E4D54" w:rsidRPr="00DB2231" w:rsidRDefault="006E4D54" w:rsidP="002260B8">
      <w:pPr>
        <w:pStyle w:val="NormalWeb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 w:rsidRPr="00DB2231">
        <w:t>индивидуально-групповая</w:t>
      </w:r>
    </w:p>
    <w:p w:rsidR="006E4D54" w:rsidRPr="00DB2231" w:rsidRDefault="006E4D54" w:rsidP="002260B8">
      <w:pPr>
        <w:pStyle w:val="NormalWeb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 w:rsidRPr="00DB2231">
        <w:t>экскурсия</w:t>
      </w:r>
    </w:p>
    <w:p w:rsidR="006E4D54" w:rsidRPr="00DB2231" w:rsidRDefault="006E4D54" w:rsidP="002260B8">
      <w:pPr>
        <w:pStyle w:val="NormalWeb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 w:rsidRPr="00DB2231">
        <w:t>практическая работа</w:t>
      </w:r>
    </w:p>
    <w:p w:rsidR="006E4D54" w:rsidRPr="00DB2231" w:rsidRDefault="006E4D54" w:rsidP="002260B8">
      <w:pPr>
        <w:pStyle w:val="NormalWeb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>
        <w:t>урок-проект, урок-игра, урок-путешествие</w:t>
      </w:r>
      <w:r w:rsidRPr="00DB2231">
        <w:t xml:space="preserve">  и т.п.</w:t>
      </w:r>
    </w:p>
    <w:p w:rsidR="006E4D54" w:rsidRPr="00DB2231" w:rsidRDefault="006E4D54" w:rsidP="002260B8">
      <w:pPr>
        <w:rPr>
          <w:rFonts w:ascii="Times New Roman" w:hAnsi="Times New Roman"/>
          <w:sz w:val="24"/>
          <w:szCs w:val="24"/>
        </w:rPr>
      </w:pPr>
    </w:p>
    <w:p w:rsidR="006E4D54" w:rsidRDefault="006E4D54" w:rsidP="002260B8">
      <w:pPr>
        <w:rPr>
          <w:rFonts w:ascii="Times New Roman" w:hAnsi="Times New Roman"/>
          <w:sz w:val="24"/>
          <w:szCs w:val="24"/>
        </w:rPr>
      </w:pPr>
    </w:p>
    <w:p w:rsidR="006E4D54" w:rsidRDefault="006E4D54" w:rsidP="002260B8">
      <w:pPr>
        <w:rPr>
          <w:rFonts w:ascii="Times New Roman" w:hAnsi="Times New Roman"/>
          <w:sz w:val="24"/>
          <w:szCs w:val="24"/>
        </w:rPr>
      </w:pPr>
    </w:p>
    <w:p w:rsidR="006E4D54" w:rsidRPr="002260B8" w:rsidRDefault="006E4D54" w:rsidP="002260B8">
      <w:pPr>
        <w:rPr>
          <w:rFonts w:ascii="Times New Roman" w:hAnsi="Times New Roman"/>
          <w:b/>
          <w:sz w:val="24"/>
          <w:szCs w:val="24"/>
        </w:rPr>
      </w:pPr>
      <w:r w:rsidRPr="00DB2231">
        <w:rPr>
          <w:rFonts w:ascii="Times New Roman" w:hAnsi="Times New Roman"/>
          <w:sz w:val="24"/>
          <w:szCs w:val="24"/>
        </w:rPr>
        <w:t xml:space="preserve"> </w:t>
      </w:r>
      <w:r w:rsidRPr="002260B8">
        <w:rPr>
          <w:rFonts w:ascii="Times New Roman" w:hAnsi="Times New Roman"/>
          <w:b/>
          <w:sz w:val="24"/>
          <w:szCs w:val="24"/>
        </w:rPr>
        <w:t>Методы обучения</w:t>
      </w:r>
    </w:p>
    <w:p w:rsidR="006E4D54" w:rsidRPr="00DB2231" w:rsidRDefault="006E4D54" w:rsidP="002260B8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2231">
        <w:rPr>
          <w:rFonts w:ascii="Times New Roman" w:hAnsi="Times New Roman"/>
          <w:color w:val="000000"/>
          <w:sz w:val="24"/>
          <w:szCs w:val="24"/>
        </w:rPr>
        <w:t>объяснительно-иллюстративный: рассказ, объяснение, работа с учебником;</w:t>
      </w:r>
    </w:p>
    <w:p w:rsidR="006E4D54" w:rsidRPr="00DB2231" w:rsidRDefault="006E4D54" w:rsidP="002260B8">
      <w:pPr>
        <w:numPr>
          <w:ilvl w:val="0"/>
          <w:numId w:val="2"/>
        </w:numPr>
        <w:spacing w:line="240" w:lineRule="auto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DB2231">
        <w:rPr>
          <w:rFonts w:ascii="Times New Roman" w:hAnsi="Times New Roman"/>
          <w:color w:val="000000"/>
          <w:sz w:val="24"/>
          <w:szCs w:val="24"/>
        </w:rPr>
        <w:t>репродуктивный: воспроизведение действий по применению знаний на практике, деятельность по алгоритму;</w:t>
      </w:r>
      <w:r w:rsidRPr="00DB2231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6E4D54" w:rsidRPr="00DB2231" w:rsidRDefault="006E4D54" w:rsidP="002260B8">
      <w:pPr>
        <w:numPr>
          <w:ilvl w:val="0"/>
          <w:numId w:val="2"/>
        </w:numPr>
        <w:spacing w:line="240" w:lineRule="auto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DB2231">
        <w:rPr>
          <w:rFonts w:ascii="Times New Roman" w:hAnsi="Times New Roman"/>
          <w:color w:val="000000"/>
          <w:sz w:val="24"/>
          <w:szCs w:val="24"/>
        </w:rPr>
        <w:t>проблемное изложение изучаемого материала;</w:t>
      </w:r>
      <w:r w:rsidRPr="00DB2231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6E4D54" w:rsidRPr="00DB2231" w:rsidRDefault="006E4D54" w:rsidP="002260B8">
      <w:pPr>
        <w:numPr>
          <w:ilvl w:val="0"/>
          <w:numId w:val="2"/>
        </w:numPr>
        <w:spacing w:line="240" w:lineRule="auto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DB2231">
        <w:rPr>
          <w:rFonts w:ascii="Times New Roman" w:hAnsi="Times New Roman"/>
          <w:color w:val="000000"/>
          <w:sz w:val="24"/>
          <w:szCs w:val="24"/>
        </w:rPr>
        <w:t>частично-поисковый;</w:t>
      </w:r>
      <w:r w:rsidRPr="00DB2231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6E4D54" w:rsidRPr="00DB2231" w:rsidRDefault="006E4D54" w:rsidP="002260B8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2231">
        <w:rPr>
          <w:rFonts w:ascii="Times New Roman" w:hAnsi="Times New Roman"/>
          <w:color w:val="000000"/>
          <w:sz w:val="24"/>
          <w:szCs w:val="24"/>
        </w:rPr>
        <w:t>исследовательский метод, когда учащимся дается познавательная задача, которую они решают самостоятельно, подбирая для этого необходимые методы и пользуясь помощью учителя.</w:t>
      </w:r>
      <w:r w:rsidRPr="00DB2231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6E4D54" w:rsidRPr="002260B8" w:rsidRDefault="006E4D54" w:rsidP="002260B8">
      <w:pPr>
        <w:rPr>
          <w:rFonts w:ascii="Times New Roman" w:hAnsi="Times New Roman"/>
          <w:b/>
          <w:sz w:val="24"/>
          <w:szCs w:val="24"/>
        </w:rPr>
      </w:pPr>
      <w:r w:rsidRPr="002260B8">
        <w:rPr>
          <w:rFonts w:ascii="Times New Roman" w:hAnsi="Times New Roman"/>
          <w:b/>
          <w:sz w:val="24"/>
          <w:szCs w:val="24"/>
        </w:rPr>
        <w:t>Учебный процесс на основе данной программы опирается на следующие технологии обучения:</w:t>
      </w:r>
    </w:p>
    <w:p w:rsidR="006E4D54" w:rsidRPr="00DB2231" w:rsidRDefault="006E4D54" w:rsidP="002260B8">
      <w:pPr>
        <w:pStyle w:val="Title"/>
        <w:jc w:val="both"/>
        <w:rPr>
          <w:b w:val="0"/>
        </w:rPr>
      </w:pPr>
      <w:r w:rsidRPr="00DB2231">
        <w:rPr>
          <w:b w:val="0"/>
        </w:rPr>
        <w:t>-технология развивающего обучения;</w:t>
      </w:r>
    </w:p>
    <w:p w:rsidR="006E4D54" w:rsidRPr="00DB2231" w:rsidRDefault="006E4D54" w:rsidP="002260B8">
      <w:pPr>
        <w:pStyle w:val="Title"/>
        <w:jc w:val="both"/>
        <w:rPr>
          <w:b w:val="0"/>
        </w:rPr>
      </w:pPr>
      <w:r w:rsidRPr="00DB2231">
        <w:rPr>
          <w:b w:val="0"/>
        </w:rPr>
        <w:t>- технология проблемного обучения;</w:t>
      </w:r>
    </w:p>
    <w:p w:rsidR="006E4D54" w:rsidRPr="00DB2231" w:rsidRDefault="006E4D54" w:rsidP="002260B8">
      <w:pPr>
        <w:pStyle w:val="Title"/>
        <w:jc w:val="both"/>
        <w:rPr>
          <w:b w:val="0"/>
        </w:rPr>
      </w:pPr>
      <w:r w:rsidRPr="00DB2231">
        <w:rPr>
          <w:b w:val="0"/>
        </w:rPr>
        <w:t>- проблемно-диалогического обучения;</w:t>
      </w:r>
    </w:p>
    <w:p w:rsidR="006E4D54" w:rsidRPr="00DB2231" w:rsidRDefault="006E4D54" w:rsidP="002260B8">
      <w:pPr>
        <w:pStyle w:val="Title"/>
        <w:jc w:val="both"/>
        <w:rPr>
          <w:b w:val="0"/>
        </w:rPr>
      </w:pPr>
      <w:r w:rsidRPr="00DB2231">
        <w:rPr>
          <w:b w:val="0"/>
        </w:rPr>
        <w:t>- ИКТ – технологии;</w:t>
      </w:r>
    </w:p>
    <w:p w:rsidR="006E4D54" w:rsidRPr="00DB2231" w:rsidRDefault="006E4D54" w:rsidP="002260B8">
      <w:pPr>
        <w:pStyle w:val="Title"/>
        <w:jc w:val="both"/>
        <w:rPr>
          <w:b w:val="0"/>
        </w:rPr>
      </w:pPr>
      <w:r w:rsidRPr="00DB2231">
        <w:rPr>
          <w:b w:val="0"/>
        </w:rPr>
        <w:t xml:space="preserve">- </w:t>
      </w:r>
      <w:r>
        <w:rPr>
          <w:b w:val="0"/>
        </w:rPr>
        <w:t xml:space="preserve">игровые </w:t>
      </w:r>
      <w:r w:rsidRPr="00DB2231">
        <w:rPr>
          <w:b w:val="0"/>
        </w:rPr>
        <w:t>технологии;</w:t>
      </w:r>
    </w:p>
    <w:p w:rsidR="006E4D54" w:rsidRDefault="006E4D54" w:rsidP="002260B8">
      <w:pPr>
        <w:pStyle w:val="Title"/>
        <w:jc w:val="both"/>
        <w:rPr>
          <w:b w:val="0"/>
        </w:rPr>
      </w:pPr>
      <w:r w:rsidRPr="00DB2231">
        <w:rPr>
          <w:b w:val="0"/>
        </w:rPr>
        <w:t xml:space="preserve">- </w:t>
      </w:r>
      <w:r>
        <w:rPr>
          <w:b w:val="0"/>
        </w:rPr>
        <w:t>проектной деятельности;</w:t>
      </w:r>
    </w:p>
    <w:p w:rsidR="006E4D54" w:rsidRPr="00DB2231" w:rsidRDefault="006E4D54" w:rsidP="002260B8">
      <w:pPr>
        <w:pStyle w:val="Title"/>
        <w:jc w:val="both"/>
        <w:rPr>
          <w:b w:val="0"/>
        </w:rPr>
      </w:pPr>
      <w:r>
        <w:rPr>
          <w:b w:val="0"/>
        </w:rPr>
        <w:t>- здоровьесберегающие технологии</w:t>
      </w:r>
    </w:p>
    <w:p w:rsidR="006E4D54" w:rsidRPr="00EB713E" w:rsidRDefault="006E4D54" w:rsidP="00EB713E">
      <w:pPr>
        <w:pStyle w:val="NoSpacing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EB713E">
        <w:rPr>
          <w:rStyle w:val="c0"/>
          <w:rFonts w:ascii="Times New Roman" w:hAnsi="Times New Roman"/>
          <w:sz w:val="32"/>
          <w:szCs w:val="32"/>
        </w:rPr>
        <w:tab/>
      </w:r>
      <w:r>
        <w:rPr>
          <w:rStyle w:val="c0"/>
          <w:rFonts w:ascii="Times New Roman" w:hAnsi="Times New Roman"/>
          <w:sz w:val="32"/>
          <w:szCs w:val="32"/>
        </w:rPr>
        <w:t xml:space="preserve"> </w:t>
      </w:r>
    </w:p>
    <w:p w:rsidR="006E4D54" w:rsidRDefault="006E4D54" w:rsidP="003F6FCC">
      <w:pPr>
        <w:pStyle w:val="11"/>
        <w:shd w:val="clear" w:color="auto" w:fill="auto"/>
        <w:spacing w:after="233"/>
        <w:ind w:left="20" w:right="20"/>
        <w:rPr>
          <w:rStyle w:val="a"/>
          <w:sz w:val="28"/>
          <w:szCs w:val="28"/>
        </w:rPr>
      </w:pPr>
    </w:p>
    <w:p w:rsidR="006E4D54" w:rsidRDefault="006E4D54" w:rsidP="003F6FCC">
      <w:pPr>
        <w:pStyle w:val="11"/>
        <w:shd w:val="clear" w:color="auto" w:fill="auto"/>
        <w:spacing w:after="233"/>
        <w:ind w:left="20" w:right="20"/>
        <w:rPr>
          <w:rStyle w:val="a"/>
          <w:sz w:val="28"/>
          <w:szCs w:val="28"/>
        </w:rPr>
      </w:pPr>
    </w:p>
    <w:p w:rsidR="006E4D54" w:rsidRDefault="006E4D54" w:rsidP="003F6FCC">
      <w:pPr>
        <w:pStyle w:val="11"/>
        <w:shd w:val="clear" w:color="auto" w:fill="auto"/>
        <w:spacing w:after="233"/>
        <w:ind w:left="20" w:right="20"/>
        <w:rPr>
          <w:rStyle w:val="a"/>
          <w:sz w:val="28"/>
          <w:szCs w:val="28"/>
        </w:rPr>
      </w:pPr>
    </w:p>
    <w:p w:rsidR="006E4D54" w:rsidRDefault="006E4D54" w:rsidP="003F6FCC">
      <w:pPr>
        <w:pStyle w:val="11"/>
        <w:shd w:val="clear" w:color="auto" w:fill="auto"/>
        <w:spacing w:after="233"/>
        <w:ind w:left="20" w:right="20"/>
        <w:rPr>
          <w:rStyle w:val="a"/>
          <w:sz w:val="28"/>
          <w:szCs w:val="28"/>
        </w:rPr>
      </w:pPr>
    </w:p>
    <w:p w:rsidR="006E4D54" w:rsidRDefault="006E4D54" w:rsidP="003F6FCC">
      <w:pPr>
        <w:pStyle w:val="11"/>
        <w:shd w:val="clear" w:color="auto" w:fill="auto"/>
        <w:spacing w:after="233"/>
        <w:ind w:left="20" w:right="20"/>
        <w:rPr>
          <w:rStyle w:val="a"/>
          <w:sz w:val="28"/>
          <w:szCs w:val="28"/>
        </w:rPr>
      </w:pPr>
    </w:p>
    <w:p w:rsidR="006E4D54" w:rsidRDefault="006E4D54" w:rsidP="003F6FCC">
      <w:pPr>
        <w:pStyle w:val="11"/>
        <w:shd w:val="clear" w:color="auto" w:fill="auto"/>
        <w:spacing w:after="233"/>
        <w:ind w:left="20" w:right="20"/>
        <w:rPr>
          <w:rStyle w:val="a"/>
          <w:sz w:val="28"/>
          <w:szCs w:val="28"/>
        </w:rPr>
      </w:pPr>
    </w:p>
    <w:p w:rsidR="006E4D54" w:rsidRDefault="006E4D54" w:rsidP="003F6FCC">
      <w:pPr>
        <w:pStyle w:val="11"/>
        <w:shd w:val="clear" w:color="auto" w:fill="auto"/>
        <w:spacing w:after="233"/>
        <w:ind w:left="20" w:right="20"/>
        <w:rPr>
          <w:rStyle w:val="a"/>
          <w:sz w:val="28"/>
          <w:szCs w:val="28"/>
        </w:rPr>
      </w:pPr>
    </w:p>
    <w:p w:rsidR="006E4D54" w:rsidRDefault="006E4D54" w:rsidP="003F6FCC">
      <w:pPr>
        <w:pStyle w:val="11"/>
        <w:shd w:val="clear" w:color="auto" w:fill="auto"/>
        <w:spacing w:after="233"/>
        <w:ind w:left="20" w:right="20"/>
        <w:rPr>
          <w:rStyle w:val="a"/>
          <w:sz w:val="28"/>
          <w:szCs w:val="28"/>
        </w:rPr>
      </w:pPr>
    </w:p>
    <w:p w:rsidR="006E4D54" w:rsidRDefault="006E4D54" w:rsidP="003F6FCC">
      <w:pPr>
        <w:pStyle w:val="11"/>
        <w:shd w:val="clear" w:color="auto" w:fill="auto"/>
        <w:spacing w:after="233"/>
        <w:ind w:left="20" w:right="20"/>
        <w:rPr>
          <w:rStyle w:val="a"/>
          <w:sz w:val="28"/>
          <w:szCs w:val="28"/>
        </w:rPr>
      </w:pPr>
    </w:p>
    <w:p w:rsidR="006E4D54" w:rsidRDefault="006E4D54" w:rsidP="003F6FCC">
      <w:pPr>
        <w:pStyle w:val="11"/>
        <w:shd w:val="clear" w:color="auto" w:fill="auto"/>
        <w:spacing w:after="233"/>
        <w:ind w:left="20" w:right="20"/>
        <w:rPr>
          <w:rStyle w:val="a"/>
          <w:sz w:val="28"/>
          <w:szCs w:val="28"/>
        </w:rPr>
      </w:pPr>
    </w:p>
    <w:p w:rsidR="006E4D54" w:rsidRDefault="006E4D54" w:rsidP="003F6FCC">
      <w:pPr>
        <w:pStyle w:val="11"/>
        <w:shd w:val="clear" w:color="auto" w:fill="auto"/>
        <w:spacing w:after="233"/>
        <w:ind w:left="20" w:right="20"/>
        <w:rPr>
          <w:rStyle w:val="a"/>
          <w:sz w:val="28"/>
          <w:szCs w:val="28"/>
        </w:rPr>
      </w:pPr>
    </w:p>
    <w:p w:rsidR="006E4D54" w:rsidRDefault="006E4D54" w:rsidP="003F6FCC">
      <w:pPr>
        <w:pStyle w:val="11"/>
        <w:shd w:val="clear" w:color="auto" w:fill="auto"/>
        <w:spacing w:after="233"/>
        <w:ind w:left="20" w:right="20"/>
        <w:rPr>
          <w:rStyle w:val="a"/>
          <w:sz w:val="28"/>
          <w:szCs w:val="28"/>
        </w:rPr>
      </w:pPr>
    </w:p>
    <w:p w:rsidR="006E4D54" w:rsidRDefault="006E4D54" w:rsidP="003F6FCC">
      <w:pPr>
        <w:pStyle w:val="11"/>
        <w:shd w:val="clear" w:color="auto" w:fill="auto"/>
        <w:spacing w:after="233"/>
        <w:ind w:left="20" w:right="20"/>
        <w:rPr>
          <w:rStyle w:val="a"/>
          <w:sz w:val="28"/>
          <w:szCs w:val="28"/>
        </w:rPr>
      </w:pPr>
      <w:r w:rsidRPr="003F6FCC">
        <w:rPr>
          <w:rStyle w:val="a"/>
          <w:sz w:val="28"/>
          <w:szCs w:val="28"/>
        </w:rPr>
        <w:t>Раздел №6 «Календарно-тематическое планирование»</w:t>
      </w: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2520"/>
        <w:gridCol w:w="900"/>
        <w:gridCol w:w="2520"/>
        <w:gridCol w:w="1260"/>
        <w:gridCol w:w="2880"/>
        <w:gridCol w:w="1080"/>
        <w:gridCol w:w="3960"/>
      </w:tblGrid>
      <w:tr w:rsidR="006E4D54" w:rsidRPr="00D67D5D" w:rsidTr="00C206F2">
        <w:tc>
          <w:tcPr>
            <w:tcW w:w="720" w:type="dxa"/>
          </w:tcPr>
          <w:p w:rsidR="006E4D54" w:rsidRPr="00C86147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4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20" w:type="dxa"/>
          </w:tcPr>
          <w:p w:rsidR="006E4D54" w:rsidRPr="00C86147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4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00" w:type="dxa"/>
          </w:tcPr>
          <w:p w:rsidR="006E4D54" w:rsidRPr="00C86147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520" w:type="dxa"/>
          </w:tcPr>
          <w:p w:rsidR="006E4D54" w:rsidRPr="00C86147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47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260" w:type="dxa"/>
          </w:tcPr>
          <w:p w:rsidR="006E4D54" w:rsidRPr="00C86147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  <w:tc>
          <w:tcPr>
            <w:tcW w:w="2880" w:type="dxa"/>
          </w:tcPr>
          <w:p w:rsidR="006E4D54" w:rsidRPr="00C86147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результатам (предметные)</w:t>
            </w:r>
          </w:p>
        </w:tc>
        <w:tc>
          <w:tcPr>
            <w:tcW w:w="1080" w:type="dxa"/>
          </w:tcPr>
          <w:p w:rsidR="006E4D54" w:rsidRPr="00C86147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4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960" w:type="dxa"/>
          </w:tcPr>
          <w:p w:rsidR="006E4D54" w:rsidRPr="00C86147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4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E4D54" w:rsidRPr="00D67D5D" w:rsidTr="003B5E34">
        <w:tc>
          <w:tcPr>
            <w:tcW w:w="720" w:type="dxa"/>
          </w:tcPr>
          <w:p w:rsidR="006E4D54" w:rsidRPr="00C86147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0" w:type="dxa"/>
            <w:gridSpan w:val="5"/>
          </w:tcPr>
          <w:p w:rsidR="006E4D54" w:rsidRDefault="006E4D54" w:rsidP="00C206F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Раздел 1.Человек и природа (11</w:t>
            </w:r>
            <w:r w:rsidRPr="0073272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4D54" w:rsidRDefault="006E4D54" w:rsidP="00C20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08C">
              <w:rPr>
                <w:rFonts w:ascii="Times New Roman" w:hAnsi="Times New Roman"/>
                <w:sz w:val="24"/>
                <w:szCs w:val="24"/>
              </w:rPr>
              <w:t>(тест – 2 (из них 1 проверочная работа),  практическая работа -1)</w:t>
            </w:r>
          </w:p>
        </w:tc>
        <w:tc>
          <w:tcPr>
            <w:tcW w:w="1080" w:type="dxa"/>
          </w:tcPr>
          <w:p w:rsidR="006E4D54" w:rsidRPr="00C86147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6E4D54" w:rsidRPr="00C86147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1A8">
              <w:rPr>
                <w:rFonts w:ascii="Times New Roman" w:hAnsi="Times New Roman"/>
                <w:sz w:val="24"/>
                <w:szCs w:val="24"/>
                <w:u w:val="single"/>
              </w:rPr>
              <w:t>Понятие «гигиена».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E62">
              <w:rPr>
                <w:rFonts w:ascii="Times New Roman" w:hAnsi="Times New Roman"/>
                <w:sz w:val="24"/>
                <w:szCs w:val="24"/>
              </w:rPr>
              <w:t>Что нас окружает</w:t>
            </w: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информационными источниками (учебником и тетрадью на печатной основе), рисунками</w:t>
            </w:r>
          </w:p>
        </w:tc>
        <w:tc>
          <w:tcPr>
            <w:tcW w:w="126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880" w:type="dxa"/>
          </w:tcPr>
          <w:p w:rsidR="006E4D54" w:rsidRPr="00CC0E62" w:rsidRDefault="006E4D54" w:rsidP="00547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закрепляем полученные в 1 классе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знания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о живой природе</w:t>
            </w:r>
          </w:p>
        </w:tc>
        <w:tc>
          <w:tcPr>
            <w:tcW w:w="108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1A8">
              <w:rPr>
                <w:rFonts w:ascii="Times New Roman" w:hAnsi="Times New Roman"/>
                <w:sz w:val="24"/>
                <w:szCs w:val="24"/>
                <w:u w:val="single"/>
              </w:rPr>
              <w:t>Правила личной гигиены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C0E62">
              <w:rPr>
                <w:rFonts w:ascii="Times New Roman" w:hAnsi="Times New Roman"/>
                <w:sz w:val="24"/>
                <w:szCs w:val="24"/>
              </w:rPr>
              <w:t>Тела окружающего мира</w:t>
            </w: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источниками, иллюстрациями, схемами </w:t>
            </w:r>
          </w:p>
        </w:tc>
        <w:tc>
          <w:tcPr>
            <w:tcW w:w="126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фронтальный опрос,</w:t>
            </w:r>
          </w:p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880" w:type="dxa"/>
          </w:tcPr>
          <w:p w:rsidR="006E4D54" w:rsidRPr="00CC0E62" w:rsidRDefault="006E4D54" w:rsidP="0054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тело, тела природы,</w:t>
            </w:r>
          </w:p>
          <w:p w:rsidR="006E4D54" w:rsidRPr="00CC0E62" w:rsidRDefault="006E4D54" w:rsidP="0054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изделия человека;</w:t>
            </w:r>
          </w:p>
          <w:p w:rsidR="006E4D54" w:rsidRPr="00CC0E62" w:rsidRDefault="006E4D54" w:rsidP="0054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информации (иллюстрация, текст, схема, таблица, опыт, модель, собственные</w:t>
            </w:r>
          </w:p>
          <w:p w:rsidR="006E4D54" w:rsidRPr="00CC0E62" w:rsidRDefault="006E4D54" w:rsidP="00547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наблюдения)</w:t>
            </w:r>
          </w:p>
        </w:tc>
        <w:tc>
          <w:tcPr>
            <w:tcW w:w="108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1A8">
              <w:rPr>
                <w:rFonts w:ascii="Times New Roman" w:hAnsi="Times New Roman"/>
                <w:sz w:val="24"/>
                <w:szCs w:val="24"/>
                <w:u w:val="single"/>
              </w:rPr>
              <w:t>Выполнение правил личной гигиены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C0E62">
              <w:rPr>
                <w:rFonts w:ascii="Times New Roman" w:hAnsi="Times New Roman"/>
                <w:sz w:val="24"/>
                <w:szCs w:val="24"/>
              </w:rPr>
              <w:t>Человек – часть живой природы</w:t>
            </w:r>
          </w:p>
        </w:tc>
        <w:tc>
          <w:tcPr>
            <w:tcW w:w="90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источниками, схемами </w:t>
            </w:r>
          </w:p>
        </w:tc>
        <w:tc>
          <w:tcPr>
            <w:tcW w:w="126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текущий опрос, дидактическая игра</w:t>
            </w:r>
          </w:p>
        </w:tc>
        <w:tc>
          <w:tcPr>
            <w:tcW w:w="2880" w:type="dxa"/>
          </w:tcPr>
          <w:p w:rsidR="006E4D54" w:rsidRPr="00CC0E62" w:rsidRDefault="006E4D54" w:rsidP="00547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человек – часть живой природы, разумное существо</w:t>
            </w:r>
          </w:p>
        </w:tc>
        <w:tc>
          <w:tcPr>
            <w:tcW w:w="108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1A8">
              <w:rPr>
                <w:rFonts w:ascii="Times New Roman" w:hAnsi="Times New Roman"/>
                <w:sz w:val="24"/>
                <w:szCs w:val="24"/>
                <w:u w:val="single"/>
              </w:rPr>
              <w:t>Правильное питание для сохранения зубов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C0E62">
              <w:rPr>
                <w:rFonts w:ascii="Times New Roman" w:hAnsi="Times New Roman"/>
                <w:sz w:val="24"/>
                <w:szCs w:val="24"/>
              </w:rPr>
              <w:t>Человек – разумное существо</w:t>
            </w: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источниками, разрезными карточками, работа в парах </w:t>
            </w:r>
          </w:p>
        </w:tc>
        <w:tc>
          <w:tcPr>
            <w:tcW w:w="126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880" w:type="dxa"/>
          </w:tcPr>
          <w:p w:rsidR="006E4D54" w:rsidRPr="00CC0E62" w:rsidRDefault="006E4D54" w:rsidP="00547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изобретатель, орудие труда, инструменты, научные приборы, бытовая техника; средства передвижения</w:t>
            </w:r>
          </w:p>
        </w:tc>
        <w:tc>
          <w:tcPr>
            <w:tcW w:w="108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1A8">
              <w:rPr>
                <w:rFonts w:ascii="Times New Roman" w:hAnsi="Times New Roman"/>
                <w:sz w:val="24"/>
                <w:szCs w:val="24"/>
                <w:u w:val="single"/>
              </w:rPr>
              <w:t>Состав пищи.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E62">
              <w:rPr>
                <w:rFonts w:ascii="Times New Roman" w:hAnsi="Times New Roman"/>
                <w:sz w:val="24"/>
                <w:szCs w:val="24"/>
              </w:rPr>
              <w:t>Здоровье человека. Значение природы для здоровья</w:t>
            </w: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источниками, индивидуальная работа </w:t>
            </w:r>
          </w:p>
        </w:tc>
        <w:tc>
          <w:tcPr>
            <w:tcW w:w="126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текущий опрос</w:t>
            </w:r>
          </w:p>
        </w:tc>
        <w:tc>
          <w:tcPr>
            <w:tcW w:w="2880" w:type="dxa"/>
          </w:tcPr>
          <w:p w:rsidR="006E4D54" w:rsidRPr="00CC0E62" w:rsidRDefault="006E4D54" w:rsidP="00547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здоровье, закаливание, туризм, зарядка, спорт, лечебная физкультура, режим дня</w:t>
            </w:r>
          </w:p>
        </w:tc>
        <w:tc>
          <w:tcPr>
            <w:tcW w:w="108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0" w:type="dxa"/>
          </w:tcPr>
          <w:p w:rsidR="006E4D54" w:rsidRPr="00CC0E62" w:rsidRDefault="006E4D54" w:rsidP="00341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0E62">
              <w:rPr>
                <w:rFonts w:ascii="Times New Roman" w:hAnsi="Times New Roman"/>
                <w:b/>
                <w:i/>
                <w:sz w:val="24"/>
                <w:szCs w:val="24"/>
              </w:rPr>
              <w:t>Промежуточный (входной) контроль качества знаний учащихся</w:t>
            </w:r>
          </w:p>
        </w:tc>
        <w:tc>
          <w:tcPr>
            <w:tcW w:w="900" w:type="dxa"/>
          </w:tcPr>
          <w:p w:rsidR="006E4D54" w:rsidRPr="00CC0E62" w:rsidRDefault="006E4D54" w:rsidP="00341F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CC0E62" w:rsidRDefault="006E4D54" w:rsidP="00341F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26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880" w:type="dxa"/>
          </w:tcPr>
          <w:p w:rsidR="006E4D54" w:rsidRPr="00CC0E62" w:rsidRDefault="006E4D54" w:rsidP="00547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знаний</w:t>
            </w:r>
          </w:p>
        </w:tc>
        <w:tc>
          <w:tcPr>
            <w:tcW w:w="108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Причины ухудшения зрения.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E62">
              <w:rPr>
                <w:rFonts w:ascii="Times New Roman" w:hAnsi="Times New Roman"/>
                <w:sz w:val="24"/>
                <w:szCs w:val="24"/>
              </w:rPr>
              <w:t>Органы чувств</w:t>
            </w: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источниками, иллюстрациями, работа в парах </w:t>
            </w:r>
          </w:p>
        </w:tc>
        <w:tc>
          <w:tcPr>
            <w:tcW w:w="126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текущий опрос</w:t>
            </w:r>
          </w:p>
        </w:tc>
        <w:tc>
          <w:tcPr>
            <w:tcW w:w="2880" w:type="dxa"/>
          </w:tcPr>
          <w:p w:rsidR="006E4D54" w:rsidRPr="00CC0E62" w:rsidRDefault="006E4D54" w:rsidP="0054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органы чувств, функции органов</w:t>
            </w:r>
          </w:p>
          <w:p w:rsidR="006E4D54" w:rsidRPr="00CC0E62" w:rsidRDefault="006E4D54" w:rsidP="00547E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чувств</w:t>
            </w:r>
          </w:p>
        </w:tc>
        <w:tc>
          <w:tcPr>
            <w:tcW w:w="108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CC3">
              <w:rPr>
                <w:rFonts w:ascii="Times New Roman" w:hAnsi="Times New Roman"/>
                <w:sz w:val="24"/>
                <w:szCs w:val="24"/>
                <w:u w:val="single"/>
              </w:rPr>
              <w:t>Режим питания и сохранение зрения.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E62">
              <w:rPr>
                <w:rFonts w:ascii="Times New Roman" w:hAnsi="Times New Roman"/>
                <w:sz w:val="24"/>
                <w:szCs w:val="24"/>
              </w:rPr>
              <w:t xml:space="preserve">Гигиена органов чувств. </w:t>
            </w:r>
            <w:r w:rsidRPr="00CC0E62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</w:p>
        </w:tc>
        <w:tc>
          <w:tcPr>
            <w:tcW w:w="90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информационными источниками, иллюстрациями, индивидуальная работа</w:t>
            </w:r>
          </w:p>
        </w:tc>
        <w:tc>
          <w:tcPr>
            <w:tcW w:w="126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80" w:type="dxa"/>
          </w:tcPr>
          <w:p w:rsidR="006E4D54" w:rsidRPr="00CC0E62" w:rsidRDefault="006E4D54" w:rsidP="00574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Гигиена органов чувств;</w:t>
            </w:r>
          </w:p>
          <w:p w:rsidR="006E4D54" w:rsidRPr="00CC0E62" w:rsidRDefault="006E4D54" w:rsidP="00574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безопасного поведения; первая помощь при порезах, ожоге кожи и обморожении</w:t>
            </w:r>
          </w:p>
        </w:tc>
        <w:tc>
          <w:tcPr>
            <w:tcW w:w="108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CC3">
              <w:rPr>
                <w:rFonts w:ascii="Times New Roman" w:hAnsi="Times New Roman"/>
                <w:sz w:val="24"/>
                <w:szCs w:val="24"/>
                <w:u w:val="single"/>
              </w:rPr>
              <w:t>Значение питания в жизни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E62">
              <w:rPr>
                <w:rFonts w:ascii="Times New Roman" w:hAnsi="Times New Roman"/>
                <w:sz w:val="24"/>
                <w:szCs w:val="24"/>
              </w:rPr>
              <w:t>Чистота – залог здоровья</w:t>
            </w: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источниками, работа в парах </w:t>
            </w:r>
          </w:p>
        </w:tc>
        <w:tc>
          <w:tcPr>
            <w:tcW w:w="126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880" w:type="dxa"/>
          </w:tcPr>
          <w:p w:rsidR="006E4D54" w:rsidRPr="00CC0E62" w:rsidRDefault="006E4D54" w:rsidP="0054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болезнетворные</w:t>
            </w:r>
          </w:p>
          <w:p w:rsidR="006E4D54" w:rsidRPr="00CC0E62" w:rsidRDefault="006E4D54" w:rsidP="0054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микробы, правила</w:t>
            </w:r>
          </w:p>
          <w:p w:rsidR="006E4D54" w:rsidRPr="00CC0E62" w:rsidRDefault="006E4D54" w:rsidP="00547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ухода за кожей</w:t>
            </w:r>
          </w:p>
        </w:tc>
        <w:tc>
          <w:tcPr>
            <w:tcW w:w="108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CC3">
              <w:rPr>
                <w:rFonts w:ascii="Times New Roman" w:hAnsi="Times New Roman"/>
                <w:sz w:val="24"/>
                <w:szCs w:val="24"/>
                <w:u w:val="single"/>
              </w:rPr>
              <w:t>Всё ли мы знаем о здоровой пище.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E62">
              <w:rPr>
                <w:rFonts w:ascii="Times New Roman" w:hAnsi="Times New Roman"/>
                <w:sz w:val="24"/>
                <w:szCs w:val="24"/>
              </w:rPr>
              <w:t>Зелёная аптека</w:t>
            </w: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источниками, иллюстрациями, работа в парах </w:t>
            </w:r>
          </w:p>
        </w:tc>
        <w:tc>
          <w:tcPr>
            <w:tcW w:w="126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880" w:type="dxa"/>
          </w:tcPr>
          <w:p w:rsidR="006E4D54" w:rsidRPr="00CC0E62" w:rsidRDefault="006E4D54" w:rsidP="00547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лекарственное растение, целебное свойство, ядовитое растение; правила сбора лекарственных растений и способы использования их целебных свойств</w:t>
            </w:r>
          </w:p>
        </w:tc>
        <w:tc>
          <w:tcPr>
            <w:tcW w:w="108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CC3">
              <w:rPr>
                <w:rFonts w:ascii="Times New Roman" w:hAnsi="Times New Roman"/>
                <w:sz w:val="24"/>
                <w:szCs w:val="24"/>
                <w:u w:val="single"/>
              </w:rPr>
              <w:t>Как правильно питаться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C0E62">
              <w:rPr>
                <w:rFonts w:ascii="Times New Roman" w:hAnsi="Times New Roman"/>
                <w:sz w:val="24"/>
                <w:szCs w:val="24"/>
              </w:rPr>
              <w:t>Азбука безопасного поведения.</w:t>
            </w:r>
            <w:r w:rsidRPr="00CC0E62">
              <w:rPr>
                <w:rFonts w:ascii="Times New Roman" w:hAnsi="Times New Roman"/>
                <w:b/>
                <w:sz w:val="24"/>
                <w:szCs w:val="24"/>
              </w:rPr>
              <w:t xml:space="preserve"> Проверочная работа</w:t>
            </w:r>
          </w:p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источниками, моделирование ситуаций, памятки по правилам безопасности </w:t>
            </w:r>
          </w:p>
        </w:tc>
        <w:tc>
          <w:tcPr>
            <w:tcW w:w="126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880" w:type="dxa"/>
          </w:tcPr>
          <w:p w:rsidR="006E4D54" w:rsidRPr="00CC0E62" w:rsidRDefault="006E4D54" w:rsidP="00547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безопасного поведения в природе, дома, на улице</w:t>
            </w:r>
          </w:p>
        </w:tc>
        <w:tc>
          <w:tcPr>
            <w:tcW w:w="108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D27C28">
        <w:tc>
          <w:tcPr>
            <w:tcW w:w="72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0" w:type="dxa"/>
            <w:gridSpan w:val="5"/>
          </w:tcPr>
          <w:p w:rsidR="006E4D54" w:rsidRPr="009D7DC7" w:rsidRDefault="006E4D54" w:rsidP="00C206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DC7">
              <w:rPr>
                <w:rFonts w:ascii="Times New Roman" w:hAnsi="Times New Roman"/>
                <w:b/>
                <w:i/>
                <w:sz w:val="28"/>
                <w:szCs w:val="28"/>
              </w:rPr>
              <w:t>Раздел 2. Человек и общество (7 ч)</w:t>
            </w:r>
          </w:p>
          <w:p w:rsidR="006E4D54" w:rsidRPr="00CC0E62" w:rsidRDefault="006E4D54" w:rsidP="00C20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(тест – 1, практическая работа -1)</w:t>
            </w:r>
          </w:p>
        </w:tc>
        <w:tc>
          <w:tcPr>
            <w:tcW w:w="108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 xml:space="preserve">Человек – член общества. </w:t>
            </w: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C0E62">
              <w:rPr>
                <w:rFonts w:ascii="Times New Roman" w:hAnsi="Times New Roman"/>
                <w:sz w:val="24"/>
                <w:szCs w:val="24"/>
              </w:rPr>
              <w:t xml:space="preserve">Профессии людей. </w:t>
            </w:r>
            <w:r w:rsidRPr="00CC0E62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источниками, иллюстрациями, разрезными карточками, работа в парах </w:t>
            </w:r>
          </w:p>
        </w:tc>
        <w:tc>
          <w:tcPr>
            <w:tcW w:w="126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текущий опрос, практическая работа</w:t>
            </w:r>
          </w:p>
        </w:tc>
        <w:tc>
          <w:tcPr>
            <w:tcW w:w="2880" w:type="dxa"/>
          </w:tcPr>
          <w:p w:rsidR="006E4D54" w:rsidRPr="00CC0E62" w:rsidRDefault="006E4D54" w:rsidP="0054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человек – общественное существо; условия благополучия общества,</w:t>
            </w:r>
          </w:p>
          <w:p w:rsidR="006E4D54" w:rsidRPr="00CC0E62" w:rsidRDefault="006E4D54" w:rsidP="00547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общественный порядок;</w:t>
            </w:r>
          </w:p>
          <w:p w:rsidR="006E4D54" w:rsidRPr="00CC0E62" w:rsidRDefault="006E4D54" w:rsidP="00547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труд, профессия,  мастерство; искусство, формы представления окружающей  действительности (литература,  театр, музыка, художественные полотна); эколог, экологическая проблема</w:t>
            </w:r>
          </w:p>
        </w:tc>
        <w:tc>
          <w:tcPr>
            <w:tcW w:w="108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Как мы общаемся. Правила этикета</w:t>
            </w: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источниками, групповая работа </w:t>
            </w:r>
          </w:p>
        </w:tc>
        <w:tc>
          <w:tcPr>
            <w:tcW w:w="126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880" w:type="dxa"/>
          </w:tcPr>
          <w:p w:rsidR="006E4D54" w:rsidRPr="00CC0E62" w:rsidRDefault="006E4D54" w:rsidP="0054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общительный человек,</w:t>
            </w:r>
          </w:p>
          <w:p w:rsidR="006E4D54" w:rsidRPr="00CC0E62" w:rsidRDefault="006E4D54" w:rsidP="0054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умение вести беседу;</w:t>
            </w:r>
          </w:p>
          <w:p w:rsidR="006E4D54" w:rsidRPr="00CC0E62" w:rsidRDefault="006E4D54" w:rsidP="0054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язык мимики и жестов;</w:t>
            </w:r>
          </w:p>
          <w:p w:rsidR="006E4D54" w:rsidRPr="00CC0E62" w:rsidRDefault="006E4D54" w:rsidP="0054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вежливого</w:t>
            </w:r>
          </w:p>
          <w:p w:rsidR="006E4D54" w:rsidRPr="00CC0E62" w:rsidRDefault="006E4D54" w:rsidP="0054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общения с людьми</w:t>
            </w:r>
          </w:p>
          <w:p w:rsidR="006E4D54" w:rsidRPr="00CC0E62" w:rsidRDefault="006E4D54" w:rsidP="0054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разного возраста, с</w:t>
            </w:r>
          </w:p>
          <w:p w:rsidR="006E4D54" w:rsidRPr="00CC0E62" w:rsidRDefault="006E4D54" w:rsidP="0054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родными и близкими</w:t>
            </w:r>
          </w:p>
          <w:p w:rsidR="006E4D54" w:rsidRPr="00CC0E62" w:rsidRDefault="006E4D54" w:rsidP="00547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людьми, с незнакомыми людьми</w:t>
            </w:r>
          </w:p>
        </w:tc>
        <w:tc>
          <w:tcPr>
            <w:tcW w:w="108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0" w:type="dxa"/>
          </w:tcPr>
          <w:p w:rsidR="006E4D54" w:rsidRPr="00CC0E62" w:rsidRDefault="006E4D54" w:rsidP="00F07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Физическая и духовная красота человека. Друзья, их значение в жизни людей</w:t>
            </w: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D54" w:rsidRPr="00CC0E62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информационными источниками, иллюстрациями</w:t>
            </w:r>
          </w:p>
        </w:tc>
        <w:tc>
          <w:tcPr>
            <w:tcW w:w="126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т</w:t>
            </w: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естовые задания, текущий опрос</w:t>
            </w:r>
          </w:p>
        </w:tc>
        <w:tc>
          <w:tcPr>
            <w:tcW w:w="2880" w:type="dxa"/>
          </w:tcPr>
          <w:p w:rsidR="006E4D54" w:rsidRPr="00CC0E62" w:rsidRDefault="006E4D54" w:rsidP="003A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и духовная красота человека,</w:t>
            </w:r>
          </w:p>
          <w:p w:rsidR="006E4D54" w:rsidRPr="00CC0E62" w:rsidRDefault="006E4D54" w:rsidP="003A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нравственные ценности красивого человека, черты его характера; настроение,</w:t>
            </w:r>
          </w:p>
          <w:p w:rsidR="006E4D54" w:rsidRPr="00CC0E62" w:rsidRDefault="006E4D54" w:rsidP="003A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положительные и отрицательные эмоции,</w:t>
            </w:r>
          </w:p>
          <w:p w:rsidR="006E4D54" w:rsidRPr="00CC0E62" w:rsidRDefault="006E4D54" w:rsidP="003A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умение управлять ими;</w:t>
            </w:r>
          </w:p>
          <w:p w:rsidR="006E4D54" w:rsidRPr="00CC0E62" w:rsidRDefault="006E4D54" w:rsidP="00F07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друг, дружба, дружный</w:t>
            </w:r>
          </w:p>
          <w:p w:rsidR="006E4D54" w:rsidRDefault="006E4D54" w:rsidP="00F0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</w:t>
            </w:r>
          </w:p>
          <w:p w:rsidR="006E4D54" w:rsidRDefault="006E4D54" w:rsidP="00F0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4D54" w:rsidRPr="00CC0E62" w:rsidRDefault="006E4D54" w:rsidP="00F0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Семья. Родственники</w:t>
            </w: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источниками, схемой </w:t>
            </w:r>
          </w:p>
        </w:tc>
        <w:tc>
          <w:tcPr>
            <w:tcW w:w="126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текущий опрос</w:t>
            </w:r>
          </w:p>
        </w:tc>
        <w:tc>
          <w:tcPr>
            <w:tcW w:w="2880" w:type="dxa"/>
          </w:tcPr>
          <w:p w:rsidR="006E4D54" w:rsidRPr="00CC0E62" w:rsidRDefault="006E4D54" w:rsidP="003A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семья, поколение, родственники, дядя, тётя,</w:t>
            </w:r>
          </w:p>
          <w:p w:rsidR="006E4D54" w:rsidRPr="00CC0E62" w:rsidRDefault="006E4D54" w:rsidP="003A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двоюродные братья и</w:t>
            </w:r>
          </w:p>
          <w:p w:rsidR="006E4D54" w:rsidRPr="00CC0E62" w:rsidRDefault="006E4D54" w:rsidP="003A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сёстры, родословная</w:t>
            </w:r>
          </w:p>
        </w:tc>
        <w:tc>
          <w:tcPr>
            <w:tcW w:w="108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Семейные заботы.</w:t>
            </w: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C0E62">
              <w:rPr>
                <w:rFonts w:ascii="Times New Roman" w:hAnsi="Times New Roman"/>
                <w:sz w:val="24"/>
                <w:szCs w:val="24"/>
              </w:rPr>
              <w:t>Традиции</w:t>
            </w:r>
          </w:p>
        </w:tc>
        <w:tc>
          <w:tcPr>
            <w:tcW w:w="90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источниками, работа в парах </w:t>
            </w:r>
          </w:p>
        </w:tc>
        <w:tc>
          <w:tcPr>
            <w:tcW w:w="126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текущий опрос, беседа по вопросам</w:t>
            </w:r>
          </w:p>
        </w:tc>
        <w:tc>
          <w:tcPr>
            <w:tcW w:w="2880" w:type="dxa"/>
          </w:tcPr>
          <w:p w:rsidR="006E4D54" w:rsidRPr="00CC0E62" w:rsidRDefault="006E4D54" w:rsidP="003A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забота, обязанность,</w:t>
            </w:r>
          </w:p>
          <w:p w:rsidR="006E4D54" w:rsidRPr="00CC0E62" w:rsidRDefault="006E4D54" w:rsidP="003A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взаимопомощь; личные дела и семейные,</w:t>
            </w:r>
          </w:p>
          <w:p w:rsidR="006E4D54" w:rsidRPr="00CC0E62" w:rsidRDefault="006E4D54" w:rsidP="003A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мужские и женские</w:t>
            </w:r>
          </w:p>
          <w:p w:rsidR="006E4D54" w:rsidRPr="00CC0E62" w:rsidRDefault="006E4D54" w:rsidP="00F07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семейная традиция,</w:t>
            </w:r>
          </w:p>
          <w:p w:rsidR="006E4D54" w:rsidRPr="00CC0E62" w:rsidRDefault="006E4D54" w:rsidP="00F0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реликвия; потомственная профессия</w:t>
            </w:r>
          </w:p>
        </w:tc>
        <w:tc>
          <w:tcPr>
            <w:tcW w:w="108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F4DA7">
              <w:rPr>
                <w:rFonts w:ascii="Times New Roman" w:hAnsi="Times New Roman"/>
                <w:sz w:val="24"/>
                <w:szCs w:val="24"/>
              </w:rPr>
              <w:t>Человек и общество.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C0E62">
              <w:rPr>
                <w:rFonts w:ascii="Times New Roman" w:hAnsi="Times New Roman"/>
                <w:i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0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информационными источниками, иллюстрациями</w:t>
            </w:r>
          </w:p>
        </w:tc>
        <w:tc>
          <w:tcPr>
            <w:tcW w:w="126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индивидуальный опрос, беседа по вопросам</w:t>
            </w:r>
          </w:p>
        </w:tc>
        <w:tc>
          <w:tcPr>
            <w:tcW w:w="2880" w:type="dxa"/>
          </w:tcPr>
          <w:p w:rsidR="006E4D54" w:rsidRPr="00CC0E62" w:rsidRDefault="006E4D54" w:rsidP="003A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повторение, обобщение пройденного</w:t>
            </w:r>
          </w:p>
        </w:tc>
        <w:tc>
          <w:tcPr>
            <w:tcW w:w="108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b/>
                <w:i/>
                <w:sz w:val="24"/>
                <w:szCs w:val="24"/>
              </w:rPr>
              <w:t>Промежуточный контроль качества знаний учащихся за 1 четверть</w:t>
            </w:r>
            <w:r w:rsidRPr="00CC0E6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0E6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26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880" w:type="dxa"/>
          </w:tcPr>
          <w:p w:rsidR="006E4D54" w:rsidRPr="00CC0E62" w:rsidRDefault="006E4D54" w:rsidP="003A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108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DC54B9">
        <w:tc>
          <w:tcPr>
            <w:tcW w:w="72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0" w:type="dxa"/>
            <w:gridSpan w:val="5"/>
          </w:tcPr>
          <w:p w:rsidR="006E4D54" w:rsidRDefault="006E4D54" w:rsidP="00C206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272A">
              <w:rPr>
                <w:rFonts w:ascii="Times New Roman" w:hAnsi="Times New Roman"/>
                <w:b/>
                <w:i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здел 3. Природа вокруг тебя  (27</w:t>
            </w:r>
            <w:r w:rsidRPr="0073272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  <w:p w:rsidR="006E4D54" w:rsidRPr="00CC0E62" w:rsidRDefault="006E4D54" w:rsidP="00C20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(тест – 4 (из них 3 проверочные работы), практическая работа -3, экскурсия - 2)</w:t>
            </w:r>
          </w:p>
        </w:tc>
        <w:tc>
          <w:tcPr>
            <w:tcW w:w="108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Кто и как изучает природу</w:t>
            </w: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источниками, иллюстрациями, постановка опыта </w:t>
            </w:r>
          </w:p>
        </w:tc>
        <w:tc>
          <w:tcPr>
            <w:tcW w:w="126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фронтальный  опрос</w:t>
            </w:r>
          </w:p>
        </w:tc>
        <w:tc>
          <w:tcPr>
            <w:tcW w:w="2880" w:type="dxa"/>
          </w:tcPr>
          <w:p w:rsidR="006E4D54" w:rsidRPr="00CC0E62" w:rsidRDefault="006E4D54" w:rsidP="003A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наука, учёный; способы познания: наблюдения, опыт; лаборатория, приборы для</w:t>
            </w:r>
          </w:p>
          <w:p w:rsidR="006E4D54" w:rsidRPr="00CC0E62" w:rsidRDefault="006E4D54" w:rsidP="003A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наблюдений и измерений</w:t>
            </w:r>
          </w:p>
        </w:tc>
        <w:tc>
          <w:tcPr>
            <w:tcW w:w="108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Природные тела и явления</w:t>
            </w: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информационными источниками, схемой, таблицей, разрезными карточками</w:t>
            </w:r>
          </w:p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текущий опрос</w:t>
            </w:r>
          </w:p>
        </w:tc>
        <w:tc>
          <w:tcPr>
            <w:tcW w:w="2880" w:type="dxa"/>
          </w:tcPr>
          <w:p w:rsidR="006E4D54" w:rsidRPr="00CC0E62" w:rsidRDefault="006E4D54" w:rsidP="003A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явление, тело, метод</w:t>
            </w:r>
          </w:p>
          <w:p w:rsidR="006E4D54" w:rsidRPr="00CC0E62" w:rsidRDefault="006E4D54" w:rsidP="003A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наблюдения – основной метод познания природы</w:t>
            </w:r>
          </w:p>
        </w:tc>
        <w:tc>
          <w:tcPr>
            <w:tcW w:w="108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Облака.</w:t>
            </w:r>
            <w:r w:rsidRPr="00CC0E62">
              <w:rPr>
                <w:rFonts w:ascii="Times New Roman" w:hAnsi="Times New Roman"/>
                <w:b/>
                <w:sz w:val="24"/>
                <w:szCs w:val="24"/>
              </w:rPr>
              <w:t xml:space="preserve"> Проверочная работа</w:t>
            </w: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D54" w:rsidRPr="00CC0E62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источниками, иллюстрациями, схемой, репродукция картины Н.Ромадина «Последний луч»   </w:t>
            </w:r>
          </w:p>
        </w:tc>
        <w:tc>
          <w:tcPr>
            <w:tcW w:w="126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 xml:space="preserve">проверочная работа  </w:t>
            </w:r>
          </w:p>
        </w:tc>
        <w:tc>
          <w:tcPr>
            <w:tcW w:w="2880" w:type="dxa"/>
          </w:tcPr>
          <w:p w:rsidR="006E4D54" w:rsidRPr="00CC0E62" w:rsidRDefault="006E4D54" w:rsidP="003A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водяной пар, облако,</w:t>
            </w:r>
          </w:p>
          <w:p w:rsidR="006E4D54" w:rsidRPr="00CC0E62" w:rsidRDefault="006E4D54" w:rsidP="003A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туман, кучевые, перистые, слоистые облака</w:t>
            </w:r>
          </w:p>
        </w:tc>
        <w:tc>
          <w:tcPr>
            <w:tcW w:w="108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Солнце – ближайшая к Земле звезда</w:t>
            </w: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источниками, иллюстрациями, работа в парах </w:t>
            </w:r>
          </w:p>
        </w:tc>
        <w:tc>
          <w:tcPr>
            <w:tcW w:w="126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текущий опрос</w:t>
            </w:r>
          </w:p>
        </w:tc>
        <w:tc>
          <w:tcPr>
            <w:tcW w:w="2880" w:type="dxa"/>
          </w:tcPr>
          <w:p w:rsidR="006E4D54" w:rsidRPr="00CC0E62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космическое тело,</w:t>
            </w:r>
          </w:p>
          <w:p w:rsidR="006E4D54" w:rsidRPr="00CC0E62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звезда;</w:t>
            </w:r>
          </w:p>
          <w:p w:rsidR="006E4D54" w:rsidRPr="00CC0E62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Солнце – ближайшая</w:t>
            </w:r>
          </w:p>
          <w:p w:rsidR="006E4D54" w:rsidRPr="00CC0E62" w:rsidRDefault="006E4D54" w:rsidP="0021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к Земле звезда</w:t>
            </w:r>
          </w:p>
        </w:tc>
        <w:tc>
          <w:tcPr>
            <w:tcW w:w="108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Солнце и жизнь</w:t>
            </w: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источниками, групповая работа </w:t>
            </w:r>
          </w:p>
        </w:tc>
        <w:tc>
          <w:tcPr>
            <w:tcW w:w="126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текущий опрос</w:t>
            </w:r>
          </w:p>
        </w:tc>
        <w:tc>
          <w:tcPr>
            <w:tcW w:w="2880" w:type="dxa"/>
          </w:tcPr>
          <w:p w:rsidR="006E4D54" w:rsidRPr="00CC0E62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положительные и отрицательные действия</w:t>
            </w:r>
          </w:p>
          <w:p w:rsidR="006E4D54" w:rsidRPr="00CC0E62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солнечных лучей на</w:t>
            </w:r>
          </w:p>
          <w:p w:rsidR="006E4D54" w:rsidRPr="00CC0E62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живые организмы;</w:t>
            </w:r>
          </w:p>
          <w:p w:rsidR="006E4D54" w:rsidRPr="00CC0E62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безопасного</w:t>
            </w:r>
          </w:p>
          <w:p w:rsidR="006E4D54" w:rsidRPr="00CC0E62" w:rsidRDefault="006E4D54" w:rsidP="0021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пребывания на солнце</w:t>
            </w:r>
          </w:p>
        </w:tc>
        <w:tc>
          <w:tcPr>
            <w:tcW w:w="108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20" w:type="dxa"/>
          </w:tcPr>
          <w:p w:rsidR="006E4D54" w:rsidRPr="00CC0E62" w:rsidRDefault="006E4D54" w:rsidP="00CC0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Звёзды и созвездия</w:t>
            </w: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CC0E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0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источниками, иллюстрациями, работа в парах </w:t>
            </w:r>
          </w:p>
        </w:tc>
        <w:tc>
          <w:tcPr>
            <w:tcW w:w="126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80" w:type="dxa"/>
          </w:tcPr>
          <w:p w:rsidR="006E4D54" w:rsidRPr="00CC0E62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о разнообразии звёзд, их</w:t>
            </w:r>
          </w:p>
          <w:p w:rsidR="006E4D54" w:rsidRPr="00CC0E62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цвета, расстояний до</w:t>
            </w:r>
          </w:p>
          <w:p w:rsidR="006E4D54" w:rsidRPr="00CC0E62" w:rsidRDefault="006E4D54" w:rsidP="0021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них; созвездие – участок неба; невооружённый глаз и телескоп</w:t>
            </w:r>
          </w:p>
        </w:tc>
        <w:tc>
          <w:tcPr>
            <w:tcW w:w="108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Кометы, метеоры, метеориты</w:t>
            </w: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информационными источниками, иллюстрациями</w:t>
            </w:r>
          </w:p>
        </w:tc>
        <w:tc>
          <w:tcPr>
            <w:tcW w:w="126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текущий опрос</w:t>
            </w:r>
          </w:p>
        </w:tc>
        <w:tc>
          <w:tcPr>
            <w:tcW w:w="2880" w:type="dxa"/>
          </w:tcPr>
          <w:p w:rsidR="006E4D54" w:rsidRPr="00CC0E62" w:rsidRDefault="006E4D54" w:rsidP="0021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образные представления о кометах, метеорах, метеоритах</w:t>
            </w:r>
          </w:p>
        </w:tc>
        <w:tc>
          <w:tcPr>
            <w:tcW w:w="108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Земля – планета. Форма Земли</w:t>
            </w: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источниками, работа в парах, постановка </w:t>
            </w:r>
          </w:p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опыта </w:t>
            </w:r>
          </w:p>
        </w:tc>
        <w:tc>
          <w:tcPr>
            <w:tcW w:w="126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текущий опрос, беседа по вопросам</w:t>
            </w:r>
          </w:p>
        </w:tc>
        <w:tc>
          <w:tcPr>
            <w:tcW w:w="2880" w:type="dxa"/>
          </w:tcPr>
          <w:p w:rsidR="006E4D54" w:rsidRPr="00CC0E62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Земля – планета, холодное космическое</w:t>
            </w:r>
          </w:p>
          <w:p w:rsidR="006E4D54" w:rsidRPr="00CC0E62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тело шарообразной</w:t>
            </w:r>
          </w:p>
          <w:p w:rsidR="006E4D54" w:rsidRPr="00CC0E62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формы; космонавт,</w:t>
            </w:r>
          </w:p>
          <w:p w:rsidR="006E4D54" w:rsidRPr="00CC0E62" w:rsidRDefault="006E4D54" w:rsidP="0021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космический корабль</w:t>
            </w:r>
          </w:p>
        </w:tc>
        <w:tc>
          <w:tcPr>
            <w:tcW w:w="108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Движение Земли</w:t>
            </w: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источниками, глобусом, разрезными карточками, работа в парах </w:t>
            </w:r>
          </w:p>
        </w:tc>
        <w:tc>
          <w:tcPr>
            <w:tcW w:w="126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текущий опрос</w:t>
            </w:r>
          </w:p>
        </w:tc>
        <w:tc>
          <w:tcPr>
            <w:tcW w:w="2880" w:type="dxa"/>
          </w:tcPr>
          <w:p w:rsidR="006E4D54" w:rsidRPr="00CC0E62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глобус – модель Земли;</w:t>
            </w:r>
          </w:p>
          <w:p w:rsidR="006E4D54" w:rsidRPr="00CC0E62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ось Земли, экватор,</w:t>
            </w:r>
          </w:p>
          <w:p w:rsidR="006E4D54" w:rsidRPr="00CC0E62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Северный и Южный</w:t>
            </w:r>
          </w:p>
          <w:p w:rsidR="006E4D54" w:rsidRPr="00CC0E62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полюса; сутки – период вращения Земли</w:t>
            </w:r>
          </w:p>
          <w:p w:rsidR="006E4D54" w:rsidRPr="00CC0E62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вокруг своей оси, год</w:t>
            </w:r>
          </w:p>
          <w:p w:rsidR="006E4D54" w:rsidRPr="00CC0E62" w:rsidRDefault="006E4D54" w:rsidP="0021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– период её обращения вокруг Солнца</w:t>
            </w:r>
          </w:p>
        </w:tc>
        <w:tc>
          <w:tcPr>
            <w:tcW w:w="108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20" w:type="dxa"/>
          </w:tcPr>
          <w:p w:rsidR="006E4D54" w:rsidRPr="006E4106" w:rsidRDefault="006E4D54" w:rsidP="005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Луна – естественный спутник Земли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E4106">
              <w:rPr>
                <w:rFonts w:ascii="Times New Roman" w:hAnsi="Times New Roman"/>
                <w:sz w:val="24"/>
                <w:szCs w:val="24"/>
              </w:rPr>
              <w:t xml:space="preserve"> Исследования Луны. Человек на Луне</w:t>
            </w:r>
            <w:r w:rsidRPr="006E4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D54" w:rsidRPr="00CC0E62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источниками, схемой, работа в парах </w:t>
            </w:r>
          </w:p>
        </w:tc>
        <w:tc>
          <w:tcPr>
            <w:tcW w:w="1260" w:type="dxa"/>
          </w:tcPr>
          <w:p w:rsidR="006E4D54" w:rsidRPr="00CC0E62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текущий опрос</w:t>
            </w:r>
          </w:p>
        </w:tc>
        <w:tc>
          <w:tcPr>
            <w:tcW w:w="2880" w:type="dxa"/>
          </w:tcPr>
          <w:p w:rsidR="006E4D54" w:rsidRPr="00CC0E62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Луна – естественный</w:t>
            </w:r>
          </w:p>
          <w:p w:rsidR="006E4D54" w:rsidRPr="006E4106" w:rsidRDefault="006E4D54" w:rsidP="005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E62">
              <w:rPr>
                <w:rFonts w:ascii="Times New Roman" w:hAnsi="Times New Roman"/>
                <w:sz w:val="24"/>
                <w:szCs w:val="24"/>
                <w:lang w:eastAsia="ru-RU"/>
              </w:rPr>
              <w:t>спутник Земли; умение наблюдать Луну</w:t>
            </w:r>
            <w:r w:rsidRPr="006E4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астронавт, автоматическая станция, луноход; представление о</w:t>
            </w:r>
          </w:p>
          <w:p w:rsidR="006E4D54" w:rsidRPr="006E4106" w:rsidRDefault="006E4D54" w:rsidP="005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06">
              <w:rPr>
                <w:rFonts w:ascii="Times New Roman" w:hAnsi="Times New Roman"/>
                <w:sz w:val="24"/>
                <w:szCs w:val="24"/>
                <w:lang w:eastAsia="ru-RU"/>
              </w:rPr>
              <w:t>формах рельефа лун-</w:t>
            </w:r>
          </w:p>
          <w:p w:rsidR="006E4D54" w:rsidRPr="00CC0E62" w:rsidRDefault="006E4D54" w:rsidP="005D5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106">
              <w:rPr>
                <w:rFonts w:ascii="Times New Roman" w:hAnsi="Times New Roman"/>
                <w:sz w:val="24"/>
                <w:szCs w:val="24"/>
                <w:lang w:eastAsia="ru-RU"/>
              </w:rPr>
              <w:t>ной поверхности</w:t>
            </w:r>
          </w:p>
        </w:tc>
        <w:tc>
          <w:tcPr>
            <w:tcW w:w="108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62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20" w:type="dxa"/>
          </w:tcPr>
          <w:p w:rsidR="006E4D54" w:rsidRPr="006E4106" w:rsidRDefault="006E4D54" w:rsidP="0010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Небесные тела. </w:t>
            </w:r>
            <w:r w:rsidRPr="006E4106">
              <w:rPr>
                <w:rFonts w:ascii="Times New Roman" w:hAnsi="Times New Roman"/>
                <w:i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00" w:type="dxa"/>
          </w:tcPr>
          <w:p w:rsidR="006E4D54" w:rsidRPr="006E4106" w:rsidRDefault="006E4D54" w:rsidP="00101A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6E4106" w:rsidRDefault="006E4D54" w:rsidP="00101A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06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информационными источниками, иллюстрациями</w:t>
            </w:r>
          </w:p>
        </w:tc>
        <w:tc>
          <w:tcPr>
            <w:tcW w:w="1260" w:type="dxa"/>
          </w:tcPr>
          <w:p w:rsidR="006E4D54" w:rsidRPr="006E4106" w:rsidRDefault="006E4D54" w:rsidP="00101AE4">
            <w:pPr>
              <w:rPr>
                <w:rFonts w:ascii="Times New Roman" w:hAnsi="Times New Roman"/>
                <w:sz w:val="24"/>
                <w:szCs w:val="24"/>
              </w:rPr>
            </w:pPr>
            <w:r w:rsidRPr="006E4106">
              <w:rPr>
                <w:rFonts w:ascii="Times New Roman" w:hAnsi="Times New Roman"/>
                <w:sz w:val="24"/>
                <w:szCs w:val="24"/>
              </w:rPr>
              <w:t>индивидуальный опрос, беседа по вопросам</w:t>
            </w:r>
          </w:p>
        </w:tc>
        <w:tc>
          <w:tcPr>
            <w:tcW w:w="2880" w:type="dxa"/>
          </w:tcPr>
          <w:p w:rsidR="006E4D54" w:rsidRPr="006E4106" w:rsidRDefault="006E4D54" w:rsidP="0010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0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повторение, обобщение пройденного</w:t>
            </w:r>
          </w:p>
        </w:tc>
        <w:tc>
          <w:tcPr>
            <w:tcW w:w="108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20" w:type="dxa"/>
          </w:tcPr>
          <w:p w:rsidR="006E4D54" w:rsidRPr="00367942" w:rsidRDefault="006E4D54" w:rsidP="0010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679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6794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</w:t>
            </w:r>
            <w:r w:rsidRPr="00367942">
              <w:rPr>
                <w:rFonts w:ascii="Times New Roman" w:hAnsi="Times New Roman"/>
                <w:b/>
                <w:i/>
                <w:sz w:val="24"/>
                <w:szCs w:val="24"/>
              </w:rPr>
              <w:t>ромежуточный контроль качества знаний учащихся за 2 четверть</w:t>
            </w:r>
            <w:r w:rsidRPr="0036794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E4D54" w:rsidRPr="00367942" w:rsidRDefault="006E4D54" w:rsidP="00101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9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00" w:type="dxa"/>
          </w:tcPr>
          <w:p w:rsidR="006E4D54" w:rsidRPr="00367942" w:rsidRDefault="006E4D54" w:rsidP="00101A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9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367942" w:rsidRDefault="006E4D54" w:rsidP="00101AE4">
            <w:pPr>
              <w:rPr>
                <w:rFonts w:ascii="Times New Roman" w:hAnsi="Times New Roman"/>
                <w:sz w:val="24"/>
                <w:szCs w:val="24"/>
              </w:rPr>
            </w:pPr>
            <w:r w:rsidRPr="003679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источниками, самостоятельная работа учащихся </w:t>
            </w:r>
          </w:p>
        </w:tc>
        <w:tc>
          <w:tcPr>
            <w:tcW w:w="1260" w:type="dxa"/>
          </w:tcPr>
          <w:p w:rsidR="006E4D54" w:rsidRPr="00367942" w:rsidRDefault="006E4D54" w:rsidP="00101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942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2880" w:type="dxa"/>
          </w:tcPr>
          <w:p w:rsidR="006E4D54" w:rsidRPr="00367942" w:rsidRDefault="006E4D54" w:rsidP="00101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942">
              <w:rPr>
                <w:rFonts w:ascii="Times New Roman" w:hAnsi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1080" w:type="dxa"/>
          </w:tcPr>
          <w:p w:rsidR="006E4D54" w:rsidRPr="00CC0E62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6E4106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20" w:type="dxa"/>
          </w:tcPr>
          <w:p w:rsidR="006E4D54" w:rsidRPr="006E4106" w:rsidRDefault="006E4D54" w:rsidP="005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106">
              <w:rPr>
                <w:rFonts w:ascii="Times New Roman" w:hAnsi="Times New Roman"/>
                <w:sz w:val="24"/>
                <w:szCs w:val="24"/>
              </w:rPr>
              <w:t>Планеты, движущиеся вокруг Солнца.</w:t>
            </w:r>
            <w:r w:rsidRPr="006E4106">
              <w:rPr>
                <w:rFonts w:ascii="Times New Roman" w:hAnsi="Times New Roman"/>
                <w:b/>
                <w:sz w:val="24"/>
                <w:szCs w:val="24"/>
              </w:rPr>
              <w:t xml:space="preserve"> Проверочная работа</w:t>
            </w:r>
          </w:p>
        </w:tc>
        <w:tc>
          <w:tcPr>
            <w:tcW w:w="900" w:type="dxa"/>
          </w:tcPr>
          <w:p w:rsidR="006E4D54" w:rsidRPr="006E4106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6E4106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6E4106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информационными источниками, иллюстрациями</w:t>
            </w:r>
          </w:p>
        </w:tc>
        <w:tc>
          <w:tcPr>
            <w:tcW w:w="1260" w:type="dxa"/>
          </w:tcPr>
          <w:p w:rsidR="006E4D54" w:rsidRPr="006E4106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880" w:type="dxa"/>
          </w:tcPr>
          <w:p w:rsidR="006E4D54" w:rsidRPr="006E4106" w:rsidRDefault="006E4D54" w:rsidP="005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06">
              <w:rPr>
                <w:rFonts w:ascii="Times New Roman" w:hAnsi="Times New Roman"/>
                <w:sz w:val="24"/>
                <w:szCs w:val="24"/>
                <w:lang w:eastAsia="ru-RU"/>
              </w:rPr>
              <w:t>проверяем усвоение</w:t>
            </w:r>
          </w:p>
          <w:p w:rsidR="006E4D54" w:rsidRPr="006E4106" w:rsidRDefault="006E4D54" w:rsidP="005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06">
              <w:rPr>
                <w:rFonts w:ascii="Times New Roman" w:hAnsi="Times New Roman"/>
                <w:sz w:val="24"/>
                <w:szCs w:val="24"/>
                <w:lang w:eastAsia="ru-RU"/>
              </w:rPr>
              <w:t>следующих основных</w:t>
            </w:r>
          </w:p>
          <w:p w:rsidR="006E4D54" w:rsidRPr="006E4106" w:rsidRDefault="006E4D54" w:rsidP="005D5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106">
              <w:rPr>
                <w:rFonts w:ascii="Times New Roman" w:hAnsi="Times New Roman"/>
                <w:sz w:val="24"/>
                <w:szCs w:val="24"/>
                <w:lang w:eastAsia="ru-RU"/>
              </w:rPr>
              <w:t>понятий: звезда, созвездие, планета, спутник планеты</w:t>
            </w:r>
          </w:p>
        </w:tc>
        <w:tc>
          <w:tcPr>
            <w:tcW w:w="1080" w:type="dxa"/>
          </w:tcPr>
          <w:p w:rsidR="006E4D54" w:rsidRPr="006E4106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6E4106" w:rsidRDefault="006E4D54" w:rsidP="00577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10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6E4D54" w:rsidRPr="006E4106" w:rsidRDefault="006E4D54" w:rsidP="0057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06">
              <w:rPr>
                <w:rFonts w:ascii="Times New Roman" w:hAnsi="Times New Roman"/>
                <w:sz w:val="24"/>
                <w:szCs w:val="24"/>
              </w:rPr>
              <w:t xml:space="preserve">Космические тела. </w:t>
            </w:r>
          </w:p>
          <w:p w:rsidR="006E4D54" w:rsidRPr="006E4106" w:rsidRDefault="006E4D54" w:rsidP="00577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</w:tcPr>
          <w:p w:rsidR="006E4D54" w:rsidRPr="006E4106" w:rsidRDefault="006E4D54" w:rsidP="005773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6E4106" w:rsidRDefault="006E4D54" w:rsidP="00577346">
            <w:pPr>
              <w:rPr>
                <w:rFonts w:ascii="Times New Roman" w:hAnsi="Times New Roman"/>
                <w:sz w:val="24"/>
                <w:szCs w:val="24"/>
              </w:rPr>
            </w:pPr>
            <w:r w:rsidRPr="006E41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источниками, разрезными карточками, работа в парах </w:t>
            </w:r>
          </w:p>
        </w:tc>
        <w:tc>
          <w:tcPr>
            <w:tcW w:w="1260" w:type="dxa"/>
          </w:tcPr>
          <w:p w:rsidR="006E4D54" w:rsidRPr="006E4106" w:rsidRDefault="006E4D54" w:rsidP="00577346">
            <w:pPr>
              <w:rPr>
                <w:rFonts w:ascii="Times New Roman" w:hAnsi="Times New Roman"/>
                <w:sz w:val="24"/>
                <w:szCs w:val="24"/>
              </w:rPr>
            </w:pPr>
            <w:r w:rsidRPr="006E4106">
              <w:rPr>
                <w:rFonts w:ascii="Times New Roman" w:hAnsi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2880" w:type="dxa"/>
          </w:tcPr>
          <w:p w:rsidR="006E4D54" w:rsidRPr="006E4106" w:rsidRDefault="006E4D54" w:rsidP="0057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06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о 9</w:t>
            </w:r>
          </w:p>
          <w:p w:rsidR="006E4D54" w:rsidRPr="006E4106" w:rsidRDefault="006E4D54" w:rsidP="0057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06">
              <w:rPr>
                <w:rFonts w:ascii="Times New Roman" w:hAnsi="Times New Roman"/>
                <w:sz w:val="24"/>
                <w:szCs w:val="24"/>
                <w:lang w:eastAsia="ru-RU"/>
              </w:rPr>
              <w:t>больших планетах, обращающихся вокруг</w:t>
            </w:r>
          </w:p>
          <w:p w:rsidR="006E4D54" w:rsidRPr="006E4106" w:rsidRDefault="006E4D54" w:rsidP="0057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06">
              <w:rPr>
                <w:rFonts w:ascii="Times New Roman" w:hAnsi="Times New Roman"/>
                <w:sz w:val="24"/>
                <w:szCs w:val="24"/>
                <w:lang w:eastAsia="ru-RU"/>
              </w:rPr>
              <w:t>Сол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нца, астероидах –малых планетах</w:t>
            </w:r>
          </w:p>
          <w:p w:rsidR="006E4D54" w:rsidRPr="006E4106" w:rsidRDefault="006E4D54" w:rsidP="00577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E4D54" w:rsidRPr="00367942" w:rsidRDefault="006E4D54" w:rsidP="00577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942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190F46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F4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20" w:type="dxa"/>
          </w:tcPr>
          <w:p w:rsidR="006E4D54" w:rsidRPr="00190F46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F46">
              <w:rPr>
                <w:rFonts w:ascii="Times New Roman" w:hAnsi="Times New Roman"/>
                <w:sz w:val="24"/>
                <w:szCs w:val="24"/>
              </w:rPr>
              <w:t>Поверхность Земли. Материки и океаны</w:t>
            </w:r>
            <w:r w:rsidRPr="00190F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D54" w:rsidRPr="00190F46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E4D54" w:rsidRPr="00190F46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F4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190F46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190F46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информационными источниками, схемами, круговыми диаграммами,  моделями</w:t>
            </w:r>
          </w:p>
        </w:tc>
        <w:tc>
          <w:tcPr>
            <w:tcW w:w="1260" w:type="dxa"/>
          </w:tcPr>
          <w:p w:rsidR="006E4D54" w:rsidRPr="00190F46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190F46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880" w:type="dxa"/>
          </w:tcPr>
          <w:p w:rsidR="006E4D54" w:rsidRPr="00190F46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F46">
              <w:rPr>
                <w:rFonts w:ascii="Times New Roman" w:hAnsi="Times New Roman"/>
                <w:sz w:val="24"/>
                <w:szCs w:val="24"/>
                <w:lang w:eastAsia="ru-RU"/>
              </w:rPr>
              <w:t>наука география; карта, глобус, условные</w:t>
            </w:r>
          </w:p>
          <w:p w:rsidR="006E4D54" w:rsidRPr="00190F46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F46">
              <w:rPr>
                <w:rFonts w:ascii="Times New Roman" w:hAnsi="Times New Roman"/>
                <w:sz w:val="24"/>
                <w:szCs w:val="24"/>
                <w:lang w:eastAsia="ru-RU"/>
              </w:rPr>
              <w:t>обозначения на картах</w:t>
            </w:r>
          </w:p>
          <w:p w:rsidR="006E4D54" w:rsidRPr="00190F46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F46">
              <w:rPr>
                <w:rFonts w:ascii="Times New Roman" w:hAnsi="Times New Roman"/>
                <w:sz w:val="24"/>
                <w:szCs w:val="24"/>
                <w:lang w:eastAsia="ru-RU"/>
              </w:rPr>
              <w:t>(легенда карты);</w:t>
            </w:r>
          </w:p>
          <w:p w:rsidR="006E4D54" w:rsidRPr="00190F46" w:rsidRDefault="006E4D54" w:rsidP="0021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F46">
              <w:rPr>
                <w:rFonts w:ascii="Times New Roman" w:hAnsi="Times New Roman"/>
                <w:sz w:val="24"/>
                <w:szCs w:val="24"/>
                <w:lang w:eastAsia="ru-RU"/>
              </w:rPr>
              <w:t>океан, материк, остров, полуостров</w:t>
            </w:r>
          </w:p>
        </w:tc>
        <w:tc>
          <w:tcPr>
            <w:tcW w:w="1080" w:type="dxa"/>
          </w:tcPr>
          <w:p w:rsidR="006E4D54" w:rsidRPr="00190F46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F46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190F46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F4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20" w:type="dxa"/>
          </w:tcPr>
          <w:p w:rsidR="006E4D54" w:rsidRPr="00190F46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F46">
              <w:rPr>
                <w:rFonts w:ascii="Times New Roman" w:hAnsi="Times New Roman"/>
                <w:sz w:val="24"/>
                <w:szCs w:val="24"/>
              </w:rPr>
              <w:t>Плоские и холмистые равнины. Овраги и борьба с ними</w:t>
            </w:r>
            <w:r w:rsidRPr="00190F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D54" w:rsidRPr="00190F46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E4D54" w:rsidRPr="00190F46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F4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190F46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190F46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информационными источниками, иллюстрациями, работа в группах</w:t>
            </w:r>
          </w:p>
        </w:tc>
        <w:tc>
          <w:tcPr>
            <w:tcW w:w="1260" w:type="dxa"/>
          </w:tcPr>
          <w:p w:rsidR="006E4D54" w:rsidRPr="00190F46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190F46">
              <w:rPr>
                <w:rFonts w:ascii="Times New Roman" w:hAnsi="Times New Roman"/>
                <w:sz w:val="24"/>
                <w:szCs w:val="24"/>
              </w:rPr>
              <w:t>текущий опрос</w:t>
            </w:r>
          </w:p>
        </w:tc>
        <w:tc>
          <w:tcPr>
            <w:tcW w:w="2880" w:type="dxa"/>
          </w:tcPr>
          <w:p w:rsidR="006E4D54" w:rsidRPr="00190F46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F46">
              <w:rPr>
                <w:rFonts w:ascii="Times New Roman" w:hAnsi="Times New Roman"/>
                <w:sz w:val="24"/>
                <w:szCs w:val="24"/>
                <w:lang w:eastAsia="ru-RU"/>
              </w:rPr>
              <w:t>формы суши – равнины и горы; плоская и</w:t>
            </w:r>
          </w:p>
          <w:p w:rsidR="006E4D54" w:rsidRPr="00190F46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F46">
              <w:rPr>
                <w:rFonts w:ascii="Times New Roman" w:hAnsi="Times New Roman"/>
                <w:sz w:val="24"/>
                <w:szCs w:val="24"/>
                <w:lang w:eastAsia="ru-RU"/>
              </w:rPr>
              <w:t>холмистая равнины;</w:t>
            </w:r>
          </w:p>
          <w:p w:rsidR="006E4D54" w:rsidRPr="00190F46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F46">
              <w:rPr>
                <w:rFonts w:ascii="Times New Roman" w:hAnsi="Times New Roman"/>
                <w:sz w:val="24"/>
                <w:szCs w:val="24"/>
                <w:lang w:eastAsia="ru-RU"/>
              </w:rPr>
              <w:t>холм, овраг, курган;</w:t>
            </w:r>
          </w:p>
          <w:p w:rsidR="006E4D54" w:rsidRPr="00190F46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F46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борьбы с</w:t>
            </w:r>
          </w:p>
          <w:p w:rsidR="006E4D54" w:rsidRPr="00190F46" w:rsidRDefault="006E4D54" w:rsidP="0021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F46">
              <w:rPr>
                <w:rFonts w:ascii="Times New Roman" w:hAnsi="Times New Roman"/>
                <w:sz w:val="24"/>
                <w:szCs w:val="24"/>
                <w:lang w:eastAsia="ru-RU"/>
              </w:rPr>
              <w:t>оврагами</w:t>
            </w:r>
          </w:p>
        </w:tc>
        <w:tc>
          <w:tcPr>
            <w:tcW w:w="1080" w:type="dxa"/>
          </w:tcPr>
          <w:p w:rsidR="006E4D54" w:rsidRPr="00190F46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F46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190F46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F4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20" w:type="dxa"/>
          </w:tcPr>
          <w:p w:rsidR="006E4D54" w:rsidRPr="00190F46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F46">
              <w:rPr>
                <w:rFonts w:ascii="Times New Roman" w:hAnsi="Times New Roman"/>
                <w:sz w:val="24"/>
                <w:szCs w:val="24"/>
              </w:rPr>
              <w:t xml:space="preserve">Горы, их разнообразие. </w:t>
            </w:r>
            <w:r w:rsidRPr="00190F4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Pr="00190F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D54" w:rsidRPr="00190F46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E4D54" w:rsidRPr="00190F46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F4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190F46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190F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источниками, моделями, иллюстрациями </w:t>
            </w:r>
          </w:p>
        </w:tc>
        <w:tc>
          <w:tcPr>
            <w:tcW w:w="1260" w:type="dxa"/>
          </w:tcPr>
          <w:p w:rsidR="006E4D54" w:rsidRPr="00190F46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190F4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80" w:type="dxa"/>
          </w:tcPr>
          <w:p w:rsidR="006E4D54" w:rsidRPr="00190F46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F46">
              <w:rPr>
                <w:rFonts w:ascii="Times New Roman" w:hAnsi="Times New Roman"/>
                <w:sz w:val="24"/>
                <w:szCs w:val="24"/>
                <w:lang w:eastAsia="ru-RU"/>
              </w:rPr>
              <w:t>гора, её части (вершина, склон, подошва склона);</w:t>
            </w:r>
          </w:p>
          <w:p w:rsidR="006E4D54" w:rsidRPr="00190F46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F46">
              <w:rPr>
                <w:rFonts w:ascii="Times New Roman" w:hAnsi="Times New Roman"/>
                <w:sz w:val="24"/>
                <w:szCs w:val="24"/>
                <w:lang w:eastAsia="ru-RU"/>
              </w:rPr>
              <w:t>горный хребет, высокие, средние, низкие</w:t>
            </w:r>
          </w:p>
          <w:p w:rsidR="006E4D54" w:rsidRPr="00190F46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F46">
              <w:rPr>
                <w:rFonts w:ascii="Times New Roman" w:hAnsi="Times New Roman"/>
                <w:sz w:val="24"/>
                <w:szCs w:val="24"/>
                <w:lang w:eastAsia="ru-RU"/>
              </w:rPr>
              <w:t>горы, их изображение</w:t>
            </w:r>
          </w:p>
          <w:p w:rsidR="006E4D54" w:rsidRPr="00190F46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F46">
              <w:rPr>
                <w:rFonts w:ascii="Times New Roman" w:hAnsi="Times New Roman"/>
                <w:sz w:val="24"/>
                <w:szCs w:val="24"/>
                <w:lang w:eastAsia="ru-RU"/>
              </w:rPr>
              <w:t>на карте;</w:t>
            </w:r>
          </w:p>
          <w:p w:rsidR="006E4D54" w:rsidRPr="00190F46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F46">
              <w:rPr>
                <w:rFonts w:ascii="Times New Roman" w:hAnsi="Times New Roman"/>
                <w:sz w:val="24"/>
                <w:szCs w:val="24"/>
                <w:lang w:eastAsia="ru-RU"/>
              </w:rPr>
              <w:t>Эверест – высочайшая вершина мира,</w:t>
            </w:r>
          </w:p>
          <w:p w:rsidR="006E4D54" w:rsidRPr="00190F46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F46">
              <w:rPr>
                <w:rFonts w:ascii="Times New Roman" w:hAnsi="Times New Roman"/>
                <w:sz w:val="24"/>
                <w:szCs w:val="24"/>
                <w:lang w:eastAsia="ru-RU"/>
              </w:rPr>
              <w:t>Эльбрус – высочайшая</w:t>
            </w:r>
          </w:p>
          <w:p w:rsidR="006E4D54" w:rsidRPr="00190F46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F46">
              <w:rPr>
                <w:rFonts w:ascii="Times New Roman" w:hAnsi="Times New Roman"/>
                <w:sz w:val="24"/>
                <w:szCs w:val="24"/>
                <w:lang w:eastAsia="ru-RU"/>
              </w:rPr>
              <w:t>вершина Кавказских</w:t>
            </w:r>
          </w:p>
          <w:p w:rsidR="006E4D54" w:rsidRPr="00190F46" w:rsidRDefault="006E4D54" w:rsidP="0021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F46">
              <w:rPr>
                <w:rFonts w:ascii="Times New Roman" w:hAnsi="Times New Roman"/>
                <w:sz w:val="24"/>
                <w:szCs w:val="24"/>
                <w:lang w:eastAsia="ru-RU"/>
              </w:rPr>
              <w:t>гор</w:t>
            </w:r>
          </w:p>
        </w:tc>
        <w:tc>
          <w:tcPr>
            <w:tcW w:w="1080" w:type="dxa"/>
          </w:tcPr>
          <w:p w:rsidR="006E4D54" w:rsidRPr="00190F46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F46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731CB0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20" w:type="dxa"/>
          </w:tcPr>
          <w:p w:rsidR="006E4D54" w:rsidRPr="00731CB0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CB0">
              <w:rPr>
                <w:rFonts w:ascii="Times New Roman" w:hAnsi="Times New Roman"/>
                <w:sz w:val="24"/>
                <w:szCs w:val="24"/>
              </w:rPr>
              <w:t>Горы и люди. Безопасное поведение в горах</w:t>
            </w: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D54" w:rsidRPr="00731CB0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</w:tcPr>
          <w:p w:rsidR="006E4D54" w:rsidRPr="00731CB0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731CB0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источниками, блок-схемами алгоритмов, работа в парах </w:t>
            </w:r>
          </w:p>
        </w:tc>
        <w:tc>
          <w:tcPr>
            <w:tcW w:w="1260" w:type="dxa"/>
          </w:tcPr>
          <w:p w:rsidR="006E4D54" w:rsidRPr="00731CB0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731CB0">
              <w:rPr>
                <w:rFonts w:ascii="Times New Roman" w:hAnsi="Times New Roman"/>
                <w:sz w:val="24"/>
                <w:szCs w:val="24"/>
              </w:rPr>
              <w:t>текущий опрос</w:t>
            </w:r>
          </w:p>
        </w:tc>
        <w:tc>
          <w:tcPr>
            <w:tcW w:w="2880" w:type="dxa"/>
          </w:tcPr>
          <w:p w:rsidR="006E4D54" w:rsidRPr="00731CB0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>горная долина, пропасть, тоннель; снежная лавина, каменная осыпь, сель,</w:t>
            </w:r>
          </w:p>
          <w:p w:rsidR="006E4D54" w:rsidRPr="00731CB0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>вулкан, гейзер; альпинист, правила</w:t>
            </w:r>
          </w:p>
          <w:p w:rsidR="006E4D54" w:rsidRDefault="006E4D54" w:rsidP="0021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безопасного поведения в горах</w:t>
            </w:r>
          </w:p>
          <w:p w:rsidR="006E4D54" w:rsidRPr="00731CB0" w:rsidRDefault="006E4D54" w:rsidP="0021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E4D54" w:rsidRPr="00731CB0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0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731CB0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20" w:type="dxa"/>
          </w:tcPr>
          <w:p w:rsidR="006E4D54" w:rsidRPr="00731CB0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РК. </w:t>
            </w:r>
            <w:r w:rsidRPr="00731CB0">
              <w:rPr>
                <w:rFonts w:ascii="Times New Roman" w:hAnsi="Times New Roman"/>
                <w:b/>
                <w:i/>
                <w:sz w:val="24"/>
                <w:szCs w:val="24"/>
              </w:rPr>
              <w:t>Экскурсия.</w:t>
            </w:r>
            <w:r w:rsidRPr="00731CB0">
              <w:rPr>
                <w:rFonts w:ascii="Times New Roman" w:hAnsi="Times New Roman"/>
                <w:i/>
                <w:sz w:val="24"/>
                <w:szCs w:val="24"/>
              </w:rPr>
              <w:t xml:space="preserve"> Формы суши родного края</w:t>
            </w:r>
          </w:p>
          <w:p w:rsidR="006E4D54" w:rsidRPr="00731CB0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E4D54" w:rsidRPr="00731CB0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731CB0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картой, групповая работа</w:t>
            </w:r>
          </w:p>
        </w:tc>
        <w:tc>
          <w:tcPr>
            <w:tcW w:w="1260" w:type="dxa"/>
          </w:tcPr>
          <w:p w:rsidR="006E4D54" w:rsidRPr="00731CB0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731CB0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880" w:type="dxa"/>
          </w:tcPr>
          <w:p w:rsidR="006E4D54" w:rsidRPr="00731CB0" w:rsidRDefault="006E4D54" w:rsidP="0021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>умение различать разные формы суши</w:t>
            </w:r>
          </w:p>
        </w:tc>
        <w:tc>
          <w:tcPr>
            <w:tcW w:w="1080" w:type="dxa"/>
          </w:tcPr>
          <w:p w:rsidR="006E4D54" w:rsidRPr="00731CB0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0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731CB0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20" w:type="dxa"/>
          </w:tcPr>
          <w:p w:rsidR="006E4D54" w:rsidRPr="00731CB0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CB0">
              <w:rPr>
                <w:rFonts w:ascii="Times New Roman" w:hAnsi="Times New Roman"/>
                <w:sz w:val="24"/>
                <w:szCs w:val="24"/>
              </w:rPr>
              <w:t xml:space="preserve">Земля и её поверхность. </w:t>
            </w:r>
            <w:r w:rsidRPr="00731CB0"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D54" w:rsidRPr="00731CB0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E4D54" w:rsidRPr="00731CB0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731CB0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источниками, самостоятельная работа </w:t>
            </w:r>
          </w:p>
        </w:tc>
        <w:tc>
          <w:tcPr>
            <w:tcW w:w="1260" w:type="dxa"/>
          </w:tcPr>
          <w:p w:rsidR="006E4D54" w:rsidRPr="00731CB0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731CB0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880" w:type="dxa"/>
          </w:tcPr>
          <w:p w:rsidR="006E4D54" w:rsidRPr="00731CB0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>проверяем усвоение</w:t>
            </w:r>
          </w:p>
          <w:p w:rsidR="006E4D54" w:rsidRPr="00731CB0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понятий: </w:t>
            </w:r>
            <w:r w:rsidRPr="00731CB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материк,</w:t>
            </w:r>
          </w:p>
          <w:p w:rsidR="006E4D54" w:rsidRPr="00731CB0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31CB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океан, гора, равнина,</w:t>
            </w:r>
          </w:p>
          <w:p w:rsidR="006E4D54" w:rsidRPr="00731CB0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31CB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овраг, холм, вершина,</w:t>
            </w:r>
          </w:p>
          <w:p w:rsidR="006E4D54" w:rsidRPr="00731CB0" w:rsidRDefault="006E4D54" w:rsidP="0021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склон, подошва (подножие); </w:t>
            </w: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>знание правил безопасного поведения в горах</w:t>
            </w:r>
          </w:p>
        </w:tc>
        <w:tc>
          <w:tcPr>
            <w:tcW w:w="1080" w:type="dxa"/>
          </w:tcPr>
          <w:p w:rsidR="006E4D54" w:rsidRPr="00731CB0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0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731CB0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20" w:type="dxa"/>
          </w:tcPr>
          <w:p w:rsidR="006E4D54" w:rsidRPr="00731CB0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0">
              <w:rPr>
                <w:rFonts w:ascii="Times New Roman" w:hAnsi="Times New Roman"/>
                <w:sz w:val="24"/>
                <w:szCs w:val="24"/>
              </w:rPr>
              <w:t>Вода на земле. Океаны и моря</w:t>
            </w: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</w:tcPr>
          <w:p w:rsidR="006E4D54" w:rsidRPr="00731CB0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731CB0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источниками, иллюстрациями, физической картой полушарий  </w:t>
            </w:r>
          </w:p>
        </w:tc>
        <w:tc>
          <w:tcPr>
            <w:tcW w:w="1260" w:type="dxa"/>
          </w:tcPr>
          <w:p w:rsidR="006E4D54" w:rsidRPr="00731CB0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731CB0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880" w:type="dxa"/>
          </w:tcPr>
          <w:p w:rsidR="006E4D54" w:rsidRPr="00731CB0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>Мировой океан, океан, море, морская</w:t>
            </w:r>
          </w:p>
          <w:p w:rsidR="006E4D54" w:rsidRPr="00731CB0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>вода; экологические</w:t>
            </w:r>
          </w:p>
          <w:p w:rsidR="006E4D54" w:rsidRPr="00731CB0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>проблемы, связанные</w:t>
            </w:r>
          </w:p>
          <w:p w:rsidR="006E4D54" w:rsidRPr="00731CB0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>с деятельностью людей;</w:t>
            </w:r>
          </w:p>
          <w:p w:rsidR="006E4D54" w:rsidRPr="00731CB0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безопасного</w:t>
            </w:r>
          </w:p>
          <w:p w:rsidR="006E4D54" w:rsidRPr="00731CB0" w:rsidRDefault="006E4D54" w:rsidP="0021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>поведения на море</w:t>
            </w:r>
          </w:p>
        </w:tc>
        <w:tc>
          <w:tcPr>
            <w:tcW w:w="1080" w:type="dxa"/>
          </w:tcPr>
          <w:p w:rsidR="006E4D54" w:rsidRPr="00731CB0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0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731CB0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20" w:type="dxa"/>
          </w:tcPr>
          <w:p w:rsidR="006E4D54" w:rsidRPr="00731CB0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CB0">
              <w:rPr>
                <w:rFonts w:ascii="Times New Roman" w:hAnsi="Times New Roman"/>
                <w:sz w:val="24"/>
                <w:szCs w:val="24"/>
              </w:rPr>
              <w:t>Пресные воды суши</w:t>
            </w: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D54" w:rsidRPr="00731CB0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E4D54" w:rsidRPr="00731CB0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731CB0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источниками, схемами </w:t>
            </w:r>
          </w:p>
        </w:tc>
        <w:tc>
          <w:tcPr>
            <w:tcW w:w="1260" w:type="dxa"/>
          </w:tcPr>
          <w:p w:rsidR="006E4D54" w:rsidRPr="00731CB0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731CB0">
              <w:rPr>
                <w:rFonts w:ascii="Times New Roman" w:hAnsi="Times New Roman"/>
                <w:sz w:val="24"/>
                <w:szCs w:val="24"/>
              </w:rPr>
              <w:t>текущий опрос</w:t>
            </w:r>
          </w:p>
        </w:tc>
        <w:tc>
          <w:tcPr>
            <w:tcW w:w="2880" w:type="dxa"/>
          </w:tcPr>
          <w:p w:rsidR="006E4D54" w:rsidRPr="00731CB0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>пресная вода;</w:t>
            </w:r>
          </w:p>
          <w:p w:rsidR="006E4D54" w:rsidRPr="00731CB0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>река – постоянный</w:t>
            </w:r>
          </w:p>
          <w:p w:rsidR="006E4D54" w:rsidRPr="00731CB0" w:rsidRDefault="006E4D54" w:rsidP="0021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>поток пресной воды</w:t>
            </w:r>
          </w:p>
        </w:tc>
        <w:tc>
          <w:tcPr>
            <w:tcW w:w="1080" w:type="dxa"/>
          </w:tcPr>
          <w:p w:rsidR="006E4D54" w:rsidRPr="00731CB0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0"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731CB0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20" w:type="dxa"/>
          </w:tcPr>
          <w:p w:rsidR="006E4D54" w:rsidRPr="00731CB0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1CB0">
              <w:rPr>
                <w:rFonts w:ascii="Times New Roman" w:hAnsi="Times New Roman"/>
                <w:sz w:val="24"/>
                <w:szCs w:val="24"/>
              </w:rPr>
              <w:t xml:space="preserve">Река, её части.  Значение рек. </w:t>
            </w:r>
            <w:r w:rsidRPr="00731CB0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6E4D54" w:rsidRPr="00731CB0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E4D54" w:rsidRPr="00731CB0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731CB0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источниками, иллюстрациями, схемами, групповая работа </w:t>
            </w:r>
          </w:p>
        </w:tc>
        <w:tc>
          <w:tcPr>
            <w:tcW w:w="1260" w:type="dxa"/>
          </w:tcPr>
          <w:p w:rsidR="006E4D54" w:rsidRPr="00731CB0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0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80" w:type="dxa"/>
          </w:tcPr>
          <w:p w:rsidR="006E4D54" w:rsidRPr="00731CB0" w:rsidRDefault="006E4D54" w:rsidP="0073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>части реки – исток,</w:t>
            </w:r>
          </w:p>
          <w:p w:rsidR="006E4D54" w:rsidRPr="00731CB0" w:rsidRDefault="006E4D54" w:rsidP="0073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>приток, устье, русло;</w:t>
            </w:r>
          </w:p>
          <w:p w:rsidR="006E4D54" w:rsidRPr="00731CB0" w:rsidRDefault="006E4D54" w:rsidP="0073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>водохранилище, канал, водопад, родник,</w:t>
            </w:r>
          </w:p>
          <w:p w:rsidR="006E4D54" w:rsidRPr="00731CB0" w:rsidRDefault="006E4D54" w:rsidP="0073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>наводнение, плотина,</w:t>
            </w:r>
          </w:p>
          <w:p w:rsidR="006E4D54" w:rsidRPr="00731CB0" w:rsidRDefault="006E4D54" w:rsidP="00731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>гидроэлектростанция</w:t>
            </w:r>
          </w:p>
        </w:tc>
        <w:tc>
          <w:tcPr>
            <w:tcW w:w="1080" w:type="dxa"/>
          </w:tcPr>
          <w:p w:rsidR="006E4D54" w:rsidRPr="00731CB0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0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731CB0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20" w:type="dxa"/>
          </w:tcPr>
          <w:p w:rsidR="006E4D54" w:rsidRPr="00731CB0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CB0">
              <w:rPr>
                <w:rFonts w:ascii="Times New Roman" w:hAnsi="Times New Roman"/>
                <w:sz w:val="24"/>
                <w:szCs w:val="24"/>
              </w:rPr>
              <w:t>Озёра, пруды, болота</w:t>
            </w: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D54" w:rsidRPr="00731CB0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E4D54" w:rsidRPr="00731CB0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731CB0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источниками, рисунками-схемами, работа в парах </w:t>
            </w:r>
          </w:p>
        </w:tc>
        <w:tc>
          <w:tcPr>
            <w:tcW w:w="1260" w:type="dxa"/>
          </w:tcPr>
          <w:p w:rsidR="006E4D54" w:rsidRPr="00731CB0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0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880" w:type="dxa"/>
          </w:tcPr>
          <w:p w:rsidR="006E4D54" w:rsidRPr="00731CB0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>естественный, искусственный водоёмы;</w:t>
            </w:r>
          </w:p>
          <w:p w:rsidR="006E4D54" w:rsidRPr="00731CB0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>озеро, пруд, болото;</w:t>
            </w:r>
          </w:p>
          <w:p w:rsidR="006E4D54" w:rsidRPr="00731CB0" w:rsidRDefault="006E4D54" w:rsidP="0021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>правила экологически</w:t>
            </w:r>
          </w:p>
          <w:p w:rsidR="006E4D54" w:rsidRPr="00731CB0" w:rsidRDefault="006E4D54" w:rsidP="0021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0">
              <w:rPr>
                <w:rFonts w:ascii="Times New Roman" w:hAnsi="Times New Roman"/>
                <w:sz w:val="24"/>
                <w:szCs w:val="24"/>
                <w:lang w:eastAsia="ru-RU"/>
              </w:rPr>
              <w:t>грамотного и безопасного поведения на водоёмах</w:t>
            </w:r>
          </w:p>
        </w:tc>
        <w:tc>
          <w:tcPr>
            <w:tcW w:w="1080" w:type="dxa"/>
          </w:tcPr>
          <w:p w:rsidR="006E4D54" w:rsidRPr="00731CB0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0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9D5AFD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AF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20" w:type="dxa"/>
          </w:tcPr>
          <w:p w:rsidR="006E4D54" w:rsidRPr="009D5AFD" w:rsidRDefault="006E4D54" w:rsidP="0073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AFD">
              <w:rPr>
                <w:rFonts w:ascii="Times New Roman" w:hAnsi="Times New Roman"/>
                <w:sz w:val="24"/>
                <w:szCs w:val="24"/>
              </w:rPr>
              <w:t>Озеро Байкал. Значение воды. Загрязнение водоёмов</w:t>
            </w:r>
            <w:r w:rsidRPr="009D5A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D54" w:rsidRPr="009D5AFD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E4D54" w:rsidRPr="009D5AFD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A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9D5AFD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9D5A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источниками, иллюстрациями </w:t>
            </w:r>
          </w:p>
        </w:tc>
        <w:tc>
          <w:tcPr>
            <w:tcW w:w="1260" w:type="dxa"/>
          </w:tcPr>
          <w:p w:rsidR="006E4D54" w:rsidRPr="009D5AFD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AFD">
              <w:rPr>
                <w:rFonts w:ascii="Times New Roman" w:hAnsi="Times New Roman"/>
                <w:sz w:val="24"/>
                <w:szCs w:val="24"/>
              </w:rPr>
              <w:t>текущий опрос</w:t>
            </w:r>
          </w:p>
        </w:tc>
        <w:tc>
          <w:tcPr>
            <w:tcW w:w="2880" w:type="dxa"/>
          </w:tcPr>
          <w:p w:rsidR="006E4D54" w:rsidRPr="009D5AFD" w:rsidRDefault="006E4D54" w:rsidP="0073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AFD">
              <w:rPr>
                <w:rFonts w:ascii="Times New Roman" w:hAnsi="Times New Roman"/>
                <w:sz w:val="24"/>
                <w:szCs w:val="24"/>
                <w:lang w:eastAsia="ru-RU"/>
              </w:rPr>
              <w:t>питьевая вода, водопой, колодец, фильтрование воды; меры экономного расходования питьевой</w:t>
            </w:r>
          </w:p>
          <w:p w:rsidR="006E4D54" w:rsidRPr="009D5AFD" w:rsidRDefault="006E4D54" w:rsidP="00731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AFD">
              <w:rPr>
                <w:rFonts w:ascii="Times New Roman" w:hAnsi="Times New Roman"/>
                <w:sz w:val="24"/>
                <w:szCs w:val="24"/>
                <w:lang w:eastAsia="ru-RU"/>
              </w:rPr>
              <w:t>воды</w:t>
            </w:r>
          </w:p>
        </w:tc>
        <w:tc>
          <w:tcPr>
            <w:tcW w:w="1080" w:type="dxa"/>
          </w:tcPr>
          <w:p w:rsidR="006E4D54" w:rsidRPr="009D5AFD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AFD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9D5AFD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AF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20" w:type="dxa"/>
          </w:tcPr>
          <w:p w:rsidR="006E4D54" w:rsidRPr="009D5AFD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82609">
              <w:rPr>
                <w:rFonts w:ascii="Times New Roman" w:hAnsi="Times New Roman"/>
                <w:i/>
                <w:sz w:val="24"/>
                <w:szCs w:val="24"/>
              </w:rPr>
              <w:t>РК.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D5AFD">
              <w:rPr>
                <w:rFonts w:ascii="Times New Roman" w:hAnsi="Times New Roman"/>
                <w:b/>
                <w:i/>
                <w:sz w:val="24"/>
                <w:szCs w:val="24"/>
              </w:rPr>
              <w:t>Экскурсия.</w:t>
            </w:r>
            <w:r w:rsidRPr="009D5AFD">
              <w:rPr>
                <w:rFonts w:ascii="Times New Roman" w:hAnsi="Times New Roman"/>
                <w:i/>
                <w:sz w:val="24"/>
                <w:szCs w:val="24"/>
              </w:rPr>
              <w:t xml:space="preserve"> Водоёмы родного края</w:t>
            </w:r>
          </w:p>
          <w:p w:rsidR="006E4D54" w:rsidRPr="009D5AFD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A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</w:tcPr>
          <w:p w:rsidR="006E4D54" w:rsidRPr="009D5AFD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A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9D5AFD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9D5A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картой, иллюстрациями, схемами, групповая работа </w:t>
            </w:r>
          </w:p>
        </w:tc>
        <w:tc>
          <w:tcPr>
            <w:tcW w:w="1260" w:type="dxa"/>
          </w:tcPr>
          <w:p w:rsidR="006E4D54" w:rsidRPr="009D5AFD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9D5AFD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880" w:type="dxa"/>
          </w:tcPr>
          <w:p w:rsidR="006E4D54" w:rsidRPr="009D5AFD" w:rsidRDefault="006E4D54" w:rsidP="0021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AFD">
              <w:rPr>
                <w:rFonts w:ascii="Times New Roman" w:hAnsi="Times New Roman"/>
                <w:sz w:val="24"/>
                <w:szCs w:val="24"/>
                <w:lang w:eastAsia="ru-RU"/>
              </w:rPr>
              <w:t>умение различать разные виды водоёмов</w:t>
            </w:r>
          </w:p>
        </w:tc>
        <w:tc>
          <w:tcPr>
            <w:tcW w:w="1080" w:type="dxa"/>
          </w:tcPr>
          <w:p w:rsidR="006E4D54" w:rsidRPr="009D5AFD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AFD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9D5AFD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AF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20" w:type="dxa"/>
          </w:tcPr>
          <w:p w:rsidR="006E4D54" w:rsidRPr="009D5AFD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AFD">
              <w:rPr>
                <w:rFonts w:ascii="Times New Roman" w:hAnsi="Times New Roman"/>
                <w:sz w:val="24"/>
                <w:szCs w:val="24"/>
              </w:rPr>
              <w:t>Разнообразие водоёмов</w:t>
            </w:r>
            <w:r w:rsidRPr="009D5A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D54" w:rsidRPr="009D5AFD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E4D54" w:rsidRPr="009D5AFD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A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9D5AFD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9D5A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источниками, схемами, иллюстрациями </w:t>
            </w:r>
          </w:p>
        </w:tc>
        <w:tc>
          <w:tcPr>
            <w:tcW w:w="1260" w:type="dxa"/>
          </w:tcPr>
          <w:p w:rsidR="006E4D54" w:rsidRPr="009D5AFD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9D5AFD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880" w:type="dxa"/>
          </w:tcPr>
          <w:p w:rsidR="006E4D54" w:rsidRPr="009D5AFD" w:rsidRDefault="006E4D54" w:rsidP="005A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AFD">
              <w:rPr>
                <w:rFonts w:ascii="Times New Roman" w:hAnsi="Times New Roman"/>
                <w:sz w:val="24"/>
                <w:szCs w:val="24"/>
                <w:lang w:eastAsia="ru-RU"/>
              </w:rPr>
              <w:t>проверяем усвоение</w:t>
            </w:r>
          </w:p>
          <w:p w:rsidR="006E4D54" w:rsidRPr="009D5AFD" w:rsidRDefault="006E4D54" w:rsidP="005A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D5A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понятий: </w:t>
            </w:r>
            <w:r w:rsidRPr="009D5AF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естественный и искусственный водоёмы; океан, море, река, озеро, пруд, болото, водохранилище, пруд, канал; пресная и морская (солёная) вода; части реки – исток, приток,</w:t>
            </w:r>
          </w:p>
          <w:p w:rsidR="006E4D54" w:rsidRPr="009D5AFD" w:rsidRDefault="006E4D54" w:rsidP="005A3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AF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устье. </w:t>
            </w:r>
            <w:r w:rsidRPr="009D5AFD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безопасного поведения на воде</w:t>
            </w:r>
          </w:p>
        </w:tc>
        <w:tc>
          <w:tcPr>
            <w:tcW w:w="1080" w:type="dxa"/>
          </w:tcPr>
          <w:p w:rsidR="006E4D54" w:rsidRPr="009D5AFD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AFD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0468E6">
        <w:tc>
          <w:tcPr>
            <w:tcW w:w="720" w:type="dxa"/>
          </w:tcPr>
          <w:p w:rsidR="006E4D54" w:rsidRPr="009D5AFD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0" w:type="dxa"/>
            <w:gridSpan w:val="5"/>
          </w:tcPr>
          <w:p w:rsidR="006E4D54" w:rsidRDefault="006E4D54" w:rsidP="00C206F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72A">
              <w:rPr>
                <w:rFonts w:ascii="Times New Roman" w:hAnsi="Times New Roman"/>
                <w:b/>
                <w:i/>
                <w:sz w:val="28"/>
                <w:szCs w:val="28"/>
              </w:rPr>
              <w:t>Раздел 4. Наша Родина -  Россия (10 ч)</w:t>
            </w:r>
          </w:p>
          <w:p w:rsidR="006E4D54" w:rsidRPr="009D5AFD" w:rsidRDefault="006E4D54" w:rsidP="00C20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(тест – 2 (из них 1 проверочная работа)</w:t>
            </w:r>
          </w:p>
        </w:tc>
        <w:tc>
          <w:tcPr>
            <w:tcW w:w="1080" w:type="dxa"/>
          </w:tcPr>
          <w:p w:rsidR="006E4D54" w:rsidRPr="009D5AFD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7F48AB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8A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20" w:type="dxa"/>
          </w:tcPr>
          <w:p w:rsidR="006E4D54" w:rsidRPr="007F48AB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8AB">
              <w:rPr>
                <w:rFonts w:ascii="Times New Roman" w:hAnsi="Times New Roman"/>
                <w:sz w:val="24"/>
                <w:szCs w:val="24"/>
              </w:rPr>
              <w:t>Родина. Родной край. Россия</w:t>
            </w:r>
            <w:r w:rsidRPr="007F48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6E4D54" w:rsidRPr="007F48AB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8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7F48AB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7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источниками, физической картой России </w:t>
            </w:r>
          </w:p>
        </w:tc>
        <w:tc>
          <w:tcPr>
            <w:tcW w:w="1260" w:type="dxa"/>
          </w:tcPr>
          <w:p w:rsidR="006E4D54" w:rsidRPr="007F48AB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7F48AB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880" w:type="dxa"/>
          </w:tcPr>
          <w:p w:rsidR="006E4D54" w:rsidRPr="007F48AB" w:rsidRDefault="006E4D54" w:rsidP="005A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8AB">
              <w:rPr>
                <w:rFonts w:ascii="Times New Roman" w:hAnsi="Times New Roman"/>
                <w:sz w:val="24"/>
                <w:szCs w:val="24"/>
                <w:lang w:eastAsia="ru-RU"/>
              </w:rPr>
              <w:t>Родина, страна, территория, россияне, национальность, малая</w:t>
            </w:r>
          </w:p>
          <w:p w:rsidR="006E4D54" w:rsidRPr="007F48AB" w:rsidRDefault="006E4D54" w:rsidP="005A3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8AB">
              <w:rPr>
                <w:rFonts w:ascii="Times New Roman" w:hAnsi="Times New Roman"/>
                <w:sz w:val="24"/>
                <w:szCs w:val="24"/>
                <w:lang w:eastAsia="ru-RU"/>
              </w:rPr>
              <w:t>родина, родной край</w:t>
            </w:r>
          </w:p>
        </w:tc>
        <w:tc>
          <w:tcPr>
            <w:tcW w:w="1080" w:type="dxa"/>
          </w:tcPr>
          <w:p w:rsidR="006E4D54" w:rsidRPr="007F48AB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8AB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7F48AB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8A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20" w:type="dxa"/>
          </w:tcPr>
          <w:p w:rsidR="006E4D54" w:rsidRPr="007F48AB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8AB">
              <w:rPr>
                <w:rFonts w:ascii="Times New Roman" w:hAnsi="Times New Roman"/>
                <w:sz w:val="24"/>
                <w:szCs w:val="24"/>
              </w:rPr>
              <w:t>Российская Федерация, её государственные символы</w:t>
            </w:r>
            <w:r w:rsidRPr="007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</w:tcPr>
          <w:p w:rsidR="006E4D54" w:rsidRPr="007F48AB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8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7F48AB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7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источниками, физической картой России, иллюстрациями </w:t>
            </w:r>
          </w:p>
        </w:tc>
        <w:tc>
          <w:tcPr>
            <w:tcW w:w="1260" w:type="dxa"/>
          </w:tcPr>
          <w:p w:rsidR="006E4D54" w:rsidRPr="007F48AB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7F48AB">
              <w:rPr>
                <w:rFonts w:ascii="Times New Roman" w:hAnsi="Times New Roman"/>
                <w:sz w:val="24"/>
                <w:szCs w:val="24"/>
              </w:rPr>
              <w:t>текущий опрос</w:t>
            </w:r>
          </w:p>
        </w:tc>
        <w:tc>
          <w:tcPr>
            <w:tcW w:w="2880" w:type="dxa"/>
          </w:tcPr>
          <w:p w:rsidR="006E4D54" w:rsidRPr="007F48AB" w:rsidRDefault="006E4D54" w:rsidP="005A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8AB">
              <w:rPr>
                <w:rFonts w:ascii="Times New Roman" w:hAnsi="Times New Roman"/>
                <w:sz w:val="24"/>
                <w:szCs w:val="24"/>
                <w:lang w:eastAsia="ru-RU"/>
              </w:rPr>
              <w:t>Р о с с и й с к а я</w:t>
            </w:r>
          </w:p>
          <w:p w:rsidR="006E4D54" w:rsidRDefault="006E4D54" w:rsidP="005A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Федерация, республика, край, область; государственная граница (сухопутная, морская), </w:t>
            </w:r>
          </w:p>
          <w:p w:rsidR="006E4D54" w:rsidRPr="007F48AB" w:rsidRDefault="006E4D54" w:rsidP="005A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8AB">
              <w:rPr>
                <w:rFonts w:ascii="Times New Roman" w:hAnsi="Times New Roman"/>
                <w:sz w:val="24"/>
                <w:szCs w:val="24"/>
                <w:lang w:eastAsia="ru-RU"/>
              </w:rPr>
              <w:t>армия; герб, флаг, гимн</w:t>
            </w:r>
          </w:p>
          <w:p w:rsidR="006E4D54" w:rsidRPr="007F48AB" w:rsidRDefault="006E4D54" w:rsidP="005A3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8AB">
              <w:rPr>
                <w:rFonts w:ascii="Times New Roman" w:hAnsi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1080" w:type="dxa"/>
          </w:tcPr>
          <w:p w:rsidR="006E4D54" w:rsidRPr="007F48AB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8AB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7F48AB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8A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20" w:type="dxa"/>
          </w:tcPr>
          <w:p w:rsidR="006E4D54" w:rsidRPr="007F48AB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8AB">
              <w:rPr>
                <w:rFonts w:ascii="Times New Roman" w:hAnsi="Times New Roman"/>
                <w:sz w:val="24"/>
                <w:szCs w:val="24"/>
              </w:rPr>
              <w:t>Конституция. Государственные праздники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93CAD">
              <w:rPr>
                <w:rFonts w:ascii="Times New Roman" w:hAnsi="Times New Roman"/>
                <w:b/>
                <w:sz w:val="24"/>
                <w:szCs w:val="24"/>
              </w:rPr>
              <w:t xml:space="preserve"> Проверочная работа </w:t>
            </w:r>
            <w:r w:rsidRPr="00993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6E4D54" w:rsidRPr="007F48AB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</w:tcPr>
          <w:p w:rsidR="006E4D54" w:rsidRPr="007F48AB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7F48AB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7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 </w:t>
            </w:r>
          </w:p>
        </w:tc>
        <w:tc>
          <w:tcPr>
            <w:tcW w:w="1260" w:type="dxa"/>
          </w:tcPr>
          <w:p w:rsidR="006E4D54" w:rsidRPr="007F48AB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7F48AB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880" w:type="dxa"/>
          </w:tcPr>
          <w:p w:rsidR="006E4D54" w:rsidRPr="007F48AB" w:rsidRDefault="006E4D54" w:rsidP="005A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8AB">
              <w:rPr>
                <w:rFonts w:ascii="Times New Roman" w:hAnsi="Times New Roman"/>
                <w:sz w:val="24"/>
                <w:szCs w:val="24"/>
                <w:lang w:eastAsia="ru-RU"/>
              </w:rPr>
              <w:t>президент, закон,</w:t>
            </w:r>
          </w:p>
          <w:p w:rsidR="006E4D54" w:rsidRPr="007F48AB" w:rsidRDefault="006E4D54" w:rsidP="005A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8AB">
              <w:rPr>
                <w:rFonts w:ascii="Times New Roman" w:hAnsi="Times New Roman"/>
                <w:sz w:val="24"/>
                <w:szCs w:val="24"/>
                <w:lang w:eastAsia="ru-RU"/>
              </w:rPr>
              <w:t>Конституция, права и обязанности гражданина России, ребёнка;</w:t>
            </w:r>
          </w:p>
          <w:p w:rsidR="006E4D54" w:rsidRPr="007F48AB" w:rsidRDefault="006E4D54" w:rsidP="005A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8AB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международный, государственный, национальный и др.</w:t>
            </w:r>
          </w:p>
          <w:p w:rsidR="006E4D54" w:rsidRPr="007F48AB" w:rsidRDefault="006E4D54" w:rsidP="005A3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8AB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1080" w:type="dxa"/>
          </w:tcPr>
          <w:p w:rsidR="006E4D54" w:rsidRPr="007F48AB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8AB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7F48AB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20" w:type="dxa"/>
          </w:tcPr>
          <w:p w:rsidR="006E4D54" w:rsidRPr="00982609" w:rsidRDefault="006E4D54" w:rsidP="0057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82609">
              <w:rPr>
                <w:rFonts w:ascii="Times New Roman" w:hAnsi="Times New Roman"/>
                <w:b/>
                <w:i/>
                <w:sz w:val="24"/>
                <w:szCs w:val="24"/>
              </w:rPr>
              <w:t>Промежуточный контроль качества знаний учащихся за 3 четверть</w:t>
            </w:r>
            <w:r w:rsidRPr="00982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E4D54" w:rsidRPr="00982609" w:rsidRDefault="006E4D54" w:rsidP="005773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6E4D54" w:rsidRPr="00993CAD" w:rsidRDefault="006E4D54" w:rsidP="005773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993CAD" w:rsidRDefault="006E4D54" w:rsidP="00577346">
            <w:pPr>
              <w:rPr>
                <w:rFonts w:ascii="Times New Roman" w:hAnsi="Times New Roman"/>
                <w:sz w:val="24"/>
                <w:szCs w:val="24"/>
              </w:rPr>
            </w:pPr>
            <w:r w:rsidRPr="00993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260" w:type="dxa"/>
          </w:tcPr>
          <w:p w:rsidR="006E4D54" w:rsidRPr="00993CAD" w:rsidRDefault="006E4D54" w:rsidP="00577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AD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880" w:type="dxa"/>
          </w:tcPr>
          <w:p w:rsidR="006E4D54" w:rsidRPr="00993CAD" w:rsidRDefault="006E4D54" w:rsidP="00577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AD">
              <w:rPr>
                <w:rFonts w:ascii="Times New Roman" w:hAnsi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1080" w:type="dxa"/>
          </w:tcPr>
          <w:p w:rsidR="006E4D54" w:rsidRPr="007F48AB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993CAD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20" w:type="dxa"/>
          </w:tcPr>
          <w:p w:rsidR="006E4D54" w:rsidRPr="00993CAD" w:rsidRDefault="006E4D54" w:rsidP="00B42B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3CAD">
              <w:rPr>
                <w:rFonts w:ascii="Times New Roman" w:hAnsi="Times New Roman"/>
                <w:sz w:val="24"/>
                <w:szCs w:val="24"/>
              </w:rPr>
              <w:t xml:space="preserve">Москва – столица России. Российские города. </w:t>
            </w:r>
          </w:p>
        </w:tc>
        <w:tc>
          <w:tcPr>
            <w:tcW w:w="900" w:type="dxa"/>
          </w:tcPr>
          <w:p w:rsidR="006E4D54" w:rsidRPr="00993CAD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6E4D54" w:rsidRPr="00993CAD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993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 </w:t>
            </w:r>
          </w:p>
        </w:tc>
        <w:tc>
          <w:tcPr>
            <w:tcW w:w="1260" w:type="dxa"/>
          </w:tcPr>
          <w:p w:rsidR="006E4D54" w:rsidRPr="00993CAD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993CAD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880" w:type="dxa"/>
          </w:tcPr>
          <w:p w:rsidR="006E4D54" w:rsidRPr="00993CAD" w:rsidRDefault="006E4D54" w:rsidP="005A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CAD">
              <w:rPr>
                <w:rFonts w:ascii="Times New Roman" w:hAnsi="Times New Roman"/>
                <w:sz w:val="24"/>
                <w:szCs w:val="24"/>
                <w:lang w:eastAsia="ru-RU"/>
              </w:rPr>
              <w:t>столица, достопримечательность,</w:t>
            </w:r>
          </w:p>
          <w:p w:rsidR="006E4D54" w:rsidRPr="00993CAD" w:rsidRDefault="006E4D54" w:rsidP="00993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CAD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исторические памятники Москвы, Санкт-Петербурга; город-герой, город</w:t>
            </w:r>
          </w:p>
          <w:p w:rsidR="006E4D54" w:rsidRPr="00993CAD" w:rsidRDefault="006E4D54" w:rsidP="00993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CAD">
              <w:rPr>
                <w:rFonts w:ascii="Times New Roman" w:hAnsi="Times New Roman"/>
                <w:sz w:val="24"/>
                <w:szCs w:val="24"/>
                <w:lang w:eastAsia="ru-RU"/>
              </w:rPr>
              <w:t>воинской славы,</w:t>
            </w:r>
          </w:p>
          <w:p w:rsidR="006E4D54" w:rsidRPr="00993CAD" w:rsidRDefault="006E4D54" w:rsidP="00993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CAD">
              <w:rPr>
                <w:rFonts w:ascii="Times New Roman" w:hAnsi="Times New Roman"/>
                <w:sz w:val="24"/>
                <w:szCs w:val="24"/>
                <w:lang w:eastAsia="ru-RU"/>
              </w:rPr>
              <w:t>город-миллионер;</w:t>
            </w:r>
          </w:p>
          <w:p w:rsidR="006E4D54" w:rsidRPr="00993CAD" w:rsidRDefault="006E4D54" w:rsidP="00993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CAD">
              <w:rPr>
                <w:rFonts w:ascii="Times New Roman" w:hAnsi="Times New Roman"/>
                <w:sz w:val="24"/>
                <w:szCs w:val="24"/>
                <w:lang w:eastAsia="ru-RU"/>
              </w:rPr>
              <w:t>культурный, промышленный, торговый центр, кремль,</w:t>
            </w:r>
          </w:p>
          <w:p w:rsidR="006E4D54" w:rsidRPr="00993CAD" w:rsidRDefault="006E4D54" w:rsidP="0099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AD">
              <w:rPr>
                <w:rFonts w:ascii="Times New Roman" w:hAnsi="Times New Roman"/>
                <w:sz w:val="24"/>
                <w:szCs w:val="24"/>
                <w:lang w:eastAsia="ru-RU"/>
              </w:rPr>
              <w:t>герб города</w:t>
            </w:r>
          </w:p>
        </w:tc>
        <w:tc>
          <w:tcPr>
            <w:tcW w:w="1080" w:type="dxa"/>
          </w:tcPr>
          <w:p w:rsidR="006E4D54" w:rsidRPr="00993CAD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A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3CA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993CAD" w:rsidRDefault="006E4D54" w:rsidP="009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A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6E4D54" w:rsidRPr="00982609" w:rsidRDefault="006E4D54" w:rsidP="00D77A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82609">
              <w:rPr>
                <w:rFonts w:ascii="Times New Roman" w:hAnsi="Times New Roman"/>
                <w:i/>
                <w:sz w:val="24"/>
                <w:szCs w:val="24"/>
              </w:rPr>
              <w:t>Защита проектов</w:t>
            </w:r>
          </w:p>
        </w:tc>
        <w:tc>
          <w:tcPr>
            <w:tcW w:w="900" w:type="dxa"/>
          </w:tcPr>
          <w:p w:rsidR="006E4D54" w:rsidRPr="009115E0" w:rsidRDefault="006E4D54" w:rsidP="00D77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5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6E4D54" w:rsidRPr="009115E0" w:rsidRDefault="006E4D54" w:rsidP="00D77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260" w:type="dxa"/>
          </w:tcPr>
          <w:p w:rsidR="006E4D54" w:rsidRPr="009115E0" w:rsidRDefault="006E4D54" w:rsidP="00D77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</w:t>
            </w:r>
            <w:r w:rsidRPr="009115E0">
              <w:rPr>
                <w:rFonts w:ascii="Times New Roman" w:hAnsi="Times New Roman"/>
                <w:sz w:val="24"/>
                <w:szCs w:val="24"/>
              </w:rPr>
              <w:t>альный опрос</w:t>
            </w:r>
          </w:p>
        </w:tc>
        <w:tc>
          <w:tcPr>
            <w:tcW w:w="2880" w:type="dxa"/>
          </w:tcPr>
          <w:p w:rsidR="006E4D54" w:rsidRPr="009115E0" w:rsidRDefault="006E4D54" w:rsidP="00D77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представление результатов </w:t>
            </w:r>
            <w:r w:rsidRPr="00B7024F">
              <w:rPr>
                <w:rFonts w:ascii="Times New Roman" w:hAnsi="Times New Roman"/>
                <w:sz w:val="24"/>
              </w:rPr>
              <w:t xml:space="preserve">исследования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24F">
              <w:rPr>
                <w:rFonts w:ascii="Times New Roman" w:hAnsi="Times New Roman"/>
                <w:sz w:val="24"/>
              </w:rPr>
              <w:t xml:space="preserve"> для обсуждения и возможного дальнейшего практического использования</w:t>
            </w:r>
          </w:p>
        </w:tc>
        <w:tc>
          <w:tcPr>
            <w:tcW w:w="1080" w:type="dxa"/>
          </w:tcPr>
          <w:p w:rsidR="006E4D54" w:rsidRPr="00993CAD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A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93CA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342CAA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A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20" w:type="dxa"/>
          </w:tcPr>
          <w:p w:rsidR="006E4D54" w:rsidRPr="00342CAA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CAA">
              <w:rPr>
                <w:rFonts w:ascii="Times New Roman" w:hAnsi="Times New Roman"/>
                <w:sz w:val="24"/>
                <w:szCs w:val="24"/>
              </w:rPr>
              <w:t>Горожане и селяне</w:t>
            </w:r>
            <w:r w:rsidRPr="00342C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D54" w:rsidRPr="00342CAA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E4D54" w:rsidRPr="00342CAA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CA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C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источниками, </w:t>
            </w:r>
          </w:p>
          <w:p w:rsidR="006E4D54" w:rsidRPr="00342CAA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342C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иллюстрациями,  групповая работа </w:t>
            </w:r>
          </w:p>
        </w:tc>
        <w:tc>
          <w:tcPr>
            <w:tcW w:w="1260" w:type="dxa"/>
          </w:tcPr>
          <w:p w:rsidR="006E4D54" w:rsidRPr="00342CAA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342CAA">
              <w:rPr>
                <w:rFonts w:ascii="Times New Roman" w:hAnsi="Times New Roman"/>
                <w:sz w:val="24"/>
                <w:szCs w:val="24"/>
              </w:rPr>
              <w:t>текущий опрос</w:t>
            </w:r>
          </w:p>
        </w:tc>
        <w:tc>
          <w:tcPr>
            <w:tcW w:w="2880" w:type="dxa"/>
          </w:tcPr>
          <w:p w:rsidR="006E4D54" w:rsidRDefault="006E4D54" w:rsidP="00444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C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архитектор, небоскрёб, сквер, парк, улица, проспект, бульвар, </w:t>
            </w:r>
          </w:p>
          <w:p w:rsidR="006E4D54" w:rsidRDefault="006E4D54" w:rsidP="00444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4D54" w:rsidRPr="00342CAA" w:rsidRDefault="006E4D54" w:rsidP="00444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AA">
              <w:rPr>
                <w:rFonts w:ascii="Times New Roman" w:hAnsi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080" w:type="dxa"/>
          </w:tcPr>
          <w:p w:rsidR="006E4D54" w:rsidRPr="00342CAA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AA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342CAA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A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20" w:type="dxa"/>
          </w:tcPr>
          <w:p w:rsidR="006E4D54" w:rsidRPr="00342CAA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AA">
              <w:rPr>
                <w:rFonts w:ascii="Times New Roman" w:hAnsi="Times New Roman"/>
                <w:sz w:val="24"/>
                <w:szCs w:val="24"/>
              </w:rPr>
              <w:t>Проблемы современного города</w:t>
            </w:r>
            <w:r w:rsidRPr="00342C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</w:tcPr>
          <w:p w:rsidR="006E4D54" w:rsidRPr="00342CAA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CA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342CAA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342C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источниками, иллюстрациями, выполнение опытов </w:t>
            </w:r>
          </w:p>
        </w:tc>
        <w:tc>
          <w:tcPr>
            <w:tcW w:w="1260" w:type="dxa"/>
          </w:tcPr>
          <w:p w:rsidR="006E4D54" w:rsidRPr="00342CAA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342CAA">
              <w:rPr>
                <w:rFonts w:ascii="Times New Roman" w:hAnsi="Times New Roman"/>
                <w:sz w:val="24"/>
                <w:szCs w:val="24"/>
              </w:rPr>
              <w:t>текущий опрос, беседа по вопросам</w:t>
            </w:r>
          </w:p>
        </w:tc>
        <w:tc>
          <w:tcPr>
            <w:tcW w:w="2880" w:type="dxa"/>
          </w:tcPr>
          <w:p w:rsidR="006E4D54" w:rsidRPr="00342CAA" w:rsidRDefault="006E4D54" w:rsidP="00444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CAA">
              <w:rPr>
                <w:rFonts w:ascii="Times New Roman" w:hAnsi="Times New Roman"/>
                <w:sz w:val="24"/>
                <w:szCs w:val="24"/>
                <w:lang w:eastAsia="ru-RU"/>
              </w:rPr>
              <w:t>отходы городского</w:t>
            </w:r>
          </w:p>
          <w:p w:rsidR="006E4D54" w:rsidRPr="00342CAA" w:rsidRDefault="006E4D54" w:rsidP="00444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CAA">
              <w:rPr>
                <w:rFonts w:ascii="Times New Roman" w:hAnsi="Times New Roman"/>
                <w:sz w:val="24"/>
                <w:szCs w:val="24"/>
                <w:lang w:eastAsia="ru-RU"/>
              </w:rPr>
              <w:t>хозяйства, свалка,</w:t>
            </w:r>
          </w:p>
          <w:p w:rsidR="006E4D54" w:rsidRPr="00342CAA" w:rsidRDefault="006E4D54" w:rsidP="00444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CAA">
              <w:rPr>
                <w:rFonts w:ascii="Times New Roman" w:hAnsi="Times New Roman"/>
                <w:sz w:val="24"/>
                <w:szCs w:val="24"/>
                <w:lang w:eastAsia="ru-RU"/>
              </w:rPr>
              <w:t>контейнер для сбора</w:t>
            </w:r>
          </w:p>
          <w:p w:rsidR="006E4D54" w:rsidRPr="00342CAA" w:rsidRDefault="006E4D54" w:rsidP="00444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AA">
              <w:rPr>
                <w:rFonts w:ascii="Times New Roman" w:hAnsi="Times New Roman"/>
                <w:sz w:val="24"/>
                <w:szCs w:val="24"/>
                <w:lang w:eastAsia="ru-RU"/>
              </w:rPr>
              <w:t>отходов; правила экологически грамотного поведения в городе и 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42CAA">
              <w:rPr>
                <w:rFonts w:ascii="Times New Roman" w:hAnsi="Times New Roman"/>
                <w:sz w:val="24"/>
                <w:szCs w:val="24"/>
                <w:lang w:eastAsia="ru-RU"/>
              </w:rPr>
              <w:t>природе</w:t>
            </w:r>
          </w:p>
        </w:tc>
        <w:tc>
          <w:tcPr>
            <w:tcW w:w="1080" w:type="dxa"/>
          </w:tcPr>
          <w:p w:rsidR="006E4D54" w:rsidRPr="00342CAA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AA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342CAA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A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20" w:type="dxa"/>
          </w:tcPr>
          <w:p w:rsidR="006E4D54" w:rsidRPr="00342CAA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CAA">
              <w:rPr>
                <w:rFonts w:ascii="Times New Roman" w:hAnsi="Times New Roman"/>
                <w:sz w:val="24"/>
                <w:szCs w:val="24"/>
              </w:rPr>
              <w:t>Наземный, водный и воздушный транспорт</w:t>
            </w:r>
            <w:r w:rsidRPr="00342C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D54" w:rsidRPr="00342CAA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E4D54" w:rsidRPr="00342CAA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CA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342CAA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342C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источниками, схемами, разрезными картинками, работа в парах </w:t>
            </w:r>
          </w:p>
        </w:tc>
        <w:tc>
          <w:tcPr>
            <w:tcW w:w="1260" w:type="dxa"/>
          </w:tcPr>
          <w:p w:rsidR="006E4D54" w:rsidRPr="00342CAA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342CAA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880" w:type="dxa"/>
          </w:tcPr>
          <w:p w:rsidR="006E4D54" w:rsidRPr="00342CAA" w:rsidRDefault="006E4D54" w:rsidP="00444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CAA">
              <w:rPr>
                <w:rFonts w:ascii="Times New Roman" w:hAnsi="Times New Roman"/>
                <w:sz w:val="24"/>
                <w:szCs w:val="24"/>
                <w:lang w:eastAsia="ru-RU"/>
              </w:rPr>
              <w:t>наземный, подземный, водный, воздушный транспорт; пассажирский, грузовой, специальный,</w:t>
            </w:r>
          </w:p>
          <w:p w:rsidR="006E4D54" w:rsidRPr="00342CAA" w:rsidRDefault="006E4D54" w:rsidP="00444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AA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общественный, личный транспорт; правила безопасного поведения на транспорте</w:t>
            </w:r>
          </w:p>
        </w:tc>
        <w:tc>
          <w:tcPr>
            <w:tcW w:w="1080" w:type="dxa"/>
          </w:tcPr>
          <w:p w:rsidR="006E4D54" w:rsidRPr="00342CAA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AA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342CAA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A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20" w:type="dxa"/>
          </w:tcPr>
          <w:p w:rsidR="006E4D54" w:rsidRPr="004971C6" w:rsidRDefault="006E4D54" w:rsidP="00B42B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71C6">
              <w:rPr>
                <w:rFonts w:ascii="Times New Roman" w:hAnsi="Times New Roman"/>
                <w:i/>
                <w:sz w:val="24"/>
                <w:szCs w:val="24"/>
              </w:rPr>
              <w:t>РК. Проблемы загрязнения воздуха и воды при его использовании</w:t>
            </w:r>
            <w:r w:rsidRPr="004971C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</w:tcPr>
          <w:p w:rsidR="006E4D54" w:rsidRPr="00342CAA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CA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342CAA" w:rsidRDefault="006E4D54" w:rsidP="00B42BA1">
            <w:pPr>
              <w:rPr>
                <w:sz w:val="24"/>
                <w:szCs w:val="24"/>
              </w:rPr>
            </w:pPr>
            <w:r w:rsidRPr="00342CAA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информационными источниками, схемами</w:t>
            </w:r>
          </w:p>
        </w:tc>
        <w:tc>
          <w:tcPr>
            <w:tcW w:w="1260" w:type="dxa"/>
          </w:tcPr>
          <w:p w:rsidR="006E4D54" w:rsidRPr="00342CAA" w:rsidRDefault="006E4D54" w:rsidP="00B42BA1">
            <w:pPr>
              <w:rPr>
                <w:sz w:val="24"/>
                <w:szCs w:val="24"/>
              </w:rPr>
            </w:pPr>
            <w:r w:rsidRPr="00342CAA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880" w:type="dxa"/>
          </w:tcPr>
          <w:p w:rsidR="006E4D54" w:rsidRPr="00342CAA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AA">
              <w:rPr>
                <w:rFonts w:ascii="Times New Roman" w:hAnsi="Times New Roman"/>
                <w:sz w:val="24"/>
                <w:szCs w:val="24"/>
                <w:lang w:eastAsia="ru-RU"/>
              </w:rPr>
              <w:t>правила экологически грамотного поведения</w:t>
            </w:r>
          </w:p>
        </w:tc>
        <w:tc>
          <w:tcPr>
            <w:tcW w:w="1080" w:type="dxa"/>
          </w:tcPr>
          <w:p w:rsidR="006E4D54" w:rsidRPr="00342CAA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AA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1F54F4">
        <w:tc>
          <w:tcPr>
            <w:tcW w:w="720" w:type="dxa"/>
          </w:tcPr>
          <w:p w:rsidR="006E4D54" w:rsidRPr="00342CAA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0" w:type="dxa"/>
            <w:gridSpan w:val="5"/>
          </w:tcPr>
          <w:p w:rsidR="006E4D54" w:rsidRDefault="006E4D54" w:rsidP="00C206F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72A">
              <w:rPr>
                <w:rFonts w:ascii="Times New Roman" w:hAnsi="Times New Roman"/>
                <w:b/>
                <w:i/>
                <w:sz w:val="28"/>
                <w:szCs w:val="28"/>
              </w:rPr>
              <w:t>Раз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дел 5. Человек – творец (12</w:t>
            </w:r>
            <w:r w:rsidRPr="0073272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ч)</w:t>
            </w:r>
          </w:p>
          <w:p w:rsidR="006E4D54" w:rsidRPr="00342CAA" w:rsidRDefault="006E4D54" w:rsidP="00C20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(тест – 1, практическая работа -1, экскурсия - 1)</w:t>
            </w:r>
          </w:p>
        </w:tc>
        <w:tc>
          <w:tcPr>
            <w:tcW w:w="1080" w:type="dxa"/>
          </w:tcPr>
          <w:p w:rsidR="006E4D54" w:rsidRPr="00342CAA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037AB3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AB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20" w:type="dxa"/>
          </w:tcPr>
          <w:p w:rsidR="006E4D54" w:rsidRPr="00037AB3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AB3">
              <w:rPr>
                <w:rFonts w:ascii="Times New Roman" w:hAnsi="Times New Roman"/>
                <w:sz w:val="24"/>
                <w:szCs w:val="24"/>
              </w:rPr>
              <w:t>Разнообразие музеев. Экспонаты музеев</w:t>
            </w: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D54" w:rsidRPr="00037AB3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E4D54" w:rsidRPr="00037AB3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037AB3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источниками, иллюстрациями </w:t>
            </w:r>
          </w:p>
        </w:tc>
        <w:tc>
          <w:tcPr>
            <w:tcW w:w="1260" w:type="dxa"/>
          </w:tcPr>
          <w:p w:rsidR="006E4D54" w:rsidRPr="00037AB3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037AB3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880" w:type="dxa"/>
          </w:tcPr>
          <w:p w:rsidR="006E4D54" w:rsidRPr="00037AB3" w:rsidRDefault="006E4D54" w:rsidP="00444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>музей, экспонат музея; исторический, краеведческий, политехнический и другие музеи</w:t>
            </w:r>
          </w:p>
        </w:tc>
        <w:tc>
          <w:tcPr>
            <w:tcW w:w="1080" w:type="dxa"/>
          </w:tcPr>
          <w:p w:rsidR="006E4D54" w:rsidRPr="00037AB3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AB3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037AB3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AB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20" w:type="dxa"/>
          </w:tcPr>
          <w:p w:rsidR="006E4D54" w:rsidRPr="00037AB3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AB3">
              <w:rPr>
                <w:rFonts w:ascii="Times New Roman" w:hAnsi="Times New Roman"/>
                <w:sz w:val="24"/>
                <w:szCs w:val="24"/>
              </w:rPr>
              <w:t>Старинные и современные предметы быта и одежды</w:t>
            </w: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</w:tcPr>
          <w:p w:rsidR="006E4D54" w:rsidRPr="00037AB3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037AB3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источниками, рисунками, работа в парах </w:t>
            </w:r>
          </w:p>
        </w:tc>
        <w:tc>
          <w:tcPr>
            <w:tcW w:w="1260" w:type="dxa"/>
          </w:tcPr>
          <w:p w:rsidR="006E4D54" w:rsidRPr="00037AB3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037AB3">
              <w:rPr>
                <w:rFonts w:ascii="Times New Roman" w:hAnsi="Times New Roman"/>
                <w:sz w:val="24"/>
                <w:szCs w:val="24"/>
              </w:rPr>
              <w:t>текущий опрос</w:t>
            </w:r>
          </w:p>
        </w:tc>
        <w:tc>
          <w:tcPr>
            <w:tcW w:w="2880" w:type="dxa"/>
          </w:tcPr>
          <w:p w:rsidR="006E4D54" w:rsidRPr="00037AB3" w:rsidRDefault="006E4D54" w:rsidP="00444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>быт, предметы быта</w:t>
            </w:r>
          </w:p>
          <w:p w:rsidR="006E4D54" w:rsidRPr="00037AB3" w:rsidRDefault="006E4D54" w:rsidP="00444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>(утварь); осветительные приборы, правила безопасного пользования ими</w:t>
            </w:r>
          </w:p>
        </w:tc>
        <w:tc>
          <w:tcPr>
            <w:tcW w:w="1080" w:type="dxa"/>
          </w:tcPr>
          <w:p w:rsidR="006E4D54" w:rsidRPr="00037AB3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AB3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037AB3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AB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20" w:type="dxa"/>
          </w:tcPr>
          <w:p w:rsidR="006E4D54" w:rsidRPr="00037AB3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AB3">
              <w:rPr>
                <w:rFonts w:ascii="Times New Roman" w:hAnsi="Times New Roman"/>
                <w:sz w:val="24"/>
                <w:szCs w:val="24"/>
              </w:rPr>
              <w:t>Старинные и современные средства письменности, счёта, связи</w:t>
            </w: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D54" w:rsidRPr="00037AB3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E4D54" w:rsidRPr="00037AB3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037AB3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источниками, иллюстрациями </w:t>
            </w:r>
          </w:p>
        </w:tc>
        <w:tc>
          <w:tcPr>
            <w:tcW w:w="1260" w:type="dxa"/>
          </w:tcPr>
          <w:p w:rsidR="006E4D54" w:rsidRPr="00037AB3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037AB3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880" w:type="dxa"/>
          </w:tcPr>
          <w:p w:rsidR="006E4D54" w:rsidRPr="00037AB3" w:rsidRDefault="006E4D54" w:rsidP="00444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>знаки, буквы, иероглифы, алфавит; арифмометр, калькулятор, компьютер;</w:t>
            </w:r>
          </w:p>
          <w:p w:rsidR="006E4D54" w:rsidRPr="00037AB3" w:rsidRDefault="006E4D54" w:rsidP="00444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>глашатай, гонец, почта, телеграф, телефон, радио, телевизор</w:t>
            </w:r>
          </w:p>
        </w:tc>
        <w:tc>
          <w:tcPr>
            <w:tcW w:w="1080" w:type="dxa"/>
          </w:tcPr>
          <w:p w:rsidR="006E4D54" w:rsidRPr="00037AB3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AB3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037AB3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AB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20" w:type="dxa"/>
          </w:tcPr>
          <w:p w:rsidR="006E4D54" w:rsidRPr="00037AB3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AB3">
              <w:rPr>
                <w:rFonts w:ascii="Times New Roman" w:hAnsi="Times New Roman"/>
                <w:sz w:val="24"/>
                <w:szCs w:val="24"/>
              </w:rPr>
              <w:t>Мир искусства</w:t>
            </w:r>
          </w:p>
          <w:p w:rsidR="006E4D54" w:rsidRPr="00037AB3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E4D54" w:rsidRPr="00037AB3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037AB3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источниками, иллюстрациями, репродукциями картин,  групповая работа </w:t>
            </w:r>
          </w:p>
        </w:tc>
        <w:tc>
          <w:tcPr>
            <w:tcW w:w="1260" w:type="dxa"/>
          </w:tcPr>
          <w:p w:rsidR="006E4D54" w:rsidRPr="00037AB3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037AB3">
              <w:rPr>
                <w:rFonts w:ascii="Times New Roman" w:hAnsi="Times New Roman"/>
                <w:sz w:val="24"/>
                <w:szCs w:val="24"/>
              </w:rPr>
              <w:t xml:space="preserve">текущий опрос, тестовые задания </w:t>
            </w:r>
          </w:p>
        </w:tc>
        <w:tc>
          <w:tcPr>
            <w:tcW w:w="2880" w:type="dxa"/>
          </w:tcPr>
          <w:p w:rsidR="006E4D54" w:rsidRPr="00037AB3" w:rsidRDefault="006E4D54" w:rsidP="00444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>художник, поэт, композитор, актёр,</w:t>
            </w:r>
          </w:p>
          <w:p w:rsidR="006E4D54" w:rsidRPr="00037AB3" w:rsidRDefault="006E4D54" w:rsidP="00444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>скульптор, клоун,</w:t>
            </w:r>
          </w:p>
          <w:p w:rsidR="006E4D54" w:rsidRPr="00037AB3" w:rsidRDefault="006E4D54" w:rsidP="0003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>музыкант, певец; театр, цирк, консерватория, опера, пьеса, спектакль; художественное и научное представление</w:t>
            </w:r>
          </w:p>
          <w:p w:rsidR="006E4D54" w:rsidRPr="00037AB3" w:rsidRDefault="006E4D54" w:rsidP="00037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>знаний об окружающем мире</w:t>
            </w:r>
          </w:p>
        </w:tc>
        <w:tc>
          <w:tcPr>
            <w:tcW w:w="1080" w:type="dxa"/>
          </w:tcPr>
          <w:p w:rsidR="006E4D54" w:rsidRPr="00037AB3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AB3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037AB3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AB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20" w:type="dxa"/>
          </w:tcPr>
          <w:p w:rsidR="006E4D54" w:rsidRPr="00037AB3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AB3">
              <w:rPr>
                <w:rFonts w:ascii="Times New Roman" w:hAnsi="Times New Roman"/>
                <w:sz w:val="24"/>
                <w:szCs w:val="24"/>
              </w:rPr>
              <w:t>Красота природная и рукотворная.</w:t>
            </w: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D54" w:rsidRPr="00037AB3" w:rsidRDefault="006E4D54" w:rsidP="00B42B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6E4D54" w:rsidRPr="00037AB3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037AB3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источниками, иллюстрациями </w:t>
            </w:r>
          </w:p>
        </w:tc>
        <w:tc>
          <w:tcPr>
            <w:tcW w:w="1260" w:type="dxa"/>
          </w:tcPr>
          <w:p w:rsidR="006E4D54" w:rsidRPr="00037AB3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037AB3">
              <w:rPr>
                <w:rFonts w:ascii="Times New Roman" w:hAnsi="Times New Roman"/>
                <w:sz w:val="24"/>
                <w:szCs w:val="24"/>
              </w:rPr>
              <w:t>текущий опрос</w:t>
            </w:r>
          </w:p>
        </w:tc>
        <w:tc>
          <w:tcPr>
            <w:tcW w:w="2880" w:type="dxa"/>
          </w:tcPr>
          <w:p w:rsidR="006E4D54" w:rsidRPr="00037AB3" w:rsidRDefault="006E4D54" w:rsidP="00444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>симметричный и</w:t>
            </w:r>
          </w:p>
          <w:p w:rsidR="006E4D54" w:rsidRPr="00037AB3" w:rsidRDefault="006E4D54" w:rsidP="00444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>несимметричный</w:t>
            </w:r>
          </w:p>
          <w:p w:rsidR="006E4D54" w:rsidRPr="00037AB3" w:rsidRDefault="006E4D54" w:rsidP="00444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предметы, признак</w:t>
            </w:r>
          </w:p>
          <w:p w:rsidR="006E4D54" w:rsidRPr="00037AB3" w:rsidRDefault="006E4D54" w:rsidP="00444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>симметрии</w:t>
            </w:r>
          </w:p>
        </w:tc>
        <w:tc>
          <w:tcPr>
            <w:tcW w:w="1080" w:type="dxa"/>
          </w:tcPr>
          <w:p w:rsidR="006E4D54" w:rsidRPr="00037AB3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AB3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037AB3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AB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20" w:type="dxa"/>
          </w:tcPr>
          <w:p w:rsidR="006E4D54" w:rsidRPr="00037AB3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AB3">
              <w:rPr>
                <w:rFonts w:ascii="Times New Roman" w:hAnsi="Times New Roman"/>
                <w:sz w:val="24"/>
                <w:szCs w:val="24"/>
              </w:rPr>
              <w:t>Осевая симметрия</w:t>
            </w: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4D54" w:rsidRPr="00037AB3" w:rsidRDefault="006E4D54" w:rsidP="00B42B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6E4D54" w:rsidRPr="00037AB3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037AB3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источниками, работа в парах </w:t>
            </w:r>
          </w:p>
        </w:tc>
        <w:tc>
          <w:tcPr>
            <w:tcW w:w="1260" w:type="dxa"/>
          </w:tcPr>
          <w:p w:rsidR="006E4D54" w:rsidRPr="00037AB3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AB3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880" w:type="dxa"/>
          </w:tcPr>
          <w:p w:rsidR="006E4D54" w:rsidRPr="00037AB3" w:rsidRDefault="006E4D54" w:rsidP="0003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>осевая</w:t>
            </w:r>
          </w:p>
          <w:p w:rsidR="006E4D54" w:rsidRPr="00037AB3" w:rsidRDefault="006E4D54" w:rsidP="0003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>симметрия, линия</w:t>
            </w:r>
          </w:p>
          <w:p w:rsidR="006E4D54" w:rsidRPr="00037AB3" w:rsidRDefault="006E4D54" w:rsidP="0003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>симметрии; умение</w:t>
            </w:r>
          </w:p>
          <w:p w:rsidR="006E4D54" w:rsidRPr="00037AB3" w:rsidRDefault="006E4D54" w:rsidP="0003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линию</w:t>
            </w:r>
          </w:p>
          <w:p w:rsidR="006E4D54" w:rsidRPr="00037AB3" w:rsidRDefault="006E4D54" w:rsidP="00037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>симметрии</w:t>
            </w:r>
          </w:p>
        </w:tc>
        <w:tc>
          <w:tcPr>
            <w:tcW w:w="1080" w:type="dxa"/>
          </w:tcPr>
          <w:p w:rsidR="006E4D54" w:rsidRPr="00037AB3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AB3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037AB3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AB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20" w:type="dxa"/>
          </w:tcPr>
          <w:p w:rsidR="006E4D54" w:rsidRPr="00037AB3" w:rsidRDefault="006E4D54" w:rsidP="00B4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AB3">
              <w:rPr>
                <w:rFonts w:ascii="Times New Roman" w:hAnsi="Times New Roman"/>
                <w:sz w:val="24"/>
                <w:szCs w:val="24"/>
              </w:rPr>
              <w:t>Центральная и орнаментальная симметрии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7AB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6E4D54" w:rsidRPr="00037AB3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E4D54" w:rsidRPr="00037AB3" w:rsidRDefault="006E4D54" w:rsidP="00B42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037AB3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источниками, работа в парах </w:t>
            </w:r>
          </w:p>
        </w:tc>
        <w:tc>
          <w:tcPr>
            <w:tcW w:w="1260" w:type="dxa"/>
          </w:tcPr>
          <w:p w:rsidR="006E4D54" w:rsidRPr="00037AB3" w:rsidRDefault="006E4D54" w:rsidP="00B42BA1">
            <w:pPr>
              <w:rPr>
                <w:rFonts w:ascii="Times New Roman" w:hAnsi="Times New Roman"/>
                <w:sz w:val="24"/>
                <w:szCs w:val="24"/>
              </w:rPr>
            </w:pPr>
            <w:r w:rsidRPr="00037AB3">
              <w:rPr>
                <w:rFonts w:ascii="Times New Roman" w:hAnsi="Times New Roman"/>
                <w:sz w:val="24"/>
                <w:szCs w:val="24"/>
              </w:rPr>
              <w:t>текущий опрос</w:t>
            </w:r>
          </w:p>
        </w:tc>
        <w:tc>
          <w:tcPr>
            <w:tcW w:w="2880" w:type="dxa"/>
          </w:tcPr>
          <w:p w:rsidR="006E4D54" w:rsidRPr="00037AB3" w:rsidRDefault="006E4D54" w:rsidP="00444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 (поворотная) симметрия,</w:t>
            </w:r>
          </w:p>
          <w:p w:rsidR="006E4D54" w:rsidRPr="00037AB3" w:rsidRDefault="006E4D54" w:rsidP="00444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>центр симметрии;</w:t>
            </w:r>
          </w:p>
          <w:p w:rsidR="006E4D54" w:rsidRPr="00037AB3" w:rsidRDefault="006E4D54" w:rsidP="00444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>умение различать</w:t>
            </w:r>
          </w:p>
          <w:p w:rsidR="006E4D54" w:rsidRPr="00037AB3" w:rsidRDefault="006E4D54" w:rsidP="00444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предметы, обладающие центральной</w:t>
            </w:r>
          </w:p>
          <w:p w:rsidR="006E4D54" w:rsidRPr="00037AB3" w:rsidRDefault="006E4D54" w:rsidP="00444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>симметрией, находить центр симметрии;</w:t>
            </w:r>
          </w:p>
          <w:p w:rsidR="006E4D54" w:rsidRPr="00037AB3" w:rsidRDefault="006E4D54" w:rsidP="00444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>элемент (ячейка) переноса, бордюр, орнамент;</w:t>
            </w:r>
          </w:p>
          <w:p w:rsidR="006E4D54" w:rsidRPr="00037AB3" w:rsidRDefault="006E4D54" w:rsidP="00444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>умение находить</w:t>
            </w:r>
          </w:p>
          <w:p w:rsidR="006E4D54" w:rsidRPr="00037AB3" w:rsidRDefault="006E4D54" w:rsidP="00444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>ячейку переноса в</w:t>
            </w:r>
          </w:p>
          <w:p w:rsidR="006E4D54" w:rsidRPr="00037AB3" w:rsidRDefault="006E4D54" w:rsidP="00444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>бордюрах и орнаментах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проверка усвоения понятий и умений: </w:t>
            </w:r>
            <w:r w:rsidRPr="00037A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симметричный и несимметричный предмет, осевая, центральная, переносная виды симметрии</w:t>
            </w: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080" w:type="dxa"/>
          </w:tcPr>
          <w:p w:rsidR="006E4D54" w:rsidRPr="00037AB3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AB3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9115E0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5E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6E4D54" w:rsidRPr="009115E0" w:rsidRDefault="006E4D54" w:rsidP="009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15E0">
              <w:rPr>
                <w:rFonts w:ascii="Times New Roman" w:hAnsi="Times New Roman"/>
                <w:i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00" w:type="dxa"/>
          </w:tcPr>
          <w:p w:rsidR="006E4D54" w:rsidRPr="009115E0" w:rsidRDefault="006E4D54" w:rsidP="009115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5E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9115E0" w:rsidRDefault="006E4D54" w:rsidP="009115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5E0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информационными источниками, иллюстрациями</w:t>
            </w:r>
          </w:p>
        </w:tc>
        <w:tc>
          <w:tcPr>
            <w:tcW w:w="1260" w:type="dxa"/>
          </w:tcPr>
          <w:p w:rsidR="006E4D54" w:rsidRPr="009115E0" w:rsidRDefault="006E4D54" w:rsidP="009115E0">
            <w:pPr>
              <w:rPr>
                <w:rFonts w:ascii="Times New Roman" w:hAnsi="Times New Roman"/>
                <w:sz w:val="24"/>
                <w:szCs w:val="24"/>
              </w:rPr>
            </w:pPr>
            <w:r w:rsidRPr="009115E0">
              <w:rPr>
                <w:rFonts w:ascii="Times New Roman" w:hAnsi="Times New Roman"/>
                <w:sz w:val="24"/>
                <w:szCs w:val="24"/>
              </w:rPr>
              <w:t>индивидуальный опрос, беседа по вопросам</w:t>
            </w:r>
          </w:p>
        </w:tc>
        <w:tc>
          <w:tcPr>
            <w:tcW w:w="2880" w:type="dxa"/>
          </w:tcPr>
          <w:p w:rsidR="006E4D54" w:rsidRPr="009115E0" w:rsidRDefault="006E4D54" w:rsidP="009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5E0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повторение, обобщение пройденного</w:t>
            </w:r>
          </w:p>
        </w:tc>
        <w:tc>
          <w:tcPr>
            <w:tcW w:w="1080" w:type="dxa"/>
          </w:tcPr>
          <w:p w:rsidR="006E4D54" w:rsidRPr="00037AB3" w:rsidRDefault="006E4D54" w:rsidP="00577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AB3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9115E0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5E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6E4D54" w:rsidRPr="009115E0" w:rsidRDefault="006E4D54" w:rsidP="00341F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15E0">
              <w:rPr>
                <w:rFonts w:ascii="Times New Roman" w:hAnsi="Times New Roman"/>
                <w:b/>
                <w:i/>
                <w:sz w:val="24"/>
                <w:szCs w:val="24"/>
              </w:rPr>
              <w:t>Промежуточный контроль качества знаний учащихся за 4 четверть</w:t>
            </w:r>
            <w:r w:rsidRPr="009115E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</w:tcPr>
          <w:p w:rsidR="006E4D54" w:rsidRPr="009115E0" w:rsidRDefault="006E4D54" w:rsidP="00341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5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6E4D54" w:rsidRPr="009115E0" w:rsidRDefault="006E4D54" w:rsidP="00341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5E0">
              <w:rPr>
                <w:rFonts w:ascii="Times New Roman" w:hAnsi="Times New Roman"/>
                <w:sz w:val="24"/>
                <w:szCs w:val="24"/>
              </w:rPr>
              <w:t>индивидуальный  опрос</w:t>
            </w:r>
          </w:p>
        </w:tc>
        <w:tc>
          <w:tcPr>
            <w:tcW w:w="1260" w:type="dxa"/>
          </w:tcPr>
          <w:p w:rsidR="006E4D54" w:rsidRPr="009115E0" w:rsidRDefault="006E4D54" w:rsidP="00341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5E0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880" w:type="dxa"/>
          </w:tcPr>
          <w:p w:rsidR="006E4D54" w:rsidRPr="009115E0" w:rsidRDefault="006E4D54" w:rsidP="00341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5E0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знаний</w:t>
            </w:r>
          </w:p>
        </w:tc>
        <w:tc>
          <w:tcPr>
            <w:tcW w:w="1080" w:type="dxa"/>
          </w:tcPr>
          <w:p w:rsidR="006E4D54" w:rsidRPr="009115E0" w:rsidRDefault="006E4D54" w:rsidP="00577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5E0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9115E0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20" w:type="dxa"/>
          </w:tcPr>
          <w:p w:rsidR="006E4D54" w:rsidRPr="00037AB3" w:rsidRDefault="006E4D54" w:rsidP="0057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AB3">
              <w:rPr>
                <w:rFonts w:ascii="Times New Roman" w:hAnsi="Times New Roman"/>
                <w:sz w:val="24"/>
                <w:szCs w:val="24"/>
              </w:rPr>
              <w:t xml:space="preserve">Виды симметрии в изделиях людей. </w:t>
            </w:r>
          </w:p>
          <w:p w:rsidR="006E4D54" w:rsidRPr="00037AB3" w:rsidRDefault="006E4D54" w:rsidP="00577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E4D54" w:rsidRPr="00037AB3" w:rsidRDefault="006E4D54" w:rsidP="005773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037AB3" w:rsidRDefault="006E4D54" w:rsidP="00577346">
            <w:pPr>
              <w:rPr>
                <w:rFonts w:ascii="Times New Roman" w:hAnsi="Times New Roman"/>
                <w:sz w:val="24"/>
                <w:szCs w:val="24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информационными источниками </w:t>
            </w:r>
          </w:p>
        </w:tc>
        <w:tc>
          <w:tcPr>
            <w:tcW w:w="1260" w:type="dxa"/>
          </w:tcPr>
          <w:p w:rsidR="006E4D54" w:rsidRPr="00037AB3" w:rsidRDefault="006E4D54" w:rsidP="00577346">
            <w:pPr>
              <w:rPr>
                <w:rFonts w:ascii="Times New Roman" w:hAnsi="Times New Roman"/>
                <w:sz w:val="24"/>
                <w:szCs w:val="24"/>
              </w:rPr>
            </w:pPr>
            <w:r w:rsidRPr="00037AB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80" w:type="dxa"/>
          </w:tcPr>
          <w:p w:rsidR="006E4D54" w:rsidRPr="00037AB3" w:rsidRDefault="006E4D54" w:rsidP="0057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>умение целенаправленно наблюдать объекты окружающего мира; умение</w:t>
            </w:r>
          </w:p>
          <w:p w:rsidR="006E4D54" w:rsidRPr="00037AB3" w:rsidRDefault="006E4D54" w:rsidP="00577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>изображать предметы, обладающие симметрией, проводить линии симметрии</w:t>
            </w:r>
          </w:p>
        </w:tc>
        <w:tc>
          <w:tcPr>
            <w:tcW w:w="1080" w:type="dxa"/>
          </w:tcPr>
          <w:p w:rsidR="006E4D54" w:rsidRPr="009115E0" w:rsidRDefault="006E4D54" w:rsidP="00577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5E0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9115E0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5E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20" w:type="dxa"/>
          </w:tcPr>
          <w:p w:rsidR="006E4D54" w:rsidRPr="009115E0" w:rsidRDefault="006E4D54" w:rsidP="00B42B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15E0">
              <w:rPr>
                <w:rFonts w:ascii="Times New Roman" w:hAnsi="Times New Roman"/>
                <w:i/>
                <w:sz w:val="24"/>
                <w:szCs w:val="24"/>
              </w:rPr>
              <w:t>РК</w:t>
            </w:r>
            <w:r w:rsidRPr="009115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9115E0">
              <w:rPr>
                <w:rFonts w:ascii="Times New Roman" w:hAnsi="Times New Roman"/>
                <w:b/>
                <w:i/>
                <w:sz w:val="24"/>
                <w:szCs w:val="24"/>
              </w:rPr>
              <w:t>Экскурсия</w:t>
            </w:r>
            <w:r w:rsidRPr="009115E0">
              <w:rPr>
                <w:rFonts w:ascii="Times New Roman" w:hAnsi="Times New Roman"/>
                <w:i/>
                <w:sz w:val="24"/>
                <w:szCs w:val="24"/>
              </w:rPr>
              <w:t xml:space="preserve"> «Красота природная и рукотворная» РК</w:t>
            </w:r>
          </w:p>
        </w:tc>
        <w:tc>
          <w:tcPr>
            <w:tcW w:w="900" w:type="dxa"/>
          </w:tcPr>
          <w:p w:rsidR="006E4D54" w:rsidRPr="009115E0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5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6E4D54" w:rsidRPr="009115E0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5E0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260" w:type="dxa"/>
          </w:tcPr>
          <w:p w:rsidR="006E4D54" w:rsidRPr="009115E0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</w:t>
            </w:r>
            <w:r w:rsidRPr="009115E0">
              <w:rPr>
                <w:rFonts w:ascii="Times New Roman" w:hAnsi="Times New Roman"/>
                <w:sz w:val="24"/>
                <w:szCs w:val="24"/>
              </w:rPr>
              <w:t>альный опрос</w:t>
            </w:r>
          </w:p>
        </w:tc>
        <w:tc>
          <w:tcPr>
            <w:tcW w:w="2880" w:type="dxa"/>
          </w:tcPr>
          <w:p w:rsidR="006E4D54" w:rsidRPr="009115E0" w:rsidRDefault="006E4D54" w:rsidP="00987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AB3">
              <w:rPr>
                <w:rFonts w:ascii="Times New Roman" w:hAnsi="Times New Roman"/>
                <w:sz w:val="24"/>
                <w:szCs w:val="24"/>
                <w:lang w:eastAsia="ru-RU"/>
              </w:rPr>
              <w:t>умение целенаправленно наблюдать объекты окружающего мира</w:t>
            </w:r>
          </w:p>
        </w:tc>
        <w:tc>
          <w:tcPr>
            <w:tcW w:w="1080" w:type="dxa"/>
          </w:tcPr>
          <w:p w:rsidR="006E4D54" w:rsidRPr="009115E0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5E0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9115E0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20" w:type="dxa"/>
          </w:tcPr>
          <w:p w:rsidR="006E4D54" w:rsidRPr="004971C6" w:rsidRDefault="006E4D54" w:rsidP="00D7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Обобщение и повторение пройденного</w:t>
            </w:r>
          </w:p>
        </w:tc>
        <w:tc>
          <w:tcPr>
            <w:tcW w:w="900" w:type="dxa"/>
          </w:tcPr>
          <w:p w:rsidR="006E4D54" w:rsidRPr="00993CAD" w:rsidRDefault="006E4D54" w:rsidP="00D77A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CA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6E4D54" w:rsidRPr="00993CAD" w:rsidRDefault="006E4D54" w:rsidP="00D77A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CAD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информационными источниками, иллюстрациями</w:t>
            </w:r>
          </w:p>
        </w:tc>
        <w:tc>
          <w:tcPr>
            <w:tcW w:w="1260" w:type="dxa"/>
          </w:tcPr>
          <w:p w:rsidR="006E4D54" w:rsidRPr="00993CAD" w:rsidRDefault="006E4D54" w:rsidP="00D77A13">
            <w:pPr>
              <w:rPr>
                <w:rFonts w:ascii="Times New Roman" w:hAnsi="Times New Roman"/>
                <w:sz w:val="24"/>
                <w:szCs w:val="24"/>
              </w:rPr>
            </w:pPr>
            <w:r w:rsidRPr="00993CAD">
              <w:rPr>
                <w:rFonts w:ascii="Times New Roman" w:hAnsi="Times New Roman"/>
                <w:sz w:val="24"/>
                <w:szCs w:val="24"/>
              </w:rPr>
              <w:t>индивидуальный опрос, беседа по вопросам</w:t>
            </w:r>
          </w:p>
        </w:tc>
        <w:tc>
          <w:tcPr>
            <w:tcW w:w="2880" w:type="dxa"/>
          </w:tcPr>
          <w:p w:rsidR="006E4D54" w:rsidRPr="00993CAD" w:rsidRDefault="006E4D54" w:rsidP="00D7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CAD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повторение, обобщение пройденного</w:t>
            </w:r>
          </w:p>
        </w:tc>
        <w:tc>
          <w:tcPr>
            <w:tcW w:w="1080" w:type="dxa"/>
          </w:tcPr>
          <w:p w:rsidR="006E4D54" w:rsidRPr="009115E0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D54" w:rsidRPr="00D67D5D" w:rsidTr="00C206F2">
        <w:tc>
          <w:tcPr>
            <w:tcW w:w="720" w:type="dxa"/>
          </w:tcPr>
          <w:p w:rsidR="006E4D54" w:rsidRPr="009115E0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5E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20" w:type="dxa"/>
          </w:tcPr>
          <w:p w:rsidR="006E4D54" w:rsidRPr="00982609" w:rsidRDefault="006E4D54" w:rsidP="00B42B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82609">
              <w:rPr>
                <w:rFonts w:ascii="Times New Roman" w:hAnsi="Times New Roman"/>
                <w:i/>
                <w:sz w:val="24"/>
                <w:szCs w:val="24"/>
              </w:rPr>
              <w:t>Резерв</w:t>
            </w:r>
          </w:p>
        </w:tc>
        <w:tc>
          <w:tcPr>
            <w:tcW w:w="900" w:type="dxa"/>
          </w:tcPr>
          <w:p w:rsidR="006E4D54" w:rsidRPr="009115E0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5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6E4D54" w:rsidRPr="009115E0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E4D54" w:rsidRPr="009115E0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E4D54" w:rsidRPr="009115E0" w:rsidRDefault="006E4D54" w:rsidP="00444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E4D54" w:rsidRPr="009115E0" w:rsidRDefault="006E4D54" w:rsidP="00B42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6E4D54" w:rsidRPr="00D67D5D" w:rsidRDefault="006E4D54" w:rsidP="00B42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E4D54" w:rsidRPr="00982609" w:rsidRDefault="006E4D54" w:rsidP="00982609">
      <w:pPr>
        <w:pStyle w:val="BodyTextIndent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Условные обозначения (</w:t>
      </w:r>
      <w:r w:rsidRPr="00982609">
        <w:rPr>
          <w:rFonts w:ascii="Times New Roman" w:hAnsi="Times New Roman"/>
          <w:b/>
          <w:szCs w:val="24"/>
        </w:rPr>
        <w:t>сокращения)</w:t>
      </w:r>
      <w:r>
        <w:rPr>
          <w:rFonts w:ascii="Times New Roman" w:hAnsi="Times New Roman"/>
          <w:b/>
          <w:szCs w:val="24"/>
        </w:rPr>
        <w:t xml:space="preserve">            </w:t>
      </w:r>
      <w:r w:rsidRPr="00982609">
        <w:rPr>
          <w:rFonts w:ascii="Times New Roman" w:hAnsi="Times New Roman"/>
          <w:szCs w:val="24"/>
        </w:rPr>
        <w:t>РК – региональный компонент</w:t>
      </w:r>
    </w:p>
    <w:p w:rsidR="006E4D54" w:rsidRDefault="006E4D54" w:rsidP="003F6FCC">
      <w:pPr>
        <w:pStyle w:val="11"/>
        <w:shd w:val="clear" w:color="auto" w:fill="auto"/>
        <w:spacing w:after="300"/>
        <w:ind w:left="20" w:right="20"/>
        <w:rPr>
          <w:rStyle w:val="a"/>
          <w:sz w:val="28"/>
          <w:szCs w:val="28"/>
        </w:rPr>
      </w:pPr>
    </w:p>
    <w:p w:rsidR="006E4D54" w:rsidRPr="003F6FCC" w:rsidRDefault="006E4D54" w:rsidP="003F6FCC">
      <w:pPr>
        <w:pStyle w:val="11"/>
        <w:shd w:val="clear" w:color="auto" w:fill="auto"/>
        <w:spacing w:after="300"/>
        <w:ind w:left="20" w:right="20"/>
        <w:rPr>
          <w:sz w:val="28"/>
          <w:szCs w:val="28"/>
        </w:rPr>
      </w:pPr>
      <w:r w:rsidRPr="003F6FCC">
        <w:rPr>
          <w:rStyle w:val="a"/>
          <w:sz w:val="28"/>
          <w:szCs w:val="28"/>
        </w:rPr>
        <w:t>Раздел №7 «Учебно-методическое и материально-техническое обеспечение образовательного процесса»</w:t>
      </w:r>
    </w:p>
    <w:p w:rsidR="006E4D54" w:rsidRPr="00630402" w:rsidRDefault="006E4D54" w:rsidP="0089244F">
      <w:pPr>
        <w:spacing w:line="36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630402">
        <w:rPr>
          <w:rFonts w:ascii="Times New Roman" w:hAnsi="Times New Roman"/>
          <w:sz w:val="24"/>
          <w:szCs w:val="24"/>
        </w:rPr>
        <w:t xml:space="preserve">Для организации работы с разными источниками информации имеются научно-популярные, художественные книги для чтения (в соответствии с изучаемым материалом), энциклопедии, справочники, словари естественнонаучного, обществоведческого, исторического содержания, видеофильмы, звукозаписи. </w:t>
      </w:r>
    </w:p>
    <w:p w:rsidR="006E4D54" w:rsidRPr="00630402" w:rsidRDefault="006E4D54" w:rsidP="0089244F">
      <w:pPr>
        <w:spacing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630402">
        <w:rPr>
          <w:rFonts w:ascii="Times New Roman" w:hAnsi="Times New Roman"/>
          <w:sz w:val="24"/>
          <w:szCs w:val="24"/>
        </w:rPr>
        <w:t xml:space="preserve">В соответствии с содержанием  имеются: </w:t>
      </w:r>
    </w:p>
    <w:p w:rsidR="006E4D54" w:rsidRPr="00630402" w:rsidRDefault="006E4D54" w:rsidP="0089244F">
      <w:pPr>
        <w:spacing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630402">
        <w:rPr>
          <w:rFonts w:ascii="Times New Roman" w:hAnsi="Times New Roman"/>
          <w:sz w:val="24"/>
          <w:szCs w:val="24"/>
        </w:rPr>
        <w:t xml:space="preserve">- таблицы; </w:t>
      </w:r>
    </w:p>
    <w:p w:rsidR="006E4D54" w:rsidRPr="00630402" w:rsidRDefault="006E4D54" w:rsidP="0089244F">
      <w:pPr>
        <w:spacing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630402">
        <w:rPr>
          <w:rFonts w:ascii="Times New Roman" w:hAnsi="Times New Roman"/>
          <w:sz w:val="24"/>
          <w:szCs w:val="24"/>
        </w:rPr>
        <w:t xml:space="preserve">- плакаты; </w:t>
      </w:r>
    </w:p>
    <w:p w:rsidR="006E4D54" w:rsidRPr="00630402" w:rsidRDefault="006E4D54" w:rsidP="0089244F">
      <w:pPr>
        <w:spacing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630402">
        <w:rPr>
          <w:rFonts w:ascii="Times New Roman" w:hAnsi="Times New Roman"/>
          <w:sz w:val="24"/>
          <w:szCs w:val="24"/>
        </w:rPr>
        <w:t xml:space="preserve">- портреты выдающихся людей России; </w:t>
      </w:r>
    </w:p>
    <w:p w:rsidR="006E4D54" w:rsidRPr="00630402" w:rsidRDefault="006E4D54" w:rsidP="0089244F">
      <w:pPr>
        <w:spacing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630402">
        <w:rPr>
          <w:rFonts w:ascii="Times New Roman" w:hAnsi="Times New Roman"/>
          <w:sz w:val="24"/>
          <w:szCs w:val="24"/>
        </w:rPr>
        <w:t>- географические карты (физическая карта полушарий, карта России, природных зон);</w:t>
      </w:r>
    </w:p>
    <w:p w:rsidR="006E4D54" w:rsidRPr="00630402" w:rsidRDefault="006E4D54" w:rsidP="0089244F">
      <w:pPr>
        <w:spacing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630402">
        <w:rPr>
          <w:rFonts w:ascii="Times New Roman" w:hAnsi="Times New Roman"/>
          <w:sz w:val="24"/>
          <w:szCs w:val="24"/>
        </w:rPr>
        <w:t>- рельефные модели равнины, холма, оврага;</w:t>
      </w:r>
    </w:p>
    <w:p w:rsidR="006E4D54" w:rsidRPr="00630402" w:rsidRDefault="006E4D54" w:rsidP="0089244F">
      <w:pPr>
        <w:spacing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630402">
        <w:rPr>
          <w:rFonts w:ascii="Times New Roman" w:hAnsi="Times New Roman"/>
          <w:sz w:val="24"/>
          <w:szCs w:val="24"/>
        </w:rPr>
        <w:t>- модели дорожных знаков, транспортных средств, часов;</w:t>
      </w:r>
    </w:p>
    <w:p w:rsidR="006E4D54" w:rsidRPr="00630402" w:rsidRDefault="006E4D54" w:rsidP="0089244F">
      <w:pPr>
        <w:spacing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630402">
        <w:rPr>
          <w:rFonts w:ascii="Times New Roman" w:hAnsi="Times New Roman"/>
          <w:sz w:val="24"/>
          <w:szCs w:val="24"/>
        </w:rPr>
        <w:t>- муляжи грибов, фруктов и овощей;</w:t>
      </w:r>
    </w:p>
    <w:p w:rsidR="006E4D54" w:rsidRPr="00630402" w:rsidRDefault="006E4D54" w:rsidP="0089244F">
      <w:pPr>
        <w:spacing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630402">
        <w:rPr>
          <w:rFonts w:ascii="Times New Roman" w:hAnsi="Times New Roman"/>
          <w:sz w:val="24"/>
          <w:szCs w:val="24"/>
        </w:rPr>
        <w:t>- гербарии дикорастущих и культурных растений, наборы семян, плодов.</w:t>
      </w:r>
    </w:p>
    <w:p w:rsidR="006E4D54" w:rsidRPr="00630402" w:rsidRDefault="006E4D54" w:rsidP="0089244F">
      <w:pPr>
        <w:spacing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630402">
        <w:rPr>
          <w:rFonts w:ascii="Times New Roman" w:hAnsi="Times New Roman"/>
          <w:i/>
          <w:sz w:val="24"/>
          <w:szCs w:val="24"/>
        </w:rPr>
        <w:t>Для выполнения заданий по моделированию</w:t>
      </w:r>
      <w:r w:rsidRPr="00630402">
        <w:rPr>
          <w:rFonts w:ascii="Times New Roman" w:hAnsi="Times New Roman"/>
          <w:sz w:val="24"/>
          <w:szCs w:val="24"/>
        </w:rPr>
        <w:t xml:space="preserve">: пластилин, песок, цветная бумага, клей, ножницы с тупыми концами. </w:t>
      </w:r>
    </w:p>
    <w:p w:rsidR="006E4D54" w:rsidRPr="00630402" w:rsidRDefault="006E4D54" w:rsidP="0089244F">
      <w:pPr>
        <w:pStyle w:val="NoSpacing"/>
        <w:ind w:firstLine="708"/>
        <w:jc w:val="both"/>
        <w:rPr>
          <w:rStyle w:val="apple-converted-space"/>
          <w:rFonts w:ascii="Times New Roman" w:hAnsi="Times New Roman"/>
          <w:b/>
          <w:bCs/>
          <w:color w:val="444444"/>
          <w:sz w:val="24"/>
          <w:szCs w:val="24"/>
        </w:rPr>
      </w:pPr>
      <w:r w:rsidRPr="00630402">
        <w:rPr>
          <w:rFonts w:ascii="Times New Roman" w:hAnsi="Times New Roman"/>
          <w:sz w:val="24"/>
          <w:szCs w:val="24"/>
        </w:rPr>
        <w:t>Имеется  оборудование для мультимедийных демонстраций (ноутбук, телевизор);  экранно-звуковые пособия: презентации.</w:t>
      </w:r>
      <w:r w:rsidRPr="00630402">
        <w:rPr>
          <w:rStyle w:val="apple-converted-space"/>
          <w:rFonts w:ascii="Times New Roman" w:hAnsi="Times New Roman"/>
          <w:b/>
          <w:bCs/>
          <w:color w:val="444444"/>
          <w:sz w:val="24"/>
          <w:szCs w:val="24"/>
        </w:rPr>
        <w:t> </w:t>
      </w:r>
    </w:p>
    <w:p w:rsidR="006E4D54" w:rsidRPr="00630402" w:rsidRDefault="006E4D54" w:rsidP="0089244F">
      <w:pPr>
        <w:pStyle w:val="NoSpacing"/>
        <w:ind w:firstLine="708"/>
        <w:jc w:val="both"/>
        <w:rPr>
          <w:rStyle w:val="apple-converted-space"/>
          <w:rFonts w:ascii="Times New Roman" w:hAnsi="Times New Roman"/>
          <w:b/>
          <w:bCs/>
          <w:color w:val="444444"/>
          <w:sz w:val="24"/>
          <w:szCs w:val="24"/>
        </w:rPr>
      </w:pPr>
    </w:p>
    <w:p w:rsidR="006E4D54" w:rsidRDefault="006E4D54" w:rsidP="0089244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30402">
        <w:rPr>
          <w:rStyle w:val="Strong"/>
          <w:rFonts w:ascii="Times New Roman" w:hAnsi="Times New Roman"/>
          <w:b w:val="0"/>
          <w:sz w:val="24"/>
          <w:szCs w:val="24"/>
        </w:rPr>
        <w:t>Оборудование класса:</w:t>
      </w:r>
      <w:r w:rsidRPr="00630402">
        <w:rPr>
          <w:rStyle w:val="Strong"/>
          <w:rFonts w:ascii="Times New Roman" w:hAnsi="Times New Roman"/>
          <w:sz w:val="24"/>
          <w:szCs w:val="24"/>
        </w:rPr>
        <w:t xml:space="preserve">  </w:t>
      </w:r>
      <w:r w:rsidRPr="00630402">
        <w:rPr>
          <w:rFonts w:ascii="Times New Roman" w:hAnsi="Times New Roman"/>
          <w:sz w:val="24"/>
          <w:szCs w:val="24"/>
        </w:rPr>
        <w:t xml:space="preserve">Ученические столы двухместные с комплектом стульев. Стол учительский. Шкафы для хранения учебников, дидактических материалов, пособий и пр. Настенные доски для вывешивания иллюстративного материала. </w:t>
      </w:r>
    </w:p>
    <w:p w:rsidR="006E4D54" w:rsidRPr="00630402" w:rsidRDefault="006E4D54" w:rsidP="0089244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5408" w:type="dxa"/>
        <w:tblLook w:val="00A0"/>
      </w:tblPr>
      <w:tblGrid>
        <w:gridCol w:w="646"/>
        <w:gridCol w:w="14762"/>
      </w:tblGrid>
      <w:tr w:rsidR="006E4D54" w:rsidRPr="00560A1E" w:rsidTr="00FA14AA">
        <w:trPr>
          <w:trHeight w:val="144"/>
        </w:trPr>
        <w:tc>
          <w:tcPr>
            <w:tcW w:w="646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62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Плакат  пластиковый «Дневные  бабочки  Ростовской  области»</w:t>
            </w:r>
          </w:p>
        </w:tc>
      </w:tr>
      <w:tr w:rsidR="006E4D54" w:rsidRPr="00560A1E" w:rsidTr="00FA14AA">
        <w:trPr>
          <w:trHeight w:val="144"/>
        </w:trPr>
        <w:tc>
          <w:tcPr>
            <w:tcW w:w="646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62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Плакат «Жуки  Ростовской  области»</w:t>
            </w:r>
          </w:p>
        </w:tc>
      </w:tr>
      <w:tr w:rsidR="006E4D54" w:rsidRPr="00560A1E" w:rsidTr="00FA14AA">
        <w:trPr>
          <w:trHeight w:val="144"/>
        </w:trPr>
        <w:tc>
          <w:tcPr>
            <w:tcW w:w="646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62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Методическое  пособие   «Насекомые  Ростовской  области. Бабочки»</w:t>
            </w:r>
          </w:p>
        </w:tc>
      </w:tr>
      <w:tr w:rsidR="006E4D54" w:rsidRPr="00560A1E" w:rsidTr="00FA14AA">
        <w:trPr>
          <w:trHeight w:val="144"/>
        </w:trPr>
        <w:tc>
          <w:tcPr>
            <w:tcW w:w="646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62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Альбом «Детям  о  Правилах  Дорожного  Движения»</w:t>
            </w:r>
          </w:p>
        </w:tc>
      </w:tr>
      <w:tr w:rsidR="006E4D54" w:rsidRPr="00560A1E" w:rsidTr="00FA14AA">
        <w:trPr>
          <w:trHeight w:val="144"/>
        </w:trPr>
        <w:tc>
          <w:tcPr>
            <w:tcW w:w="646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62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Альбом «Детям  о  Правилах  Пожарной  Безопасности»</w:t>
            </w:r>
          </w:p>
        </w:tc>
      </w:tr>
      <w:tr w:rsidR="006E4D54" w:rsidRPr="00560A1E" w:rsidTr="00FA14AA">
        <w:trPr>
          <w:trHeight w:val="144"/>
        </w:trPr>
        <w:tc>
          <w:tcPr>
            <w:tcW w:w="646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62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Гербарий «Для  начальной  школы»</w:t>
            </w:r>
          </w:p>
        </w:tc>
      </w:tr>
      <w:tr w:rsidR="006E4D54" w:rsidRPr="00560A1E" w:rsidTr="00FA14AA">
        <w:trPr>
          <w:trHeight w:val="144"/>
        </w:trPr>
        <w:tc>
          <w:tcPr>
            <w:tcW w:w="646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62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Глобус  физический</w:t>
            </w:r>
          </w:p>
        </w:tc>
      </w:tr>
      <w:tr w:rsidR="006E4D54" w:rsidRPr="00560A1E" w:rsidTr="00FA14AA">
        <w:trPr>
          <w:trHeight w:val="144"/>
        </w:trPr>
        <w:tc>
          <w:tcPr>
            <w:tcW w:w="646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62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Коллекция «Лен»</w:t>
            </w:r>
          </w:p>
        </w:tc>
      </w:tr>
      <w:tr w:rsidR="006E4D54" w:rsidRPr="00560A1E" w:rsidTr="00FA14AA">
        <w:trPr>
          <w:trHeight w:val="144"/>
        </w:trPr>
        <w:tc>
          <w:tcPr>
            <w:tcW w:w="646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62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Коллекция «Плоды  сельскохозяйственных  растений»</w:t>
            </w:r>
          </w:p>
        </w:tc>
      </w:tr>
      <w:tr w:rsidR="006E4D54" w:rsidRPr="00560A1E" w:rsidTr="00FA14AA">
        <w:trPr>
          <w:trHeight w:val="144"/>
        </w:trPr>
        <w:tc>
          <w:tcPr>
            <w:tcW w:w="646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62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Коллекция «Полезные  ископаемые»</w:t>
            </w:r>
          </w:p>
        </w:tc>
      </w:tr>
      <w:tr w:rsidR="006E4D54" w:rsidRPr="00560A1E" w:rsidTr="00FA14AA">
        <w:trPr>
          <w:trHeight w:val="144"/>
        </w:trPr>
        <w:tc>
          <w:tcPr>
            <w:tcW w:w="646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62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Коллекция «Почва  и  ее  состав»</w:t>
            </w:r>
          </w:p>
        </w:tc>
      </w:tr>
      <w:tr w:rsidR="006E4D54" w:rsidRPr="00560A1E" w:rsidTr="00FA14AA">
        <w:trPr>
          <w:trHeight w:val="144"/>
        </w:trPr>
        <w:tc>
          <w:tcPr>
            <w:tcW w:w="646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62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Коллекция «Хлопок»</w:t>
            </w:r>
          </w:p>
        </w:tc>
      </w:tr>
      <w:tr w:rsidR="006E4D54" w:rsidRPr="00560A1E" w:rsidTr="00FA14AA">
        <w:trPr>
          <w:trHeight w:val="144"/>
        </w:trPr>
        <w:tc>
          <w:tcPr>
            <w:tcW w:w="646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62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Коллекция «Шерсть»</w:t>
            </w:r>
          </w:p>
        </w:tc>
      </w:tr>
      <w:tr w:rsidR="006E4D54" w:rsidRPr="00560A1E" w:rsidTr="00FA14AA">
        <w:trPr>
          <w:trHeight w:val="144"/>
        </w:trPr>
        <w:tc>
          <w:tcPr>
            <w:tcW w:w="646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62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Коллекция »Шишки, плоды, семена  деревьев  и  кустарников»</w:t>
            </w:r>
          </w:p>
        </w:tc>
      </w:tr>
      <w:tr w:rsidR="006E4D54" w:rsidRPr="00560A1E" w:rsidTr="00FA14AA">
        <w:trPr>
          <w:trHeight w:val="144"/>
        </w:trPr>
        <w:tc>
          <w:tcPr>
            <w:tcW w:w="646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62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Компакт-диск «Анатомия  для  детей»</w:t>
            </w:r>
          </w:p>
        </w:tc>
      </w:tr>
      <w:tr w:rsidR="006E4D54" w:rsidRPr="00560A1E" w:rsidTr="00FA14AA">
        <w:trPr>
          <w:trHeight w:val="144"/>
        </w:trPr>
        <w:tc>
          <w:tcPr>
            <w:tcW w:w="646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62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Компакт-диск «»Весна»</w:t>
            </w:r>
          </w:p>
        </w:tc>
      </w:tr>
      <w:tr w:rsidR="006E4D54" w:rsidRPr="00560A1E" w:rsidTr="00FA14AA">
        <w:trPr>
          <w:trHeight w:val="144"/>
        </w:trPr>
        <w:tc>
          <w:tcPr>
            <w:tcW w:w="646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62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Компакт-диск «Зима»</w:t>
            </w:r>
          </w:p>
        </w:tc>
      </w:tr>
      <w:tr w:rsidR="006E4D54" w:rsidRPr="00560A1E" w:rsidTr="00FA14AA">
        <w:trPr>
          <w:trHeight w:val="144"/>
        </w:trPr>
        <w:tc>
          <w:tcPr>
            <w:tcW w:w="646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62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Компакт-диск «Лето»</w:t>
            </w:r>
          </w:p>
        </w:tc>
      </w:tr>
      <w:tr w:rsidR="006E4D54" w:rsidRPr="00560A1E" w:rsidTr="00FA14AA">
        <w:trPr>
          <w:trHeight w:val="144"/>
        </w:trPr>
        <w:tc>
          <w:tcPr>
            <w:tcW w:w="646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62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Компакт-диск «Окружающий мир 2 класс»</w:t>
            </w:r>
          </w:p>
        </w:tc>
      </w:tr>
      <w:tr w:rsidR="006E4D54" w:rsidRPr="00560A1E" w:rsidTr="00FA14AA">
        <w:trPr>
          <w:trHeight w:val="144"/>
        </w:trPr>
        <w:tc>
          <w:tcPr>
            <w:tcW w:w="646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62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Компакт-диск «Осень»</w:t>
            </w:r>
          </w:p>
        </w:tc>
      </w:tr>
      <w:tr w:rsidR="006E4D54" w:rsidRPr="00560A1E" w:rsidTr="00FA14AA">
        <w:trPr>
          <w:trHeight w:val="144"/>
        </w:trPr>
        <w:tc>
          <w:tcPr>
            <w:tcW w:w="646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762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Компас  школьный</w:t>
            </w:r>
          </w:p>
        </w:tc>
      </w:tr>
      <w:tr w:rsidR="006E4D54" w:rsidRPr="00560A1E" w:rsidTr="00FA14AA">
        <w:trPr>
          <w:trHeight w:val="144"/>
        </w:trPr>
        <w:tc>
          <w:tcPr>
            <w:tcW w:w="646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62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Лупа ручная</w:t>
            </w:r>
          </w:p>
        </w:tc>
      </w:tr>
      <w:tr w:rsidR="006E4D54" w:rsidRPr="00560A1E" w:rsidTr="00FA14AA">
        <w:trPr>
          <w:trHeight w:val="144"/>
        </w:trPr>
        <w:tc>
          <w:tcPr>
            <w:tcW w:w="646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62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Модель «Строение Земли»</w:t>
            </w:r>
          </w:p>
        </w:tc>
      </w:tr>
      <w:tr w:rsidR="006E4D54" w:rsidRPr="00560A1E" w:rsidTr="00FA14AA">
        <w:trPr>
          <w:trHeight w:val="144"/>
        </w:trPr>
        <w:tc>
          <w:tcPr>
            <w:tcW w:w="646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62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Модель – аппликация «Здоровье человека»</w:t>
            </w:r>
          </w:p>
        </w:tc>
      </w:tr>
      <w:tr w:rsidR="006E4D54" w:rsidRPr="00560A1E" w:rsidTr="00FA14AA">
        <w:trPr>
          <w:trHeight w:val="144"/>
        </w:trPr>
        <w:tc>
          <w:tcPr>
            <w:tcW w:w="646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62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Модель – аппликация «Природные зоны»</w:t>
            </w:r>
          </w:p>
        </w:tc>
      </w:tr>
      <w:tr w:rsidR="006E4D54" w:rsidRPr="00560A1E" w:rsidTr="00FA14AA">
        <w:trPr>
          <w:trHeight w:val="144"/>
        </w:trPr>
        <w:tc>
          <w:tcPr>
            <w:tcW w:w="646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762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Модель – аппликация «Уход за комнатными растениями»</w:t>
            </w:r>
          </w:p>
        </w:tc>
      </w:tr>
      <w:tr w:rsidR="006E4D54" w:rsidRPr="00560A1E" w:rsidTr="00FA14AA">
        <w:trPr>
          <w:trHeight w:val="144"/>
        </w:trPr>
        <w:tc>
          <w:tcPr>
            <w:tcW w:w="646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62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Набор предметных картинок «Бытовая техника. Профессии»</w:t>
            </w:r>
          </w:p>
        </w:tc>
      </w:tr>
      <w:tr w:rsidR="006E4D54" w:rsidRPr="00560A1E" w:rsidTr="00FA14AA">
        <w:trPr>
          <w:trHeight w:val="144"/>
        </w:trPr>
        <w:tc>
          <w:tcPr>
            <w:tcW w:w="646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762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Набор предметных картинок «Транспорт. Мебель, предметы интерьера»</w:t>
            </w:r>
          </w:p>
        </w:tc>
      </w:tr>
      <w:tr w:rsidR="006E4D54" w:rsidRPr="00560A1E" w:rsidTr="00FA14AA">
        <w:trPr>
          <w:trHeight w:val="144"/>
        </w:trPr>
        <w:tc>
          <w:tcPr>
            <w:tcW w:w="646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762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Набор предметных картинок «Фрукты, ягоды, орехи. Посуда»</w:t>
            </w:r>
          </w:p>
        </w:tc>
      </w:tr>
      <w:tr w:rsidR="006E4D54" w:rsidRPr="00560A1E" w:rsidTr="00FA14AA">
        <w:trPr>
          <w:trHeight w:val="144"/>
        </w:trPr>
        <w:tc>
          <w:tcPr>
            <w:tcW w:w="646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62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Таблицы по природоведению 1 -3 кл.</w:t>
            </w:r>
          </w:p>
        </w:tc>
      </w:tr>
      <w:tr w:rsidR="006E4D54" w:rsidRPr="00560A1E" w:rsidTr="00FA14AA">
        <w:trPr>
          <w:trHeight w:val="144"/>
        </w:trPr>
        <w:tc>
          <w:tcPr>
            <w:tcW w:w="646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762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Учебная карта «Карта полушарий»</w:t>
            </w:r>
          </w:p>
        </w:tc>
      </w:tr>
      <w:tr w:rsidR="006E4D54" w:rsidRPr="00560A1E" w:rsidTr="00FA14AA">
        <w:trPr>
          <w:trHeight w:val="285"/>
        </w:trPr>
        <w:tc>
          <w:tcPr>
            <w:tcW w:w="646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762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Учебная карта «Природные зоны России»</w:t>
            </w:r>
          </w:p>
        </w:tc>
      </w:tr>
      <w:tr w:rsidR="006E4D54" w:rsidRPr="00560A1E" w:rsidTr="00FA14AA">
        <w:trPr>
          <w:trHeight w:val="285"/>
        </w:trPr>
        <w:tc>
          <w:tcPr>
            <w:tcW w:w="646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762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Учебная карта «Российская Федерация (физическая)</w:t>
            </w:r>
          </w:p>
        </w:tc>
      </w:tr>
      <w:tr w:rsidR="006E4D54" w:rsidRPr="00560A1E" w:rsidTr="00FA14AA">
        <w:trPr>
          <w:trHeight w:val="285"/>
        </w:trPr>
        <w:tc>
          <w:tcPr>
            <w:tcW w:w="646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762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Слайд – комплект «Времена года»</w:t>
            </w:r>
          </w:p>
        </w:tc>
      </w:tr>
      <w:tr w:rsidR="006E4D54" w:rsidRPr="00560A1E" w:rsidTr="00FA14AA">
        <w:trPr>
          <w:trHeight w:val="285"/>
        </w:trPr>
        <w:tc>
          <w:tcPr>
            <w:tcW w:w="646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62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Слайд – комплект «Дерево и его значение в жизни»</w:t>
            </w:r>
          </w:p>
        </w:tc>
      </w:tr>
      <w:tr w:rsidR="006E4D54" w:rsidRPr="00560A1E" w:rsidTr="00FA14AA">
        <w:trPr>
          <w:trHeight w:val="285"/>
        </w:trPr>
        <w:tc>
          <w:tcPr>
            <w:tcW w:w="646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762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Слайд – комплект «Домашние и дикие животные»</w:t>
            </w:r>
          </w:p>
        </w:tc>
      </w:tr>
      <w:tr w:rsidR="006E4D54" w:rsidRPr="00560A1E" w:rsidTr="00FA14AA">
        <w:trPr>
          <w:trHeight w:val="285"/>
        </w:trPr>
        <w:tc>
          <w:tcPr>
            <w:tcW w:w="646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762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Слайд – комплект «Живая и неживая природа»</w:t>
            </w:r>
          </w:p>
        </w:tc>
      </w:tr>
      <w:tr w:rsidR="006E4D54" w:rsidRPr="00560A1E" w:rsidTr="00FA14AA">
        <w:trPr>
          <w:trHeight w:val="300"/>
        </w:trPr>
        <w:tc>
          <w:tcPr>
            <w:tcW w:w="646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762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Слайд – комплект «Животные»</w:t>
            </w:r>
          </w:p>
        </w:tc>
      </w:tr>
      <w:tr w:rsidR="006E4D54" w:rsidRPr="00560A1E" w:rsidTr="00FA14AA">
        <w:trPr>
          <w:trHeight w:val="285"/>
        </w:trPr>
        <w:tc>
          <w:tcPr>
            <w:tcW w:w="646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762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Слайд – комплект «Земля, Солнце, Луна и звезды»</w:t>
            </w:r>
          </w:p>
        </w:tc>
      </w:tr>
      <w:tr w:rsidR="006E4D54" w:rsidRPr="00560A1E" w:rsidTr="00FA14AA">
        <w:trPr>
          <w:trHeight w:val="285"/>
        </w:trPr>
        <w:tc>
          <w:tcPr>
            <w:tcW w:w="646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62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Слайд – комплект «Мир насекомых»</w:t>
            </w:r>
          </w:p>
        </w:tc>
      </w:tr>
      <w:tr w:rsidR="006E4D54" w:rsidRPr="00560A1E" w:rsidTr="00FA14AA">
        <w:trPr>
          <w:trHeight w:val="285"/>
        </w:trPr>
        <w:tc>
          <w:tcPr>
            <w:tcW w:w="646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762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Слайд – комплект «Природа»</w:t>
            </w:r>
          </w:p>
        </w:tc>
      </w:tr>
      <w:tr w:rsidR="006E4D54" w:rsidRPr="00560A1E" w:rsidTr="00FA14AA">
        <w:trPr>
          <w:trHeight w:val="285"/>
        </w:trPr>
        <w:tc>
          <w:tcPr>
            <w:tcW w:w="646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762" w:type="dxa"/>
          </w:tcPr>
          <w:p w:rsidR="006E4D54" w:rsidRPr="00E241D9" w:rsidRDefault="006E4D54" w:rsidP="00FA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D9">
              <w:rPr>
                <w:rFonts w:ascii="Times New Roman" w:hAnsi="Times New Roman"/>
                <w:sz w:val="24"/>
                <w:szCs w:val="24"/>
              </w:rPr>
              <w:t>Слайд – комплект «Растения»</w:t>
            </w:r>
          </w:p>
        </w:tc>
      </w:tr>
    </w:tbl>
    <w:p w:rsidR="006E4D54" w:rsidRDefault="006E4D54" w:rsidP="001D2AD3">
      <w:pPr>
        <w:pStyle w:val="11"/>
        <w:shd w:val="clear" w:color="auto" w:fill="auto"/>
        <w:ind w:left="20" w:right="20"/>
        <w:jc w:val="center"/>
        <w:rPr>
          <w:rStyle w:val="a"/>
          <w:sz w:val="24"/>
          <w:szCs w:val="24"/>
          <w:u w:val="single"/>
        </w:rPr>
      </w:pPr>
    </w:p>
    <w:p w:rsidR="006E4D54" w:rsidRDefault="006E4D54" w:rsidP="003F6FCC">
      <w:pPr>
        <w:pStyle w:val="11"/>
        <w:shd w:val="clear" w:color="auto" w:fill="auto"/>
        <w:ind w:left="20" w:right="20"/>
        <w:rPr>
          <w:rStyle w:val="a"/>
          <w:sz w:val="28"/>
          <w:szCs w:val="28"/>
        </w:rPr>
      </w:pPr>
    </w:p>
    <w:p w:rsidR="006E4D54" w:rsidRDefault="006E4D54" w:rsidP="003F6FCC">
      <w:pPr>
        <w:pStyle w:val="11"/>
        <w:shd w:val="clear" w:color="auto" w:fill="auto"/>
        <w:ind w:left="20" w:right="20"/>
        <w:rPr>
          <w:rStyle w:val="a"/>
          <w:sz w:val="28"/>
          <w:szCs w:val="28"/>
        </w:rPr>
      </w:pPr>
    </w:p>
    <w:p w:rsidR="006E4D54" w:rsidRDefault="006E4D54" w:rsidP="003F6FCC">
      <w:pPr>
        <w:pStyle w:val="11"/>
        <w:shd w:val="clear" w:color="auto" w:fill="auto"/>
        <w:ind w:left="20" w:right="20"/>
        <w:rPr>
          <w:rStyle w:val="a"/>
          <w:sz w:val="28"/>
          <w:szCs w:val="28"/>
        </w:rPr>
      </w:pPr>
    </w:p>
    <w:p w:rsidR="006E4D54" w:rsidRPr="003F6FCC" w:rsidRDefault="006E4D54" w:rsidP="003F6FCC">
      <w:pPr>
        <w:pStyle w:val="11"/>
        <w:shd w:val="clear" w:color="auto" w:fill="auto"/>
        <w:ind w:left="20" w:right="20"/>
        <w:rPr>
          <w:sz w:val="28"/>
          <w:szCs w:val="28"/>
        </w:rPr>
      </w:pPr>
      <w:r w:rsidRPr="003F6FCC">
        <w:rPr>
          <w:rStyle w:val="a"/>
          <w:sz w:val="28"/>
          <w:szCs w:val="28"/>
        </w:rPr>
        <w:t>Раздел№8 «Результаты освоения учебного предмета  и система их оценки»</w:t>
      </w:r>
    </w:p>
    <w:p w:rsidR="006E4D54" w:rsidRPr="003F6FCC" w:rsidRDefault="006E4D54" w:rsidP="003F6FCC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</w:p>
    <w:p w:rsidR="006E4D54" w:rsidRPr="00C66A08" w:rsidRDefault="006E4D54" w:rsidP="002606A2">
      <w:pPr>
        <w:ind w:firstLine="600"/>
        <w:jc w:val="both"/>
        <w:rPr>
          <w:rFonts w:ascii="Times New Roman" w:hAnsi="Times New Roman"/>
          <w:b/>
          <w:sz w:val="24"/>
          <w:szCs w:val="24"/>
        </w:rPr>
      </w:pPr>
      <w:r w:rsidRPr="00C66A08">
        <w:rPr>
          <w:rFonts w:ascii="Times New Roman" w:hAnsi="Times New Roman"/>
          <w:b/>
          <w:sz w:val="24"/>
          <w:szCs w:val="24"/>
        </w:rPr>
        <w:t>Все виды контрольно-оценочных работ  оцениваются следующим образом:</w:t>
      </w:r>
    </w:p>
    <w:tbl>
      <w:tblPr>
        <w:tblW w:w="15840" w:type="dxa"/>
        <w:tblInd w:w="-72" w:type="dxa"/>
        <w:tblLook w:val="00A0"/>
      </w:tblPr>
      <w:tblGrid>
        <w:gridCol w:w="976"/>
        <w:gridCol w:w="6764"/>
        <w:gridCol w:w="8100"/>
      </w:tblGrid>
      <w:tr w:rsidR="006E4D54" w:rsidRPr="002972CC" w:rsidTr="00120B2F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D54" w:rsidRPr="002972CC" w:rsidRDefault="006E4D54" w:rsidP="001A02E1">
            <w:pPr>
              <w:rPr>
                <w:rFonts w:ascii="Times New Roman" w:hAnsi="Times New Roman"/>
                <w:sz w:val="24"/>
                <w:szCs w:val="24"/>
              </w:rPr>
            </w:pPr>
            <w:r w:rsidRPr="002972CC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D54" w:rsidRPr="002972CC" w:rsidRDefault="006E4D54" w:rsidP="001A0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2CC">
              <w:rPr>
                <w:rFonts w:ascii="Times New Roman" w:hAnsi="Times New Roman"/>
                <w:sz w:val="24"/>
                <w:szCs w:val="24"/>
              </w:rPr>
              <w:t>Текущий материал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54" w:rsidRPr="002972CC" w:rsidRDefault="006E4D54" w:rsidP="001A0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2CC">
              <w:rPr>
                <w:rFonts w:ascii="Times New Roman" w:hAnsi="Times New Roman"/>
                <w:sz w:val="24"/>
                <w:szCs w:val="24"/>
              </w:rPr>
              <w:t>Пройденный материал</w:t>
            </w:r>
          </w:p>
        </w:tc>
      </w:tr>
      <w:tr w:rsidR="006E4D54" w:rsidRPr="002972CC" w:rsidTr="00120B2F"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4D54" w:rsidRPr="002972CC" w:rsidRDefault="006E4D54" w:rsidP="001A02E1">
            <w:pPr>
              <w:rPr>
                <w:rFonts w:ascii="Times New Roman" w:hAnsi="Times New Roman"/>
                <w:sz w:val="24"/>
                <w:szCs w:val="24"/>
              </w:rPr>
            </w:pPr>
            <w:r w:rsidRPr="002972CC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67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4D54" w:rsidRPr="002972CC" w:rsidRDefault="006E4D54" w:rsidP="001A02E1">
            <w:pPr>
              <w:rPr>
                <w:rFonts w:ascii="Times New Roman" w:hAnsi="Times New Roman"/>
                <w:sz w:val="24"/>
                <w:szCs w:val="24"/>
              </w:rPr>
            </w:pPr>
            <w:r w:rsidRPr="002972CC">
              <w:rPr>
                <w:rFonts w:ascii="Times New Roman" w:hAnsi="Times New Roman"/>
                <w:sz w:val="24"/>
                <w:szCs w:val="24"/>
              </w:rPr>
              <w:t>- за работу в которой нет ошибок, и есть не более одного недочета</w:t>
            </w:r>
          </w:p>
        </w:tc>
        <w:tc>
          <w:tcPr>
            <w:tcW w:w="8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54" w:rsidRPr="002972CC" w:rsidRDefault="006E4D54" w:rsidP="001A02E1">
            <w:pPr>
              <w:rPr>
                <w:rFonts w:ascii="Times New Roman" w:hAnsi="Times New Roman"/>
                <w:sz w:val="24"/>
                <w:szCs w:val="24"/>
              </w:rPr>
            </w:pPr>
            <w:r w:rsidRPr="002972CC">
              <w:rPr>
                <w:rFonts w:ascii="Times New Roman" w:hAnsi="Times New Roman"/>
                <w:sz w:val="24"/>
                <w:szCs w:val="24"/>
              </w:rPr>
              <w:t>- отсутствие ошибок, как по текущему, так и по предыдущему материалу</w:t>
            </w:r>
          </w:p>
        </w:tc>
      </w:tr>
      <w:tr w:rsidR="006E4D54" w:rsidRPr="002972CC" w:rsidTr="00120B2F"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4D54" w:rsidRPr="002972CC" w:rsidRDefault="006E4D54" w:rsidP="001A02E1">
            <w:pPr>
              <w:rPr>
                <w:rFonts w:ascii="Times New Roman" w:hAnsi="Times New Roman"/>
                <w:sz w:val="24"/>
                <w:szCs w:val="24"/>
              </w:rPr>
            </w:pPr>
            <w:r w:rsidRPr="002972CC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67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4D54" w:rsidRPr="002972CC" w:rsidRDefault="006E4D54" w:rsidP="001A02E1">
            <w:pPr>
              <w:rPr>
                <w:rFonts w:ascii="Times New Roman" w:hAnsi="Times New Roman"/>
                <w:sz w:val="24"/>
                <w:szCs w:val="24"/>
              </w:rPr>
            </w:pPr>
            <w:r w:rsidRPr="002972CC">
              <w:rPr>
                <w:rFonts w:ascii="Times New Roman" w:hAnsi="Times New Roman"/>
                <w:sz w:val="24"/>
                <w:szCs w:val="24"/>
              </w:rPr>
              <w:t>- за работу, в которой допущено 1-3 ошибки или 4-6 недочетов</w:t>
            </w:r>
          </w:p>
        </w:tc>
        <w:tc>
          <w:tcPr>
            <w:tcW w:w="8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54" w:rsidRPr="002972CC" w:rsidRDefault="006E4D54" w:rsidP="001A02E1">
            <w:pPr>
              <w:rPr>
                <w:rFonts w:ascii="Times New Roman" w:hAnsi="Times New Roman"/>
                <w:sz w:val="24"/>
                <w:szCs w:val="24"/>
              </w:rPr>
            </w:pPr>
            <w:r w:rsidRPr="002972CC">
              <w:rPr>
                <w:rFonts w:ascii="Times New Roman" w:hAnsi="Times New Roman"/>
                <w:sz w:val="24"/>
                <w:szCs w:val="24"/>
              </w:rPr>
              <w:t>- не более 2 ошибок или 4 недочетов</w:t>
            </w:r>
          </w:p>
        </w:tc>
      </w:tr>
      <w:tr w:rsidR="006E4D54" w:rsidRPr="002972CC" w:rsidTr="00120B2F"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4D54" w:rsidRPr="002972CC" w:rsidRDefault="006E4D54" w:rsidP="001A02E1">
            <w:pPr>
              <w:rPr>
                <w:rFonts w:ascii="Times New Roman" w:hAnsi="Times New Roman"/>
                <w:sz w:val="24"/>
                <w:szCs w:val="24"/>
              </w:rPr>
            </w:pPr>
            <w:r w:rsidRPr="002972CC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67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4D54" w:rsidRPr="002972CC" w:rsidRDefault="006E4D54" w:rsidP="001A02E1">
            <w:pPr>
              <w:rPr>
                <w:rFonts w:ascii="Times New Roman" w:hAnsi="Times New Roman"/>
                <w:sz w:val="24"/>
                <w:szCs w:val="24"/>
              </w:rPr>
            </w:pPr>
            <w:r w:rsidRPr="002972CC">
              <w:rPr>
                <w:rFonts w:ascii="Times New Roman" w:hAnsi="Times New Roman"/>
                <w:sz w:val="24"/>
                <w:szCs w:val="24"/>
              </w:rPr>
              <w:t>- не более 6 ошибок или 10 недочетов</w:t>
            </w:r>
          </w:p>
        </w:tc>
        <w:tc>
          <w:tcPr>
            <w:tcW w:w="8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54" w:rsidRPr="002972CC" w:rsidRDefault="006E4D54" w:rsidP="001A02E1">
            <w:pPr>
              <w:rPr>
                <w:rFonts w:ascii="Times New Roman" w:hAnsi="Times New Roman"/>
                <w:sz w:val="24"/>
                <w:szCs w:val="24"/>
              </w:rPr>
            </w:pPr>
            <w:r w:rsidRPr="002972CC">
              <w:rPr>
                <w:rFonts w:ascii="Times New Roman" w:hAnsi="Times New Roman"/>
                <w:sz w:val="24"/>
                <w:szCs w:val="24"/>
              </w:rPr>
              <w:t>- не более 5 ошибок или не более 8 недочетов</w:t>
            </w:r>
          </w:p>
        </w:tc>
      </w:tr>
      <w:tr w:rsidR="006E4D54" w:rsidRPr="002972CC" w:rsidTr="00120B2F"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4D54" w:rsidRPr="002972CC" w:rsidRDefault="006E4D54" w:rsidP="001A02E1">
            <w:pPr>
              <w:rPr>
                <w:rFonts w:ascii="Times New Roman" w:hAnsi="Times New Roman"/>
                <w:sz w:val="24"/>
                <w:szCs w:val="24"/>
              </w:rPr>
            </w:pPr>
            <w:r w:rsidRPr="002972CC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67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4D54" w:rsidRPr="002972CC" w:rsidRDefault="006E4D54" w:rsidP="001A02E1">
            <w:pPr>
              <w:rPr>
                <w:rFonts w:ascii="Times New Roman" w:hAnsi="Times New Roman"/>
                <w:sz w:val="24"/>
                <w:szCs w:val="24"/>
              </w:rPr>
            </w:pPr>
            <w:r w:rsidRPr="002972CC">
              <w:rPr>
                <w:rFonts w:ascii="Times New Roman" w:hAnsi="Times New Roman"/>
                <w:sz w:val="24"/>
                <w:szCs w:val="24"/>
              </w:rPr>
              <w:t>- более 6 ошибок или 10 недочетов</w:t>
            </w:r>
          </w:p>
        </w:tc>
        <w:tc>
          <w:tcPr>
            <w:tcW w:w="8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54" w:rsidRPr="002972CC" w:rsidRDefault="006E4D54" w:rsidP="001A02E1">
            <w:pPr>
              <w:rPr>
                <w:rFonts w:ascii="Times New Roman" w:hAnsi="Times New Roman"/>
                <w:sz w:val="24"/>
                <w:szCs w:val="24"/>
              </w:rPr>
            </w:pPr>
            <w:r w:rsidRPr="002972CC">
              <w:rPr>
                <w:rFonts w:ascii="Times New Roman" w:hAnsi="Times New Roman"/>
                <w:sz w:val="24"/>
                <w:szCs w:val="24"/>
              </w:rPr>
              <w:t>- более 5 ошибок или более 8 недочетов</w:t>
            </w:r>
          </w:p>
        </w:tc>
      </w:tr>
    </w:tbl>
    <w:p w:rsidR="006E4D54" w:rsidRPr="002972CC" w:rsidRDefault="006E4D54" w:rsidP="00120B2F">
      <w:pPr>
        <w:spacing w:line="240" w:lineRule="auto"/>
        <w:ind w:left="600"/>
        <w:jc w:val="both"/>
        <w:rPr>
          <w:rFonts w:ascii="Times New Roman" w:hAnsi="Times New Roman"/>
          <w:sz w:val="24"/>
          <w:szCs w:val="24"/>
          <w:u w:val="single"/>
        </w:rPr>
      </w:pPr>
      <w:r w:rsidRPr="002972CC">
        <w:rPr>
          <w:rFonts w:ascii="Times New Roman" w:hAnsi="Times New Roman"/>
          <w:sz w:val="24"/>
          <w:szCs w:val="24"/>
          <w:u w:val="single"/>
        </w:rPr>
        <w:t>*Оценивание письменных работ.</w:t>
      </w:r>
    </w:p>
    <w:p w:rsidR="006E4D54" w:rsidRPr="002972CC" w:rsidRDefault="006E4D54" w:rsidP="00120B2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2CC">
        <w:rPr>
          <w:rFonts w:ascii="Times New Roman" w:hAnsi="Times New Roman"/>
          <w:sz w:val="24"/>
          <w:szCs w:val="24"/>
        </w:rPr>
        <w:t xml:space="preserve">Сущность оценки «за общее впечатление от письменной работы» состоит в определении отношения к внешнему виду работы (аккуратность, эстетическая привлекательность, чистота, оформленность и др.). </w:t>
      </w:r>
    </w:p>
    <w:p w:rsidR="006E4D54" w:rsidRPr="002972CC" w:rsidRDefault="006E4D54" w:rsidP="00120B2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2CC">
        <w:rPr>
          <w:rFonts w:ascii="Times New Roman" w:hAnsi="Times New Roman"/>
          <w:sz w:val="24"/>
          <w:szCs w:val="24"/>
        </w:rPr>
        <w:t>*Все виды контрольно-оценочных работ  оцениваются в процентном отношении к максимально возможному количеству баллов, выставляемому за работу. Процентное соотношение оценочных суждений при определении уровня овладения знаниями, умениями и навыками:</w:t>
      </w:r>
    </w:p>
    <w:p w:rsidR="006E4D54" w:rsidRPr="002972CC" w:rsidRDefault="006E4D54" w:rsidP="00120B2F">
      <w:pPr>
        <w:spacing w:line="240" w:lineRule="auto"/>
        <w:rPr>
          <w:rFonts w:ascii="Times New Roman" w:hAnsi="Times New Roman"/>
          <w:sz w:val="24"/>
          <w:szCs w:val="24"/>
        </w:rPr>
      </w:pPr>
      <w:r w:rsidRPr="002972CC">
        <w:rPr>
          <w:rFonts w:ascii="Times New Roman" w:hAnsi="Times New Roman"/>
          <w:sz w:val="24"/>
          <w:szCs w:val="24"/>
        </w:rPr>
        <w:t>- оптимальный уровень – 100 - 80%;</w:t>
      </w:r>
    </w:p>
    <w:p w:rsidR="006E4D54" w:rsidRPr="002972CC" w:rsidRDefault="006E4D54" w:rsidP="00120B2F">
      <w:pPr>
        <w:spacing w:line="240" w:lineRule="auto"/>
        <w:rPr>
          <w:rFonts w:ascii="Times New Roman" w:hAnsi="Times New Roman"/>
          <w:sz w:val="24"/>
          <w:szCs w:val="24"/>
        </w:rPr>
      </w:pPr>
      <w:r w:rsidRPr="002972CC">
        <w:rPr>
          <w:rFonts w:ascii="Times New Roman" w:hAnsi="Times New Roman"/>
          <w:sz w:val="24"/>
          <w:szCs w:val="24"/>
        </w:rPr>
        <w:t>- допустимый уровень - 79- 65 %;</w:t>
      </w:r>
    </w:p>
    <w:p w:rsidR="006E4D54" w:rsidRPr="002972CC" w:rsidRDefault="006E4D54" w:rsidP="00120B2F">
      <w:pPr>
        <w:spacing w:line="240" w:lineRule="auto"/>
        <w:rPr>
          <w:rFonts w:ascii="Times New Roman" w:hAnsi="Times New Roman"/>
          <w:sz w:val="24"/>
          <w:szCs w:val="24"/>
        </w:rPr>
      </w:pPr>
      <w:r w:rsidRPr="002972CC">
        <w:rPr>
          <w:rFonts w:ascii="Times New Roman" w:hAnsi="Times New Roman"/>
          <w:sz w:val="24"/>
          <w:szCs w:val="24"/>
        </w:rPr>
        <w:t>- критический уровень - 64- 50 %;</w:t>
      </w:r>
    </w:p>
    <w:p w:rsidR="006E4D54" w:rsidRPr="002972CC" w:rsidRDefault="006E4D54" w:rsidP="00120B2F">
      <w:pPr>
        <w:spacing w:line="240" w:lineRule="auto"/>
        <w:rPr>
          <w:rFonts w:ascii="Times New Roman" w:hAnsi="Times New Roman"/>
          <w:sz w:val="24"/>
          <w:szCs w:val="24"/>
        </w:rPr>
      </w:pPr>
      <w:r w:rsidRPr="002972CC">
        <w:rPr>
          <w:rFonts w:ascii="Times New Roman" w:hAnsi="Times New Roman"/>
          <w:sz w:val="24"/>
          <w:szCs w:val="24"/>
        </w:rPr>
        <w:t>- ниже допустимый уровень - менее 50 %.</w:t>
      </w:r>
    </w:p>
    <w:p w:rsidR="006E4D54" w:rsidRPr="002972CC" w:rsidRDefault="006E4D54" w:rsidP="00120B2F">
      <w:pPr>
        <w:spacing w:line="240" w:lineRule="auto"/>
        <w:ind w:left="540"/>
        <w:rPr>
          <w:rFonts w:ascii="Times New Roman" w:hAnsi="Times New Roman"/>
          <w:color w:val="000000"/>
          <w:sz w:val="24"/>
          <w:szCs w:val="24"/>
        </w:rPr>
      </w:pPr>
      <w:r w:rsidRPr="00120B2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Тест:</w:t>
      </w:r>
      <w:r w:rsidRPr="00120B2F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</w:t>
      </w:r>
      <w:r w:rsidRPr="002972CC">
        <w:rPr>
          <w:rFonts w:ascii="Times New Roman" w:hAnsi="Times New Roman"/>
          <w:b/>
          <w:color w:val="000000"/>
          <w:spacing w:val="-3"/>
          <w:sz w:val="24"/>
          <w:szCs w:val="24"/>
        </w:rPr>
        <w:t>Оценка "5"</w:t>
      </w:r>
      <w:r w:rsidRPr="002972CC">
        <w:rPr>
          <w:rFonts w:ascii="Times New Roman" w:hAnsi="Times New Roman"/>
          <w:color w:val="000000"/>
          <w:spacing w:val="-3"/>
          <w:sz w:val="24"/>
          <w:szCs w:val="24"/>
        </w:rPr>
        <w:t xml:space="preserve"> ставится за 96 - 100% правильно выполненных заданий </w:t>
      </w:r>
    </w:p>
    <w:p w:rsidR="006E4D54" w:rsidRPr="002972CC" w:rsidRDefault="006E4D54" w:rsidP="00120B2F">
      <w:pPr>
        <w:shd w:val="clear" w:color="auto" w:fill="FFFFFF"/>
        <w:spacing w:line="240" w:lineRule="auto"/>
        <w:ind w:left="96" w:right="-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                          </w:t>
      </w:r>
      <w:r w:rsidRPr="002972CC">
        <w:rPr>
          <w:rFonts w:ascii="Times New Roman" w:hAnsi="Times New Roman"/>
          <w:b/>
          <w:color w:val="000000"/>
          <w:spacing w:val="-2"/>
          <w:sz w:val="24"/>
          <w:szCs w:val="24"/>
        </w:rPr>
        <w:t>Оценка "4"</w:t>
      </w:r>
      <w:r w:rsidRPr="002972CC">
        <w:rPr>
          <w:rFonts w:ascii="Times New Roman" w:hAnsi="Times New Roman"/>
          <w:color w:val="000000"/>
          <w:spacing w:val="-2"/>
          <w:sz w:val="24"/>
          <w:szCs w:val="24"/>
        </w:rPr>
        <w:t xml:space="preserve"> ставится за 76 - 95% правильно выполненных заданий </w:t>
      </w:r>
    </w:p>
    <w:p w:rsidR="006E4D54" w:rsidRPr="002972CC" w:rsidRDefault="006E4D54" w:rsidP="00120B2F">
      <w:pPr>
        <w:shd w:val="clear" w:color="auto" w:fill="FFFFFF"/>
        <w:spacing w:line="240" w:lineRule="auto"/>
        <w:ind w:left="96" w:right="-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                           </w:t>
      </w:r>
      <w:r w:rsidRPr="002972CC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Оценка "3" </w:t>
      </w:r>
      <w:r w:rsidRPr="002972CC">
        <w:rPr>
          <w:rFonts w:ascii="Times New Roman" w:hAnsi="Times New Roman"/>
          <w:color w:val="000000"/>
          <w:spacing w:val="-4"/>
          <w:sz w:val="24"/>
          <w:szCs w:val="24"/>
        </w:rPr>
        <w:t xml:space="preserve">ставится за 51 - 75% правильно выполненных заданий </w:t>
      </w:r>
    </w:p>
    <w:p w:rsidR="006E4D54" w:rsidRPr="002972CC" w:rsidRDefault="006E4D54" w:rsidP="00120B2F">
      <w:pPr>
        <w:shd w:val="clear" w:color="auto" w:fill="FFFFFF"/>
        <w:spacing w:line="240" w:lineRule="auto"/>
        <w:ind w:left="96" w:right="-6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                           </w:t>
      </w:r>
      <w:r w:rsidRPr="002972CC">
        <w:rPr>
          <w:rFonts w:ascii="Times New Roman" w:hAnsi="Times New Roman"/>
          <w:b/>
          <w:color w:val="000000"/>
          <w:spacing w:val="-3"/>
          <w:sz w:val="24"/>
          <w:szCs w:val="24"/>
        </w:rPr>
        <w:t>Оценка "2"</w:t>
      </w:r>
      <w:r w:rsidRPr="002972CC">
        <w:rPr>
          <w:rFonts w:ascii="Times New Roman" w:hAnsi="Times New Roman"/>
          <w:color w:val="000000"/>
          <w:spacing w:val="-3"/>
          <w:sz w:val="24"/>
          <w:szCs w:val="24"/>
        </w:rPr>
        <w:t xml:space="preserve"> ставится, если правильно выполнено менее 50% заданий</w:t>
      </w:r>
    </w:p>
    <w:p w:rsidR="006E4D54" w:rsidRPr="002972CC" w:rsidRDefault="006E4D54" w:rsidP="00120B2F">
      <w:pPr>
        <w:spacing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972CC">
        <w:rPr>
          <w:rFonts w:ascii="Times New Roman" w:hAnsi="Times New Roman"/>
          <w:sz w:val="24"/>
          <w:szCs w:val="24"/>
          <w:u w:val="single"/>
        </w:rPr>
        <w:t>*Тестовые работы</w:t>
      </w:r>
      <w:r w:rsidRPr="002972CC">
        <w:rPr>
          <w:rFonts w:ascii="Times New Roman" w:hAnsi="Times New Roman"/>
          <w:sz w:val="24"/>
          <w:szCs w:val="24"/>
        </w:rPr>
        <w:t xml:space="preserve"> оцениваются следующим образом: сначала оценивается выполнение всех предложенных заданий, определяется сумма баллов, набранная учащимися по всем заданиям, и переводится в процентное отношение к максимально возможному количеству баллов, выставляемому за работу. Результаты проверки фиксируются учителем в классном журнале. </w:t>
      </w:r>
    </w:p>
    <w:p w:rsidR="006E4D54" w:rsidRPr="002972CC" w:rsidRDefault="006E4D54" w:rsidP="00120B2F">
      <w:pPr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972CC">
        <w:rPr>
          <w:rFonts w:ascii="Times New Roman" w:hAnsi="Times New Roman"/>
          <w:b/>
          <w:sz w:val="24"/>
          <w:szCs w:val="24"/>
        </w:rPr>
        <w:t>Оценка  за устный ответ.</w:t>
      </w:r>
    </w:p>
    <w:p w:rsidR="006E4D54" w:rsidRPr="002972CC" w:rsidRDefault="006E4D54" w:rsidP="00120B2F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2972CC">
        <w:rPr>
          <w:rFonts w:ascii="Times New Roman" w:hAnsi="Times New Roman"/>
          <w:b/>
          <w:sz w:val="24"/>
          <w:szCs w:val="24"/>
          <w:u w:val="single"/>
        </w:rPr>
        <w:t>Оценка  «5»</w:t>
      </w:r>
      <w:r w:rsidRPr="002972CC">
        <w:rPr>
          <w:rFonts w:ascii="Times New Roman" w:hAnsi="Times New Roman"/>
          <w:b/>
          <w:sz w:val="24"/>
          <w:szCs w:val="24"/>
        </w:rPr>
        <w:t xml:space="preserve"> ставится, если ученик:</w:t>
      </w:r>
    </w:p>
    <w:p w:rsidR="006E4D54" w:rsidRPr="002972CC" w:rsidRDefault="006E4D54" w:rsidP="00120B2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2CC">
        <w:rPr>
          <w:rFonts w:ascii="Times New Roman" w:hAnsi="Times New Roman"/>
          <w:sz w:val="24"/>
          <w:szCs w:val="24"/>
        </w:rPr>
        <w:t>- показывает глубокое и полное знание и понимание всего объёма программного материала, полное понимание сущности рассматриваемых понятий, явлений и закономерностей,  теорий, взаимосвязей;</w:t>
      </w:r>
    </w:p>
    <w:p w:rsidR="006E4D54" w:rsidRPr="002972CC" w:rsidRDefault="006E4D54" w:rsidP="00120B2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2CC">
        <w:rPr>
          <w:rFonts w:ascii="Times New Roman" w:hAnsi="Times New Roman"/>
          <w:sz w:val="24"/>
          <w:szCs w:val="24"/>
        </w:rPr>
        <w:t>- умеет составить полный и правильный ответ на основе изученного материала, выделять главные положения, самостоятельно подтверждать ответ конкретными примерами, фактами;</w:t>
      </w:r>
    </w:p>
    <w:p w:rsidR="006E4D54" w:rsidRPr="002972CC" w:rsidRDefault="006E4D54" w:rsidP="00120B2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2CC">
        <w:rPr>
          <w:rFonts w:ascii="Times New Roman" w:hAnsi="Times New Roman"/>
          <w:sz w:val="24"/>
          <w:szCs w:val="24"/>
        </w:rPr>
        <w:t>- самостоятельно и аргументировано  делать анализ, обобщения, выводы, устанавливать межпредметные связи, творчески применять полученные знания в незнакомой ситуации;</w:t>
      </w:r>
    </w:p>
    <w:p w:rsidR="006E4D54" w:rsidRPr="002972CC" w:rsidRDefault="006E4D54" w:rsidP="00120B2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2CC">
        <w:rPr>
          <w:rFonts w:ascii="Times New Roman" w:hAnsi="Times New Roman"/>
          <w:sz w:val="24"/>
          <w:szCs w:val="24"/>
        </w:rPr>
        <w:t>- последовательно, чётко, связно, обоснованно и безошибочно излагать учебный материал,  давать ответ в логической последовательности с использованием принятой терминологии, делать собственные выводы;</w:t>
      </w:r>
    </w:p>
    <w:p w:rsidR="006E4D54" w:rsidRPr="002972CC" w:rsidRDefault="006E4D54" w:rsidP="00120B2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2CC">
        <w:rPr>
          <w:rFonts w:ascii="Times New Roman" w:hAnsi="Times New Roman"/>
          <w:sz w:val="24"/>
          <w:szCs w:val="24"/>
        </w:rPr>
        <w:t>- формулировать точное определение и истолкование основных понятий, законов, теорий, правильно и обстоятельно отвечать на дополнительные вопросы учителя;</w:t>
      </w:r>
    </w:p>
    <w:p w:rsidR="006E4D54" w:rsidRPr="002972CC" w:rsidRDefault="006E4D54" w:rsidP="00120B2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2CC">
        <w:rPr>
          <w:rFonts w:ascii="Times New Roman" w:hAnsi="Times New Roman"/>
          <w:sz w:val="24"/>
          <w:szCs w:val="24"/>
        </w:rPr>
        <w:t>- самостоятельно и рационально использовать наглядные пособия, справочные материалы, учебник, дополнительную литературу;</w:t>
      </w:r>
    </w:p>
    <w:p w:rsidR="006E4D54" w:rsidRPr="002972CC" w:rsidRDefault="006E4D54" w:rsidP="00120B2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2CC">
        <w:rPr>
          <w:rFonts w:ascii="Times New Roman" w:hAnsi="Times New Roman"/>
          <w:sz w:val="24"/>
          <w:szCs w:val="24"/>
        </w:rPr>
        <w:t>- самостоятельно, уверено и безошибочно применять полученные знания в решении проблем на творческом уровне, допускает не более одного недочёта, который легко исправляет по требованию учителя, имеет необходимые навыки работы с приборами, чертежами, схемами и графиками, сопутствующими ответу.</w:t>
      </w:r>
    </w:p>
    <w:p w:rsidR="006E4D54" w:rsidRPr="002972CC" w:rsidRDefault="006E4D54" w:rsidP="00120B2F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2972CC">
        <w:rPr>
          <w:rFonts w:ascii="Times New Roman" w:hAnsi="Times New Roman"/>
          <w:sz w:val="24"/>
          <w:szCs w:val="24"/>
        </w:rPr>
        <w:t xml:space="preserve">     </w:t>
      </w:r>
      <w:r w:rsidRPr="002972CC">
        <w:rPr>
          <w:rFonts w:ascii="Times New Roman" w:hAnsi="Times New Roman"/>
          <w:b/>
          <w:sz w:val="24"/>
          <w:szCs w:val="24"/>
          <w:u w:val="single"/>
        </w:rPr>
        <w:t>Оценка  «4»</w:t>
      </w:r>
      <w:r w:rsidRPr="002972CC">
        <w:rPr>
          <w:rFonts w:ascii="Times New Roman" w:hAnsi="Times New Roman"/>
          <w:b/>
          <w:sz w:val="24"/>
          <w:szCs w:val="24"/>
        </w:rPr>
        <w:t xml:space="preserve"> ставится, если ученик:</w:t>
      </w:r>
    </w:p>
    <w:p w:rsidR="006E4D54" w:rsidRPr="002972CC" w:rsidRDefault="006E4D54" w:rsidP="00120B2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2CC">
        <w:rPr>
          <w:rFonts w:ascii="Times New Roman" w:hAnsi="Times New Roman"/>
          <w:sz w:val="24"/>
          <w:szCs w:val="24"/>
        </w:rPr>
        <w:t>- показывает знания всего изученного программного м</w:t>
      </w:r>
      <w:r>
        <w:rPr>
          <w:rFonts w:ascii="Times New Roman" w:hAnsi="Times New Roman"/>
          <w:sz w:val="24"/>
          <w:szCs w:val="24"/>
        </w:rPr>
        <w:t>атериала, даёт полный и правиль</w:t>
      </w:r>
      <w:r w:rsidRPr="002972CC">
        <w:rPr>
          <w:rFonts w:ascii="Times New Roman" w:hAnsi="Times New Roman"/>
          <w:sz w:val="24"/>
          <w:szCs w:val="24"/>
        </w:rPr>
        <w:t xml:space="preserve">ный ответ на основе изученных теорий; </w:t>
      </w:r>
    </w:p>
    <w:p w:rsidR="006E4D54" w:rsidRPr="002972CC" w:rsidRDefault="006E4D54" w:rsidP="00120B2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2CC">
        <w:rPr>
          <w:rFonts w:ascii="Times New Roman" w:hAnsi="Times New Roman"/>
          <w:sz w:val="24"/>
          <w:szCs w:val="24"/>
        </w:rPr>
        <w:t>- материал излагает в определённой логической последовательности, допуская при этом одну не  грубую ошибку или не более  двух недочётов, может их исправить самостоятельно;</w:t>
      </w:r>
    </w:p>
    <w:p w:rsidR="006E4D54" w:rsidRPr="002972CC" w:rsidRDefault="006E4D54" w:rsidP="00120B2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2CC">
        <w:rPr>
          <w:rFonts w:ascii="Times New Roman" w:hAnsi="Times New Roman"/>
          <w:sz w:val="24"/>
          <w:szCs w:val="24"/>
        </w:rPr>
        <w:t xml:space="preserve">- делает  незначительные ошибки и недочёты при воспроизведении изученного материала, определений, понятий; </w:t>
      </w:r>
    </w:p>
    <w:p w:rsidR="006E4D54" w:rsidRPr="002972CC" w:rsidRDefault="006E4D54" w:rsidP="00120B2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2CC">
        <w:rPr>
          <w:rFonts w:ascii="Times New Roman" w:hAnsi="Times New Roman"/>
          <w:sz w:val="24"/>
          <w:szCs w:val="24"/>
        </w:rPr>
        <w:t>- допускает небольшие неточности при  использовании научных терминов или в выводах и обобщениях из наблюдений и опытов;</w:t>
      </w:r>
    </w:p>
    <w:p w:rsidR="006E4D54" w:rsidRPr="002972CC" w:rsidRDefault="006E4D54" w:rsidP="00120B2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2CC">
        <w:rPr>
          <w:rFonts w:ascii="Times New Roman" w:hAnsi="Times New Roman"/>
          <w:sz w:val="24"/>
          <w:szCs w:val="24"/>
        </w:rPr>
        <w:t>- правильно отвечает на дополнительные вопросы учителя;</w:t>
      </w:r>
    </w:p>
    <w:p w:rsidR="006E4D54" w:rsidRPr="002972CC" w:rsidRDefault="006E4D54" w:rsidP="00120B2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2CC">
        <w:rPr>
          <w:rFonts w:ascii="Times New Roman" w:hAnsi="Times New Roman"/>
          <w:sz w:val="24"/>
          <w:szCs w:val="24"/>
        </w:rPr>
        <w:t xml:space="preserve">- умеет самостоятельно выделять главные положения в изученном материале, на основании фактов и примеров обобщать, делать выводы, устанавливать межпредметные связи; </w:t>
      </w:r>
    </w:p>
    <w:p w:rsidR="006E4D54" w:rsidRPr="002972CC" w:rsidRDefault="006E4D54" w:rsidP="00120B2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2CC">
        <w:rPr>
          <w:rFonts w:ascii="Times New Roman" w:hAnsi="Times New Roman"/>
          <w:sz w:val="24"/>
          <w:szCs w:val="24"/>
        </w:rPr>
        <w:t>- применять полученные знания на практике в видоизменённой ситуации, соблюдать основные правила культуры устной речи, использует научные термины;</w:t>
      </w:r>
    </w:p>
    <w:p w:rsidR="006E4D54" w:rsidRPr="002972CC" w:rsidRDefault="006E4D54" w:rsidP="00120B2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2CC">
        <w:rPr>
          <w:rFonts w:ascii="Times New Roman" w:hAnsi="Times New Roman"/>
          <w:sz w:val="24"/>
          <w:szCs w:val="24"/>
        </w:rPr>
        <w:t>- не обладает достаточным навыком работы со справочной литературой, учебником, первоисточником (правильно ориентируются, но работает медленно), допускает негрубые нарушения правил оформления письменных работ.</w:t>
      </w:r>
    </w:p>
    <w:p w:rsidR="006E4D54" w:rsidRPr="002972CC" w:rsidRDefault="006E4D54" w:rsidP="00410CED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2972CC">
        <w:rPr>
          <w:rFonts w:ascii="Times New Roman" w:hAnsi="Times New Roman"/>
          <w:b/>
          <w:sz w:val="24"/>
          <w:szCs w:val="24"/>
          <w:u w:val="single"/>
        </w:rPr>
        <w:t>Оценка «3»</w:t>
      </w:r>
      <w:r w:rsidRPr="002972CC">
        <w:rPr>
          <w:rFonts w:ascii="Times New Roman" w:hAnsi="Times New Roman"/>
          <w:b/>
          <w:sz w:val="24"/>
          <w:szCs w:val="24"/>
        </w:rPr>
        <w:t xml:space="preserve"> ставится, если ученик:</w:t>
      </w:r>
    </w:p>
    <w:p w:rsidR="006E4D54" w:rsidRPr="002972CC" w:rsidRDefault="006E4D54" w:rsidP="00120B2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2CC">
        <w:rPr>
          <w:rFonts w:ascii="Times New Roman" w:hAnsi="Times New Roman"/>
          <w:sz w:val="24"/>
          <w:szCs w:val="24"/>
        </w:rPr>
        <w:t>- усвоил основное 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6E4D54" w:rsidRPr="002972CC" w:rsidRDefault="006E4D54" w:rsidP="00120B2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2CC">
        <w:rPr>
          <w:rFonts w:ascii="Times New Roman" w:hAnsi="Times New Roman"/>
          <w:sz w:val="24"/>
          <w:szCs w:val="24"/>
        </w:rPr>
        <w:t>- материал излагает несистематизированно, фрагментарно, не всегда последовательно;</w:t>
      </w:r>
    </w:p>
    <w:p w:rsidR="006E4D54" w:rsidRPr="002972CC" w:rsidRDefault="006E4D54" w:rsidP="00120B2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2CC">
        <w:rPr>
          <w:rFonts w:ascii="Times New Roman" w:hAnsi="Times New Roman"/>
          <w:sz w:val="24"/>
          <w:szCs w:val="24"/>
        </w:rPr>
        <w:t>- показывает недостаточную  сформированность  отдельных знаний и умений, выводы и обобщения аргументирует слабо, допускает в них ошибки;</w:t>
      </w:r>
    </w:p>
    <w:p w:rsidR="006E4D54" w:rsidRPr="002972CC" w:rsidRDefault="006E4D54" w:rsidP="00120B2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2CC">
        <w:rPr>
          <w:rFonts w:ascii="Times New Roman" w:hAnsi="Times New Roman"/>
          <w:sz w:val="24"/>
          <w:szCs w:val="24"/>
        </w:rPr>
        <w:t>- допускает ошибки и неточности в использовании научной терминологии;</w:t>
      </w:r>
    </w:p>
    <w:p w:rsidR="006E4D54" w:rsidRPr="002972CC" w:rsidRDefault="006E4D54" w:rsidP="00120B2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2CC">
        <w:rPr>
          <w:rFonts w:ascii="Times New Roman" w:hAnsi="Times New Roman"/>
          <w:sz w:val="24"/>
          <w:szCs w:val="24"/>
        </w:rPr>
        <w:t>- не использует в качестве выводы и обобщения из наблюдений, фактов, опытов или допустил ошибки при их изложении;</w:t>
      </w:r>
    </w:p>
    <w:p w:rsidR="006E4D54" w:rsidRPr="002972CC" w:rsidRDefault="006E4D54" w:rsidP="00120B2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2CC">
        <w:rPr>
          <w:rFonts w:ascii="Times New Roman" w:hAnsi="Times New Roman"/>
          <w:sz w:val="24"/>
          <w:szCs w:val="24"/>
        </w:rPr>
        <w:t>-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законов.</w:t>
      </w:r>
    </w:p>
    <w:p w:rsidR="006E4D54" w:rsidRPr="002972CC" w:rsidRDefault="006E4D54" w:rsidP="00120B2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2CC">
        <w:rPr>
          <w:rFonts w:ascii="Times New Roman" w:hAnsi="Times New Roman"/>
          <w:sz w:val="24"/>
          <w:szCs w:val="24"/>
        </w:rPr>
        <w:t>- отвечает неполно на вопросы учителя;</w:t>
      </w:r>
    </w:p>
    <w:p w:rsidR="006E4D54" w:rsidRPr="002972CC" w:rsidRDefault="006E4D54" w:rsidP="00120B2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2CC">
        <w:rPr>
          <w:rFonts w:ascii="Times New Roman" w:hAnsi="Times New Roman"/>
          <w:sz w:val="24"/>
          <w:szCs w:val="24"/>
        </w:rPr>
        <w:t xml:space="preserve">-обнаруживает недостаточное понимание отдельных положений при воспроизведении теста учебника. </w:t>
      </w:r>
    </w:p>
    <w:p w:rsidR="006E4D54" w:rsidRPr="002972CC" w:rsidRDefault="006E4D54" w:rsidP="00410CED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2972CC">
        <w:rPr>
          <w:rFonts w:ascii="Times New Roman" w:hAnsi="Times New Roman"/>
          <w:sz w:val="24"/>
          <w:szCs w:val="24"/>
        </w:rPr>
        <w:t xml:space="preserve"> </w:t>
      </w:r>
      <w:r w:rsidRPr="002972CC">
        <w:rPr>
          <w:rFonts w:ascii="Times New Roman" w:hAnsi="Times New Roman"/>
          <w:b/>
          <w:sz w:val="24"/>
          <w:szCs w:val="24"/>
          <w:u w:val="single"/>
        </w:rPr>
        <w:t>Оценка «2» ставится</w:t>
      </w:r>
      <w:r w:rsidRPr="002972CC">
        <w:rPr>
          <w:rFonts w:ascii="Times New Roman" w:hAnsi="Times New Roman"/>
          <w:b/>
          <w:sz w:val="24"/>
          <w:szCs w:val="24"/>
        </w:rPr>
        <w:t>, если ученик:</w:t>
      </w:r>
    </w:p>
    <w:p w:rsidR="006E4D54" w:rsidRPr="002972CC" w:rsidRDefault="006E4D54" w:rsidP="00120B2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2CC">
        <w:rPr>
          <w:rFonts w:ascii="Times New Roman" w:hAnsi="Times New Roman"/>
          <w:sz w:val="24"/>
          <w:szCs w:val="24"/>
        </w:rPr>
        <w:t>- не усвоил и не раскрыл основное содержание материала;</w:t>
      </w:r>
    </w:p>
    <w:p w:rsidR="006E4D54" w:rsidRPr="002972CC" w:rsidRDefault="006E4D54" w:rsidP="00120B2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2CC">
        <w:rPr>
          <w:rFonts w:ascii="Times New Roman" w:hAnsi="Times New Roman"/>
          <w:sz w:val="24"/>
          <w:szCs w:val="24"/>
        </w:rPr>
        <w:t>- не делает выводов и обобщений;</w:t>
      </w:r>
    </w:p>
    <w:p w:rsidR="006E4D54" w:rsidRPr="002972CC" w:rsidRDefault="006E4D54" w:rsidP="00120B2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2CC">
        <w:rPr>
          <w:rFonts w:ascii="Times New Roman" w:hAnsi="Times New Roman"/>
          <w:sz w:val="24"/>
          <w:szCs w:val="24"/>
        </w:rPr>
        <w:t>- не знает  и не понимает значительную или основную часть программного материала в пределах поставленных вопросов;</w:t>
      </w:r>
    </w:p>
    <w:p w:rsidR="006E4D54" w:rsidRPr="002972CC" w:rsidRDefault="006E4D54" w:rsidP="00120B2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2CC">
        <w:rPr>
          <w:rFonts w:ascii="Times New Roman" w:hAnsi="Times New Roman"/>
          <w:sz w:val="24"/>
          <w:szCs w:val="24"/>
        </w:rPr>
        <w:t>- имеет слабо сформированные и неполные знания  и не умеет применять  их  к решению  конкретных  вопросов и задач по образцу;</w:t>
      </w:r>
    </w:p>
    <w:p w:rsidR="006E4D54" w:rsidRPr="002972CC" w:rsidRDefault="006E4D54" w:rsidP="00120B2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2CC">
        <w:rPr>
          <w:rFonts w:ascii="Times New Roman" w:hAnsi="Times New Roman"/>
          <w:sz w:val="24"/>
          <w:szCs w:val="24"/>
        </w:rPr>
        <w:t>- при ответе (на один вопрос)  допускает более двух грубых ошибок, которые не может исправить даже при  помощи учителя.</w:t>
      </w:r>
    </w:p>
    <w:p w:rsidR="006E4D54" w:rsidRDefault="006E4D54" w:rsidP="00120B2F">
      <w:pPr>
        <w:rPr>
          <w:rFonts w:ascii="Times New Roman" w:hAnsi="Times New Roman"/>
          <w:sz w:val="24"/>
          <w:szCs w:val="24"/>
        </w:rPr>
      </w:pPr>
    </w:p>
    <w:p w:rsidR="006E4D54" w:rsidRDefault="006E4D54" w:rsidP="00120B2F">
      <w:pPr>
        <w:rPr>
          <w:rFonts w:ascii="Times New Roman" w:hAnsi="Times New Roman"/>
          <w:sz w:val="24"/>
          <w:szCs w:val="24"/>
        </w:rPr>
      </w:pPr>
    </w:p>
    <w:p w:rsidR="006E4D54" w:rsidRDefault="006E4D54" w:rsidP="00120B2F">
      <w:pPr>
        <w:rPr>
          <w:rFonts w:ascii="Times New Roman" w:hAnsi="Times New Roman"/>
          <w:sz w:val="24"/>
          <w:szCs w:val="24"/>
        </w:rPr>
      </w:pPr>
    </w:p>
    <w:p w:rsidR="006E4D54" w:rsidRDefault="006E4D54" w:rsidP="00120B2F">
      <w:pPr>
        <w:rPr>
          <w:rFonts w:ascii="Times New Roman" w:hAnsi="Times New Roman"/>
          <w:sz w:val="24"/>
          <w:szCs w:val="24"/>
        </w:rPr>
      </w:pPr>
    </w:p>
    <w:p w:rsidR="006E4D54" w:rsidRPr="00120B2F" w:rsidRDefault="006E4D54" w:rsidP="00120B2F">
      <w:pPr>
        <w:rPr>
          <w:rFonts w:ascii="Times New Roman" w:hAnsi="Times New Roman"/>
          <w:b/>
          <w:sz w:val="24"/>
          <w:szCs w:val="24"/>
          <w:u w:val="single"/>
        </w:rPr>
      </w:pPr>
      <w:r w:rsidRPr="00120B2F">
        <w:rPr>
          <w:rFonts w:ascii="Times New Roman" w:hAnsi="Times New Roman"/>
          <w:b/>
          <w:sz w:val="24"/>
          <w:szCs w:val="24"/>
          <w:u w:val="single"/>
        </w:rPr>
        <w:t>Критерии оценки содержания проекта:</w:t>
      </w:r>
    </w:p>
    <w:tbl>
      <w:tblPr>
        <w:tblW w:w="15840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680"/>
        <w:gridCol w:w="10620"/>
      </w:tblGrid>
      <w:tr w:rsidR="006E4D54" w:rsidRPr="00120B2F" w:rsidTr="00F8543C">
        <w:trPr>
          <w:trHeight w:val="2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4D54" w:rsidRPr="00120B2F" w:rsidRDefault="006E4D54" w:rsidP="00120B2F">
            <w:pPr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4D54" w:rsidRPr="00120B2F" w:rsidRDefault="006E4D54" w:rsidP="00120B2F">
            <w:pPr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D54" w:rsidRPr="00120B2F" w:rsidRDefault="006E4D54" w:rsidP="00120B2F">
            <w:pPr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Оценка (в баллах)</w:t>
            </w:r>
          </w:p>
        </w:tc>
      </w:tr>
      <w:tr w:rsidR="006E4D54" w:rsidRPr="00120B2F" w:rsidTr="00F8543C">
        <w:trPr>
          <w:trHeight w:val="4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4D54" w:rsidRPr="00120B2F" w:rsidRDefault="006E4D54" w:rsidP="00120B2F">
            <w:pPr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4D54" w:rsidRPr="00120B2F" w:rsidRDefault="006E4D54" w:rsidP="00120B2F">
            <w:pPr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Тип работы</w:t>
            </w:r>
          </w:p>
        </w:tc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D54" w:rsidRPr="00120B2F" w:rsidRDefault="006E4D54" w:rsidP="00120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1 - реферативная работа,</w:t>
            </w:r>
          </w:p>
          <w:p w:rsidR="006E4D54" w:rsidRPr="00120B2F" w:rsidRDefault="006E4D54" w:rsidP="00120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2 - работа носит исследовательский характер</w:t>
            </w:r>
          </w:p>
        </w:tc>
      </w:tr>
      <w:tr w:rsidR="006E4D54" w:rsidRPr="00120B2F" w:rsidTr="00F8543C">
        <w:trPr>
          <w:trHeight w:val="7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4D54" w:rsidRPr="00120B2F" w:rsidRDefault="006E4D54" w:rsidP="00120B2F">
            <w:pPr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4D54" w:rsidRPr="00120B2F" w:rsidRDefault="006E4D54" w:rsidP="00120B2F">
            <w:pPr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Использование     науч</w:t>
            </w:r>
            <w:r w:rsidRPr="00120B2F">
              <w:rPr>
                <w:rFonts w:ascii="Times New Roman" w:hAnsi="Times New Roman"/>
                <w:sz w:val="24"/>
                <w:szCs w:val="24"/>
              </w:rPr>
              <w:softHyphen/>
              <w:t>ных фактов и данных</w:t>
            </w:r>
          </w:p>
        </w:tc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D54" w:rsidRPr="00120B2F" w:rsidRDefault="006E4D54" w:rsidP="00120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1  - используются широко известные научные данные,</w:t>
            </w:r>
          </w:p>
          <w:p w:rsidR="006E4D54" w:rsidRPr="00120B2F" w:rsidRDefault="006E4D54" w:rsidP="00120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2  - используются уникальные научные дан</w:t>
            </w:r>
            <w:r w:rsidRPr="00120B2F">
              <w:rPr>
                <w:rFonts w:ascii="Times New Roman" w:hAnsi="Times New Roman"/>
                <w:sz w:val="24"/>
                <w:szCs w:val="24"/>
              </w:rPr>
              <w:softHyphen/>
              <w:t>ные</w:t>
            </w:r>
          </w:p>
        </w:tc>
      </w:tr>
      <w:tr w:rsidR="006E4D54" w:rsidRPr="00120B2F" w:rsidTr="00F8543C">
        <w:trPr>
          <w:trHeight w:val="6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4D54" w:rsidRPr="00120B2F" w:rsidRDefault="006E4D54" w:rsidP="00120B2F">
            <w:pPr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4D54" w:rsidRPr="00120B2F" w:rsidRDefault="006E4D54" w:rsidP="00120B2F">
            <w:pPr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Использование  знаний вне     школьной про</w:t>
            </w:r>
            <w:r w:rsidRPr="00120B2F">
              <w:rPr>
                <w:rFonts w:ascii="Times New Roman" w:hAnsi="Times New Roman"/>
                <w:sz w:val="24"/>
                <w:szCs w:val="24"/>
              </w:rPr>
              <w:softHyphen/>
              <w:t>граммы</w:t>
            </w:r>
          </w:p>
        </w:tc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D54" w:rsidRPr="00120B2F" w:rsidRDefault="006E4D54" w:rsidP="00120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1  - использованы знания школьной программы,</w:t>
            </w:r>
          </w:p>
          <w:p w:rsidR="006E4D54" w:rsidRPr="00120B2F" w:rsidRDefault="006E4D54" w:rsidP="00120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2 - использованы знания за рамками школьной программы</w:t>
            </w:r>
          </w:p>
        </w:tc>
      </w:tr>
      <w:tr w:rsidR="006E4D54" w:rsidRPr="00120B2F" w:rsidTr="00F8543C">
        <w:trPr>
          <w:trHeight w:val="4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4D54" w:rsidRPr="00120B2F" w:rsidRDefault="006E4D54" w:rsidP="00120B2F">
            <w:pPr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4D54" w:rsidRPr="00120B2F" w:rsidRDefault="006E4D54" w:rsidP="00120B2F">
            <w:pPr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Качество исследования</w:t>
            </w:r>
          </w:p>
        </w:tc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D54" w:rsidRPr="00120B2F" w:rsidRDefault="006E4D54" w:rsidP="00120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1  - результаты могут быть доложены на школьной конференции,</w:t>
            </w:r>
          </w:p>
          <w:p w:rsidR="006E4D54" w:rsidRPr="00120B2F" w:rsidRDefault="006E4D54" w:rsidP="00120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2 - результаты могут быть доложены на районной конференции,</w:t>
            </w:r>
          </w:p>
          <w:p w:rsidR="006E4D54" w:rsidRPr="00120B2F" w:rsidRDefault="006E4D54" w:rsidP="00120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3  - результаты могут быть доложены на региональной конференции</w:t>
            </w:r>
          </w:p>
        </w:tc>
      </w:tr>
      <w:tr w:rsidR="006E4D54" w:rsidRPr="00120B2F" w:rsidTr="00F8543C">
        <w:trPr>
          <w:trHeight w:val="1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4D54" w:rsidRPr="00120B2F" w:rsidRDefault="006E4D54" w:rsidP="00120B2F">
            <w:pPr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4D54" w:rsidRPr="00120B2F" w:rsidRDefault="006E4D54" w:rsidP="00120B2F">
            <w:pPr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Структура       проекта: введение,    постановка проблемы,      решение, выводы</w:t>
            </w:r>
          </w:p>
        </w:tc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D54" w:rsidRPr="00120B2F" w:rsidRDefault="006E4D54" w:rsidP="00120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0 - в работе плохо просматривается структу</w:t>
            </w:r>
            <w:r w:rsidRPr="00120B2F">
              <w:rPr>
                <w:rFonts w:ascii="Times New Roman" w:hAnsi="Times New Roman"/>
                <w:sz w:val="24"/>
                <w:szCs w:val="24"/>
              </w:rPr>
              <w:softHyphen/>
              <w:t xml:space="preserve">ра, </w:t>
            </w:r>
          </w:p>
          <w:p w:rsidR="006E4D54" w:rsidRPr="00120B2F" w:rsidRDefault="006E4D54" w:rsidP="00120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1  -   в   работе   присутствует   большинство структурных элементов,</w:t>
            </w:r>
          </w:p>
          <w:p w:rsidR="006E4D54" w:rsidRPr="00120B2F" w:rsidRDefault="006E4D54" w:rsidP="00120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2 - работа четко структурирована</w:t>
            </w:r>
          </w:p>
        </w:tc>
      </w:tr>
      <w:tr w:rsidR="006E4D54" w:rsidRPr="00120B2F" w:rsidTr="00F8543C">
        <w:trPr>
          <w:trHeight w:val="3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4D54" w:rsidRPr="00120B2F" w:rsidRDefault="006E4D54" w:rsidP="00120B2F">
            <w:pPr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4D54" w:rsidRPr="00120B2F" w:rsidRDefault="006E4D54" w:rsidP="00120B2F">
            <w:pPr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Оригинальность и новизна темы</w:t>
            </w:r>
          </w:p>
        </w:tc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D54" w:rsidRPr="00120B2F" w:rsidRDefault="006E4D54" w:rsidP="00120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1 - тема традиционна,</w:t>
            </w:r>
          </w:p>
          <w:p w:rsidR="006E4D54" w:rsidRPr="00120B2F" w:rsidRDefault="006E4D54" w:rsidP="00120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2 - работа строится вокруг новой темы и но</w:t>
            </w:r>
            <w:r w:rsidRPr="00120B2F">
              <w:rPr>
                <w:rFonts w:ascii="Times New Roman" w:hAnsi="Times New Roman"/>
                <w:sz w:val="24"/>
                <w:szCs w:val="24"/>
              </w:rPr>
              <w:softHyphen/>
              <w:t xml:space="preserve">вых идей                                                            </w:t>
            </w:r>
          </w:p>
        </w:tc>
      </w:tr>
      <w:tr w:rsidR="006E4D54" w:rsidRPr="00120B2F" w:rsidTr="00F8543C">
        <w:trPr>
          <w:trHeight w:val="6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4D54" w:rsidRPr="00120B2F" w:rsidRDefault="006E4D54" w:rsidP="00120B2F">
            <w:pPr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4D54" w:rsidRPr="00120B2F" w:rsidRDefault="006E4D54" w:rsidP="00120B2F">
            <w:pPr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Владение автором тер</w:t>
            </w:r>
            <w:r w:rsidRPr="00120B2F">
              <w:rPr>
                <w:rFonts w:ascii="Times New Roman" w:hAnsi="Times New Roman"/>
                <w:sz w:val="24"/>
                <w:szCs w:val="24"/>
              </w:rPr>
              <w:softHyphen/>
              <w:t>минологическим аппа</w:t>
            </w:r>
            <w:r w:rsidRPr="00120B2F">
              <w:rPr>
                <w:rFonts w:ascii="Times New Roman" w:hAnsi="Times New Roman"/>
                <w:sz w:val="24"/>
                <w:szCs w:val="24"/>
              </w:rPr>
              <w:softHyphen/>
              <w:t>ратом</w:t>
            </w:r>
          </w:p>
        </w:tc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D54" w:rsidRPr="00120B2F" w:rsidRDefault="006E4D54" w:rsidP="00120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1 - автор владеет базовым аппаратом,</w:t>
            </w:r>
          </w:p>
          <w:p w:rsidR="006E4D54" w:rsidRPr="00120B2F" w:rsidRDefault="006E4D54" w:rsidP="00120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2 - автор свободно оперирует базовым аппа</w:t>
            </w:r>
            <w:r w:rsidRPr="00120B2F">
              <w:rPr>
                <w:rFonts w:ascii="Times New Roman" w:hAnsi="Times New Roman"/>
                <w:sz w:val="24"/>
                <w:szCs w:val="24"/>
              </w:rPr>
              <w:softHyphen/>
              <w:t>ратом в беседе</w:t>
            </w:r>
          </w:p>
        </w:tc>
      </w:tr>
      <w:tr w:rsidR="006E4D54" w:rsidRPr="00120B2F" w:rsidTr="00F8543C">
        <w:trPr>
          <w:trHeight w:val="1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4D54" w:rsidRPr="00120B2F" w:rsidRDefault="006E4D54" w:rsidP="00120B2F">
            <w:pPr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6E4D54" w:rsidRPr="00120B2F" w:rsidRDefault="006E4D54" w:rsidP="00120B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4D54" w:rsidRPr="00120B2F" w:rsidRDefault="006E4D54" w:rsidP="00120B2F">
            <w:pPr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Качество   оформления работы</w:t>
            </w:r>
          </w:p>
        </w:tc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D54" w:rsidRPr="00120B2F" w:rsidRDefault="006E4D54" w:rsidP="00120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1 - работа оформлена аккуратно, но без «изысков», описание непонятно, есть ошибки,</w:t>
            </w:r>
          </w:p>
          <w:p w:rsidR="006E4D54" w:rsidRPr="00120B2F" w:rsidRDefault="006E4D54" w:rsidP="00120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2  - работа оформлена аккуратно, описание четко, понятно, грамотно,</w:t>
            </w:r>
          </w:p>
          <w:p w:rsidR="006E4D54" w:rsidRPr="00120B2F" w:rsidRDefault="006E4D54" w:rsidP="00120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3  - работа оформлена изобретательно, при</w:t>
            </w:r>
            <w:r w:rsidRPr="00120B2F">
              <w:rPr>
                <w:rFonts w:ascii="Times New Roman" w:hAnsi="Times New Roman"/>
                <w:sz w:val="24"/>
                <w:szCs w:val="24"/>
              </w:rPr>
              <w:softHyphen/>
              <w:t xml:space="preserve">менены  приемы  и  средства,  повышающие презентабельность работы, описание четко, понятно, грамотно      </w:t>
            </w:r>
          </w:p>
        </w:tc>
      </w:tr>
    </w:tbl>
    <w:p w:rsidR="006E4D54" w:rsidRPr="00120B2F" w:rsidRDefault="006E4D54" w:rsidP="00120B2F">
      <w:pPr>
        <w:rPr>
          <w:rFonts w:ascii="Times New Roman" w:hAnsi="Times New Roman"/>
          <w:b/>
          <w:sz w:val="24"/>
          <w:szCs w:val="24"/>
          <w:u w:val="single"/>
        </w:rPr>
      </w:pPr>
      <w:r w:rsidRPr="00120B2F">
        <w:rPr>
          <w:rFonts w:ascii="Times New Roman" w:hAnsi="Times New Roman"/>
          <w:b/>
          <w:sz w:val="24"/>
          <w:szCs w:val="24"/>
          <w:u w:val="single"/>
        </w:rPr>
        <w:t xml:space="preserve"> Критерии оценки защиты проекта:</w:t>
      </w:r>
    </w:p>
    <w:tbl>
      <w:tblPr>
        <w:tblW w:w="154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6"/>
        <w:gridCol w:w="2974"/>
        <w:gridCol w:w="12060"/>
      </w:tblGrid>
      <w:tr w:rsidR="006E4D54" w:rsidRPr="00120B2F" w:rsidTr="00F8543C">
        <w:trPr>
          <w:trHeight w:val="19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4D54" w:rsidRPr="00120B2F" w:rsidRDefault="006E4D54" w:rsidP="00120B2F">
            <w:pPr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4D54" w:rsidRPr="00120B2F" w:rsidRDefault="006E4D54" w:rsidP="00120B2F">
            <w:pPr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D54" w:rsidRPr="00120B2F" w:rsidRDefault="006E4D54" w:rsidP="00120B2F">
            <w:pPr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Оценка (в баллах)</w:t>
            </w:r>
          </w:p>
        </w:tc>
      </w:tr>
      <w:tr w:rsidR="006E4D54" w:rsidRPr="00120B2F" w:rsidTr="00F8543C">
        <w:trPr>
          <w:trHeight w:val="178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4D54" w:rsidRPr="00120B2F" w:rsidRDefault="006E4D54" w:rsidP="00120B2F">
            <w:pPr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4D54" w:rsidRPr="00120B2F" w:rsidRDefault="006E4D54" w:rsidP="00120B2F">
            <w:pPr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Качество доклада</w:t>
            </w:r>
          </w:p>
        </w:tc>
        <w:tc>
          <w:tcPr>
            <w:tcW w:w="1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D54" w:rsidRPr="00120B2F" w:rsidRDefault="006E4D54" w:rsidP="00120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1 - доклад зачитывает,</w:t>
            </w:r>
          </w:p>
          <w:p w:rsidR="006E4D54" w:rsidRPr="00120B2F" w:rsidRDefault="006E4D54" w:rsidP="00120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2  - доклад рассказывает, но не объяснена суть работы,</w:t>
            </w:r>
          </w:p>
          <w:p w:rsidR="006E4D54" w:rsidRPr="00120B2F" w:rsidRDefault="006E4D54" w:rsidP="00120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3  - доклад рассказывает, суть работы объяс</w:t>
            </w:r>
            <w:r w:rsidRPr="00120B2F">
              <w:rPr>
                <w:rFonts w:ascii="Times New Roman" w:hAnsi="Times New Roman"/>
                <w:sz w:val="24"/>
                <w:szCs w:val="24"/>
              </w:rPr>
              <w:softHyphen/>
              <w:t>нена,</w:t>
            </w:r>
          </w:p>
          <w:p w:rsidR="006E4D54" w:rsidRPr="00120B2F" w:rsidRDefault="006E4D54" w:rsidP="00120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4 - кроме хорошего доклада владеет иллюст</w:t>
            </w:r>
            <w:r w:rsidRPr="00120B2F">
              <w:rPr>
                <w:rFonts w:ascii="Times New Roman" w:hAnsi="Times New Roman"/>
                <w:sz w:val="24"/>
                <w:szCs w:val="24"/>
              </w:rPr>
              <w:softHyphen/>
              <w:t>ративным материалом.</w:t>
            </w:r>
          </w:p>
        </w:tc>
      </w:tr>
      <w:tr w:rsidR="006E4D54" w:rsidRPr="00120B2F" w:rsidTr="00F8543C">
        <w:trPr>
          <w:trHeight w:val="84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4D54" w:rsidRPr="00120B2F" w:rsidRDefault="006E4D54" w:rsidP="00120B2F">
            <w:pPr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4D54" w:rsidRPr="00120B2F" w:rsidRDefault="006E4D54" w:rsidP="00120B2F">
            <w:pPr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Качество   ответов   на вопросы</w:t>
            </w:r>
          </w:p>
        </w:tc>
        <w:tc>
          <w:tcPr>
            <w:tcW w:w="1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D54" w:rsidRPr="00120B2F" w:rsidRDefault="006E4D54" w:rsidP="00120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1  - не может четко ответить на большинство вопросов,</w:t>
            </w:r>
          </w:p>
          <w:p w:rsidR="006E4D54" w:rsidRPr="00120B2F" w:rsidRDefault="006E4D54" w:rsidP="00120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2 - отвечает на большинство вопросов,</w:t>
            </w:r>
          </w:p>
          <w:p w:rsidR="006E4D54" w:rsidRPr="00120B2F" w:rsidRDefault="006E4D54" w:rsidP="00120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3 - отвечает на все вопросы убедительно, аргументировано</w:t>
            </w:r>
          </w:p>
        </w:tc>
      </w:tr>
      <w:tr w:rsidR="006E4D54" w:rsidRPr="00120B2F" w:rsidTr="00F8543C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4D54" w:rsidRPr="00120B2F" w:rsidRDefault="006E4D54" w:rsidP="00120B2F">
            <w:pPr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4D54" w:rsidRPr="00120B2F" w:rsidRDefault="006E4D54" w:rsidP="00120B2F">
            <w:pPr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Использование демон</w:t>
            </w:r>
            <w:r w:rsidRPr="00120B2F">
              <w:rPr>
                <w:rFonts w:ascii="Times New Roman" w:hAnsi="Times New Roman"/>
                <w:sz w:val="24"/>
                <w:szCs w:val="24"/>
              </w:rPr>
              <w:softHyphen/>
              <w:t>страционного материала</w:t>
            </w:r>
          </w:p>
        </w:tc>
        <w:tc>
          <w:tcPr>
            <w:tcW w:w="1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D54" w:rsidRPr="00120B2F" w:rsidRDefault="006E4D54" w:rsidP="00120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1 - представленный демонстрационный материал не используется в докладе,</w:t>
            </w:r>
          </w:p>
          <w:p w:rsidR="006E4D54" w:rsidRPr="00120B2F" w:rsidRDefault="006E4D54" w:rsidP="00120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2 - представленный демонстрационный мате</w:t>
            </w:r>
            <w:r w:rsidRPr="00120B2F">
              <w:rPr>
                <w:rFonts w:ascii="Times New Roman" w:hAnsi="Times New Roman"/>
                <w:sz w:val="24"/>
                <w:szCs w:val="24"/>
              </w:rPr>
              <w:softHyphen/>
              <w:t>риал используется в докладе,</w:t>
            </w:r>
          </w:p>
          <w:p w:rsidR="006E4D54" w:rsidRPr="00120B2F" w:rsidRDefault="006E4D54" w:rsidP="00120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3 - представленный демонстрационный мате</w:t>
            </w:r>
            <w:r w:rsidRPr="00120B2F">
              <w:rPr>
                <w:rFonts w:ascii="Times New Roman" w:hAnsi="Times New Roman"/>
                <w:sz w:val="24"/>
                <w:szCs w:val="24"/>
              </w:rPr>
              <w:softHyphen/>
              <w:t>риал используется в докладе, информативен, автор свободно в нем ориентируется</w:t>
            </w:r>
          </w:p>
        </w:tc>
      </w:tr>
      <w:tr w:rsidR="006E4D54" w:rsidRPr="00120B2F" w:rsidTr="00F8543C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4D54" w:rsidRPr="00120B2F" w:rsidRDefault="006E4D54" w:rsidP="00120B2F">
            <w:pPr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4D54" w:rsidRPr="00120B2F" w:rsidRDefault="006E4D54" w:rsidP="00120B2F">
            <w:pPr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Оформление   демонст</w:t>
            </w:r>
            <w:r w:rsidRPr="00120B2F">
              <w:rPr>
                <w:rFonts w:ascii="Times New Roman" w:hAnsi="Times New Roman"/>
                <w:sz w:val="24"/>
                <w:szCs w:val="24"/>
              </w:rPr>
              <w:softHyphen/>
              <w:t>рационного материала</w:t>
            </w:r>
          </w:p>
        </w:tc>
        <w:tc>
          <w:tcPr>
            <w:tcW w:w="1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D54" w:rsidRPr="00120B2F" w:rsidRDefault="006E4D54" w:rsidP="00120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1  - представлен плохо оформленный демонстрационный материал,</w:t>
            </w:r>
          </w:p>
          <w:p w:rsidR="006E4D54" w:rsidRPr="00120B2F" w:rsidRDefault="006E4D54" w:rsidP="00120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2  - демонстрационный    материал    хорошо оформлен, но есть отдельные претензии,</w:t>
            </w:r>
          </w:p>
          <w:p w:rsidR="006E4D54" w:rsidRPr="00120B2F" w:rsidRDefault="006E4D54" w:rsidP="00120B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2F">
              <w:rPr>
                <w:rFonts w:ascii="Times New Roman" w:hAnsi="Times New Roman"/>
                <w:sz w:val="24"/>
                <w:szCs w:val="24"/>
              </w:rPr>
              <w:t>3  -  к демонстрационному материалу нет пре</w:t>
            </w:r>
            <w:r w:rsidRPr="00120B2F">
              <w:rPr>
                <w:rFonts w:ascii="Times New Roman" w:hAnsi="Times New Roman"/>
                <w:sz w:val="24"/>
                <w:szCs w:val="24"/>
              </w:rPr>
              <w:softHyphen/>
              <w:t xml:space="preserve">тензий                                                                </w:t>
            </w:r>
          </w:p>
        </w:tc>
      </w:tr>
    </w:tbl>
    <w:p w:rsidR="006E4D54" w:rsidRPr="00120B2F" w:rsidRDefault="006E4D54" w:rsidP="00120B2F">
      <w:pPr>
        <w:rPr>
          <w:rFonts w:ascii="Times New Roman" w:hAnsi="Times New Roman"/>
          <w:sz w:val="24"/>
          <w:szCs w:val="24"/>
          <w:lang w:eastAsia="ru-RU"/>
        </w:rPr>
      </w:pPr>
      <w:r w:rsidRPr="00120B2F">
        <w:rPr>
          <w:rFonts w:ascii="Times New Roman" w:hAnsi="Times New Roman"/>
          <w:sz w:val="24"/>
          <w:szCs w:val="24"/>
          <w:lang w:eastAsia="ru-RU"/>
        </w:rPr>
        <w:t>Отметка «удовлетворительно» (базовый уровень) выставляется учащемуся в случае набора им 4 -6 баллов согласно критериям.</w:t>
      </w:r>
    </w:p>
    <w:p w:rsidR="006E4D54" w:rsidRPr="00120B2F" w:rsidRDefault="006E4D54" w:rsidP="00120B2F">
      <w:pPr>
        <w:rPr>
          <w:rFonts w:ascii="Times New Roman" w:hAnsi="Times New Roman"/>
          <w:sz w:val="24"/>
          <w:szCs w:val="24"/>
          <w:lang w:eastAsia="ru-RU"/>
        </w:rPr>
      </w:pPr>
      <w:r w:rsidRPr="00120B2F">
        <w:rPr>
          <w:rFonts w:ascii="Times New Roman" w:hAnsi="Times New Roman"/>
          <w:sz w:val="24"/>
          <w:szCs w:val="24"/>
          <w:lang w:eastAsia="ru-RU"/>
        </w:rPr>
        <w:t xml:space="preserve">Отметка «хорошо» (повышенный уровень) выставляется учащемуся </w:t>
      </w:r>
      <w:r>
        <w:rPr>
          <w:rFonts w:ascii="Times New Roman" w:hAnsi="Times New Roman"/>
          <w:sz w:val="24"/>
          <w:szCs w:val="24"/>
          <w:lang w:eastAsia="ru-RU"/>
        </w:rPr>
        <w:t xml:space="preserve">в случае набора им 7 – 9 баллов </w:t>
      </w:r>
      <w:r w:rsidRPr="00120B2F">
        <w:rPr>
          <w:rFonts w:ascii="Times New Roman" w:hAnsi="Times New Roman"/>
          <w:sz w:val="24"/>
          <w:szCs w:val="24"/>
          <w:lang w:eastAsia="ru-RU"/>
        </w:rPr>
        <w:t>согласно критериям.</w:t>
      </w:r>
    </w:p>
    <w:p w:rsidR="006E4D54" w:rsidRPr="00120B2F" w:rsidRDefault="006E4D54" w:rsidP="00120B2F">
      <w:pPr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120B2F">
        <w:rPr>
          <w:rFonts w:ascii="Times New Roman" w:hAnsi="Times New Roman"/>
          <w:sz w:val="24"/>
          <w:szCs w:val="24"/>
          <w:lang w:eastAsia="ru-RU"/>
        </w:rPr>
        <w:t>Отметка «отлично» (высокий уровень) выставляется учащемуся, который набрал 10 и более баллов согласно критериям.</w:t>
      </w:r>
    </w:p>
    <w:p w:rsidR="006E4D54" w:rsidRPr="00120B2F" w:rsidRDefault="006E4D54" w:rsidP="00120B2F">
      <w:pPr>
        <w:rPr>
          <w:rFonts w:ascii="Times New Roman" w:hAnsi="Times New Roman"/>
          <w:sz w:val="24"/>
          <w:szCs w:val="24"/>
          <w:lang w:eastAsia="ru-RU"/>
        </w:rPr>
      </w:pPr>
    </w:p>
    <w:p w:rsidR="006E4D54" w:rsidRPr="00120B2F" w:rsidRDefault="006E4D54" w:rsidP="00120B2F">
      <w:pPr>
        <w:rPr>
          <w:rFonts w:ascii="Times New Roman" w:hAnsi="Times New Roman"/>
          <w:sz w:val="24"/>
          <w:szCs w:val="24"/>
          <w:lang w:eastAsia="ru-RU"/>
        </w:rPr>
      </w:pPr>
      <w:r w:rsidRPr="00120B2F">
        <w:rPr>
          <w:rFonts w:ascii="Times New Roman" w:hAnsi="Times New Roman"/>
          <w:sz w:val="24"/>
          <w:szCs w:val="24"/>
          <w:lang w:eastAsia="ru-RU"/>
        </w:rPr>
        <w:t xml:space="preserve">      Отметка за выполнение проекта выставляется в графу «проектная деятельность» в классном журнале. </w:t>
      </w:r>
    </w:p>
    <w:p w:rsidR="006E4D54" w:rsidRPr="00120B2F" w:rsidRDefault="006E4D54" w:rsidP="00120B2F">
      <w:pPr>
        <w:rPr>
          <w:rFonts w:ascii="Times New Roman" w:hAnsi="Times New Roman"/>
          <w:sz w:val="24"/>
          <w:szCs w:val="24"/>
          <w:lang w:eastAsia="ru-RU"/>
        </w:rPr>
      </w:pPr>
    </w:p>
    <w:sectPr w:rsidR="006E4D54" w:rsidRPr="00120B2F" w:rsidSect="00983792">
      <w:pgSz w:w="16838" w:h="11906" w:orient="landscape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65E65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86B6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260D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5C2CA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B0889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EADC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3E1A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E828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A44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387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1">
    <w:nsid w:val="0CFE1F86"/>
    <w:multiLevelType w:val="hybridMultilevel"/>
    <w:tmpl w:val="D3B096CE"/>
    <w:lvl w:ilvl="0" w:tplc="0BFE682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2">
    <w:nsid w:val="0DCE4898"/>
    <w:multiLevelType w:val="hybridMultilevel"/>
    <w:tmpl w:val="4E14D5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176135B"/>
    <w:multiLevelType w:val="hybridMultilevel"/>
    <w:tmpl w:val="42A043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7D75A6"/>
    <w:multiLevelType w:val="hybridMultilevel"/>
    <w:tmpl w:val="4D86A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DF91945"/>
    <w:multiLevelType w:val="hybridMultilevel"/>
    <w:tmpl w:val="3A5A1D52"/>
    <w:lvl w:ilvl="0" w:tplc="0419000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EFA71F7"/>
    <w:multiLevelType w:val="hybridMultilevel"/>
    <w:tmpl w:val="AB6A9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0E2A9D"/>
    <w:multiLevelType w:val="hybridMultilevel"/>
    <w:tmpl w:val="3094E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4C407D5"/>
    <w:multiLevelType w:val="hybridMultilevel"/>
    <w:tmpl w:val="380C6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CD509CA"/>
    <w:multiLevelType w:val="hybridMultilevel"/>
    <w:tmpl w:val="999A2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220430"/>
    <w:multiLevelType w:val="multilevel"/>
    <w:tmpl w:val="A56C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AD78B9"/>
    <w:multiLevelType w:val="hybridMultilevel"/>
    <w:tmpl w:val="67582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BC7CED"/>
    <w:multiLevelType w:val="hybridMultilevel"/>
    <w:tmpl w:val="59B298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850440A"/>
    <w:multiLevelType w:val="hybridMultilevel"/>
    <w:tmpl w:val="7A626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AA22FBA"/>
    <w:multiLevelType w:val="hybridMultilevel"/>
    <w:tmpl w:val="243C9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C96142"/>
    <w:multiLevelType w:val="hybridMultilevel"/>
    <w:tmpl w:val="63B6A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FCE2A75"/>
    <w:multiLevelType w:val="hybridMultilevel"/>
    <w:tmpl w:val="D1AAFC0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60335E6C"/>
    <w:multiLevelType w:val="hybridMultilevel"/>
    <w:tmpl w:val="4B44C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0544CDD"/>
    <w:multiLevelType w:val="hybridMultilevel"/>
    <w:tmpl w:val="7E38AD7C"/>
    <w:lvl w:ilvl="0" w:tplc="D9A62E1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9">
    <w:nsid w:val="641E124A"/>
    <w:multiLevelType w:val="hybridMultilevel"/>
    <w:tmpl w:val="FD543ADA"/>
    <w:lvl w:ilvl="0" w:tplc="C53AD8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9A3B2F"/>
    <w:multiLevelType w:val="hybridMultilevel"/>
    <w:tmpl w:val="613CCB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BE6255D"/>
    <w:multiLevelType w:val="hybridMultilevel"/>
    <w:tmpl w:val="3C645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3D2DB0"/>
    <w:multiLevelType w:val="hybridMultilevel"/>
    <w:tmpl w:val="F65CA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09979F1"/>
    <w:multiLevelType w:val="hybridMultilevel"/>
    <w:tmpl w:val="842CF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2446522"/>
    <w:multiLevelType w:val="hybridMultilevel"/>
    <w:tmpl w:val="32427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</w:num>
  <w:num w:numId="2">
    <w:abstractNumId w:val="16"/>
  </w:num>
  <w:num w:numId="3">
    <w:abstractNumId w:val="24"/>
  </w:num>
  <w:num w:numId="4">
    <w:abstractNumId w:val="26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1"/>
  </w:num>
  <w:num w:numId="12">
    <w:abstractNumId w:val="33"/>
  </w:num>
  <w:num w:numId="13">
    <w:abstractNumId w:val="29"/>
  </w:num>
  <w:num w:numId="14">
    <w:abstractNumId w:val="21"/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1"/>
  </w:num>
  <w:num w:numId="30">
    <w:abstractNumId w:val="12"/>
  </w:num>
  <w:num w:numId="31">
    <w:abstractNumId w:val="15"/>
  </w:num>
  <w:num w:numId="32">
    <w:abstractNumId w:val="30"/>
  </w:num>
  <w:num w:numId="33">
    <w:abstractNumId w:val="19"/>
  </w:num>
  <w:num w:numId="34">
    <w:abstractNumId w:val="1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EB2"/>
    <w:rsid w:val="00010782"/>
    <w:rsid w:val="000135B3"/>
    <w:rsid w:val="00017595"/>
    <w:rsid w:val="0002086C"/>
    <w:rsid w:val="00022695"/>
    <w:rsid w:val="00023977"/>
    <w:rsid w:val="00023B1C"/>
    <w:rsid w:val="00024B6E"/>
    <w:rsid w:val="00033CDD"/>
    <w:rsid w:val="000377C0"/>
    <w:rsid w:val="00037AB3"/>
    <w:rsid w:val="0004587D"/>
    <w:rsid w:val="0004686D"/>
    <w:rsid w:val="000468E6"/>
    <w:rsid w:val="00052E5E"/>
    <w:rsid w:val="00053589"/>
    <w:rsid w:val="00054A09"/>
    <w:rsid w:val="000568DE"/>
    <w:rsid w:val="000615E3"/>
    <w:rsid w:val="00061FCE"/>
    <w:rsid w:val="00065AE4"/>
    <w:rsid w:val="0006714C"/>
    <w:rsid w:val="000715B5"/>
    <w:rsid w:val="00073462"/>
    <w:rsid w:val="0008549E"/>
    <w:rsid w:val="00095513"/>
    <w:rsid w:val="00096485"/>
    <w:rsid w:val="00097C82"/>
    <w:rsid w:val="000A7313"/>
    <w:rsid w:val="000B2B7E"/>
    <w:rsid w:val="000B6946"/>
    <w:rsid w:val="000C4C83"/>
    <w:rsid w:val="000C7D88"/>
    <w:rsid w:val="000C7DEC"/>
    <w:rsid w:val="000D4D93"/>
    <w:rsid w:val="000D7D78"/>
    <w:rsid w:val="000E4A2B"/>
    <w:rsid w:val="000E711F"/>
    <w:rsid w:val="000F4B18"/>
    <w:rsid w:val="000F77CD"/>
    <w:rsid w:val="00100958"/>
    <w:rsid w:val="00101AE4"/>
    <w:rsid w:val="00105684"/>
    <w:rsid w:val="00106ED3"/>
    <w:rsid w:val="00107247"/>
    <w:rsid w:val="00111561"/>
    <w:rsid w:val="00114189"/>
    <w:rsid w:val="0011548D"/>
    <w:rsid w:val="00116339"/>
    <w:rsid w:val="001201E0"/>
    <w:rsid w:val="00120B2F"/>
    <w:rsid w:val="0013033D"/>
    <w:rsid w:val="0013068D"/>
    <w:rsid w:val="00132159"/>
    <w:rsid w:val="001343C4"/>
    <w:rsid w:val="00134C8C"/>
    <w:rsid w:val="00137A19"/>
    <w:rsid w:val="0014012E"/>
    <w:rsid w:val="0014142B"/>
    <w:rsid w:val="00141F5C"/>
    <w:rsid w:val="00145FEB"/>
    <w:rsid w:val="00146147"/>
    <w:rsid w:val="00151FBB"/>
    <w:rsid w:val="001522A9"/>
    <w:rsid w:val="00152604"/>
    <w:rsid w:val="00154E7F"/>
    <w:rsid w:val="001703E0"/>
    <w:rsid w:val="0017261C"/>
    <w:rsid w:val="00172847"/>
    <w:rsid w:val="0017310A"/>
    <w:rsid w:val="00174398"/>
    <w:rsid w:val="00176600"/>
    <w:rsid w:val="00177EC7"/>
    <w:rsid w:val="00181E05"/>
    <w:rsid w:val="00182B9E"/>
    <w:rsid w:val="0018516E"/>
    <w:rsid w:val="00186065"/>
    <w:rsid w:val="0018685C"/>
    <w:rsid w:val="001869F6"/>
    <w:rsid w:val="00190F46"/>
    <w:rsid w:val="001A01F5"/>
    <w:rsid w:val="001A02E1"/>
    <w:rsid w:val="001A069A"/>
    <w:rsid w:val="001A63BB"/>
    <w:rsid w:val="001B220D"/>
    <w:rsid w:val="001C12E0"/>
    <w:rsid w:val="001C3AC4"/>
    <w:rsid w:val="001C3F10"/>
    <w:rsid w:val="001C47B7"/>
    <w:rsid w:val="001D2AD3"/>
    <w:rsid w:val="001D58C1"/>
    <w:rsid w:val="001E3148"/>
    <w:rsid w:val="001E7C30"/>
    <w:rsid w:val="001F5005"/>
    <w:rsid w:val="001F54F4"/>
    <w:rsid w:val="00201DFE"/>
    <w:rsid w:val="00201FDB"/>
    <w:rsid w:val="00204045"/>
    <w:rsid w:val="0020600E"/>
    <w:rsid w:val="00207CEB"/>
    <w:rsid w:val="00211DE6"/>
    <w:rsid w:val="00213ED0"/>
    <w:rsid w:val="00216109"/>
    <w:rsid w:val="00216248"/>
    <w:rsid w:val="00217EE4"/>
    <w:rsid w:val="00224B05"/>
    <w:rsid w:val="00225B18"/>
    <w:rsid w:val="002260B8"/>
    <w:rsid w:val="0022642B"/>
    <w:rsid w:val="0022746D"/>
    <w:rsid w:val="00230614"/>
    <w:rsid w:val="0023362F"/>
    <w:rsid w:val="0023387E"/>
    <w:rsid w:val="002430F7"/>
    <w:rsid w:val="00244BE9"/>
    <w:rsid w:val="00247286"/>
    <w:rsid w:val="0025047F"/>
    <w:rsid w:val="00253853"/>
    <w:rsid w:val="00255372"/>
    <w:rsid w:val="002558FA"/>
    <w:rsid w:val="002606A2"/>
    <w:rsid w:val="00262ED1"/>
    <w:rsid w:val="00265456"/>
    <w:rsid w:val="00265DA4"/>
    <w:rsid w:val="0026796E"/>
    <w:rsid w:val="002704A3"/>
    <w:rsid w:val="00270F91"/>
    <w:rsid w:val="00274BF2"/>
    <w:rsid w:val="00276E93"/>
    <w:rsid w:val="00277C19"/>
    <w:rsid w:val="00283203"/>
    <w:rsid w:val="00285D1C"/>
    <w:rsid w:val="00286447"/>
    <w:rsid w:val="00291198"/>
    <w:rsid w:val="002939D0"/>
    <w:rsid w:val="002956A2"/>
    <w:rsid w:val="0029585B"/>
    <w:rsid w:val="00295A54"/>
    <w:rsid w:val="00295D2D"/>
    <w:rsid w:val="002972CC"/>
    <w:rsid w:val="002A362A"/>
    <w:rsid w:val="002A37F2"/>
    <w:rsid w:val="002A5881"/>
    <w:rsid w:val="002A5D2D"/>
    <w:rsid w:val="002A6EA8"/>
    <w:rsid w:val="002A7D81"/>
    <w:rsid w:val="002B6D35"/>
    <w:rsid w:val="002B7C88"/>
    <w:rsid w:val="002C0BC7"/>
    <w:rsid w:val="002C22BB"/>
    <w:rsid w:val="002C60EB"/>
    <w:rsid w:val="002D01DA"/>
    <w:rsid w:val="002D19FB"/>
    <w:rsid w:val="002D38A8"/>
    <w:rsid w:val="002D3AA1"/>
    <w:rsid w:val="002D3BCF"/>
    <w:rsid w:val="002D7C88"/>
    <w:rsid w:val="002E0FDE"/>
    <w:rsid w:val="002E5EC3"/>
    <w:rsid w:val="002F4C8E"/>
    <w:rsid w:val="002F600C"/>
    <w:rsid w:val="002F6416"/>
    <w:rsid w:val="00301148"/>
    <w:rsid w:val="003018ED"/>
    <w:rsid w:val="0030371F"/>
    <w:rsid w:val="0030393E"/>
    <w:rsid w:val="00314654"/>
    <w:rsid w:val="00314B6D"/>
    <w:rsid w:val="00323F72"/>
    <w:rsid w:val="00325E32"/>
    <w:rsid w:val="003309F4"/>
    <w:rsid w:val="00331420"/>
    <w:rsid w:val="0033453A"/>
    <w:rsid w:val="00336C6F"/>
    <w:rsid w:val="003377AE"/>
    <w:rsid w:val="00340570"/>
    <w:rsid w:val="00340824"/>
    <w:rsid w:val="00341F91"/>
    <w:rsid w:val="00342CAA"/>
    <w:rsid w:val="003437AE"/>
    <w:rsid w:val="00343A45"/>
    <w:rsid w:val="00344CC3"/>
    <w:rsid w:val="003479EB"/>
    <w:rsid w:val="00357C2D"/>
    <w:rsid w:val="00364CCD"/>
    <w:rsid w:val="00367942"/>
    <w:rsid w:val="00367971"/>
    <w:rsid w:val="00370EBA"/>
    <w:rsid w:val="0037301A"/>
    <w:rsid w:val="00373650"/>
    <w:rsid w:val="00374FA1"/>
    <w:rsid w:val="0037502F"/>
    <w:rsid w:val="00375852"/>
    <w:rsid w:val="00377184"/>
    <w:rsid w:val="00377A72"/>
    <w:rsid w:val="00384C72"/>
    <w:rsid w:val="003874AD"/>
    <w:rsid w:val="003904E2"/>
    <w:rsid w:val="00394979"/>
    <w:rsid w:val="00394DAE"/>
    <w:rsid w:val="003A2921"/>
    <w:rsid w:val="003A2979"/>
    <w:rsid w:val="003A31E3"/>
    <w:rsid w:val="003A4C38"/>
    <w:rsid w:val="003A4CA3"/>
    <w:rsid w:val="003A6D83"/>
    <w:rsid w:val="003A75E9"/>
    <w:rsid w:val="003A7B33"/>
    <w:rsid w:val="003B3500"/>
    <w:rsid w:val="003B3926"/>
    <w:rsid w:val="003B5E34"/>
    <w:rsid w:val="003C087A"/>
    <w:rsid w:val="003C521E"/>
    <w:rsid w:val="003C5D57"/>
    <w:rsid w:val="003D58CA"/>
    <w:rsid w:val="003D740B"/>
    <w:rsid w:val="003E275C"/>
    <w:rsid w:val="003F6CCB"/>
    <w:rsid w:val="003F6FCC"/>
    <w:rsid w:val="003F77A9"/>
    <w:rsid w:val="004001B8"/>
    <w:rsid w:val="0040039D"/>
    <w:rsid w:val="00401E0B"/>
    <w:rsid w:val="00402937"/>
    <w:rsid w:val="00402E79"/>
    <w:rsid w:val="00410CED"/>
    <w:rsid w:val="0041300B"/>
    <w:rsid w:val="0042169F"/>
    <w:rsid w:val="004317AD"/>
    <w:rsid w:val="00433796"/>
    <w:rsid w:val="00433A2B"/>
    <w:rsid w:val="00433B4F"/>
    <w:rsid w:val="0043439D"/>
    <w:rsid w:val="00437DDE"/>
    <w:rsid w:val="004447B8"/>
    <w:rsid w:val="00446C4D"/>
    <w:rsid w:val="004510F4"/>
    <w:rsid w:val="00453C86"/>
    <w:rsid w:val="00453CFC"/>
    <w:rsid w:val="00457B5A"/>
    <w:rsid w:val="004600B1"/>
    <w:rsid w:val="0046240E"/>
    <w:rsid w:val="00466B25"/>
    <w:rsid w:val="0046755E"/>
    <w:rsid w:val="00467E1C"/>
    <w:rsid w:val="004716A8"/>
    <w:rsid w:val="004726B4"/>
    <w:rsid w:val="00475D40"/>
    <w:rsid w:val="00476035"/>
    <w:rsid w:val="004806C0"/>
    <w:rsid w:val="00480C77"/>
    <w:rsid w:val="004833C2"/>
    <w:rsid w:val="004859E5"/>
    <w:rsid w:val="00486AC9"/>
    <w:rsid w:val="00487365"/>
    <w:rsid w:val="00492A49"/>
    <w:rsid w:val="0049635D"/>
    <w:rsid w:val="004970EE"/>
    <w:rsid w:val="004971C6"/>
    <w:rsid w:val="004972C5"/>
    <w:rsid w:val="004A0CF2"/>
    <w:rsid w:val="004A23A2"/>
    <w:rsid w:val="004A254F"/>
    <w:rsid w:val="004A36F3"/>
    <w:rsid w:val="004A3C26"/>
    <w:rsid w:val="004A5668"/>
    <w:rsid w:val="004A7F1E"/>
    <w:rsid w:val="004B123C"/>
    <w:rsid w:val="004B4E3D"/>
    <w:rsid w:val="004B5ABC"/>
    <w:rsid w:val="004C0EA4"/>
    <w:rsid w:val="004C0FF0"/>
    <w:rsid w:val="004C7E82"/>
    <w:rsid w:val="004D33E2"/>
    <w:rsid w:val="004E07FD"/>
    <w:rsid w:val="004E2B8D"/>
    <w:rsid w:val="004E650B"/>
    <w:rsid w:val="004E6706"/>
    <w:rsid w:val="004F5651"/>
    <w:rsid w:val="005059E3"/>
    <w:rsid w:val="005112FA"/>
    <w:rsid w:val="005126C2"/>
    <w:rsid w:val="00513911"/>
    <w:rsid w:val="0051394D"/>
    <w:rsid w:val="00514BDA"/>
    <w:rsid w:val="00515CDA"/>
    <w:rsid w:val="00522590"/>
    <w:rsid w:val="00527FDC"/>
    <w:rsid w:val="0053354D"/>
    <w:rsid w:val="00536222"/>
    <w:rsid w:val="00542755"/>
    <w:rsid w:val="00542F04"/>
    <w:rsid w:val="0054311E"/>
    <w:rsid w:val="00545EDF"/>
    <w:rsid w:val="00545F8C"/>
    <w:rsid w:val="00546989"/>
    <w:rsid w:val="00547E15"/>
    <w:rsid w:val="00551838"/>
    <w:rsid w:val="00552783"/>
    <w:rsid w:val="00552D47"/>
    <w:rsid w:val="00560A1E"/>
    <w:rsid w:val="005617D0"/>
    <w:rsid w:val="00563FB2"/>
    <w:rsid w:val="005732FC"/>
    <w:rsid w:val="005746DC"/>
    <w:rsid w:val="00577031"/>
    <w:rsid w:val="00577346"/>
    <w:rsid w:val="005821A8"/>
    <w:rsid w:val="00582522"/>
    <w:rsid w:val="005833EB"/>
    <w:rsid w:val="005854A7"/>
    <w:rsid w:val="005927A9"/>
    <w:rsid w:val="00595142"/>
    <w:rsid w:val="005A1706"/>
    <w:rsid w:val="005A179B"/>
    <w:rsid w:val="005A22AF"/>
    <w:rsid w:val="005A322C"/>
    <w:rsid w:val="005A3E47"/>
    <w:rsid w:val="005A6C9B"/>
    <w:rsid w:val="005B26F9"/>
    <w:rsid w:val="005B34ED"/>
    <w:rsid w:val="005B3960"/>
    <w:rsid w:val="005B41F7"/>
    <w:rsid w:val="005B44E8"/>
    <w:rsid w:val="005B4713"/>
    <w:rsid w:val="005B4FAA"/>
    <w:rsid w:val="005C24F1"/>
    <w:rsid w:val="005C3868"/>
    <w:rsid w:val="005C4C1A"/>
    <w:rsid w:val="005C7A1C"/>
    <w:rsid w:val="005D1457"/>
    <w:rsid w:val="005D2593"/>
    <w:rsid w:val="005D443C"/>
    <w:rsid w:val="005D5A3E"/>
    <w:rsid w:val="005D5C51"/>
    <w:rsid w:val="005D6C39"/>
    <w:rsid w:val="005E2D4F"/>
    <w:rsid w:val="005F70F7"/>
    <w:rsid w:val="0060247C"/>
    <w:rsid w:val="0060535B"/>
    <w:rsid w:val="00607B1A"/>
    <w:rsid w:val="006126DE"/>
    <w:rsid w:val="0061271D"/>
    <w:rsid w:val="00612778"/>
    <w:rsid w:val="00620515"/>
    <w:rsid w:val="00620596"/>
    <w:rsid w:val="00621DD0"/>
    <w:rsid w:val="006227F8"/>
    <w:rsid w:val="006251B0"/>
    <w:rsid w:val="00626E4D"/>
    <w:rsid w:val="0063018C"/>
    <w:rsid w:val="00630402"/>
    <w:rsid w:val="00630D2B"/>
    <w:rsid w:val="006324EF"/>
    <w:rsid w:val="00634D1D"/>
    <w:rsid w:val="00635E45"/>
    <w:rsid w:val="0064081D"/>
    <w:rsid w:val="00641E63"/>
    <w:rsid w:val="00644379"/>
    <w:rsid w:val="0065078A"/>
    <w:rsid w:val="00652394"/>
    <w:rsid w:val="006531C2"/>
    <w:rsid w:val="006546CD"/>
    <w:rsid w:val="00655560"/>
    <w:rsid w:val="00655B61"/>
    <w:rsid w:val="006572D7"/>
    <w:rsid w:val="00661048"/>
    <w:rsid w:val="00666BC9"/>
    <w:rsid w:val="00673599"/>
    <w:rsid w:val="0067602F"/>
    <w:rsid w:val="00676D63"/>
    <w:rsid w:val="00677A5C"/>
    <w:rsid w:val="00677BD9"/>
    <w:rsid w:val="00677C71"/>
    <w:rsid w:val="006869EF"/>
    <w:rsid w:val="0068777C"/>
    <w:rsid w:val="006913B2"/>
    <w:rsid w:val="006916A0"/>
    <w:rsid w:val="00694DDA"/>
    <w:rsid w:val="006A32C9"/>
    <w:rsid w:val="006A405E"/>
    <w:rsid w:val="006A710E"/>
    <w:rsid w:val="006A7CE9"/>
    <w:rsid w:val="006A7E5F"/>
    <w:rsid w:val="006B1325"/>
    <w:rsid w:val="006B1A0D"/>
    <w:rsid w:val="006B522D"/>
    <w:rsid w:val="006B5729"/>
    <w:rsid w:val="006B723E"/>
    <w:rsid w:val="006C1763"/>
    <w:rsid w:val="006C62F4"/>
    <w:rsid w:val="006D191A"/>
    <w:rsid w:val="006D3A6A"/>
    <w:rsid w:val="006D70E9"/>
    <w:rsid w:val="006E385A"/>
    <w:rsid w:val="006E4106"/>
    <w:rsid w:val="006E4D54"/>
    <w:rsid w:val="006E63B3"/>
    <w:rsid w:val="006E66D4"/>
    <w:rsid w:val="006F0777"/>
    <w:rsid w:val="006F44B0"/>
    <w:rsid w:val="006F46AC"/>
    <w:rsid w:val="006F7E8C"/>
    <w:rsid w:val="0070022D"/>
    <w:rsid w:val="0070050D"/>
    <w:rsid w:val="00700AC9"/>
    <w:rsid w:val="007044D4"/>
    <w:rsid w:val="0070455F"/>
    <w:rsid w:val="00704BF5"/>
    <w:rsid w:val="00706F54"/>
    <w:rsid w:val="00711ED5"/>
    <w:rsid w:val="007152DA"/>
    <w:rsid w:val="00715F72"/>
    <w:rsid w:val="0071686C"/>
    <w:rsid w:val="007206E8"/>
    <w:rsid w:val="00723A64"/>
    <w:rsid w:val="00724659"/>
    <w:rsid w:val="00726CF1"/>
    <w:rsid w:val="00731115"/>
    <w:rsid w:val="00731CB0"/>
    <w:rsid w:val="0073272A"/>
    <w:rsid w:val="00737C72"/>
    <w:rsid w:val="00742ED0"/>
    <w:rsid w:val="00744072"/>
    <w:rsid w:val="00750F67"/>
    <w:rsid w:val="00760AB1"/>
    <w:rsid w:val="007713A6"/>
    <w:rsid w:val="00773B8D"/>
    <w:rsid w:val="007743E4"/>
    <w:rsid w:val="00774576"/>
    <w:rsid w:val="0077541A"/>
    <w:rsid w:val="00781431"/>
    <w:rsid w:val="00782A68"/>
    <w:rsid w:val="00786274"/>
    <w:rsid w:val="00791D0F"/>
    <w:rsid w:val="007928AF"/>
    <w:rsid w:val="007967F6"/>
    <w:rsid w:val="007A20BE"/>
    <w:rsid w:val="007A46B3"/>
    <w:rsid w:val="007A55F3"/>
    <w:rsid w:val="007A62A3"/>
    <w:rsid w:val="007B53A0"/>
    <w:rsid w:val="007B691E"/>
    <w:rsid w:val="007C262B"/>
    <w:rsid w:val="007C26C5"/>
    <w:rsid w:val="007C3D89"/>
    <w:rsid w:val="007C4EB1"/>
    <w:rsid w:val="007C5215"/>
    <w:rsid w:val="007C69B0"/>
    <w:rsid w:val="007C6C37"/>
    <w:rsid w:val="007C76A7"/>
    <w:rsid w:val="007D4AA9"/>
    <w:rsid w:val="007D7A4C"/>
    <w:rsid w:val="007D7C81"/>
    <w:rsid w:val="007E359C"/>
    <w:rsid w:val="007E39F1"/>
    <w:rsid w:val="007E672D"/>
    <w:rsid w:val="007F0116"/>
    <w:rsid w:val="007F48AB"/>
    <w:rsid w:val="0080490E"/>
    <w:rsid w:val="0080599F"/>
    <w:rsid w:val="00805B57"/>
    <w:rsid w:val="00810C6A"/>
    <w:rsid w:val="00811F94"/>
    <w:rsid w:val="00814902"/>
    <w:rsid w:val="00815B68"/>
    <w:rsid w:val="0082272C"/>
    <w:rsid w:val="00822A03"/>
    <w:rsid w:val="00823E5B"/>
    <w:rsid w:val="008269DF"/>
    <w:rsid w:val="0083169E"/>
    <w:rsid w:val="00832216"/>
    <w:rsid w:val="0083339D"/>
    <w:rsid w:val="00833EED"/>
    <w:rsid w:val="00836AFB"/>
    <w:rsid w:val="00836B5B"/>
    <w:rsid w:val="00837525"/>
    <w:rsid w:val="008428FE"/>
    <w:rsid w:val="00845A53"/>
    <w:rsid w:val="008461B7"/>
    <w:rsid w:val="0085669B"/>
    <w:rsid w:val="008570AB"/>
    <w:rsid w:val="0086420F"/>
    <w:rsid w:val="00870ADB"/>
    <w:rsid w:val="00870C4E"/>
    <w:rsid w:val="0087705F"/>
    <w:rsid w:val="00882408"/>
    <w:rsid w:val="00883666"/>
    <w:rsid w:val="00890D96"/>
    <w:rsid w:val="00890E45"/>
    <w:rsid w:val="0089244F"/>
    <w:rsid w:val="008926D1"/>
    <w:rsid w:val="008978AB"/>
    <w:rsid w:val="00897A69"/>
    <w:rsid w:val="00897E01"/>
    <w:rsid w:val="008A326C"/>
    <w:rsid w:val="008A55CF"/>
    <w:rsid w:val="008A7DB1"/>
    <w:rsid w:val="008A7F3E"/>
    <w:rsid w:val="008B3C5F"/>
    <w:rsid w:val="008B557C"/>
    <w:rsid w:val="008C0DAD"/>
    <w:rsid w:val="008C1037"/>
    <w:rsid w:val="008C1A17"/>
    <w:rsid w:val="008C553B"/>
    <w:rsid w:val="008D0220"/>
    <w:rsid w:val="008D05CA"/>
    <w:rsid w:val="008D2861"/>
    <w:rsid w:val="008D3336"/>
    <w:rsid w:val="008D33F0"/>
    <w:rsid w:val="008D7261"/>
    <w:rsid w:val="008D76B6"/>
    <w:rsid w:val="008E1B87"/>
    <w:rsid w:val="008E2EE3"/>
    <w:rsid w:val="008E33EE"/>
    <w:rsid w:val="008E4EA0"/>
    <w:rsid w:val="008E5EEE"/>
    <w:rsid w:val="008E6E6D"/>
    <w:rsid w:val="008F2F67"/>
    <w:rsid w:val="00901C67"/>
    <w:rsid w:val="009115E0"/>
    <w:rsid w:val="00913233"/>
    <w:rsid w:val="009148AD"/>
    <w:rsid w:val="00920D8E"/>
    <w:rsid w:val="00921A69"/>
    <w:rsid w:val="0092250B"/>
    <w:rsid w:val="0092380A"/>
    <w:rsid w:val="00927299"/>
    <w:rsid w:val="0093027E"/>
    <w:rsid w:val="00930525"/>
    <w:rsid w:val="00930E48"/>
    <w:rsid w:val="00931B96"/>
    <w:rsid w:val="00936F23"/>
    <w:rsid w:val="00941BE9"/>
    <w:rsid w:val="00941CE0"/>
    <w:rsid w:val="009430D4"/>
    <w:rsid w:val="00945C78"/>
    <w:rsid w:val="009510F0"/>
    <w:rsid w:val="009519A7"/>
    <w:rsid w:val="00955074"/>
    <w:rsid w:val="00956F20"/>
    <w:rsid w:val="00957956"/>
    <w:rsid w:val="00964978"/>
    <w:rsid w:val="0096661C"/>
    <w:rsid w:val="009669E5"/>
    <w:rsid w:val="00966CC5"/>
    <w:rsid w:val="009731BE"/>
    <w:rsid w:val="00975052"/>
    <w:rsid w:val="009756B5"/>
    <w:rsid w:val="00982609"/>
    <w:rsid w:val="00983792"/>
    <w:rsid w:val="00987CF6"/>
    <w:rsid w:val="00987D16"/>
    <w:rsid w:val="00990161"/>
    <w:rsid w:val="00991E73"/>
    <w:rsid w:val="00992BBA"/>
    <w:rsid w:val="00993CAD"/>
    <w:rsid w:val="009969FF"/>
    <w:rsid w:val="009A1F56"/>
    <w:rsid w:val="009A28EB"/>
    <w:rsid w:val="009A76CD"/>
    <w:rsid w:val="009B2002"/>
    <w:rsid w:val="009C0378"/>
    <w:rsid w:val="009C0B0C"/>
    <w:rsid w:val="009C5EFA"/>
    <w:rsid w:val="009C7D7E"/>
    <w:rsid w:val="009D087E"/>
    <w:rsid w:val="009D09CD"/>
    <w:rsid w:val="009D1CFC"/>
    <w:rsid w:val="009D4BB0"/>
    <w:rsid w:val="009D4E9C"/>
    <w:rsid w:val="009D5495"/>
    <w:rsid w:val="009D5AFD"/>
    <w:rsid w:val="009D7DC7"/>
    <w:rsid w:val="009E2B3C"/>
    <w:rsid w:val="009E5883"/>
    <w:rsid w:val="009E6623"/>
    <w:rsid w:val="009F1089"/>
    <w:rsid w:val="009F223B"/>
    <w:rsid w:val="00A0318F"/>
    <w:rsid w:val="00A05C14"/>
    <w:rsid w:val="00A05F95"/>
    <w:rsid w:val="00A15469"/>
    <w:rsid w:val="00A22CFD"/>
    <w:rsid w:val="00A2640D"/>
    <w:rsid w:val="00A27C59"/>
    <w:rsid w:val="00A32F7C"/>
    <w:rsid w:val="00A349D9"/>
    <w:rsid w:val="00A414BF"/>
    <w:rsid w:val="00A4218B"/>
    <w:rsid w:val="00A42E95"/>
    <w:rsid w:val="00A46CE9"/>
    <w:rsid w:val="00A57284"/>
    <w:rsid w:val="00A65F1A"/>
    <w:rsid w:val="00A671B1"/>
    <w:rsid w:val="00A7090E"/>
    <w:rsid w:val="00A7125F"/>
    <w:rsid w:val="00A766E9"/>
    <w:rsid w:val="00A80927"/>
    <w:rsid w:val="00A8452D"/>
    <w:rsid w:val="00A85437"/>
    <w:rsid w:val="00A9692D"/>
    <w:rsid w:val="00A9773D"/>
    <w:rsid w:val="00AA0A98"/>
    <w:rsid w:val="00AA4CB7"/>
    <w:rsid w:val="00AA5A17"/>
    <w:rsid w:val="00AB1539"/>
    <w:rsid w:val="00AB16CD"/>
    <w:rsid w:val="00AC326C"/>
    <w:rsid w:val="00AC3FAC"/>
    <w:rsid w:val="00AC7FFD"/>
    <w:rsid w:val="00AD0FDF"/>
    <w:rsid w:val="00AD3E48"/>
    <w:rsid w:val="00AD66C3"/>
    <w:rsid w:val="00AD79F6"/>
    <w:rsid w:val="00AE1B5C"/>
    <w:rsid w:val="00AE661C"/>
    <w:rsid w:val="00AF02C3"/>
    <w:rsid w:val="00AF1342"/>
    <w:rsid w:val="00AF4DA7"/>
    <w:rsid w:val="00B01833"/>
    <w:rsid w:val="00B051CC"/>
    <w:rsid w:val="00B05EB2"/>
    <w:rsid w:val="00B07AEA"/>
    <w:rsid w:val="00B153A6"/>
    <w:rsid w:val="00B16B78"/>
    <w:rsid w:val="00B208EA"/>
    <w:rsid w:val="00B22166"/>
    <w:rsid w:val="00B22457"/>
    <w:rsid w:val="00B36073"/>
    <w:rsid w:val="00B36AF7"/>
    <w:rsid w:val="00B404DB"/>
    <w:rsid w:val="00B40EC5"/>
    <w:rsid w:val="00B42BA1"/>
    <w:rsid w:val="00B554EF"/>
    <w:rsid w:val="00B5715E"/>
    <w:rsid w:val="00B57F4F"/>
    <w:rsid w:val="00B61755"/>
    <w:rsid w:val="00B62EB2"/>
    <w:rsid w:val="00B64180"/>
    <w:rsid w:val="00B64677"/>
    <w:rsid w:val="00B656B9"/>
    <w:rsid w:val="00B66962"/>
    <w:rsid w:val="00B66F6C"/>
    <w:rsid w:val="00B7024F"/>
    <w:rsid w:val="00B74967"/>
    <w:rsid w:val="00B76655"/>
    <w:rsid w:val="00B774A8"/>
    <w:rsid w:val="00B812B8"/>
    <w:rsid w:val="00B81779"/>
    <w:rsid w:val="00B82548"/>
    <w:rsid w:val="00B8562B"/>
    <w:rsid w:val="00B87779"/>
    <w:rsid w:val="00B91121"/>
    <w:rsid w:val="00BA0973"/>
    <w:rsid w:val="00BC2AAF"/>
    <w:rsid w:val="00BC3093"/>
    <w:rsid w:val="00BC45DE"/>
    <w:rsid w:val="00BC530D"/>
    <w:rsid w:val="00BD08B6"/>
    <w:rsid w:val="00BD2795"/>
    <w:rsid w:val="00BD3ACE"/>
    <w:rsid w:val="00BE0444"/>
    <w:rsid w:val="00BE7143"/>
    <w:rsid w:val="00BE7EA4"/>
    <w:rsid w:val="00BF4171"/>
    <w:rsid w:val="00BF6743"/>
    <w:rsid w:val="00C050CC"/>
    <w:rsid w:val="00C05106"/>
    <w:rsid w:val="00C05FA2"/>
    <w:rsid w:val="00C11850"/>
    <w:rsid w:val="00C12D95"/>
    <w:rsid w:val="00C14E0F"/>
    <w:rsid w:val="00C15952"/>
    <w:rsid w:val="00C16975"/>
    <w:rsid w:val="00C17BFD"/>
    <w:rsid w:val="00C20672"/>
    <w:rsid w:val="00C206F2"/>
    <w:rsid w:val="00C22D67"/>
    <w:rsid w:val="00C25130"/>
    <w:rsid w:val="00C25513"/>
    <w:rsid w:val="00C25CB6"/>
    <w:rsid w:val="00C26A20"/>
    <w:rsid w:val="00C304B3"/>
    <w:rsid w:val="00C31CDB"/>
    <w:rsid w:val="00C3204E"/>
    <w:rsid w:val="00C37A04"/>
    <w:rsid w:val="00C4187F"/>
    <w:rsid w:val="00C44114"/>
    <w:rsid w:val="00C4484E"/>
    <w:rsid w:val="00C47BFD"/>
    <w:rsid w:val="00C500B8"/>
    <w:rsid w:val="00C52F37"/>
    <w:rsid w:val="00C5708C"/>
    <w:rsid w:val="00C648E6"/>
    <w:rsid w:val="00C66A08"/>
    <w:rsid w:val="00C710D3"/>
    <w:rsid w:val="00C76F4E"/>
    <w:rsid w:val="00C77189"/>
    <w:rsid w:val="00C80F48"/>
    <w:rsid w:val="00C8265A"/>
    <w:rsid w:val="00C826B4"/>
    <w:rsid w:val="00C83301"/>
    <w:rsid w:val="00C83F59"/>
    <w:rsid w:val="00C855A7"/>
    <w:rsid w:val="00C86147"/>
    <w:rsid w:val="00C91310"/>
    <w:rsid w:val="00C91DD1"/>
    <w:rsid w:val="00C95080"/>
    <w:rsid w:val="00CA2A46"/>
    <w:rsid w:val="00CB0352"/>
    <w:rsid w:val="00CB236B"/>
    <w:rsid w:val="00CB23C1"/>
    <w:rsid w:val="00CB25C5"/>
    <w:rsid w:val="00CB66EF"/>
    <w:rsid w:val="00CC0E62"/>
    <w:rsid w:val="00CC1389"/>
    <w:rsid w:val="00CC1767"/>
    <w:rsid w:val="00CC6525"/>
    <w:rsid w:val="00CC6ADB"/>
    <w:rsid w:val="00CC724C"/>
    <w:rsid w:val="00CD2FB5"/>
    <w:rsid w:val="00CD4B67"/>
    <w:rsid w:val="00CD4CFF"/>
    <w:rsid w:val="00CD5C22"/>
    <w:rsid w:val="00CD78BB"/>
    <w:rsid w:val="00CE0AB0"/>
    <w:rsid w:val="00CE170C"/>
    <w:rsid w:val="00CF0025"/>
    <w:rsid w:val="00CF15FE"/>
    <w:rsid w:val="00CF19D3"/>
    <w:rsid w:val="00CF48B4"/>
    <w:rsid w:val="00CF5C6A"/>
    <w:rsid w:val="00CF7B33"/>
    <w:rsid w:val="00D002F0"/>
    <w:rsid w:val="00D02AFA"/>
    <w:rsid w:val="00D02F2D"/>
    <w:rsid w:val="00D05CA4"/>
    <w:rsid w:val="00D06E83"/>
    <w:rsid w:val="00D071D4"/>
    <w:rsid w:val="00D107CE"/>
    <w:rsid w:val="00D15B7E"/>
    <w:rsid w:val="00D229B4"/>
    <w:rsid w:val="00D233D7"/>
    <w:rsid w:val="00D262C4"/>
    <w:rsid w:val="00D26503"/>
    <w:rsid w:val="00D27C28"/>
    <w:rsid w:val="00D300FC"/>
    <w:rsid w:val="00D303A7"/>
    <w:rsid w:val="00D35637"/>
    <w:rsid w:val="00D369EE"/>
    <w:rsid w:val="00D37544"/>
    <w:rsid w:val="00D459D6"/>
    <w:rsid w:val="00D4618E"/>
    <w:rsid w:val="00D473ED"/>
    <w:rsid w:val="00D6044D"/>
    <w:rsid w:val="00D64696"/>
    <w:rsid w:val="00D665C5"/>
    <w:rsid w:val="00D671B5"/>
    <w:rsid w:val="00D67D5D"/>
    <w:rsid w:val="00D7034A"/>
    <w:rsid w:val="00D77A13"/>
    <w:rsid w:val="00D817AA"/>
    <w:rsid w:val="00D962DC"/>
    <w:rsid w:val="00D967DF"/>
    <w:rsid w:val="00DA5BC9"/>
    <w:rsid w:val="00DA7572"/>
    <w:rsid w:val="00DB2231"/>
    <w:rsid w:val="00DB2336"/>
    <w:rsid w:val="00DB416F"/>
    <w:rsid w:val="00DB5D8A"/>
    <w:rsid w:val="00DC1C3B"/>
    <w:rsid w:val="00DC54B9"/>
    <w:rsid w:val="00DD2683"/>
    <w:rsid w:val="00DD61F0"/>
    <w:rsid w:val="00DE2140"/>
    <w:rsid w:val="00DF0BD8"/>
    <w:rsid w:val="00DF16EE"/>
    <w:rsid w:val="00E00D0D"/>
    <w:rsid w:val="00E01515"/>
    <w:rsid w:val="00E017A4"/>
    <w:rsid w:val="00E14063"/>
    <w:rsid w:val="00E15D70"/>
    <w:rsid w:val="00E16457"/>
    <w:rsid w:val="00E1668D"/>
    <w:rsid w:val="00E2381C"/>
    <w:rsid w:val="00E241D9"/>
    <w:rsid w:val="00E271CF"/>
    <w:rsid w:val="00E278E6"/>
    <w:rsid w:val="00E33A48"/>
    <w:rsid w:val="00E34E23"/>
    <w:rsid w:val="00E373C0"/>
    <w:rsid w:val="00E3747A"/>
    <w:rsid w:val="00E406D6"/>
    <w:rsid w:val="00E448C5"/>
    <w:rsid w:val="00E4618A"/>
    <w:rsid w:val="00E46F3F"/>
    <w:rsid w:val="00E5287F"/>
    <w:rsid w:val="00E55C62"/>
    <w:rsid w:val="00E56F92"/>
    <w:rsid w:val="00E609F2"/>
    <w:rsid w:val="00E704E8"/>
    <w:rsid w:val="00E71472"/>
    <w:rsid w:val="00E722AF"/>
    <w:rsid w:val="00E738C4"/>
    <w:rsid w:val="00E74CB2"/>
    <w:rsid w:val="00E75B54"/>
    <w:rsid w:val="00E81CC7"/>
    <w:rsid w:val="00E861E0"/>
    <w:rsid w:val="00E86408"/>
    <w:rsid w:val="00E87155"/>
    <w:rsid w:val="00E90C96"/>
    <w:rsid w:val="00E924F0"/>
    <w:rsid w:val="00E92D46"/>
    <w:rsid w:val="00E94FAC"/>
    <w:rsid w:val="00E96705"/>
    <w:rsid w:val="00EA2E51"/>
    <w:rsid w:val="00EB389A"/>
    <w:rsid w:val="00EB713E"/>
    <w:rsid w:val="00EC0D11"/>
    <w:rsid w:val="00EC1324"/>
    <w:rsid w:val="00EC54E9"/>
    <w:rsid w:val="00ED4567"/>
    <w:rsid w:val="00ED4BD2"/>
    <w:rsid w:val="00ED4FBF"/>
    <w:rsid w:val="00ED72FE"/>
    <w:rsid w:val="00EE0B7C"/>
    <w:rsid w:val="00EE1D27"/>
    <w:rsid w:val="00EE1F5C"/>
    <w:rsid w:val="00EE33EF"/>
    <w:rsid w:val="00EF1966"/>
    <w:rsid w:val="00EF38B0"/>
    <w:rsid w:val="00EF46E5"/>
    <w:rsid w:val="00F0001E"/>
    <w:rsid w:val="00F00A8F"/>
    <w:rsid w:val="00F06F73"/>
    <w:rsid w:val="00F074A1"/>
    <w:rsid w:val="00F0775F"/>
    <w:rsid w:val="00F07AC5"/>
    <w:rsid w:val="00F10232"/>
    <w:rsid w:val="00F12060"/>
    <w:rsid w:val="00F23D38"/>
    <w:rsid w:val="00F277A8"/>
    <w:rsid w:val="00F3089F"/>
    <w:rsid w:val="00F31579"/>
    <w:rsid w:val="00F366D4"/>
    <w:rsid w:val="00F40742"/>
    <w:rsid w:val="00F51712"/>
    <w:rsid w:val="00F52684"/>
    <w:rsid w:val="00F55650"/>
    <w:rsid w:val="00F5700F"/>
    <w:rsid w:val="00F573A2"/>
    <w:rsid w:val="00F575EF"/>
    <w:rsid w:val="00F57E15"/>
    <w:rsid w:val="00F57E8B"/>
    <w:rsid w:val="00F60EB9"/>
    <w:rsid w:val="00F66515"/>
    <w:rsid w:val="00F71DF0"/>
    <w:rsid w:val="00F72AD4"/>
    <w:rsid w:val="00F72CF0"/>
    <w:rsid w:val="00F7431C"/>
    <w:rsid w:val="00F7758F"/>
    <w:rsid w:val="00F848B0"/>
    <w:rsid w:val="00F8543C"/>
    <w:rsid w:val="00F9090D"/>
    <w:rsid w:val="00F933AA"/>
    <w:rsid w:val="00FA14AA"/>
    <w:rsid w:val="00FA48D1"/>
    <w:rsid w:val="00FA661B"/>
    <w:rsid w:val="00FA760E"/>
    <w:rsid w:val="00FB48D7"/>
    <w:rsid w:val="00FB5D31"/>
    <w:rsid w:val="00FC32DF"/>
    <w:rsid w:val="00FC68A6"/>
    <w:rsid w:val="00FC6A02"/>
    <w:rsid w:val="00FC7A2C"/>
    <w:rsid w:val="00FD4065"/>
    <w:rsid w:val="00FD73F8"/>
    <w:rsid w:val="00FD7498"/>
    <w:rsid w:val="00FE2BC7"/>
    <w:rsid w:val="00FE2E1B"/>
    <w:rsid w:val="00FE45BF"/>
    <w:rsid w:val="00FE46CF"/>
    <w:rsid w:val="00FE51D1"/>
    <w:rsid w:val="00FE75C7"/>
    <w:rsid w:val="00FF593B"/>
    <w:rsid w:val="00FF5996"/>
    <w:rsid w:val="00FF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97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666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1"/>
    <w:uiPriority w:val="99"/>
    <w:qFormat/>
    <w:locked/>
    <w:rsid w:val="008B3C5F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outlineLvl w:val="1"/>
    </w:pPr>
    <w:rPr>
      <w:b/>
      <w:color w:val="000080"/>
      <w:sz w:val="36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74A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87CF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NoSpacing">
    <w:name w:val="No Spacing"/>
    <w:link w:val="NoSpacingChar"/>
    <w:uiPriority w:val="99"/>
    <w:qFormat/>
    <w:rsid w:val="00B05EB2"/>
    <w:rPr>
      <w:lang w:eastAsia="en-US"/>
    </w:rPr>
  </w:style>
  <w:style w:type="paragraph" w:styleId="ListParagraph">
    <w:name w:val="List Paragraph"/>
    <w:basedOn w:val="Normal"/>
    <w:uiPriority w:val="99"/>
    <w:qFormat/>
    <w:rsid w:val="00BE714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99"/>
    <w:qFormat/>
    <w:rsid w:val="00204045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404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uiPriority w:val="99"/>
    <w:rsid w:val="001526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1"/>
    <w:uiPriority w:val="99"/>
    <w:rsid w:val="006C1763"/>
    <w:pPr>
      <w:spacing w:after="120" w:line="480" w:lineRule="auto"/>
    </w:pPr>
    <w:rPr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5715E"/>
    <w:rPr>
      <w:rFonts w:cs="Times New Roman"/>
      <w:lang w:eastAsia="en-US"/>
    </w:rPr>
  </w:style>
  <w:style w:type="character" w:customStyle="1" w:styleId="BodyText2Char1">
    <w:name w:val="Body Text 2 Char1"/>
    <w:link w:val="BodyText2"/>
    <w:uiPriority w:val="99"/>
    <w:locked/>
    <w:rsid w:val="006C1763"/>
    <w:rPr>
      <w:sz w:val="24"/>
      <w:lang w:eastAsia="ru-RU"/>
    </w:rPr>
  </w:style>
  <w:style w:type="paragraph" w:customStyle="1" w:styleId="1">
    <w:name w:val="Без интервала1"/>
    <w:uiPriority w:val="99"/>
    <w:rsid w:val="00095513"/>
  </w:style>
  <w:style w:type="paragraph" w:styleId="Title">
    <w:name w:val="Title"/>
    <w:basedOn w:val="Normal"/>
    <w:link w:val="TitleChar"/>
    <w:uiPriority w:val="99"/>
    <w:qFormat/>
    <w:locked/>
    <w:rsid w:val="0030371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0371F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7">
    <w:name w:val="Основной текст (27) + Полужирный"/>
    <w:basedOn w:val="DefaultParagraphFont"/>
    <w:uiPriority w:val="99"/>
    <w:rsid w:val="0088240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styleId="BalloonText">
    <w:name w:val="Balloon Text"/>
    <w:basedOn w:val="Normal"/>
    <w:link w:val="BalloonTextChar1"/>
    <w:uiPriority w:val="99"/>
    <w:rsid w:val="0088240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4EA0"/>
    <w:rPr>
      <w:rFonts w:ascii="Times New Roman" w:hAnsi="Times New Roman" w:cs="Times New Roman"/>
      <w:sz w:val="2"/>
      <w:lang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88240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95">
    <w:name w:val="Font Style95"/>
    <w:basedOn w:val="DefaultParagraphFont"/>
    <w:uiPriority w:val="99"/>
    <w:rsid w:val="00577031"/>
    <w:rPr>
      <w:rFonts w:ascii="Times New Roman" w:hAnsi="Times New Roman" w:cs="Times New Roman"/>
      <w:sz w:val="20"/>
      <w:szCs w:val="20"/>
    </w:rPr>
  </w:style>
  <w:style w:type="character" w:customStyle="1" w:styleId="FontStyle94">
    <w:name w:val="Font Style94"/>
    <w:basedOn w:val="DefaultParagraphFont"/>
    <w:uiPriority w:val="99"/>
    <w:rsid w:val="00577031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CB66EF"/>
    <w:rPr>
      <w:rFonts w:cs="Times New Roman"/>
    </w:rPr>
  </w:style>
  <w:style w:type="paragraph" w:styleId="NormalWeb">
    <w:name w:val="Normal (Web)"/>
    <w:basedOn w:val="Normal"/>
    <w:uiPriority w:val="99"/>
    <w:rsid w:val="00B404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5B3960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semiHidden/>
    <w:rsid w:val="00336C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36C6F"/>
    <w:rPr>
      <w:rFonts w:cs="Times New Roman"/>
      <w:lang w:eastAsia="en-US"/>
    </w:rPr>
  </w:style>
  <w:style w:type="paragraph" w:customStyle="1" w:styleId="2">
    <w:name w:val="Без интервала2"/>
    <w:uiPriority w:val="99"/>
    <w:rsid w:val="008B3C5F"/>
  </w:style>
  <w:style w:type="paragraph" w:customStyle="1" w:styleId="10">
    <w:name w:val="Абзац списка1"/>
    <w:basedOn w:val="Normal"/>
    <w:uiPriority w:val="99"/>
    <w:rsid w:val="008B3C5F"/>
    <w:pPr>
      <w:ind w:left="720"/>
      <w:contextualSpacing/>
    </w:pPr>
    <w:rPr>
      <w:lang w:eastAsia="ru-RU"/>
    </w:rPr>
  </w:style>
  <w:style w:type="character" w:customStyle="1" w:styleId="FontStyle44">
    <w:name w:val="Font Style44"/>
    <w:uiPriority w:val="99"/>
    <w:rsid w:val="008B3C5F"/>
    <w:rPr>
      <w:rFonts w:ascii="Microsoft Sans Serif" w:hAnsi="Microsoft Sans Serif"/>
      <w:sz w:val="18"/>
    </w:rPr>
  </w:style>
  <w:style w:type="paragraph" w:customStyle="1" w:styleId="Style17">
    <w:name w:val="Style17"/>
    <w:basedOn w:val="Normal"/>
    <w:uiPriority w:val="99"/>
    <w:rsid w:val="008B3C5F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Impact" w:hAnsi="Impact"/>
      <w:sz w:val="24"/>
      <w:szCs w:val="24"/>
      <w:lang w:eastAsia="ru-RU"/>
    </w:rPr>
  </w:style>
  <w:style w:type="character" w:customStyle="1" w:styleId="FontStyle41">
    <w:name w:val="Font Style41"/>
    <w:uiPriority w:val="99"/>
    <w:rsid w:val="008B3C5F"/>
    <w:rPr>
      <w:rFonts w:ascii="Microsoft Sans Serif" w:hAnsi="Microsoft Sans Serif"/>
      <w:i/>
      <w:spacing w:val="20"/>
      <w:sz w:val="18"/>
    </w:rPr>
  </w:style>
  <w:style w:type="paragraph" w:styleId="BodyTextIndent">
    <w:name w:val="Body Text Indent"/>
    <w:basedOn w:val="Normal"/>
    <w:link w:val="BodyTextIndentChar1"/>
    <w:uiPriority w:val="99"/>
    <w:rsid w:val="008B3C5F"/>
    <w:pPr>
      <w:spacing w:after="120" w:line="240" w:lineRule="auto"/>
      <w:ind w:left="283"/>
    </w:pPr>
    <w:rPr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87CF6"/>
    <w:rPr>
      <w:rFonts w:cs="Times New Roman"/>
      <w:lang w:eastAsia="en-US"/>
    </w:rPr>
  </w:style>
  <w:style w:type="character" w:customStyle="1" w:styleId="BodyTextIndentChar1">
    <w:name w:val="Body Text Indent Char1"/>
    <w:link w:val="BodyTextIndent"/>
    <w:uiPriority w:val="99"/>
    <w:locked/>
    <w:rsid w:val="008B3C5F"/>
    <w:rPr>
      <w:sz w:val="24"/>
    </w:rPr>
  </w:style>
  <w:style w:type="character" w:customStyle="1" w:styleId="20">
    <w:name w:val="Знак Знак2"/>
    <w:uiPriority w:val="99"/>
    <w:rsid w:val="008B3C5F"/>
    <w:rPr>
      <w:rFonts w:ascii="Calibri" w:hAnsi="Calibri"/>
      <w:sz w:val="22"/>
    </w:rPr>
  </w:style>
  <w:style w:type="paragraph" w:styleId="Header">
    <w:name w:val="header"/>
    <w:basedOn w:val="Normal"/>
    <w:link w:val="HeaderChar1"/>
    <w:uiPriority w:val="99"/>
    <w:rsid w:val="008B3C5F"/>
    <w:pPr>
      <w:tabs>
        <w:tab w:val="center" w:pos="4677"/>
        <w:tab w:val="right" w:pos="9355"/>
      </w:tabs>
      <w:spacing w:after="0" w:line="240" w:lineRule="auto"/>
    </w:pPr>
    <w:rPr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7CF6"/>
    <w:rPr>
      <w:rFonts w:cs="Times New Roman"/>
      <w:lang w:eastAsia="en-US"/>
    </w:rPr>
  </w:style>
  <w:style w:type="character" w:customStyle="1" w:styleId="HeaderChar1">
    <w:name w:val="Header Char1"/>
    <w:link w:val="Header"/>
    <w:uiPriority w:val="99"/>
    <w:locked/>
    <w:rsid w:val="008B3C5F"/>
    <w:rPr>
      <w:rFonts w:ascii="Calibri" w:hAnsi="Calibri"/>
      <w:sz w:val="22"/>
    </w:rPr>
  </w:style>
  <w:style w:type="paragraph" w:styleId="Footer">
    <w:name w:val="footer"/>
    <w:basedOn w:val="Normal"/>
    <w:link w:val="FooterChar1"/>
    <w:uiPriority w:val="99"/>
    <w:rsid w:val="008B3C5F"/>
    <w:pPr>
      <w:tabs>
        <w:tab w:val="center" w:pos="4677"/>
        <w:tab w:val="right" w:pos="9355"/>
      </w:tabs>
      <w:spacing w:after="0" w:line="240" w:lineRule="auto"/>
    </w:pPr>
    <w:rPr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7CF6"/>
    <w:rPr>
      <w:rFonts w:cs="Times New Roman"/>
      <w:lang w:eastAsia="en-US"/>
    </w:rPr>
  </w:style>
  <w:style w:type="character" w:customStyle="1" w:styleId="FooterChar1">
    <w:name w:val="Footer Char1"/>
    <w:link w:val="Footer"/>
    <w:uiPriority w:val="99"/>
    <w:locked/>
    <w:rsid w:val="008B3C5F"/>
    <w:rPr>
      <w:rFonts w:ascii="Calibri" w:hAnsi="Calibri"/>
      <w:sz w:val="22"/>
    </w:rPr>
  </w:style>
  <w:style w:type="character" w:customStyle="1" w:styleId="Heading2Char1">
    <w:name w:val="Heading 2 Char1"/>
    <w:link w:val="Heading2"/>
    <w:uiPriority w:val="99"/>
    <w:semiHidden/>
    <w:locked/>
    <w:rsid w:val="008B3C5F"/>
    <w:rPr>
      <w:b/>
      <w:color w:val="000080"/>
      <w:sz w:val="36"/>
    </w:rPr>
  </w:style>
  <w:style w:type="character" w:customStyle="1" w:styleId="FontStyle91">
    <w:name w:val="Font Style91"/>
    <w:uiPriority w:val="99"/>
    <w:rsid w:val="008B3C5F"/>
    <w:rPr>
      <w:rFonts w:ascii="Times New Roman" w:hAnsi="Times New Roman"/>
      <w:b/>
      <w:sz w:val="20"/>
    </w:rPr>
  </w:style>
  <w:style w:type="paragraph" w:customStyle="1" w:styleId="Style40">
    <w:name w:val="Style40"/>
    <w:basedOn w:val="Normal"/>
    <w:uiPriority w:val="99"/>
    <w:rsid w:val="008B3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8">
    <w:name w:val="Style48"/>
    <w:basedOn w:val="Normal"/>
    <w:uiPriority w:val="99"/>
    <w:rsid w:val="008B3C5F"/>
    <w:pPr>
      <w:widowControl w:val="0"/>
      <w:autoSpaceDE w:val="0"/>
      <w:autoSpaceDN w:val="0"/>
      <w:adjustRightInd w:val="0"/>
      <w:spacing w:after="0" w:line="236" w:lineRule="exact"/>
      <w:ind w:firstLine="34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52">
    <w:name w:val="Style52"/>
    <w:basedOn w:val="Normal"/>
    <w:uiPriority w:val="99"/>
    <w:rsid w:val="008B3C5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02">
    <w:name w:val="Font Style102"/>
    <w:uiPriority w:val="99"/>
    <w:rsid w:val="008B3C5F"/>
    <w:rPr>
      <w:rFonts w:ascii="Times New Roman" w:hAnsi="Times New Roman"/>
      <w:sz w:val="20"/>
    </w:rPr>
  </w:style>
  <w:style w:type="paragraph" w:customStyle="1" w:styleId="Style11">
    <w:name w:val="Style11"/>
    <w:basedOn w:val="Normal"/>
    <w:uiPriority w:val="99"/>
    <w:rsid w:val="008B3C5F"/>
    <w:pPr>
      <w:widowControl w:val="0"/>
      <w:autoSpaceDE w:val="0"/>
      <w:autoSpaceDN w:val="0"/>
      <w:adjustRightInd w:val="0"/>
      <w:spacing w:after="0" w:line="253" w:lineRule="exact"/>
      <w:ind w:firstLine="33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96">
    <w:name w:val="Font Style96"/>
    <w:uiPriority w:val="99"/>
    <w:rsid w:val="008B3C5F"/>
    <w:rPr>
      <w:rFonts w:ascii="Times New Roman" w:hAnsi="Times New Roman"/>
      <w:b/>
      <w:sz w:val="16"/>
    </w:rPr>
  </w:style>
  <w:style w:type="paragraph" w:customStyle="1" w:styleId="Style13">
    <w:name w:val="Style13"/>
    <w:basedOn w:val="Normal"/>
    <w:uiPriority w:val="99"/>
    <w:rsid w:val="008B3C5F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Normal"/>
    <w:uiPriority w:val="99"/>
    <w:rsid w:val="008B3C5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89">
    <w:name w:val="Style89"/>
    <w:basedOn w:val="Normal"/>
    <w:uiPriority w:val="99"/>
    <w:rsid w:val="008B3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">
    <w:name w:val="Заголовок 3+"/>
    <w:basedOn w:val="Normal"/>
    <w:uiPriority w:val="99"/>
    <w:rsid w:val="008B3C5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Default">
    <w:name w:val="Default"/>
    <w:uiPriority w:val="99"/>
    <w:rsid w:val="008B3C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4484E"/>
    <w:rPr>
      <w:rFonts w:cs="Times New Roman"/>
      <w:sz w:val="22"/>
      <w:szCs w:val="22"/>
      <w:lang w:val="ru-RU" w:eastAsia="en-US" w:bidi="ar-SA"/>
    </w:rPr>
  </w:style>
  <w:style w:type="character" w:customStyle="1" w:styleId="4">
    <w:name w:val="Основной текст (4)"/>
    <w:basedOn w:val="DefaultParagraphFont"/>
    <w:uiPriority w:val="99"/>
    <w:rsid w:val="00C4484E"/>
    <w:rPr>
      <w:rFonts w:ascii="Times New Roman" w:hAnsi="Times New Roman" w:cs="Times New Roman"/>
      <w:spacing w:val="2"/>
      <w:sz w:val="21"/>
      <w:szCs w:val="21"/>
      <w:u w:val="none"/>
      <w:effect w:val="none"/>
    </w:rPr>
  </w:style>
  <w:style w:type="character" w:customStyle="1" w:styleId="30">
    <w:name w:val="Заголовок №3"/>
    <w:basedOn w:val="DefaultParagraphFont"/>
    <w:uiPriority w:val="99"/>
    <w:rsid w:val="00C4484E"/>
    <w:rPr>
      <w:rFonts w:ascii="Times New Roman" w:hAnsi="Times New Roman" w:cs="Times New Roman"/>
      <w:spacing w:val="3"/>
      <w:sz w:val="25"/>
      <w:szCs w:val="25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rsid w:val="009666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074A1"/>
    <w:rPr>
      <w:rFonts w:ascii="Courier New" w:hAnsi="Courier New" w:cs="Courier New"/>
      <w:sz w:val="20"/>
      <w:szCs w:val="20"/>
      <w:lang w:eastAsia="en-US"/>
    </w:rPr>
  </w:style>
  <w:style w:type="character" w:customStyle="1" w:styleId="a">
    <w:name w:val="Основной текст + Полужирный"/>
    <w:basedOn w:val="DefaultParagraphFont"/>
    <w:uiPriority w:val="99"/>
    <w:rsid w:val="00D6044D"/>
    <w:rPr>
      <w:rFonts w:ascii="Times New Roman" w:hAnsi="Times New Roman" w:cs="Times New Roman"/>
      <w:b/>
      <w:bCs/>
      <w:spacing w:val="5"/>
      <w:sz w:val="26"/>
      <w:szCs w:val="26"/>
      <w:shd w:val="clear" w:color="auto" w:fill="FFFFFF"/>
    </w:rPr>
  </w:style>
  <w:style w:type="character" w:customStyle="1" w:styleId="a0">
    <w:name w:val="Основной текст_"/>
    <w:basedOn w:val="DefaultParagraphFont"/>
    <w:link w:val="11"/>
    <w:uiPriority w:val="99"/>
    <w:locked/>
    <w:rsid w:val="00D6044D"/>
    <w:rPr>
      <w:rFonts w:cs="Times New Roman"/>
      <w:spacing w:val="2"/>
      <w:sz w:val="25"/>
      <w:szCs w:val="25"/>
      <w:shd w:val="clear" w:color="auto" w:fill="FFFFFF"/>
      <w:lang w:bidi="ar-SA"/>
    </w:rPr>
  </w:style>
  <w:style w:type="paragraph" w:customStyle="1" w:styleId="11">
    <w:name w:val="Основной текст1"/>
    <w:basedOn w:val="Normal"/>
    <w:link w:val="a0"/>
    <w:uiPriority w:val="99"/>
    <w:rsid w:val="00D6044D"/>
    <w:pPr>
      <w:shd w:val="clear" w:color="auto" w:fill="FFFFFF"/>
      <w:spacing w:after="0" w:line="317" w:lineRule="exact"/>
    </w:pPr>
    <w:rPr>
      <w:rFonts w:ascii="Times New Roman" w:hAnsi="Times New Roman"/>
      <w:noProof/>
      <w:spacing w:val="2"/>
      <w:sz w:val="25"/>
      <w:szCs w:val="25"/>
      <w:shd w:val="clear" w:color="auto" w:fill="FFFFFF"/>
      <w:lang w:eastAsia="ru-RU"/>
    </w:rPr>
  </w:style>
  <w:style w:type="character" w:customStyle="1" w:styleId="12">
    <w:name w:val="Заголовок №1"/>
    <w:basedOn w:val="DefaultParagraphFont"/>
    <w:uiPriority w:val="99"/>
    <w:rsid w:val="00B22166"/>
    <w:rPr>
      <w:rFonts w:ascii="Times New Roman" w:hAnsi="Times New Roman" w:cs="Times New Roman"/>
      <w:spacing w:val="5"/>
      <w:sz w:val="26"/>
      <w:szCs w:val="26"/>
    </w:rPr>
  </w:style>
  <w:style w:type="character" w:styleId="Emphasis">
    <w:name w:val="Emphasis"/>
    <w:basedOn w:val="DefaultParagraphFont"/>
    <w:uiPriority w:val="99"/>
    <w:qFormat/>
    <w:locked/>
    <w:rsid w:val="00FE75C7"/>
    <w:rPr>
      <w:rFonts w:cs="Times New Roman"/>
      <w:i/>
      <w:iCs/>
    </w:rPr>
  </w:style>
  <w:style w:type="character" w:customStyle="1" w:styleId="c0">
    <w:name w:val="c0"/>
    <w:basedOn w:val="DefaultParagraphFont"/>
    <w:uiPriority w:val="99"/>
    <w:rsid w:val="00EB713E"/>
    <w:rPr>
      <w:rFonts w:cs="Times New Roman"/>
    </w:rPr>
  </w:style>
  <w:style w:type="paragraph" w:customStyle="1" w:styleId="a1">
    <w:name w:val="А ОСН ТЕКСТ"/>
    <w:basedOn w:val="Normal"/>
    <w:link w:val="a2"/>
    <w:uiPriority w:val="99"/>
    <w:rsid w:val="00377184"/>
    <w:pPr>
      <w:spacing w:after="0" w:line="360" w:lineRule="auto"/>
      <w:ind w:firstLine="454"/>
      <w:jc w:val="both"/>
    </w:pPr>
    <w:rPr>
      <w:rFonts w:ascii="Times New Roman" w:eastAsia="Arial Unicode MS" w:hAnsi="Times New Roman"/>
      <w:color w:val="000000"/>
      <w:sz w:val="28"/>
      <w:szCs w:val="28"/>
      <w:lang w:eastAsia="ru-RU"/>
    </w:rPr>
  </w:style>
  <w:style w:type="character" w:customStyle="1" w:styleId="a2">
    <w:name w:val="А ОСН ТЕКСТ Знак"/>
    <w:basedOn w:val="DefaultParagraphFont"/>
    <w:link w:val="a1"/>
    <w:uiPriority w:val="99"/>
    <w:locked/>
    <w:rsid w:val="00377184"/>
    <w:rPr>
      <w:rFonts w:eastAsia="Arial Unicode MS" w:cs="Times New Roman"/>
      <w:color w:val="000000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6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3439</TotalTime>
  <Pages>39</Pages>
  <Words>11799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452</cp:revision>
  <cp:lastPrinted>2014-12-10T16:30:00Z</cp:lastPrinted>
  <dcterms:created xsi:type="dcterms:W3CDTF">2014-06-22T09:22:00Z</dcterms:created>
  <dcterms:modified xsi:type="dcterms:W3CDTF">2015-01-25T16:40:00Z</dcterms:modified>
</cp:coreProperties>
</file>