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AB" w:rsidRPr="0012149E" w:rsidRDefault="00AF72AB" w:rsidP="001214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149E">
        <w:rPr>
          <w:rFonts w:ascii="Times New Roman" w:hAnsi="Times New Roman"/>
          <w:b/>
          <w:sz w:val="26"/>
          <w:szCs w:val="26"/>
        </w:rPr>
        <w:t>Технологическая карта урока</w:t>
      </w:r>
    </w:p>
    <w:p w:rsidR="00AF72AB" w:rsidRPr="0012149E" w:rsidRDefault="00AF72AB" w:rsidP="00121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b/>
          <w:sz w:val="26"/>
          <w:szCs w:val="26"/>
        </w:rPr>
        <w:t>Предмет:</w:t>
      </w:r>
      <w:r w:rsidRPr="0012149E">
        <w:rPr>
          <w:rFonts w:ascii="Times New Roman" w:hAnsi="Times New Roman"/>
          <w:sz w:val="26"/>
          <w:szCs w:val="26"/>
        </w:rPr>
        <w:t xml:space="preserve"> русский язык, УМК « Школа России», 3 класс</w:t>
      </w:r>
    </w:p>
    <w:p w:rsidR="00AF72AB" w:rsidRPr="0012149E" w:rsidRDefault="00AF72AB" w:rsidP="00121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b/>
          <w:sz w:val="26"/>
          <w:szCs w:val="26"/>
        </w:rPr>
        <w:t>Учитель:</w:t>
      </w:r>
      <w:r w:rsidRPr="0012149E">
        <w:rPr>
          <w:rFonts w:ascii="Times New Roman" w:hAnsi="Times New Roman"/>
          <w:sz w:val="26"/>
          <w:szCs w:val="26"/>
        </w:rPr>
        <w:t xml:space="preserve"> Емельянова Е.Л. </w:t>
      </w:r>
    </w:p>
    <w:p w:rsidR="00AF72AB" w:rsidRPr="0012149E" w:rsidRDefault="00AF72AB" w:rsidP="001214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2149E">
        <w:rPr>
          <w:rFonts w:ascii="Times New Roman" w:hAnsi="Times New Roman"/>
          <w:b/>
          <w:sz w:val="26"/>
          <w:szCs w:val="26"/>
        </w:rPr>
        <w:t>Тема:</w:t>
      </w:r>
      <w:r w:rsidRPr="0012149E">
        <w:rPr>
          <w:rFonts w:ascii="Times New Roman" w:hAnsi="Times New Roman"/>
          <w:sz w:val="26"/>
          <w:szCs w:val="26"/>
        </w:rPr>
        <w:t xml:space="preserve"> Мягкий знак после шипящих на конце имён существительных.</w:t>
      </w:r>
    </w:p>
    <w:p w:rsidR="00AF72AB" w:rsidRPr="0012149E" w:rsidRDefault="00AF72AB" w:rsidP="00121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b/>
          <w:sz w:val="26"/>
          <w:szCs w:val="26"/>
        </w:rPr>
        <w:t>Тип урока</w:t>
      </w:r>
      <w:r w:rsidRPr="0012149E">
        <w:rPr>
          <w:rFonts w:ascii="Times New Roman" w:hAnsi="Times New Roman"/>
          <w:i/>
          <w:sz w:val="26"/>
          <w:szCs w:val="26"/>
        </w:rPr>
        <w:t xml:space="preserve">: </w:t>
      </w:r>
      <w:r w:rsidRPr="0012149E">
        <w:rPr>
          <w:rFonts w:ascii="Times New Roman" w:hAnsi="Times New Roman"/>
          <w:sz w:val="26"/>
          <w:szCs w:val="26"/>
        </w:rPr>
        <w:t>урок формирования первоначальных предметных навыков и УУД, овладение новыми предметными умениями.</w:t>
      </w:r>
    </w:p>
    <w:p w:rsidR="00AF72AB" w:rsidRPr="0012149E" w:rsidRDefault="00AF72AB" w:rsidP="00121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b/>
          <w:sz w:val="26"/>
          <w:szCs w:val="26"/>
        </w:rPr>
        <w:t xml:space="preserve">Цель: </w:t>
      </w:r>
      <w:r w:rsidRPr="0012149E">
        <w:rPr>
          <w:rFonts w:ascii="Times New Roman" w:hAnsi="Times New Roman"/>
          <w:sz w:val="26"/>
          <w:szCs w:val="26"/>
        </w:rPr>
        <w:t xml:space="preserve">познакомить учащихся с правописанием мягкого знака после шипящих на конце имён существительных женского и мужского рода. </w:t>
      </w:r>
    </w:p>
    <w:p w:rsidR="00AF72AB" w:rsidRPr="0012149E" w:rsidRDefault="00AF72AB" w:rsidP="001214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2149E">
        <w:rPr>
          <w:rFonts w:ascii="Times New Roman" w:hAnsi="Times New Roman"/>
          <w:b/>
          <w:sz w:val="26"/>
          <w:szCs w:val="26"/>
        </w:rPr>
        <w:t>Планируемые результаты обучения, формирование УУД:</w:t>
      </w:r>
    </w:p>
    <w:p w:rsidR="00AF72AB" w:rsidRPr="0012149E" w:rsidRDefault="00AF72AB" w:rsidP="0012149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20" w:hanging="22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2149E">
        <w:rPr>
          <w:rFonts w:ascii="Times New Roman" w:hAnsi="Times New Roman"/>
          <w:i/>
          <w:sz w:val="26"/>
          <w:szCs w:val="26"/>
          <w:u w:val="single"/>
        </w:rPr>
        <w:t>познавательные</w:t>
      </w:r>
    </w:p>
    <w:p w:rsidR="00AF72AB" w:rsidRPr="0012149E" w:rsidRDefault="00AF72AB" w:rsidP="0012149E">
      <w:pPr>
        <w:numPr>
          <w:ilvl w:val="1"/>
          <w:numId w:val="3"/>
        </w:numPr>
        <w:tabs>
          <w:tab w:val="clear" w:pos="1440"/>
        </w:tabs>
        <w:spacing w:after="0" w:line="240" w:lineRule="auto"/>
        <w:ind w:hanging="1110"/>
        <w:jc w:val="both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sz w:val="26"/>
          <w:szCs w:val="26"/>
        </w:rPr>
        <w:t>формировать представление о грамматической функции мягкого знака как показателя женского рода путём исследовательской работы учащихся;</w:t>
      </w:r>
    </w:p>
    <w:p w:rsidR="00AF72AB" w:rsidRPr="0012149E" w:rsidRDefault="00AF72AB" w:rsidP="0012149E">
      <w:pPr>
        <w:numPr>
          <w:ilvl w:val="1"/>
          <w:numId w:val="3"/>
        </w:numPr>
        <w:tabs>
          <w:tab w:val="clear" w:pos="1440"/>
        </w:tabs>
        <w:spacing w:after="0" w:line="240" w:lineRule="auto"/>
        <w:ind w:hanging="1110"/>
        <w:jc w:val="both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sz w:val="26"/>
          <w:szCs w:val="26"/>
        </w:rPr>
        <w:t>познакомить с правилом написания мягкого знака в именах существительных с шипящим звуком на конце слова;</w:t>
      </w:r>
    </w:p>
    <w:p w:rsidR="00AF72AB" w:rsidRPr="0012149E" w:rsidRDefault="00AF72AB" w:rsidP="0012149E">
      <w:pPr>
        <w:numPr>
          <w:ilvl w:val="1"/>
          <w:numId w:val="3"/>
        </w:numPr>
        <w:tabs>
          <w:tab w:val="clear" w:pos="1440"/>
        </w:tabs>
        <w:spacing w:after="0" w:line="240" w:lineRule="auto"/>
        <w:ind w:hanging="1110"/>
        <w:jc w:val="both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sz w:val="26"/>
          <w:szCs w:val="26"/>
        </w:rPr>
        <w:t>выработать алгоритм правописания мягкого знака в именах существительных после шипящих звуков.</w:t>
      </w:r>
    </w:p>
    <w:p w:rsidR="00AF72AB" w:rsidRPr="0012149E" w:rsidRDefault="00AF72AB" w:rsidP="0012149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2149E">
        <w:rPr>
          <w:rFonts w:ascii="Times New Roman" w:hAnsi="Times New Roman"/>
          <w:sz w:val="26"/>
          <w:szCs w:val="26"/>
        </w:rPr>
        <w:t xml:space="preserve">2. </w:t>
      </w:r>
      <w:r w:rsidRPr="0012149E">
        <w:rPr>
          <w:rFonts w:ascii="Times New Roman" w:hAnsi="Times New Roman"/>
          <w:i/>
          <w:sz w:val="26"/>
          <w:szCs w:val="26"/>
          <w:u w:val="single"/>
        </w:rPr>
        <w:t>развивающие</w:t>
      </w:r>
    </w:p>
    <w:p w:rsidR="00AF72AB" w:rsidRPr="0012149E" w:rsidRDefault="00AF72AB" w:rsidP="0012149E">
      <w:pPr>
        <w:numPr>
          <w:ilvl w:val="0"/>
          <w:numId w:val="9"/>
        </w:numPr>
        <w:tabs>
          <w:tab w:val="clear" w:pos="1284"/>
        </w:tabs>
        <w:spacing w:after="0" w:line="240" w:lineRule="auto"/>
        <w:ind w:hanging="954"/>
        <w:jc w:val="both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sz w:val="26"/>
          <w:szCs w:val="26"/>
        </w:rPr>
        <w:t>развивать интеллектуальные и коммуникативные способности учащихся, мышление, речь, внимание;</w:t>
      </w:r>
    </w:p>
    <w:p w:rsidR="00AF72AB" w:rsidRPr="0012149E" w:rsidRDefault="00AF72AB" w:rsidP="0012149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2149E">
        <w:rPr>
          <w:rFonts w:ascii="Times New Roman" w:hAnsi="Times New Roman"/>
          <w:sz w:val="26"/>
          <w:szCs w:val="26"/>
        </w:rPr>
        <w:t>3.</w:t>
      </w:r>
      <w:r w:rsidRPr="0012149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12149E">
        <w:rPr>
          <w:rFonts w:ascii="Times New Roman" w:hAnsi="Times New Roman"/>
          <w:i/>
          <w:sz w:val="26"/>
          <w:szCs w:val="26"/>
          <w:u w:val="single"/>
        </w:rPr>
        <w:t>воспитывающие</w:t>
      </w:r>
    </w:p>
    <w:p w:rsidR="00AF72AB" w:rsidRPr="0012149E" w:rsidRDefault="00AF72AB" w:rsidP="0012149E">
      <w:pPr>
        <w:numPr>
          <w:ilvl w:val="0"/>
          <w:numId w:val="9"/>
        </w:numPr>
        <w:tabs>
          <w:tab w:val="clear" w:pos="1284"/>
          <w:tab w:val="num" w:pos="660"/>
        </w:tabs>
        <w:spacing w:after="0" w:line="240" w:lineRule="auto"/>
        <w:ind w:left="660" w:hanging="330"/>
        <w:jc w:val="both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sz w:val="26"/>
          <w:szCs w:val="26"/>
        </w:rPr>
        <w:t>создать условие для воспитания у учащихся толерантного отношения друг к другу, уважения к мнению других, умения работать в коллективе, в парах, в группах.</w:t>
      </w:r>
    </w:p>
    <w:p w:rsidR="00AF72AB" w:rsidRPr="0012149E" w:rsidRDefault="00AF72AB" w:rsidP="00121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i/>
          <w:sz w:val="26"/>
          <w:szCs w:val="26"/>
          <w:u w:val="single"/>
        </w:rPr>
        <w:t>Личностные УУД</w:t>
      </w:r>
      <w:r w:rsidRPr="0012149E">
        <w:rPr>
          <w:rFonts w:ascii="Times New Roman" w:hAnsi="Times New Roman"/>
          <w:sz w:val="26"/>
          <w:szCs w:val="26"/>
          <w:u w:val="single"/>
        </w:rPr>
        <w:t>:</w:t>
      </w:r>
      <w:r w:rsidRPr="0012149E">
        <w:rPr>
          <w:rFonts w:ascii="Times New Roman" w:hAnsi="Times New Roman"/>
          <w:sz w:val="26"/>
          <w:szCs w:val="26"/>
        </w:rPr>
        <w:t xml:space="preserve"> формирование устойчивых учебных мотивов, интереса к изучению русского языка через открытие новых знаний, развитие доброжелательности, готовности к сотрудничеству с учителем, учащимися.</w:t>
      </w:r>
    </w:p>
    <w:p w:rsidR="00AF72AB" w:rsidRPr="0012149E" w:rsidRDefault="00AF72AB" w:rsidP="00121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i/>
          <w:sz w:val="26"/>
          <w:szCs w:val="26"/>
          <w:u w:val="single"/>
        </w:rPr>
        <w:t>Регулятивные УУД</w:t>
      </w:r>
      <w:r w:rsidRPr="0012149E">
        <w:rPr>
          <w:rFonts w:ascii="Times New Roman" w:hAnsi="Times New Roman"/>
          <w:sz w:val="26"/>
          <w:szCs w:val="26"/>
          <w:u w:val="single"/>
        </w:rPr>
        <w:t>:</w:t>
      </w:r>
      <w:r w:rsidRPr="0012149E">
        <w:rPr>
          <w:rFonts w:ascii="Times New Roman" w:hAnsi="Times New Roman"/>
          <w:sz w:val="26"/>
          <w:szCs w:val="26"/>
        </w:rPr>
        <w:t xml:space="preserve"> формировать способность формулировать и удерживать учебную задачу, установку на поиск способов разрешения проблемного вопроса, умение контролировать и оценивать свою деятельность и деятельность партнёра.</w:t>
      </w:r>
    </w:p>
    <w:p w:rsidR="00AF72AB" w:rsidRPr="0012149E" w:rsidRDefault="00AF72AB" w:rsidP="00121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i/>
          <w:sz w:val="26"/>
          <w:szCs w:val="26"/>
          <w:u w:val="single"/>
        </w:rPr>
        <w:t>Познавательные УУД:</w:t>
      </w:r>
      <w:r w:rsidRPr="0012149E">
        <w:rPr>
          <w:rFonts w:ascii="Times New Roman" w:hAnsi="Times New Roman"/>
          <w:sz w:val="26"/>
          <w:szCs w:val="26"/>
        </w:rPr>
        <w:t xml:space="preserve"> развивать умение выделять и формулировать проблемы, выдвигать гипотезы, выстраивать алгоритм по решению выделенной проблемы.</w:t>
      </w:r>
    </w:p>
    <w:p w:rsidR="00AF72AB" w:rsidRPr="00EF638C" w:rsidRDefault="00AF72AB" w:rsidP="00121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638C">
        <w:rPr>
          <w:rFonts w:ascii="Times New Roman" w:hAnsi="Times New Roman"/>
          <w:i/>
          <w:sz w:val="25"/>
          <w:szCs w:val="25"/>
          <w:u w:val="single"/>
        </w:rPr>
        <w:t>Коммуникативные УУД:</w:t>
      </w:r>
      <w:r w:rsidRPr="00EF638C">
        <w:rPr>
          <w:rFonts w:ascii="Times New Roman" w:hAnsi="Times New Roman"/>
          <w:sz w:val="25"/>
          <w:szCs w:val="25"/>
        </w:rPr>
        <w:t xml:space="preserve"> развивать умение работать в парах, группах, внимательно слушать и слышать друг друга, договариваться между собой, умение выражать свои мысли.</w:t>
      </w:r>
    </w:p>
    <w:p w:rsidR="00AF72AB" w:rsidRPr="00EF638C" w:rsidRDefault="00AF72AB" w:rsidP="00121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638C">
        <w:rPr>
          <w:rFonts w:ascii="Times New Roman" w:hAnsi="Times New Roman"/>
          <w:b/>
          <w:sz w:val="25"/>
          <w:szCs w:val="25"/>
        </w:rPr>
        <w:t>Межпредметные связи:</w:t>
      </w:r>
      <w:r w:rsidRPr="00EF638C">
        <w:rPr>
          <w:rFonts w:ascii="Times New Roman" w:hAnsi="Times New Roman"/>
          <w:sz w:val="25"/>
          <w:szCs w:val="25"/>
        </w:rPr>
        <w:t xml:space="preserve"> окружающий мир</w:t>
      </w:r>
    </w:p>
    <w:p w:rsidR="00AF72AB" w:rsidRPr="00EF638C" w:rsidRDefault="00AF72AB" w:rsidP="0012149E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EF638C">
        <w:rPr>
          <w:rFonts w:ascii="Times New Roman" w:hAnsi="Times New Roman"/>
          <w:b/>
          <w:sz w:val="25"/>
          <w:szCs w:val="25"/>
        </w:rPr>
        <w:t>Ресурсы для учителя:</w:t>
      </w:r>
    </w:p>
    <w:p w:rsidR="00AF72AB" w:rsidRPr="00EF638C" w:rsidRDefault="00AF72AB" w:rsidP="00121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638C">
        <w:rPr>
          <w:rFonts w:ascii="Times New Roman" w:hAnsi="Times New Roman"/>
          <w:sz w:val="25"/>
          <w:szCs w:val="25"/>
        </w:rPr>
        <w:t xml:space="preserve"> -В.П.Канакина, В.Г.Горецкий, учебник «Русский язык», часть </w:t>
      </w:r>
      <w:smartTag w:uri="urn:schemas-microsoft-com:office:smarttags" w:element="metricconverter">
        <w:smartTagPr>
          <w:attr w:name="ProductID" w:val="2, М"/>
        </w:smartTagPr>
        <w:r w:rsidRPr="00EF638C">
          <w:rPr>
            <w:rFonts w:ascii="Times New Roman" w:hAnsi="Times New Roman"/>
            <w:sz w:val="25"/>
            <w:szCs w:val="25"/>
          </w:rPr>
          <w:t>2, М</w:t>
        </w:r>
      </w:smartTag>
      <w:r>
        <w:rPr>
          <w:rFonts w:ascii="Times New Roman" w:hAnsi="Times New Roman"/>
          <w:sz w:val="25"/>
          <w:szCs w:val="25"/>
        </w:rPr>
        <w:t>., «</w:t>
      </w:r>
      <w:r w:rsidRPr="00EF638C">
        <w:rPr>
          <w:rFonts w:ascii="Times New Roman" w:hAnsi="Times New Roman"/>
          <w:sz w:val="25"/>
          <w:szCs w:val="25"/>
        </w:rPr>
        <w:t>Просвещение», 2013г.-с.31</w:t>
      </w:r>
    </w:p>
    <w:p w:rsidR="00AF72AB" w:rsidRPr="00EF638C" w:rsidRDefault="00AF72AB" w:rsidP="00121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638C">
        <w:rPr>
          <w:rFonts w:ascii="Times New Roman" w:hAnsi="Times New Roman"/>
          <w:sz w:val="25"/>
          <w:szCs w:val="25"/>
        </w:rPr>
        <w:t xml:space="preserve">-В.П.Канакина,  Рабочая тетрадь «русский язык», часть </w:t>
      </w:r>
      <w:smartTag w:uri="urn:schemas-microsoft-com:office:smarttags" w:element="metricconverter">
        <w:smartTagPr>
          <w:attr w:name="ProductID" w:val="2, М"/>
        </w:smartTagPr>
        <w:r w:rsidRPr="00EF638C">
          <w:rPr>
            <w:rFonts w:ascii="Times New Roman" w:hAnsi="Times New Roman"/>
            <w:sz w:val="25"/>
            <w:szCs w:val="25"/>
          </w:rPr>
          <w:t>2, М</w:t>
        </w:r>
      </w:smartTag>
      <w:r w:rsidRPr="00EF638C">
        <w:rPr>
          <w:rFonts w:ascii="Times New Roman" w:hAnsi="Times New Roman"/>
          <w:sz w:val="25"/>
          <w:szCs w:val="25"/>
        </w:rPr>
        <w:t>., «Просвещение», 2013г, с.</w:t>
      </w:r>
    </w:p>
    <w:p w:rsidR="00AF72AB" w:rsidRPr="00EF638C" w:rsidRDefault="00AF72AB" w:rsidP="00121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638C">
        <w:rPr>
          <w:rFonts w:ascii="Times New Roman" w:hAnsi="Times New Roman"/>
          <w:sz w:val="25"/>
          <w:szCs w:val="25"/>
        </w:rPr>
        <w:t>Г.А.Бакулина «Интеллектуальное развитие мл. школьников на уроках русского языка. 3 класс.- Гуманит. изд. центр ВЛАДОС, 1999г.-с.224</w:t>
      </w:r>
    </w:p>
    <w:p w:rsidR="00AF72AB" w:rsidRPr="00EF638C" w:rsidRDefault="00AF72AB" w:rsidP="0012149E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EF638C">
        <w:rPr>
          <w:rFonts w:ascii="Times New Roman" w:hAnsi="Times New Roman"/>
          <w:b/>
          <w:sz w:val="25"/>
          <w:szCs w:val="25"/>
        </w:rPr>
        <w:t>Ресурсы для учащихся:</w:t>
      </w:r>
    </w:p>
    <w:p w:rsidR="00AF72AB" w:rsidRPr="00EF638C" w:rsidRDefault="00AF72AB" w:rsidP="00121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638C">
        <w:rPr>
          <w:rFonts w:ascii="Times New Roman" w:hAnsi="Times New Roman"/>
          <w:sz w:val="25"/>
          <w:szCs w:val="25"/>
        </w:rPr>
        <w:t xml:space="preserve">-В.П.Канакина, В.Г.Горецкий, учебник «Русский язык», часть </w:t>
      </w:r>
      <w:smartTag w:uri="urn:schemas-microsoft-com:office:smarttags" w:element="metricconverter">
        <w:smartTagPr>
          <w:attr w:name="ProductID" w:val="2, М"/>
        </w:smartTagPr>
        <w:r w:rsidRPr="00EF638C">
          <w:rPr>
            <w:rFonts w:ascii="Times New Roman" w:hAnsi="Times New Roman"/>
            <w:sz w:val="25"/>
            <w:szCs w:val="25"/>
          </w:rPr>
          <w:t>2, М</w:t>
        </w:r>
      </w:smartTag>
      <w:r>
        <w:rPr>
          <w:rFonts w:ascii="Times New Roman" w:hAnsi="Times New Roman"/>
          <w:sz w:val="25"/>
          <w:szCs w:val="25"/>
        </w:rPr>
        <w:t>., «</w:t>
      </w:r>
      <w:r w:rsidRPr="00EF638C">
        <w:rPr>
          <w:rFonts w:ascii="Times New Roman" w:hAnsi="Times New Roman"/>
          <w:sz w:val="25"/>
          <w:szCs w:val="25"/>
        </w:rPr>
        <w:t>Просвещение», 2013г.-с.31</w:t>
      </w:r>
    </w:p>
    <w:p w:rsidR="00AF72AB" w:rsidRPr="00EF638C" w:rsidRDefault="00AF72AB" w:rsidP="00121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638C">
        <w:rPr>
          <w:rFonts w:ascii="Times New Roman" w:hAnsi="Times New Roman"/>
          <w:sz w:val="25"/>
          <w:szCs w:val="25"/>
        </w:rPr>
        <w:t xml:space="preserve">-В.П.Канакина, Рабочая тетрадь «русский язык», часть </w:t>
      </w:r>
      <w:smartTag w:uri="urn:schemas-microsoft-com:office:smarttags" w:element="metricconverter">
        <w:smartTagPr>
          <w:attr w:name="ProductID" w:val="2, М"/>
        </w:smartTagPr>
        <w:r w:rsidRPr="00EF638C">
          <w:rPr>
            <w:rFonts w:ascii="Times New Roman" w:hAnsi="Times New Roman"/>
            <w:sz w:val="25"/>
            <w:szCs w:val="25"/>
          </w:rPr>
          <w:t>2, М</w:t>
        </w:r>
      </w:smartTag>
      <w:r w:rsidRPr="00EF638C">
        <w:rPr>
          <w:rFonts w:ascii="Times New Roman" w:hAnsi="Times New Roman"/>
          <w:sz w:val="25"/>
          <w:szCs w:val="25"/>
        </w:rPr>
        <w:t>., «Просвещение», 2013г, с.</w:t>
      </w:r>
    </w:p>
    <w:p w:rsidR="00AF72AB" w:rsidRPr="00EF638C" w:rsidRDefault="00AF72AB" w:rsidP="00121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638C">
        <w:rPr>
          <w:rFonts w:ascii="Times New Roman" w:hAnsi="Times New Roman"/>
          <w:sz w:val="25"/>
          <w:szCs w:val="25"/>
        </w:rPr>
        <w:t>-пословицы;</w:t>
      </w:r>
    </w:p>
    <w:p w:rsidR="00AF72AB" w:rsidRPr="00EF638C" w:rsidRDefault="00AF72AB" w:rsidP="00121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638C">
        <w:rPr>
          <w:rFonts w:ascii="Times New Roman" w:hAnsi="Times New Roman"/>
          <w:sz w:val="25"/>
          <w:szCs w:val="25"/>
        </w:rPr>
        <w:t>-карточки для работы в группах со словами грач, речь, малыш, ночь, вещь, мяч;</w:t>
      </w:r>
    </w:p>
    <w:p w:rsidR="00AF72AB" w:rsidRPr="00EF638C" w:rsidRDefault="00AF72AB" w:rsidP="00121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638C">
        <w:rPr>
          <w:rFonts w:ascii="Times New Roman" w:hAnsi="Times New Roman"/>
          <w:sz w:val="25"/>
          <w:szCs w:val="25"/>
        </w:rPr>
        <w:t>-ребусы;</w:t>
      </w:r>
    </w:p>
    <w:p w:rsidR="00AF72AB" w:rsidRPr="00EF638C" w:rsidRDefault="00AF72AB" w:rsidP="0012149E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638C">
        <w:rPr>
          <w:rFonts w:ascii="Times New Roman" w:hAnsi="Times New Roman"/>
          <w:sz w:val="25"/>
          <w:szCs w:val="25"/>
        </w:rPr>
        <w:t>-иллюстрации пейзажа для самостоятельной работы.</w:t>
      </w:r>
    </w:p>
    <w:tbl>
      <w:tblPr>
        <w:tblW w:w="1595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0"/>
        <w:gridCol w:w="4036"/>
        <w:gridCol w:w="2259"/>
        <w:gridCol w:w="2355"/>
        <w:gridCol w:w="4290"/>
      </w:tblGrid>
      <w:tr w:rsidR="00AF72AB" w:rsidRPr="0012149E" w:rsidTr="00EF638C">
        <w:tc>
          <w:tcPr>
            <w:tcW w:w="3010" w:type="dxa"/>
          </w:tcPr>
          <w:p w:rsidR="00AF72AB" w:rsidRPr="0012149E" w:rsidRDefault="00AF72AB" w:rsidP="0012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Этап урока</w:t>
            </w:r>
          </w:p>
        </w:tc>
        <w:tc>
          <w:tcPr>
            <w:tcW w:w="4036" w:type="dxa"/>
          </w:tcPr>
          <w:p w:rsidR="00AF72AB" w:rsidRPr="0012149E" w:rsidRDefault="00AF72AB" w:rsidP="0012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процесса</w:t>
            </w:r>
          </w:p>
        </w:tc>
        <w:tc>
          <w:tcPr>
            <w:tcW w:w="2259" w:type="dxa"/>
          </w:tcPr>
          <w:p w:rsidR="00AF72AB" w:rsidRPr="0012149E" w:rsidRDefault="00AF72AB" w:rsidP="0012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Деятельно</w:t>
            </w: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сть учителя</w:t>
            </w:r>
          </w:p>
        </w:tc>
        <w:tc>
          <w:tcPr>
            <w:tcW w:w="2355" w:type="dxa"/>
          </w:tcPr>
          <w:p w:rsidR="00AF72AB" w:rsidRPr="0012149E" w:rsidRDefault="00AF72AB" w:rsidP="0012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Деятельно</w:t>
            </w: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сть учащихся</w:t>
            </w:r>
          </w:p>
        </w:tc>
        <w:tc>
          <w:tcPr>
            <w:tcW w:w="4290" w:type="dxa"/>
          </w:tcPr>
          <w:p w:rsidR="00AF72AB" w:rsidRPr="0012149E" w:rsidRDefault="00AF72AB" w:rsidP="0012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Формируемые УУД</w:t>
            </w:r>
          </w:p>
        </w:tc>
      </w:tr>
      <w:tr w:rsidR="00AF72AB" w:rsidRPr="0012149E" w:rsidTr="00EF638C">
        <w:tc>
          <w:tcPr>
            <w:tcW w:w="3010" w:type="dxa"/>
          </w:tcPr>
          <w:p w:rsidR="00AF72AB" w:rsidRPr="0012149E" w:rsidRDefault="00AF72AB" w:rsidP="0012149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Самоопределение к деятельности</w:t>
            </w:r>
            <w:r w:rsidRPr="0012149E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(</w:t>
            </w:r>
            <w:r w:rsidRPr="0012149E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орг. момент)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Цель: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Мотивировать учащихся к уч. деятельности посредством создания эмоциональной обстановки.</w:t>
            </w:r>
          </w:p>
        </w:tc>
        <w:tc>
          <w:tcPr>
            <w:tcW w:w="4036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-Проверьте порядок на столе, всёли готовок уроку. Начинаем работать. Сегодня на уроке нам предстоит узнать новые сведения об именах существительных.</w:t>
            </w:r>
          </w:p>
        </w:tc>
        <w:tc>
          <w:tcPr>
            <w:tcW w:w="2259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Приветствует учащихся, проверяет готовность к уроку, создаёт эмоциональный настрой.</w:t>
            </w:r>
          </w:p>
        </w:tc>
        <w:tc>
          <w:tcPr>
            <w:tcW w:w="2355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Настраиваются на работу.</w:t>
            </w:r>
          </w:p>
        </w:tc>
        <w:tc>
          <w:tcPr>
            <w:tcW w:w="4290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Личностные</w:t>
            </w: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12149E">
              <w:rPr>
                <w:rFonts w:ascii="Times New Roman" w:hAnsi="Times New Roman"/>
                <w:sz w:val="26"/>
                <w:szCs w:val="26"/>
              </w:rPr>
              <w:t xml:space="preserve"> выражать положительное отношение к процессу познания, желание узнать новое.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Регулятивные</w:t>
            </w:r>
            <w:r w:rsidRPr="0012149E">
              <w:rPr>
                <w:rFonts w:ascii="Times New Roman" w:hAnsi="Times New Roman"/>
                <w:sz w:val="26"/>
                <w:szCs w:val="26"/>
              </w:rPr>
              <w:t>: нацеливание на успешную деятельность.</w:t>
            </w:r>
          </w:p>
        </w:tc>
      </w:tr>
      <w:tr w:rsidR="00AF72AB" w:rsidRPr="0012149E" w:rsidTr="00EF638C">
        <w:tc>
          <w:tcPr>
            <w:tcW w:w="3010" w:type="dxa"/>
          </w:tcPr>
          <w:p w:rsidR="00AF72AB" w:rsidRPr="0012149E" w:rsidRDefault="00AF72AB" w:rsidP="0012149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Актуализация знаний.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Цель: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Актуализировать учебные знания и умения, необходимые для восприятия нового материала, актуализировать мыслительные операции, зафиксировать необходимость введения нового правила.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6" w:type="dxa"/>
          </w:tcPr>
          <w:p w:rsidR="00AF72AB" w:rsidRPr="0012149E" w:rsidRDefault="00AF72AB" w:rsidP="0012149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минутка чистописания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«Тетрадь наклонно положу.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Ручку правильно держу.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За посадкою слежу.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С чистотою дружу,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На «отлично» напишу!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-Ответьте на вопрос: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-Какие согласные звуки встречаются чаще всего?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-Как называются эти звуки?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-Почему?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-Какие шипящие звуки ещё знаете?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-Дайте им характеристику.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-Какие орфограммы связаны с этими звуками?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-Вспомним написание букв, которые обозначают эти звуки.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 xml:space="preserve">-Напишите цепочки букв, продолжите их. </w:t>
            </w:r>
            <w:r w:rsidRPr="0012149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Доска!</w:t>
            </w:r>
          </w:p>
          <w:p w:rsidR="00AF72AB" w:rsidRPr="0012149E" w:rsidRDefault="00AF72AB" w:rsidP="0012149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Воспроизведение знаний о роли мягкого знака в слове. Создание проблемной ситуации.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Доска!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Хорошую речь хорошо и слушать.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Ученье-свет, а неученье - тьма.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 Прочитайте пословицы, объясните их смысл.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-Что общего в этих пословицах?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-Что вы знаете о букве ь?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-Найдите в пословицах слова, где мягкий знак указывает на мягкость согласного звука.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 xml:space="preserve">- В каких словах ь предупреждает нас о том, что буквы </w:t>
            </w: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е, ё, ю, я</w:t>
            </w:r>
            <w:r w:rsidRPr="0012149E">
              <w:rPr>
                <w:rFonts w:ascii="Times New Roman" w:hAnsi="Times New Roman"/>
                <w:sz w:val="26"/>
                <w:szCs w:val="26"/>
              </w:rPr>
              <w:t xml:space="preserve"> будут обозначать 2 звука.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-В какую группу мы отнесём слово речь?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Вывод: Слово речь ни в одну группу отнести нельзя, потому что буква мягкий знак вып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олняет какую-то другую работу. </w:t>
            </w:r>
            <w:r w:rsidRPr="0012149E">
              <w:rPr>
                <w:rFonts w:ascii="Times New Roman" w:hAnsi="Times New Roman"/>
                <w:sz w:val="26"/>
                <w:szCs w:val="26"/>
              </w:rPr>
              <w:t>Попробуем разобраться.</w:t>
            </w:r>
          </w:p>
        </w:tc>
        <w:tc>
          <w:tcPr>
            <w:tcW w:w="2259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Организует диалог с учащимися, создаёт условия для повторения признаков шипящих звуков, проводит параллель с ранее изученного материала.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Организует практическую работу по нахождению слов с мягким знаком. Создаёт условия для повторения знаний о мягком знаке, включает учащихся в обсуждение проблемного вопроса, подводит уч. к выводу о новой роли мягкого знака в русском языке.</w:t>
            </w:r>
          </w:p>
        </w:tc>
        <w:tc>
          <w:tcPr>
            <w:tcW w:w="2355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Работают с информацией, на слух определяют слова с шипящими звуками, дают характеристику звукам, называют орфограммы.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Участвуют в обсуждении проблемы, формулируют собственное мнение и аргументируют его. Высказывают свои предположения по поводу написания мягкого знака в слове речь.</w:t>
            </w:r>
          </w:p>
        </w:tc>
        <w:tc>
          <w:tcPr>
            <w:tcW w:w="4290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Регулятивные</w:t>
            </w: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12149E">
              <w:rPr>
                <w:rFonts w:ascii="Times New Roman" w:hAnsi="Times New Roman"/>
                <w:sz w:val="26"/>
                <w:szCs w:val="26"/>
              </w:rPr>
              <w:t xml:space="preserve"> оценивать результаты своей деятельности.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Познавательные</w:t>
            </w: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Развивают операции мышления (сходство и различие объектов)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Коммуникативные</w:t>
            </w: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Формируют умения слушать и слышать собеседника, вести диалог.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2AB" w:rsidRPr="0012149E" w:rsidTr="00EF638C">
        <w:tc>
          <w:tcPr>
            <w:tcW w:w="3010" w:type="dxa"/>
          </w:tcPr>
          <w:p w:rsidR="00AF72AB" w:rsidRPr="0012149E" w:rsidRDefault="00AF72AB" w:rsidP="0012149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Постановка учебной задачи.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Цель: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Организовать коммуникативное взаимодействие, в ходе которого выявляется и фиксируется необходимость введения правила написания мягкого знака после шипящих на конце имён существительных; согласовать тему и цель урока.</w:t>
            </w:r>
          </w:p>
        </w:tc>
        <w:tc>
          <w:tcPr>
            <w:tcW w:w="4036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Доска!</w:t>
            </w:r>
            <w:r w:rsidRPr="00121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ГРАЧ, РЕЧЬ, МАЛЫШ, НОЧЬ, ВЕЩЬ, МЯЧ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-Прочитайте слова.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 К какой части речи относятся слова?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-Что общего в этих словах?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В чём отличие?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-В чём нам предстоит разобраться?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</w:t>
            </w:r>
            <w:r w:rsidRPr="0012149E">
              <w:rPr>
                <w:rFonts w:ascii="Times New Roman" w:hAnsi="Times New Roman"/>
                <w:b/>
                <w:i/>
                <w:sz w:val="26"/>
                <w:szCs w:val="26"/>
              </w:rPr>
              <w:t>Сформулируйте тему и цель урока.</w:t>
            </w:r>
          </w:p>
        </w:tc>
        <w:tc>
          <w:tcPr>
            <w:tcW w:w="2259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Выдвигает проблему. Организует формулирование темы урока учащимися, его цели.</w:t>
            </w:r>
          </w:p>
        </w:tc>
        <w:tc>
          <w:tcPr>
            <w:tcW w:w="2355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Анализируют, формулируют выводы наблюдений. Сравнивают, высказывают предположения. Формулируют тему, цель урока.</w:t>
            </w:r>
          </w:p>
        </w:tc>
        <w:tc>
          <w:tcPr>
            <w:tcW w:w="4290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Познавательные: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Умение проводить сравнения по заданным критериям.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Коммуникативные: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Уметь оформлять мысли в устной форме.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Регулятивные: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Уметь формулировать тему и цель урока.</w:t>
            </w:r>
          </w:p>
        </w:tc>
      </w:tr>
      <w:tr w:rsidR="00AF72AB" w:rsidRPr="0012149E" w:rsidTr="00EF638C">
        <w:tc>
          <w:tcPr>
            <w:tcW w:w="3010" w:type="dxa"/>
          </w:tcPr>
          <w:p w:rsidR="00AF72AB" w:rsidRPr="0012149E" w:rsidRDefault="00AF72AB" w:rsidP="0012149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Решение проблемной ситуации.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Цель: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Организовать коммуникативное взаимодействие для выведения алгоритма написания мягкого знак после шипящего звука на конце имени существительного.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Цель</w:t>
            </w:r>
            <w:r w:rsidRPr="0012149E">
              <w:rPr>
                <w:rFonts w:ascii="Times New Roman" w:hAnsi="Times New Roman"/>
                <w:sz w:val="26"/>
                <w:szCs w:val="26"/>
              </w:rPr>
              <w:t>: Зафиксировать способ проверки написания мягкого знака после шипящих на конце имён существительных.</w:t>
            </w:r>
          </w:p>
        </w:tc>
        <w:tc>
          <w:tcPr>
            <w:tcW w:w="4036" w:type="dxa"/>
          </w:tcPr>
          <w:p w:rsidR="00AF72AB" w:rsidRPr="0012149E" w:rsidRDefault="00AF72AB" w:rsidP="0012149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Работа в группах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-А сейчас поработаем в группах. Задание написано на листах. Читаете его внимательно и сообща выполняете.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-Проверим вашу работу. (Учащиеся вывешивают листы на доску, аргументируют свой ответ)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 Что заметили?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 Попробуйте сформулировать правило. Когда в существительных после шипящего звука будем писать мягкий знак на конце, у сущ. какого рода после шипящего Ь писать не будем?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-Какую работу выполняет мягкий знак?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 Сравним с правилом в учебнике. стр.31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-Вернёмся к слову речь.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-Почему в этом слове пишется мягкий знак?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Работа в парах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-Сформулируйте ещё раз правило друг другу.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 xml:space="preserve">-На что указывает </w:t>
            </w: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ь</w:t>
            </w:r>
            <w:r w:rsidRPr="0012149E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AF72AB" w:rsidRPr="0012149E" w:rsidRDefault="00AF72AB" w:rsidP="0012149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Физминутка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ЁЖ, ЛЕЩ, ДОЧЬ, ПЛАЩ, РОЖЬ, СКРИПАЧ, МЫШЬ, ОБРУЧ, БРОШЬ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 xml:space="preserve">-Я буду называть имена существительные с шипящим на конце слова, вы должны определить, надо писать или не надо мягкий знак в конце слова. 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Если в слове есть мягкий знак, вы приседаете, если его 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149E">
              <w:rPr>
                <w:rFonts w:ascii="Times New Roman" w:hAnsi="Times New Roman"/>
                <w:sz w:val="26"/>
                <w:szCs w:val="26"/>
              </w:rPr>
              <w:t>- прыгаете и хлопаете над головой.</w:t>
            </w:r>
          </w:p>
          <w:p w:rsidR="00AF72AB" w:rsidRPr="0012149E" w:rsidRDefault="00AF72AB" w:rsidP="0012149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Составление алгоритма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-</w:t>
            </w:r>
            <w:r w:rsidRPr="0012149E">
              <w:rPr>
                <w:rFonts w:ascii="Times New Roman" w:hAnsi="Times New Roman"/>
                <w:sz w:val="26"/>
                <w:szCs w:val="26"/>
              </w:rPr>
              <w:t xml:space="preserve">А сейчас мы попробуем составить алгоритм правильного написания слов с изученной сегодня орфограммой. 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-Что м</w:t>
            </w:r>
            <w:r>
              <w:rPr>
                <w:rFonts w:ascii="Times New Roman" w:hAnsi="Times New Roman"/>
                <w:sz w:val="26"/>
                <w:szCs w:val="26"/>
              </w:rPr>
              <w:t>ы должны сделать, чтобы выяснить</w:t>
            </w:r>
            <w:r w:rsidRPr="0012149E">
              <w:rPr>
                <w:rFonts w:ascii="Times New Roman" w:hAnsi="Times New Roman"/>
                <w:sz w:val="26"/>
                <w:szCs w:val="26"/>
              </w:rPr>
              <w:t>, нужно писать мягкий знак в имени существительном с шипящим звуком на конце слова или нет?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Доска!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Карточки перевёрнуты. По мере того, как дети называют пункты, учитель переворачивает карточки.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Алгоритм</w:t>
            </w:r>
          </w:p>
          <w:p w:rsidR="00AF72AB" w:rsidRPr="0012149E" w:rsidRDefault="00AF72AB" w:rsidP="0012149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Определить род имени существительного.</w:t>
            </w:r>
          </w:p>
          <w:p w:rsidR="00AF72AB" w:rsidRPr="0012149E" w:rsidRDefault="00AF72AB" w:rsidP="0012149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Вспомнить правило.</w:t>
            </w:r>
          </w:p>
          <w:p w:rsidR="00AF72AB" w:rsidRPr="0012149E" w:rsidRDefault="00AF72AB" w:rsidP="0012149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Записать слово</w:t>
            </w:r>
            <w:r w:rsidRPr="0012149E">
              <w:rPr>
                <w:rFonts w:ascii="Times New Roman" w:hAnsi="Times New Roman"/>
                <w:sz w:val="26"/>
                <w:szCs w:val="26"/>
              </w:rPr>
              <w:t>, опираясь на правило.</w:t>
            </w:r>
          </w:p>
          <w:p w:rsidR="00AF72AB" w:rsidRPr="0012149E" w:rsidRDefault="00AF72AB" w:rsidP="0012149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Выделить орфограмму.</w:t>
            </w:r>
          </w:p>
        </w:tc>
        <w:tc>
          <w:tcPr>
            <w:tcW w:w="2259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Организует практическую поисковую работу, обеспечивает контроль за выполнением задания. Организует коллективную проверку задания. Помогает сформулировать правило.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Организует отдых.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Контролирует процесс составления алгоритма, направляет учащихся на верный путь решения.</w:t>
            </w:r>
          </w:p>
        </w:tc>
        <w:tc>
          <w:tcPr>
            <w:tcW w:w="2355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Выполняют работу в группах, доказывают свой ответ, пытаются сформулировать правило, сравнивают его с правилом в учебнике, проговаривают друг другу. Выясняют, какую работу выполняет мягкий знак в этих словах.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Выполняют упражнения.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Составляют алгоритм под руководством учителя, в дальнейшем опираясь на него.</w:t>
            </w:r>
          </w:p>
        </w:tc>
        <w:tc>
          <w:tcPr>
            <w:tcW w:w="4290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Личностные: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Выражать положительное отношение к процессу познания, проявлять желание узнать новое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Регулятивные: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Оценивать результаты своей деятельности, сравнивать с эталоном.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Коммуникативные: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Проявлять активность, строить грамотно речевое высказывание, соблюдать правила общения, осуществлять взаимоконтроль.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Познавательные: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Классифицировать объекты.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Коммуникативные: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Проявлять активность в коллективной деятельности.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Регулятивные: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Планировать решение учебной задачи.</w:t>
            </w:r>
          </w:p>
        </w:tc>
      </w:tr>
      <w:tr w:rsidR="00AF72AB" w:rsidRPr="0012149E" w:rsidTr="00EF638C">
        <w:tc>
          <w:tcPr>
            <w:tcW w:w="3010" w:type="dxa"/>
          </w:tcPr>
          <w:p w:rsidR="00AF72AB" w:rsidRPr="0012149E" w:rsidRDefault="00AF72AB" w:rsidP="0012149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Первичное закрепление.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Цель</w:t>
            </w:r>
            <w:r w:rsidRPr="0012149E">
              <w:rPr>
                <w:rFonts w:ascii="Times New Roman" w:hAnsi="Times New Roman"/>
                <w:sz w:val="26"/>
                <w:szCs w:val="26"/>
              </w:rPr>
              <w:t>: Закрепить знания, полученные на уроке.</w:t>
            </w:r>
          </w:p>
        </w:tc>
        <w:tc>
          <w:tcPr>
            <w:tcW w:w="4036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Доска!</w:t>
            </w:r>
          </w:p>
          <w:p w:rsidR="00AF72AB" w:rsidRPr="0012149E" w:rsidRDefault="00AF72AB" w:rsidP="0012149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Решение орфографической задачи.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ЛАНДЫШ…    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МЕЛОЧ…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-Как будете решать орфографическую задачу? (по алгоритму)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i/>
                <w:sz w:val="26"/>
                <w:szCs w:val="26"/>
              </w:rPr>
              <w:t>-Прочитаем памятку.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Чтобы знать, как писать,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Надо род определять.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Если женский род, то надо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Мягкий знак употреблять.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Если род мужской у слова-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Нет знака никакого!</w:t>
            </w:r>
          </w:p>
          <w:p w:rsidR="00AF72AB" w:rsidRPr="00EF638C" w:rsidRDefault="00AF72AB" w:rsidP="00EF638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Ребусы. Запись ответов в тетрадь с устным и письменным объяснением.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-Ребусы разгадали. Какая орфограмма во всех словах?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-Запишем слова, объясняя правила правописания.</w:t>
            </w:r>
          </w:p>
        </w:tc>
        <w:tc>
          <w:tcPr>
            <w:tcW w:w="2259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Проверяет понимание способа действия.</w:t>
            </w:r>
          </w:p>
        </w:tc>
        <w:tc>
          <w:tcPr>
            <w:tcW w:w="2355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Проговаривают алгоритм работы с заданными словами.</w:t>
            </w:r>
          </w:p>
        </w:tc>
        <w:tc>
          <w:tcPr>
            <w:tcW w:w="4290" w:type="dxa"/>
          </w:tcPr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Регулятивные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Планировать решение учебной задачи, выстраивать алгоритм действий.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Познавательные: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Воспроизводить информацию, необходимую для решения учебной задачи; обосновывать свой выбор.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Личностные: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Применять правила делового сотрудничества.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149E">
              <w:rPr>
                <w:rFonts w:ascii="Times New Roman" w:hAnsi="Times New Roman"/>
                <w:b/>
                <w:sz w:val="26"/>
                <w:szCs w:val="26"/>
              </w:rPr>
              <w:t>Коммуникативные:</w:t>
            </w:r>
          </w:p>
          <w:p w:rsidR="00AF72AB" w:rsidRPr="0012149E" w:rsidRDefault="00AF72AB" w:rsidP="00121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149E">
              <w:rPr>
                <w:rFonts w:ascii="Times New Roman" w:hAnsi="Times New Roman"/>
                <w:sz w:val="26"/>
                <w:szCs w:val="26"/>
              </w:rPr>
              <w:t>Проявлять активность во взаимодействии.</w:t>
            </w:r>
          </w:p>
        </w:tc>
      </w:tr>
      <w:tr w:rsidR="00AF72AB" w:rsidRPr="0012149E" w:rsidTr="00EF638C">
        <w:tc>
          <w:tcPr>
            <w:tcW w:w="3010" w:type="dxa"/>
          </w:tcPr>
          <w:p w:rsidR="00AF72AB" w:rsidRPr="00EF638C" w:rsidRDefault="00AF72AB" w:rsidP="0012149E">
            <w:pPr>
              <w:numPr>
                <w:ilvl w:val="0"/>
                <w:numId w:val="4"/>
              </w:numPr>
              <w:spacing w:after="0" w:line="240" w:lineRule="auto"/>
              <w:ind w:left="0" w:firstLine="110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Самостоятельная работа.</w:t>
            </w: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b/>
                <w:sz w:val="25"/>
                <w:szCs w:val="25"/>
              </w:rPr>
              <w:t>Цель</w:t>
            </w:r>
            <w:r w:rsidRPr="00EF638C">
              <w:rPr>
                <w:rFonts w:ascii="Times New Roman" w:hAnsi="Times New Roman"/>
                <w:sz w:val="25"/>
                <w:szCs w:val="25"/>
              </w:rPr>
              <w:t>: Проверить навык усвоения новых знаний.</w:t>
            </w:r>
          </w:p>
        </w:tc>
        <w:tc>
          <w:tcPr>
            <w:tcW w:w="4036" w:type="dxa"/>
          </w:tcPr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-На столах у вас иллюстрации.</w:t>
            </w: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-Как можно назвать одним словом рисунок природы?</w:t>
            </w: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Найдите слов, в которых спряталась наша орфограмма.</w:t>
            </w: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-Сейчас будете работать самостоятельно. Выбираете уровень сложности.</w:t>
            </w: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b/>
                <w:sz w:val="25"/>
                <w:szCs w:val="25"/>
              </w:rPr>
              <w:t>1 уровень</w:t>
            </w:r>
            <w:r w:rsidRPr="00EF638C">
              <w:rPr>
                <w:rFonts w:ascii="Times New Roman" w:hAnsi="Times New Roman"/>
                <w:sz w:val="25"/>
                <w:szCs w:val="25"/>
              </w:rPr>
              <w:t>: придумать и записать 2 предложения со словами на изученную орфограмму. Выделить все орфограммы.</w:t>
            </w:r>
          </w:p>
          <w:p w:rsidR="00AF72AB" w:rsidRPr="00EF638C" w:rsidRDefault="00AF72AB" w:rsidP="00EF638C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b/>
                <w:sz w:val="25"/>
                <w:szCs w:val="25"/>
              </w:rPr>
              <w:t>2 уровень</w:t>
            </w:r>
            <w:r w:rsidRPr="00EF638C">
              <w:rPr>
                <w:rFonts w:ascii="Times New Roman" w:hAnsi="Times New Roman"/>
                <w:sz w:val="25"/>
                <w:szCs w:val="25"/>
              </w:rPr>
              <w:t>: Придумать и записать небольшой текст по иллюстрации, используя слова на изученную орфограмму. Выделить все орфограммы.</w:t>
            </w:r>
          </w:p>
        </w:tc>
        <w:tc>
          <w:tcPr>
            <w:tcW w:w="2259" w:type="dxa"/>
          </w:tcPr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Формулирует задание, позволяет выбрать уровень сложности самим учащимся.</w:t>
            </w:r>
          </w:p>
        </w:tc>
        <w:tc>
          <w:tcPr>
            <w:tcW w:w="2355" w:type="dxa"/>
          </w:tcPr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Выполняют самостоятельную работу, опираясь на ранее полученные знания.</w:t>
            </w:r>
          </w:p>
        </w:tc>
        <w:tc>
          <w:tcPr>
            <w:tcW w:w="4290" w:type="dxa"/>
          </w:tcPr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b/>
                <w:sz w:val="25"/>
                <w:szCs w:val="25"/>
              </w:rPr>
            </w:pPr>
            <w:r w:rsidRPr="00EF638C">
              <w:rPr>
                <w:rFonts w:ascii="Times New Roman" w:hAnsi="Times New Roman"/>
                <w:b/>
                <w:sz w:val="25"/>
                <w:szCs w:val="25"/>
              </w:rPr>
              <w:t>Регулятивные:</w:t>
            </w:r>
          </w:p>
          <w:p w:rsidR="00AF72AB" w:rsidRPr="00EF638C" w:rsidRDefault="00AF72AB" w:rsidP="00EF638C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Выбирать действие в соответствии с поставленной задачей.</w:t>
            </w: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b/>
                <w:sz w:val="25"/>
                <w:szCs w:val="25"/>
              </w:rPr>
            </w:pPr>
            <w:r w:rsidRPr="00EF638C">
              <w:rPr>
                <w:rFonts w:ascii="Times New Roman" w:hAnsi="Times New Roman"/>
                <w:b/>
                <w:sz w:val="25"/>
                <w:szCs w:val="25"/>
              </w:rPr>
              <w:t>Познавательные:</w:t>
            </w:r>
          </w:p>
          <w:p w:rsidR="00AF72AB" w:rsidRPr="00EF638C" w:rsidRDefault="00AF72AB" w:rsidP="00EF638C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Развивать операции мышления.</w:t>
            </w: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b/>
                <w:sz w:val="25"/>
                <w:szCs w:val="25"/>
              </w:rPr>
            </w:pPr>
            <w:r w:rsidRPr="00EF638C">
              <w:rPr>
                <w:rFonts w:ascii="Times New Roman" w:hAnsi="Times New Roman"/>
                <w:b/>
                <w:sz w:val="25"/>
                <w:szCs w:val="25"/>
              </w:rPr>
              <w:t>Коммуникативные:</w:t>
            </w: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Осуществлять самоконтроль.</w:t>
            </w:r>
          </w:p>
        </w:tc>
      </w:tr>
      <w:tr w:rsidR="00AF72AB" w:rsidRPr="0012149E" w:rsidTr="00EF638C">
        <w:tc>
          <w:tcPr>
            <w:tcW w:w="3010" w:type="dxa"/>
          </w:tcPr>
          <w:p w:rsidR="00AF72AB" w:rsidRPr="00EF638C" w:rsidRDefault="00AF72AB" w:rsidP="0012149E">
            <w:pPr>
              <w:numPr>
                <w:ilvl w:val="0"/>
                <w:numId w:val="4"/>
              </w:numPr>
              <w:spacing w:after="0" w:line="240" w:lineRule="auto"/>
              <w:ind w:left="0" w:firstLine="110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Итог урока, рефлексия деятельности.</w:t>
            </w: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b/>
                <w:sz w:val="25"/>
                <w:szCs w:val="25"/>
              </w:rPr>
              <w:t>Цель</w:t>
            </w:r>
            <w:r w:rsidRPr="00EF638C">
              <w:rPr>
                <w:rFonts w:ascii="Times New Roman" w:hAnsi="Times New Roman"/>
                <w:sz w:val="25"/>
                <w:szCs w:val="25"/>
              </w:rPr>
              <w:t>: оценить результаты учебной деятельности.</w:t>
            </w: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</w:p>
          <w:p w:rsidR="00AF72AB" w:rsidRPr="00EF638C" w:rsidRDefault="00AF72AB" w:rsidP="0012149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8. Домашнее задание.</w:t>
            </w:r>
          </w:p>
        </w:tc>
        <w:tc>
          <w:tcPr>
            <w:tcW w:w="4036" w:type="dxa"/>
          </w:tcPr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-Какие открытия мы с вами сделали?</w:t>
            </w:r>
          </w:p>
          <w:p w:rsidR="00AF72AB" w:rsidRPr="00EF638C" w:rsidRDefault="00AF72AB" w:rsidP="0012149E">
            <w:pPr>
              <w:numPr>
                <w:ilvl w:val="0"/>
                <w:numId w:val="8"/>
              </w:numPr>
              <w:spacing w:after="0" w:line="240" w:lineRule="auto"/>
              <w:ind w:left="0"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(познакомились с новой орфограммой,</w:t>
            </w:r>
          </w:p>
          <w:p w:rsidR="00AF72AB" w:rsidRPr="00EF638C" w:rsidRDefault="00AF72AB" w:rsidP="0012149E">
            <w:pPr>
              <w:numPr>
                <w:ilvl w:val="0"/>
                <w:numId w:val="8"/>
              </w:numPr>
              <w:spacing w:after="0" w:line="240" w:lineRule="auto"/>
              <w:ind w:left="0"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 xml:space="preserve"> научились писать слова с этой орфограммой, </w:t>
            </w:r>
          </w:p>
          <w:p w:rsidR="00AF72AB" w:rsidRPr="00EF638C" w:rsidRDefault="00AF72AB" w:rsidP="0012149E">
            <w:pPr>
              <w:numPr>
                <w:ilvl w:val="0"/>
                <w:numId w:val="8"/>
              </w:numPr>
              <w:spacing w:after="0" w:line="240" w:lineRule="auto"/>
              <w:ind w:left="0"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составили алгоритм,</w:t>
            </w:r>
          </w:p>
          <w:p w:rsidR="00AF72AB" w:rsidRPr="00EF638C" w:rsidRDefault="00AF72AB" w:rsidP="0012149E">
            <w:pPr>
              <w:numPr>
                <w:ilvl w:val="0"/>
                <w:numId w:val="8"/>
              </w:numPr>
              <w:spacing w:after="0" w:line="240" w:lineRule="auto"/>
              <w:ind w:left="0"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 xml:space="preserve"> узнали о новой работе мягкого знака.)</w:t>
            </w:r>
          </w:p>
          <w:p w:rsidR="00AF72AB" w:rsidRPr="00EF638C" w:rsidRDefault="00AF72AB" w:rsidP="00EF638C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-Оцените свою работу с помощью смайликов.</w:t>
            </w:r>
          </w:p>
          <w:p w:rsidR="00AF72AB" w:rsidRPr="00EF638C" w:rsidRDefault="00AF72AB" w:rsidP="0012149E">
            <w:pPr>
              <w:spacing w:after="0" w:line="240" w:lineRule="auto"/>
              <w:ind w:firstLine="110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Печатная тетрадь с.   , упр.   .</w:t>
            </w:r>
          </w:p>
        </w:tc>
        <w:tc>
          <w:tcPr>
            <w:tcW w:w="2259" w:type="dxa"/>
          </w:tcPr>
          <w:p w:rsidR="00AF72AB" w:rsidRPr="00EF638C" w:rsidRDefault="00AF72AB" w:rsidP="00EF638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Организует беседу, связывая результаты работы с учебной задачей.</w:t>
            </w:r>
          </w:p>
        </w:tc>
        <w:tc>
          <w:tcPr>
            <w:tcW w:w="2355" w:type="dxa"/>
          </w:tcPr>
          <w:p w:rsidR="00AF72AB" w:rsidRPr="00EF638C" w:rsidRDefault="00AF72AB" w:rsidP="00EF638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Подводят итог под руководством  учителя.</w:t>
            </w:r>
          </w:p>
        </w:tc>
        <w:tc>
          <w:tcPr>
            <w:tcW w:w="4290" w:type="dxa"/>
          </w:tcPr>
          <w:p w:rsidR="00AF72AB" w:rsidRPr="00EF638C" w:rsidRDefault="00AF72AB" w:rsidP="00EF638C">
            <w:pPr>
              <w:spacing w:after="0" w:line="240" w:lineRule="auto"/>
              <w:ind w:firstLine="2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b/>
                <w:sz w:val="25"/>
                <w:szCs w:val="25"/>
              </w:rPr>
              <w:t>Личностные:</w:t>
            </w:r>
            <w:r w:rsidRPr="00EF638C">
              <w:rPr>
                <w:rFonts w:ascii="Times New Roman" w:hAnsi="Times New Roman"/>
                <w:sz w:val="25"/>
                <w:szCs w:val="25"/>
              </w:rPr>
              <w:t xml:space="preserve"> Способность  к самооценке.</w:t>
            </w:r>
          </w:p>
          <w:p w:rsidR="00AF72AB" w:rsidRPr="00EF638C" w:rsidRDefault="00AF72AB" w:rsidP="00EF638C">
            <w:pPr>
              <w:spacing w:after="0" w:line="240" w:lineRule="auto"/>
              <w:ind w:firstLine="2"/>
              <w:rPr>
                <w:rFonts w:ascii="Times New Roman" w:hAnsi="Times New Roman"/>
                <w:b/>
                <w:sz w:val="25"/>
                <w:szCs w:val="25"/>
              </w:rPr>
            </w:pPr>
            <w:r w:rsidRPr="00EF638C">
              <w:rPr>
                <w:rFonts w:ascii="Times New Roman" w:hAnsi="Times New Roman"/>
                <w:b/>
                <w:sz w:val="25"/>
                <w:szCs w:val="25"/>
              </w:rPr>
              <w:t>Регулятивные:</w:t>
            </w:r>
          </w:p>
          <w:p w:rsidR="00AF72AB" w:rsidRPr="00EF638C" w:rsidRDefault="00AF72AB" w:rsidP="00EF638C">
            <w:pPr>
              <w:spacing w:after="0" w:line="240" w:lineRule="auto"/>
              <w:ind w:firstLine="2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Оценивать результаты деятельности, формировать адекватную самооценку.</w:t>
            </w:r>
          </w:p>
          <w:p w:rsidR="00AF72AB" w:rsidRPr="00EF638C" w:rsidRDefault="00AF72AB" w:rsidP="00EF638C">
            <w:pPr>
              <w:spacing w:after="0" w:line="240" w:lineRule="auto"/>
              <w:ind w:firstLine="2"/>
              <w:rPr>
                <w:rFonts w:ascii="Times New Roman" w:hAnsi="Times New Roman"/>
                <w:b/>
                <w:sz w:val="25"/>
                <w:szCs w:val="25"/>
              </w:rPr>
            </w:pPr>
            <w:r w:rsidRPr="00EF638C">
              <w:rPr>
                <w:rFonts w:ascii="Times New Roman" w:hAnsi="Times New Roman"/>
                <w:b/>
                <w:sz w:val="25"/>
                <w:szCs w:val="25"/>
              </w:rPr>
              <w:t>Коммуникативные:</w:t>
            </w:r>
          </w:p>
          <w:p w:rsidR="00AF72AB" w:rsidRPr="00EF638C" w:rsidRDefault="00AF72AB" w:rsidP="00EF638C">
            <w:pPr>
              <w:spacing w:after="0" w:line="240" w:lineRule="auto"/>
              <w:ind w:firstLine="2"/>
              <w:rPr>
                <w:rFonts w:ascii="Times New Roman" w:hAnsi="Times New Roman"/>
                <w:sz w:val="25"/>
                <w:szCs w:val="25"/>
              </w:rPr>
            </w:pPr>
            <w:r w:rsidRPr="00EF638C">
              <w:rPr>
                <w:rFonts w:ascii="Times New Roman" w:hAnsi="Times New Roman"/>
                <w:sz w:val="25"/>
                <w:szCs w:val="25"/>
              </w:rPr>
              <w:t>Проявлять активность в деятельности.</w:t>
            </w:r>
          </w:p>
          <w:p w:rsidR="00AF72AB" w:rsidRPr="00EF638C" w:rsidRDefault="00AF72AB" w:rsidP="00EF638C">
            <w:pPr>
              <w:spacing w:after="0" w:line="240" w:lineRule="auto"/>
              <w:ind w:firstLine="2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AF72AB" w:rsidRPr="0012149E" w:rsidRDefault="00AF72AB" w:rsidP="001214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sz w:val="26"/>
          <w:szCs w:val="26"/>
        </w:rPr>
        <w:t>Дополнительно:</w:t>
      </w:r>
    </w:p>
    <w:p w:rsidR="00AF72AB" w:rsidRPr="0012149E" w:rsidRDefault="00AF72AB" w:rsidP="0012149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2149E">
        <w:rPr>
          <w:rFonts w:ascii="Times New Roman" w:hAnsi="Times New Roman"/>
          <w:b/>
          <w:sz w:val="26"/>
          <w:szCs w:val="26"/>
          <w:u w:val="single"/>
        </w:rPr>
        <w:t>Задание:</w:t>
      </w:r>
      <w:r w:rsidRPr="0012149E">
        <w:rPr>
          <w:rFonts w:ascii="Times New Roman" w:hAnsi="Times New Roman"/>
          <w:b/>
          <w:sz w:val="26"/>
          <w:szCs w:val="26"/>
        </w:rPr>
        <w:t xml:space="preserve"> вставь в предложения слова с изученной орфограммой, объясни правописание этих слов.</w:t>
      </w:r>
    </w:p>
    <w:p w:rsidR="00AF72AB" w:rsidRPr="0012149E" w:rsidRDefault="00AF72AB" w:rsidP="0012149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b/>
          <w:color w:val="FF0000"/>
          <w:sz w:val="26"/>
          <w:szCs w:val="26"/>
        </w:rPr>
        <w:t>Доска!</w:t>
      </w:r>
      <w:r w:rsidRPr="0012149E">
        <w:rPr>
          <w:rFonts w:ascii="Times New Roman" w:hAnsi="Times New Roman"/>
          <w:sz w:val="26"/>
          <w:szCs w:val="26"/>
        </w:rPr>
        <w:t xml:space="preserve">  Охотник ночевал в домике лесника. В (…) он услышал жалобный (…).</w:t>
      </w:r>
    </w:p>
    <w:p w:rsidR="00AF72AB" w:rsidRPr="0012149E" w:rsidRDefault="00AF72AB" w:rsidP="0012149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2149E">
        <w:rPr>
          <w:rFonts w:ascii="Times New Roman" w:hAnsi="Times New Roman"/>
          <w:sz w:val="26"/>
          <w:szCs w:val="26"/>
        </w:rPr>
        <w:t>Он накинул (…) и вышел во двор. Перед его глазами промелькнула летучая (…). И снова повторился (…).Охотник понял, что это кричит (…).</w:t>
      </w:r>
    </w:p>
    <w:p w:rsidR="00AF72AB" w:rsidRPr="0012149E" w:rsidRDefault="00AF72AB" w:rsidP="0012149E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12149E">
        <w:rPr>
          <w:rFonts w:ascii="Times New Roman" w:hAnsi="Times New Roman"/>
          <w:b/>
          <w:sz w:val="26"/>
          <w:szCs w:val="26"/>
          <w:u w:val="single"/>
        </w:rPr>
        <w:t>Слова</w:t>
      </w:r>
      <w:r w:rsidRPr="0012149E">
        <w:rPr>
          <w:rFonts w:ascii="Times New Roman" w:hAnsi="Times New Roman"/>
          <w:b/>
          <w:sz w:val="26"/>
          <w:szCs w:val="26"/>
        </w:rPr>
        <w:t>: полночь, плач, плащ, мышь, сыч</w:t>
      </w:r>
    </w:p>
    <w:sectPr w:rsidR="00AF72AB" w:rsidRPr="0012149E" w:rsidSect="0012149E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AB" w:rsidRDefault="00AF72AB" w:rsidP="001B531A">
      <w:pPr>
        <w:spacing w:after="0" w:line="240" w:lineRule="auto"/>
      </w:pPr>
      <w:r>
        <w:separator/>
      </w:r>
    </w:p>
  </w:endnote>
  <w:endnote w:type="continuationSeparator" w:id="0">
    <w:p w:rsidR="00AF72AB" w:rsidRDefault="00AF72AB" w:rsidP="001B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AB" w:rsidRDefault="00AF72AB" w:rsidP="001B531A">
      <w:pPr>
        <w:spacing w:after="0" w:line="240" w:lineRule="auto"/>
      </w:pPr>
      <w:r>
        <w:separator/>
      </w:r>
    </w:p>
  </w:footnote>
  <w:footnote w:type="continuationSeparator" w:id="0">
    <w:p w:rsidR="00AF72AB" w:rsidRDefault="00AF72AB" w:rsidP="001B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DD8"/>
    <w:multiLevelType w:val="hybridMultilevel"/>
    <w:tmpl w:val="874E4A18"/>
    <w:lvl w:ilvl="0" w:tplc="04190001">
      <w:start w:val="1"/>
      <w:numFmt w:val="bullet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">
    <w:nsid w:val="0CF26070"/>
    <w:multiLevelType w:val="hybridMultilevel"/>
    <w:tmpl w:val="283A9D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7A4F7E"/>
    <w:multiLevelType w:val="hybridMultilevel"/>
    <w:tmpl w:val="991A11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664A8"/>
    <w:multiLevelType w:val="hybridMultilevel"/>
    <w:tmpl w:val="D4CE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BA4CF1"/>
    <w:multiLevelType w:val="hybridMultilevel"/>
    <w:tmpl w:val="0954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341E2"/>
    <w:multiLevelType w:val="hybridMultilevel"/>
    <w:tmpl w:val="9596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64A1D"/>
    <w:multiLevelType w:val="hybridMultilevel"/>
    <w:tmpl w:val="1EAA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E3B6D"/>
    <w:multiLevelType w:val="hybridMultilevel"/>
    <w:tmpl w:val="07E8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9A739F"/>
    <w:multiLevelType w:val="hybridMultilevel"/>
    <w:tmpl w:val="B8BC7E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D6734A"/>
    <w:multiLevelType w:val="hybridMultilevel"/>
    <w:tmpl w:val="537C3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296"/>
    <w:rsid w:val="00007E0F"/>
    <w:rsid w:val="00030655"/>
    <w:rsid w:val="000322EE"/>
    <w:rsid w:val="000644EA"/>
    <w:rsid w:val="00073796"/>
    <w:rsid w:val="00091DA3"/>
    <w:rsid w:val="00095A76"/>
    <w:rsid w:val="000B46A6"/>
    <w:rsid w:val="000C4172"/>
    <w:rsid w:val="000D541A"/>
    <w:rsid w:val="000D5C08"/>
    <w:rsid w:val="000D752B"/>
    <w:rsid w:val="000E34AC"/>
    <w:rsid w:val="000F7F2A"/>
    <w:rsid w:val="001015FF"/>
    <w:rsid w:val="00103161"/>
    <w:rsid w:val="001071ED"/>
    <w:rsid w:val="00116C33"/>
    <w:rsid w:val="0012149E"/>
    <w:rsid w:val="00123052"/>
    <w:rsid w:val="00147F3E"/>
    <w:rsid w:val="00150AA3"/>
    <w:rsid w:val="00173E6E"/>
    <w:rsid w:val="001821D9"/>
    <w:rsid w:val="001A1B09"/>
    <w:rsid w:val="001A28E1"/>
    <w:rsid w:val="001A4CF5"/>
    <w:rsid w:val="001B3120"/>
    <w:rsid w:val="001B531A"/>
    <w:rsid w:val="001E4A0D"/>
    <w:rsid w:val="001E5563"/>
    <w:rsid w:val="0020393F"/>
    <w:rsid w:val="00216944"/>
    <w:rsid w:val="00220071"/>
    <w:rsid w:val="00237BCF"/>
    <w:rsid w:val="00243EC2"/>
    <w:rsid w:val="00255D2B"/>
    <w:rsid w:val="00270366"/>
    <w:rsid w:val="002914DE"/>
    <w:rsid w:val="002A0EBA"/>
    <w:rsid w:val="002A7D1E"/>
    <w:rsid w:val="002B7D11"/>
    <w:rsid w:val="002B7D26"/>
    <w:rsid w:val="002C1738"/>
    <w:rsid w:val="002D4363"/>
    <w:rsid w:val="002D4BC9"/>
    <w:rsid w:val="002F1222"/>
    <w:rsid w:val="003071A6"/>
    <w:rsid w:val="00325DF2"/>
    <w:rsid w:val="00332362"/>
    <w:rsid w:val="003435D7"/>
    <w:rsid w:val="00345AAB"/>
    <w:rsid w:val="00352C46"/>
    <w:rsid w:val="003660C8"/>
    <w:rsid w:val="00392D5E"/>
    <w:rsid w:val="003B0C4B"/>
    <w:rsid w:val="003B6B01"/>
    <w:rsid w:val="003D6099"/>
    <w:rsid w:val="003E513F"/>
    <w:rsid w:val="003E5976"/>
    <w:rsid w:val="00403CC5"/>
    <w:rsid w:val="0041452D"/>
    <w:rsid w:val="0043262F"/>
    <w:rsid w:val="0044257E"/>
    <w:rsid w:val="00445C8D"/>
    <w:rsid w:val="00450909"/>
    <w:rsid w:val="00457FA0"/>
    <w:rsid w:val="00480BCC"/>
    <w:rsid w:val="0049270C"/>
    <w:rsid w:val="00493455"/>
    <w:rsid w:val="00494A37"/>
    <w:rsid w:val="004B6684"/>
    <w:rsid w:val="004C41A9"/>
    <w:rsid w:val="004D6501"/>
    <w:rsid w:val="004E14B8"/>
    <w:rsid w:val="004F2F15"/>
    <w:rsid w:val="004F3D7A"/>
    <w:rsid w:val="0052454A"/>
    <w:rsid w:val="0052547B"/>
    <w:rsid w:val="00536C65"/>
    <w:rsid w:val="00540272"/>
    <w:rsid w:val="00552AC7"/>
    <w:rsid w:val="00552CA5"/>
    <w:rsid w:val="00565374"/>
    <w:rsid w:val="00574C75"/>
    <w:rsid w:val="00587139"/>
    <w:rsid w:val="005C6EEC"/>
    <w:rsid w:val="005C6F35"/>
    <w:rsid w:val="006154E1"/>
    <w:rsid w:val="00615A83"/>
    <w:rsid w:val="00646386"/>
    <w:rsid w:val="0064700C"/>
    <w:rsid w:val="0066593E"/>
    <w:rsid w:val="00665967"/>
    <w:rsid w:val="00667ED2"/>
    <w:rsid w:val="006B35B9"/>
    <w:rsid w:val="006B758A"/>
    <w:rsid w:val="006B7D45"/>
    <w:rsid w:val="006F1C57"/>
    <w:rsid w:val="00720AB5"/>
    <w:rsid w:val="00720E7B"/>
    <w:rsid w:val="007229A8"/>
    <w:rsid w:val="0073021C"/>
    <w:rsid w:val="0075037F"/>
    <w:rsid w:val="007530F3"/>
    <w:rsid w:val="007967F4"/>
    <w:rsid w:val="007A13EE"/>
    <w:rsid w:val="007A49E4"/>
    <w:rsid w:val="007B0276"/>
    <w:rsid w:val="007B30A9"/>
    <w:rsid w:val="007C0F22"/>
    <w:rsid w:val="007E30F8"/>
    <w:rsid w:val="007E47D1"/>
    <w:rsid w:val="007F0235"/>
    <w:rsid w:val="007F4401"/>
    <w:rsid w:val="00801957"/>
    <w:rsid w:val="0081540C"/>
    <w:rsid w:val="00837296"/>
    <w:rsid w:val="00847125"/>
    <w:rsid w:val="00855F31"/>
    <w:rsid w:val="008610BC"/>
    <w:rsid w:val="00872C94"/>
    <w:rsid w:val="00892C7A"/>
    <w:rsid w:val="00895FDC"/>
    <w:rsid w:val="008A4173"/>
    <w:rsid w:val="008C3175"/>
    <w:rsid w:val="008C3597"/>
    <w:rsid w:val="008C4DA1"/>
    <w:rsid w:val="008D3E86"/>
    <w:rsid w:val="008D79D0"/>
    <w:rsid w:val="008E0E3D"/>
    <w:rsid w:val="008E47A6"/>
    <w:rsid w:val="00903816"/>
    <w:rsid w:val="00906906"/>
    <w:rsid w:val="009104B1"/>
    <w:rsid w:val="00920F71"/>
    <w:rsid w:val="009279E9"/>
    <w:rsid w:val="00934F97"/>
    <w:rsid w:val="00943C30"/>
    <w:rsid w:val="00950E14"/>
    <w:rsid w:val="00964118"/>
    <w:rsid w:val="00966C85"/>
    <w:rsid w:val="00982193"/>
    <w:rsid w:val="00986425"/>
    <w:rsid w:val="009C2E11"/>
    <w:rsid w:val="009C45AA"/>
    <w:rsid w:val="009E2FE1"/>
    <w:rsid w:val="009F7844"/>
    <w:rsid w:val="00A034A0"/>
    <w:rsid w:val="00A07EF7"/>
    <w:rsid w:val="00A100AA"/>
    <w:rsid w:val="00A1295B"/>
    <w:rsid w:val="00A3774F"/>
    <w:rsid w:val="00A52ADE"/>
    <w:rsid w:val="00A65F5C"/>
    <w:rsid w:val="00A731FD"/>
    <w:rsid w:val="00A80DAA"/>
    <w:rsid w:val="00A834FE"/>
    <w:rsid w:val="00A96272"/>
    <w:rsid w:val="00AA46C6"/>
    <w:rsid w:val="00AB10F1"/>
    <w:rsid w:val="00AB78D7"/>
    <w:rsid w:val="00AC44B3"/>
    <w:rsid w:val="00AD3660"/>
    <w:rsid w:val="00AF72AB"/>
    <w:rsid w:val="00B06844"/>
    <w:rsid w:val="00B1177B"/>
    <w:rsid w:val="00B1647C"/>
    <w:rsid w:val="00B22461"/>
    <w:rsid w:val="00B46835"/>
    <w:rsid w:val="00B52767"/>
    <w:rsid w:val="00B741D5"/>
    <w:rsid w:val="00B867C6"/>
    <w:rsid w:val="00BB3A9D"/>
    <w:rsid w:val="00BD2790"/>
    <w:rsid w:val="00BD484D"/>
    <w:rsid w:val="00BD69FD"/>
    <w:rsid w:val="00BF3D3D"/>
    <w:rsid w:val="00C12E32"/>
    <w:rsid w:val="00C30ED5"/>
    <w:rsid w:val="00C479F3"/>
    <w:rsid w:val="00C50B91"/>
    <w:rsid w:val="00C5420A"/>
    <w:rsid w:val="00C87315"/>
    <w:rsid w:val="00C91A27"/>
    <w:rsid w:val="00C91FAE"/>
    <w:rsid w:val="00C96C02"/>
    <w:rsid w:val="00CA0AA3"/>
    <w:rsid w:val="00CB6FD5"/>
    <w:rsid w:val="00CB7A6A"/>
    <w:rsid w:val="00CC20A6"/>
    <w:rsid w:val="00CC542E"/>
    <w:rsid w:val="00CD0DBF"/>
    <w:rsid w:val="00CD5561"/>
    <w:rsid w:val="00CE08A9"/>
    <w:rsid w:val="00CE295E"/>
    <w:rsid w:val="00CE79D1"/>
    <w:rsid w:val="00D0270D"/>
    <w:rsid w:val="00D073E0"/>
    <w:rsid w:val="00D10E40"/>
    <w:rsid w:val="00D31DCB"/>
    <w:rsid w:val="00D326FC"/>
    <w:rsid w:val="00D51104"/>
    <w:rsid w:val="00D75E4A"/>
    <w:rsid w:val="00D75E71"/>
    <w:rsid w:val="00D878B3"/>
    <w:rsid w:val="00DC44E3"/>
    <w:rsid w:val="00E12568"/>
    <w:rsid w:val="00E21FF3"/>
    <w:rsid w:val="00E34E78"/>
    <w:rsid w:val="00E52E93"/>
    <w:rsid w:val="00E54444"/>
    <w:rsid w:val="00E65F95"/>
    <w:rsid w:val="00E71610"/>
    <w:rsid w:val="00E77DB6"/>
    <w:rsid w:val="00EA12DD"/>
    <w:rsid w:val="00EA362F"/>
    <w:rsid w:val="00EB51BF"/>
    <w:rsid w:val="00EB7693"/>
    <w:rsid w:val="00EC17F6"/>
    <w:rsid w:val="00EC7673"/>
    <w:rsid w:val="00EF1D6D"/>
    <w:rsid w:val="00EF5356"/>
    <w:rsid w:val="00EF638C"/>
    <w:rsid w:val="00F36B39"/>
    <w:rsid w:val="00F52574"/>
    <w:rsid w:val="00F7387F"/>
    <w:rsid w:val="00F76137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B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531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B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531A"/>
    <w:rPr>
      <w:rFonts w:cs="Times New Roman"/>
    </w:rPr>
  </w:style>
  <w:style w:type="table" w:styleId="TableGrid">
    <w:name w:val="Table Grid"/>
    <w:basedOn w:val="TableNormal"/>
    <w:uiPriority w:val="99"/>
    <w:rsid w:val="001B53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F6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F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7</Pages>
  <Words>1742</Words>
  <Characters>9935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14</cp:revision>
  <cp:lastPrinted>2014-02-11T11:15:00Z</cp:lastPrinted>
  <dcterms:created xsi:type="dcterms:W3CDTF">2014-02-09T02:12:00Z</dcterms:created>
  <dcterms:modified xsi:type="dcterms:W3CDTF">2014-02-11T11:16:00Z</dcterms:modified>
</cp:coreProperties>
</file>