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1B" w:rsidRPr="00D044E1" w:rsidRDefault="001B2D1B" w:rsidP="007D3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 w:rsidRPr="00D044E1">
        <w:rPr>
          <w:rFonts w:ascii="Times New Roman" w:hAnsi="Times New Roman"/>
          <w:b/>
          <w:i/>
          <w:sz w:val="28"/>
        </w:rPr>
        <w:t xml:space="preserve"> </w:t>
      </w:r>
    </w:p>
    <w:p w:rsidR="001B2D1B" w:rsidRPr="00E11139" w:rsidRDefault="001B2D1B" w:rsidP="00FB64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</w:rPr>
      </w:pPr>
      <w:r w:rsidRPr="00E11139">
        <w:rPr>
          <w:rFonts w:ascii="Times New Roman" w:hAnsi="Times New Roman"/>
          <w:b/>
          <w:i/>
          <w:sz w:val="28"/>
        </w:rPr>
        <w:t>Муниципальное автономное общеобразовательное учреждение</w:t>
      </w:r>
    </w:p>
    <w:p w:rsidR="001B2D1B" w:rsidRDefault="001B2D1B" w:rsidP="00FB64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</w:rPr>
      </w:pPr>
      <w:r w:rsidRPr="00E11139">
        <w:rPr>
          <w:rFonts w:ascii="Times New Roman" w:hAnsi="Times New Roman"/>
          <w:b/>
          <w:i/>
          <w:sz w:val="28"/>
        </w:rPr>
        <w:t>«Средняя общеобразовательная школа №16»</w:t>
      </w:r>
    </w:p>
    <w:p w:rsidR="001B2D1B" w:rsidRPr="00E11139" w:rsidRDefault="001B2D1B" w:rsidP="00FB64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</w:rPr>
      </w:pPr>
      <w:r w:rsidRPr="005F6617">
        <w:rPr>
          <w:rFonts w:ascii="Times New Roman" w:hAnsi="Times New Roman"/>
          <w:b/>
          <w:i/>
          <w:sz w:val="28"/>
        </w:rPr>
        <w:t xml:space="preserve"> </w:t>
      </w:r>
      <w:r w:rsidRPr="00E11139">
        <w:rPr>
          <w:rFonts w:ascii="Times New Roman" w:hAnsi="Times New Roman"/>
          <w:b/>
          <w:i/>
          <w:sz w:val="28"/>
        </w:rPr>
        <w:t>города Губкина Белгородской области</w:t>
      </w:r>
    </w:p>
    <w:tbl>
      <w:tblPr>
        <w:tblW w:w="16110" w:type="dxa"/>
        <w:tblInd w:w="-696" w:type="dxa"/>
        <w:tblBorders>
          <w:top w:val="dashDotStroked" w:sz="24" w:space="0" w:color="auto"/>
        </w:tblBorders>
        <w:tblLook w:val="0000"/>
      </w:tblPr>
      <w:tblGrid>
        <w:gridCol w:w="16110"/>
      </w:tblGrid>
      <w:tr w:rsidR="001B2D1B" w:rsidTr="00092CC4">
        <w:trPr>
          <w:trHeight w:val="100"/>
        </w:trPr>
        <w:tc>
          <w:tcPr>
            <w:tcW w:w="16110" w:type="dxa"/>
            <w:tcBorders>
              <w:top w:val="dashDotStroked" w:sz="24" w:space="0" w:color="auto"/>
            </w:tcBorders>
          </w:tcPr>
          <w:p w:rsidR="001B2D1B" w:rsidRDefault="001B2D1B" w:rsidP="00092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</w:p>
        </w:tc>
      </w:tr>
    </w:tbl>
    <w:p w:rsidR="001B2D1B" w:rsidRPr="00E11139" w:rsidRDefault="001B2D1B" w:rsidP="007D3F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</w:rPr>
      </w:pPr>
    </w:p>
    <w:p w:rsidR="001B2D1B" w:rsidRPr="005F6617" w:rsidRDefault="001B2D1B" w:rsidP="007D3F84">
      <w:pPr>
        <w:rPr>
          <w:bCs/>
          <w:i/>
          <w:sz w:val="28"/>
          <w:szCs w:val="28"/>
        </w:rPr>
      </w:pPr>
    </w:p>
    <w:p w:rsidR="001B2D1B" w:rsidRPr="005F6617" w:rsidRDefault="001B2D1B" w:rsidP="007D3F84">
      <w:pPr>
        <w:spacing w:after="0"/>
        <w:jc w:val="center"/>
        <w:rPr>
          <w:b/>
          <w:sz w:val="32"/>
          <w:szCs w:val="32"/>
        </w:rPr>
      </w:pPr>
      <w:r w:rsidRPr="00A97004">
        <w:rPr>
          <w:rFonts w:ascii="Times New Roman" w:hAnsi="Times New Roman"/>
          <w:b/>
          <w:bCs/>
          <w:sz w:val="36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7.5pt;height:126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28pt;v-text-kern:t" trim="t" fitpath="t" string="РАБОЧАЯ ПРОГРАММА&#10;по учебному предмету&#10;&quot;Русский язык&quot;&#10;"/>
          </v:shape>
        </w:pict>
      </w:r>
    </w:p>
    <w:p w:rsidR="001B2D1B" w:rsidRDefault="001B2D1B" w:rsidP="007D3F8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3 класс</w:t>
      </w:r>
    </w:p>
    <w:p w:rsidR="001B2D1B" w:rsidRDefault="001B2D1B" w:rsidP="00A275E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Учитель: Богомолова Н. И.,  высшая квалификационная категория</w:t>
      </w:r>
    </w:p>
    <w:p w:rsidR="001B2D1B" w:rsidRPr="00A275E2" w:rsidRDefault="001B2D1B" w:rsidP="00A275E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pacing w:val="15"/>
          <w:sz w:val="28"/>
          <w:szCs w:val="28"/>
        </w:rPr>
        <w:t>2013 – 2014 учебный год</w:t>
      </w:r>
    </w:p>
    <w:p w:rsidR="001B2D1B" w:rsidRDefault="001B2D1B" w:rsidP="00CB4F07">
      <w:pPr>
        <w:jc w:val="center"/>
        <w:rPr>
          <w:rFonts w:ascii="Times New Roman" w:hAnsi="Times New Roman"/>
          <w:b/>
          <w:bCs/>
          <w:color w:val="656565"/>
          <w:sz w:val="27"/>
          <w:szCs w:val="27"/>
        </w:rPr>
      </w:pPr>
    </w:p>
    <w:p w:rsidR="001B2D1B" w:rsidRDefault="001B2D1B" w:rsidP="00CB4F07">
      <w:pPr>
        <w:jc w:val="center"/>
        <w:rPr>
          <w:rFonts w:ascii="Times New Roman" w:hAnsi="Times New Roman"/>
          <w:b/>
          <w:bCs/>
          <w:color w:val="656565"/>
          <w:sz w:val="18"/>
          <w:szCs w:val="18"/>
          <w:lang w:val="en-US"/>
        </w:rPr>
      </w:pPr>
    </w:p>
    <w:p w:rsidR="001B2D1B" w:rsidRDefault="001B2D1B" w:rsidP="00CB4F07">
      <w:pPr>
        <w:jc w:val="center"/>
        <w:rPr>
          <w:rFonts w:ascii="Times New Roman" w:hAnsi="Times New Roman"/>
          <w:b/>
          <w:bCs/>
          <w:color w:val="656565"/>
          <w:sz w:val="18"/>
          <w:szCs w:val="18"/>
          <w:lang w:val="en-US"/>
        </w:rPr>
      </w:pPr>
    </w:p>
    <w:p w:rsidR="001B2D1B" w:rsidRDefault="001B2D1B" w:rsidP="00CB4F07">
      <w:pPr>
        <w:jc w:val="center"/>
        <w:rPr>
          <w:rFonts w:ascii="Times New Roman" w:hAnsi="Times New Roman"/>
          <w:b/>
          <w:bCs/>
          <w:color w:val="656565"/>
          <w:sz w:val="18"/>
          <w:szCs w:val="18"/>
          <w:lang w:val="en-US"/>
        </w:rPr>
      </w:pPr>
    </w:p>
    <w:p w:rsidR="001B2D1B" w:rsidRDefault="001B2D1B" w:rsidP="00CB4F07">
      <w:pPr>
        <w:jc w:val="center"/>
        <w:rPr>
          <w:rFonts w:ascii="Times New Roman" w:hAnsi="Times New Roman"/>
          <w:b/>
          <w:bCs/>
          <w:color w:val="656565"/>
          <w:sz w:val="18"/>
          <w:szCs w:val="18"/>
          <w:lang w:val="en-US"/>
        </w:rPr>
      </w:pPr>
    </w:p>
    <w:p w:rsidR="001B2D1B" w:rsidRPr="00507D63" w:rsidRDefault="001B2D1B" w:rsidP="00CB4F07">
      <w:pPr>
        <w:jc w:val="center"/>
        <w:rPr>
          <w:rFonts w:ascii="Times New Roman" w:hAnsi="Times New Roman"/>
          <w:b/>
          <w:sz w:val="18"/>
          <w:szCs w:val="18"/>
        </w:rPr>
      </w:pPr>
      <w:r w:rsidRPr="00507D63">
        <w:rPr>
          <w:rFonts w:ascii="Times New Roman" w:hAnsi="Times New Roman"/>
          <w:b/>
          <w:bCs/>
          <w:color w:val="656565"/>
          <w:sz w:val="18"/>
          <w:szCs w:val="18"/>
        </w:rPr>
        <w:t>РУССКИЙ ЯЗЫК</w:t>
      </w:r>
    </w:p>
    <w:p w:rsidR="001B2D1B" w:rsidRPr="00507D63" w:rsidRDefault="001B2D1B" w:rsidP="00307FD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507D63">
        <w:rPr>
          <w:rFonts w:ascii="Times New Roman" w:hAnsi="Times New Roman"/>
          <w:b/>
          <w:bCs/>
          <w:color w:val="000000"/>
          <w:sz w:val="18"/>
          <w:szCs w:val="18"/>
        </w:rPr>
        <w:t xml:space="preserve">ПОЯСНИТЕЛЬНАЯ ЗАПИСКА </w:t>
      </w:r>
    </w:p>
    <w:p w:rsidR="001B2D1B" w:rsidRPr="00507D63" w:rsidRDefault="001B2D1B" w:rsidP="00E438CA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i/>
          <w:iCs/>
          <w:sz w:val="18"/>
          <w:szCs w:val="18"/>
        </w:rPr>
        <w:t xml:space="preserve">              </w:t>
      </w:r>
      <w:r w:rsidRPr="00507D63">
        <w:rPr>
          <w:rFonts w:ascii="Times New Roman" w:hAnsi="Times New Roman"/>
          <w:sz w:val="18"/>
          <w:szCs w:val="18"/>
        </w:rPr>
        <w:t xml:space="preserve">Рабочая программа </w:t>
      </w:r>
      <w:r>
        <w:rPr>
          <w:rFonts w:ascii="Times New Roman" w:hAnsi="Times New Roman"/>
          <w:sz w:val="18"/>
          <w:szCs w:val="18"/>
        </w:rPr>
        <w:t xml:space="preserve">по русскому языку для третьего класса на 2013 – 2014 учебный год </w:t>
      </w:r>
      <w:r w:rsidRPr="00507D63">
        <w:rPr>
          <w:rFonts w:ascii="Times New Roman" w:hAnsi="Times New Roman"/>
          <w:sz w:val="18"/>
          <w:szCs w:val="18"/>
        </w:rPr>
        <w:t>разработана на основе</w:t>
      </w:r>
      <w:r>
        <w:rPr>
          <w:rFonts w:ascii="Times New Roman" w:hAnsi="Times New Roman"/>
          <w:sz w:val="18"/>
          <w:szCs w:val="18"/>
        </w:rPr>
        <w:t xml:space="preserve"> Федерального государственного образовательного стандарта начального общего образования, Концепции духовно – нравственного развития и воспитания личности гражданина России, Примерных программ   </w:t>
      </w:r>
      <w:r w:rsidRPr="00507D63">
        <w:rPr>
          <w:rFonts w:ascii="Times New Roman" w:hAnsi="Times New Roman"/>
          <w:sz w:val="18"/>
          <w:szCs w:val="18"/>
        </w:rPr>
        <w:t>по учебным предметам</w:t>
      </w:r>
      <w:r>
        <w:rPr>
          <w:rFonts w:ascii="Times New Roman" w:hAnsi="Times New Roman"/>
          <w:sz w:val="18"/>
          <w:szCs w:val="18"/>
        </w:rPr>
        <w:t xml:space="preserve"> Минобрнауки РФ</w:t>
      </w:r>
      <w:r w:rsidRPr="00507D63">
        <w:rPr>
          <w:rFonts w:ascii="Times New Roman" w:hAnsi="Times New Roman"/>
          <w:sz w:val="18"/>
          <w:szCs w:val="18"/>
        </w:rPr>
        <w:t xml:space="preserve">. Начальная школа. </w:t>
      </w:r>
      <w:r>
        <w:rPr>
          <w:rFonts w:ascii="Times New Roman" w:hAnsi="Times New Roman"/>
          <w:sz w:val="18"/>
          <w:szCs w:val="18"/>
        </w:rPr>
        <w:t>В 2 ч.- М.: Просвещение, 2011г., авторской программы «</w:t>
      </w:r>
      <w:r w:rsidRPr="00507D63">
        <w:rPr>
          <w:rFonts w:ascii="Times New Roman" w:hAnsi="Times New Roman"/>
          <w:sz w:val="18"/>
          <w:szCs w:val="18"/>
        </w:rPr>
        <w:t>Русский язык</w:t>
      </w:r>
      <w:r>
        <w:rPr>
          <w:rFonts w:ascii="Times New Roman" w:hAnsi="Times New Roman"/>
          <w:sz w:val="18"/>
          <w:szCs w:val="18"/>
        </w:rPr>
        <w:t xml:space="preserve">» 1 – 4 класс/ Плешаков А. А. – М.: </w:t>
      </w:r>
      <w:r w:rsidRPr="00507D63">
        <w:rPr>
          <w:rFonts w:ascii="Times New Roman" w:hAnsi="Times New Roman"/>
          <w:sz w:val="18"/>
          <w:szCs w:val="18"/>
        </w:rPr>
        <w:t>Просвещение</w:t>
      </w:r>
      <w:r>
        <w:rPr>
          <w:rFonts w:ascii="Times New Roman" w:hAnsi="Times New Roman"/>
          <w:sz w:val="18"/>
          <w:szCs w:val="18"/>
        </w:rPr>
        <w:t>, 2011, планируемых результатов начального общего образования.</w:t>
      </w:r>
      <w:r w:rsidRPr="00874A3F">
        <w:rPr>
          <w:color w:val="000000"/>
        </w:rPr>
        <w:t xml:space="preserve"> </w:t>
      </w:r>
      <w:r w:rsidRPr="00874A3F">
        <w:rPr>
          <w:rFonts w:ascii="Times New Roman" w:hAnsi="Times New Roman"/>
          <w:color w:val="000000"/>
          <w:sz w:val="18"/>
          <w:szCs w:val="18"/>
        </w:rPr>
        <w:t>Руководитель проекта Кондаков А. М.</w:t>
      </w:r>
      <w:r w:rsidRPr="00937E70">
        <w:rPr>
          <w:rFonts w:ascii="Times New Roman" w:hAnsi="Times New Roman"/>
        </w:rPr>
        <w:t xml:space="preserve"> </w:t>
      </w:r>
      <w:r w:rsidRPr="00937E70">
        <w:rPr>
          <w:rFonts w:ascii="Times New Roman" w:hAnsi="Times New Roman"/>
          <w:sz w:val="18"/>
          <w:szCs w:val="18"/>
        </w:rPr>
        <w:t>2011год.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 xml:space="preserve">             Предмет «Русский язык» играет важную роль в реализации основных целевых установок начального образования: становлении основ граж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данской идентичности и мировоззрения; формировании основ умения учиться и способности к организации своей деятельности; духовно-нрав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ственном развитии и воспитании младших школьников.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 xml:space="preserve">             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ды — отечественного языка» (К. Д. Ушинский).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 xml:space="preserve">             Изучение русского языка в третьем классе —  этап си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стемы лингвистического образования и речевого развития, обеспечивающий готовность трнтьеклассников  к дальнейшему образованию.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507D63"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  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     Целями </w:t>
      </w:r>
      <w:r w:rsidRPr="00507D63">
        <w:rPr>
          <w:rFonts w:ascii="Times New Roman" w:hAnsi="Times New Roman"/>
          <w:color w:val="000000"/>
          <w:sz w:val="18"/>
          <w:szCs w:val="18"/>
        </w:rPr>
        <w:t>изучения предмета «Русский язык» в начальной школе являются:</w:t>
      </w:r>
    </w:p>
    <w:p w:rsidR="001B2D1B" w:rsidRPr="00507D63" w:rsidRDefault="001B2D1B" w:rsidP="00B80FCB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ознакомление учащихся с основными положениями науки о языке и формирование на этой основе знаково-символического восприятия и ло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гического мышления учащихся;</w:t>
      </w:r>
    </w:p>
    <w:p w:rsidR="001B2D1B" w:rsidRPr="00507D63" w:rsidRDefault="001B2D1B" w:rsidP="00B80FCB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формирование коммуникативной компетенции учащихся: развитие уст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ной и письменной речи, монологической и диалогической речи, а также навыков грамотного, безошибочного письма как показателя общей куль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туры человека.</w:t>
      </w:r>
    </w:p>
    <w:p w:rsidR="001B2D1B" w:rsidRPr="00307FDE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307FDE"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   </w:t>
      </w:r>
    </w:p>
    <w:p w:rsidR="001B2D1B" w:rsidRPr="00307FDE" w:rsidRDefault="001B2D1B" w:rsidP="00307FD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18"/>
          <w:szCs w:val="18"/>
        </w:rPr>
      </w:pPr>
      <w:r w:rsidRPr="00307FDE">
        <w:rPr>
          <w:rFonts w:ascii="Times New Roman" w:hAnsi="Times New Roman"/>
          <w:b/>
          <w:bCs/>
          <w:color w:val="000000"/>
          <w:sz w:val="18"/>
          <w:szCs w:val="18"/>
        </w:rPr>
        <w:t>Общая характеристика учебного курса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Программа направлена на реализацию средствами предмета «Русский язык» основных задач образовательной области «Филология»: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-            формирование первоначальных представлений о единстве и много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образии языкового и культурного пространства России, о языке как ос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нове национального самосознания;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B2D1B" w:rsidRPr="00507D63" w:rsidRDefault="001B2D1B" w:rsidP="0083322C">
      <w:pPr>
        <w:spacing w:line="240" w:lineRule="auto"/>
        <w:rPr>
          <w:rFonts w:ascii="Times New Roman" w:hAnsi="Times New Roman"/>
          <w:color w:val="000000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-            развитие диалогической и монологической устной и письменной речи;</w:t>
      </w:r>
    </w:p>
    <w:p w:rsidR="001B2D1B" w:rsidRPr="00507D63" w:rsidRDefault="001B2D1B" w:rsidP="0083322C">
      <w:pPr>
        <w:spacing w:line="240" w:lineRule="auto"/>
        <w:rPr>
          <w:rFonts w:ascii="Times New Roman" w:hAnsi="Times New Roman"/>
          <w:color w:val="000000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-            развитие коммуникативных умений;</w:t>
      </w:r>
    </w:p>
    <w:p w:rsidR="001B2D1B" w:rsidRPr="00507D63" w:rsidRDefault="001B2D1B" w:rsidP="0083322C">
      <w:pPr>
        <w:spacing w:line="240" w:lineRule="auto"/>
        <w:rPr>
          <w:rFonts w:ascii="Times New Roman" w:hAnsi="Times New Roman"/>
          <w:color w:val="000000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-            развитие нравственных и эстетических чувств;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 xml:space="preserve">-            развитие способностей к творческой деятельности. 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 xml:space="preserve">             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 xml:space="preserve">             Программа определяет ряд практических </w:t>
      </w:r>
      <w:r w:rsidRPr="00507D63">
        <w:rPr>
          <w:rFonts w:ascii="Times New Roman" w:hAnsi="Times New Roman"/>
          <w:b/>
          <w:bCs/>
          <w:color w:val="000000"/>
          <w:sz w:val="18"/>
          <w:szCs w:val="18"/>
        </w:rPr>
        <w:t xml:space="preserve">задач, </w:t>
      </w:r>
      <w:r w:rsidRPr="00507D63">
        <w:rPr>
          <w:rFonts w:ascii="Times New Roman" w:hAnsi="Times New Roman"/>
          <w:color w:val="000000"/>
          <w:sz w:val="18"/>
          <w:szCs w:val="18"/>
        </w:rPr>
        <w:t>решение которых обе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спечит достижение основных целей изучения предмета: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•  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•   формирование у младших школьников первоначальных представлений о системе и структуре русского языка: лексике, фонетике, графике, ор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фоэпии, морфемике (состав слова), морфологии и синтаксисе;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•  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•   воспитание позитивного эмоционально-ценностного отношения к рус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 xml:space="preserve">               Систематический курс русского языка представлен в программе следу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ющими содержательными линиями: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•   система языка (основы лингвистических знаний): лексика, фонетика и орфоэпия, графика, состав слова (морфемика), грамматика (морфология и синтаксис);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•   орфография и пунктуация;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•   развитие речи.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 xml:space="preserve">               Содержание курса имеет концентрическое строение, предусматрива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</w:t>
      </w:r>
      <w:r w:rsidRPr="00507D63">
        <w:rPr>
          <w:rFonts w:ascii="Times New Roman" w:hAnsi="Times New Roman"/>
          <w:sz w:val="18"/>
          <w:szCs w:val="18"/>
        </w:rPr>
        <w:t xml:space="preserve"> </w:t>
      </w:r>
      <w:r w:rsidRPr="00507D63">
        <w:rPr>
          <w:rFonts w:ascii="Times New Roman" w:hAnsi="Times New Roman"/>
          <w:color w:val="000000"/>
          <w:sz w:val="18"/>
          <w:szCs w:val="18"/>
        </w:rPr>
        <w:t xml:space="preserve">грамматической теории, </w:t>
      </w:r>
      <w:r w:rsidRPr="00507D63">
        <w:rPr>
          <w:rFonts w:ascii="Times New Roman" w:hAnsi="Times New Roman"/>
          <w:bCs/>
          <w:color w:val="000000"/>
          <w:sz w:val="18"/>
          <w:szCs w:val="18"/>
        </w:rPr>
        <w:t>навыков правописания и развития речи.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 xml:space="preserve">              Языковой материал обеспечивает формирование у младших школь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 xml:space="preserve">             Программа направлена на формирование у младших школьников пред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ставлений о языке как явлении национальной культуры и основном сред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стве человеческого общения, на осознание ими значения русского языка как государственного языка Российской Федерации, языка межнацио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нального общения.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 xml:space="preserve">             В программе выделен раздел «Виды речевой деятельности». Его содер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жание обеспечивает ориентацию младших школьников в целях, задачах, средствах и значении различных видов речевой деятельности 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 xml:space="preserve">           Содержание систематического курса русского языка представлено в программе как совокупность понятий, правил, сведений, взаи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модействующих между собой, отражающих реально существующую внутреннюю взаимосвязь всех сторон языка: фонетической, лекси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ческой, словообразовательной и грамматической (морфологической и синтаксической).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 xml:space="preserve">           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символико-моделируюших учеб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ных действий с языковыми единицами. Через овладение языком — его лексикой, фразеологией, фонетикой и графикой, богатейшей словообра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зовательной системой, его грамматикой, разнообразием синтаксических структур — формируется собственная языковая способность ученика, осу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ществляется становление личности.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 xml:space="preserve">          Значимое место в программе отводится темам «Текст», «Предложение и словосочетание». Они наиболее явственно обеспечивают формирова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ние и развитие коммуникативно-речевой компетенции учащихся. Работа над текстом предусматривает формирование речевых умений и овладение речеведческими сведениями и знаниями по языку, что создаст дей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ственную основу для обучения школьников созданию текстов по образ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 xml:space="preserve">          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шения, процессы словоизменения, формируются грамматические умения, орфографические и речевые навыки.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 xml:space="preserve">           Программа предусматривает формирование у младших школьников представлений о лексике русского языка. 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 xml:space="preserve">            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ния всех видов речевой деятельности: аудирования, говорения, чтения и письма.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 xml:space="preserve">             Важная роль отводится формированию представлений о грамматиче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ния, что служит основой для дальнейшего формирования общеучебных, логических и познавательных (символико-моделирующих) универсальных действий с языковыми единицами.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 xml:space="preserve">             Программа предусматривает изучение орфографии и пунктуации на основе формирования универсальных учебных действий. Сформированность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ский самоконтроль является основой грамотного, безошибочного письма.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sz w:val="18"/>
          <w:szCs w:val="18"/>
        </w:rPr>
        <w:t xml:space="preserve">            </w:t>
      </w:r>
      <w:r w:rsidRPr="00507D63">
        <w:rPr>
          <w:rFonts w:ascii="Times New Roman" w:hAnsi="Times New Roman"/>
          <w:color w:val="000000"/>
          <w:sz w:val="18"/>
          <w:szCs w:val="18"/>
        </w:rPr>
        <w:t>Содержание программы является основой для овладения учащими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ся приёмами активного анализа и синтеза (применительно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речевому развитию. На этой основе развивается потребность в постижении языка и речи как предмета изучения, выработке осмысленного отношения к употреблению в речи основных единиц языка.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 xml:space="preserve">             Программой предусмотрено целенаправленное формирование первич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ных навыков работы с информацией. В ходе освоения русского языка формируются умения, связанные с информационной культурой; читать, писать, эффективно работать с учебной книгой, пользоваться лингвисти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ческими словарями и справочниками. Школьники будут работать с ин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 xml:space="preserve">           Программа предполагает организацию проектной деятельности, кото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рая способствует включению учащихся в активный познавательный про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цесс. Проектная деятельность позволяет закрепить, расширить, углубить полученные на уроках знания, создаёт условия для творческого разви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тизировать нужную информацию.</w:t>
      </w:r>
    </w:p>
    <w:p w:rsidR="001B2D1B" w:rsidRPr="00507D63" w:rsidRDefault="001B2D1B" w:rsidP="00307FD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307FDE">
        <w:rPr>
          <w:rFonts w:ascii="Times New Roman" w:hAnsi="Times New Roman"/>
          <w:b/>
          <w:bCs/>
          <w:color w:val="000000"/>
          <w:sz w:val="18"/>
          <w:szCs w:val="18"/>
        </w:rPr>
        <w:t>Описание места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учебного предмета</w:t>
      </w:r>
      <w:r w:rsidRPr="00507D63">
        <w:rPr>
          <w:rFonts w:ascii="Times New Roman" w:hAnsi="Times New Roman"/>
          <w:b/>
          <w:bCs/>
          <w:color w:val="000000"/>
          <w:sz w:val="18"/>
          <w:szCs w:val="18"/>
        </w:rPr>
        <w:t xml:space="preserve"> «Русский язык» в учебном плане</w:t>
      </w:r>
    </w:p>
    <w:p w:rsidR="001B2D1B" w:rsidRDefault="001B2D1B" w:rsidP="004813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 xml:space="preserve">           На изучение русского языка в   третьем  классе по программе отводится 170</w:t>
      </w:r>
      <w:r w:rsidRPr="00507D63">
        <w:rPr>
          <w:rFonts w:ascii="Times New Roman" w:hAnsi="Times New Roman"/>
          <w:bCs/>
          <w:color w:val="000000"/>
          <w:sz w:val="18"/>
          <w:szCs w:val="18"/>
        </w:rPr>
        <w:t xml:space="preserve"> ч.</w:t>
      </w:r>
      <w:r w:rsidRPr="00507D63"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  <w:r w:rsidRPr="00507D63">
        <w:rPr>
          <w:rFonts w:ascii="Times New Roman" w:hAnsi="Times New Roman"/>
          <w:color w:val="000000"/>
          <w:sz w:val="18"/>
          <w:szCs w:val="18"/>
        </w:rPr>
        <w:t>(5ч в неделю, 34 учебные недели)</w:t>
      </w:r>
      <w:r w:rsidRPr="00507D63">
        <w:rPr>
          <w:rFonts w:ascii="Times New Roman" w:hAnsi="Times New Roman"/>
          <w:b/>
          <w:bCs/>
          <w:color w:val="000000"/>
          <w:sz w:val="18"/>
          <w:szCs w:val="18"/>
        </w:rPr>
        <w:t xml:space="preserve">. </w:t>
      </w:r>
    </w:p>
    <w:p w:rsidR="001B2D1B" w:rsidRPr="004B72D3" w:rsidRDefault="001B2D1B" w:rsidP="004813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9D7F60">
        <w:rPr>
          <w:rFonts w:ascii="Times New Roman" w:hAnsi="Times New Roman"/>
          <w:bCs/>
          <w:color w:val="FF0000"/>
          <w:sz w:val="18"/>
          <w:szCs w:val="18"/>
        </w:rPr>
        <w:t xml:space="preserve">          </w:t>
      </w:r>
      <w:r w:rsidRPr="004B72D3">
        <w:rPr>
          <w:rFonts w:ascii="Times New Roman" w:hAnsi="Times New Roman"/>
          <w:bCs/>
          <w:sz w:val="18"/>
          <w:szCs w:val="18"/>
        </w:rPr>
        <w:t>В рабочую программу изменения не  внесены. В связи с тем, что тема</w:t>
      </w:r>
      <w:r>
        <w:rPr>
          <w:rFonts w:ascii="Times New Roman" w:hAnsi="Times New Roman"/>
          <w:bCs/>
          <w:sz w:val="18"/>
          <w:szCs w:val="18"/>
        </w:rPr>
        <w:t xml:space="preserve"> «</w:t>
      </w:r>
      <w:r w:rsidRPr="00507D63">
        <w:rPr>
          <w:rFonts w:ascii="Times New Roman" w:hAnsi="Times New Roman"/>
          <w:color w:val="000000"/>
          <w:sz w:val="18"/>
          <w:szCs w:val="18"/>
        </w:rPr>
        <w:t>Сочинение по картине А. А. Рылова «В голубом просторе»</w:t>
      </w:r>
      <w:r>
        <w:rPr>
          <w:rFonts w:ascii="Times New Roman" w:hAnsi="Times New Roman"/>
          <w:color w:val="000000"/>
          <w:sz w:val="18"/>
          <w:szCs w:val="18"/>
        </w:rPr>
        <w:t xml:space="preserve"> приходится на каникулярный день 2 ноября, </w:t>
      </w:r>
      <w:r w:rsidRPr="004B72D3">
        <w:rPr>
          <w:rFonts w:ascii="Times New Roman" w:hAnsi="Times New Roman"/>
          <w:bCs/>
          <w:sz w:val="18"/>
          <w:szCs w:val="18"/>
        </w:rPr>
        <w:t xml:space="preserve"> «</w:t>
      </w:r>
      <w:r w:rsidRPr="004B72D3">
        <w:rPr>
          <w:rFonts w:ascii="Times New Roman" w:hAnsi="Times New Roman"/>
          <w:sz w:val="18"/>
          <w:szCs w:val="18"/>
        </w:rPr>
        <w:t>Изменение имён прилагательных по родам</w:t>
      </w:r>
      <w:r w:rsidRPr="004B72D3">
        <w:rPr>
          <w:rFonts w:ascii="Times New Roman" w:hAnsi="Times New Roman"/>
          <w:bCs/>
          <w:sz w:val="18"/>
          <w:szCs w:val="18"/>
        </w:rPr>
        <w:t>» приходится на праздничный день 8 марта,   тема «</w:t>
      </w:r>
      <w:r w:rsidRPr="004B72D3">
        <w:rPr>
          <w:rFonts w:ascii="Times New Roman" w:hAnsi="Times New Roman"/>
          <w:sz w:val="18"/>
          <w:szCs w:val="18"/>
        </w:rPr>
        <w:t>Правописание частицы не с глаголами. Закрепление. Тестирование по теме «Глагол» приходится на 1 мая, а тема «Работа над ошибками, допущенными в контрольном диктанте. Обобщение знаний  по теме «Глагол». Навыки правописания глаголов» - на 9 мая, в тематичесом планировании предусмотрено уплотнение материала</w:t>
      </w:r>
      <w:r>
        <w:rPr>
          <w:rFonts w:ascii="Times New Roman" w:hAnsi="Times New Roman"/>
          <w:sz w:val="18"/>
          <w:szCs w:val="18"/>
        </w:rPr>
        <w:t xml:space="preserve">  (</w:t>
      </w:r>
      <w:r w:rsidRPr="005C0E1C">
        <w:rPr>
          <w:rFonts w:ascii="Times New Roman" w:hAnsi="Times New Roman"/>
          <w:b/>
          <w:bCs/>
          <w:sz w:val="18"/>
          <w:szCs w:val="18"/>
        </w:rPr>
        <w:t>уплотнение 3 часа в разделе «Повторение»</w:t>
      </w:r>
      <w:r w:rsidRPr="005C0E1C">
        <w:rPr>
          <w:rFonts w:ascii="Times New Roman" w:hAnsi="Times New Roman"/>
          <w:sz w:val="18"/>
          <w:szCs w:val="18"/>
        </w:rPr>
        <w:t>).</w:t>
      </w:r>
      <w:r w:rsidRPr="005C0E1C">
        <w:rPr>
          <w:rFonts w:ascii="Times New Roman" w:hAnsi="Times New Roman"/>
          <w:b/>
          <w:bCs/>
          <w:color w:val="FF0000"/>
        </w:rPr>
        <w:t xml:space="preserve"> </w:t>
      </w:r>
    </w:p>
    <w:p w:rsidR="001B2D1B" w:rsidRPr="00507D63" w:rsidRDefault="001B2D1B" w:rsidP="00307FDE">
      <w:pPr>
        <w:numPr>
          <w:ilvl w:val="0"/>
          <w:numId w:val="7"/>
        </w:numPr>
        <w:spacing w:line="240" w:lineRule="auto"/>
        <w:jc w:val="center"/>
        <w:outlineLvl w:val="0"/>
        <w:rPr>
          <w:rFonts w:ascii="Times New Roman" w:hAnsi="Times New Roman"/>
          <w:color w:val="000000"/>
          <w:sz w:val="18"/>
          <w:szCs w:val="18"/>
        </w:rPr>
      </w:pPr>
      <w:r w:rsidRPr="00507D63">
        <w:rPr>
          <w:rFonts w:ascii="Times New Roman" w:hAnsi="Times New Roman"/>
          <w:b/>
          <w:color w:val="000000"/>
          <w:sz w:val="18"/>
          <w:szCs w:val="18"/>
        </w:rPr>
        <w:t>Ценностные  ориентиры содержания учебного предмета</w:t>
      </w:r>
      <w:r w:rsidRPr="00507D63">
        <w:rPr>
          <w:rFonts w:ascii="Times New Roman" w:hAnsi="Times New Roman"/>
          <w:color w:val="000000"/>
          <w:sz w:val="18"/>
          <w:szCs w:val="18"/>
        </w:rPr>
        <w:t>.</w:t>
      </w:r>
    </w:p>
    <w:p w:rsidR="001B2D1B" w:rsidRPr="00507D63" w:rsidRDefault="001B2D1B" w:rsidP="004813AF">
      <w:pPr>
        <w:spacing w:line="240" w:lineRule="auto"/>
        <w:rPr>
          <w:rFonts w:ascii="Times New Roman" w:hAnsi="Times New Roman"/>
          <w:color w:val="000000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 xml:space="preserve">          Русский язык  как учебный предмет  в  начальной школе  имеет большое значение  в решении задач не только  обучения, но и  воспитания. В процессе выполнения упражнений  формируется  духовно- нравственное  воспитание и развитие  учащихся.  Рассматривая и анализируя репродукции картин, анализируя  тексты упражнений, ребёнок задумывается  над вечными  ценностями: добром, справедливостью, правдой и т. д. Система духовно- нравственного  воспитания и развития, реализуемая  в рамках  урока  русского языка, формирует  личностные  качества человека,  его отношение к другим людям, к Родине.</w:t>
      </w:r>
    </w:p>
    <w:p w:rsidR="001B2D1B" w:rsidRPr="00507D63" w:rsidRDefault="001B2D1B" w:rsidP="004813AF">
      <w:pPr>
        <w:spacing w:line="240" w:lineRule="auto"/>
        <w:rPr>
          <w:rFonts w:ascii="Times New Roman" w:hAnsi="Times New Roman"/>
          <w:color w:val="000000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 xml:space="preserve">         </w:t>
      </w:r>
      <w:r w:rsidRPr="00507D63">
        <w:rPr>
          <w:rFonts w:ascii="Times New Roman" w:hAnsi="Times New Roman"/>
          <w:b/>
          <w:sz w:val="18"/>
          <w:szCs w:val="18"/>
        </w:rPr>
        <w:t>Формы организации учебного процесса, в данной программе следующие</w:t>
      </w:r>
      <w:r w:rsidRPr="00507D63">
        <w:rPr>
          <w:rFonts w:ascii="Times New Roman" w:hAnsi="Times New Roman"/>
          <w:sz w:val="18"/>
          <w:szCs w:val="18"/>
        </w:rPr>
        <w:t xml:space="preserve">: коллективная, групповая и индивидуальная. Основными </w:t>
      </w:r>
      <w:r w:rsidRPr="00507D63">
        <w:rPr>
          <w:rFonts w:ascii="Times New Roman" w:hAnsi="Times New Roman"/>
          <w:b/>
          <w:sz w:val="18"/>
          <w:szCs w:val="18"/>
        </w:rPr>
        <w:t>формами контроля</w:t>
      </w:r>
      <w:r w:rsidRPr="00507D63">
        <w:rPr>
          <w:rFonts w:ascii="Times New Roman" w:hAnsi="Times New Roman"/>
          <w:sz w:val="18"/>
          <w:szCs w:val="18"/>
        </w:rPr>
        <w:t xml:space="preserve"> являются: наблюдение за интеллектуальными способностями детей, комплексная контрольная работа, практические задания, индивидуальный, фронтальный опрос, контрольные работы, проверочные работы, словарные диктанты.</w:t>
      </w:r>
    </w:p>
    <w:p w:rsidR="001B2D1B" w:rsidRPr="00507D63" w:rsidRDefault="001B2D1B" w:rsidP="00FB6417">
      <w:pPr>
        <w:outlineLvl w:val="0"/>
        <w:rPr>
          <w:rFonts w:ascii="Times New Roman" w:hAnsi="Times New Roman"/>
          <w:bCs/>
          <w:iCs/>
          <w:sz w:val="18"/>
          <w:szCs w:val="18"/>
        </w:rPr>
      </w:pPr>
      <w:r w:rsidRPr="00507D63">
        <w:rPr>
          <w:rFonts w:ascii="Times New Roman" w:hAnsi="Times New Roman"/>
          <w:sz w:val="18"/>
          <w:szCs w:val="18"/>
        </w:rPr>
        <w:t xml:space="preserve">                 </w:t>
      </w:r>
      <w:r w:rsidRPr="00507D63">
        <w:rPr>
          <w:rFonts w:ascii="Times New Roman" w:hAnsi="Times New Roman"/>
          <w:b/>
          <w:sz w:val="18"/>
          <w:szCs w:val="18"/>
        </w:rPr>
        <w:t>Результаты изучения курса</w:t>
      </w:r>
    </w:p>
    <w:p w:rsidR="001B2D1B" w:rsidRPr="00507D63" w:rsidRDefault="001B2D1B" w:rsidP="00FB6417">
      <w:pPr>
        <w:outlineLvl w:val="0"/>
        <w:rPr>
          <w:rFonts w:ascii="Times New Roman" w:hAnsi="Times New Roman"/>
          <w:bCs/>
          <w:iCs/>
          <w:sz w:val="18"/>
          <w:szCs w:val="18"/>
        </w:rPr>
      </w:pPr>
      <w:r w:rsidRPr="00507D63">
        <w:rPr>
          <w:rFonts w:ascii="Times New Roman" w:hAnsi="Times New Roman"/>
          <w:sz w:val="18"/>
          <w:szCs w:val="18"/>
        </w:rPr>
        <w:t>Программа обеспечивает достижение обучающимися третьих  классов определенных личностных, метапредметных и предметных результатов.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B2D1B" w:rsidRPr="00507D63" w:rsidRDefault="001B2D1B" w:rsidP="00307FD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b/>
          <w:bCs/>
          <w:color w:val="000000"/>
          <w:sz w:val="18"/>
          <w:szCs w:val="18"/>
        </w:rPr>
        <w:t>Личностные результаты</w:t>
      </w:r>
    </w:p>
    <w:p w:rsidR="001B2D1B" w:rsidRPr="00507D63" w:rsidRDefault="001B2D1B" w:rsidP="004813A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Формирование чувства гордости за свою Родину, российский народ</w:t>
      </w:r>
      <w:r w:rsidRPr="00507D63">
        <w:rPr>
          <w:rFonts w:ascii="Times New Roman" w:hAnsi="Times New Roman"/>
          <w:sz w:val="18"/>
          <w:szCs w:val="18"/>
        </w:rPr>
        <w:t xml:space="preserve"> и </w:t>
      </w:r>
      <w:r w:rsidRPr="00507D63">
        <w:rPr>
          <w:rFonts w:ascii="Times New Roman" w:hAnsi="Times New Roman"/>
          <w:color w:val="000000"/>
          <w:sz w:val="18"/>
          <w:szCs w:val="18"/>
        </w:rPr>
        <w:t xml:space="preserve"> историю России; осознание своей этнической и национальной принад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1B2D1B" w:rsidRPr="00507D63" w:rsidRDefault="001B2D1B" w:rsidP="004813AF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18"/>
          <w:szCs w:val="18"/>
        </w:rPr>
      </w:pP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2.  Формирование целостного, социально ориентированного взгляда на</w:t>
      </w:r>
      <w:r w:rsidRPr="00507D63"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  <w:r w:rsidRPr="00507D63">
        <w:rPr>
          <w:rFonts w:ascii="Times New Roman" w:hAnsi="Times New Roman"/>
          <w:color w:val="000000"/>
          <w:sz w:val="18"/>
          <w:szCs w:val="18"/>
        </w:rPr>
        <w:t>мир в его органичном единстве и разнообразии природы, народов,</w:t>
      </w:r>
      <w:r w:rsidRPr="00507D63">
        <w:rPr>
          <w:rFonts w:ascii="Times New Roman" w:hAnsi="Times New Roman"/>
          <w:sz w:val="18"/>
          <w:szCs w:val="18"/>
        </w:rPr>
        <w:t xml:space="preserve"> куль</w:t>
      </w:r>
      <w:r w:rsidRPr="00507D63">
        <w:rPr>
          <w:rFonts w:ascii="Times New Roman" w:hAnsi="Times New Roman"/>
          <w:color w:val="000000"/>
          <w:sz w:val="18"/>
          <w:szCs w:val="18"/>
        </w:rPr>
        <w:t>тур и религий.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3.  Формирование уважительного отношения к иному мнению, истории</w:t>
      </w:r>
      <w:r w:rsidRPr="00507D63">
        <w:rPr>
          <w:rFonts w:ascii="Times New Roman" w:hAnsi="Times New Roman"/>
          <w:sz w:val="18"/>
          <w:szCs w:val="18"/>
        </w:rPr>
        <w:t xml:space="preserve"> и </w:t>
      </w:r>
      <w:r w:rsidRPr="00507D63">
        <w:rPr>
          <w:rFonts w:ascii="Times New Roman" w:hAnsi="Times New Roman"/>
          <w:color w:val="000000"/>
          <w:sz w:val="18"/>
          <w:szCs w:val="18"/>
        </w:rPr>
        <w:t>культуре других народов.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4.  Овладение начальными навыками адаптации в динамично изменя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ющемся и развивающемся мире.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5.   Принятие и освоение социальной роли обучающегося, развитие мо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тивов учебной деятельности и формирование личностного смысла учения.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6.   Развитие самостоятельности и личной ответственности за свои по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ступки, в том числе в информационной деятельности, на основе пред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ставлений о нравственных нормах, социальной справедливости и свободе.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7.  Формирование эстетических потребностей, ценностей и чувств.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8.   Развитие этических чувств, доброжелательности и эмоционально-нравственной отзывчивости, понимания и сопереживания чувствам других</w:t>
      </w:r>
      <w:r w:rsidRPr="00507D63">
        <w:rPr>
          <w:rFonts w:ascii="Times New Roman" w:hAnsi="Times New Roman"/>
          <w:sz w:val="18"/>
          <w:szCs w:val="18"/>
        </w:rPr>
        <w:t xml:space="preserve"> людей.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9.  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10.  Формирование установки на безопасный, здоровый образ жизни, мотивации к творческому труду, к работе на результат, бережному отно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шению к материальным и духовным ценностям.</w:t>
      </w:r>
    </w:p>
    <w:p w:rsidR="001B2D1B" w:rsidRPr="00507D63" w:rsidRDefault="001B2D1B" w:rsidP="00FB641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b/>
          <w:bCs/>
          <w:color w:val="000000"/>
          <w:sz w:val="18"/>
          <w:szCs w:val="18"/>
        </w:rPr>
        <w:t>Метапредметные результаты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1.  Овладение способностью принимать и сохранять цели и задачи учеб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ной деятельности, поиска средств ее осуществления.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2. 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3.   Использование знаково-символических средств представления ин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формации.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4.  Активное использование речевых средств и средств для решения коммуникативных и познавательных задач.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5.  Использование различных способов поиска (в справочных источни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ках), сбора, обработки, анализа, организации, передачи и интерпретации информации.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6.  Овладение навыками смыслового чтения текстов различных стилей и жанров в соответствии с целями и задачами: осознанно строить рече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вое высказывание в соответствии с задачами коммуникации и составлять тексты в устной и письменной формах.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7. 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несения к известным понятиям.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8.   Готовность слушать собеседника и вести диалог, признавать воз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можность существования различных точек зрения и права каждого иметь свою, излагать своё мнение и аргументировать свою точку зрения и оцен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ки событий.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9.  Определение общей цели и путей её достижения; умение догова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окружающих,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10.   Готовность конструктивно разрешать конфликты посредством учёта интересов сторон и сотрудничества.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11.  Овладение начальными сведениями о сущности и особенностях объектов, процессов и явлений действительности в соответствии с со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держанием учебного предмета «Русский язык».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12.  Овладение базовыми предметными и межпредметными понятия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ми, отражающими существенные связи и отношения между объектами и процессами,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13.   Умение работать в материальной и информационной среде на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чального общего образования (в том числе с учебными моделями) в со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ответствии с содержанием учебного предмета «Русский язык».</w:t>
      </w:r>
    </w:p>
    <w:p w:rsidR="001B2D1B" w:rsidRPr="00507D63" w:rsidRDefault="001B2D1B" w:rsidP="00FB641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b/>
          <w:bCs/>
          <w:color w:val="000000"/>
          <w:sz w:val="18"/>
          <w:szCs w:val="18"/>
        </w:rPr>
        <w:t>Предметные результаты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1.  Формирование первоначальных представлений о единстве и много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образии языкового и культурного пространства России, о языке как ос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нове национального самосознания.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2.   Понимание обучающимися того, что язык представляет собой явле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ние национальной культуры и основное средство человеческого общения; осознание значения русского языка как государственного языка Россий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ской Федерации, языка межнационального общения.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3.  Сформированность позитивного отношения к правильной устной и письменной речи как показателям общей культуры и гражданской по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зиции человека.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4.  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этикета,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5.  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логических высказываний и письменных текстов.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6.  Осознание безошибочного письма как одного из проявлений соб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ственного уровня культуры, применение орфографических правил и пра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вил постановки знаков препинания при записи собственных и предло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женных текстов. Владение умением проверять написанное.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7.  Овладение учебными действиями с языковыми единицами и фор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мирование умения использовать знания для решения познавательных, практических и коммуникативных задач.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8.   Освоение  первоначальных научных  представлений  о  системе  и структуре русского языка: фонетике и графике, лексике, словообразо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вании (морфемике), морфологии и синтаксисе; об основных единицах языка, их признаках и особенностях употребления в речи;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9.  Формирование умений опознавать и анализировать основные еди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ницы языка, грамматические категории языка, употреблять языковые единицы адекватно ситуации речевого общения.</w:t>
      </w:r>
    </w:p>
    <w:p w:rsidR="001B2D1B" w:rsidRPr="00507D63" w:rsidRDefault="001B2D1B" w:rsidP="00FB641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6. </w:t>
      </w:r>
      <w:r w:rsidRPr="00507D63">
        <w:rPr>
          <w:rFonts w:ascii="Times New Roman" w:hAnsi="Times New Roman"/>
          <w:b/>
          <w:bCs/>
          <w:color w:val="000000"/>
          <w:sz w:val="18"/>
          <w:szCs w:val="18"/>
        </w:rPr>
        <w:t>Содержание курса</w:t>
      </w:r>
    </w:p>
    <w:p w:rsidR="001B2D1B" w:rsidRPr="00507D63" w:rsidRDefault="001B2D1B" w:rsidP="00FB6417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Виды речевой деятельности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Слушание. </w:t>
      </w:r>
      <w:r w:rsidRPr="00507D63">
        <w:rPr>
          <w:rFonts w:ascii="Times New Roman" w:hAnsi="Times New Roman"/>
          <w:color w:val="000000"/>
          <w:sz w:val="18"/>
          <w:szCs w:val="18"/>
        </w:rPr>
        <w:t>Осознание цели и ситуации устного общения. Адекватное восприятие звучащей речи. Понимание на слух информации, содержащей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ся в предложенном тексте, определение основной мысли текста, передача его содержания по вопросам.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Говорение. </w:t>
      </w:r>
      <w:r w:rsidRPr="00507D63">
        <w:rPr>
          <w:rFonts w:ascii="Times New Roman" w:hAnsi="Times New Roman"/>
          <w:color w:val="000000"/>
          <w:sz w:val="18"/>
          <w:szCs w:val="18"/>
        </w:rPr>
        <w:t>Выбор языковых средств в соответствии с целями и усло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виями для эффективного решения коммуникативной задачи. Практиче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бой). Соблюдение орфоэпических норм и правильной интонации.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 Чтение. </w:t>
      </w:r>
      <w:r w:rsidRPr="00507D63">
        <w:rPr>
          <w:rFonts w:ascii="Times New Roman" w:hAnsi="Times New Roman"/>
          <w:color w:val="000000"/>
          <w:sz w:val="18"/>
          <w:szCs w:val="18"/>
        </w:rPr>
        <w:t>Понимание учебного текста. Выборочное чтение с целью на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хождения необходимого материала. Нахождение информации, заданной в тексте в явном виде. Формулирование простых выводов на основе ин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формации, содержащейся в тексте. Интерпретация и обобщение содер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 xml:space="preserve">жащейся в тексте информации. </w:t>
      </w:r>
      <w:r w:rsidRPr="00507D63">
        <w:rPr>
          <w:rFonts w:ascii="Times New Roman" w:hAnsi="Times New Roman"/>
          <w:i/>
          <w:iCs/>
          <w:color w:val="000000"/>
          <w:sz w:val="18"/>
          <w:szCs w:val="18"/>
        </w:rPr>
        <w:t>Анализ и оценка содержания, языковых особенностей и структуры текста.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 Письмо. </w:t>
      </w:r>
      <w:r w:rsidRPr="00507D63">
        <w:rPr>
          <w:rFonts w:ascii="Times New Roman" w:hAnsi="Times New Roman"/>
          <w:color w:val="000000"/>
          <w:sz w:val="18"/>
          <w:szCs w:val="18"/>
        </w:rPr>
        <w:t>Овладение разборчивым аккуратным письмом с учётом гигие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нических требований к этому виду учебной работы. Списывание, письмо</w:t>
      </w:r>
      <w:r w:rsidRPr="00507D63">
        <w:rPr>
          <w:rFonts w:ascii="Times New Roman" w:hAnsi="Times New Roman"/>
          <w:sz w:val="18"/>
          <w:szCs w:val="18"/>
        </w:rPr>
        <w:t xml:space="preserve"> </w:t>
      </w:r>
      <w:r w:rsidRPr="00507D63">
        <w:rPr>
          <w:rFonts w:ascii="Times New Roman" w:hAnsi="Times New Roman"/>
          <w:color w:val="000000"/>
          <w:sz w:val="18"/>
          <w:szCs w:val="18"/>
        </w:rPr>
        <w:t>под диктовку и соответствии с изученными правилами. Письменное из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изведений, сюжетных картин, серий картин, репродукций картин худож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ников, просмотра фрагмента видеозаписи и т. п.).</w:t>
      </w:r>
    </w:p>
    <w:p w:rsidR="001B2D1B" w:rsidRPr="00507D63" w:rsidRDefault="001B2D1B" w:rsidP="00FB641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18"/>
          <w:szCs w:val="18"/>
        </w:rPr>
      </w:pPr>
    </w:p>
    <w:p w:rsidR="001B2D1B" w:rsidRPr="00507D63" w:rsidRDefault="001B2D1B" w:rsidP="00775D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b/>
          <w:bCs/>
          <w:color w:val="000000"/>
          <w:sz w:val="18"/>
          <w:szCs w:val="18"/>
        </w:rPr>
        <w:t>Систематический курс</w:t>
      </w:r>
    </w:p>
    <w:p w:rsidR="001B2D1B" w:rsidRPr="00507D63" w:rsidRDefault="001B2D1B" w:rsidP="0077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Фонетика и орфоэпия. </w:t>
      </w:r>
      <w:r w:rsidRPr="00507D63">
        <w:rPr>
          <w:rFonts w:ascii="Times New Roman" w:hAnsi="Times New Roman"/>
          <w:color w:val="000000"/>
          <w:sz w:val="18"/>
          <w:szCs w:val="18"/>
        </w:rPr>
        <w:t>Различение гласных и согласных звуков. На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хождение в слове ударных и безударных гласных звуков. Различение мяг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ких и твёрдых согласных звуков, определение парных и непарных по твёр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 xml:space="preserve">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507D63">
        <w:rPr>
          <w:rFonts w:ascii="Times New Roman" w:hAnsi="Times New Roman"/>
          <w:i/>
          <w:iCs/>
          <w:color w:val="000000"/>
          <w:sz w:val="18"/>
          <w:szCs w:val="18"/>
        </w:rPr>
        <w:t>Фонетический анализ слова.</w:t>
      </w:r>
    </w:p>
    <w:p w:rsidR="001B2D1B" w:rsidRPr="00507D63" w:rsidRDefault="001B2D1B" w:rsidP="0077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  Графика. </w:t>
      </w:r>
      <w:r w:rsidRPr="00507D63">
        <w:rPr>
          <w:rFonts w:ascii="Times New Roman" w:hAnsi="Times New Roman"/>
          <w:color w:val="000000"/>
          <w:sz w:val="18"/>
          <w:szCs w:val="18"/>
        </w:rPr>
        <w:t>Различение звуков и букв. Обозначение на письме твёрдости и мягкости согласных звуков. Использование на письме разделительных ь и ъ.</w:t>
      </w:r>
    </w:p>
    <w:p w:rsidR="001B2D1B" w:rsidRPr="00507D63" w:rsidRDefault="001B2D1B" w:rsidP="0077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 xml:space="preserve">          Установление соотношения звукового и буквенного состава слов типа </w:t>
      </w:r>
      <w:r w:rsidRPr="00507D63">
        <w:rPr>
          <w:rFonts w:ascii="Times New Roman" w:hAnsi="Times New Roman"/>
          <w:i/>
          <w:iCs/>
          <w:color w:val="000000"/>
          <w:sz w:val="18"/>
          <w:szCs w:val="18"/>
        </w:rPr>
        <w:t xml:space="preserve">стол, конь; </w:t>
      </w:r>
      <w:r w:rsidRPr="00507D63">
        <w:rPr>
          <w:rFonts w:ascii="Times New Roman" w:hAnsi="Times New Roman"/>
          <w:color w:val="000000"/>
          <w:sz w:val="18"/>
          <w:szCs w:val="18"/>
        </w:rPr>
        <w:t>в словах с йотированными гласными е, ё, ю, я; в словах с непроизносимыми согласными.</w:t>
      </w:r>
    </w:p>
    <w:p w:rsidR="001B2D1B" w:rsidRPr="00507D63" w:rsidRDefault="001B2D1B" w:rsidP="0077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 xml:space="preserve">          Использование небуквенных графических средств: пробела между сло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вами, знака переноса, красной строки (абзаца), пунктуационных знаков (в пределах изученного).</w:t>
      </w:r>
    </w:p>
    <w:p w:rsidR="001B2D1B" w:rsidRPr="00507D63" w:rsidRDefault="001B2D1B" w:rsidP="0077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Знание алфавита: правильное называние букв, их последовательность. Использование алфавита при работе со словарями, справочниками, ка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талогами.</w:t>
      </w:r>
    </w:p>
    <w:p w:rsidR="001B2D1B" w:rsidRPr="00507D63" w:rsidRDefault="001B2D1B" w:rsidP="0077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Лексика. </w:t>
      </w:r>
      <w:r w:rsidRPr="00507D63">
        <w:rPr>
          <w:rFonts w:ascii="Times New Roman" w:hAnsi="Times New Roman"/>
          <w:bCs/>
          <w:i/>
          <w:color w:val="000000"/>
          <w:sz w:val="18"/>
          <w:szCs w:val="18"/>
        </w:rPr>
        <w:t>(Изучается во всех разделах курса)</w:t>
      </w:r>
      <w:r w:rsidRPr="00507D63"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  <w:r w:rsidRPr="00507D63">
        <w:rPr>
          <w:rFonts w:ascii="Times New Roman" w:hAnsi="Times New Roman"/>
          <w:color w:val="000000"/>
          <w:sz w:val="18"/>
          <w:szCs w:val="18"/>
        </w:rPr>
        <w:t>Понимание слова как единства звучания и значения. Вы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 xml:space="preserve">явление слов, значение которых требует уточнения. </w:t>
      </w:r>
      <w:r w:rsidRPr="00507D63">
        <w:rPr>
          <w:rFonts w:ascii="Times New Roman" w:hAnsi="Times New Roman"/>
          <w:i/>
          <w:iCs/>
          <w:color w:val="000000"/>
          <w:sz w:val="18"/>
          <w:szCs w:val="18"/>
        </w:rPr>
        <w:t>Определение значения слова по тексту или уточнение значения с помощью толкового слова</w:t>
      </w:r>
      <w:r w:rsidRPr="00507D63">
        <w:rPr>
          <w:rFonts w:ascii="Times New Roman" w:hAnsi="Times New Roman"/>
          <w:i/>
          <w:iCs/>
          <w:color w:val="000000"/>
          <w:sz w:val="18"/>
          <w:szCs w:val="18"/>
        </w:rPr>
        <w:softHyphen/>
        <w:t>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1B2D1B" w:rsidRPr="00507D63" w:rsidRDefault="001B2D1B" w:rsidP="0077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Состав слова (морфемика). </w:t>
      </w:r>
      <w:r w:rsidRPr="00507D63">
        <w:rPr>
          <w:rFonts w:ascii="Times New Roman" w:hAnsi="Times New Roman"/>
          <w:color w:val="000000"/>
          <w:sz w:val="18"/>
          <w:szCs w:val="18"/>
        </w:rPr>
        <w:t xml:space="preserve">Закрепление  понятий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</w:t>
      </w:r>
      <w:r w:rsidRPr="00507D63">
        <w:rPr>
          <w:rFonts w:ascii="Times New Roman" w:hAnsi="Times New Roman"/>
          <w:i/>
          <w:iCs/>
          <w:color w:val="000000"/>
          <w:sz w:val="18"/>
          <w:szCs w:val="18"/>
        </w:rPr>
        <w:t xml:space="preserve">(постфикса -ся), </w:t>
      </w:r>
      <w:r w:rsidRPr="00507D63">
        <w:rPr>
          <w:rFonts w:ascii="Times New Roman" w:hAnsi="Times New Roman"/>
          <w:color w:val="000000"/>
          <w:sz w:val="18"/>
          <w:szCs w:val="18"/>
        </w:rPr>
        <w:t>основы. Различение изменяемых и неиз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 xml:space="preserve">меняемых слов. </w:t>
      </w:r>
      <w:r w:rsidRPr="00507D63">
        <w:rPr>
          <w:rFonts w:ascii="Times New Roman" w:hAnsi="Times New Roman"/>
          <w:i/>
          <w:iCs/>
          <w:color w:val="000000"/>
          <w:sz w:val="18"/>
          <w:szCs w:val="18"/>
        </w:rPr>
        <w:t>Представление о значении суффиксов и приставок. Образование однокоренных слов с помощью суффиксов и приставок. Сложные слова. Нахождение корня в однокоренных словах с чередо</w:t>
      </w:r>
      <w:r w:rsidRPr="00507D63">
        <w:rPr>
          <w:rFonts w:ascii="Times New Roman" w:hAnsi="Times New Roman"/>
          <w:i/>
          <w:iCs/>
          <w:color w:val="000000"/>
          <w:sz w:val="18"/>
          <w:szCs w:val="18"/>
        </w:rPr>
        <w:softHyphen/>
        <w:t>ванием согласных в корне. Разбор слова по составу.</w:t>
      </w:r>
    </w:p>
    <w:p w:rsidR="001B2D1B" w:rsidRPr="00507D63" w:rsidRDefault="001B2D1B" w:rsidP="0077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Морфология. </w:t>
      </w:r>
      <w:r w:rsidRPr="00507D63">
        <w:rPr>
          <w:rFonts w:ascii="Times New Roman" w:hAnsi="Times New Roman"/>
          <w:color w:val="000000"/>
          <w:sz w:val="18"/>
          <w:szCs w:val="18"/>
        </w:rPr>
        <w:t xml:space="preserve">Части речи; </w:t>
      </w:r>
      <w:r w:rsidRPr="00507D63">
        <w:rPr>
          <w:rFonts w:ascii="Times New Roman" w:hAnsi="Times New Roman"/>
          <w:i/>
          <w:iCs/>
          <w:color w:val="000000"/>
          <w:sz w:val="18"/>
          <w:szCs w:val="18"/>
        </w:rPr>
        <w:t>деление частей речи на самостоятельные и служебные.</w:t>
      </w:r>
    </w:p>
    <w:p w:rsidR="001B2D1B" w:rsidRPr="00507D63" w:rsidRDefault="001B2D1B" w:rsidP="0077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Имя существительное. </w:t>
      </w:r>
      <w:r w:rsidRPr="00507D63">
        <w:rPr>
          <w:rFonts w:ascii="Times New Roman" w:hAnsi="Times New Roman"/>
          <w:color w:val="000000"/>
          <w:sz w:val="18"/>
          <w:szCs w:val="18"/>
        </w:rPr>
        <w:t xml:space="preserve">Значение и употребление в речи. Различение имён существительных </w:t>
      </w:r>
      <w:r w:rsidRPr="00507D63">
        <w:rPr>
          <w:rFonts w:ascii="Times New Roman" w:hAnsi="Times New Roman"/>
          <w:i/>
          <w:iCs/>
          <w:color w:val="000000"/>
          <w:sz w:val="18"/>
          <w:szCs w:val="18"/>
        </w:rPr>
        <w:t xml:space="preserve">одушевлённых и неодушевлённых </w:t>
      </w:r>
      <w:r w:rsidRPr="00507D63">
        <w:rPr>
          <w:rFonts w:ascii="Times New Roman" w:hAnsi="Times New Roman"/>
          <w:color w:val="000000"/>
          <w:sz w:val="18"/>
          <w:szCs w:val="18"/>
        </w:rPr>
        <w:t xml:space="preserve">по вопросам кто? и что? </w:t>
      </w:r>
      <w:r w:rsidRPr="00507D63">
        <w:rPr>
          <w:rFonts w:ascii="Times New Roman" w:hAnsi="Times New Roman"/>
          <w:i/>
          <w:iCs/>
          <w:color w:val="000000"/>
          <w:sz w:val="18"/>
          <w:szCs w:val="18"/>
        </w:rPr>
        <w:t>Выделение имён существительных собственных и нарица</w:t>
      </w:r>
      <w:r w:rsidRPr="00507D63">
        <w:rPr>
          <w:rFonts w:ascii="Times New Roman" w:hAnsi="Times New Roman"/>
          <w:i/>
          <w:iCs/>
          <w:color w:val="000000"/>
          <w:sz w:val="18"/>
          <w:szCs w:val="18"/>
        </w:rPr>
        <w:softHyphen/>
        <w:t>тельных.</w:t>
      </w:r>
    </w:p>
    <w:p w:rsidR="001B2D1B" w:rsidRPr="00507D63" w:rsidRDefault="001B2D1B" w:rsidP="0077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 xml:space="preserve">         Различение имён существительных мужского, женского и среднего рода. Изменение существительных по числам. </w:t>
      </w:r>
      <w:r w:rsidRPr="00507D63">
        <w:rPr>
          <w:rFonts w:ascii="Times New Roman" w:hAnsi="Times New Roman"/>
          <w:i/>
          <w:iCs/>
          <w:color w:val="000000"/>
          <w:sz w:val="18"/>
          <w:szCs w:val="18"/>
        </w:rPr>
        <w:t>Начальная форма имени суще</w:t>
      </w:r>
      <w:r w:rsidRPr="00507D63">
        <w:rPr>
          <w:rFonts w:ascii="Times New Roman" w:hAnsi="Times New Roman"/>
          <w:i/>
          <w:iCs/>
          <w:color w:val="000000"/>
          <w:sz w:val="18"/>
          <w:szCs w:val="18"/>
        </w:rPr>
        <w:softHyphen/>
        <w:t xml:space="preserve">ствительного. </w:t>
      </w:r>
      <w:r w:rsidRPr="00507D63">
        <w:rPr>
          <w:rFonts w:ascii="Times New Roman" w:hAnsi="Times New Roman"/>
          <w:color w:val="000000"/>
          <w:sz w:val="18"/>
          <w:szCs w:val="18"/>
        </w:rPr>
        <w:t>Изменение существительных по падежам. Определение па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 xml:space="preserve">дежа, в котором употреблено имя существительное. </w:t>
      </w:r>
      <w:r w:rsidRPr="00507D63">
        <w:rPr>
          <w:rFonts w:ascii="Times New Roman" w:hAnsi="Times New Roman"/>
          <w:i/>
          <w:iCs/>
          <w:color w:val="000000"/>
          <w:sz w:val="18"/>
          <w:szCs w:val="18"/>
        </w:rPr>
        <w:t>Различение падежных и смысловых (синтаксических) вопросов. Словообразование имён существительных. Морфологический разбор имен существительных.</w:t>
      </w:r>
    </w:p>
    <w:p w:rsidR="001B2D1B" w:rsidRPr="00507D63" w:rsidRDefault="001B2D1B" w:rsidP="0077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Имя прилагательное. </w:t>
      </w:r>
      <w:r w:rsidRPr="00507D63">
        <w:rPr>
          <w:rFonts w:ascii="Times New Roman" w:hAnsi="Times New Roman"/>
          <w:color w:val="000000"/>
          <w:sz w:val="18"/>
          <w:szCs w:val="18"/>
        </w:rPr>
        <w:t xml:space="preserve">Значение и употребление в речи. Изменение прилагательных по родам, числам и падежам, кроме прилагательных на </w:t>
      </w:r>
      <w:r w:rsidRPr="00507D63">
        <w:rPr>
          <w:rFonts w:ascii="Times New Roman" w:hAnsi="Times New Roman"/>
          <w:b/>
          <w:bCs/>
          <w:color w:val="000000"/>
          <w:sz w:val="18"/>
          <w:szCs w:val="18"/>
        </w:rPr>
        <w:t xml:space="preserve">-ий, -ья, </w:t>
      </w:r>
      <w:r w:rsidRPr="00507D63">
        <w:rPr>
          <w:rFonts w:ascii="Times New Roman" w:hAnsi="Times New Roman"/>
          <w:color w:val="000000"/>
          <w:sz w:val="18"/>
          <w:szCs w:val="18"/>
        </w:rPr>
        <w:t>-ов, -ин. Зависимость формы имени прилагательного от фор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 xml:space="preserve">мы имени существительного. </w:t>
      </w:r>
      <w:r w:rsidRPr="00507D63">
        <w:rPr>
          <w:rFonts w:ascii="Times New Roman" w:hAnsi="Times New Roman"/>
          <w:i/>
          <w:iCs/>
          <w:color w:val="000000"/>
          <w:sz w:val="18"/>
          <w:szCs w:val="18"/>
        </w:rPr>
        <w:t>Начальная форма имени прилагательного. Словообразование имён прилагательных. Морфологический разбор имен прилагательных.</w:t>
      </w:r>
    </w:p>
    <w:p w:rsidR="001B2D1B" w:rsidRPr="00507D63" w:rsidRDefault="001B2D1B" w:rsidP="0077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Местоимение. </w:t>
      </w:r>
      <w:r w:rsidRPr="00507D63">
        <w:rPr>
          <w:rFonts w:ascii="Times New Roman" w:hAnsi="Times New Roman"/>
          <w:color w:val="000000"/>
          <w:sz w:val="18"/>
          <w:szCs w:val="18"/>
        </w:rPr>
        <w:t xml:space="preserve">Общее представление о местоимении. </w:t>
      </w:r>
      <w:r w:rsidRPr="00507D63">
        <w:rPr>
          <w:rFonts w:ascii="Times New Roman" w:hAnsi="Times New Roman"/>
          <w:i/>
          <w:iCs/>
          <w:color w:val="000000"/>
          <w:sz w:val="18"/>
          <w:szCs w:val="18"/>
        </w:rPr>
        <w:t>Личные местои</w:t>
      </w:r>
      <w:r w:rsidRPr="00507D63">
        <w:rPr>
          <w:rFonts w:ascii="Times New Roman" w:hAnsi="Times New Roman"/>
          <w:i/>
          <w:iCs/>
          <w:color w:val="000000"/>
          <w:sz w:val="18"/>
          <w:szCs w:val="18"/>
        </w:rPr>
        <w:softHyphen/>
        <w:t xml:space="preserve">мения. Значение и употребление в речи. Личные местоимения </w:t>
      </w:r>
      <w:r w:rsidRPr="00507D63">
        <w:rPr>
          <w:rFonts w:ascii="Times New Roman" w:hAnsi="Times New Roman"/>
          <w:i/>
          <w:iCs/>
          <w:color w:val="000000"/>
          <w:sz w:val="18"/>
          <w:szCs w:val="18"/>
          <w:lang w:val="en-US"/>
        </w:rPr>
        <w:t>I</w:t>
      </w:r>
      <w:r w:rsidRPr="00507D63">
        <w:rPr>
          <w:rFonts w:ascii="Times New Roman" w:hAnsi="Times New Roman"/>
          <w:i/>
          <w:iCs/>
          <w:color w:val="000000"/>
          <w:sz w:val="18"/>
          <w:szCs w:val="18"/>
        </w:rPr>
        <w:t xml:space="preserve">, 2, 3-го лица единственного и множественного числа. </w:t>
      </w:r>
    </w:p>
    <w:p w:rsidR="001B2D1B" w:rsidRPr="00507D63" w:rsidRDefault="001B2D1B" w:rsidP="0077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  <w:vertAlign w:val="superscript"/>
        </w:rPr>
        <w:t xml:space="preserve">             </w:t>
      </w:r>
      <w:r w:rsidRPr="00507D63">
        <w:rPr>
          <w:rFonts w:ascii="Times New Roman" w:hAnsi="Times New Roman"/>
          <w:b/>
          <w:bCs/>
          <w:color w:val="000000"/>
          <w:sz w:val="18"/>
          <w:szCs w:val="18"/>
        </w:rPr>
        <w:t xml:space="preserve">Глагол. </w:t>
      </w:r>
      <w:r w:rsidRPr="00507D63">
        <w:rPr>
          <w:rFonts w:ascii="Times New Roman" w:hAnsi="Times New Roman"/>
          <w:color w:val="000000"/>
          <w:sz w:val="18"/>
          <w:szCs w:val="18"/>
        </w:rPr>
        <w:t>Значение и употребление в речи. Неопределённая форма гла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гола. Различение глаголов, отвечающих на вопросы что сделать? и что делать? Изменение глаголов по временам, настоящее, прошедшее, будущее время.</w:t>
      </w:r>
      <w:r w:rsidRPr="00507D63">
        <w:rPr>
          <w:rFonts w:ascii="Times New Roman" w:hAnsi="Times New Roman"/>
          <w:sz w:val="18"/>
          <w:szCs w:val="18"/>
        </w:rPr>
        <w:t xml:space="preserve"> </w:t>
      </w:r>
      <w:r w:rsidRPr="00507D63">
        <w:rPr>
          <w:rFonts w:ascii="Times New Roman" w:hAnsi="Times New Roman"/>
          <w:color w:val="000000"/>
          <w:sz w:val="18"/>
          <w:szCs w:val="18"/>
        </w:rPr>
        <w:t xml:space="preserve">Изменение глаголов прошедшего времени по родам и числам. </w:t>
      </w:r>
      <w:r w:rsidRPr="00507D63">
        <w:rPr>
          <w:rFonts w:ascii="Times New Roman" w:hAnsi="Times New Roman"/>
          <w:i/>
          <w:iCs/>
          <w:color w:val="000000"/>
          <w:sz w:val="18"/>
          <w:szCs w:val="18"/>
        </w:rPr>
        <w:t xml:space="preserve"> Словообразование глаголов от других частей речи. Морфологический разбор глаголов.</w:t>
      </w:r>
    </w:p>
    <w:p w:rsidR="001B2D1B" w:rsidRPr="00507D63" w:rsidRDefault="001B2D1B" w:rsidP="0077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 xml:space="preserve">       </w:t>
      </w:r>
      <w:r w:rsidRPr="00507D63">
        <w:rPr>
          <w:rFonts w:ascii="Times New Roman" w:hAnsi="Times New Roman"/>
          <w:b/>
          <w:bCs/>
          <w:iCs/>
          <w:color w:val="000000"/>
          <w:sz w:val="18"/>
          <w:szCs w:val="18"/>
        </w:rPr>
        <w:t>Числительное.</w:t>
      </w:r>
      <w:r w:rsidRPr="00507D63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 xml:space="preserve"> </w:t>
      </w:r>
      <w:r w:rsidRPr="00507D63">
        <w:rPr>
          <w:rFonts w:ascii="Times New Roman" w:hAnsi="Times New Roman"/>
          <w:i/>
          <w:iCs/>
          <w:color w:val="000000"/>
          <w:sz w:val="18"/>
          <w:szCs w:val="18"/>
        </w:rPr>
        <w:t>Общее представление о числительных. Значение и употребление в речи количественных и порядковых числительных.</w:t>
      </w:r>
    </w:p>
    <w:p w:rsidR="001B2D1B" w:rsidRPr="00507D63" w:rsidRDefault="001B2D1B" w:rsidP="0077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Предлог. </w:t>
      </w:r>
      <w:r w:rsidRPr="00507D63">
        <w:rPr>
          <w:rFonts w:ascii="Times New Roman" w:hAnsi="Times New Roman"/>
          <w:i/>
          <w:iCs/>
          <w:color w:val="000000"/>
          <w:sz w:val="18"/>
          <w:szCs w:val="18"/>
        </w:rPr>
        <w:t xml:space="preserve">Знакомство с наиболее употребительными предлогами. </w:t>
      </w:r>
      <w:r w:rsidRPr="00507D63">
        <w:rPr>
          <w:rFonts w:ascii="Times New Roman" w:hAnsi="Times New Roman"/>
          <w:color w:val="000000"/>
          <w:sz w:val="18"/>
          <w:szCs w:val="18"/>
        </w:rPr>
        <w:t>Отличие предлогов от приставок.</w:t>
      </w:r>
    </w:p>
    <w:p w:rsidR="001B2D1B" w:rsidRPr="00507D63" w:rsidRDefault="001B2D1B" w:rsidP="0077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Союз. </w:t>
      </w:r>
      <w:r w:rsidRPr="00507D63">
        <w:rPr>
          <w:rFonts w:ascii="Times New Roman" w:hAnsi="Times New Roman"/>
          <w:color w:val="000000"/>
          <w:sz w:val="18"/>
          <w:szCs w:val="18"/>
        </w:rPr>
        <w:t>Союзы и, а, но, их роль в речи.</w:t>
      </w:r>
    </w:p>
    <w:p w:rsidR="001B2D1B" w:rsidRPr="00507D63" w:rsidRDefault="001B2D1B" w:rsidP="0077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b/>
          <w:color w:val="000000"/>
          <w:sz w:val="18"/>
          <w:szCs w:val="18"/>
        </w:rPr>
        <w:t xml:space="preserve">        Частица</w:t>
      </w:r>
      <w:r w:rsidRPr="00507D63">
        <w:rPr>
          <w:rFonts w:ascii="Times New Roman" w:hAnsi="Times New Roman"/>
          <w:color w:val="000000"/>
          <w:sz w:val="18"/>
          <w:szCs w:val="18"/>
        </w:rPr>
        <w:t xml:space="preserve">. Частица </w:t>
      </w:r>
      <w:r w:rsidRPr="00507D63">
        <w:rPr>
          <w:rFonts w:ascii="Times New Roman" w:hAnsi="Times New Roman"/>
          <w:b/>
          <w:bCs/>
          <w:color w:val="000000"/>
          <w:sz w:val="18"/>
          <w:szCs w:val="18"/>
        </w:rPr>
        <w:t xml:space="preserve">не, </w:t>
      </w:r>
      <w:r w:rsidRPr="00507D63">
        <w:rPr>
          <w:rFonts w:ascii="Times New Roman" w:hAnsi="Times New Roman"/>
          <w:color w:val="000000"/>
          <w:sz w:val="18"/>
          <w:szCs w:val="18"/>
        </w:rPr>
        <w:t>ее  значение.</w:t>
      </w:r>
    </w:p>
    <w:p w:rsidR="001B2D1B" w:rsidRPr="00507D63" w:rsidRDefault="001B2D1B" w:rsidP="0077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Синтаксис.</w:t>
      </w:r>
      <w:r w:rsidRPr="00507D63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</w:t>
      </w:r>
      <w:r w:rsidRPr="00507D63">
        <w:rPr>
          <w:rFonts w:ascii="Times New Roman" w:hAnsi="Times New Roman"/>
          <w:color w:val="000000"/>
          <w:sz w:val="18"/>
          <w:szCs w:val="18"/>
        </w:rPr>
        <w:t>Различение предложения, словосочетания, слова (осозна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 xml:space="preserve">ние их сходства и различия). </w:t>
      </w:r>
      <w:r w:rsidRPr="00507D63">
        <w:rPr>
          <w:rFonts w:ascii="Times New Roman" w:hAnsi="Times New Roman"/>
          <w:i/>
          <w:iCs/>
          <w:color w:val="000000"/>
          <w:sz w:val="18"/>
          <w:szCs w:val="18"/>
        </w:rPr>
        <w:t xml:space="preserve">Определение в словосочетании главного и зависимого слов при помощи вопроса. </w:t>
      </w:r>
      <w:r w:rsidRPr="00507D63">
        <w:rPr>
          <w:rFonts w:ascii="Times New Roman" w:hAnsi="Times New Roman"/>
          <w:color w:val="000000"/>
          <w:sz w:val="18"/>
          <w:szCs w:val="18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тельные.</w:t>
      </w:r>
    </w:p>
    <w:p w:rsidR="001B2D1B" w:rsidRPr="00507D63" w:rsidRDefault="001B2D1B" w:rsidP="0077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Простое предложение. </w:t>
      </w:r>
      <w:r w:rsidRPr="00507D63">
        <w:rPr>
          <w:rFonts w:ascii="Times New Roman" w:hAnsi="Times New Roman"/>
          <w:color w:val="000000"/>
          <w:sz w:val="18"/>
          <w:szCs w:val="18"/>
        </w:rPr>
        <w:t xml:space="preserve">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507D63">
        <w:rPr>
          <w:rFonts w:ascii="Times New Roman" w:hAnsi="Times New Roman"/>
          <w:i/>
          <w:iCs/>
          <w:color w:val="000000"/>
          <w:sz w:val="18"/>
          <w:szCs w:val="18"/>
        </w:rPr>
        <w:t>Предложения распро</w:t>
      </w:r>
      <w:r w:rsidRPr="00507D63">
        <w:rPr>
          <w:rFonts w:ascii="Times New Roman" w:hAnsi="Times New Roman"/>
          <w:i/>
          <w:iCs/>
          <w:color w:val="000000"/>
          <w:sz w:val="18"/>
          <w:szCs w:val="18"/>
        </w:rPr>
        <w:softHyphen/>
        <w:t>странённые и нераспространённые. Синтаксический анализ простого предложения с двумя главными членами.</w:t>
      </w:r>
    </w:p>
    <w:p w:rsidR="001B2D1B" w:rsidRPr="00507D63" w:rsidRDefault="001B2D1B" w:rsidP="0077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 xml:space="preserve">          </w:t>
      </w:r>
      <w:r w:rsidRPr="00507D63">
        <w:rPr>
          <w:rFonts w:ascii="Times New Roman" w:hAnsi="Times New Roman"/>
          <w:b/>
          <w:bCs/>
          <w:iCs/>
          <w:color w:val="000000"/>
          <w:sz w:val="18"/>
          <w:szCs w:val="18"/>
        </w:rPr>
        <w:t>Сложное предложение</w:t>
      </w:r>
      <w:r w:rsidRPr="00507D63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 xml:space="preserve"> </w:t>
      </w:r>
      <w:r w:rsidRPr="00507D63">
        <w:rPr>
          <w:rFonts w:ascii="Times New Roman" w:hAnsi="Times New Roman"/>
          <w:i/>
          <w:iCs/>
          <w:color w:val="000000"/>
          <w:sz w:val="18"/>
          <w:szCs w:val="18"/>
        </w:rPr>
        <w:t>(общее представление). Различение простых и сложных предложений.</w:t>
      </w:r>
    </w:p>
    <w:p w:rsidR="001B2D1B" w:rsidRPr="00507D63" w:rsidRDefault="001B2D1B" w:rsidP="0077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Орфография и пунктуация. </w:t>
      </w:r>
      <w:r w:rsidRPr="00507D63">
        <w:rPr>
          <w:rFonts w:ascii="Times New Roman" w:hAnsi="Times New Roman"/>
          <w:color w:val="000000"/>
          <w:sz w:val="18"/>
          <w:szCs w:val="18"/>
        </w:rPr>
        <w:t>Формирование орфографической зорко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1B2D1B" w:rsidRPr="00507D63" w:rsidRDefault="001B2D1B" w:rsidP="0077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Применение правил правописания и пунктуации:</w:t>
      </w:r>
    </w:p>
    <w:p w:rsidR="001B2D1B" w:rsidRPr="00507D63" w:rsidRDefault="001B2D1B" w:rsidP="0077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•   сочетания жи—ши, ча—ща, чу—щу в положении под ударением;</w:t>
      </w:r>
    </w:p>
    <w:p w:rsidR="001B2D1B" w:rsidRPr="00507D63" w:rsidRDefault="001B2D1B" w:rsidP="0077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 xml:space="preserve">•   сочетания чк—чн, </w:t>
      </w:r>
      <w:r w:rsidRPr="00507D63">
        <w:rPr>
          <w:rFonts w:ascii="Times New Roman" w:hAnsi="Times New Roman"/>
          <w:b/>
          <w:bCs/>
          <w:color w:val="000000"/>
          <w:sz w:val="18"/>
          <w:szCs w:val="18"/>
        </w:rPr>
        <w:t xml:space="preserve">чт, нч, </w:t>
      </w:r>
      <w:r w:rsidRPr="00507D63">
        <w:rPr>
          <w:rFonts w:ascii="Times New Roman" w:hAnsi="Times New Roman"/>
          <w:color w:val="000000"/>
          <w:sz w:val="18"/>
          <w:szCs w:val="18"/>
        </w:rPr>
        <w:t>щн и др.;</w:t>
      </w:r>
    </w:p>
    <w:p w:rsidR="001B2D1B" w:rsidRPr="00507D63" w:rsidRDefault="001B2D1B" w:rsidP="0077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•    перенос слов;</w:t>
      </w:r>
    </w:p>
    <w:p w:rsidR="001B2D1B" w:rsidRPr="00507D63" w:rsidRDefault="001B2D1B" w:rsidP="0077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•    прописная буква в начале предложения, в именах собственных;</w:t>
      </w:r>
    </w:p>
    <w:p w:rsidR="001B2D1B" w:rsidRPr="00507D63" w:rsidRDefault="001B2D1B" w:rsidP="0077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•   проверяемые безударные гласные в корне слова;</w:t>
      </w:r>
    </w:p>
    <w:p w:rsidR="001B2D1B" w:rsidRPr="00507D63" w:rsidRDefault="001B2D1B" w:rsidP="0077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•   парные звонкие и глухие согласные в корне слова;</w:t>
      </w:r>
    </w:p>
    <w:p w:rsidR="001B2D1B" w:rsidRPr="00507D63" w:rsidRDefault="001B2D1B" w:rsidP="0077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•   непроизносимые согласные;</w:t>
      </w:r>
    </w:p>
    <w:p w:rsidR="001B2D1B" w:rsidRPr="00507D63" w:rsidRDefault="001B2D1B" w:rsidP="0077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•   непроверяемые гласные и согласные в корне слова (на ограниченном перечне слов); непроверяемые буквы-орфограммы гласных и согласных звуков в корне слова</w:t>
      </w:r>
    </w:p>
    <w:p w:rsidR="001B2D1B" w:rsidRPr="00507D63" w:rsidRDefault="001B2D1B" w:rsidP="0077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•   гласные и согласные в неизменяемых на письме приставках;</w:t>
      </w:r>
    </w:p>
    <w:p w:rsidR="001B2D1B" w:rsidRPr="00507D63" w:rsidRDefault="001B2D1B" w:rsidP="0077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•   разделительные ъ и ь;</w:t>
      </w:r>
    </w:p>
    <w:p w:rsidR="001B2D1B" w:rsidRPr="00507D63" w:rsidRDefault="001B2D1B" w:rsidP="0077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 xml:space="preserve">•   мягкий знак после шипящих на конце имён существительных </w:t>
      </w:r>
      <w:r w:rsidRPr="00507D63">
        <w:rPr>
          <w:rFonts w:ascii="Times New Roman" w:hAnsi="Times New Roman"/>
          <w:i/>
          <w:iCs/>
          <w:color w:val="000000"/>
          <w:sz w:val="18"/>
          <w:szCs w:val="18"/>
        </w:rPr>
        <w:t>(речь, рожь, мышь);</w:t>
      </w:r>
    </w:p>
    <w:p w:rsidR="001B2D1B" w:rsidRPr="00507D63" w:rsidRDefault="001B2D1B" w:rsidP="0077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 xml:space="preserve">•   </w:t>
      </w:r>
      <w:r w:rsidRPr="00507D63">
        <w:rPr>
          <w:rFonts w:ascii="Times New Roman" w:hAnsi="Times New Roman"/>
          <w:i/>
          <w:iCs/>
          <w:color w:val="000000"/>
          <w:sz w:val="18"/>
          <w:szCs w:val="18"/>
        </w:rPr>
        <w:t>соединительные о и е, в сложных словах (самолёт, вездеход);</w:t>
      </w:r>
    </w:p>
    <w:p w:rsidR="001B2D1B" w:rsidRPr="00507D63" w:rsidRDefault="001B2D1B" w:rsidP="0077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i/>
          <w:iCs/>
          <w:color w:val="000000"/>
          <w:sz w:val="18"/>
          <w:szCs w:val="18"/>
        </w:rPr>
        <w:t xml:space="preserve">•   е и и в суффиксах имен существительных (ключик </w:t>
      </w:r>
      <w:r w:rsidRPr="00507D63">
        <w:rPr>
          <w:rFonts w:ascii="Times New Roman" w:hAnsi="Times New Roman"/>
          <w:color w:val="000000"/>
          <w:sz w:val="18"/>
          <w:szCs w:val="18"/>
        </w:rPr>
        <w:t xml:space="preserve">— </w:t>
      </w:r>
      <w:r w:rsidRPr="00507D63">
        <w:rPr>
          <w:rFonts w:ascii="Times New Roman" w:hAnsi="Times New Roman"/>
          <w:i/>
          <w:iCs/>
          <w:color w:val="000000"/>
          <w:sz w:val="18"/>
          <w:szCs w:val="18"/>
        </w:rPr>
        <w:t>ключика, за</w:t>
      </w:r>
      <w:r w:rsidRPr="00507D63">
        <w:rPr>
          <w:rFonts w:ascii="Times New Roman" w:hAnsi="Times New Roman"/>
          <w:i/>
          <w:iCs/>
          <w:color w:val="000000"/>
          <w:sz w:val="18"/>
          <w:szCs w:val="18"/>
        </w:rPr>
        <w:softHyphen/>
        <w:t>мочек — замочка);</w:t>
      </w:r>
    </w:p>
    <w:p w:rsidR="001B2D1B" w:rsidRPr="00507D63" w:rsidRDefault="001B2D1B" w:rsidP="0077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•   раздельное написание предлогов с именами существительными;</w:t>
      </w:r>
    </w:p>
    <w:p w:rsidR="001B2D1B" w:rsidRPr="00507D63" w:rsidRDefault="001B2D1B" w:rsidP="0077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•   раздельное написание предлогов с личными местоимениями;</w:t>
      </w:r>
    </w:p>
    <w:p w:rsidR="001B2D1B" w:rsidRPr="00507D63" w:rsidRDefault="001B2D1B" w:rsidP="0077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•   раздельное написание частицы не с глаголами;</w:t>
      </w:r>
    </w:p>
    <w:p w:rsidR="001B2D1B" w:rsidRPr="00507D63" w:rsidRDefault="001B2D1B" w:rsidP="0077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•   мягкий знак после шипящих на конце глаголов во 2-м лице единствен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 xml:space="preserve">ного числа </w:t>
      </w:r>
      <w:r w:rsidRPr="00507D63">
        <w:rPr>
          <w:rFonts w:ascii="Times New Roman" w:hAnsi="Times New Roman"/>
          <w:i/>
          <w:iCs/>
          <w:color w:val="000000"/>
          <w:sz w:val="18"/>
          <w:szCs w:val="18"/>
        </w:rPr>
        <w:t>(читаешь, учишь);</w:t>
      </w:r>
    </w:p>
    <w:p w:rsidR="001B2D1B" w:rsidRPr="00507D63" w:rsidRDefault="001B2D1B" w:rsidP="0077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i/>
          <w:iCs/>
          <w:color w:val="000000"/>
          <w:sz w:val="18"/>
          <w:szCs w:val="18"/>
        </w:rPr>
        <w:t xml:space="preserve">•   </w:t>
      </w:r>
      <w:r w:rsidRPr="00507D63">
        <w:rPr>
          <w:rFonts w:ascii="Times New Roman" w:hAnsi="Times New Roman"/>
          <w:color w:val="000000"/>
          <w:sz w:val="18"/>
          <w:szCs w:val="18"/>
        </w:rPr>
        <w:t>мягкий знак в глаголах в сочетании -ться;</w:t>
      </w:r>
    </w:p>
    <w:p w:rsidR="001B2D1B" w:rsidRPr="00507D63" w:rsidRDefault="001B2D1B" w:rsidP="0077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i/>
          <w:iCs/>
          <w:color w:val="000000"/>
          <w:sz w:val="18"/>
          <w:szCs w:val="18"/>
        </w:rPr>
        <w:t xml:space="preserve">•   </w:t>
      </w:r>
      <w:r w:rsidRPr="00507D63">
        <w:rPr>
          <w:rFonts w:ascii="Times New Roman" w:hAnsi="Times New Roman"/>
          <w:color w:val="000000"/>
          <w:sz w:val="18"/>
          <w:szCs w:val="18"/>
        </w:rPr>
        <w:t>раздельное написание предлогов с другими словами;</w:t>
      </w:r>
    </w:p>
    <w:p w:rsidR="001B2D1B" w:rsidRPr="00507D63" w:rsidRDefault="001B2D1B" w:rsidP="0077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•   знаки препинания в конце предложения: точка, вопросительный и восклицательные знаки;</w:t>
      </w:r>
    </w:p>
    <w:p w:rsidR="001B2D1B" w:rsidRPr="00507D63" w:rsidRDefault="001B2D1B" w:rsidP="0077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 xml:space="preserve">•   </w:t>
      </w:r>
      <w:r w:rsidRPr="00507D63">
        <w:rPr>
          <w:rFonts w:ascii="Times New Roman" w:hAnsi="Times New Roman"/>
          <w:i/>
          <w:iCs/>
          <w:color w:val="000000"/>
          <w:sz w:val="18"/>
          <w:szCs w:val="18"/>
        </w:rPr>
        <w:t>запятая при обращении в предложениях;</w:t>
      </w:r>
    </w:p>
    <w:p w:rsidR="001B2D1B" w:rsidRPr="00507D63" w:rsidRDefault="001B2D1B" w:rsidP="0077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i/>
          <w:iCs/>
          <w:color w:val="000000"/>
          <w:sz w:val="18"/>
          <w:szCs w:val="18"/>
        </w:rPr>
        <w:t>•   запятая между частями в сложном предложении.</w:t>
      </w:r>
    </w:p>
    <w:p w:rsidR="001B2D1B" w:rsidRPr="00507D63" w:rsidRDefault="001B2D1B" w:rsidP="0077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   Развитие </w:t>
      </w:r>
      <w:r w:rsidRPr="00507D63">
        <w:rPr>
          <w:rFonts w:ascii="Times New Roman" w:hAnsi="Times New Roman"/>
          <w:b/>
          <w:color w:val="000000"/>
          <w:sz w:val="18"/>
          <w:szCs w:val="18"/>
        </w:rPr>
        <w:t>речи.</w:t>
      </w:r>
      <w:r w:rsidRPr="00507D63">
        <w:rPr>
          <w:rFonts w:ascii="Times New Roman" w:hAnsi="Times New Roman"/>
          <w:color w:val="000000"/>
          <w:sz w:val="18"/>
          <w:szCs w:val="18"/>
        </w:rPr>
        <w:t xml:space="preserve"> Осознание ситуации общения: с какой целью, с кем и где происходит общение?</w:t>
      </w:r>
    </w:p>
    <w:p w:rsidR="001B2D1B" w:rsidRPr="00507D63" w:rsidRDefault="001B2D1B" w:rsidP="0077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 xml:space="preserve">            Практическое овладение диалогической формой речи. Выражение соб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ственного мнения, его аргументация с учётом ситуации общения. Овладе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ние умениями ведения разговора (начать, поддержать, закончить разговор, привлечь внимание и т. п.). Овладение нормами речевого этикета в ситу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ациях учебного и бытового общения (приветствие, прощание, извинение, благодарность, обращение с просьбой), в том числе при обращении с по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мощью средств ИКТ.</w:t>
      </w:r>
    </w:p>
    <w:p w:rsidR="001B2D1B" w:rsidRPr="00507D63" w:rsidRDefault="001B2D1B" w:rsidP="0077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 xml:space="preserve">            Практическое овладение монологической формой речи. Умение строить устное монологическое высказывание на определённую тему с использо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ванием разных типов речи (описание, повествование, рассуждение).</w:t>
      </w:r>
    </w:p>
    <w:p w:rsidR="001B2D1B" w:rsidRPr="00507D63" w:rsidRDefault="001B2D1B" w:rsidP="0077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b/>
          <w:color w:val="000000"/>
          <w:sz w:val="18"/>
          <w:szCs w:val="18"/>
        </w:rPr>
        <w:t xml:space="preserve">           Текст</w:t>
      </w:r>
      <w:r w:rsidRPr="00507D63">
        <w:rPr>
          <w:rFonts w:ascii="Times New Roman" w:hAnsi="Times New Roman"/>
          <w:color w:val="000000"/>
          <w:sz w:val="18"/>
          <w:szCs w:val="18"/>
        </w:rPr>
        <w:t>. Признаки текста. Смысловое единство предложений в тексте. Заглавие текста.</w:t>
      </w:r>
    </w:p>
    <w:p w:rsidR="001B2D1B" w:rsidRPr="00507D63" w:rsidRDefault="001B2D1B" w:rsidP="0077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 xml:space="preserve">           Последовательность предложений в тексте.</w:t>
      </w:r>
    </w:p>
    <w:p w:rsidR="001B2D1B" w:rsidRPr="00507D63" w:rsidRDefault="001B2D1B" w:rsidP="0077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 xml:space="preserve">           Последовательность частей текста (абзацев).</w:t>
      </w:r>
    </w:p>
    <w:p w:rsidR="001B2D1B" w:rsidRPr="00507D63" w:rsidRDefault="001B2D1B" w:rsidP="0077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 xml:space="preserve">           Комплексная работа над структурой текста: озаглавливание, корректи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>рование порядка предложений и частей текста (абзацев).</w:t>
      </w:r>
      <w:r w:rsidRPr="00507D63">
        <w:rPr>
          <w:rFonts w:ascii="Times New Roman" w:hAnsi="Times New Roman"/>
          <w:sz w:val="18"/>
          <w:szCs w:val="18"/>
        </w:rPr>
        <w:t xml:space="preserve"> </w:t>
      </w:r>
    </w:p>
    <w:p w:rsidR="001B2D1B" w:rsidRPr="00507D63" w:rsidRDefault="001B2D1B" w:rsidP="0077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 xml:space="preserve">          План текста. Составление планов к заданным текстам. </w:t>
      </w:r>
      <w:r w:rsidRPr="00507D63">
        <w:rPr>
          <w:rFonts w:ascii="Times New Roman" w:hAnsi="Times New Roman"/>
          <w:i/>
          <w:iCs/>
          <w:color w:val="000000"/>
          <w:sz w:val="18"/>
          <w:szCs w:val="18"/>
        </w:rPr>
        <w:t>Создание соб</w:t>
      </w:r>
      <w:r w:rsidRPr="00507D63">
        <w:rPr>
          <w:rFonts w:ascii="Times New Roman" w:hAnsi="Times New Roman"/>
          <w:i/>
          <w:iCs/>
          <w:color w:val="000000"/>
          <w:sz w:val="18"/>
          <w:szCs w:val="18"/>
        </w:rPr>
        <w:softHyphen/>
        <w:t>ственных текстов по предложенным и самостоятельно составленным планам.</w:t>
      </w:r>
    </w:p>
    <w:p w:rsidR="001B2D1B" w:rsidRPr="00507D63" w:rsidRDefault="001B2D1B" w:rsidP="0077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 xml:space="preserve">          Типы текстов: описание, повествование, рассуждение, их особенности.</w:t>
      </w:r>
    </w:p>
    <w:p w:rsidR="001B2D1B" w:rsidRPr="00507D63" w:rsidRDefault="001B2D1B" w:rsidP="0077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 xml:space="preserve">          Знакомство с жанрами письма и поздравления.</w:t>
      </w:r>
    </w:p>
    <w:p w:rsidR="001B2D1B" w:rsidRPr="00507D63" w:rsidRDefault="001B2D1B" w:rsidP="0077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 xml:space="preserve">          Создание собственных текстов и корректирование заданных текстов с учётом точности, правильности, богатства и выразительности письмен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 xml:space="preserve">ной речи; </w:t>
      </w:r>
      <w:r w:rsidRPr="00507D63">
        <w:rPr>
          <w:rFonts w:ascii="Times New Roman" w:hAnsi="Times New Roman"/>
          <w:i/>
          <w:iCs/>
          <w:color w:val="000000"/>
          <w:sz w:val="18"/>
          <w:szCs w:val="18"/>
        </w:rPr>
        <w:t>использование в текстах синонимов и антонимов.</w:t>
      </w:r>
    </w:p>
    <w:p w:rsidR="001B2D1B" w:rsidRPr="00507D63" w:rsidRDefault="001B2D1B" w:rsidP="0077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 xml:space="preserve">         Знакомство с основными видами изложений и сочинений (без заучи</w:t>
      </w:r>
      <w:r w:rsidRPr="00507D63">
        <w:rPr>
          <w:rFonts w:ascii="Times New Roman" w:hAnsi="Times New Roman"/>
          <w:color w:val="000000"/>
          <w:sz w:val="18"/>
          <w:szCs w:val="18"/>
        </w:rPr>
        <w:softHyphen/>
        <w:t xml:space="preserve">вания учащимися определений): </w:t>
      </w:r>
      <w:r w:rsidRPr="00507D63">
        <w:rPr>
          <w:rFonts w:ascii="Times New Roman" w:hAnsi="Times New Roman"/>
          <w:i/>
          <w:iCs/>
          <w:color w:val="000000"/>
          <w:sz w:val="18"/>
          <w:szCs w:val="18"/>
        </w:rPr>
        <w:t>изложение подробное и выборочное, изложение с элементами сочинения; сочинение-повествование, сочи</w:t>
      </w:r>
      <w:r w:rsidRPr="00507D63">
        <w:rPr>
          <w:rFonts w:ascii="Times New Roman" w:hAnsi="Times New Roman"/>
          <w:i/>
          <w:iCs/>
          <w:color w:val="000000"/>
          <w:sz w:val="18"/>
          <w:szCs w:val="18"/>
        </w:rPr>
        <w:softHyphen/>
        <w:t>нение-описание, сочинение-рассуждение.</w:t>
      </w:r>
    </w:p>
    <w:p w:rsidR="001B2D1B" w:rsidRDefault="001B2D1B" w:rsidP="00F90A9C">
      <w:pPr>
        <w:pStyle w:val="BodyTextIndent2"/>
        <w:widowControl w:val="0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sz w:val="18"/>
          <w:szCs w:val="18"/>
        </w:rPr>
        <w:t xml:space="preserve">В структурном отношении курс состоит из 7 разделов. </w:t>
      </w:r>
    </w:p>
    <w:p w:rsidR="001B2D1B" w:rsidRPr="00507D63" w:rsidRDefault="001B2D1B" w:rsidP="00F90A9C">
      <w:pPr>
        <w:pStyle w:val="BodyTextIndent2"/>
        <w:widowControl w:val="0"/>
        <w:jc w:val="center"/>
        <w:rPr>
          <w:rFonts w:ascii="Times New Roman" w:hAnsi="Times New Roman"/>
          <w:sz w:val="18"/>
          <w:szCs w:val="18"/>
        </w:rPr>
      </w:pPr>
      <w:r w:rsidRPr="00507D63">
        <w:rPr>
          <w:rStyle w:val="FontStyle14"/>
          <w:b/>
          <w:sz w:val="18"/>
          <w:szCs w:val="18"/>
        </w:rPr>
        <w:t>Учебно-тематический план</w:t>
      </w:r>
    </w:p>
    <w:tbl>
      <w:tblPr>
        <w:tblpPr w:leftFromText="180" w:rightFromText="180" w:vertAnchor="text" w:horzAnchor="margin" w:tblpXSpec="center" w:tblpY="153"/>
        <w:tblW w:w="8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4780"/>
        <w:gridCol w:w="1802"/>
        <w:gridCol w:w="1802"/>
      </w:tblGrid>
      <w:tr w:rsidR="001B2D1B" w:rsidRPr="00507D63" w:rsidTr="00CB4F07">
        <w:tc>
          <w:tcPr>
            <w:tcW w:w="614" w:type="dxa"/>
          </w:tcPr>
          <w:p w:rsidR="001B2D1B" w:rsidRPr="00507D63" w:rsidRDefault="001B2D1B" w:rsidP="004D34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1B2D1B" w:rsidRPr="00507D63" w:rsidRDefault="001B2D1B" w:rsidP="004D34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4780" w:type="dxa"/>
          </w:tcPr>
          <w:p w:rsidR="001B2D1B" w:rsidRPr="00507D63" w:rsidRDefault="001B2D1B" w:rsidP="004D34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sz w:val="18"/>
                <w:szCs w:val="18"/>
              </w:rPr>
              <w:t>Наименование раздела и тем</w:t>
            </w:r>
          </w:p>
        </w:tc>
        <w:tc>
          <w:tcPr>
            <w:tcW w:w="1802" w:type="dxa"/>
          </w:tcPr>
          <w:p w:rsidR="001B2D1B" w:rsidRPr="00507D63" w:rsidRDefault="001B2D1B" w:rsidP="004D34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sz w:val="18"/>
                <w:szCs w:val="18"/>
              </w:rPr>
              <w:t>Часы учебного времени</w:t>
            </w:r>
          </w:p>
        </w:tc>
        <w:tc>
          <w:tcPr>
            <w:tcW w:w="1802" w:type="dxa"/>
          </w:tcPr>
          <w:p w:rsidR="001B2D1B" w:rsidRPr="00507D63" w:rsidRDefault="001B2D1B" w:rsidP="004D34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sz w:val="18"/>
                <w:szCs w:val="18"/>
              </w:rPr>
              <w:t>Плановые сроки прохождения</w:t>
            </w:r>
          </w:p>
        </w:tc>
      </w:tr>
      <w:tr w:rsidR="001B2D1B" w:rsidRPr="00507D63" w:rsidTr="00CB4F07">
        <w:trPr>
          <w:trHeight w:val="330"/>
        </w:trPr>
        <w:tc>
          <w:tcPr>
            <w:tcW w:w="614" w:type="dxa"/>
          </w:tcPr>
          <w:p w:rsidR="001B2D1B" w:rsidRPr="00507D63" w:rsidRDefault="001B2D1B" w:rsidP="004703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0" w:type="dxa"/>
          </w:tcPr>
          <w:p w:rsidR="001B2D1B" w:rsidRPr="00507D63" w:rsidRDefault="001B2D1B" w:rsidP="004D34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Язык и  речь</w:t>
            </w:r>
          </w:p>
        </w:tc>
        <w:tc>
          <w:tcPr>
            <w:tcW w:w="1802" w:type="dxa"/>
          </w:tcPr>
          <w:p w:rsidR="001B2D1B" w:rsidRPr="00507D63" w:rsidRDefault="001B2D1B" w:rsidP="004703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2 ч</w:t>
            </w:r>
          </w:p>
        </w:tc>
        <w:tc>
          <w:tcPr>
            <w:tcW w:w="1802" w:type="dxa"/>
          </w:tcPr>
          <w:p w:rsidR="001B2D1B" w:rsidRPr="00507D63" w:rsidRDefault="001B2D1B" w:rsidP="004703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03.09-04</w:t>
            </w:r>
            <w:r w:rsidRPr="00507D63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</w:tr>
      <w:tr w:rsidR="001B2D1B" w:rsidRPr="00507D63" w:rsidTr="00CB4F07">
        <w:trPr>
          <w:trHeight w:val="330"/>
        </w:trPr>
        <w:tc>
          <w:tcPr>
            <w:tcW w:w="614" w:type="dxa"/>
          </w:tcPr>
          <w:p w:rsidR="001B2D1B" w:rsidRPr="00507D63" w:rsidRDefault="001B2D1B" w:rsidP="004703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80" w:type="dxa"/>
          </w:tcPr>
          <w:p w:rsidR="001B2D1B" w:rsidRPr="00507D63" w:rsidRDefault="001B2D1B" w:rsidP="004D34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Текст. Предложение.  Словосочетание</w:t>
            </w:r>
          </w:p>
        </w:tc>
        <w:tc>
          <w:tcPr>
            <w:tcW w:w="1802" w:type="dxa"/>
          </w:tcPr>
          <w:p w:rsidR="001B2D1B" w:rsidRPr="00507D63" w:rsidRDefault="001B2D1B" w:rsidP="004703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14 ч</w:t>
            </w:r>
          </w:p>
        </w:tc>
        <w:tc>
          <w:tcPr>
            <w:tcW w:w="1802" w:type="dxa"/>
          </w:tcPr>
          <w:p w:rsidR="001B2D1B" w:rsidRPr="00507D63" w:rsidRDefault="001B2D1B" w:rsidP="004703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05.09-24.09</w:t>
            </w:r>
          </w:p>
        </w:tc>
      </w:tr>
      <w:tr w:rsidR="001B2D1B" w:rsidRPr="00507D63" w:rsidTr="00CB4F07">
        <w:trPr>
          <w:trHeight w:val="375"/>
        </w:trPr>
        <w:tc>
          <w:tcPr>
            <w:tcW w:w="614" w:type="dxa"/>
          </w:tcPr>
          <w:p w:rsidR="001B2D1B" w:rsidRPr="00507D63" w:rsidRDefault="001B2D1B" w:rsidP="004703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780" w:type="dxa"/>
          </w:tcPr>
          <w:p w:rsidR="001B2D1B" w:rsidRPr="00507D63" w:rsidRDefault="001B2D1B" w:rsidP="004D34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Слово в языке и речи</w:t>
            </w:r>
          </w:p>
        </w:tc>
        <w:tc>
          <w:tcPr>
            <w:tcW w:w="1802" w:type="dxa"/>
          </w:tcPr>
          <w:p w:rsidR="001B2D1B" w:rsidRPr="00507D63" w:rsidRDefault="001B2D1B" w:rsidP="004703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19 ч</w:t>
            </w:r>
          </w:p>
        </w:tc>
        <w:tc>
          <w:tcPr>
            <w:tcW w:w="1802" w:type="dxa"/>
          </w:tcPr>
          <w:p w:rsidR="001B2D1B" w:rsidRPr="00507D63" w:rsidRDefault="001B2D1B" w:rsidP="004703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25.09-19.10</w:t>
            </w:r>
          </w:p>
        </w:tc>
      </w:tr>
      <w:tr w:rsidR="001B2D1B" w:rsidRPr="00507D63" w:rsidTr="00CB4F07">
        <w:trPr>
          <w:trHeight w:val="330"/>
        </w:trPr>
        <w:tc>
          <w:tcPr>
            <w:tcW w:w="614" w:type="dxa"/>
          </w:tcPr>
          <w:p w:rsidR="001B2D1B" w:rsidRPr="00507D63" w:rsidRDefault="001B2D1B" w:rsidP="004703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780" w:type="dxa"/>
          </w:tcPr>
          <w:p w:rsidR="001B2D1B" w:rsidRPr="00507D63" w:rsidRDefault="001B2D1B" w:rsidP="004D34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Состав слова</w:t>
            </w:r>
          </w:p>
        </w:tc>
        <w:tc>
          <w:tcPr>
            <w:tcW w:w="1802" w:type="dxa"/>
          </w:tcPr>
          <w:p w:rsidR="001B2D1B" w:rsidRPr="00507D63" w:rsidRDefault="001B2D1B" w:rsidP="004703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16 ч</w:t>
            </w:r>
          </w:p>
        </w:tc>
        <w:tc>
          <w:tcPr>
            <w:tcW w:w="1802" w:type="dxa"/>
          </w:tcPr>
          <w:p w:rsidR="001B2D1B" w:rsidRPr="00507D63" w:rsidRDefault="001B2D1B" w:rsidP="004703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22.10-20.11</w:t>
            </w:r>
          </w:p>
        </w:tc>
      </w:tr>
      <w:tr w:rsidR="001B2D1B" w:rsidRPr="00507D63" w:rsidTr="00CB4F07">
        <w:trPr>
          <w:trHeight w:val="330"/>
        </w:trPr>
        <w:tc>
          <w:tcPr>
            <w:tcW w:w="614" w:type="dxa"/>
          </w:tcPr>
          <w:p w:rsidR="001B2D1B" w:rsidRPr="00507D63" w:rsidRDefault="001B2D1B" w:rsidP="004703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780" w:type="dxa"/>
          </w:tcPr>
          <w:p w:rsidR="001B2D1B" w:rsidRPr="00507D63" w:rsidRDefault="001B2D1B" w:rsidP="004D34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Правописание частей слова</w:t>
            </w:r>
          </w:p>
        </w:tc>
        <w:tc>
          <w:tcPr>
            <w:tcW w:w="1802" w:type="dxa"/>
          </w:tcPr>
          <w:p w:rsidR="001B2D1B" w:rsidRPr="00507D63" w:rsidRDefault="001B2D1B" w:rsidP="004703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29 ч</w:t>
            </w:r>
          </w:p>
        </w:tc>
        <w:tc>
          <w:tcPr>
            <w:tcW w:w="1802" w:type="dxa"/>
          </w:tcPr>
          <w:p w:rsidR="001B2D1B" w:rsidRPr="00507D63" w:rsidRDefault="001B2D1B" w:rsidP="004703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21.11-14.01</w:t>
            </w:r>
          </w:p>
        </w:tc>
      </w:tr>
      <w:tr w:rsidR="001B2D1B" w:rsidRPr="00507D63" w:rsidTr="00CB4F07">
        <w:trPr>
          <w:trHeight w:val="405"/>
        </w:trPr>
        <w:tc>
          <w:tcPr>
            <w:tcW w:w="614" w:type="dxa"/>
          </w:tcPr>
          <w:p w:rsidR="001B2D1B" w:rsidRPr="00507D63" w:rsidRDefault="001B2D1B" w:rsidP="004703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780" w:type="dxa"/>
          </w:tcPr>
          <w:p w:rsidR="001B2D1B" w:rsidRPr="00507D63" w:rsidRDefault="001B2D1B" w:rsidP="004D34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 xml:space="preserve">Части речи </w:t>
            </w:r>
          </w:p>
        </w:tc>
        <w:tc>
          <w:tcPr>
            <w:tcW w:w="1802" w:type="dxa"/>
          </w:tcPr>
          <w:p w:rsidR="001B2D1B" w:rsidRPr="00507D63" w:rsidRDefault="001B2D1B" w:rsidP="004703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76 ч</w:t>
            </w:r>
          </w:p>
        </w:tc>
        <w:tc>
          <w:tcPr>
            <w:tcW w:w="1802" w:type="dxa"/>
          </w:tcPr>
          <w:p w:rsidR="001B2D1B" w:rsidRPr="00507D63" w:rsidRDefault="001B2D1B" w:rsidP="004703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15.01-10.05</w:t>
            </w:r>
          </w:p>
        </w:tc>
      </w:tr>
      <w:tr w:rsidR="001B2D1B" w:rsidRPr="00507D63" w:rsidTr="00CB4F07">
        <w:trPr>
          <w:trHeight w:val="390"/>
        </w:trPr>
        <w:tc>
          <w:tcPr>
            <w:tcW w:w="614" w:type="dxa"/>
          </w:tcPr>
          <w:p w:rsidR="001B2D1B" w:rsidRPr="00507D63" w:rsidRDefault="001B2D1B" w:rsidP="004703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780" w:type="dxa"/>
          </w:tcPr>
          <w:p w:rsidR="001B2D1B" w:rsidRPr="00507D63" w:rsidRDefault="001B2D1B" w:rsidP="004D34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Повторение</w:t>
            </w:r>
          </w:p>
        </w:tc>
        <w:tc>
          <w:tcPr>
            <w:tcW w:w="1802" w:type="dxa"/>
          </w:tcPr>
          <w:p w:rsidR="001B2D1B" w:rsidRPr="00507D63" w:rsidRDefault="001B2D1B" w:rsidP="004703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14 ч</w:t>
            </w:r>
          </w:p>
        </w:tc>
        <w:tc>
          <w:tcPr>
            <w:tcW w:w="1802" w:type="dxa"/>
          </w:tcPr>
          <w:p w:rsidR="001B2D1B" w:rsidRPr="00507D63" w:rsidRDefault="001B2D1B" w:rsidP="004703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08.05-24.05</w:t>
            </w:r>
          </w:p>
        </w:tc>
      </w:tr>
      <w:tr w:rsidR="001B2D1B" w:rsidRPr="00507D63" w:rsidTr="00CB4F07">
        <w:tc>
          <w:tcPr>
            <w:tcW w:w="614" w:type="dxa"/>
          </w:tcPr>
          <w:p w:rsidR="001B2D1B" w:rsidRPr="00507D63" w:rsidRDefault="001B2D1B" w:rsidP="004D34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0" w:type="dxa"/>
          </w:tcPr>
          <w:p w:rsidR="001B2D1B" w:rsidRPr="00507D63" w:rsidRDefault="001B2D1B" w:rsidP="004D34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802" w:type="dxa"/>
          </w:tcPr>
          <w:p w:rsidR="001B2D1B" w:rsidRPr="00507D63" w:rsidRDefault="001B2D1B" w:rsidP="004703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170 ч</w:t>
            </w:r>
          </w:p>
        </w:tc>
        <w:tc>
          <w:tcPr>
            <w:tcW w:w="1802" w:type="dxa"/>
          </w:tcPr>
          <w:p w:rsidR="001B2D1B" w:rsidRPr="00507D63" w:rsidRDefault="001B2D1B" w:rsidP="004D34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 xml:space="preserve">       </w:t>
      </w:r>
    </w:p>
    <w:p w:rsidR="001B2D1B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1B2D1B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1B2D1B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 xml:space="preserve"> Распределение основного содержания по  темам представлено в следующем разделе программы, который включает тематическое планирование по русскому языку </w:t>
      </w:r>
      <w:r>
        <w:rPr>
          <w:rFonts w:ascii="Times New Roman" w:hAnsi="Times New Roman"/>
          <w:color w:val="000000"/>
          <w:sz w:val="18"/>
          <w:szCs w:val="18"/>
        </w:rPr>
        <w:t>3</w:t>
      </w:r>
      <w:r w:rsidRPr="00507D63">
        <w:rPr>
          <w:rFonts w:ascii="Times New Roman" w:hAnsi="Times New Roman"/>
          <w:color w:val="000000"/>
          <w:sz w:val="18"/>
          <w:szCs w:val="18"/>
        </w:rPr>
        <w:t xml:space="preserve"> класс (170 ч.) к учебникам:</w:t>
      </w: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B2D1B" w:rsidRPr="00507D63" w:rsidRDefault="001B2D1B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1.   Канакина В. П.,  Горецкий В. Г.  Русский язык:  Учебник:  3  класс: В 2ч.: Ч. 1.</w:t>
      </w:r>
    </w:p>
    <w:p w:rsidR="001B2D1B" w:rsidRPr="00937E70" w:rsidRDefault="001B2D1B" w:rsidP="00937E7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507D63">
        <w:rPr>
          <w:rFonts w:ascii="Times New Roman" w:hAnsi="Times New Roman"/>
          <w:color w:val="000000"/>
          <w:sz w:val="18"/>
          <w:szCs w:val="18"/>
        </w:rPr>
        <w:t>2.   Канакина В. П., Горецкий В. Г.   Русский язык: Учебник:  3  класс: В 2 ч.: Ч. 2</w:t>
      </w:r>
    </w:p>
    <w:p w:rsidR="001B2D1B" w:rsidRPr="00937E70" w:rsidRDefault="001B2D1B" w:rsidP="00937E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937E70">
        <w:rPr>
          <w:rFonts w:ascii="Times New Roman" w:hAnsi="Times New Roman"/>
          <w:color w:val="000000"/>
          <w:sz w:val="18"/>
          <w:szCs w:val="18"/>
        </w:rPr>
        <w:t xml:space="preserve">7. </w:t>
      </w:r>
      <w:r w:rsidRPr="00307FDE">
        <w:rPr>
          <w:rFonts w:ascii="Times New Roman" w:hAnsi="Times New Roman"/>
          <w:b/>
          <w:color w:val="000000"/>
          <w:sz w:val="18"/>
          <w:szCs w:val="18"/>
        </w:rPr>
        <w:t>Тематическое планирование</w:t>
      </w:r>
    </w:p>
    <w:p w:rsidR="001B2D1B" w:rsidRPr="00507D63" w:rsidRDefault="001B2D1B" w:rsidP="0083322C">
      <w:pPr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541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"/>
        <w:gridCol w:w="708"/>
        <w:gridCol w:w="993"/>
        <w:gridCol w:w="567"/>
        <w:gridCol w:w="4819"/>
        <w:gridCol w:w="7658"/>
      </w:tblGrid>
      <w:tr w:rsidR="001B2D1B" w:rsidRPr="00507D63" w:rsidTr="00252FC1">
        <w:trPr>
          <w:trHeight w:val="360"/>
        </w:trPr>
        <w:tc>
          <w:tcPr>
            <w:tcW w:w="666" w:type="dxa"/>
            <w:vMerge w:val="restart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№ урока в курсе</w:t>
            </w:r>
          </w:p>
        </w:tc>
        <w:tc>
          <w:tcPr>
            <w:tcW w:w="708" w:type="dxa"/>
            <w:vMerge w:val="restart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№ урока в теме</w:t>
            </w:r>
          </w:p>
        </w:tc>
        <w:tc>
          <w:tcPr>
            <w:tcW w:w="1560" w:type="dxa"/>
            <w:gridSpan w:val="2"/>
          </w:tcPr>
          <w:p w:rsidR="001B2D1B" w:rsidRPr="00507D63" w:rsidRDefault="001B2D1B" w:rsidP="00252F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4819" w:type="dxa"/>
            <w:vMerge w:val="restart"/>
          </w:tcPr>
          <w:p w:rsidR="001B2D1B" w:rsidRPr="00507D63" w:rsidRDefault="001B2D1B" w:rsidP="00252F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Название темы (раздела)</w:t>
            </w:r>
          </w:p>
        </w:tc>
        <w:tc>
          <w:tcPr>
            <w:tcW w:w="7658" w:type="dxa"/>
            <w:vMerge w:val="restart"/>
          </w:tcPr>
          <w:p w:rsidR="001B2D1B" w:rsidRPr="00507D63" w:rsidRDefault="001B2D1B" w:rsidP="00252F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Характеристика деятельности учащихся</w:t>
            </w:r>
          </w:p>
        </w:tc>
      </w:tr>
      <w:tr w:rsidR="001B2D1B" w:rsidRPr="00507D63" w:rsidTr="00252FC1">
        <w:trPr>
          <w:trHeight w:val="280"/>
        </w:trPr>
        <w:tc>
          <w:tcPr>
            <w:tcW w:w="666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Пред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4819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280"/>
        </w:trPr>
        <w:tc>
          <w:tcPr>
            <w:tcW w:w="15411" w:type="dxa"/>
            <w:gridSpan w:val="6"/>
          </w:tcPr>
          <w:p w:rsidR="001B2D1B" w:rsidRPr="00507D63" w:rsidRDefault="001B2D1B" w:rsidP="00252FC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sz w:val="18"/>
                <w:szCs w:val="18"/>
              </w:rPr>
              <w:t xml:space="preserve">1 четверть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44</w:t>
            </w:r>
            <w:r w:rsidRPr="00507D6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часа</w:t>
            </w:r>
          </w:p>
        </w:tc>
      </w:tr>
      <w:tr w:rsidR="001B2D1B" w:rsidRPr="00507D63" w:rsidTr="00252FC1">
        <w:trPr>
          <w:trHeight w:val="280"/>
        </w:trPr>
        <w:tc>
          <w:tcPr>
            <w:tcW w:w="15411" w:type="dxa"/>
            <w:gridSpan w:val="6"/>
          </w:tcPr>
          <w:p w:rsidR="001B2D1B" w:rsidRPr="00507D63" w:rsidRDefault="001B2D1B" w:rsidP="00252FC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sz w:val="18"/>
                <w:szCs w:val="18"/>
              </w:rPr>
              <w:t>Язык и  речь (2 часа)</w:t>
            </w:r>
          </w:p>
        </w:tc>
      </w:tr>
      <w:tr w:rsidR="001B2D1B" w:rsidRPr="00507D63" w:rsidTr="00252FC1">
        <w:trPr>
          <w:trHeight w:val="390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1B2D1B" w:rsidRPr="00252FC1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Pr="00507D63">
              <w:rPr>
                <w:rFonts w:ascii="Times New Roman" w:hAnsi="Times New Roman"/>
                <w:sz w:val="18"/>
                <w:szCs w:val="18"/>
                <w:lang w:val="en-US"/>
              </w:rPr>
              <w:t>.09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 xml:space="preserve">Знакомство с учебником. Наша речь.  Виды речи.  </w:t>
            </w:r>
          </w:p>
        </w:tc>
        <w:tc>
          <w:tcPr>
            <w:tcW w:w="7658" w:type="dxa"/>
            <w:vMerge w:val="restart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Различать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язык и речь.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Объяснять,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в каких случаях жизни мы пользу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емся разными видами речи и что такое хорошая речь.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Рассказывать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о сферах употребления в России русского языка и на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циональных языков.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Анализировать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высказывания о русском языке (высказывание А. Куприна).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Находить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выразительные средства русской речи в поэтических строках А. Пушкина.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Составлять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текст по рисунку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(рассматривать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рисунок,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определять его</w:t>
            </w:r>
          </w:p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тему,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обсуждать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содержание предстоящего рассказа по рисунку,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выде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softHyphen/>
              <w:t xml:space="preserve">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части в содержании рассказа,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записывать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составленный текст). </w:t>
            </w:r>
            <w:r w:rsidRPr="00507D6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Оценивать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результаты выполненного задания «Проверь себя» по учебнику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1B2D1B" w:rsidRPr="00507D63" w:rsidTr="00252FC1">
        <w:trPr>
          <w:trHeight w:val="1502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507D63">
              <w:rPr>
                <w:rFonts w:ascii="Times New Roman" w:hAnsi="Times New Roman"/>
                <w:sz w:val="18"/>
                <w:szCs w:val="18"/>
                <w:lang w:val="en-US"/>
              </w:rPr>
              <w:t>.09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Наш язык.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261"/>
        </w:trPr>
        <w:tc>
          <w:tcPr>
            <w:tcW w:w="15411" w:type="dxa"/>
            <w:gridSpan w:val="6"/>
          </w:tcPr>
          <w:p w:rsidR="001B2D1B" w:rsidRPr="00507D63" w:rsidRDefault="001B2D1B" w:rsidP="00252F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sz w:val="18"/>
                <w:szCs w:val="18"/>
              </w:rPr>
              <w:t>Текст. Предложение.  Словосочетание (14 часов)</w:t>
            </w:r>
          </w:p>
        </w:tc>
      </w:tr>
      <w:tr w:rsidR="001B2D1B" w:rsidRPr="00507D63" w:rsidTr="00252FC1">
        <w:trPr>
          <w:trHeight w:val="848"/>
        </w:trPr>
        <w:tc>
          <w:tcPr>
            <w:tcW w:w="666" w:type="dxa"/>
            <w:tcBorders>
              <w:bottom w:val="nil"/>
            </w:tcBorders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507D63">
              <w:rPr>
                <w:rFonts w:ascii="Times New Roman" w:hAnsi="Times New Roman"/>
                <w:sz w:val="18"/>
                <w:szCs w:val="18"/>
                <w:lang w:val="en-US"/>
              </w:rPr>
              <w:t>.09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Текст. Типы текстов</w:t>
            </w:r>
          </w:p>
        </w:tc>
        <w:tc>
          <w:tcPr>
            <w:tcW w:w="7658" w:type="dxa"/>
            <w:vMerge w:val="restart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Различать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текст и предложение, текст и набор предложений.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Определять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тему и главную мысль текста.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Подбирать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заголовок к заданному тексту и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определять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по заголовку содержание текста.</w:t>
            </w:r>
          </w:p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Выделять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части текста и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обосновывать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правильность их выделения.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Различать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типы текстов: повествование, описание, рассуждение.</w:t>
            </w:r>
          </w:p>
        </w:tc>
      </w:tr>
      <w:tr w:rsidR="001B2D1B" w:rsidRPr="00507D63" w:rsidTr="00252FC1">
        <w:trPr>
          <w:trHeight w:val="243"/>
        </w:trPr>
        <w:tc>
          <w:tcPr>
            <w:tcW w:w="666" w:type="dxa"/>
            <w:tcBorders>
              <w:top w:val="nil"/>
            </w:tcBorders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</w:tcBorders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</w:tcBorders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507D63">
              <w:rPr>
                <w:rFonts w:ascii="Times New Roman" w:hAnsi="Times New Roman"/>
                <w:sz w:val="18"/>
                <w:szCs w:val="18"/>
                <w:lang w:val="en-US"/>
              </w:rPr>
              <w:t>.09</w:t>
            </w:r>
          </w:p>
        </w:tc>
        <w:tc>
          <w:tcPr>
            <w:tcW w:w="567" w:type="dxa"/>
            <w:tcBorders>
              <w:top w:val="nil"/>
            </w:tcBorders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Текст. Редактирование текста.</w:t>
            </w:r>
          </w:p>
        </w:tc>
        <w:tc>
          <w:tcPr>
            <w:tcW w:w="7658" w:type="dxa"/>
            <w:vMerge/>
            <w:tcBorders>
              <w:top w:val="nil"/>
            </w:tcBorders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848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507D63">
              <w:rPr>
                <w:rFonts w:ascii="Times New Roman" w:hAnsi="Times New Roman"/>
                <w:sz w:val="18"/>
                <w:szCs w:val="18"/>
                <w:lang w:val="en-US"/>
              </w:rPr>
              <w:t>.09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Предложение</w:t>
            </w:r>
          </w:p>
        </w:tc>
        <w:tc>
          <w:tcPr>
            <w:tcW w:w="7658" w:type="dxa"/>
            <w:vMerge w:val="restart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Восстанавливать деформированный текст (с нарушенным порядком предложений),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подбирать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 нему заголовок,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определять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тип текста, за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писывать составленный текст.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Оценивать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результаты выполненного задания «Проверь себя» по учеб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нику.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Отличать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предложение от группы слов, не составляющих предложение.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Анализировать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непунктированный текст, выделять в нем предложения.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Выделять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в письменном тексте диалог.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Рассматривать репродукцию картины К. Е. Маковского «Дети, бегущие от грозы»,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составлять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рассказ по картине,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пересказывать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составленный текст.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Наблюдать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над значением предложений, различных по цели высказы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вания (без терминологии),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находить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их в тексте,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составлять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предложе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ния такого типа.</w:t>
            </w:r>
          </w:p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Соблюдать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в устной речи логическое (смысловое) ударение и интона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цию конца предложения.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Классифицировать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предложения по цели высказывания и по интонации.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Анализировать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содержание таблицы и составлять по ней сообщение о типах предложений.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Обосновывать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знаки препинания в конце предложений.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Находить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обращения в предложении и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наблюдать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за выделением об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ращения в письменной речи.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Составлять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рассказ по рисунку,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использовать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в нём диалог, а в пред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ложениях — обращения.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Устанавливать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при помощи вопросов связь между членами предложения.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Различать и выделять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главные и второстепенные члены в предложении,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распространенные и  нераспространенные предложения.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Распространять 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нераспространённое предложение второстепенными членами.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Читать и составлять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модели предложения,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находить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по ним предложе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ния в тексте.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Составлять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сообщение по информации, представленной в таблице.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Работать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 памяткой «Как разобрать предложение по членам»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Плани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softHyphen/>
              <w:t xml:space="preserve">ровать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свои действия при разборе предложения по членам на основе заданного алгоритма.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Обсуждать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алгоритм разбора предложения по членам и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разбирать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пред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ложение по членам.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Различать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простые и сложные предложения,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объяснять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знаки препинания внутри сложного предложения.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Составлять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из </w:t>
            </w:r>
            <w:r w:rsidRPr="00507D63">
              <w:rPr>
                <w:rFonts w:ascii="Times New Roman" w:hAnsi="Times New Roman"/>
                <w:smallCaps/>
                <w:color w:val="000000"/>
                <w:sz w:val="18"/>
                <w:szCs w:val="18"/>
              </w:rPr>
              <w:t xml:space="preserve">двух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простых предложений одно сложное. Составлять сообщение по таблице «Простое и сложное предложение,.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Разделять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запятой части сложного предложения.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Работать с памяткой «Как дать характеристику предложению»</w:t>
            </w:r>
            <w:r w:rsidRPr="00507D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D63">
              <w:rPr>
                <w:rFonts w:ascii="Times New Roman" w:hAnsi="Times New Roman"/>
                <w:b/>
                <w:sz w:val="18"/>
                <w:szCs w:val="18"/>
              </w:rPr>
              <w:t>Рассуж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дать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при определении характеристик заданного предложения.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Различать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словосочетание и предложение. Выделять в предложении словосочетание. Устанавливать при помощи смысловых вопросов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связь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между словами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в словосочетании и предложении.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Составлять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предложения из деформированных слов, словосочетаний по рисунку, по заданной теме, по модели.                                     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Составлять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небольшой текст по репродукции картины В. Д. Поленова  «Золотая осень».</w:t>
            </w:r>
          </w:p>
        </w:tc>
      </w:tr>
      <w:tr w:rsidR="001B2D1B" w:rsidRPr="00507D63" w:rsidTr="00252FC1">
        <w:trPr>
          <w:trHeight w:val="848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507D63">
              <w:rPr>
                <w:rFonts w:ascii="Times New Roman" w:hAnsi="Times New Roman"/>
                <w:sz w:val="18"/>
                <w:szCs w:val="18"/>
                <w:lang w:val="en-US"/>
              </w:rPr>
              <w:t>.09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Виды предложений по цели высказывания.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848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507D63">
              <w:rPr>
                <w:rFonts w:ascii="Times New Roman" w:hAnsi="Times New Roman"/>
                <w:sz w:val="18"/>
                <w:szCs w:val="18"/>
                <w:lang w:val="en-US"/>
              </w:rPr>
              <w:t>.09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Виды предложений по интонации.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848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507D63">
              <w:rPr>
                <w:rFonts w:ascii="Times New Roman" w:hAnsi="Times New Roman"/>
                <w:sz w:val="18"/>
                <w:szCs w:val="18"/>
                <w:lang w:val="en-US"/>
              </w:rPr>
              <w:t>.09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Предложение с обращением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848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Pr="00507D63">
              <w:rPr>
                <w:rFonts w:ascii="Times New Roman" w:hAnsi="Times New Roman"/>
                <w:sz w:val="18"/>
                <w:szCs w:val="18"/>
                <w:lang w:val="en-US"/>
              </w:rPr>
              <w:t>.09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Р. р. </w:t>
            </w:r>
            <w:r w:rsidRPr="00507D63">
              <w:rPr>
                <w:rFonts w:ascii="Times New Roman" w:hAnsi="Times New Roman"/>
                <w:sz w:val="18"/>
                <w:szCs w:val="18"/>
              </w:rPr>
              <w:t>Обучающее изложение «Путешественница»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848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1B2D1B" w:rsidRPr="00D738E6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D738E6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Главные и второстепенные члены предложения.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848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1B2D1B" w:rsidRPr="00D738E6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D738E6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Главные и второстепенные члены предложения. Разбор предложения по членам.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848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1B2D1B" w:rsidRPr="00507D63" w:rsidRDefault="001B2D1B" w:rsidP="00436BC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</w:t>
            </w:r>
            <w:r w:rsidRPr="00507D63">
              <w:rPr>
                <w:rFonts w:ascii="Times New Roman" w:hAnsi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Простое и сложное предложение.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615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13</w:t>
            </w:r>
          </w:p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507D63">
              <w:rPr>
                <w:rFonts w:ascii="Times New Roman" w:hAnsi="Times New Roman"/>
                <w:sz w:val="18"/>
                <w:szCs w:val="18"/>
                <w:lang w:val="en-US"/>
              </w:rPr>
              <w:t>.09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Простое и сложное предложение. Запятая внутри сложного предложения.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753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507D63">
              <w:rPr>
                <w:rFonts w:ascii="Times New Roman" w:hAnsi="Times New Roman"/>
                <w:sz w:val="18"/>
                <w:szCs w:val="18"/>
                <w:lang w:val="en-US"/>
              </w:rPr>
              <w:t>.09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Словосочетани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413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507D63">
              <w:rPr>
                <w:rFonts w:ascii="Times New Roman" w:hAnsi="Times New Roman"/>
                <w:sz w:val="18"/>
                <w:szCs w:val="18"/>
                <w:lang w:val="en-US"/>
              </w:rPr>
              <w:t>.09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Словосочетание. Главное и зависимое слово в словосочетании.</w:t>
            </w:r>
          </w:p>
        </w:tc>
        <w:tc>
          <w:tcPr>
            <w:tcW w:w="7658" w:type="dxa"/>
            <w:vMerge w:val="restart"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1B2D1B" w:rsidRPr="00507D63" w:rsidRDefault="001B2D1B" w:rsidP="00252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Оценивать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результаты выполненного задания «Проверь себя» по учебнику.</w:t>
            </w:r>
          </w:p>
        </w:tc>
      </w:tr>
      <w:tr w:rsidR="001B2D1B" w:rsidRPr="00507D63" w:rsidTr="00252FC1">
        <w:trPr>
          <w:trHeight w:val="448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Pr="00507D63">
              <w:rPr>
                <w:rFonts w:ascii="Times New Roman" w:hAnsi="Times New Roman"/>
                <w:sz w:val="18"/>
                <w:szCs w:val="18"/>
                <w:lang w:val="en-US"/>
              </w:rPr>
              <w:t>.09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3E30DE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Контрольная работа  по теме «П</w:t>
            </w:r>
            <w:r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овтор</w:t>
            </w:r>
            <w:r w:rsidRPr="00507D63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ение»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438"/>
        </w:trPr>
        <w:tc>
          <w:tcPr>
            <w:tcW w:w="15411" w:type="dxa"/>
            <w:gridSpan w:val="6"/>
          </w:tcPr>
          <w:p w:rsidR="001B2D1B" w:rsidRPr="00507D63" w:rsidRDefault="001B2D1B" w:rsidP="00252FC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sz w:val="18"/>
                <w:szCs w:val="18"/>
              </w:rPr>
              <w:t>Слово в языке и речи (19 часов)</w:t>
            </w: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1B2D1B" w:rsidRPr="00507D63" w:rsidRDefault="001B2D1B" w:rsidP="00436BC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</w:t>
            </w:r>
            <w:r w:rsidRPr="00507D63">
              <w:rPr>
                <w:rFonts w:ascii="Times New Roman" w:hAnsi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1B2D1B" w:rsidRPr="00507D63" w:rsidRDefault="001B2D1B" w:rsidP="00252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Анализ контрольной работы. Лексическое значение слова. Однозначные и многозначные слова.</w:t>
            </w:r>
          </w:p>
          <w:p w:rsidR="001B2D1B" w:rsidRPr="00507D63" w:rsidRDefault="001B2D1B" w:rsidP="00252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8" w:type="dxa"/>
            <w:vMerge w:val="restart"/>
          </w:tcPr>
          <w:p w:rsidR="001B2D1B" w:rsidRPr="00507D63" w:rsidRDefault="001B2D1B" w:rsidP="00252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Узнавать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тексте незнакомые слова,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определять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их значение по толковому словарю. </w:t>
            </w:r>
            <w:r w:rsidRPr="00507D6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Распознавать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многозначные слова, слова в прямом и переносном значении. Составлять  сообщение по схеме на тему «Что я знаю о значениях слов русского языка»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Работать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 страничкой для любознательных: знакомство со значениями слова </w:t>
            </w:r>
            <w:r w:rsidRPr="00507D6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погода.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Находить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синонимы, антонимы среди других слов в предложении, тек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сте,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подбирать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к слову синонимы и антонимы.</w:t>
            </w:r>
            <w:r w:rsidRPr="00507D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Работать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 толковым словарём, словарями синонимов и антонимов;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находить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в них необходимую информацию о слове.</w:t>
            </w:r>
            <w:r w:rsidRPr="00507D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Распознавать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омонимы,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объяснять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их лексическое значение.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Работать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 словарём омонимов,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находить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в нём нужную информацию о слове.</w:t>
            </w:r>
            <w:r w:rsidRPr="00507D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Различать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слово и словосочетание как сложное название предмета.</w:t>
            </w:r>
            <w:r w:rsidRPr="00507D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Находить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тексте и в предложении фразеологизмы,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объяснять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их зна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чение,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отличать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фразеологизм от неустойчивого словосочетания.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Работать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со словарём фразеологизмов, находить в нем нужную инфор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мацию.</w:t>
            </w:r>
            <w:r w:rsidRPr="00507D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Работать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со страничкой для любознательных: знакомство со сведения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ми о возникновении фразеологизмов «бить баклуши», «спустя рукава» и др,</w:t>
            </w:r>
            <w:r w:rsidRPr="00507D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Выбирать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слова в соответствии с целью и адресатом высказывания.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Устранять однообразное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употребление слова в данном и в собственном тексте.</w:t>
            </w:r>
            <w:r w:rsidRPr="00507D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Анализировать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текст с целью выделения слов, выражающих авторское отношение, а также олицетворений, сравнений в авторском тексте и письменно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излагать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содержание текста-образца.</w:t>
            </w:r>
            <w:r w:rsidRPr="00507D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Узнавать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изученные части речи среди других слов и в предложении,</w:t>
            </w:r>
            <w:r w:rsidRPr="00507D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классифицировать 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их,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приводить 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примеры слов изученных частей</w:t>
            </w:r>
            <w:r w:rsidRPr="00507D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речи.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Определять  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грамматические   признаки   изученных   частей   речи   и</w:t>
            </w:r>
            <w:r w:rsidRPr="00507D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обосновывать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правильность их выделения.</w:t>
            </w:r>
            <w:r w:rsidRPr="00507D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Выделять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выразительные средства языка в пейзажных зарисовках.</w:t>
            </w:r>
            <w:r w:rsidRPr="00507D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Составлять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текст-натюрморт по репродукции картины И. Т. Хруцкого «Цветы и плоды».</w:t>
            </w:r>
            <w:r w:rsidRPr="00507D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Распознавать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имя числительное по значению и по вопросам (сколько? Который?),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объяснять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значение имен числительных в речи.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Приводить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примеры слов — имён числительных.</w:t>
            </w:r>
            <w:r w:rsidRPr="00507D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Распознавать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однокоренные слова,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выделять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них корень.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Различать, сравнивать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однокоренные слова и слова-синонимы, слова с омонимичными корнями.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Приводить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примеры однокоренных слов с заданным корнем.</w:t>
            </w:r>
            <w:r w:rsidRPr="00507D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Различать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слово и слог, звук и букву.</w:t>
            </w:r>
            <w:r w:rsidRPr="00507D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Определять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качественную характеристику гласных и согласных звуков в словах типа роса, </w:t>
            </w:r>
            <w:r w:rsidRPr="00507D6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мороз, коньки, ёж.</w:t>
            </w:r>
            <w:r w:rsidRPr="00507D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Работать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с памяткой «Как сделать звуко-буквенный разбор слов». Про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водить звуковой и звуко-буквенный разбор определённого слова.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Определять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наличие в слове изученных орфограмм.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Находить и от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softHyphen/>
              <w:t xml:space="preserve">мечать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в словах орфограммы.</w:t>
            </w:r>
            <w:r w:rsidRPr="00507D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Обсуждать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алгоритм орфографических действий при решении орфогра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фической задами.</w:t>
            </w:r>
            <w:r w:rsidRPr="00507D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Подбирать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несколько проверочных слов с заданной орфограммой.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Объяснять, доказывать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правильность написания слова с изученными орфограммами.</w:t>
            </w:r>
            <w:r w:rsidRPr="00507D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Группировать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слова по типу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орфограммы. Приводить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примеры с заданной орфограммой.</w:t>
            </w:r>
            <w:r w:rsidRPr="00507D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Определять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среди других слов слова, которые появились в нашем языке сравнительно недавно </w:t>
            </w:r>
            <w:r w:rsidRPr="00507D6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(компьютер).</w:t>
            </w:r>
            <w:r w:rsidRPr="00507D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Оценивать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результаты выполненного задания «Проверь себя» по учеб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нику.</w:t>
            </w:r>
            <w:r w:rsidRPr="00507D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Излагать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письменно содержание повествовательного текста по данным вопросам или коллективно составленному плану.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Подбирать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из разных источников информацию о слове и его окружении.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Составлять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словарную статью о слове,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участвовать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в её презентации.</w:t>
            </w: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Pr="00507D63">
              <w:rPr>
                <w:rFonts w:ascii="Times New Roman" w:hAnsi="Times New Roman"/>
                <w:sz w:val="18"/>
                <w:szCs w:val="18"/>
                <w:lang w:val="en-US"/>
              </w:rPr>
              <w:t>.09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Синонимы и антонимы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507D63">
              <w:rPr>
                <w:rFonts w:ascii="Times New Roman" w:hAnsi="Times New Roman"/>
                <w:sz w:val="18"/>
                <w:szCs w:val="18"/>
                <w:lang w:val="en-US"/>
              </w:rPr>
              <w:t>.09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Омонимы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Pr="00507D63">
              <w:rPr>
                <w:rFonts w:ascii="Times New Roman" w:hAnsi="Times New Roman"/>
                <w:sz w:val="18"/>
                <w:szCs w:val="18"/>
                <w:lang w:val="en-US"/>
              </w:rPr>
              <w:t>.09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Слово и словосочетание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01.10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Фразеологизмы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02.10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Р.р.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Обучающее изложение «Ель» (с. 52, упр.88)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03.10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Части речи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04.10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Имя существительное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937E70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05.10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Имя прилагательное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937E70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708" w:type="dxa"/>
            <w:tcBorders>
              <w:top w:val="nil"/>
            </w:tcBorders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</w:tcBorders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08.10</w:t>
            </w:r>
          </w:p>
        </w:tc>
        <w:tc>
          <w:tcPr>
            <w:tcW w:w="567" w:type="dxa"/>
            <w:tcBorders>
              <w:top w:val="nil"/>
            </w:tcBorders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Глагол</w:t>
            </w:r>
          </w:p>
        </w:tc>
        <w:tc>
          <w:tcPr>
            <w:tcW w:w="7658" w:type="dxa"/>
            <w:vMerge/>
            <w:tcBorders>
              <w:top w:val="nil"/>
            </w:tcBorders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09.10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Что такое имя числительное?</w:t>
            </w:r>
          </w:p>
        </w:tc>
        <w:tc>
          <w:tcPr>
            <w:tcW w:w="7658" w:type="dxa"/>
            <w:vMerge/>
            <w:tcBorders>
              <w:top w:val="nil"/>
            </w:tcBorders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10.10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Однокоренные слова</w:t>
            </w:r>
          </w:p>
        </w:tc>
        <w:tc>
          <w:tcPr>
            <w:tcW w:w="7658" w:type="dxa"/>
            <w:vMerge/>
            <w:tcBorders>
              <w:top w:val="nil"/>
            </w:tcBorders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11.10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Звуки и буквы. Гласные звуки</w:t>
            </w:r>
          </w:p>
        </w:tc>
        <w:tc>
          <w:tcPr>
            <w:tcW w:w="7658" w:type="dxa"/>
            <w:vMerge/>
            <w:tcBorders>
              <w:top w:val="nil"/>
            </w:tcBorders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12.10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Звуки и буквы. Согласные звуки</w:t>
            </w:r>
          </w:p>
        </w:tc>
        <w:tc>
          <w:tcPr>
            <w:tcW w:w="7658" w:type="dxa"/>
            <w:vMerge/>
            <w:tcBorders>
              <w:top w:val="nil"/>
            </w:tcBorders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15.10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Звонкие и глухие согласные звуки. Разделительный мягкий знак. </w:t>
            </w:r>
            <w:r w:rsidRPr="00507D6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067A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Контрольный словарный диктант №1</w:t>
            </w:r>
          </w:p>
        </w:tc>
        <w:tc>
          <w:tcPr>
            <w:tcW w:w="7658" w:type="dxa"/>
            <w:vMerge/>
            <w:tcBorders>
              <w:top w:val="nil"/>
            </w:tcBorders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16.10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Р.  р.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Обучающее изложение</w:t>
            </w:r>
          </w:p>
        </w:tc>
        <w:tc>
          <w:tcPr>
            <w:tcW w:w="7658" w:type="dxa"/>
            <w:vMerge/>
            <w:tcBorders>
              <w:top w:val="nil"/>
            </w:tcBorders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17.10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Обобщение и закрепление изученного по теме «Слово в языке и речи»</w:t>
            </w:r>
          </w:p>
        </w:tc>
        <w:tc>
          <w:tcPr>
            <w:tcW w:w="7658" w:type="dxa"/>
            <w:vMerge/>
            <w:tcBorders>
              <w:top w:val="nil"/>
            </w:tcBorders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18.10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iCs/>
                <w:color w:val="C00000"/>
                <w:sz w:val="18"/>
                <w:szCs w:val="18"/>
              </w:rPr>
              <w:t>Контрольный диктант по теме «Слово в языке и речи»</w:t>
            </w:r>
          </w:p>
        </w:tc>
        <w:tc>
          <w:tcPr>
            <w:tcW w:w="7658" w:type="dxa"/>
            <w:vMerge/>
            <w:tcBorders>
              <w:top w:val="nil"/>
            </w:tcBorders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47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19.10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3377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Проект «Рассказ о слове»</w:t>
            </w:r>
          </w:p>
        </w:tc>
        <w:tc>
          <w:tcPr>
            <w:tcW w:w="7658" w:type="dxa"/>
            <w:vMerge/>
            <w:tcBorders>
              <w:top w:val="nil"/>
              <w:bottom w:val="nil"/>
            </w:tcBorders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15411" w:type="dxa"/>
            <w:gridSpan w:val="6"/>
          </w:tcPr>
          <w:p w:rsidR="001B2D1B" w:rsidRPr="00507D63" w:rsidRDefault="001B2D1B" w:rsidP="00252F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>Состав слова (16 часов)</w:t>
            </w: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22.10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Анализ контрольного диктанта. Что такое корень слова?</w:t>
            </w:r>
          </w:p>
        </w:tc>
        <w:tc>
          <w:tcPr>
            <w:tcW w:w="7658" w:type="dxa"/>
            <w:vMerge w:val="restart"/>
            <w:tcBorders>
              <w:top w:val="nil"/>
            </w:tcBorders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Формулировать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определения однокоренных слов и корня слова.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Различать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однокоренные слова, 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группировать 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однокоренные слова (с общим корнем),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выделять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них корень,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подбирать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примеры однокоренных слов.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Различать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однокоренные слова и синонимы, однокоренные слова и слова с омонимичными корнями, однокоренные слова и формы одного и того же слова.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Работать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 словарём однокоренных слов,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находить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в нем нужную информацию о слове.</w:t>
            </w:r>
            <w:r w:rsidRPr="00507D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Работать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со страничкой для любознательных: наблюдение над чередо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ванием звуков в корне слов </w:t>
            </w:r>
            <w:r w:rsidRPr="00507D6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(берег — бережок).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Находить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чередующиеся звуки в корне слова.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Различать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сложные слова,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находить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в них корни.</w:t>
            </w:r>
            <w:r w:rsidRPr="00507D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Формулировать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определение окончания,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выделять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окончание в слове,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доказывать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значимость окончания в слове.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Различать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однокоренные слова и формы одного и того же слова.</w:t>
            </w:r>
            <w:r w:rsidRPr="00507D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Формулировать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определения приставки и суффикса.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Объяснять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зна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чение приставок и суффиксов в слове.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Выделять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в словах пристав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ки и суффиксы.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Образовывать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слова с помощью приставки или суф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фикса.</w:t>
            </w:r>
            <w:r w:rsidRPr="00507D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Рассматривать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картину,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высказывать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своё отношение к картине,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ана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softHyphen/>
              <w:t xml:space="preserve">лизировать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содержание,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составлять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(под руководством учителя) по картине описательный текст.</w:t>
            </w:r>
            <w:r w:rsidRPr="00507D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Выделять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в словах основу слова.</w:t>
            </w:r>
            <w:r w:rsidRPr="00507D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Работать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со страничкой для любознательных: наблюдение над слово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образовательными статьями в словообразовательном словаре.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Работать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 форзацем учебника «Словообразование»: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наблюдать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над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группами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однокоренных слов и способами их образования.</w:t>
            </w:r>
          </w:p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 памяткой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«Как разобрать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слово по составу». </w:t>
            </w: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23.10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Как найти в слове корень?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24.10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Сложные слова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25.10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Что такое окончание? 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26.10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Как найти в слове окончание?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29.10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Что такое приставка? Как найти в слове приставку?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1B2D1B" w:rsidRPr="00507D63" w:rsidRDefault="001B2D1B" w:rsidP="002F20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30.10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Значение приставок.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31.10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Что такое суффикс? Как найти в слове суффикс?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01.11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Значение суффиксов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F208B">
        <w:trPr>
          <w:trHeight w:val="374"/>
        </w:trPr>
        <w:tc>
          <w:tcPr>
            <w:tcW w:w="7753" w:type="dxa"/>
            <w:gridSpan w:val="5"/>
            <w:tcBorders>
              <w:right w:val="nil"/>
            </w:tcBorders>
          </w:tcPr>
          <w:p w:rsidR="001B2D1B" w:rsidRPr="00B572D4" w:rsidRDefault="001B2D1B" w:rsidP="002F20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572D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 четверть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  35 часов</w:t>
            </w:r>
          </w:p>
        </w:tc>
        <w:tc>
          <w:tcPr>
            <w:tcW w:w="7658" w:type="dxa"/>
            <w:vMerge/>
            <w:tcBorders>
              <w:left w:val="nil"/>
            </w:tcBorders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12.11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Р. р.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Сочинение по картине А. А. Рылова «В голубом просторе»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13.11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Что такое основа слова?</w:t>
            </w:r>
          </w:p>
        </w:tc>
        <w:tc>
          <w:tcPr>
            <w:tcW w:w="7658" w:type="dxa"/>
            <w:vMerge w:val="restart"/>
            <w:tcBorders>
              <w:top w:val="nil"/>
            </w:tcBorders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Обсуждать </w:t>
            </w:r>
            <w:r w:rsidRPr="00507D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алгоритм разбора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слов по составу,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планировать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учебные действия при</w:t>
            </w:r>
            <w:r w:rsidRPr="00507D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определении в слове  значимых частей.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Проводить  разбор слов по составу (кроме слов типа </w:t>
            </w:r>
            <w:r w:rsidRPr="00507D6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семья, читать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и слов, утративших членимость в современном русском языке).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Анализировать, составлять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модели разбора слова по составу и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softHyphen/>
              <w:t xml:space="preserve">бирать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слова по этим моделям.</w:t>
            </w:r>
            <w:r w:rsidRPr="00507D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Различать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однокоренные слова и синонимы, однокоренные слова и слова с омонимичными корнями, однокоренные слова и формы одного и того же слова.</w:t>
            </w:r>
            <w:r w:rsidRPr="00507D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Оценивать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результаты выполненного задания «Проверь себя» по учеб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нику.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Редактировать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предложения с однокоренными словами,</w:t>
            </w:r>
            <w:r w:rsidRPr="00507D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Подробно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излагать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содержание повествовательного текста по данному</w:t>
            </w:r>
            <w:r w:rsidRPr="00507D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плану и самостоятельно подобранному заголовку к тексту.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Составлять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«семью слов» по аналогии с данным объектом,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участвовать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в презентации своей работы.</w:t>
            </w: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14.11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Обобщение знаний о составе слова.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15.11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Проверочный диктант по теме «Состав слова»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16.11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Анализ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проверочного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диктанта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. Обобщение знаний о составе слова.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19.11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Р. р.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Обучающее изложение «Скворец» упр.191 (с.99)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20.11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Проект «Семья слов»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15411" w:type="dxa"/>
            <w:gridSpan w:val="6"/>
          </w:tcPr>
          <w:p w:rsidR="001B2D1B" w:rsidRPr="00507D63" w:rsidRDefault="001B2D1B" w:rsidP="00252F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sz w:val="18"/>
                <w:szCs w:val="18"/>
              </w:rPr>
              <w:t>Правописание частей слова (29 часов)</w:t>
            </w: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21.11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В каких значимых частях слова есть орфограммы?</w:t>
            </w:r>
          </w:p>
        </w:tc>
        <w:tc>
          <w:tcPr>
            <w:tcW w:w="7658" w:type="dxa"/>
            <w:vMerge w:val="restart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Определять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наличие в слове изученных и изучаемых орфограмм.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Находить и отмечать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в словах орфограммы.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Обсуждать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алгоритм действий для решения орфографических задач и</w:t>
            </w:r>
            <w:r w:rsidRPr="00507D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использовать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алгоритм в практической деятельности.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Подбирать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несколько проверочных слов с заданной орфограммой.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Объяснять, доказывать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правильность написания слова с изученными орфограммами.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Работать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с орфографическим словарём.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Работать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со страничкой для любознательных (знакомство со старосла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вянизмами).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Составлять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словарики слов с определённой орфограммой.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Группировать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слова по типу орфограммы, по месту орфограммы в слове.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Приводить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примеры слов с заданной орфограммой.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22.11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Правописание слов с безударными гласными в корне.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23.11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Правописание слов с двумя безударными гласными в корне.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26.11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Правописание слов с безударными гласными в корне. Закрепление.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27.11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Правописание слов с глухими и звонкими согласными в корне.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28.11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Проверка слов с парными согласными в корне.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74510B">
        <w:trPr>
          <w:trHeight w:val="505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29.11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Проверка слов с парными согласными в корне. Закрепление.</w:t>
            </w:r>
            <w:r w:rsidRPr="00B067A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Контрольный словарный диктант №2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30.11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Default="001B2D1B" w:rsidP="00252FC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 xml:space="preserve">Упражнение в написании слов с глухими и звонкими согласными в корне. </w:t>
            </w:r>
            <w:r w:rsidRPr="00507D6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1B2D1B" w:rsidRPr="00B067A0" w:rsidRDefault="001B2D1B" w:rsidP="00252FC1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03.12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Р. р.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Обучающее изложение «Клест»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04.12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Правописание слов с непроизносимыми согласными в корне.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05.12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Упражнения в правописании слов с непроизносимыми согласными в корне.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06.12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Правописание слов с непроизносимыми согласными в корне. Закрепление.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07.12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Правописание слов с удвоенными согласными.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10.12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Правописание слов с удвоенными согласными. Закрепление.</w:t>
            </w:r>
          </w:p>
        </w:tc>
        <w:tc>
          <w:tcPr>
            <w:tcW w:w="7658" w:type="dxa"/>
            <w:vMerge w:val="restart"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Осуществлять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взаимоконтроль и самоконтроль при проверке выпол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ненной письменной работы.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Контролировать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правильность записи текста,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находить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неправильно написанные слова и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исправлять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ошибки.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Оценивать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результаты выполненного задания «Проверь себя» по учеб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нику.</w:t>
            </w:r>
          </w:p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Составлять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текст по репродукции картины В. М. Васнецова «Снегуроч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ка» и опорным словам.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Восстанавливать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содержание повествовательного деформированного текста,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составлять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письменный пересказ данного текста по самостоя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тельно составленному плану.</w:t>
            </w:r>
          </w:p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Работать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 памяткой «Как подготовиться к изложению».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Составлять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объявление</w:t>
            </w: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11.12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Р. р. </w:t>
            </w:r>
            <w:r w:rsidRPr="00507D63">
              <w:rPr>
                <w:rFonts w:ascii="Times New Roman" w:hAnsi="Times New Roman"/>
                <w:sz w:val="18"/>
                <w:szCs w:val="18"/>
              </w:rPr>
              <w:t>Сочинение по картине В. М. Васнецова «Снегурочка»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12.12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Контрольная работа по теме «Правописание корней слов»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13.12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Анализ контрольной работы. Правописание суффиксов и приставок.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14.12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Безударный гласный или парный согласный в суффиксе и приставке.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17.12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Упражнения в написании суффиксов и приставок.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18.12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Правописание суффиксов и приставок. Закрепление.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19.12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8753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Контрольн</w:t>
            </w:r>
            <w:r w:rsidRPr="00875350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 xml:space="preserve">ая  работа </w:t>
            </w:r>
            <w:r w:rsidRPr="00507D63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по теме «Правописание частей слова»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20.12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Правописание  приставок и предлогов.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Анализ контрольной работы.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21.12</w:t>
            </w:r>
          </w:p>
        </w:tc>
        <w:tc>
          <w:tcPr>
            <w:tcW w:w="567" w:type="dxa"/>
          </w:tcPr>
          <w:p w:rsidR="001B2D1B" w:rsidRPr="00875350" w:rsidRDefault="001B2D1B" w:rsidP="00252FC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Правописание  приставок и предлогов.  Закрепление.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24.12</w:t>
            </w:r>
          </w:p>
        </w:tc>
        <w:tc>
          <w:tcPr>
            <w:tcW w:w="567" w:type="dxa"/>
          </w:tcPr>
          <w:p w:rsidR="001B2D1B" w:rsidRPr="00875350" w:rsidRDefault="001B2D1B" w:rsidP="00252FC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Правописание слов с разделительным твердым знаком.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25.12</w:t>
            </w:r>
          </w:p>
        </w:tc>
        <w:tc>
          <w:tcPr>
            <w:tcW w:w="567" w:type="dxa"/>
          </w:tcPr>
          <w:p w:rsidR="001B2D1B" w:rsidRPr="00875350" w:rsidRDefault="001B2D1B" w:rsidP="00252FC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Разделительный твердый и мягкий знаки.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26.12</w:t>
            </w:r>
          </w:p>
        </w:tc>
        <w:tc>
          <w:tcPr>
            <w:tcW w:w="567" w:type="dxa"/>
          </w:tcPr>
          <w:p w:rsidR="001B2D1B" w:rsidRPr="00F36A0A" w:rsidRDefault="001B2D1B" w:rsidP="00252FC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Правописание слов с разделительными твердыми и мягкими знаками.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27.12</w:t>
            </w:r>
          </w:p>
        </w:tc>
        <w:tc>
          <w:tcPr>
            <w:tcW w:w="567" w:type="dxa"/>
          </w:tcPr>
          <w:p w:rsidR="001B2D1B" w:rsidRPr="00F36A0A" w:rsidRDefault="001B2D1B" w:rsidP="00252FC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Правописание и перенос слов с разделительными твердыми и мягкими знаками.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28.12</w:t>
            </w:r>
          </w:p>
        </w:tc>
        <w:tc>
          <w:tcPr>
            <w:tcW w:w="567" w:type="dxa"/>
          </w:tcPr>
          <w:p w:rsidR="001B2D1B" w:rsidRPr="00F36A0A" w:rsidRDefault="001B2D1B" w:rsidP="00252FC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3377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Р. р. </w:t>
            </w:r>
            <w:r w:rsidRPr="00507D63">
              <w:rPr>
                <w:rFonts w:ascii="Times New Roman" w:hAnsi="Times New Roman"/>
                <w:sz w:val="18"/>
                <w:szCs w:val="18"/>
              </w:rPr>
              <w:t>Обучающее изложение по коллективно составленному плану. Упр.278 (с. 140)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544AA5">
        <w:trPr>
          <w:trHeight w:val="374"/>
        </w:trPr>
        <w:tc>
          <w:tcPr>
            <w:tcW w:w="7753" w:type="dxa"/>
            <w:gridSpan w:val="5"/>
            <w:tcBorders>
              <w:right w:val="nil"/>
            </w:tcBorders>
          </w:tcPr>
          <w:p w:rsidR="001B2D1B" w:rsidRPr="00B572D4" w:rsidRDefault="001B2D1B" w:rsidP="00544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72D4">
              <w:rPr>
                <w:rFonts w:ascii="Times New Roman" w:hAnsi="Times New Roman"/>
                <w:b/>
                <w:sz w:val="18"/>
                <w:szCs w:val="18"/>
              </w:rPr>
              <w:t>3 четверть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49 часов</w:t>
            </w:r>
          </w:p>
        </w:tc>
        <w:tc>
          <w:tcPr>
            <w:tcW w:w="7658" w:type="dxa"/>
            <w:vMerge/>
            <w:tcBorders>
              <w:left w:val="nil"/>
            </w:tcBorders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14.01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 xml:space="preserve"> Проект «Составляем орфографический словарь»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15411" w:type="dxa"/>
            <w:gridSpan w:val="6"/>
          </w:tcPr>
          <w:p w:rsidR="001B2D1B" w:rsidRPr="00507D63" w:rsidRDefault="001B2D1B" w:rsidP="00252F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sz w:val="18"/>
                <w:szCs w:val="18"/>
              </w:rPr>
              <w:t>Части речи (76 часов)</w:t>
            </w: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15.01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Части речи</w:t>
            </w:r>
          </w:p>
        </w:tc>
        <w:tc>
          <w:tcPr>
            <w:tcW w:w="7658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Определять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изученным признакам слова различных частей речи.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Классифицировать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слова по частям речи (имя существительное, имя прилагательное, глагол, местоимение, имя числительное).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Подбирать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примеры слов изученных частей речи.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Составлять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по рисунку текст, определять, какие части речи были упо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треблены в составленном рассказе.</w:t>
            </w:r>
          </w:p>
        </w:tc>
      </w:tr>
      <w:tr w:rsidR="001B2D1B" w:rsidRPr="00507D63" w:rsidTr="00252FC1">
        <w:trPr>
          <w:trHeight w:val="374"/>
        </w:trPr>
        <w:tc>
          <w:tcPr>
            <w:tcW w:w="15411" w:type="dxa"/>
            <w:gridSpan w:val="6"/>
          </w:tcPr>
          <w:p w:rsidR="001B2D1B" w:rsidRPr="00507D63" w:rsidRDefault="001B2D1B" w:rsidP="00252F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i/>
                <w:sz w:val="18"/>
                <w:szCs w:val="18"/>
              </w:rPr>
              <w:t>Существительное (31 час)</w:t>
            </w: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16.01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Имя существительное и его роль в речи.</w:t>
            </w:r>
          </w:p>
        </w:tc>
        <w:tc>
          <w:tcPr>
            <w:tcW w:w="7658" w:type="dxa"/>
            <w:vMerge w:val="restart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Распознавать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имена существительные среди слов других частей речи.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Определять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лексическое значение имен существительных.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Различать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среди однокоренных слов имена существительные.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Находить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устаревшие слова — имена существительные.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Выделять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среди имён существительных одушевлённые и неодушевлён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ные (по вопросу и по значению).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Находить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среди имен существительных в тексте устаревшие слова,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объ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softHyphen/>
              <w:t xml:space="preserve">яснять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их значение,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Письменно излагать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содержание текста-образца по самостоятельно со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pgNum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тавленому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плану.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Распознавать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собственные и нарицательные имена существительные.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Определять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значение имён собственных.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Обосновывать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написание заглавной буквы в именах собственных.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Наблюдать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над толкованием значения некоторых имён.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Составлять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(с помощью взрослых) рассказ о своём имени.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Определять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число имён существительных.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Изменять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форму числа имён</w:t>
            </w:r>
            <w:r w:rsidRPr="00507D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существительных.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Распознавать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имена существительные, имеющие форму одного числа.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Работать с текстом: определять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тему, главную мысль, тип текста,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вы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softHyphen/>
              <w:t xml:space="preserve">делять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тексте части, соответствующие плану,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выписывать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трудные слова,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записывать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текст по памяти.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Определять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род имён существительных.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Классифицировать имена существительные по роду и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обосновывать</w:t>
            </w:r>
            <w:r w:rsidRPr="00507D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правильность определения рода.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Согласовывать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имена существительные общего рода и имена прилага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тельные. </w:t>
            </w:r>
            <w:r w:rsidRPr="00507D6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(Этот мальчик — большой умница. Эта девочка — большая умница.)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Правильно употреблять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речи словосочетания типа </w:t>
            </w:r>
            <w:r w:rsidRPr="00507D6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серая мышь, лес</w:t>
            </w:r>
            <w:r w:rsidRPr="00507D6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softHyphen/>
              <w:t>ная глушь.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Правильно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записывать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имена существительные с шипящим звуком на конце и контролировать правильность записи.</w:t>
            </w:r>
          </w:p>
          <w:p w:rsidR="001B2D1B" w:rsidRPr="00507D63" w:rsidRDefault="001B2D1B" w:rsidP="00252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Подробно письменно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излагать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содержание текста-образца.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Составлять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устный и письменный рассказ по серии картин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Записывать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текст под диктовку и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проверять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написанное.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Анализировать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таблицу «Склонение имён существительных» по вопро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сам учебника.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Изменять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имена существительные по падежам.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Запоминать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названия падежей.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Работать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 памяткой «Как определить падеж имени существительного».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Определять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падеж имён существительных.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Составлять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рассказ по репродукции картины (под руководством учителя),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Распознавать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именительный (родительный и др.) падеж, в котором употреблено имя существительное, по падежному вопросу и предлогу.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Составлять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предложение (словосочетание), употребляя в нём имя суще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ствительное в заданной падежной форме.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Сопоставлять и различать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внешне сходные падежные формы (имени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тельный и винительный падежи, родительный и винительный падежи имён существительных одушевлённых мужского рода и др.).</w:t>
            </w:r>
          </w:p>
          <w:p w:rsidR="001B2D1B" w:rsidRPr="00507D63" w:rsidRDefault="001B2D1B" w:rsidP="00252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Работать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 текстом: осмысленно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читать, отвечать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вопросы к тексту,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определять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тип текста, тему и главную мысль,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подбирать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заголовок, самостоятельно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составлять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план, подробно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излагать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содержание по самостоятельно составленному плану.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Проверять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письменную работу (сочинение).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Составлять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сообщение об изученных падежах имен существительных.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Определять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начальную форму имени существительного.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Работать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с памяткой «Порядок разбора имени существительного».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Распознавать,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пользуясь памяткой, изученные признаки имени суще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ствительного по заданному алгоритму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 обосновывать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правильность их определения.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Составлять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устно текст по репродукции картины художника К. Ф. Юона «Конец зимы. Полдень», пользуясь опорными словами (под руковод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ством учителя).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Подбирать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слова — имена существительные на тему «Зима», составлять словарь зимних слов,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анализировать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поэтические тексты, посвящённые зимней природе.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Писать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диктант и проверять написанное.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Оценивать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результаты выполненного задания «Проверь себя» по учебнику.</w:t>
            </w:r>
          </w:p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17.01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Значение и употребление имен существительных в речи.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18.01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Одушевленные и неодушевленные имена существительные.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21.01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Одушевленные и неодушевленные имена существительные. Закрепление.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22.01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Р. р. </w:t>
            </w:r>
            <w:r w:rsidRPr="00507D63">
              <w:rPr>
                <w:rFonts w:ascii="Times New Roman" w:hAnsi="Times New Roman"/>
                <w:sz w:val="18"/>
                <w:szCs w:val="18"/>
              </w:rPr>
              <w:t>Обучающее изложение «Горностай»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23.01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Собственные и нарицательные имена существительные.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24.01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Проект «Тайна имени»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25.01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Число имён существительных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28.01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Число имён существительных.</w:t>
            </w:r>
            <w:r w:rsidRPr="00507D63">
              <w:rPr>
                <w:rFonts w:ascii="Times New Roman" w:hAnsi="Times New Roman"/>
                <w:sz w:val="18"/>
                <w:szCs w:val="18"/>
              </w:rPr>
              <w:t xml:space="preserve"> Закрепление.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29.01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Род имён существительных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30.01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Род имён существительных.</w:t>
            </w:r>
            <w:r w:rsidRPr="00507D63">
              <w:rPr>
                <w:rFonts w:ascii="Times New Roman" w:hAnsi="Times New Roman"/>
                <w:sz w:val="18"/>
                <w:szCs w:val="18"/>
              </w:rPr>
              <w:t xml:space="preserve"> Закрепление.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31.01</w:t>
            </w:r>
          </w:p>
        </w:tc>
        <w:tc>
          <w:tcPr>
            <w:tcW w:w="567" w:type="dxa"/>
          </w:tcPr>
          <w:p w:rsidR="001B2D1B" w:rsidRPr="00E95666" w:rsidRDefault="001B2D1B" w:rsidP="00252FC1">
            <w:pPr>
              <w:rPr>
                <w:rFonts w:ascii="Times New Roman" w:hAnsi="Times New Roman"/>
                <w:color w:val="00CCFF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E95666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5666">
              <w:rPr>
                <w:rFonts w:ascii="Times New Roman" w:hAnsi="Times New Roman"/>
                <w:sz w:val="18"/>
                <w:szCs w:val="18"/>
              </w:rPr>
              <w:t>Мягкий знак на конце имён существительных после шипящих.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01.02</w:t>
            </w:r>
          </w:p>
        </w:tc>
        <w:tc>
          <w:tcPr>
            <w:tcW w:w="567" w:type="dxa"/>
          </w:tcPr>
          <w:p w:rsidR="001B2D1B" w:rsidRPr="00E95666" w:rsidRDefault="001B2D1B" w:rsidP="00252FC1">
            <w:pPr>
              <w:rPr>
                <w:rFonts w:ascii="Times New Roman" w:hAnsi="Times New Roman"/>
                <w:color w:val="00CCFF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E95666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5666">
              <w:rPr>
                <w:rFonts w:ascii="Times New Roman" w:hAnsi="Times New Roman"/>
                <w:sz w:val="18"/>
                <w:szCs w:val="18"/>
              </w:rPr>
              <w:t>Упражнения в написании имен существительных с мягким знаком после шипящих.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04.02</w:t>
            </w:r>
          </w:p>
        </w:tc>
        <w:tc>
          <w:tcPr>
            <w:tcW w:w="567" w:type="dxa"/>
          </w:tcPr>
          <w:p w:rsidR="001B2D1B" w:rsidRPr="00365E5E" w:rsidRDefault="001B2D1B" w:rsidP="00252FC1">
            <w:pPr>
              <w:rPr>
                <w:rFonts w:ascii="Times New Roman" w:hAnsi="Times New Roman"/>
                <w:color w:val="00CCFF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E95666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5666">
              <w:rPr>
                <w:rFonts w:ascii="Times New Roman" w:hAnsi="Times New Roman"/>
                <w:sz w:val="18"/>
                <w:szCs w:val="18"/>
              </w:rPr>
              <w:t>Р.р. Обучающее изложение «Лев»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05.02</w:t>
            </w:r>
          </w:p>
        </w:tc>
        <w:tc>
          <w:tcPr>
            <w:tcW w:w="567" w:type="dxa"/>
          </w:tcPr>
          <w:p w:rsidR="001B2D1B" w:rsidRPr="00E95666" w:rsidRDefault="001B2D1B" w:rsidP="00252FC1">
            <w:pPr>
              <w:rPr>
                <w:rFonts w:ascii="Times New Roman" w:hAnsi="Times New Roman"/>
                <w:color w:val="00CCFF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iCs/>
                <w:color w:val="C00000"/>
                <w:sz w:val="18"/>
                <w:szCs w:val="18"/>
              </w:rPr>
              <w:t>Контрольный диктант по теме «Имя существительное»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06.02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Анализ контрольного диктанта. Склонение имён существительных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993" w:type="dxa"/>
          </w:tcPr>
          <w:p w:rsidR="001B2D1B" w:rsidRPr="00507D63" w:rsidRDefault="001B2D1B" w:rsidP="00EA2F1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07.02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Падеж имён существительных</w:t>
            </w:r>
            <w:r w:rsidRPr="00B067A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67A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Контрольный словарный диктант №3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08.02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 xml:space="preserve">Упражнения в определении падежей.  </w:t>
            </w:r>
            <w:r w:rsidRPr="00507D6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1B2D1B" w:rsidRPr="00B067A0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11.02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Р.р.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Сочинение по картине И. Я. Билибина «Иван-царевич лягушка- квакушка»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12.02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Именительный падеж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13.02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Родительный падеж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14.02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Дательный падеж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15.02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Винительный падеж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18.02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Твори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тельный падеж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19.02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Предложный падеж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20.02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Р.р.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Обучающее изложение «Кот»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21.02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Все падежи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109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22.02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Обобщение знаний по теме «Имя существительное»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25.02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Р. р.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Сочинение по картине К.Ф. Юона «Конец зимы. Полдень»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26.02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iCs/>
                <w:color w:val="C00000"/>
                <w:sz w:val="18"/>
                <w:szCs w:val="18"/>
              </w:rPr>
              <w:t>Контрольная работа  по теме «Правописание окончаний имен существительных»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27.02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Анализ контрольной работы. Проект «Зимняя страничка»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15411" w:type="dxa"/>
            <w:gridSpan w:val="6"/>
          </w:tcPr>
          <w:p w:rsidR="001B2D1B" w:rsidRPr="00507D63" w:rsidRDefault="001B2D1B" w:rsidP="00252FC1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Имя прилагательное (18 часов)</w:t>
            </w: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1B2D1B" w:rsidRPr="00507D63" w:rsidRDefault="001B2D1B" w:rsidP="00EA2F1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28.02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Значение и употребление имён прилагательных в речи</w:t>
            </w:r>
          </w:p>
        </w:tc>
        <w:tc>
          <w:tcPr>
            <w:tcW w:w="7658" w:type="dxa"/>
            <w:vMerge w:val="restart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Распознавать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имена прилагательные среди других частей речи.</w:t>
            </w:r>
            <w:r w:rsidRPr="00507D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Определять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лексическое значение имён прилагательных.</w:t>
            </w:r>
            <w:r w:rsidRPr="00507D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Выделить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словосочетания с именами прилагательными из предложения.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Подбирать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к именам существительным подходящие по смыслу имена прилагательные, а к именам прилагательным — имена существительные.</w:t>
            </w: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01.03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Значение и употребление имён прилагательных в речи. Закрепление.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04.03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Роль прилагательных в тексте</w:t>
            </w:r>
          </w:p>
        </w:tc>
        <w:tc>
          <w:tcPr>
            <w:tcW w:w="7658" w:type="dxa"/>
            <w:vMerge w:val="restart"/>
          </w:tcPr>
          <w:p w:rsidR="001B2D1B" w:rsidRPr="00507D63" w:rsidRDefault="001B2D1B" w:rsidP="00252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Распознавать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сложные имена прилагательные и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правильно их записы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softHyphen/>
              <w:t xml:space="preserve">вать </w:t>
            </w:r>
            <w:r w:rsidRPr="00507D6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(серебристо-белый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др.). Определять, каким членом предложения является имя прилагательное.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Распознавать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художественное и научное описания,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наблюдать над</w:t>
            </w:r>
            <w:r w:rsidRPr="00507D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употреблением имён прилагательных в таких текстах.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Выделять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текстах художественного стиля выразительные средства языка.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Составлять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текст-описание о растении и научном стиле.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Находить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изобразительно-выразительные средства в описательном тек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сте (о картине М. А. Врубеля «Царевна-Лебедь»),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Рассматривать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репродукцию картины М. А. Врубеля «Царевна-Лебедь» и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высказывать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своё отношение к ней.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Работать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со страничкой для любознательных: - знакомство с происхож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дением названий цветов </w:t>
            </w:r>
            <w:r w:rsidRPr="00507D6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(голубой, лазоревый, бирюзовый).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Определять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род имен прилагательных,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классифицировать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имена при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лагательные по роду.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Наблюдать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зависимость рода имени прилагательного от формы рода имени существительного.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Изменять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имена прилагательные по родам в единственном числе.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Образовывать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словосочетания, состоящие из имен прилагательных и имён существительных.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Писать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правильно родовые окончания имён прилагательных.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Соблюдать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нормы правильного употребления в речи имён прилагатель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ных в словосочетаниях типа </w:t>
            </w:r>
            <w:r w:rsidRPr="00507D6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серая мышь, пенистый шампунь, белый лебедь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др.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Определять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форму числа имени прилагательного,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изменять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имена при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лагательные по числам.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Подбирать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имена прилагательные для сравнения признаков предметов.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Составлять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(устно) текст-описание о животном по личным наблюдени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ям с предварительным обсуждением структуры текста.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Анализировать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таблицу в учебнике «Изменение имён прилагательных по падежам».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Изменять,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пользуясь таблицей, имена прилагательные по падежам.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Определять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начальную форму имени прилагательного.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Определять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падеж имён прилагательных по падежу имён существитель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ных.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Правильно произносить и писать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имена прилагательные мужского и среднего рода в родительном падеже </w:t>
            </w:r>
            <w:r w:rsidRPr="00507D6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(доброго здоровья).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Работать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 памяткой «Порядок разбора имени прилагательного».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Раз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softHyphen/>
              <w:t xml:space="preserve">бирать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имя прилагательное как часть речи в том порядке, какой указан в памятке.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Определять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изученные грамматические признаки имени прилагатель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ного и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обосновывать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правильность их выделения.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Составлять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сочинение-отзыв по репродукции картины А.А.Серова «Девочка с персиками» и опорным словам.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Наблюдать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над именами прилагательными в загадках,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подбирать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свои загадки с именами прилагательными,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участвовать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в конкурсе за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гадок.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Оценивать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результаты выполненного задания «Проверь себя» по учеб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нику.</w:t>
            </w: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116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05.03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Текст-описание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117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06.03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Р. р. 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Отзыв по картине М.А. Врубеля «Царевна-Лебедь»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07.03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Род имён прилагательных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11.03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Изменение имён прилагательных по родам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12.03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Изменение имён прилагательных по родам. Закрепление.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13.03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Число имён прилагательных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14.03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Число имён прилагательных. Закрепление.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15.03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Изменение имён прилагательных по падежам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18.03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Изменение имён прилагательных по падежам. Закрепление.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19.03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Обобщение знаний о роде, числе имен прилагательных.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126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20.03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Обобщение знаний о роде, числе, падеже имен прилагательных.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127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21.03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iCs/>
                <w:color w:val="FF0000"/>
                <w:sz w:val="18"/>
                <w:szCs w:val="18"/>
              </w:rPr>
              <w:t>Контрольный диктант по теме «Имя прилагательное»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128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22.03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B71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Р.р.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Отзыв по картине В.А. Серова «Девочка с персиками» 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B2638D">
        <w:trPr>
          <w:trHeight w:val="374"/>
        </w:trPr>
        <w:tc>
          <w:tcPr>
            <w:tcW w:w="7753" w:type="dxa"/>
            <w:gridSpan w:val="5"/>
          </w:tcPr>
          <w:p w:rsidR="001B2D1B" w:rsidRPr="00507D63" w:rsidRDefault="001B2D1B" w:rsidP="00B71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FF0000"/>
                <w:sz w:val="18"/>
                <w:szCs w:val="18"/>
              </w:rPr>
            </w:pPr>
            <w:r w:rsidRPr="00B572D4">
              <w:rPr>
                <w:rFonts w:ascii="Times New Roman" w:hAnsi="Times New Roman"/>
                <w:b/>
                <w:iCs/>
                <w:sz w:val="18"/>
                <w:szCs w:val="18"/>
              </w:rPr>
              <w:t>4 четверть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 42 часа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01.04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Обобщение знаний п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о теме «Имя прилагательное»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993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02.04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Проект «Имена прилагательные в загадках»</w:t>
            </w:r>
          </w:p>
        </w:tc>
        <w:tc>
          <w:tcPr>
            <w:tcW w:w="7658" w:type="dxa"/>
            <w:vMerge/>
          </w:tcPr>
          <w:p w:rsidR="001B2D1B" w:rsidRPr="00507D63" w:rsidRDefault="001B2D1B" w:rsidP="00252F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15411" w:type="dxa"/>
            <w:gridSpan w:val="6"/>
          </w:tcPr>
          <w:p w:rsidR="001B2D1B" w:rsidRPr="00507D63" w:rsidRDefault="001B2D1B" w:rsidP="00252F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Местоимение (5 часов)</w:t>
            </w: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131</w:t>
            </w:r>
          </w:p>
        </w:tc>
        <w:tc>
          <w:tcPr>
            <w:tcW w:w="708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1B2D1B" w:rsidRPr="00507D63" w:rsidRDefault="001B2D1B" w:rsidP="00EA2F1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03.04</w:t>
            </w:r>
          </w:p>
        </w:tc>
        <w:tc>
          <w:tcPr>
            <w:tcW w:w="567" w:type="dxa"/>
          </w:tcPr>
          <w:p w:rsidR="001B2D1B" w:rsidRPr="00507D63" w:rsidRDefault="001B2D1B" w:rsidP="00252F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Личные местоимения</w:t>
            </w:r>
          </w:p>
        </w:tc>
        <w:tc>
          <w:tcPr>
            <w:tcW w:w="7658" w:type="dxa"/>
            <w:vMerge w:val="restart"/>
          </w:tcPr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Распознавать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личные местоимения среди других частей речи.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Определять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грамматические признаки личных местоимений: лицо, чис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ло, род (у местоимений 3-го лица единственного числа).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Обосновывать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правильность выделения изученных признаков местои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мений.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Заменять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повторяющиеся в тексте имена существительные местоимениями. </w:t>
            </w:r>
          </w:p>
          <w:p w:rsidR="001B2D1B" w:rsidRPr="00507D63" w:rsidRDefault="001B2D1B" w:rsidP="00252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132</w:t>
            </w:r>
          </w:p>
        </w:tc>
        <w:tc>
          <w:tcPr>
            <w:tcW w:w="708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04.04</w:t>
            </w:r>
          </w:p>
        </w:tc>
        <w:tc>
          <w:tcPr>
            <w:tcW w:w="567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B71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Изменение личных местоимений  по родам</w:t>
            </w:r>
          </w:p>
        </w:tc>
        <w:tc>
          <w:tcPr>
            <w:tcW w:w="7658" w:type="dxa"/>
            <w:vMerge/>
          </w:tcPr>
          <w:p w:rsidR="001B2D1B" w:rsidRPr="00507D63" w:rsidRDefault="001B2D1B" w:rsidP="00B7101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133</w:t>
            </w:r>
          </w:p>
        </w:tc>
        <w:tc>
          <w:tcPr>
            <w:tcW w:w="708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05.04</w:t>
            </w:r>
          </w:p>
        </w:tc>
        <w:tc>
          <w:tcPr>
            <w:tcW w:w="567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B71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Местоимение. Лицо, число и род.</w:t>
            </w:r>
          </w:p>
        </w:tc>
        <w:tc>
          <w:tcPr>
            <w:tcW w:w="7658" w:type="dxa"/>
            <w:vMerge/>
          </w:tcPr>
          <w:p w:rsidR="001B2D1B" w:rsidRPr="00507D63" w:rsidRDefault="001B2D1B" w:rsidP="00B7101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708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08.04</w:t>
            </w:r>
          </w:p>
        </w:tc>
        <w:tc>
          <w:tcPr>
            <w:tcW w:w="567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B71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Местоимение. Употребление местоимений в речи.</w:t>
            </w:r>
          </w:p>
        </w:tc>
        <w:tc>
          <w:tcPr>
            <w:tcW w:w="7658" w:type="dxa"/>
            <w:vMerge w:val="restart"/>
          </w:tcPr>
          <w:p w:rsidR="001B2D1B" w:rsidRPr="00507D63" w:rsidRDefault="001B2D1B" w:rsidP="00B71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Оценивать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уместность употребления местоимений в тексте.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Работать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с памяткой «Порядок разбора личного местоимения». Поль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зуясь памяткой,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разбирать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личное местоимение как часть речи.</w:t>
            </w:r>
          </w:p>
          <w:p w:rsidR="001B2D1B" w:rsidRPr="00507D63" w:rsidRDefault="001B2D1B" w:rsidP="00B71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Оценивать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результаты выполненного задания «Проверь себя» по учеб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нику,</w:t>
            </w:r>
          </w:p>
          <w:p w:rsidR="001B2D1B" w:rsidRPr="00507D63" w:rsidRDefault="001B2D1B" w:rsidP="00B71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Составлять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письмо другу или кому-либо из родственников.</w:t>
            </w: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135</w:t>
            </w:r>
          </w:p>
        </w:tc>
        <w:tc>
          <w:tcPr>
            <w:tcW w:w="708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</w:t>
            </w:r>
          </w:p>
        </w:tc>
        <w:tc>
          <w:tcPr>
            <w:tcW w:w="567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B71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Обучающее изложение «Кошкин выкормыш»</w:t>
            </w:r>
          </w:p>
        </w:tc>
        <w:tc>
          <w:tcPr>
            <w:tcW w:w="7658" w:type="dxa"/>
            <w:vMerge/>
          </w:tcPr>
          <w:p w:rsidR="001B2D1B" w:rsidRPr="00507D63" w:rsidRDefault="001B2D1B" w:rsidP="00B7101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15411" w:type="dxa"/>
            <w:gridSpan w:val="6"/>
          </w:tcPr>
          <w:p w:rsidR="001B2D1B" w:rsidRPr="00507D63" w:rsidRDefault="001B2D1B" w:rsidP="00B7101B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Глагол (21 час)</w:t>
            </w: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708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10.04</w:t>
            </w:r>
          </w:p>
        </w:tc>
        <w:tc>
          <w:tcPr>
            <w:tcW w:w="567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B71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Значение и употребление глаголов в речи</w:t>
            </w:r>
          </w:p>
        </w:tc>
        <w:tc>
          <w:tcPr>
            <w:tcW w:w="7658" w:type="dxa"/>
            <w:vMerge w:val="restart"/>
          </w:tcPr>
          <w:p w:rsidR="001B2D1B" w:rsidRPr="00507D63" w:rsidRDefault="001B2D1B" w:rsidP="00B71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Распознавать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глаголы среди других частей речи,. 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Различать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глаголы, отвечающие на определённый вопрос.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Определять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лексическое значение глаголов.</w:t>
            </w:r>
          </w:p>
          <w:p w:rsidR="001B2D1B" w:rsidRPr="00507D63" w:rsidRDefault="001B2D1B" w:rsidP="00B71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Составлять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рассказ по сюжетным рисункам (под руководством учителя).</w:t>
            </w:r>
          </w:p>
          <w:p w:rsidR="001B2D1B" w:rsidRPr="00507D63" w:rsidRDefault="001B2D1B" w:rsidP="00B71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Узнавать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неопределённую форму глагола по вопросам.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Образовывать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 глаголов в неопределённой форме однокоренные глаголы.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Обсуждать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значение фразеологизмов, в состав которых входят глаголы в неопределённой форме.</w:t>
            </w:r>
          </w:p>
          <w:p w:rsidR="001B2D1B" w:rsidRPr="00507D63" w:rsidRDefault="001B2D1B" w:rsidP="00B71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Распознавать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число глагола.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Изменять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глаголы по числам.</w:t>
            </w:r>
          </w:p>
          <w:p w:rsidR="001B2D1B" w:rsidRPr="00507D63" w:rsidRDefault="001B2D1B" w:rsidP="00B71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Составлять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предложения из слов; определять, могут ли предложения составить текст, подбирать заголовок к тексту.</w:t>
            </w:r>
          </w:p>
          <w:p w:rsidR="001B2D1B" w:rsidRPr="00507D63" w:rsidRDefault="001B2D1B" w:rsidP="00B71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Распознавать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время глагола.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Изменять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глаголы по временам. Образо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вывать от неопределённой формы глагола временные формы глаголов.</w:t>
            </w:r>
          </w:p>
          <w:p w:rsidR="001B2D1B" w:rsidRPr="00507D63" w:rsidRDefault="001B2D1B" w:rsidP="00B7101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Анализировать текст,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отбирать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содержание для выборочного изложе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ния,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составлять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план предстоящего текста,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выбирать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опорные слова, письменно </w:t>
            </w: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излагать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содержание текста</w:t>
            </w:r>
          </w:p>
          <w:p w:rsidR="001B2D1B" w:rsidRPr="00507D63" w:rsidRDefault="001B2D1B" w:rsidP="00B7101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368C">
              <w:rPr>
                <w:rFonts w:ascii="Times New Roman" w:hAnsi="Times New Roman"/>
                <w:color w:val="000000"/>
                <w:sz w:val="18"/>
                <w:szCs w:val="18"/>
              </w:rPr>
              <w:t>Оп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ределять род и число глаголов в </w:t>
            </w:r>
            <w:r w:rsidRPr="0023368C">
              <w:rPr>
                <w:rFonts w:ascii="Times New Roman" w:hAnsi="Times New Roman"/>
                <w:color w:val="000000"/>
                <w:sz w:val="18"/>
                <w:szCs w:val="18"/>
              </w:rPr>
              <w:t>прошедшем времени. Правильно записывать родовые окончания глагола в прошедшем вре</w:t>
            </w:r>
            <w:r w:rsidRPr="0023368C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мени (-а, -о). Правильно произносить глаголы в прошедшем времени. Работать с орфоэпическим словарём.</w:t>
            </w:r>
          </w:p>
          <w:p w:rsidR="001B2D1B" w:rsidRPr="00507D63" w:rsidRDefault="001B2D1B" w:rsidP="00B7101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368C">
              <w:rPr>
                <w:rFonts w:ascii="Times New Roman" w:hAnsi="Times New Roman"/>
                <w:color w:val="000000"/>
                <w:sz w:val="18"/>
                <w:szCs w:val="18"/>
              </w:rPr>
              <w:t>Трансформировать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предложения (записать глаголы в</w:t>
            </w:r>
            <w:r w:rsidRPr="0023368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прошедшем вре</w:t>
            </w:r>
            <w:r w:rsidRPr="0023368C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мени), определить тему предложений, установить последовательность предложений, чтобы получился текст, подобрать к нему заголовок и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записывать составленный текст.</w:t>
            </w:r>
          </w:p>
          <w:p w:rsidR="001B2D1B" w:rsidRPr="00507D63" w:rsidRDefault="001B2D1B" w:rsidP="00B7101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368C">
              <w:rPr>
                <w:rFonts w:ascii="Times New Roman" w:hAnsi="Times New Roman"/>
                <w:color w:val="000000"/>
                <w:sz w:val="18"/>
                <w:szCs w:val="18"/>
              </w:rPr>
              <w:t>Раздельно писать частицу не с глаголами. Правильно произносить гла</w:t>
            </w:r>
            <w:r w:rsidRPr="0023368C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голы в прошедшем времени с частицей не.</w:t>
            </w:r>
          </w:p>
          <w:p w:rsidR="001B2D1B" w:rsidRPr="00507D63" w:rsidRDefault="001B2D1B" w:rsidP="00B7101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368C">
              <w:rPr>
                <w:rFonts w:ascii="Times New Roman" w:hAnsi="Times New Roman"/>
                <w:color w:val="000000"/>
                <w:sz w:val="18"/>
                <w:szCs w:val="18"/>
              </w:rPr>
              <w:t>Работать с памяткой «Порядок разбора глагола». Пользуясь памяткой, разбирать глагол как часть речи.</w:t>
            </w:r>
          </w:p>
          <w:p w:rsidR="001B2D1B" w:rsidRPr="00507D63" w:rsidRDefault="001B2D1B" w:rsidP="00B7101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708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11.04</w:t>
            </w:r>
          </w:p>
        </w:tc>
        <w:tc>
          <w:tcPr>
            <w:tcW w:w="567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B71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Значение и употребление глаголов в речи. Восстановительный диктант.</w:t>
            </w:r>
          </w:p>
        </w:tc>
        <w:tc>
          <w:tcPr>
            <w:tcW w:w="7658" w:type="dxa"/>
            <w:vMerge/>
          </w:tcPr>
          <w:p w:rsidR="001B2D1B" w:rsidRPr="00507D63" w:rsidRDefault="001B2D1B" w:rsidP="00B7101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138</w:t>
            </w:r>
          </w:p>
        </w:tc>
        <w:tc>
          <w:tcPr>
            <w:tcW w:w="708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12.04</w:t>
            </w:r>
          </w:p>
        </w:tc>
        <w:tc>
          <w:tcPr>
            <w:tcW w:w="567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B71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Значение и употребление глаголов в речи. Глаголы-синонимы и глаголы-антонимы.</w:t>
            </w:r>
          </w:p>
        </w:tc>
        <w:tc>
          <w:tcPr>
            <w:tcW w:w="7658" w:type="dxa"/>
            <w:vMerge/>
          </w:tcPr>
          <w:p w:rsidR="001B2D1B" w:rsidRPr="00507D63" w:rsidRDefault="001B2D1B" w:rsidP="00B7101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139</w:t>
            </w:r>
          </w:p>
        </w:tc>
        <w:tc>
          <w:tcPr>
            <w:tcW w:w="708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15.04</w:t>
            </w:r>
          </w:p>
        </w:tc>
        <w:tc>
          <w:tcPr>
            <w:tcW w:w="567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B71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Неопределенная форма глагола.</w:t>
            </w:r>
          </w:p>
        </w:tc>
        <w:tc>
          <w:tcPr>
            <w:tcW w:w="7658" w:type="dxa"/>
            <w:vMerge/>
          </w:tcPr>
          <w:p w:rsidR="001B2D1B" w:rsidRPr="00507D63" w:rsidRDefault="001B2D1B" w:rsidP="00B7101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708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16.04</w:t>
            </w:r>
          </w:p>
        </w:tc>
        <w:tc>
          <w:tcPr>
            <w:tcW w:w="567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B71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Неопределенная форма глагола. Закрепление.</w:t>
            </w:r>
          </w:p>
        </w:tc>
        <w:tc>
          <w:tcPr>
            <w:tcW w:w="7658" w:type="dxa"/>
            <w:vMerge/>
          </w:tcPr>
          <w:p w:rsidR="001B2D1B" w:rsidRPr="00507D63" w:rsidRDefault="001B2D1B" w:rsidP="00B7101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141</w:t>
            </w:r>
          </w:p>
        </w:tc>
        <w:tc>
          <w:tcPr>
            <w:tcW w:w="708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17.04</w:t>
            </w:r>
          </w:p>
        </w:tc>
        <w:tc>
          <w:tcPr>
            <w:tcW w:w="567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B71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Число глаголов.</w:t>
            </w:r>
          </w:p>
        </w:tc>
        <w:tc>
          <w:tcPr>
            <w:tcW w:w="7658" w:type="dxa"/>
            <w:vMerge/>
          </w:tcPr>
          <w:p w:rsidR="001B2D1B" w:rsidRPr="00507D63" w:rsidRDefault="001B2D1B" w:rsidP="00B7101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142</w:t>
            </w:r>
          </w:p>
        </w:tc>
        <w:tc>
          <w:tcPr>
            <w:tcW w:w="708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18.04</w:t>
            </w:r>
          </w:p>
        </w:tc>
        <w:tc>
          <w:tcPr>
            <w:tcW w:w="567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B71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Число глаголов. Закрепление.</w:t>
            </w:r>
          </w:p>
        </w:tc>
        <w:tc>
          <w:tcPr>
            <w:tcW w:w="7658" w:type="dxa"/>
            <w:vMerge/>
          </w:tcPr>
          <w:p w:rsidR="001B2D1B" w:rsidRPr="00507D63" w:rsidRDefault="001B2D1B" w:rsidP="00B7101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143</w:t>
            </w:r>
          </w:p>
        </w:tc>
        <w:tc>
          <w:tcPr>
            <w:tcW w:w="708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19.04</w:t>
            </w:r>
          </w:p>
        </w:tc>
        <w:tc>
          <w:tcPr>
            <w:tcW w:w="567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B71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Времена глаголов.</w:t>
            </w:r>
          </w:p>
        </w:tc>
        <w:tc>
          <w:tcPr>
            <w:tcW w:w="7658" w:type="dxa"/>
            <w:vMerge/>
          </w:tcPr>
          <w:p w:rsidR="001B2D1B" w:rsidRPr="00507D63" w:rsidRDefault="001B2D1B" w:rsidP="00B7101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708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22.04</w:t>
            </w:r>
          </w:p>
        </w:tc>
        <w:tc>
          <w:tcPr>
            <w:tcW w:w="567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B71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Времена глаголов. 2-е лицо глаголов.</w:t>
            </w:r>
          </w:p>
        </w:tc>
        <w:tc>
          <w:tcPr>
            <w:tcW w:w="7658" w:type="dxa"/>
            <w:vMerge/>
          </w:tcPr>
          <w:p w:rsidR="001B2D1B" w:rsidRPr="00507D63" w:rsidRDefault="001B2D1B" w:rsidP="00B7101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145</w:t>
            </w:r>
          </w:p>
        </w:tc>
        <w:tc>
          <w:tcPr>
            <w:tcW w:w="708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23.04</w:t>
            </w:r>
          </w:p>
        </w:tc>
        <w:tc>
          <w:tcPr>
            <w:tcW w:w="567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B71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Изменение глаголов по временам.</w:t>
            </w:r>
          </w:p>
        </w:tc>
        <w:tc>
          <w:tcPr>
            <w:tcW w:w="7658" w:type="dxa"/>
            <w:vMerge/>
          </w:tcPr>
          <w:p w:rsidR="001B2D1B" w:rsidRPr="00507D63" w:rsidRDefault="001B2D1B" w:rsidP="00B7101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146</w:t>
            </w:r>
          </w:p>
        </w:tc>
        <w:tc>
          <w:tcPr>
            <w:tcW w:w="708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24.04</w:t>
            </w:r>
          </w:p>
        </w:tc>
        <w:tc>
          <w:tcPr>
            <w:tcW w:w="567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7D75F0" w:rsidRDefault="001B2D1B" w:rsidP="00B71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Изменение глаголов по временам. Закрепление.</w:t>
            </w:r>
          </w:p>
        </w:tc>
        <w:tc>
          <w:tcPr>
            <w:tcW w:w="7658" w:type="dxa"/>
            <w:vMerge/>
          </w:tcPr>
          <w:p w:rsidR="001B2D1B" w:rsidRPr="00507D63" w:rsidRDefault="001B2D1B" w:rsidP="00B7101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147</w:t>
            </w:r>
          </w:p>
        </w:tc>
        <w:tc>
          <w:tcPr>
            <w:tcW w:w="708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25.04</w:t>
            </w:r>
          </w:p>
        </w:tc>
        <w:tc>
          <w:tcPr>
            <w:tcW w:w="567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B71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Обучающее изложение «Лось»</w:t>
            </w:r>
          </w:p>
        </w:tc>
        <w:tc>
          <w:tcPr>
            <w:tcW w:w="7658" w:type="dxa"/>
            <w:vMerge/>
          </w:tcPr>
          <w:p w:rsidR="001B2D1B" w:rsidRPr="00507D63" w:rsidRDefault="001B2D1B" w:rsidP="00B7101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148</w:t>
            </w:r>
          </w:p>
        </w:tc>
        <w:tc>
          <w:tcPr>
            <w:tcW w:w="708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26.04</w:t>
            </w:r>
          </w:p>
        </w:tc>
        <w:tc>
          <w:tcPr>
            <w:tcW w:w="567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B71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Род глаголов в прошедшем времени.</w:t>
            </w:r>
          </w:p>
        </w:tc>
        <w:tc>
          <w:tcPr>
            <w:tcW w:w="7658" w:type="dxa"/>
            <w:vMerge/>
          </w:tcPr>
          <w:p w:rsidR="001B2D1B" w:rsidRPr="00507D63" w:rsidRDefault="001B2D1B" w:rsidP="00B7101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149</w:t>
            </w:r>
          </w:p>
        </w:tc>
        <w:tc>
          <w:tcPr>
            <w:tcW w:w="708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29.04</w:t>
            </w:r>
          </w:p>
        </w:tc>
        <w:tc>
          <w:tcPr>
            <w:tcW w:w="567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B71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Род глаголов в прошедшем времени. Закрепление.</w:t>
            </w:r>
          </w:p>
        </w:tc>
        <w:tc>
          <w:tcPr>
            <w:tcW w:w="7658" w:type="dxa"/>
            <w:vMerge/>
          </w:tcPr>
          <w:p w:rsidR="001B2D1B" w:rsidRPr="00507D63" w:rsidRDefault="001B2D1B" w:rsidP="00B7101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8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30.04</w:t>
            </w:r>
          </w:p>
        </w:tc>
        <w:tc>
          <w:tcPr>
            <w:tcW w:w="567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B71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Правописание частицы не с глаголами.</w:t>
            </w:r>
          </w:p>
        </w:tc>
        <w:tc>
          <w:tcPr>
            <w:tcW w:w="7658" w:type="dxa"/>
            <w:vMerge/>
          </w:tcPr>
          <w:p w:rsidR="001B2D1B" w:rsidRPr="00507D63" w:rsidRDefault="001B2D1B" w:rsidP="00B7101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151</w:t>
            </w:r>
          </w:p>
        </w:tc>
        <w:tc>
          <w:tcPr>
            <w:tcW w:w="708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93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02.05</w:t>
            </w:r>
          </w:p>
        </w:tc>
        <w:tc>
          <w:tcPr>
            <w:tcW w:w="567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B71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Правописание частицы не с глаголами. Закрепление.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Тестирование по теме «Глагол»</w:t>
            </w:r>
          </w:p>
        </w:tc>
        <w:tc>
          <w:tcPr>
            <w:tcW w:w="7658" w:type="dxa"/>
            <w:vMerge/>
          </w:tcPr>
          <w:p w:rsidR="001B2D1B" w:rsidRPr="00507D63" w:rsidRDefault="001B2D1B" w:rsidP="00B7101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152</w:t>
            </w:r>
          </w:p>
        </w:tc>
        <w:tc>
          <w:tcPr>
            <w:tcW w:w="708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993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03.05</w:t>
            </w:r>
          </w:p>
        </w:tc>
        <w:tc>
          <w:tcPr>
            <w:tcW w:w="567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B71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Обобщение знаний о времени, числе, лице глаголов.</w:t>
            </w:r>
          </w:p>
        </w:tc>
        <w:tc>
          <w:tcPr>
            <w:tcW w:w="7658" w:type="dxa"/>
            <w:vMerge/>
          </w:tcPr>
          <w:p w:rsidR="001B2D1B" w:rsidRPr="00507D63" w:rsidRDefault="001B2D1B" w:rsidP="00B7101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153</w:t>
            </w:r>
          </w:p>
        </w:tc>
        <w:tc>
          <w:tcPr>
            <w:tcW w:w="708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993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06.05</w:t>
            </w:r>
          </w:p>
        </w:tc>
        <w:tc>
          <w:tcPr>
            <w:tcW w:w="567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7D75F0" w:rsidRDefault="001B2D1B" w:rsidP="00B71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Обобщение знаний по теме «Глагол» Разбор глагола как части речи.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</w:t>
            </w:r>
          </w:p>
        </w:tc>
        <w:tc>
          <w:tcPr>
            <w:tcW w:w="7658" w:type="dxa"/>
            <w:vMerge w:val="restart"/>
          </w:tcPr>
          <w:p w:rsidR="001B2D1B" w:rsidRPr="0023368C" w:rsidRDefault="001B2D1B" w:rsidP="00B71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368C">
              <w:rPr>
                <w:rFonts w:ascii="Times New Roman" w:hAnsi="Times New Roman"/>
                <w:color w:val="000000"/>
                <w:sz w:val="18"/>
                <w:szCs w:val="18"/>
              </w:rPr>
              <w:t>Определять изученные грамматические признаки глагола и обосновывать правильность их выделения. Оценивать результаты выполненного задания «Проверь себя» по учеб</w:t>
            </w:r>
            <w:r w:rsidRPr="0023368C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нику.</w:t>
            </w:r>
          </w:p>
          <w:p w:rsidR="001B2D1B" w:rsidRPr="00507D63" w:rsidRDefault="001B2D1B" w:rsidP="00B7101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154</w:t>
            </w:r>
          </w:p>
        </w:tc>
        <w:tc>
          <w:tcPr>
            <w:tcW w:w="708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993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07.05</w:t>
            </w:r>
          </w:p>
        </w:tc>
        <w:tc>
          <w:tcPr>
            <w:tcW w:w="567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B71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Обобщение знаний  по теме «Глагол». Разбор предложения по членам.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7658" w:type="dxa"/>
            <w:vMerge/>
          </w:tcPr>
          <w:p w:rsidR="001B2D1B" w:rsidRPr="00507D63" w:rsidRDefault="001B2D1B" w:rsidP="00B7101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155</w:t>
            </w:r>
          </w:p>
        </w:tc>
        <w:tc>
          <w:tcPr>
            <w:tcW w:w="708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3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08.05</w:t>
            </w:r>
          </w:p>
        </w:tc>
        <w:tc>
          <w:tcPr>
            <w:tcW w:w="567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7451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Контрольный диктант</w:t>
            </w:r>
            <w:r w:rsidRPr="00507D6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 по теме «Глагол»</w:t>
            </w:r>
          </w:p>
        </w:tc>
        <w:tc>
          <w:tcPr>
            <w:tcW w:w="7658" w:type="dxa"/>
            <w:vMerge/>
          </w:tcPr>
          <w:p w:rsidR="001B2D1B" w:rsidRPr="00507D63" w:rsidRDefault="001B2D1B" w:rsidP="00B7101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156</w:t>
            </w:r>
          </w:p>
        </w:tc>
        <w:tc>
          <w:tcPr>
            <w:tcW w:w="708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993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10.05</w:t>
            </w:r>
          </w:p>
        </w:tc>
        <w:tc>
          <w:tcPr>
            <w:tcW w:w="567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B71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Работа над ошибками, допущенными в контрольном диктанте.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Обобщение знаний  по теме «Глагол». Навыки правописания глаголов.</w:t>
            </w:r>
          </w:p>
        </w:tc>
        <w:tc>
          <w:tcPr>
            <w:tcW w:w="7658" w:type="dxa"/>
            <w:vMerge/>
          </w:tcPr>
          <w:p w:rsidR="001B2D1B" w:rsidRPr="00507D63" w:rsidRDefault="001B2D1B" w:rsidP="00B7101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15411" w:type="dxa"/>
            <w:gridSpan w:val="6"/>
          </w:tcPr>
          <w:p w:rsidR="001B2D1B" w:rsidRPr="00507D63" w:rsidRDefault="001B2D1B" w:rsidP="00B710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Повторение (14 часов)</w:t>
            </w: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157</w:t>
            </w:r>
          </w:p>
        </w:tc>
        <w:tc>
          <w:tcPr>
            <w:tcW w:w="708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13.05</w:t>
            </w:r>
          </w:p>
        </w:tc>
        <w:tc>
          <w:tcPr>
            <w:tcW w:w="567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B71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Обобщение и систематизация изученного о частях речи.</w:t>
            </w:r>
          </w:p>
        </w:tc>
        <w:tc>
          <w:tcPr>
            <w:tcW w:w="7658" w:type="dxa"/>
            <w:vMerge w:val="restart"/>
          </w:tcPr>
          <w:p w:rsidR="001B2D1B" w:rsidRPr="00507D63" w:rsidRDefault="001B2D1B" w:rsidP="00B7101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368C">
              <w:rPr>
                <w:rFonts w:ascii="Times New Roman" w:hAnsi="Times New Roman"/>
                <w:color w:val="000000"/>
                <w:sz w:val="18"/>
                <w:szCs w:val="18"/>
              </w:rPr>
              <w:t>Самостоятельно выбирать тему и подготовить материал для доклада на конференции «Части речи в русском языке»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. Уметь выполнять морфологический разбор слова и синтаксический разбор предложения  при помощи памятки.</w:t>
            </w:r>
          </w:p>
          <w:p w:rsidR="001B2D1B" w:rsidRPr="00507D63" w:rsidRDefault="001B2D1B" w:rsidP="00B7101B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Уметь передавать содержание текста.</w:t>
            </w:r>
          </w:p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Различать слова по частям речи.</w:t>
            </w:r>
          </w:p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Писать </w:t>
            </w: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правильно родовые окончания имён прилагательных.</w:t>
            </w:r>
          </w:p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Различать и правильно писать приставки и предлоги.</w:t>
            </w:r>
          </w:p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Уметь находить в тексте слова с орфограммой безударной гласной и правильно их писать.</w:t>
            </w:r>
          </w:p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Записывать текст под диктовку и проверять правильность записи.</w:t>
            </w:r>
          </w:p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Уметь оформлять свои мысли в текст.</w:t>
            </w:r>
          </w:p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Уметь работать в паре, группе, показывать полученные знания.</w:t>
            </w: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158</w:t>
            </w:r>
          </w:p>
        </w:tc>
        <w:tc>
          <w:tcPr>
            <w:tcW w:w="708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14.05</w:t>
            </w:r>
          </w:p>
        </w:tc>
        <w:tc>
          <w:tcPr>
            <w:tcW w:w="567" w:type="dxa"/>
          </w:tcPr>
          <w:p w:rsidR="001B2D1B" w:rsidRPr="00463749" w:rsidRDefault="001B2D1B" w:rsidP="00B7101B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14}</w:t>
            </w:r>
          </w:p>
        </w:tc>
        <w:tc>
          <w:tcPr>
            <w:tcW w:w="4819" w:type="dxa"/>
          </w:tcPr>
          <w:p w:rsidR="001B2D1B" w:rsidRPr="00507D63" w:rsidRDefault="001B2D1B" w:rsidP="00B71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Морфологический разбор слова. </w:t>
            </w:r>
          </w:p>
          <w:p w:rsidR="001B2D1B" w:rsidRDefault="001B2D1B" w:rsidP="00B71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Синтаксический разбор предложений. </w:t>
            </w:r>
          </w:p>
          <w:p w:rsidR="001B2D1B" w:rsidRPr="00507D63" w:rsidRDefault="001B2D1B" w:rsidP="00B71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Обобщение изученного о слове, предложении.</w:t>
            </w:r>
          </w:p>
        </w:tc>
        <w:tc>
          <w:tcPr>
            <w:tcW w:w="7658" w:type="dxa"/>
            <w:vMerge/>
          </w:tcPr>
          <w:p w:rsidR="001B2D1B" w:rsidRPr="00507D63" w:rsidRDefault="001B2D1B" w:rsidP="00B7101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159</w:t>
            </w:r>
          </w:p>
        </w:tc>
        <w:tc>
          <w:tcPr>
            <w:tcW w:w="708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15.05</w:t>
            </w:r>
          </w:p>
        </w:tc>
        <w:tc>
          <w:tcPr>
            <w:tcW w:w="567" w:type="dxa"/>
          </w:tcPr>
          <w:p w:rsidR="001B2D1B" w:rsidRPr="00463749" w:rsidRDefault="001B2D1B" w:rsidP="00B7101B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14}</w:t>
            </w:r>
          </w:p>
        </w:tc>
        <w:tc>
          <w:tcPr>
            <w:tcW w:w="4819" w:type="dxa"/>
          </w:tcPr>
          <w:p w:rsidR="001B2D1B" w:rsidRPr="00315979" w:rsidRDefault="001B2D1B" w:rsidP="00315979">
            <w:pPr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Комплексная контрольная работа</w:t>
            </w:r>
          </w:p>
        </w:tc>
        <w:tc>
          <w:tcPr>
            <w:tcW w:w="7658" w:type="dxa"/>
            <w:vMerge/>
          </w:tcPr>
          <w:p w:rsidR="001B2D1B" w:rsidRPr="00507D63" w:rsidRDefault="001B2D1B" w:rsidP="00B7101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708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16.05</w:t>
            </w:r>
          </w:p>
        </w:tc>
        <w:tc>
          <w:tcPr>
            <w:tcW w:w="567" w:type="dxa"/>
          </w:tcPr>
          <w:p w:rsidR="001B2D1B" w:rsidRPr="00463749" w:rsidRDefault="001B2D1B" w:rsidP="00B7101B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15}</w:t>
            </w:r>
          </w:p>
        </w:tc>
        <w:tc>
          <w:tcPr>
            <w:tcW w:w="4819" w:type="dxa"/>
          </w:tcPr>
          <w:p w:rsidR="001B2D1B" w:rsidRDefault="001B2D1B" w:rsidP="00B71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Обучающее изложение (упр. 242, с. 133)</w:t>
            </w:r>
          </w:p>
          <w:p w:rsidR="001B2D1B" w:rsidRPr="00507D63" w:rsidRDefault="001B2D1B" w:rsidP="00B71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58" w:type="dxa"/>
            <w:vMerge/>
          </w:tcPr>
          <w:p w:rsidR="001B2D1B" w:rsidRPr="00507D63" w:rsidRDefault="001B2D1B" w:rsidP="00B7101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161</w:t>
            </w:r>
          </w:p>
        </w:tc>
        <w:tc>
          <w:tcPr>
            <w:tcW w:w="708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17.05</w:t>
            </w:r>
          </w:p>
        </w:tc>
        <w:tc>
          <w:tcPr>
            <w:tcW w:w="567" w:type="dxa"/>
          </w:tcPr>
          <w:p w:rsidR="001B2D1B" w:rsidRPr="00463749" w:rsidRDefault="001B2D1B" w:rsidP="00B7101B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15}</w:t>
            </w:r>
          </w:p>
        </w:tc>
        <w:tc>
          <w:tcPr>
            <w:tcW w:w="4819" w:type="dxa"/>
          </w:tcPr>
          <w:p w:rsidR="001B2D1B" w:rsidRPr="00507D63" w:rsidRDefault="001B2D1B" w:rsidP="00B71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Правописание окончаний имен прилагательных.</w:t>
            </w:r>
          </w:p>
        </w:tc>
        <w:tc>
          <w:tcPr>
            <w:tcW w:w="7658" w:type="dxa"/>
            <w:vMerge/>
          </w:tcPr>
          <w:p w:rsidR="001B2D1B" w:rsidRPr="00507D63" w:rsidRDefault="001B2D1B" w:rsidP="00B7101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708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20.05</w:t>
            </w:r>
          </w:p>
        </w:tc>
        <w:tc>
          <w:tcPr>
            <w:tcW w:w="567" w:type="dxa"/>
          </w:tcPr>
          <w:p w:rsidR="001B2D1B" w:rsidRPr="00A41D38" w:rsidRDefault="001B2D1B" w:rsidP="00B7101B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4819" w:type="dxa"/>
          </w:tcPr>
          <w:p w:rsidR="001B2D1B" w:rsidRPr="00507D63" w:rsidRDefault="001B2D1B" w:rsidP="00B71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Правописание приставок и предлогов.</w:t>
            </w:r>
          </w:p>
        </w:tc>
        <w:tc>
          <w:tcPr>
            <w:tcW w:w="7658" w:type="dxa"/>
            <w:vMerge/>
          </w:tcPr>
          <w:p w:rsidR="001B2D1B" w:rsidRPr="00507D63" w:rsidRDefault="001B2D1B" w:rsidP="00B7101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163</w:t>
            </w:r>
          </w:p>
        </w:tc>
        <w:tc>
          <w:tcPr>
            <w:tcW w:w="708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21.05</w:t>
            </w:r>
          </w:p>
        </w:tc>
        <w:tc>
          <w:tcPr>
            <w:tcW w:w="567" w:type="dxa"/>
          </w:tcPr>
          <w:p w:rsidR="001B2D1B" w:rsidRPr="00A41D38" w:rsidRDefault="001B2D1B" w:rsidP="00B7101B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4819" w:type="dxa"/>
          </w:tcPr>
          <w:p w:rsidR="001B2D1B" w:rsidRPr="00507D63" w:rsidRDefault="001B2D1B" w:rsidP="00B71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Правописание безударных гласных. </w:t>
            </w:r>
          </w:p>
          <w:p w:rsidR="001B2D1B" w:rsidRPr="00B067A0" w:rsidRDefault="001B2D1B" w:rsidP="00B71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B067A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Контрольный словарный диктант №4</w:t>
            </w:r>
          </w:p>
        </w:tc>
        <w:tc>
          <w:tcPr>
            <w:tcW w:w="7658" w:type="dxa"/>
            <w:vMerge/>
          </w:tcPr>
          <w:p w:rsidR="001B2D1B" w:rsidRPr="00507D63" w:rsidRDefault="001B2D1B" w:rsidP="00B7101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164</w:t>
            </w:r>
          </w:p>
        </w:tc>
        <w:tc>
          <w:tcPr>
            <w:tcW w:w="708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22.05</w:t>
            </w:r>
          </w:p>
        </w:tc>
        <w:tc>
          <w:tcPr>
            <w:tcW w:w="567" w:type="dxa"/>
          </w:tcPr>
          <w:p w:rsidR="001B2D1B" w:rsidRPr="00A41D38" w:rsidRDefault="001B2D1B" w:rsidP="00B7101B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4819" w:type="dxa"/>
          </w:tcPr>
          <w:p w:rsidR="001B2D1B" w:rsidRPr="00507D63" w:rsidRDefault="001B2D1B" w:rsidP="00B71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Правописание значимых частей слова.</w:t>
            </w:r>
          </w:p>
        </w:tc>
        <w:tc>
          <w:tcPr>
            <w:tcW w:w="7658" w:type="dxa"/>
            <w:vMerge/>
          </w:tcPr>
          <w:p w:rsidR="001B2D1B" w:rsidRPr="00507D63" w:rsidRDefault="001B2D1B" w:rsidP="00B7101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708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23.05</w:t>
            </w:r>
          </w:p>
        </w:tc>
        <w:tc>
          <w:tcPr>
            <w:tcW w:w="567" w:type="dxa"/>
          </w:tcPr>
          <w:p w:rsidR="001B2D1B" w:rsidRPr="00A41D38" w:rsidRDefault="001B2D1B" w:rsidP="00B7101B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4819" w:type="dxa"/>
          </w:tcPr>
          <w:p w:rsidR="001B2D1B" w:rsidRPr="00B067A0" w:rsidRDefault="001B2D1B" w:rsidP="00B71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B067A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Тестирование по изученному материалу в третьем классе.</w:t>
            </w:r>
          </w:p>
        </w:tc>
        <w:tc>
          <w:tcPr>
            <w:tcW w:w="7658" w:type="dxa"/>
            <w:vMerge/>
          </w:tcPr>
          <w:p w:rsidR="001B2D1B" w:rsidRPr="00507D63" w:rsidRDefault="001B2D1B" w:rsidP="00B7101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708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24.05</w:t>
            </w:r>
          </w:p>
        </w:tc>
        <w:tc>
          <w:tcPr>
            <w:tcW w:w="567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B71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Однокоренные слова.</w:t>
            </w:r>
          </w:p>
        </w:tc>
        <w:tc>
          <w:tcPr>
            <w:tcW w:w="7658" w:type="dxa"/>
            <w:vMerge/>
          </w:tcPr>
          <w:p w:rsidR="001B2D1B" w:rsidRPr="00507D63" w:rsidRDefault="001B2D1B" w:rsidP="00B7101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167</w:t>
            </w:r>
          </w:p>
        </w:tc>
        <w:tc>
          <w:tcPr>
            <w:tcW w:w="708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B71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Обучающее изложение (упр. 265, с. 141)</w:t>
            </w:r>
          </w:p>
        </w:tc>
        <w:tc>
          <w:tcPr>
            <w:tcW w:w="7658" w:type="dxa"/>
            <w:vMerge/>
          </w:tcPr>
          <w:p w:rsidR="001B2D1B" w:rsidRPr="00507D63" w:rsidRDefault="001B2D1B" w:rsidP="00B7101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08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B71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Текст</w:t>
            </w:r>
          </w:p>
        </w:tc>
        <w:tc>
          <w:tcPr>
            <w:tcW w:w="7658" w:type="dxa"/>
            <w:vMerge/>
          </w:tcPr>
          <w:p w:rsidR="001B2D1B" w:rsidRPr="00507D63" w:rsidRDefault="001B2D1B" w:rsidP="00B7101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169</w:t>
            </w:r>
          </w:p>
        </w:tc>
        <w:tc>
          <w:tcPr>
            <w:tcW w:w="708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B71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Сочинение на тему «Почему я жду летних каникул»</w:t>
            </w:r>
          </w:p>
        </w:tc>
        <w:tc>
          <w:tcPr>
            <w:tcW w:w="7658" w:type="dxa"/>
            <w:vMerge/>
          </w:tcPr>
          <w:p w:rsidR="001B2D1B" w:rsidRPr="00507D63" w:rsidRDefault="001B2D1B" w:rsidP="00B7101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2D1B" w:rsidRPr="00507D63" w:rsidTr="00252FC1">
        <w:trPr>
          <w:trHeight w:val="374"/>
        </w:trPr>
        <w:tc>
          <w:tcPr>
            <w:tcW w:w="666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708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B2D1B" w:rsidRPr="00507D63" w:rsidRDefault="001B2D1B" w:rsidP="00B710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1B2D1B" w:rsidRPr="00507D63" w:rsidRDefault="001B2D1B" w:rsidP="00B71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color w:val="000000"/>
                <w:sz w:val="18"/>
                <w:szCs w:val="18"/>
              </w:rPr>
              <w:t>КВН «Знатоки русского языка»</w:t>
            </w:r>
          </w:p>
        </w:tc>
        <w:tc>
          <w:tcPr>
            <w:tcW w:w="7658" w:type="dxa"/>
            <w:vMerge/>
          </w:tcPr>
          <w:p w:rsidR="001B2D1B" w:rsidRPr="00507D63" w:rsidRDefault="001B2D1B" w:rsidP="00B7101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1B2D1B" w:rsidRDefault="001B2D1B" w:rsidP="00307FDE">
      <w:pPr>
        <w:outlineLvl w:val="0"/>
        <w:rPr>
          <w:rFonts w:ascii="Times New Roman" w:hAnsi="Times New Roman"/>
          <w:sz w:val="18"/>
          <w:szCs w:val="18"/>
        </w:rPr>
      </w:pPr>
    </w:p>
    <w:p w:rsidR="001B2D1B" w:rsidRPr="00507D63" w:rsidRDefault="001B2D1B" w:rsidP="00307FDE">
      <w:pPr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507D63">
        <w:rPr>
          <w:rFonts w:ascii="Times New Roman" w:hAnsi="Times New Roman"/>
          <w:b/>
          <w:sz w:val="18"/>
          <w:szCs w:val="18"/>
        </w:rPr>
        <w:t>Контроль знаний умений и навыков</w:t>
      </w:r>
    </w:p>
    <w:tbl>
      <w:tblPr>
        <w:tblpPr w:leftFromText="180" w:rightFromText="180" w:vertAnchor="text" w:horzAnchor="page" w:tblpX="1727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3"/>
        <w:gridCol w:w="9927"/>
        <w:gridCol w:w="873"/>
        <w:gridCol w:w="2325"/>
      </w:tblGrid>
      <w:tr w:rsidR="001B2D1B" w:rsidRPr="00507D63" w:rsidTr="00EF604D">
        <w:trPr>
          <w:trHeight w:val="279"/>
        </w:trPr>
        <w:tc>
          <w:tcPr>
            <w:tcW w:w="663" w:type="dxa"/>
          </w:tcPr>
          <w:p w:rsidR="001B2D1B" w:rsidRPr="00507D63" w:rsidRDefault="001B2D1B" w:rsidP="0080003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9927" w:type="dxa"/>
          </w:tcPr>
          <w:p w:rsidR="001B2D1B" w:rsidRPr="00507D63" w:rsidRDefault="001B2D1B" w:rsidP="0080003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sz w:val="18"/>
                <w:szCs w:val="18"/>
              </w:rPr>
              <w:t>Вид и тема контроля</w:t>
            </w:r>
          </w:p>
        </w:tc>
        <w:tc>
          <w:tcPr>
            <w:tcW w:w="873" w:type="dxa"/>
          </w:tcPr>
          <w:p w:rsidR="001B2D1B" w:rsidRPr="00507D63" w:rsidRDefault="001B2D1B" w:rsidP="0080003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2325" w:type="dxa"/>
          </w:tcPr>
          <w:p w:rsidR="001B2D1B" w:rsidRPr="00507D63" w:rsidRDefault="001B2D1B" w:rsidP="0080003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sz w:val="18"/>
                <w:szCs w:val="18"/>
              </w:rPr>
              <w:t>Примечание</w:t>
            </w:r>
          </w:p>
        </w:tc>
      </w:tr>
      <w:tr w:rsidR="001B2D1B" w:rsidRPr="00507D63" w:rsidTr="00800031">
        <w:trPr>
          <w:trHeight w:val="373"/>
        </w:trPr>
        <w:tc>
          <w:tcPr>
            <w:tcW w:w="663" w:type="dxa"/>
          </w:tcPr>
          <w:p w:rsidR="001B2D1B" w:rsidRPr="00507D63" w:rsidRDefault="001B2D1B" w:rsidP="00937E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7" w:type="dxa"/>
          </w:tcPr>
          <w:p w:rsidR="001B2D1B" w:rsidRPr="00D2040C" w:rsidRDefault="001B2D1B" w:rsidP="00EF604D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D2040C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Контрольная работа №1</w:t>
            </w:r>
          </w:p>
        </w:tc>
        <w:tc>
          <w:tcPr>
            <w:tcW w:w="873" w:type="dxa"/>
          </w:tcPr>
          <w:p w:rsidR="001B2D1B" w:rsidRPr="00507D63" w:rsidRDefault="001B2D1B" w:rsidP="008000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24.09</w:t>
            </w:r>
          </w:p>
        </w:tc>
        <w:tc>
          <w:tcPr>
            <w:tcW w:w="2325" w:type="dxa"/>
          </w:tcPr>
          <w:p w:rsidR="001B2D1B" w:rsidRPr="00507D63" w:rsidRDefault="001B2D1B" w:rsidP="008000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Приложение 1</w:t>
            </w:r>
          </w:p>
        </w:tc>
      </w:tr>
      <w:tr w:rsidR="001B2D1B" w:rsidRPr="00507D63" w:rsidTr="00800031">
        <w:trPr>
          <w:trHeight w:val="373"/>
        </w:trPr>
        <w:tc>
          <w:tcPr>
            <w:tcW w:w="663" w:type="dxa"/>
          </w:tcPr>
          <w:p w:rsidR="001B2D1B" w:rsidRPr="00507D63" w:rsidRDefault="001B2D1B" w:rsidP="00937E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7" w:type="dxa"/>
          </w:tcPr>
          <w:p w:rsidR="001B2D1B" w:rsidRPr="00A70C05" w:rsidRDefault="001B2D1B" w:rsidP="00A70C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Контрольный словарный диктант №1</w:t>
            </w:r>
          </w:p>
        </w:tc>
        <w:tc>
          <w:tcPr>
            <w:tcW w:w="873" w:type="dxa"/>
          </w:tcPr>
          <w:p w:rsidR="001B2D1B" w:rsidRPr="00507D63" w:rsidRDefault="001B2D1B" w:rsidP="008000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15.10</w:t>
            </w:r>
          </w:p>
        </w:tc>
        <w:tc>
          <w:tcPr>
            <w:tcW w:w="2325" w:type="dxa"/>
          </w:tcPr>
          <w:p w:rsidR="001B2D1B" w:rsidRPr="00507D63" w:rsidRDefault="001B2D1B" w:rsidP="008000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Приложение 2</w:t>
            </w:r>
          </w:p>
        </w:tc>
      </w:tr>
      <w:tr w:rsidR="001B2D1B" w:rsidRPr="00507D63" w:rsidTr="00800031">
        <w:trPr>
          <w:trHeight w:val="407"/>
        </w:trPr>
        <w:tc>
          <w:tcPr>
            <w:tcW w:w="663" w:type="dxa"/>
          </w:tcPr>
          <w:p w:rsidR="001B2D1B" w:rsidRPr="00507D63" w:rsidRDefault="001B2D1B" w:rsidP="00937E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7" w:type="dxa"/>
          </w:tcPr>
          <w:p w:rsidR="001B2D1B" w:rsidRPr="00D2040C" w:rsidRDefault="001B2D1B" w:rsidP="00A70C05">
            <w:pPr>
              <w:jc w:val="center"/>
              <w:rPr>
                <w:rFonts w:ascii="Times New Roman" w:hAnsi="Times New Roman"/>
                <w:b/>
                <w:color w:val="339966"/>
                <w:sz w:val="18"/>
                <w:szCs w:val="18"/>
              </w:rPr>
            </w:pPr>
            <w:r w:rsidRPr="00D2040C">
              <w:rPr>
                <w:rFonts w:ascii="Times New Roman" w:hAnsi="Times New Roman"/>
                <w:b/>
                <w:color w:val="339966"/>
                <w:sz w:val="18"/>
                <w:szCs w:val="18"/>
              </w:rPr>
              <w:t>Контрольный диктант №1</w:t>
            </w:r>
          </w:p>
        </w:tc>
        <w:tc>
          <w:tcPr>
            <w:tcW w:w="873" w:type="dxa"/>
          </w:tcPr>
          <w:p w:rsidR="001B2D1B" w:rsidRPr="00507D63" w:rsidRDefault="001B2D1B" w:rsidP="008000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18.10</w:t>
            </w:r>
          </w:p>
        </w:tc>
        <w:tc>
          <w:tcPr>
            <w:tcW w:w="2325" w:type="dxa"/>
          </w:tcPr>
          <w:p w:rsidR="001B2D1B" w:rsidRPr="00507D63" w:rsidRDefault="001B2D1B" w:rsidP="00861E6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Приложение 3</w:t>
            </w:r>
          </w:p>
        </w:tc>
      </w:tr>
      <w:tr w:rsidR="001B2D1B" w:rsidRPr="00507D63" w:rsidTr="00800031">
        <w:trPr>
          <w:trHeight w:val="281"/>
        </w:trPr>
        <w:tc>
          <w:tcPr>
            <w:tcW w:w="663" w:type="dxa"/>
          </w:tcPr>
          <w:p w:rsidR="001B2D1B" w:rsidRPr="00507D63" w:rsidRDefault="001B2D1B" w:rsidP="00937E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7" w:type="dxa"/>
          </w:tcPr>
          <w:p w:rsidR="001B2D1B" w:rsidRPr="00A70C05" w:rsidRDefault="001B2D1B" w:rsidP="00A70C05">
            <w:pPr>
              <w:ind w:left="7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Контрольный словарный диктант №2</w:t>
            </w:r>
          </w:p>
        </w:tc>
        <w:tc>
          <w:tcPr>
            <w:tcW w:w="873" w:type="dxa"/>
          </w:tcPr>
          <w:p w:rsidR="001B2D1B" w:rsidRPr="00507D63" w:rsidRDefault="001B2D1B" w:rsidP="008000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29.11</w:t>
            </w:r>
          </w:p>
        </w:tc>
        <w:tc>
          <w:tcPr>
            <w:tcW w:w="2325" w:type="dxa"/>
          </w:tcPr>
          <w:p w:rsidR="001B2D1B" w:rsidRPr="00507D63" w:rsidRDefault="001B2D1B" w:rsidP="008000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Приложение 4</w:t>
            </w:r>
          </w:p>
        </w:tc>
      </w:tr>
      <w:tr w:rsidR="001B2D1B" w:rsidRPr="00507D63" w:rsidTr="00800031">
        <w:trPr>
          <w:trHeight w:val="408"/>
        </w:trPr>
        <w:tc>
          <w:tcPr>
            <w:tcW w:w="663" w:type="dxa"/>
          </w:tcPr>
          <w:p w:rsidR="001B2D1B" w:rsidRPr="00507D63" w:rsidRDefault="001B2D1B" w:rsidP="00937E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7" w:type="dxa"/>
          </w:tcPr>
          <w:p w:rsidR="001B2D1B" w:rsidRPr="00D2040C" w:rsidRDefault="001B2D1B" w:rsidP="00A70C05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D2040C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Контрольная работа №2</w:t>
            </w:r>
          </w:p>
        </w:tc>
        <w:tc>
          <w:tcPr>
            <w:tcW w:w="873" w:type="dxa"/>
          </w:tcPr>
          <w:p w:rsidR="001B2D1B" w:rsidRPr="00507D63" w:rsidRDefault="001B2D1B" w:rsidP="008000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12.12</w:t>
            </w:r>
          </w:p>
        </w:tc>
        <w:tc>
          <w:tcPr>
            <w:tcW w:w="2325" w:type="dxa"/>
          </w:tcPr>
          <w:p w:rsidR="001B2D1B" w:rsidRPr="00507D63" w:rsidRDefault="001B2D1B" w:rsidP="008000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Приложение 5</w:t>
            </w:r>
          </w:p>
        </w:tc>
      </w:tr>
      <w:tr w:rsidR="001B2D1B" w:rsidRPr="00507D63" w:rsidTr="00800031">
        <w:trPr>
          <w:trHeight w:val="295"/>
        </w:trPr>
        <w:tc>
          <w:tcPr>
            <w:tcW w:w="663" w:type="dxa"/>
          </w:tcPr>
          <w:p w:rsidR="001B2D1B" w:rsidRPr="00507D63" w:rsidRDefault="001B2D1B" w:rsidP="00937E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7" w:type="dxa"/>
          </w:tcPr>
          <w:p w:rsidR="001B2D1B" w:rsidRPr="00D2040C" w:rsidRDefault="001B2D1B" w:rsidP="00A70C05">
            <w:pPr>
              <w:jc w:val="center"/>
              <w:rPr>
                <w:rFonts w:ascii="Times New Roman" w:hAnsi="Times New Roman"/>
                <w:b/>
                <w:color w:val="339966"/>
                <w:sz w:val="18"/>
                <w:szCs w:val="18"/>
              </w:rPr>
            </w:pPr>
            <w:r w:rsidRPr="00D2040C">
              <w:rPr>
                <w:rFonts w:ascii="Times New Roman" w:hAnsi="Times New Roman"/>
                <w:b/>
                <w:color w:val="339966"/>
                <w:sz w:val="18"/>
                <w:szCs w:val="18"/>
              </w:rPr>
              <w:t>Контрольный диктант №2</w:t>
            </w:r>
          </w:p>
        </w:tc>
        <w:tc>
          <w:tcPr>
            <w:tcW w:w="873" w:type="dxa"/>
          </w:tcPr>
          <w:p w:rsidR="001B2D1B" w:rsidRPr="00507D63" w:rsidRDefault="001B2D1B" w:rsidP="008000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27.12</w:t>
            </w:r>
          </w:p>
        </w:tc>
        <w:tc>
          <w:tcPr>
            <w:tcW w:w="2325" w:type="dxa"/>
          </w:tcPr>
          <w:p w:rsidR="001B2D1B" w:rsidRPr="00507D63" w:rsidRDefault="001B2D1B" w:rsidP="008000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Приложение 6</w:t>
            </w:r>
          </w:p>
        </w:tc>
      </w:tr>
      <w:tr w:rsidR="001B2D1B" w:rsidRPr="00507D63" w:rsidTr="00800031">
        <w:trPr>
          <w:trHeight w:val="281"/>
        </w:trPr>
        <w:tc>
          <w:tcPr>
            <w:tcW w:w="663" w:type="dxa"/>
          </w:tcPr>
          <w:p w:rsidR="001B2D1B" w:rsidRPr="00507D63" w:rsidRDefault="001B2D1B" w:rsidP="00937E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7" w:type="dxa"/>
          </w:tcPr>
          <w:p w:rsidR="001B2D1B" w:rsidRPr="00D2040C" w:rsidRDefault="001B2D1B" w:rsidP="00A70C05">
            <w:pPr>
              <w:jc w:val="center"/>
              <w:rPr>
                <w:rFonts w:ascii="Times New Roman" w:hAnsi="Times New Roman"/>
                <w:b/>
                <w:color w:val="339966"/>
                <w:sz w:val="18"/>
                <w:szCs w:val="18"/>
              </w:rPr>
            </w:pPr>
            <w:r w:rsidRPr="00D2040C">
              <w:rPr>
                <w:rFonts w:ascii="Times New Roman" w:hAnsi="Times New Roman"/>
                <w:b/>
                <w:color w:val="339966"/>
                <w:sz w:val="18"/>
                <w:szCs w:val="18"/>
              </w:rPr>
              <w:t>Контрольный диктант №3</w:t>
            </w:r>
          </w:p>
        </w:tc>
        <w:tc>
          <w:tcPr>
            <w:tcW w:w="873" w:type="dxa"/>
          </w:tcPr>
          <w:p w:rsidR="001B2D1B" w:rsidRPr="00507D63" w:rsidRDefault="001B2D1B" w:rsidP="008000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05.02</w:t>
            </w:r>
          </w:p>
        </w:tc>
        <w:tc>
          <w:tcPr>
            <w:tcW w:w="2325" w:type="dxa"/>
          </w:tcPr>
          <w:p w:rsidR="001B2D1B" w:rsidRPr="00507D63" w:rsidRDefault="001B2D1B" w:rsidP="008000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Приложение 7</w:t>
            </w:r>
          </w:p>
        </w:tc>
      </w:tr>
      <w:tr w:rsidR="001B2D1B" w:rsidRPr="00507D63" w:rsidTr="00800031">
        <w:trPr>
          <w:trHeight w:val="281"/>
        </w:trPr>
        <w:tc>
          <w:tcPr>
            <w:tcW w:w="663" w:type="dxa"/>
          </w:tcPr>
          <w:p w:rsidR="001B2D1B" w:rsidRPr="00507D63" w:rsidRDefault="001B2D1B" w:rsidP="00937E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7" w:type="dxa"/>
          </w:tcPr>
          <w:p w:rsidR="001B2D1B" w:rsidRPr="00A70C05" w:rsidRDefault="001B2D1B" w:rsidP="00A70C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sz w:val="18"/>
                <w:szCs w:val="18"/>
              </w:rPr>
              <w:t>Контрольный словарный диктант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№3</w:t>
            </w:r>
          </w:p>
        </w:tc>
        <w:tc>
          <w:tcPr>
            <w:tcW w:w="873" w:type="dxa"/>
          </w:tcPr>
          <w:p w:rsidR="001B2D1B" w:rsidRPr="00507D63" w:rsidRDefault="001B2D1B" w:rsidP="008000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07.02</w:t>
            </w:r>
          </w:p>
        </w:tc>
        <w:tc>
          <w:tcPr>
            <w:tcW w:w="2325" w:type="dxa"/>
          </w:tcPr>
          <w:p w:rsidR="001B2D1B" w:rsidRPr="00507D63" w:rsidRDefault="001B2D1B" w:rsidP="008000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Приложение 8</w:t>
            </w:r>
          </w:p>
        </w:tc>
      </w:tr>
      <w:tr w:rsidR="001B2D1B" w:rsidRPr="00507D63" w:rsidTr="00800031">
        <w:trPr>
          <w:trHeight w:val="430"/>
        </w:trPr>
        <w:tc>
          <w:tcPr>
            <w:tcW w:w="663" w:type="dxa"/>
          </w:tcPr>
          <w:p w:rsidR="001B2D1B" w:rsidRPr="00507D63" w:rsidRDefault="001B2D1B" w:rsidP="00937E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27" w:type="dxa"/>
          </w:tcPr>
          <w:p w:rsidR="001B2D1B" w:rsidRPr="00D2040C" w:rsidRDefault="001B2D1B" w:rsidP="0023183B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D2040C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Контрольная работа №3</w:t>
            </w:r>
          </w:p>
        </w:tc>
        <w:tc>
          <w:tcPr>
            <w:tcW w:w="873" w:type="dxa"/>
          </w:tcPr>
          <w:p w:rsidR="001B2D1B" w:rsidRPr="00507D63" w:rsidRDefault="001B2D1B" w:rsidP="008000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26.02</w:t>
            </w:r>
          </w:p>
        </w:tc>
        <w:tc>
          <w:tcPr>
            <w:tcW w:w="2325" w:type="dxa"/>
          </w:tcPr>
          <w:p w:rsidR="001B2D1B" w:rsidRPr="00507D63" w:rsidRDefault="001B2D1B" w:rsidP="003069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Приложение 9</w:t>
            </w:r>
          </w:p>
        </w:tc>
      </w:tr>
      <w:tr w:rsidR="001B2D1B" w:rsidRPr="00507D63" w:rsidTr="00800031">
        <w:trPr>
          <w:trHeight w:val="281"/>
        </w:trPr>
        <w:tc>
          <w:tcPr>
            <w:tcW w:w="663" w:type="dxa"/>
          </w:tcPr>
          <w:p w:rsidR="001B2D1B" w:rsidRPr="00507D63" w:rsidRDefault="001B2D1B" w:rsidP="00937E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7" w:type="dxa"/>
          </w:tcPr>
          <w:p w:rsidR="001B2D1B" w:rsidRPr="00D2040C" w:rsidRDefault="001B2D1B" w:rsidP="0023183B">
            <w:pPr>
              <w:jc w:val="center"/>
              <w:rPr>
                <w:rFonts w:ascii="Times New Roman" w:hAnsi="Times New Roman"/>
                <w:b/>
                <w:color w:val="339966"/>
                <w:sz w:val="18"/>
                <w:szCs w:val="18"/>
              </w:rPr>
            </w:pPr>
            <w:r w:rsidRPr="00D2040C">
              <w:rPr>
                <w:rFonts w:ascii="Times New Roman" w:hAnsi="Times New Roman"/>
                <w:b/>
                <w:color w:val="339966"/>
                <w:sz w:val="18"/>
                <w:szCs w:val="18"/>
              </w:rPr>
              <w:t>Контрольный диктант №4</w:t>
            </w:r>
          </w:p>
        </w:tc>
        <w:tc>
          <w:tcPr>
            <w:tcW w:w="873" w:type="dxa"/>
          </w:tcPr>
          <w:p w:rsidR="001B2D1B" w:rsidRPr="00507D63" w:rsidRDefault="001B2D1B" w:rsidP="008000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21.03</w:t>
            </w:r>
          </w:p>
        </w:tc>
        <w:tc>
          <w:tcPr>
            <w:tcW w:w="2325" w:type="dxa"/>
          </w:tcPr>
          <w:p w:rsidR="001B2D1B" w:rsidRPr="00507D63" w:rsidRDefault="001B2D1B" w:rsidP="003069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Приложение 10</w:t>
            </w:r>
          </w:p>
        </w:tc>
      </w:tr>
      <w:tr w:rsidR="001B2D1B" w:rsidRPr="00507D63" w:rsidTr="00800031">
        <w:trPr>
          <w:trHeight w:val="450"/>
        </w:trPr>
        <w:tc>
          <w:tcPr>
            <w:tcW w:w="663" w:type="dxa"/>
          </w:tcPr>
          <w:p w:rsidR="001B2D1B" w:rsidRPr="00507D63" w:rsidRDefault="001B2D1B" w:rsidP="00937E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27" w:type="dxa"/>
          </w:tcPr>
          <w:p w:rsidR="001B2D1B" w:rsidRPr="0023183B" w:rsidRDefault="001B2D1B" w:rsidP="0023183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Тестирование по теме «Глагол»</w:t>
            </w:r>
          </w:p>
        </w:tc>
        <w:tc>
          <w:tcPr>
            <w:tcW w:w="873" w:type="dxa"/>
          </w:tcPr>
          <w:p w:rsidR="001B2D1B" w:rsidRPr="00507D63" w:rsidRDefault="001B2D1B" w:rsidP="008000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02.05</w:t>
            </w:r>
          </w:p>
        </w:tc>
        <w:tc>
          <w:tcPr>
            <w:tcW w:w="2325" w:type="dxa"/>
          </w:tcPr>
          <w:p w:rsidR="001B2D1B" w:rsidRPr="00507D63" w:rsidRDefault="001B2D1B" w:rsidP="008000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Приложение 11</w:t>
            </w:r>
          </w:p>
        </w:tc>
      </w:tr>
      <w:tr w:rsidR="001B2D1B" w:rsidRPr="00507D63" w:rsidTr="00800031">
        <w:trPr>
          <w:trHeight w:val="281"/>
        </w:trPr>
        <w:tc>
          <w:tcPr>
            <w:tcW w:w="663" w:type="dxa"/>
          </w:tcPr>
          <w:p w:rsidR="001B2D1B" w:rsidRPr="00507D63" w:rsidRDefault="001B2D1B" w:rsidP="005C0E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27" w:type="dxa"/>
          </w:tcPr>
          <w:p w:rsidR="001B2D1B" w:rsidRPr="00D2040C" w:rsidRDefault="001B2D1B" w:rsidP="0023183B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2040C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Контрольная работа №4</w:t>
            </w:r>
          </w:p>
        </w:tc>
        <w:tc>
          <w:tcPr>
            <w:tcW w:w="873" w:type="dxa"/>
          </w:tcPr>
          <w:p w:rsidR="001B2D1B" w:rsidRPr="00507D63" w:rsidRDefault="001B2D1B" w:rsidP="008000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08.05</w:t>
            </w:r>
          </w:p>
        </w:tc>
        <w:tc>
          <w:tcPr>
            <w:tcW w:w="2325" w:type="dxa"/>
          </w:tcPr>
          <w:p w:rsidR="001B2D1B" w:rsidRPr="00507D63" w:rsidRDefault="001B2D1B" w:rsidP="008000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Приложение 12</w:t>
            </w:r>
          </w:p>
        </w:tc>
      </w:tr>
      <w:tr w:rsidR="001B2D1B" w:rsidRPr="00507D63" w:rsidTr="00800031">
        <w:trPr>
          <w:trHeight w:val="281"/>
        </w:trPr>
        <w:tc>
          <w:tcPr>
            <w:tcW w:w="663" w:type="dxa"/>
          </w:tcPr>
          <w:p w:rsidR="001B2D1B" w:rsidRPr="00507D63" w:rsidRDefault="001B2D1B" w:rsidP="005C0E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27" w:type="dxa"/>
          </w:tcPr>
          <w:p w:rsidR="001B2D1B" w:rsidRPr="0023183B" w:rsidRDefault="001B2D1B" w:rsidP="0023183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7D63">
              <w:rPr>
                <w:rFonts w:ascii="Times New Roman" w:hAnsi="Times New Roman"/>
                <w:b/>
                <w:sz w:val="18"/>
                <w:szCs w:val="18"/>
              </w:rPr>
              <w:t>Контрольный словарный диктант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№4</w:t>
            </w:r>
          </w:p>
        </w:tc>
        <w:tc>
          <w:tcPr>
            <w:tcW w:w="873" w:type="dxa"/>
          </w:tcPr>
          <w:p w:rsidR="001B2D1B" w:rsidRPr="00507D63" w:rsidRDefault="001B2D1B" w:rsidP="00C251C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21.05</w:t>
            </w:r>
          </w:p>
        </w:tc>
        <w:tc>
          <w:tcPr>
            <w:tcW w:w="2325" w:type="dxa"/>
          </w:tcPr>
          <w:p w:rsidR="001B2D1B" w:rsidRPr="00507D63" w:rsidRDefault="001B2D1B" w:rsidP="008000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Приложение 13</w:t>
            </w:r>
          </w:p>
        </w:tc>
      </w:tr>
      <w:tr w:rsidR="001B2D1B" w:rsidRPr="00507D63" w:rsidTr="00800031">
        <w:trPr>
          <w:trHeight w:val="281"/>
        </w:trPr>
        <w:tc>
          <w:tcPr>
            <w:tcW w:w="663" w:type="dxa"/>
          </w:tcPr>
          <w:p w:rsidR="001B2D1B" w:rsidRPr="00507D63" w:rsidRDefault="001B2D1B" w:rsidP="005C0E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927" w:type="dxa"/>
          </w:tcPr>
          <w:p w:rsidR="001B2D1B" w:rsidRPr="0023183B" w:rsidRDefault="001B2D1B" w:rsidP="0023183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0C05">
              <w:rPr>
                <w:rFonts w:ascii="Times New Roman" w:hAnsi="Times New Roman"/>
                <w:b/>
                <w:sz w:val="18"/>
                <w:szCs w:val="18"/>
              </w:rPr>
              <w:t>Тестирование по изученному материалу в третьем классе.</w:t>
            </w:r>
          </w:p>
        </w:tc>
        <w:tc>
          <w:tcPr>
            <w:tcW w:w="873" w:type="dxa"/>
          </w:tcPr>
          <w:p w:rsidR="001B2D1B" w:rsidRPr="00507D63" w:rsidRDefault="001B2D1B" w:rsidP="008000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23.05</w:t>
            </w:r>
          </w:p>
        </w:tc>
        <w:tc>
          <w:tcPr>
            <w:tcW w:w="2325" w:type="dxa"/>
          </w:tcPr>
          <w:p w:rsidR="001B2D1B" w:rsidRPr="00507D63" w:rsidRDefault="001B2D1B" w:rsidP="008000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D63">
              <w:rPr>
                <w:rFonts w:ascii="Times New Roman" w:hAnsi="Times New Roman"/>
                <w:sz w:val="18"/>
                <w:szCs w:val="18"/>
              </w:rPr>
              <w:t>Приложение 14</w:t>
            </w:r>
          </w:p>
        </w:tc>
      </w:tr>
    </w:tbl>
    <w:p w:rsidR="001B2D1B" w:rsidRDefault="001B2D1B" w:rsidP="00307FDE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Times New Roman" w:hAnsi="Times New Roman"/>
          <w:b/>
          <w:sz w:val="18"/>
          <w:szCs w:val="18"/>
        </w:rPr>
      </w:pPr>
    </w:p>
    <w:p w:rsidR="001B2D1B" w:rsidRDefault="001B2D1B" w:rsidP="00307FDE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Times New Roman" w:hAnsi="Times New Roman"/>
          <w:b/>
          <w:sz w:val="18"/>
          <w:szCs w:val="18"/>
        </w:rPr>
      </w:pPr>
    </w:p>
    <w:p w:rsidR="001B2D1B" w:rsidRPr="00307FDE" w:rsidRDefault="001B2D1B" w:rsidP="00307FDE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Times New Roman" w:hAnsi="Times New Roman"/>
          <w:b/>
          <w:sz w:val="18"/>
          <w:szCs w:val="18"/>
        </w:rPr>
      </w:pPr>
    </w:p>
    <w:p w:rsidR="001B2D1B" w:rsidRPr="00307FDE" w:rsidRDefault="001B2D1B" w:rsidP="00943FF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507D63">
        <w:rPr>
          <w:rFonts w:ascii="Times New Roman" w:hAnsi="Times New Roman"/>
          <w:b/>
          <w:color w:val="000000"/>
          <w:sz w:val="18"/>
          <w:szCs w:val="18"/>
        </w:rPr>
        <w:t>Материально-техничесое обепечение образовательного процесса</w:t>
      </w:r>
    </w:p>
    <w:p w:rsidR="001B2D1B" w:rsidRPr="00507D63" w:rsidRDefault="001B2D1B" w:rsidP="00943FFC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Times New Roman" w:hAnsi="Times New Roman"/>
          <w:b/>
          <w:sz w:val="18"/>
          <w:szCs w:val="18"/>
        </w:rPr>
      </w:pPr>
    </w:p>
    <w:p w:rsidR="001B2D1B" w:rsidRPr="00507D63" w:rsidRDefault="001B2D1B" w:rsidP="00FB6417">
      <w:pPr>
        <w:jc w:val="both"/>
        <w:outlineLvl w:val="0"/>
        <w:rPr>
          <w:rFonts w:ascii="Times New Roman" w:hAnsi="Times New Roman"/>
          <w:b/>
          <w:sz w:val="18"/>
          <w:szCs w:val="18"/>
        </w:rPr>
      </w:pPr>
      <w:r w:rsidRPr="00507D63">
        <w:rPr>
          <w:rFonts w:ascii="Times New Roman" w:hAnsi="Times New Roman"/>
          <w:sz w:val="18"/>
          <w:szCs w:val="18"/>
        </w:rPr>
        <w:t xml:space="preserve">         Для реализации программы используются следующие  </w:t>
      </w:r>
      <w:r w:rsidRPr="00507D63">
        <w:rPr>
          <w:rFonts w:ascii="Times New Roman" w:hAnsi="Times New Roman"/>
          <w:b/>
          <w:sz w:val="18"/>
          <w:szCs w:val="18"/>
        </w:rPr>
        <w:t>учебно-методические средства обучения:</w:t>
      </w:r>
    </w:p>
    <w:p w:rsidR="001B2D1B" w:rsidRPr="00507D63" w:rsidRDefault="001B2D1B" w:rsidP="00FB6417">
      <w:pPr>
        <w:jc w:val="both"/>
        <w:outlineLvl w:val="0"/>
        <w:rPr>
          <w:rFonts w:ascii="Times New Roman" w:hAnsi="Times New Roman"/>
          <w:b/>
          <w:sz w:val="18"/>
          <w:szCs w:val="18"/>
        </w:rPr>
      </w:pPr>
      <w:r w:rsidRPr="00507D63">
        <w:rPr>
          <w:rFonts w:ascii="Times New Roman" w:hAnsi="Times New Roman"/>
          <w:b/>
          <w:sz w:val="18"/>
          <w:szCs w:val="18"/>
          <w:lang w:val="en-US"/>
        </w:rPr>
        <w:t>I</w:t>
      </w:r>
      <w:r w:rsidRPr="00507D63">
        <w:rPr>
          <w:rFonts w:ascii="Times New Roman" w:hAnsi="Times New Roman"/>
          <w:b/>
          <w:sz w:val="18"/>
          <w:szCs w:val="18"/>
        </w:rPr>
        <w:t xml:space="preserve"> Книгопечатная продукция</w:t>
      </w:r>
    </w:p>
    <w:p w:rsidR="001B2D1B" w:rsidRPr="00507D63" w:rsidRDefault="001B2D1B" w:rsidP="008C1B48">
      <w:pPr>
        <w:jc w:val="both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sz w:val="18"/>
          <w:szCs w:val="18"/>
        </w:rPr>
        <w:t xml:space="preserve">       1. Горецкий В. Г., Канакина В. П. и др. Русский язык. Рабочие программы. 1-4 классы</w:t>
      </w:r>
    </w:p>
    <w:p w:rsidR="001B2D1B" w:rsidRPr="00507D63" w:rsidRDefault="001B2D1B" w:rsidP="00FB6417">
      <w:pPr>
        <w:jc w:val="both"/>
        <w:outlineLvl w:val="0"/>
        <w:rPr>
          <w:rFonts w:ascii="Times New Roman" w:hAnsi="Times New Roman"/>
          <w:b/>
          <w:sz w:val="18"/>
          <w:szCs w:val="18"/>
        </w:rPr>
      </w:pPr>
      <w:r w:rsidRPr="00507D63">
        <w:rPr>
          <w:rFonts w:ascii="Times New Roman" w:hAnsi="Times New Roman"/>
          <w:b/>
          <w:sz w:val="18"/>
          <w:szCs w:val="18"/>
        </w:rPr>
        <w:t>Учебники</w:t>
      </w:r>
    </w:p>
    <w:p w:rsidR="001B2D1B" w:rsidRPr="00E95666" w:rsidRDefault="001B2D1B" w:rsidP="00B80FC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sz w:val="18"/>
          <w:szCs w:val="18"/>
        </w:rPr>
        <w:t xml:space="preserve"> </w:t>
      </w:r>
      <w:r w:rsidRPr="00507D63">
        <w:rPr>
          <w:rFonts w:ascii="Times New Roman" w:hAnsi="Times New Roman"/>
          <w:bCs/>
          <w:iCs/>
          <w:sz w:val="18"/>
          <w:szCs w:val="18"/>
        </w:rPr>
        <w:t>Канакина В. П., Горецкий В. Г. Русский язык: Учебник: 3 класс. М.: Просвещение, 2011</w:t>
      </w:r>
    </w:p>
    <w:p w:rsidR="001B2D1B" w:rsidRDefault="001B2D1B" w:rsidP="00E95666">
      <w:pPr>
        <w:spacing w:after="0" w:line="240" w:lineRule="auto"/>
        <w:ind w:left="710"/>
        <w:jc w:val="both"/>
        <w:rPr>
          <w:rFonts w:ascii="Times New Roman" w:hAnsi="Times New Roman"/>
          <w:bCs/>
          <w:iCs/>
          <w:sz w:val="18"/>
          <w:szCs w:val="18"/>
        </w:rPr>
      </w:pPr>
    </w:p>
    <w:p w:rsidR="001B2D1B" w:rsidRPr="00507D63" w:rsidRDefault="001B2D1B" w:rsidP="00E95666">
      <w:pPr>
        <w:spacing w:after="0" w:line="240" w:lineRule="auto"/>
        <w:ind w:left="710"/>
        <w:jc w:val="both"/>
        <w:rPr>
          <w:rFonts w:ascii="Times New Roman" w:hAnsi="Times New Roman"/>
          <w:sz w:val="18"/>
          <w:szCs w:val="18"/>
        </w:rPr>
      </w:pPr>
    </w:p>
    <w:p w:rsidR="001B2D1B" w:rsidRPr="00507D63" w:rsidRDefault="001B2D1B" w:rsidP="00FB6417">
      <w:pPr>
        <w:jc w:val="both"/>
        <w:outlineLvl w:val="0"/>
        <w:rPr>
          <w:rFonts w:ascii="Times New Roman" w:hAnsi="Times New Roman"/>
          <w:b/>
          <w:sz w:val="18"/>
          <w:szCs w:val="18"/>
        </w:rPr>
      </w:pPr>
      <w:r w:rsidRPr="00507D63">
        <w:rPr>
          <w:rFonts w:ascii="Times New Roman" w:hAnsi="Times New Roman"/>
          <w:b/>
          <w:sz w:val="18"/>
          <w:szCs w:val="18"/>
        </w:rPr>
        <w:t>Методические пособия</w:t>
      </w:r>
    </w:p>
    <w:p w:rsidR="001B2D1B" w:rsidRPr="00507D63" w:rsidRDefault="001B2D1B" w:rsidP="008C1B48">
      <w:pPr>
        <w:jc w:val="both"/>
        <w:rPr>
          <w:rFonts w:ascii="Times New Roman" w:hAnsi="Times New Roman"/>
          <w:bCs/>
          <w:iCs/>
          <w:sz w:val="18"/>
          <w:szCs w:val="18"/>
        </w:rPr>
      </w:pPr>
      <w:r w:rsidRPr="00507D63">
        <w:rPr>
          <w:rFonts w:ascii="Times New Roman" w:hAnsi="Times New Roman"/>
          <w:sz w:val="18"/>
          <w:szCs w:val="18"/>
        </w:rPr>
        <w:t xml:space="preserve">           1. О. И. Дмитриева Поурочные разработки по русскому языку к УМК В. П. Канакиной, В. Г. Горецкого </w:t>
      </w:r>
      <w:r w:rsidRPr="00507D63">
        <w:rPr>
          <w:rFonts w:ascii="Times New Roman" w:hAnsi="Times New Roman"/>
          <w:bCs/>
          <w:iCs/>
          <w:sz w:val="18"/>
          <w:szCs w:val="18"/>
        </w:rPr>
        <w:t>3 класс. М.: ВАКО, 2013.</w:t>
      </w:r>
      <w:r w:rsidRPr="00507D63">
        <w:rPr>
          <w:rFonts w:ascii="Times New Roman" w:hAnsi="Times New Roman"/>
          <w:sz w:val="18"/>
          <w:szCs w:val="18"/>
        </w:rPr>
        <w:t xml:space="preserve">   </w:t>
      </w:r>
    </w:p>
    <w:p w:rsidR="001B2D1B" w:rsidRPr="005C0E1C" w:rsidRDefault="001B2D1B" w:rsidP="005C0E1C">
      <w:pPr>
        <w:jc w:val="both"/>
        <w:outlineLvl w:val="0"/>
        <w:rPr>
          <w:rFonts w:ascii="Times New Roman" w:hAnsi="Times New Roman"/>
          <w:b/>
          <w:sz w:val="18"/>
          <w:szCs w:val="18"/>
        </w:rPr>
      </w:pPr>
      <w:r w:rsidRPr="00507D63">
        <w:rPr>
          <w:rFonts w:ascii="Times New Roman" w:hAnsi="Times New Roman"/>
          <w:b/>
          <w:sz w:val="18"/>
          <w:szCs w:val="18"/>
        </w:rPr>
        <w:t xml:space="preserve"> </w:t>
      </w:r>
      <w:r w:rsidRPr="00507D63">
        <w:rPr>
          <w:rFonts w:ascii="Times New Roman" w:hAnsi="Times New Roman"/>
          <w:b/>
          <w:sz w:val="18"/>
          <w:szCs w:val="18"/>
          <w:lang w:val="en-US"/>
        </w:rPr>
        <w:t>II</w:t>
      </w:r>
      <w:r w:rsidRPr="00507D63">
        <w:rPr>
          <w:rFonts w:ascii="Times New Roman" w:hAnsi="Times New Roman"/>
          <w:b/>
          <w:sz w:val="18"/>
          <w:szCs w:val="18"/>
        </w:rPr>
        <w:t xml:space="preserve"> Печатные пособия</w:t>
      </w:r>
    </w:p>
    <w:p w:rsidR="001B2D1B" w:rsidRPr="00507D63" w:rsidRDefault="001B2D1B" w:rsidP="008C1B48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 w:rsidRPr="00507D63">
        <w:rPr>
          <w:rFonts w:ascii="Times New Roman" w:hAnsi="Times New Roman"/>
          <w:sz w:val="18"/>
          <w:szCs w:val="18"/>
        </w:rPr>
        <w:t>. Таблицы к основным разделам грамматического материала, содержащегося в программе по русскому языку</w:t>
      </w:r>
    </w:p>
    <w:p w:rsidR="001B2D1B" w:rsidRPr="00507D63" w:rsidRDefault="001B2D1B" w:rsidP="008C1B48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sz w:val="18"/>
          <w:szCs w:val="18"/>
        </w:rPr>
        <w:t xml:space="preserve">     1. Упражнения для гимнастики руки, кисти, пальцев.</w:t>
      </w:r>
    </w:p>
    <w:p w:rsidR="001B2D1B" w:rsidRPr="00507D63" w:rsidRDefault="001B2D1B" w:rsidP="008C1B48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sz w:val="18"/>
          <w:szCs w:val="18"/>
        </w:rPr>
        <w:t xml:space="preserve">     2. Согласные звуки русского языка.</w:t>
      </w:r>
    </w:p>
    <w:p w:rsidR="001B2D1B" w:rsidRPr="00507D63" w:rsidRDefault="001B2D1B" w:rsidP="008C1B48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sz w:val="18"/>
          <w:szCs w:val="18"/>
        </w:rPr>
        <w:t xml:space="preserve">     3. Написание сочетаний ЖИ, ШИ, ЧА, ЩА, ЧУ. ЩУ.</w:t>
      </w:r>
    </w:p>
    <w:p w:rsidR="001B2D1B" w:rsidRPr="00507D63" w:rsidRDefault="001B2D1B" w:rsidP="008C1B48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sz w:val="18"/>
          <w:szCs w:val="18"/>
        </w:rPr>
        <w:t>4. Словари по русскому языку</w:t>
      </w:r>
    </w:p>
    <w:p w:rsidR="001B2D1B" w:rsidRPr="00507D63" w:rsidRDefault="001B2D1B" w:rsidP="008C1B48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sz w:val="18"/>
          <w:szCs w:val="18"/>
        </w:rPr>
        <w:t xml:space="preserve">     1. Орфографический (15 шт.)</w:t>
      </w:r>
    </w:p>
    <w:p w:rsidR="001B2D1B" w:rsidRDefault="001B2D1B" w:rsidP="008C1B48">
      <w:pPr>
        <w:jc w:val="both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sz w:val="18"/>
          <w:szCs w:val="18"/>
        </w:rPr>
        <w:t xml:space="preserve">     2. В. И. Даль Толковый словарь русского языка (современная версия) М: «ЭКСМО», 2006</w:t>
      </w:r>
    </w:p>
    <w:p w:rsidR="001B2D1B" w:rsidRPr="00507D63" w:rsidRDefault="001B2D1B" w:rsidP="008C1B48">
      <w:pPr>
        <w:jc w:val="both"/>
        <w:rPr>
          <w:rFonts w:ascii="Times New Roman" w:hAnsi="Times New Roman"/>
          <w:sz w:val="18"/>
          <w:szCs w:val="18"/>
        </w:rPr>
      </w:pPr>
    </w:p>
    <w:p w:rsidR="001B2D1B" w:rsidRPr="00507D63" w:rsidRDefault="001B2D1B" w:rsidP="008C1B48">
      <w:pPr>
        <w:jc w:val="both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sz w:val="18"/>
          <w:szCs w:val="18"/>
        </w:rPr>
        <w:t xml:space="preserve">     3. О. Д. Ушакова Слитно или раздельно Словарик школьника Санкт-Петербург издательский дом Литера, 2009</w:t>
      </w:r>
    </w:p>
    <w:p w:rsidR="001B2D1B" w:rsidRPr="00507D63" w:rsidRDefault="001B2D1B" w:rsidP="008C1B48">
      <w:pPr>
        <w:jc w:val="both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sz w:val="18"/>
          <w:szCs w:val="18"/>
        </w:rPr>
        <w:t xml:space="preserve">     4. О. Д. Ушакова Пословицы, поговорки и крылатые выражения Словарик школьника Санкт-Петербург издательский дом Литера, 2009</w:t>
      </w:r>
    </w:p>
    <w:p w:rsidR="001B2D1B" w:rsidRPr="00507D63" w:rsidRDefault="001B2D1B" w:rsidP="00FB6417">
      <w:pPr>
        <w:jc w:val="both"/>
        <w:outlineLvl w:val="0"/>
        <w:rPr>
          <w:rFonts w:ascii="Times New Roman" w:hAnsi="Times New Roman"/>
          <w:b/>
          <w:sz w:val="18"/>
          <w:szCs w:val="18"/>
        </w:rPr>
      </w:pPr>
      <w:r w:rsidRPr="00507D63">
        <w:rPr>
          <w:rFonts w:ascii="Times New Roman" w:hAnsi="Times New Roman"/>
          <w:b/>
          <w:sz w:val="18"/>
          <w:szCs w:val="18"/>
          <w:lang w:val="en-US"/>
        </w:rPr>
        <w:t>III</w:t>
      </w:r>
      <w:r w:rsidRPr="00507D63">
        <w:rPr>
          <w:rFonts w:ascii="Times New Roman" w:hAnsi="Times New Roman"/>
          <w:b/>
          <w:sz w:val="18"/>
          <w:szCs w:val="18"/>
        </w:rPr>
        <w:t xml:space="preserve"> Технические средства обучения</w:t>
      </w:r>
    </w:p>
    <w:p w:rsidR="001B2D1B" w:rsidRPr="00507D63" w:rsidRDefault="001B2D1B" w:rsidP="008C1B48">
      <w:pPr>
        <w:jc w:val="both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sz w:val="18"/>
          <w:szCs w:val="18"/>
        </w:rPr>
        <w:t>1. Компьютер</w:t>
      </w:r>
    </w:p>
    <w:p w:rsidR="001B2D1B" w:rsidRDefault="001B2D1B" w:rsidP="008C1B48">
      <w:pPr>
        <w:jc w:val="both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sz w:val="18"/>
          <w:szCs w:val="18"/>
        </w:rPr>
        <w:t>2. Принтер лазерный</w:t>
      </w:r>
    </w:p>
    <w:p w:rsidR="001B2D1B" w:rsidRPr="00507D63" w:rsidRDefault="001B2D1B" w:rsidP="008C1B4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 Мультимедийное оборудование</w:t>
      </w:r>
    </w:p>
    <w:p w:rsidR="001B2D1B" w:rsidRPr="00507D63" w:rsidRDefault="001B2D1B" w:rsidP="00FB6417">
      <w:pPr>
        <w:jc w:val="both"/>
        <w:outlineLvl w:val="0"/>
        <w:rPr>
          <w:rFonts w:ascii="Times New Roman" w:hAnsi="Times New Roman"/>
          <w:b/>
          <w:sz w:val="18"/>
          <w:szCs w:val="18"/>
        </w:rPr>
      </w:pPr>
      <w:r w:rsidRPr="00507D63">
        <w:rPr>
          <w:rFonts w:ascii="Times New Roman" w:hAnsi="Times New Roman"/>
          <w:b/>
          <w:sz w:val="18"/>
          <w:szCs w:val="18"/>
          <w:lang w:val="en-US"/>
        </w:rPr>
        <w:t>IY</w:t>
      </w:r>
      <w:r w:rsidRPr="00507D63">
        <w:rPr>
          <w:rFonts w:ascii="Times New Roman" w:hAnsi="Times New Roman"/>
          <w:b/>
          <w:sz w:val="18"/>
          <w:szCs w:val="18"/>
        </w:rPr>
        <w:t xml:space="preserve"> Экранно-звуковые пособия</w:t>
      </w:r>
    </w:p>
    <w:p w:rsidR="001B2D1B" w:rsidRPr="00507D63" w:rsidRDefault="001B2D1B" w:rsidP="008C1B48">
      <w:pPr>
        <w:jc w:val="both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sz w:val="18"/>
          <w:szCs w:val="18"/>
        </w:rPr>
        <w:t>1. Электронное приложение к учебнику В. П. Канакиной, В. Г. Горецкого</w:t>
      </w:r>
    </w:p>
    <w:p w:rsidR="001B2D1B" w:rsidRPr="00507D63" w:rsidRDefault="001B2D1B" w:rsidP="008C1B48">
      <w:pPr>
        <w:jc w:val="both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sz w:val="18"/>
          <w:szCs w:val="18"/>
        </w:rPr>
        <w:t>2. Презентации, соответствующие тематике программы по русскому языку:</w:t>
      </w:r>
    </w:p>
    <w:p w:rsidR="001B2D1B" w:rsidRPr="00507D63" w:rsidRDefault="001B2D1B" w:rsidP="008C1B48">
      <w:pPr>
        <w:jc w:val="both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sz w:val="18"/>
          <w:szCs w:val="18"/>
        </w:rPr>
        <w:t xml:space="preserve">      1. Состав слова</w:t>
      </w:r>
    </w:p>
    <w:p w:rsidR="001B2D1B" w:rsidRPr="00507D63" w:rsidRDefault="001B2D1B" w:rsidP="008C1B48">
      <w:pPr>
        <w:jc w:val="both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sz w:val="18"/>
          <w:szCs w:val="18"/>
        </w:rPr>
        <w:t xml:space="preserve">      2. Состав предложения</w:t>
      </w:r>
    </w:p>
    <w:p w:rsidR="001B2D1B" w:rsidRPr="00507D63" w:rsidRDefault="001B2D1B" w:rsidP="008C1B48">
      <w:pPr>
        <w:jc w:val="both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sz w:val="18"/>
          <w:szCs w:val="18"/>
        </w:rPr>
        <w:t xml:space="preserve">      3. Тест по теме «Слово»</w:t>
      </w:r>
    </w:p>
    <w:p w:rsidR="001B2D1B" w:rsidRPr="00507D63" w:rsidRDefault="001B2D1B" w:rsidP="008C1B48">
      <w:pPr>
        <w:jc w:val="both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sz w:val="18"/>
          <w:szCs w:val="18"/>
        </w:rPr>
        <w:t xml:space="preserve">      4. Безударные гласные</w:t>
      </w:r>
    </w:p>
    <w:p w:rsidR="001B2D1B" w:rsidRPr="00507D63" w:rsidRDefault="001B2D1B" w:rsidP="00FB6417">
      <w:pPr>
        <w:jc w:val="both"/>
        <w:outlineLvl w:val="0"/>
        <w:rPr>
          <w:rFonts w:ascii="Times New Roman" w:hAnsi="Times New Roman"/>
          <w:b/>
          <w:sz w:val="18"/>
          <w:szCs w:val="18"/>
        </w:rPr>
      </w:pPr>
      <w:r w:rsidRPr="00507D63">
        <w:rPr>
          <w:rFonts w:ascii="Times New Roman" w:hAnsi="Times New Roman"/>
          <w:b/>
          <w:sz w:val="18"/>
          <w:szCs w:val="18"/>
          <w:lang w:val="en-US"/>
        </w:rPr>
        <w:t>Y</w:t>
      </w:r>
      <w:r w:rsidRPr="00507D63">
        <w:rPr>
          <w:rFonts w:ascii="Times New Roman" w:hAnsi="Times New Roman"/>
          <w:b/>
          <w:sz w:val="18"/>
          <w:szCs w:val="18"/>
        </w:rPr>
        <w:t xml:space="preserve"> Оборудование класса</w:t>
      </w:r>
    </w:p>
    <w:p w:rsidR="001B2D1B" w:rsidRPr="00507D63" w:rsidRDefault="001B2D1B" w:rsidP="008C1B48">
      <w:pPr>
        <w:jc w:val="both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sz w:val="18"/>
          <w:szCs w:val="18"/>
        </w:rPr>
        <w:t>1. Ученические двухместные столы с комплектом стульев</w:t>
      </w:r>
    </w:p>
    <w:p w:rsidR="001B2D1B" w:rsidRPr="00507D63" w:rsidRDefault="001B2D1B" w:rsidP="008C1B48">
      <w:pPr>
        <w:jc w:val="both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sz w:val="18"/>
          <w:szCs w:val="18"/>
        </w:rPr>
        <w:t>2. Стол учительский</w:t>
      </w:r>
    </w:p>
    <w:p w:rsidR="001B2D1B" w:rsidRPr="00507D63" w:rsidRDefault="001B2D1B" w:rsidP="008C1B48">
      <w:pPr>
        <w:jc w:val="both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sz w:val="18"/>
          <w:szCs w:val="18"/>
        </w:rPr>
        <w:t>3. Шкафы для хранения учебников, дидактических материалов, пособий и пр.</w:t>
      </w:r>
    </w:p>
    <w:p w:rsidR="001B2D1B" w:rsidRPr="00507D63" w:rsidRDefault="001B2D1B" w:rsidP="008C1B48">
      <w:pPr>
        <w:jc w:val="both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sz w:val="18"/>
          <w:szCs w:val="18"/>
        </w:rPr>
        <w:t>4. Настенная доска для вывешивания иллюстративного материала</w:t>
      </w:r>
    </w:p>
    <w:p w:rsidR="001B2D1B" w:rsidRPr="00507D63" w:rsidRDefault="001B2D1B" w:rsidP="008C1B48">
      <w:pPr>
        <w:jc w:val="both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sz w:val="18"/>
          <w:szCs w:val="18"/>
        </w:rPr>
        <w:t>5. Магниты для схем и таблиц</w:t>
      </w:r>
    </w:p>
    <w:p w:rsidR="001B2D1B" w:rsidRPr="005C0E1C" w:rsidRDefault="001B2D1B" w:rsidP="005C0E1C">
      <w:pPr>
        <w:jc w:val="both"/>
        <w:rPr>
          <w:rFonts w:ascii="Times New Roman" w:hAnsi="Times New Roman"/>
          <w:bCs/>
          <w:iCs/>
          <w:sz w:val="18"/>
          <w:szCs w:val="18"/>
        </w:rPr>
      </w:pPr>
      <w:r w:rsidRPr="00507D63">
        <w:rPr>
          <w:rFonts w:ascii="Times New Roman" w:hAnsi="Times New Roman"/>
          <w:sz w:val="18"/>
          <w:szCs w:val="18"/>
        </w:rPr>
        <w:t xml:space="preserve">        Литература.</w:t>
      </w:r>
    </w:p>
    <w:p w:rsidR="001B2D1B" w:rsidRPr="00507D63" w:rsidRDefault="001B2D1B" w:rsidP="000F3C4B">
      <w:pPr>
        <w:ind w:left="48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iCs/>
          <w:sz w:val="18"/>
          <w:szCs w:val="18"/>
        </w:rPr>
        <w:t>1</w:t>
      </w:r>
      <w:r w:rsidRPr="00507D63">
        <w:rPr>
          <w:rFonts w:ascii="Times New Roman" w:hAnsi="Times New Roman"/>
          <w:bCs/>
          <w:iCs/>
          <w:sz w:val="18"/>
          <w:szCs w:val="18"/>
        </w:rPr>
        <w:t>.   Рабочая тетрадь «Русский язык»  Канакина В.П., Горецкий В.Г М.: Просвещение, 2011.</w:t>
      </w:r>
      <w:r w:rsidRPr="00507D63">
        <w:rPr>
          <w:rFonts w:ascii="Times New Roman" w:hAnsi="Times New Roman"/>
          <w:sz w:val="18"/>
          <w:szCs w:val="18"/>
        </w:rPr>
        <w:t xml:space="preserve"> </w:t>
      </w:r>
    </w:p>
    <w:p w:rsidR="001B2D1B" w:rsidRPr="00507D63" w:rsidRDefault="001B2D1B" w:rsidP="005C0E1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iCs/>
          <w:sz w:val="18"/>
          <w:szCs w:val="18"/>
        </w:rPr>
      </w:pPr>
      <w:r w:rsidRPr="00507D63">
        <w:rPr>
          <w:rFonts w:ascii="Times New Roman" w:hAnsi="Times New Roman"/>
          <w:sz w:val="18"/>
          <w:szCs w:val="18"/>
        </w:rPr>
        <w:t xml:space="preserve">О. И. Дмитриева Поурочные разработки по русскому языку к УМК В. П Канакиной, В. Г. Горецкого </w:t>
      </w:r>
      <w:r w:rsidRPr="00507D63">
        <w:rPr>
          <w:rFonts w:ascii="Times New Roman" w:hAnsi="Times New Roman"/>
          <w:bCs/>
          <w:iCs/>
          <w:sz w:val="18"/>
          <w:szCs w:val="18"/>
        </w:rPr>
        <w:t>3 класс. М.: ВАКО, 2013.</w:t>
      </w:r>
      <w:r w:rsidRPr="00507D63">
        <w:rPr>
          <w:rFonts w:ascii="Times New Roman" w:hAnsi="Times New Roman"/>
          <w:sz w:val="18"/>
          <w:szCs w:val="18"/>
        </w:rPr>
        <w:t xml:space="preserve">   </w:t>
      </w:r>
    </w:p>
    <w:p w:rsidR="001B2D1B" w:rsidRPr="00507D63" w:rsidRDefault="001B2D1B" w:rsidP="00B80FC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iCs/>
          <w:sz w:val="18"/>
          <w:szCs w:val="18"/>
        </w:rPr>
      </w:pPr>
      <w:r w:rsidRPr="00507D63">
        <w:rPr>
          <w:rFonts w:ascii="Times New Roman" w:hAnsi="Times New Roman"/>
          <w:bCs/>
          <w:iCs/>
          <w:sz w:val="18"/>
          <w:szCs w:val="18"/>
        </w:rPr>
        <w:t>Горецкий В. Г., Канакина В. П. и др. Русский язык. Рабочие программы. 1-4 классы.</w:t>
      </w:r>
    </w:p>
    <w:p w:rsidR="001B2D1B" w:rsidRPr="00507D63" w:rsidRDefault="001B2D1B" w:rsidP="00B80FC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bCs/>
          <w:iCs/>
          <w:sz w:val="18"/>
          <w:szCs w:val="18"/>
        </w:rPr>
        <w:t>Канакина В.П., Горецкий В.Г. Русский язык Методическое пособие 3 класс. М.: Просвещение, 2011</w:t>
      </w:r>
    </w:p>
    <w:p w:rsidR="001B2D1B" w:rsidRPr="00507D63" w:rsidRDefault="001B2D1B" w:rsidP="00B80FC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bCs/>
          <w:iCs/>
          <w:sz w:val="18"/>
          <w:szCs w:val="18"/>
        </w:rPr>
        <w:t>Канакина В. П. Работа с трудными словами. 1-4 классы</w:t>
      </w:r>
    </w:p>
    <w:p w:rsidR="001B2D1B" w:rsidRPr="00507D63" w:rsidRDefault="001B2D1B" w:rsidP="00B80FC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bCs/>
          <w:iCs/>
          <w:sz w:val="18"/>
          <w:szCs w:val="18"/>
        </w:rPr>
        <w:t>Канакина В. П. Русский язык Раздаточный материал 3 класс. М.:  Просвещение, 2008</w:t>
      </w:r>
    </w:p>
    <w:p w:rsidR="001B2D1B" w:rsidRPr="00307FDE" w:rsidRDefault="001B2D1B" w:rsidP="00B80FC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bCs/>
          <w:iCs/>
          <w:sz w:val="18"/>
          <w:szCs w:val="18"/>
        </w:rPr>
        <w:t>Сборник рабочих программ. 1 – 4 классы «Школа России». М.: Просвещение, 2011</w:t>
      </w:r>
    </w:p>
    <w:p w:rsidR="001B2D1B" w:rsidRDefault="001B2D1B" w:rsidP="00307FDE">
      <w:pPr>
        <w:spacing w:after="0" w:line="240" w:lineRule="auto"/>
        <w:jc w:val="both"/>
        <w:rPr>
          <w:rFonts w:ascii="Times New Roman" w:hAnsi="Times New Roman"/>
          <w:bCs/>
          <w:iCs/>
          <w:sz w:val="18"/>
          <w:szCs w:val="18"/>
        </w:rPr>
      </w:pPr>
    </w:p>
    <w:p w:rsidR="001B2D1B" w:rsidRDefault="001B2D1B" w:rsidP="005C0E1C">
      <w:pPr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Приложение 1</w:t>
      </w:r>
    </w:p>
    <w:p w:rsidR="001B2D1B" w:rsidRPr="007066AE" w:rsidRDefault="001B2D1B" w:rsidP="005C0E1C">
      <w:pPr>
        <w:jc w:val="center"/>
        <w:rPr>
          <w:rFonts w:ascii="Times New Roman" w:hAnsi="Times New Roman"/>
          <w:b/>
          <w:sz w:val="18"/>
          <w:szCs w:val="18"/>
        </w:rPr>
      </w:pPr>
      <w:r w:rsidRPr="007066AE">
        <w:rPr>
          <w:rFonts w:ascii="Times New Roman" w:hAnsi="Times New Roman"/>
          <w:b/>
          <w:sz w:val="18"/>
          <w:szCs w:val="18"/>
        </w:rPr>
        <w:t>Контрольная работа №1</w:t>
      </w:r>
      <w:r>
        <w:rPr>
          <w:rFonts w:ascii="Times New Roman" w:hAnsi="Times New Roman"/>
          <w:b/>
          <w:sz w:val="18"/>
          <w:szCs w:val="18"/>
        </w:rPr>
        <w:t xml:space="preserve"> по теме «Повторение»</w:t>
      </w:r>
    </w:p>
    <w:p w:rsidR="001B2D1B" w:rsidRPr="007066AE" w:rsidRDefault="001B2D1B" w:rsidP="00943FFC">
      <w:pPr>
        <w:jc w:val="center"/>
        <w:rPr>
          <w:rFonts w:ascii="Times New Roman" w:hAnsi="Times New Roman"/>
          <w:b/>
          <w:i/>
          <w:sz w:val="18"/>
          <w:szCs w:val="18"/>
        </w:rPr>
      </w:pPr>
      <w:r w:rsidRPr="007066AE">
        <w:rPr>
          <w:rFonts w:ascii="Times New Roman" w:hAnsi="Times New Roman"/>
          <w:b/>
          <w:i/>
          <w:sz w:val="18"/>
          <w:szCs w:val="18"/>
        </w:rPr>
        <w:t>Диктант.</w:t>
      </w:r>
    </w:p>
    <w:p w:rsidR="001B2D1B" w:rsidRPr="007066AE" w:rsidRDefault="001B2D1B" w:rsidP="00943FFC">
      <w:pPr>
        <w:jc w:val="center"/>
        <w:rPr>
          <w:rFonts w:ascii="Times New Roman" w:hAnsi="Times New Roman"/>
          <w:b/>
          <w:i/>
          <w:sz w:val="18"/>
          <w:szCs w:val="18"/>
        </w:rPr>
      </w:pPr>
      <w:r w:rsidRPr="007066AE">
        <w:rPr>
          <w:rFonts w:ascii="Times New Roman" w:hAnsi="Times New Roman"/>
          <w:sz w:val="18"/>
          <w:szCs w:val="18"/>
        </w:rPr>
        <w:t>Роса.</w:t>
      </w:r>
    </w:p>
    <w:p w:rsidR="001B2D1B" w:rsidRPr="007066AE" w:rsidRDefault="001B2D1B" w:rsidP="00943FFC">
      <w:pPr>
        <w:ind w:left="993" w:firstLine="141"/>
        <w:jc w:val="both"/>
        <w:rPr>
          <w:rFonts w:ascii="Times New Roman" w:hAnsi="Times New Roman"/>
          <w:sz w:val="18"/>
          <w:szCs w:val="18"/>
        </w:rPr>
      </w:pPr>
      <w:r w:rsidRPr="007066AE">
        <w:rPr>
          <w:rFonts w:ascii="Times New Roman" w:hAnsi="Times New Roman"/>
          <w:sz w:val="18"/>
          <w:szCs w:val="18"/>
        </w:rPr>
        <w:t xml:space="preserve">       Наступила осень. Погода стоит тёплая. Дождя не было. А утром трава покрыта капельками воды. Откуда появилась роса?  Она появилась из воздуха. Ночи стали холодные. Ночью остыла земля. В воздухе есть водяные пары. Они превратились в капельки воды. Роса для растений полезна. Росу пьют насекомые, птицы. Роса образуется по утрам.</w:t>
      </w:r>
    </w:p>
    <w:p w:rsidR="001B2D1B" w:rsidRPr="007066AE" w:rsidRDefault="001B2D1B" w:rsidP="005C0E1C">
      <w:pPr>
        <w:tabs>
          <w:tab w:val="left" w:pos="1560"/>
        </w:tabs>
        <w:spacing w:line="360" w:lineRule="auto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</w:t>
      </w:r>
      <w:r w:rsidRPr="007066AE">
        <w:rPr>
          <w:rFonts w:ascii="Times New Roman" w:hAnsi="Times New Roman"/>
          <w:b/>
          <w:i/>
          <w:sz w:val="18"/>
          <w:szCs w:val="18"/>
        </w:rPr>
        <w:t>Грамматические задания:</w:t>
      </w:r>
    </w:p>
    <w:p w:rsidR="001B2D1B" w:rsidRPr="007066AE" w:rsidRDefault="001B2D1B" w:rsidP="00943FFC">
      <w:pPr>
        <w:numPr>
          <w:ilvl w:val="0"/>
          <w:numId w:val="10"/>
        </w:numPr>
        <w:tabs>
          <w:tab w:val="left" w:pos="993"/>
        </w:tabs>
        <w:spacing w:after="0" w:line="360" w:lineRule="auto"/>
        <w:rPr>
          <w:rFonts w:ascii="Times New Roman" w:hAnsi="Times New Roman"/>
          <w:sz w:val="18"/>
          <w:szCs w:val="18"/>
        </w:rPr>
      </w:pPr>
      <w:r w:rsidRPr="007066AE">
        <w:rPr>
          <w:rFonts w:ascii="Times New Roman" w:hAnsi="Times New Roman"/>
          <w:sz w:val="18"/>
          <w:szCs w:val="18"/>
        </w:rPr>
        <w:t xml:space="preserve">  В тексте диктанта найти и надписать:</w:t>
      </w:r>
    </w:p>
    <w:p w:rsidR="001B2D1B" w:rsidRPr="007066AE" w:rsidRDefault="001B2D1B" w:rsidP="00943FFC">
      <w:pPr>
        <w:tabs>
          <w:tab w:val="left" w:pos="1560"/>
        </w:tabs>
        <w:spacing w:line="360" w:lineRule="auto"/>
        <w:ind w:left="1069"/>
        <w:rPr>
          <w:rFonts w:ascii="Times New Roman" w:hAnsi="Times New Roman"/>
          <w:sz w:val="18"/>
          <w:szCs w:val="18"/>
        </w:rPr>
      </w:pPr>
      <w:r w:rsidRPr="007066AE">
        <w:rPr>
          <w:rFonts w:ascii="Times New Roman" w:hAnsi="Times New Roman"/>
          <w:sz w:val="18"/>
          <w:szCs w:val="18"/>
        </w:rPr>
        <w:t xml:space="preserve">   </w:t>
      </w:r>
      <w:r w:rsidRPr="007066AE">
        <w:rPr>
          <w:rFonts w:ascii="Times New Roman" w:hAnsi="Times New Roman"/>
          <w:sz w:val="18"/>
          <w:szCs w:val="18"/>
          <w:lang w:val="en-US"/>
        </w:rPr>
        <w:t>I</w:t>
      </w:r>
      <w:r w:rsidRPr="007066AE">
        <w:rPr>
          <w:rFonts w:ascii="Times New Roman" w:hAnsi="Times New Roman"/>
          <w:sz w:val="18"/>
          <w:szCs w:val="18"/>
        </w:rPr>
        <w:t xml:space="preserve"> вариант: 3 существительных</w:t>
      </w:r>
    </w:p>
    <w:p w:rsidR="001B2D1B" w:rsidRPr="007066AE" w:rsidRDefault="001B2D1B" w:rsidP="00943FFC">
      <w:pPr>
        <w:tabs>
          <w:tab w:val="left" w:pos="1560"/>
        </w:tabs>
        <w:spacing w:line="360" w:lineRule="auto"/>
        <w:ind w:left="1069"/>
        <w:rPr>
          <w:rFonts w:ascii="Times New Roman" w:hAnsi="Times New Roman"/>
          <w:sz w:val="18"/>
          <w:szCs w:val="18"/>
        </w:rPr>
      </w:pPr>
      <w:r w:rsidRPr="007066AE">
        <w:rPr>
          <w:rFonts w:ascii="Times New Roman" w:hAnsi="Times New Roman"/>
          <w:sz w:val="18"/>
          <w:szCs w:val="18"/>
        </w:rPr>
        <w:t xml:space="preserve">  </w:t>
      </w:r>
      <w:r w:rsidRPr="007066AE">
        <w:rPr>
          <w:rFonts w:ascii="Times New Roman" w:hAnsi="Times New Roman"/>
          <w:sz w:val="18"/>
          <w:szCs w:val="18"/>
          <w:lang w:val="en-US"/>
        </w:rPr>
        <w:t>II</w:t>
      </w:r>
      <w:r w:rsidRPr="007066AE">
        <w:rPr>
          <w:rFonts w:ascii="Times New Roman" w:hAnsi="Times New Roman"/>
          <w:sz w:val="18"/>
          <w:szCs w:val="18"/>
        </w:rPr>
        <w:t xml:space="preserve"> вариант: 3 глагола</w:t>
      </w:r>
    </w:p>
    <w:p w:rsidR="001B2D1B" w:rsidRPr="007066AE" w:rsidRDefault="001B2D1B" w:rsidP="00943FFC">
      <w:pPr>
        <w:numPr>
          <w:ilvl w:val="0"/>
          <w:numId w:val="10"/>
        </w:numPr>
        <w:tabs>
          <w:tab w:val="left" w:pos="1134"/>
        </w:tabs>
        <w:spacing w:after="0" w:line="360" w:lineRule="auto"/>
        <w:rPr>
          <w:rFonts w:ascii="Times New Roman" w:hAnsi="Times New Roman"/>
          <w:sz w:val="18"/>
          <w:szCs w:val="18"/>
        </w:rPr>
      </w:pPr>
      <w:r w:rsidRPr="007066AE">
        <w:rPr>
          <w:rFonts w:ascii="Times New Roman" w:hAnsi="Times New Roman"/>
          <w:sz w:val="18"/>
          <w:szCs w:val="18"/>
        </w:rPr>
        <w:t>Разделить вертикальными чёрточками слова на слоги, затем показать возможные варианты переноса каждого слова:</w:t>
      </w:r>
    </w:p>
    <w:p w:rsidR="001B2D1B" w:rsidRPr="007066AE" w:rsidRDefault="001B2D1B" w:rsidP="00943FFC">
      <w:pPr>
        <w:tabs>
          <w:tab w:val="left" w:pos="1560"/>
        </w:tabs>
        <w:spacing w:line="360" w:lineRule="auto"/>
        <w:ind w:left="1069"/>
        <w:rPr>
          <w:rFonts w:ascii="Times New Roman" w:hAnsi="Times New Roman"/>
          <w:sz w:val="18"/>
          <w:szCs w:val="18"/>
        </w:rPr>
      </w:pPr>
      <w:r w:rsidRPr="007066AE">
        <w:rPr>
          <w:rFonts w:ascii="Times New Roman" w:hAnsi="Times New Roman"/>
          <w:sz w:val="18"/>
          <w:szCs w:val="18"/>
        </w:rPr>
        <w:t xml:space="preserve">  </w:t>
      </w:r>
      <w:r w:rsidRPr="007066AE">
        <w:rPr>
          <w:rFonts w:ascii="Times New Roman" w:hAnsi="Times New Roman"/>
          <w:sz w:val="18"/>
          <w:szCs w:val="18"/>
          <w:lang w:val="en-US"/>
        </w:rPr>
        <w:t>I</w:t>
      </w:r>
      <w:r w:rsidRPr="007066AE">
        <w:rPr>
          <w:rFonts w:ascii="Times New Roman" w:hAnsi="Times New Roman"/>
          <w:sz w:val="18"/>
          <w:szCs w:val="18"/>
        </w:rPr>
        <w:t xml:space="preserve"> вариант: широкие, Алёша</w:t>
      </w:r>
    </w:p>
    <w:p w:rsidR="001B2D1B" w:rsidRPr="007066AE" w:rsidRDefault="001B2D1B" w:rsidP="00943FFC">
      <w:pPr>
        <w:tabs>
          <w:tab w:val="left" w:pos="1560"/>
        </w:tabs>
        <w:spacing w:line="360" w:lineRule="auto"/>
        <w:ind w:left="1069"/>
        <w:rPr>
          <w:rFonts w:ascii="Times New Roman" w:hAnsi="Times New Roman"/>
          <w:sz w:val="18"/>
          <w:szCs w:val="18"/>
        </w:rPr>
      </w:pPr>
      <w:r w:rsidRPr="007066AE">
        <w:rPr>
          <w:rFonts w:ascii="Times New Roman" w:hAnsi="Times New Roman"/>
          <w:sz w:val="18"/>
          <w:szCs w:val="18"/>
        </w:rPr>
        <w:t xml:space="preserve"> </w:t>
      </w:r>
      <w:r w:rsidRPr="007066AE">
        <w:rPr>
          <w:rFonts w:ascii="Times New Roman" w:hAnsi="Times New Roman"/>
          <w:sz w:val="18"/>
          <w:szCs w:val="18"/>
          <w:lang w:val="en-US"/>
        </w:rPr>
        <w:t>II</w:t>
      </w:r>
      <w:r w:rsidRPr="007066AE">
        <w:rPr>
          <w:rFonts w:ascii="Times New Roman" w:hAnsi="Times New Roman"/>
          <w:sz w:val="18"/>
          <w:szCs w:val="18"/>
        </w:rPr>
        <w:t xml:space="preserve"> вариант: большие, Юра</w:t>
      </w:r>
    </w:p>
    <w:p w:rsidR="001B2D1B" w:rsidRPr="007066AE" w:rsidRDefault="001B2D1B" w:rsidP="00943FFC">
      <w:pPr>
        <w:numPr>
          <w:ilvl w:val="0"/>
          <w:numId w:val="10"/>
        </w:numPr>
        <w:tabs>
          <w:tab w:val="left" w:pos="1134"/>
        </w:tabs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noProof/>
        </w:rPr>
        <w:pict>
          <v:rect id="_x0000_s1026" style="position:absolute;left:0;text-align:left;margin-left:297.15pt;margin-top:13.55pt;width:13.3pt;height:15.55pt;z-index:251656192"/>
        </w:pict>
      </w:r>
      <w:r>
        <w:rPr>
          <w:noProof/>
        </w:rPr>
        <w:pict>
          <v:rect id="_x0000_s1027" style="position:absolute;left:0;text-align:left;margin-left:240.1pt;margin-top:13.55pt;width:13.3pt;height:15.55pt;z-index:251657216"/>
        </w:pict>
      </w:r>
      <w:r>
        <w:rPr>
          <w:noProof/>
        </w:rPr>
        <w:pict>
          <v:rect id="_x0000_s1028" style="position:absolute;left:0;text-align:left;margin-left:182.35pt;margin-top:13.55pt;width:13.3pt;height:15.55pt;z-index:251655168"/>
        </w:pict>
      </w:r>
      <w:r>
        <w:rPr>
          <w:noProof/>
        </w:rPr>
        <w:pict>
          <v:rect id="_x0000_s1029" style="position:absolute;left:0;text-align:left;margin-left:119pt;margin-top:13.55pt;width:13.3pt;height:15.55pt;z-index:251654144"/>
        </w:pict>
      </w:r>
      <w:r w:rsidRPr="007066AE">
        <w:rPr>
          <w:rFonts w:ascii="Times New Roman" w:hAnsi="Times New Roman"/>
          <w:sz w:val="18"/>
          <w:szCs w:val="18"/>
        </w:rPr>
        <w:t>Выполнить анализ слова по образцу:</w:t>
      </w:r>
    </w:p>
    <w:p w:rsidR="001B2D1B" w:rsidRPr="007066AE" w:rsidRDefault="001B2D1B" w:rsidP="00943FFC">
      <w:pPr>
        <w:tabs>
          <w:tab w:val="left" w:pos="1560"/>
        </w:tabs>
        <w:spacing w:line="360" w:lineRule="auto"/>
        <w:ind w:left="1069"/>
        <w:rPr>
          <w:rFonts w:ascii="Times New Roman" w:hAnsi="Times New Roman"/>
          <w:sz w:val="18"/>
          <w:szCs w:val="18"/>
        </w:rPr>
      </w:pPr>
      <w:r>
        <w:rPr>
          <w:noProof/>
        </w:rPr>
        <w:pict>
          <v:rect id="_x0000_s1030" style="position:absolute;left:0;text-align:left;margin-left:306.15pt;margin-top:20.95pt;width:13.3pt;height:15.55pt;z-index:251661312"/>
        </w:pict>
      </w:r>
      <w:r>
        <w:rPr>
          <w:noProof/>
        </w:rPr>
        <w:pict>
          <v:rect id="_x0000_s1031" style="position:absolute;left:0;text-align:left;margin-left:240.1pt;margin-top:20.95pt;width:13.3pt;height:15.55pt;z-index:251660288"/>
        </w:pict>
      </w:r>
      <w:r>
        <w:rPr>
          <w:noProof/>
        </w:rPr>
        <w:pict>
          <v:rect id="_x0000_s1032" style="position:absolute;left:0;text-align:left;margin-left:177.1pt;margin-top:20.95pt;width:13.3pt;height:15.55pt;z-index:251659264"/>
        </w:pict>
      </w:r>
      <w:r w:rsidRPr="007066AE">
        <w:rPr>
          <w:rFonts w:ascii="Times New Roman" w:hAnsi="Times New Roman"/>
          <w:sz w:val="18"/>
          <w:szCs w:val="18"/>
        </w:rPr>
        <w:t xml:space="preserve">  </w:t>
      </w:r>
      <w:r w:rsidRPr="007066AE">
        <w:rPr>
          <w:rFonts w:ascii="Times New Roman" w:hAnsi="Times New Roman"/>
          <w:sz w:val="18"/>
          <w:szCs w:val="18"/>
          <w:lang w:val="en-US"/>
        </w:rPr>
        <w:t>I</w:t>
      </w:r>
      <w:r w:rsidRPr="007066AE">
        <w:rPr>
          <w:rFonts w:ascii="Times New Roman" w:hAnsi="Times New Roman"/>
          <w:sz w:val="18"/>
          <w:szCs w:val="18"/>
        </w:rPr>
        <w:t xml:space="preserve"> вариант: ель -      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7066AE">
        <w:rPr>
          <w:rFonts w:ascii="Times New Roman" w:hAnsi="Times New Roman"/>
          <w:sz w:val="18"/>
          <w:szCs w:val="18"/>
        </w:rPr>
        <w:t xml:space="preserve">гласных,       </w:t>
      </w:r>
      <w:r>
        <w:rPr>
          <w:rFonts w:ascii="Times New Roman" w:hAnsi="Times New Roman"/>
          <w:sz w:val="18"/>
          <w:szCs w:val="18"/>
        </w:rPr>
        <w:t xml:space="preserve">      </w:t>
      </w:r>
      <w:r w:rsidRPr="007066AE">
        <w:rPr>
          <w:rFonts w:ascii="Times New Roman" w:hAnsi="Times New Roman"/>
          <w:sz w:val="18"/>
          <w:szCs w:val="18"/>
        </w:rPr>
        <w:t xml:space="preserve">слогов,      </w:t>
      </w:r>
      <w:r>
        <w:rPr>
          <w:rFonts w:ascii="Times New Roman" w:hAnsi="Times New Roman"/>
          <w:sz w:val="18"/>
          <w:szCs w:val="18"/>
        </w:rPr>
        <w:t xml:space="preserve">       </w:t>
      </w:r>
      <w:r w:rsidRPr="007066AE">
        <w:rPr>
          <w:rFonts w:ascii="Times New Roman" w:hAnsi="Times New Roman"/>
          <w:sz w:val="18"/>
          <w:szCs w:val="18"/>
        </w:rPr>
        <w:t xml:space="preserve">букв,       </w:t>
      </w:r>
      <w:r>
        <w:rPr>
          <w:rFonts w:ascii="Times New Roman" w:hAnsi="Times New Roman"/>
          <w:sz w:val="18"/>
          <w:szCs w:val="18"/>
        </w:rPr>
        <w:t xml:space="preserve">         </w:t>
      </w:r>
      <w:r w:rsidRPr="007066AE">
        <w:rPr>
          <w:rFonts w:ascii="Times New Roman" w:hAnsi="Times New Roman"/>
          <w:sz w:val="18"/>
          <w:szCs w:val="18"/>
        </w:rPr>
        <w:t>звуков</w:t>
      </w:r>
    </w:p>
    <w:p w:rsidR="001B2D1B" w:rsidRPr="007066AE" w:rsidRDefault="001B2D1B" w:rsidP="00943FFC">
      <w:pPr>
        <w:tabs>
          <w:tab w:val="left" w:pos="1560"/>
          <w:tab w:val="left" w:pos="3567"/>
        </w:tabs>
        <w:spacing w:line="360" w:lineRule="auto"/>
        <w:rPr>
          <w:rFonts w:ascii="Times New Roman" w:hAnsi="Times New Roman"/>
          <w:sz w:val="18"/>
          <w:szCs w:val="18"/>
        </w:rPr>
      </w:pPr>
      <w:r>
        <w:rPr>
          <w:noProof/>
        </w:rPr>
        <w:pict>
          <v:rect id="_x0000_s1033" style="position:absolute;margin-left:105.7pt;margin-top:-.05pt;width:13.3pt;height:15.55pt;z-index:251658240"/>
        </w:pict>
      </w:r>
      <w:r w:rsidRPr="007066AE">
        <w:rPr>
          <w:rFonts w:ascii="Times New Roman" w:hAnsi="Times New Roman"/>
          <w:sz w:val="18"/>
          <w:szCs w:val="18"/>
        </w:rPr>
        <w:t xml:space="preserve">                </w:t>
      </w:r>
      <w:r w:rsidRPr="007066AE">
        <w:rPr>
          <w:rFonts w:ascii="Times New Roman" w:hAnsi="Times New Roman"/>
          <w:sz w:val="18"/>
          <w:szCs w:val="18"/>
          <w:lang w:val="en-US"/>
        </w:rPr>
        <w:t>II</w:t>
      </w:r>
      <w:r>
        <w:rPr>
          <w:rFonts w:ascii="Times New Roman" w:hAnsi="Times New Roman"/>
          <w:sz w:val="18"/>
          <w:szCs w:val="18"/>
        </w:rPr>
        <w:t xml:space="preserve"> вариант: яма -            </w:t>
      </w:r>
      <w:r w:rsidRPr="007066AE">
        <w:rPr>
          <w:rFonts w:ascii="Times New Roman" w:hAnsi="Times New Roman"/>
          <w:sz w:val="18"/>
          <w:szCs w:val="18"/>
        </w:rPr>
        <w:t xml:space="preserve">гласных,      </w:t>
      </w:r>
      <w:r>
        <w:rPr>
          <w:rFonts w:ascii="Times New Roman" w:hAnsi="Times New Roman"/>
          <w:sz w:val="18"/>
          <w:szCs w:val="18"/>
        </w:rPr>
        <w:t xml:space="preserve">           </w:t>
      </w:r>
      <w:r w:rsidRPr="007066AE">
        <w:rPr>
          <w:rFonts w:ascii="Times New Roman" w:hAnsi="Times New Roman"/>
          <w:sz w:val="18"/>
          <w:szCs w:val="18"/>
        </w:rPr>
        <w:t xml:space="preserve">слогов,      </w:t>
      </w:r>
      <w:r>
        <w:rPr>
          <w:rFonts w:ascii="Times New Roman" w:hAnsi="Times New Roman"/>
          <w:sz w:val="18"/>
          <w:szCs w:val="18"/>
        </w:rPr>
        <w:t xml:space="preserve">          </w:t>
      </w:r>
      <w:r w:rsidRPr="007066AE">
        <w:rPr>
          <w:rFonts w:ascii="Times New Roman" w:hAnsi="Times New Roman"/>
          <w:sz w:val="18"/>
          <w:szCs w:val="18"/>
        </w:rPr>
        <w:t xml:space="preserve">букв,      </w:t>
      </w:r>
      <w:r>
        <w:rPr>
          <w:rFonts w:ascii="Times New Roman" w:hAnsi="Times New Roman"/>
          <w:sz w:val="18"/>
          <w:szCs w:val="18"/>
        </w:rPr>
        <w:t xml:space="preserve">             </w:t>
      </w:r>
      <w:r w:rsidRPr="007066AE">
        <w:rPr>
          <w:rFonts w:ascii="Times New Roman" w:hAnsi="Times New Roman"/>
          <w:sz w:val="18"/>
          <w:szCs w:val="18"/>
        </w:rPr>
        <w:t xml:space="preserve"> звуков</w:t>
      </w:r>
    </w:p>
    <w:p w:rsidR="001B2D1B" w:rsidRDefault="001B2D1B" w:rsidP="005C0E1C">
      <w:pPr>
        <w:tabs>
          <w:tab w:val="left" w:pos="709"/>
          <w:tab w:val="left" w:pos="3567"/>
        </w:tabs>
        <w:spacing w:line="360" w:lineRule="auto"/>
        <w:rPr>
          <w:rFonts w:ascii="Times New Roman" w:hAnsi="Times New Roman"/>
          <w:sz w:val="18"/>
          <w:szCs w:val="18"/>
        </w:rPr>
      </w:pPr>
      <w:r w:rsidRPr="007066AE">
        <w:rPr>
          <w:rFonts w:ascii="Times New Roman" w:hAnsi="Times New Roman"/>
          <w:sz w:val="18"/>
          <w:szCs w:val="18"/>
        </w:rPr>
        <w:tab/>
        <w:t>4. Подобрать проверочные слова.</w:t>
      </w:r>
      <w:r>
        <w:rPr>
          <w:rFonts w:ascii="Times New Roman" w:hAnsi="Times New Roman"/>
          <w:sz w:val="18"/>
          <w:szCs w:val="18"/>
        </w:rPr>
        <w:t xml:space="preserve">          1в – гри…, л…сник-  ,   з…мля               </w:t>
      </w:r>
      <w:r w:rsidRPr="007066AE">
        <w:rPr>
          <w:rFonts w:ascii="Times New Roman" w:hAnsi="Times New Roman"/>
          <w:sz w:val="18"/>
          <w:szCs w:val="18"/>
        </w:rPr>
        <w:t xml:space="preserve">   2в  - п…ля, дож…ь, гр…за</w:t>
      </w:r>
    </w:p>
    <w:p w:rsidR="001B2D1B" w:rsidRPr="005C0E1C" w:rsidRDefault="001B2D1B" w:rsidP="005C0E1C">
      <w:pPr>
        <w:tabs>
          <w:tab w:val="left" w:pos="709"/>
          <w:tab w:val="left" w:pos="3567"/>
        </w:tabs>
        <w:spacing w:line="360" w:lineRule="auto"/>
        <w:jc w:val="right"/>
        <w:rPr>
          <w:rFonts w:ascii="Times New Roman" w:hAnsi="Times New Roman"/>
          <w:sz w:val="18"/>
          <w:szCs w:val="18"/>
        </w:rPr>
      </w:pPr>
      <w:r w:rsidRPr="007066AE">
        <w:rPr>
          <w:rFonts w:ascii="Times New Roman" w:hAnsi="Times New Roman"/>
          <w:b/>
          <w:sz w:val="18"/>
          <w:szCs w:val="18"/>
        </w:rPr>
        <w:t>Приложение 2.</w:t>
      </w:r>
      <w:r w:rsidRPr="007066AE">
        <w:rPr>
          <w:rFonts w:ascii="Times New Roman" w:hAnsi="Times New Roman"/>
          <w:sz w:val="18"/>
          <w:szCs w:val="18"/>
        </w:rPr>
        <w:t xml:space="preserve">  </w:t>
      </w:r>
      <w:r w:rsidRPr="007066A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</w:t>
      </w:r>
    </w:p>
    <w:p w:rsidR="001B2D1B" w:rsidRPr="007066AE" w:rsidRDefault="001B2D1B" w:rsidP="00943FFC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Контрольный словарный диктант №1</w:t>
      </w:r>
    </w:p>
    <w:p w:rsidR="001B2D1B" w:rsidRPr="007066AE" w:rsidRDefault="001B2D1B" w:rsidP="00943FFC">
      <w:pPr>
        <w:rPr>
          <w:rFonts w:ascii="Times New Roman" w:hAnsi="Times New Roman"/>
          <w:sz w:val="18"/>
          <w:szCs w:val="18"/>
        </w:rPr>
      </w:pPr>
      <w:r w:rsidRPr="007066AE">
        <w:rPr>
          <w:rFonts w:ascii="Times New Roman" w:hAnsi="Times New Roman"/>
          <w:sz w:val="18"/>
          <w:szCs w:val="18"/>
        </w:rPr>
        <w:t xml:space="preserve">             Праздник, вместе, орех, овес, восток, заря, пшеница, альбом, понедельник, ракета, черный.</w:t>
      </w:r>
    </w:p>
    <w:p w:rsidR="001B2D1B" w:rsidRPr="007066AE" w:rsidRDefault="001B2D1B" w:rsidP="00307FDE">
      <w:pPr>
        <w:rPr>
          <w:rFonts w:ascii="Times New Roman" w:hAnsi="Times New Roman"/>
          <w:b/>
          <w:sz w:val="18"/>
          <w:szCs w:val="18"/>
        </w:rPr>
      </w:pPr>
    </w:p>
    <w:p w:rsidR="001B2D1B" w:rsidRPr="007066AE" w:rsidRDefault="001B2D1B" w:rsidP="00BD7E65">
      <w:pPr>
        <w:jc w:val="right"/>
        <w:rPr>
          <w:rFonts w:ascii="Times New Roman" w:hAnsi="Times New Roman"/>
          <w:b/>
          <w:sz w:val="18"/>
          <w:szCs w:val="18"/>
        </w:rPr>
      </w:pPr>
      <w:r w:rsidRPr="007066AE">
        <w:rPr>
          <w:rFonts w:ascii="Times New Roman" w:hAnsi="Times New Roman"/>
          <w:b/>
          <w:sz w:val="18"/>
          <w:szCs w:val="18"/>
        </w:rPr>
        <w:t xml:space="preserve">Приложение 3.                                                                   </w:t>
      </w:r>
    </w:p>
    <w:p w:rsidR="001B2D1B" w:rsidRPr="007066AE" w:rsidRDefault="001B2D1B" w:rsidP="00BD7E65">
      <w:pPr>
        <w:jc w:val="center"/>
        <w:rPr>
          <w:rFonts w:ascii="Times New Roman" w:hAnsi="Times New Roman"/>
          <w:b/>
          <w:sz w:val="18"/>
          <w:szCs w:val="18"/>
        </w:rPr>
      </w:pPr>
      <w:r w:rsidRPr="007066AE">
        <w:rPr>
          <w:rFonts w:ascii="Times New Roman" w:hAnsi="Times New Roman"/>
          <w:b/>
          <w:sz w:val="18"/>
          <w:szCs w:val="18"/>
        </w:rPr>
        <w:t>Контрольный диктант</w:t>
      </w:r>
      <w:r>
        <w:rPr>
          <w:rFonts w:ascii="Times New Roman" w:hAnsi="Times New Roman"/>
          <w:b/>
          <w:sz w:val="18"/>
          <w:szCs w:val="18"/>
        </w:rPr>
        <w:t xml:space="preserve"> №1 по теме «Слово в языке и речи»</w:t>
      </w:r>
    </w:p>
    <w:p w:rsidR="001B2D1B" w:rsidRPr="007066AE" w:rsidRDefault="001B2D1B" w:rsidP="00BD7E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066AE">
        <w:rPr>
          <w:rFonts w:ascii="Times New Roman" w:hAnsi="Times New Roman"/>
          <w:color w:val="000000"/>
          <w:sz w:val="18"/>
          <w:szCs w:val="18"/>
        </w:rPr>
        <w:t>Прощание с осенью</w:t>
      </w:r>
    </w:p>
    <w:p w:rsidR="001B2D1B" w:rsidRPr="007066AE" w:rsidRDefault="001B2D1B" w:rsidP="00BD7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066AE">
        <w:rPr>
          <w:rFonts w:ascii="Times New Roman" w:hAnsi="Times New Roman"/>
          <w:color w:val="000000"/>
          <w:sz w:val="18"/>
          <w:szCs w:val="18"/>
        </w:rPr>
        <w:t xml:space="preserve">                В октябре стоит сырая погода. Весь месяц льют дожди. Дует осенний ветер. Шумят и саду деревья.</w:t>
      </w:r>
    </w:p>
    <w:p w:rsidR="001B2D1B" w:rsidRPr="007066AE" w:rsidRDefault="001B2D1B" w:rsidP="00BD7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7066AE">
        <w:rPr>
          <w:rFonts w:ascii="Times New Roman" w:hAnsi="Times New Roman"/>
          <w:color w:val="000000"/>
          <w:sz w:val="18"/>
          <w:szCs w:val="18"/>
        </w:rPr>
        <w:t xml:space="preserve">               Ночью перестал дождь. Выпал первый снег. Кругом светло. Всё вокрут стало нарядным. Две вороны сели на берёзу. Посыпался пушистый снежок. Дорога подмёрзла. Хрустят листья и трава на тропе у дома. </w:t>
      </w:r>
    </w:p>
    <w:p w:rsidR="001B2D1B" w:rsidRPr="007066AE" w:rsidRDefault="001B2D1B" w:rsidP="00BD7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7066AE">
        <w:rPr>
          <w:rFonts w:ascii="Times New Roman" w:hAnsi="Times New Roman"/>
          <w:i/>
          <w:iCs/>
          <w:color w:val="000000"/>
          <w:sz w:val="18"/>
          <w:szCs w:val="18"/>
        </w:rPr>
        <w:t xml:space="preserve">Слова для справок: </w:t>
      </w:r>
      <w:r w:rsidRPr="007066AE">
        <w:rPr>
          <w:rFonts w:ascii="Times New Roman" w:hAnsi="Times New Roman"/>
          <w:color w:val="000000"/>
          <w:sz w:val="18"/>
          <w:szCs w:val="18"/>
        </w:rPr>
        <w:t xml:space="preserve">стало, подмёрзла. </w:t>
      </w:r>
    </w:p>
    <w:p w:rsidR="001B2D1B" w:rsidRPr="007066AE" w:rsidRDefault="001B2D1B" w:rsidP="00307FDE">
      <w:pPr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1B2D1B" w:rsidRPr="007066AE" w:rsidRDefault="001B2D1B" w:rsidP="00BD7E65">
      <w:pPr>
        <w:ind w:left="720"/>
        <w:jc w:val="right"/>
        <w:rPr>
          <w:rFonts w:ascii="Times New Roman" w:hAnsi="Times New Roman"/>
          <w:b/>
          <w:sz w:val="18"/>
          <w:szCs w:val="18"/>
        </w:rPr>
      </w:pPr>
      <w:r w:rsidRPr="007066AE">
        <w:rPr>
          <w:rFonts w:ascii="Times New Roman" w:hAnsi="Times New Roman"/>
          <w:b/>
          <w:sz w:val="18"/>
          <w:szCs w:val="18"/>
        </w:rPr>
        <w:t xml:space="preserve">Приложение 4.     </w:t>
      </w:r>
      <w:r w:rsidRPr="007066AE">
        <w:rPr>
          <w:rFonts w:ascii="Times New Roman" w:hAnsi="Times New Roman"/>
          <w:sz w:val="18"/>
          <w:szCs w:val="18"/>
        </w:rPr>
        <w:t xml:space="preserve">                                                                  </w:t>
      </w:r>
      <w:r w:rsidRPr="007066AE">
        <w:rPr>
          <w:rFonts w:ascii="Times New Roman" w:hAnsi="Times New Roman"/>
          <w:b/>
          <w:sz w:val="18"/>
          <w:szCs w:val="18"/>
        </w:rPr>
        <w:t xml:space="preserve"> </w:t>
      </w:r>
    </w:p>
    <w:p w:rsidR="001B2D1B" w:rsidRPr="007066AE" w:rsidRDefault="001B2D1B" w:rsidP="00BD7E65">
      <w:pPr>
        <w:ind w:left="72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Контрольный словарный диктант №2</w:t>
      </w:r>
    </w:p>
    <w:p w:rsidR="001B2D1B" w:rsidRPr="007066AE" w:rsidRDefault="001B2D1B" w:rsidP="00307FDE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Четыре, восемь, вторник, среда, картофель, петрушка, овощи, горох, огурец, помидор, огород, компьютер, столица.</w:t>
      </w:r>
      <w:r w:rsidRPr="007066AE">
        <w:rPr>
          <w:sz w:val="18"/>
          <w:szCs w:val="18"/>
        </w:rPr>
        <w:tab/>
      </w:r>
    </w:p>
    <w:p w:rsidR="001B2D1B" w:rsidRPr="007066AE" w:rsidRDefault="001B2D1B" w:rsidP="00307FDE">
      <w:pPr>
        <w:pStyle w:val="Default"/>
        <w:jc w:val="both"/>
        <w:rPr>
          <w:sz w:val="18"/>
          <w:szCs w:val="18"/>
        </w:rPr>
      </w:pPr>
    </w:p>
    <w:p w:rsidR="001B2D1B" w:rsidRPr="007066AE" w:rsidRDefault="001B2D1B" w:rsidP="0093000A">
      <w:pPr>
        <w:jc w:val="right"/>
        <w:rPr>
          <w:rFonts w:ascii="Times New Roman" w:hAnsi="Times New Roman"/>
          <w:b/>
          <w:sz w:val="18"/>
          <w:szCs w:val="18"/>
        </w:rPr>
      </w:pPr>
      <w:r w:rsidRPr="007066AE">
        <w:rPr>
          <w:rFonts w:ascii="Times New Roman" w:hAnsi="Times New Roman"/>
          <w:sz w:val="18"/>
          <w:szCs w:val="18"/>
        </w:rPr>
        <w:t xml:space="preserve">              </w:t>
      </w:r>
      <w:r w:rsidRPr="007066AE">
        <w:rPr>
          <w:rFonts w:ascii="Times New Roman" w:hAnsi="Times New Roman"/>
          <w:b/>
          <w:sz w:val="18"/>
          <w:szCs w:val="18"/>
        </w:rPr>
        <w:t xml:space="preserve">Приложение 5.                                                              </w:t>
      </w:r>
    </w:p>
    <w:p w:rsidR="001B2D1B" w:rsidRPr="007066AE" w:rsidRDefault="001B2D1B" w:rsidP="0093000A">
      <w:pPr>
        <w:jc w:val="center"/>
        <w:rPr>
          <w:rFonts w:ascii="Times New Roman" w:hAnsi="Times New Roman"/>
          <w:b/>
          <w:sz w:val="18"/>
          <w:szCs w:val="18"/>
        </w:rPr>
      </w:pPr>
      <w:r w:rsidRPr="007066AE">
        <w:rPr>
          <w:rFonts w:ascii="Times New Roman" w:hAnsi="Times New Roman"/>
          <w:b/>
          <w:sz w:val="18"/>
          <w:szCs w:val="18"/>
        </w:rPr>
        <w:t>Контрольная работа №2</w:t>
      </w:r>
      <w:r>
        <w:rPr>
          <w:rFonts w:ascii="Times New Roman" w:hAnsi="Times New Roman"/>
          <w:b/>
          <w:sz w:val="18"/>
          <w:szCs w:val="18"/>
        </w:rPr>
        <w:t xml:space="preserve"> по теме «Правописание корней слов»</w:t>
      </w:r>
    </w:p>
    <w:p w:rsidR="001B2D1B" w:rsidRPr="007066AE" w:rsidRDefault="001B2D1B" w:rsidP="009300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066AE">
        <w:rPr>
          <w:rFonts w:ascii="Times New Roman" w:hAnsi="Times New Roman"/>
          <w:b/>
          <w:bCs/>
          <w:color w:val="000000"/>
          <w:sz w:val="18"/>
          <w:szCs w:val="18"/>
        </w:rPr>
        <w:t>Снеговик</w:t>
      </w:r>
    </w:p>
    <w:p w:rsidR="001B2D1B" w:rsidRPr="007066AE" w:rsidRDefault="001B2D1B" w:rsidP="009300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066AE">
        <w:rPr>
          <w:rFonts w:ascii="Times New Roman" w:hAnsi="Times New Roman"/>
          <w:color w:val="000000"/>
          <w:sz w:val="18"/>
          <w:szCs w:val="18"/>
        </w:rPr>
        <w:t xml:space="preserve">                 Стоит чудесный зимний день. Падает легкий снег. Деревья одеты в белые шубки. Спит пруд под ледяной коркой. Яркое солнце на небе.</w:t>
      </w:r>
    </w:p>
    <w:p w:rsidR="001B2D1B" w:rsidRPr="007066AE" w:rsidRDefault="001B2D1B" w:rsidP="009300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7066AE">
        <w:rPr>
          <w:rFonts w:ascii="Times New Roman" w:hAnsi="Times New Roman"/>
          <w:color w:val="000000"/>
          <w:sz w:val="18"/>
          <w:szCs w:val="18"/>
        </w:rPr>
        <w:t xml:space="preserve">                    Выбежала группа ребят. Они стали лепить снеговика. Глазки сдела</w:t>
      </w:r>
      <w:r w:rsidRPr="007066AE">
        <w:rPr>
          <w:rFonts w:ascii="Times New Roman" w:hAnsi="Times New Roman"/>
          <w:color w:val="000000"/>
          <w:sz w:val="18"/>
          <w:szCs w:val="18"/>
        </w:rPr>
        <w:softHyphen/>
        <w:t>ли ему из светлых льдинок, рот и нос из морковки, а брови из угольков. Радостно и весело всем!</w:t>
      </w:r>
    </w:p>
    <w:p w:rsidR="001B2D1B" w:rsidRPr="007066AE" w:rsidRDefault="001B2D1B" w:rsidP="009300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B2D1B" w:rsidRPr="007066AE" w:rsidRDefault="001B2D1B" w:rsidP="009300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066AE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>Грамматическоее задание</w:t>
      </w:r>
    </w:p>
    <w:p w:rsidR="001B2D1B" w:rsidRPr="007066AE" w:rsidRDefault="001B2D1B" w:rsidP="007066A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066AE">
        <w:rPr>
          <w:rFonts w:ascii="Times New Roman" w:hAnsi="Times New Roman"/>
          <w:color w:val="000000"/>
          <w:sz w:val="18"/>
          <w:szCs w:val="18"/>
        </w:rPr>
        <w:t>В первом  предложении подчеркните главные члены и укажите части речи.</w:t>
      </w:r>
    </w:p>
    <w:p w:rsidR="001B2D1B" w:rsidRPr="007066AE" w:rsidRDefault="001B2D1B" w:rsidP="007066A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066AE">
        <w:rPr>
          <w:rFonts w:ascii="Times New Roman" w:hAnsi="Times New Roman"/>
          <w:color w:val="000000"/>
          <w:sz w:val="18"/>
          <w:szCs w:val="18"/>
        </w:rPr>
        <w:t>Разберите слова по составу:</w:t>
      </w:r>
    </w:p>
    <w:p w:rsidR="001B2D1B" w:rsidRPr="007066AE" w:rsidRDefault="001B2D1B" w:rsidP="007066A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18"/>
          <w:szCs w:val="18"/>
        </w:rPr>
      </w:pPr>
      <w:r w:rsidRPr="007066AE">
        <w:rPr>
          <w:rFonts w:ascii="Times New Roman" w:hAnsi="Times New Roman"/>
          <w:color w:val="000000"/>
          <w:sz w:val="18"/>
          <w:szCs w:val="18"/>
        </w:rPr>
        <w:t xml:space="preserve">      </w:t>
      </w:r>
      <w:r>
        <w:rPr>
          <w:rFonts w:ascii="Times New Roman" w:hAnsi="Times New Roman"/>
          <w:color w:val="000000"/>
          <w:sz w:val="18"/>
          <w:szCs w:val="18"/>
        </w:rPr>
        <w:t xml:space="preserve">   </w:t>
      </w:r>
      <w:r w:rsidRPr="007066AE">
        <w:rPr>
          <w:rFonts w:ascii="Times New Roman" w:hAnsi="Times New Roman"/>
          <w:color w:val="000000"/>
          <w:sz w:val="18"/>
          <w:szCs w:val="18"/>
        </w:rPr>
        <w:t>вариант 1  -  зимний, шубки;</w:t>
      </w:r>
    </w:p>
    <w:p w:rsidR="001B2D1B" w:rsidRPr="007066AE" w:rsidRDefault="001B2D1B" w:rsidP="007066AE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7066AE">
        <w:rPr>
          <w:rFonts w:ascii="Times New Roman" w:hAnsi="Times New Roman"/>
          <w:color w:val="000000"/>
          <w:sz w:val="18"/>
          <w:szCs w:val="18"/>
        </w:rPr>
        <w:t>вариант 2  -  белые, морковки.</w:t>
      </w:r>
    </w:p>
    <w:p w:rsidR="001B2D1B" w:rsidRPr="007066AE" w:rsidRDefault="001B2D1B" w:rsidP="009300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066AE">
        <w:rPr>
          <w:rFonts w:ascii="Times New Roman" w:hAnsi="Times New Roman"/>
          <w:color w:val="000000"/>
          <w:sz w:val="18"/>
          <w:szCs w:val="18"/>
        </w:rPr>
        <w:t>3.  Найдите в тексте и запишите по одному слову с проверяе</w:t>
      </w:r>
      <w:r w:rsidRPr="007066AE">
        <w:rPr>
          <w:rFonts w:ascii="Times New Roman" w:hAnsi="Times New Roman"/>
          <w:color w:val="000000"/>
          <w:sz w:val="18"/>
          <w:szCs w:val="18"/>
        </w:rPr>
        <w:softHyphen/>
        <w:t>мым безударным гласным в корне, парным по глухости-звонкости согласным, непроизносимым согласным. Рядом запишите</w:t>
      </w:r>
      <w:r w:rsidRPr="007066AE">
        <w:rPr>
          <w:rFonts w:ascii="Times New Roman" w:hAnsi="Times New Roman"/>
          <w:sz w:val="18"/>
          <w:szCs w:val="18"/>
        </w:rPr>
        <w:t xml:space="preserve"> </w:t>
      </w:r>
      <w:r w:rsidRPr="007066AE">
        <w:rPr>
          <w:rFonts w:ascii="Times New Roman" w:hAnsi="Times New Roman"/>
          <w:color w:val="000000"/>
          <w:sz w:val="18"/>
          <w:szCs w:val="18"/>
        </w:rPr>
        <w:t>проверочные слова.</w:t>
      </w:r>
    </w:p>
    <w:p w:rsidR="001B2D1B" w:rsidRPr="00507D63" w:rsidRDefault="001B2D1B" w:rsidP="00307FDE">
      <w:pPr>
        <w:jc w:val="both"/>
        <w:rPr>
          <w:rStyle w:val="FontStyle19"/>
          <w:rFonts w:ascii="Times New Roman" w:hAnsi="Times New Roman" w:cs="Times New Roman"/>
          <w:i/>
          <w:sz w:val="18"/>
          <w:szCs w:val="18"/>
        </w:rPr>
      </w:pPr>
    </w:p>
    <w:p w:rsidR="001B2D1B" w:rsidRPr="00507D63" w:rsidRDefault="001B2D1B" w:rsidP="007066AE">
      <w:pPr>
        <w:jc w:val="right"/>
        <w:rPr>
          <w:rFonts w:ascii="Times New Roman" w:hAnsi="Times New Roman"/>
          <w:b/>
          <w:sz w:val="18"/>
          <w:szCs w:val="18"/>
        </w:rPr>
      </w:pPr>
      <w:r w:rsidRPr="00507D63">
        <w:rPr>
          <w:rFonts w:ascii="Times New Roman" w:hAnsi="Times New Roman"/>
          <w:b/>
          <w:sz w:val="18"/>
          <w:szCs w:val="18"/>
        </w:rPr>
        <w:t xml:space="preserve">Приложение 6.   </w:t>
      </w:r>
    </w:p>
    <w:p w:rsidR="001B2D1B" w:rsidRDefault="001B2D1B" w:rsidP="007066AE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Контрольная  работа по теме «Правописание частей слов»</w:t>
      </w:r>
    </w:p>
    <w:p w:rsidR="001B2D1B" w:rsidRDefault="001B2D1B" w:rsidP="007066AE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Гостья</w:t>
      </w:r>
    </w:p>
    <w:p w:rsidR="001B2D1B" w:rsidRDefault="001B2D1B" w:rsidP="00585371">
      <w:pPr>
        <w:spacing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Семья лесника переехала в лесную сторожку. Зимой Таня и Витя прикрепили к стволу сосны кормушку. Однажды на сосне появилась белка. Она осторожно прыгнула с сучка на кормушку. Гостья взяла в лапы гроздь рябины и начала объедать вкусные ягодки.</w:t>
      </w:r>
    </w:p>
    <w:p w:rsidR="001B2D1B" w:rsidRPr="007066AE" w:rsidRDefault="001B2D1B" w:rsidP="00585371">
      <w:pPr>
        <w:spacing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Ребята смастерили для белки столик. Они крошили хлеб, сухие грибки. Иногда дети зарывали съестное в сугроб. У белки отличное чутье. Она разгребала снег и находила пищу. Белочка часто угощалась у столика.</w:t>
      </w:r>
    </w:p>
    <w:p w:rsidR="001B2D1B" w:rsidRDefault="001B2D1B" w:rsidP="00585371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b/>
          <w:sz w:val="18"/>
          <w:szCs w:val="18"/>
        </w:rPr>
        <w:t>Приложение 7</w:t>
      </w:r>
      <w:r w:rsidRPr="00507D63">
        <w:rPr>
          <w:rFonts w:ascii="Times New Roman" w:hAnsi="Times New Roman"/>
          <w:sz w:val="18"/>
          <w:szCs w:val="18"/>
        </w:rPr>
        <w:t xml:space="preserve"> </w:t>
      </w:r>
    </w:p>
    <w:p w:rsidR="001B2D1B" w:rsidRPr="00507D63" w:rsidRDefault="001B2D1B" w:rsidP="00585371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  <w:r w:rsidRPr="00507D6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</w:t>
      </w:r>
    </w:p>
    <w:p w:rsidR="001B2D1B" w:rsidRDefault="001B2D1B" w:rsidP="00585371">
      <w:pPr>
        <w:jc w:val="center"/>
        <w:rPr>
          <w:rFonts w:ascii="Times New Roman" w:hAnsi="Times New Roman"/>
          <w:b/>
          <w:sz w:val="18"/>
          <w:szCs w:val="18"/>
        </w:rPr>
      </w:pPr>
      <w:r w:rsidRPr="00507D63">
        <w:rPr>
          <w:rFonts w:ascii="Times New Roman" w:hAnsi="Times New Roman"/>
          <w:b/>
          <w:sz w:val="18"/>
          <w:szCs w:val="18"/>
        </w:rPr>
        <w:t>Контрольный диктант</w:t>
      </w:r>
      <w:r>
        <w:rPr>
          <w:rFonts w:ascii="Times New Roman" w:hAnsi="Times New Roman"/>
          <w:b/>
          <w:sz w:val="18"/>
          <w:szCs w:val="18"/>
        </w:rPr>
        <w:t xml:space="preserve">  по теме «Имя существительное»</w:t>
      </w:r>
    </w:p>
    <w:p w:rsidR="001B2D1B" w:rsidRDefault="001B2D1B" w:rsidP="0058537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Мой товарищ Витя гостил летом у брата. Село Юрьево стоит на берегу реки. Заиграет утром луч солнца, а друзья уже у реки. А вот и первая рыбка – ерш. Ловили мальчики и крупную рыбу. Попадался окунь, лещ, сом.</w:t>
      </w:r>
    </w:p>
    <w:p w:rsidR="001B2D1B" w:rsidRPr="00585371" w:rsidRDefault="001B2D1B" w:rsidP="0058537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Ребята часто ходили в лес за грибами. Однажды они зашли в лесную глушь. Тишина. Только в овраге журчал ключ. Много грибов набрали мальчики в лесной чаще.</w:t>
      </w:r>
    </w:p>
    <w:p w:rsidR="001B2D1B" w:rsidRDefault="001B2D1B" w:rsidP="00307FDE">
      <w:pPr>
        <w:rPr>
          <w:rFonts w:ascii="Times New Roman" w:hAnsi="Times New Roman"/>
          <w:b/>
          <w:sz w:val="18"/>
          <w:szCs w:val="18"/>
        </w:rPr>
      </w:pPr>
    </w:p>
    <w:p w:rsidR="001B2D1B" w:rsidRPr="00507D63" w:rsidRDefault="001B2D1B" w:rsidP="00A62988">
      <w:pPr>
        <w:jc w:val="right"/>
        <w:rPr>
          <w:rFonts w:ascii="Times New Roman" w:hAnsi="Times New Roman"/>
          <w:b/>
          <w:sz w:val="18"/>
          <w:szCs w:val="18"/>
        </w:rPr>
      </w:pPr>
      <w:r w:rsidRPr="00507D63">
        <w:rPr>
          <w:rFonts w:ascii="Times New Roman" w:hAnsi="Times New Roman"/>
          <w:b/>
          <w:sz w:val="18"/>
          <w:szCs w:val="18"/>
        </w:rPr>
        <w:t xml:space="preserve">Приложение 8                                                                        </w:t>
      </w:r>
    </w:p>
    <w:p w:rsidR="001B2D1B" w:rsidRDefault="001B2D1B" w:rsidP="00A62988">
      <w:pPr>
        <w:jc w:val="center"/>
        <w:rPr>
          <w:rFonts w:ascii="Times New Roman" w:hAnsi="Times New Roman"/>
          <w:b/>
          <w:sz w:val="18"/>
          <w:szCs w:val="18"/>
        </w:rPr>
      </w:pPr>
      <w:r w:rsidRPr="00507D63">
        <w:rPr>
          <w:rFonts w:ascii="Times New Roman" w:hAnsi="Times New Roman"/>
          <w:b/>
          <w:sz w:val="18"/>
          <w:szCs w:val="18"/>
        </w:rPr>
        <w:t>Контрольный словарный диктант</w:t>
      </w:r>
      <w:r>
        <w:rPr>
          <w:rFonts w:ascii="Times New Roman" w:hAnsi="Times New Roman"/>
          <w:b/>
          <w:sz w:val="18"/>
          <w:szCs w:val="18"/>
        </w:rPr>
        <w:t xml:space="preserve"> №3</w:t>
      </w:r>
    </w:p>
    <w:p w:rsidR="001B2D1B" w:rsidRPr="007066AE" w:rsidRDefault="001B2D1B" w:rsidP="00A62988">
      <w:pPr>
        <w:ind w:left="720"/>
        <w:jc w:val="center"/>
        <w:rPr>
          <w:rFonts w:ascii="Times New Roman" w:hAnsi="Times New Roman"/>
          <w:color w:val="E36C0A"/>
          <w:sz w:val="18"/>
          <w:szCs w:val="18"/>
        </w:rPr>
      </w:pPr>
      <w:r w:rsidRPr="00075A7D">
        <w:rPr>
          <w:rFonts w:ascii="Times New Roman" w:hAnsi="Times New Roman"/>
          <w:b/>
          <w:sz w:val="18"/>
          <w:szCs w:val="18"/>
        </w:rPr>
        <w:t xml:space="preserve">Желать,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075A7D">
        <w:rPr>
          <w:rFonts w:ascii="Times New Roman" w:hAnsi="Times New Roman"/>
          <w:b/>
          <w:sz w:val="18"/>
          <w:szCs w:val="18"/>
        </w:rPr>
        <w:t>грамм,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075A7D">
        <w:rPr>
          <w:rFonts w:ascii="Times New Roman" w:hAnsi="Times New Roman"/>
          <w:b/>
          <w:sz w:val="18"/>
          <w:szCs w:val="18"/>
        </w:rPr>
        <w:t xml:space="preserve">килограмм,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075A7D">
        <w:rPr>
          <w:rFonts w:ascii="Times New Roman" w:hAnsi="Times New Roman"/>
          <w:b/>
          <w:sz w:val="18"/>
          <w:szCs w:val="18"/>
        </w:rPr>
        <w:t xml:space="preserve">аккуратно,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075A7D">
        <w:rPr>
          <w:rFonts w:ascii="Times New Roman" w:hAnsi="Times New Roman"/>
          <w:b/>
          <w:sz w:val="18"/>
          <w:szCs w:val="18"/>
        </w:rPr>
        <w:t xml:space="preserve">аккуратный,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075A7D">
        <w:rPr>
          <w:rFonts w:ascii="Times New Roman" w:hAnsi="Times New Roman"/>
          <w:b/>
          <w:sz w:val="18"/>
          <w:szCs w:val="18"/>
        </w:rPr>
        <w:t xml:space="preserve">коллектив,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075A7D">
        <w:rPr>
          <w:rFonts w:ascii="Times New Roman" w:hAnsi="Times New Roman"/>
          <w:b/>
          <w:sz w:val="18"/>
          <w:szCs w:val="18"/>
        </w:rPr>
        <w:t xml:space="preserve">коллекция,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075A7D">
        <w:rPr>
          <w:rFonts w:ascii="Times New Roman" w:hAnsi="Times New Roman"/>
          <w:b/>
          <w:sz w:val="18"/>
          <w:szCs w:val="18"/>
        </w:rPr>
        <w:t xml:space="preserve">интересный,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075A7D">
        <w:rPr>
          <w:rFonts w:ascii="Times New Roman" w:hAnsi="Times New Roman"/>
          <w:b/>
          <w:sz w:val="18"/>
          <w:szCs w:val="18"/>
        </w:rPr>
        <w:t xml:space="preserve">интересно,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075A7D">
        <w:rPr>
          <w:rFonts w:ascii="Times New Roman" w:hAnsi="Times New Roman"/>
          <w:b/>
          <w:sz w:val="18"/>
          <w:szCs w:val="18"/>
        </w:rPr>
        <w:t xml:space="preserve">чувство,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075A7D">
        <w:rPr>
          <w:rFonts w:ascii="Times New Roman" w:hAnsi="Times New Roman"/>
          <w:b/>
          <w:sz w:val="18"/>
          <w:szCs w:val="18"/>
        </w:rPr>
        <w:t xml:space="preserve">лестница,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075A7D">
        <w:rPr>
          <w:rFonts w:ascii="Times New Roman" w:hAnsi="Times New Roman"/>
          <w:b/>
          <w:sz w:val="18"/>
          <w:szCs w:val="18"/>
        </w:rPr>
        <w:t xml:space="preserve">пороша,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075A7D">
        <w:rPr>
          <w:rFonts w:ascii="Times New Roman" w:hAnsi="Times New Roman"/>
          <w:b/>
          <w:sz w:val="18"/>
          <w:szCs w:val="18"/>
        </w:rPr>
        <w:t xml:space="preserve">берег,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075A7D">
        <w:rPr>
          <w:rFonts w:ascii="Times New Roman" w:hAnsi="Times New Roman"/>
          <w:b/>
          <w:sz w:val="18"/>
          <w:szCs w:val="18"/>
        </w:rPr>
        <w:t>север</w:t>
      </w:r>
      <w:r>
        <w:rPr>
          <w:rFonts w:ascii="Times New Roman" w:hAnsi="Times New Roman"/>
          <w:b/>
          <w:color w:val="E36C0A"/>
          <w:sz w:val="18"/>
          <w:szCs w:val="18"/>
        </w:rPr>
        <w:t>.</w:t>
      </w:r>
    </w:p>
    <w:p w:rsidR="001B2D1B" w:rsidRPr="00507D63" w:rsidRDefault="001B2D1B" w:rsidP="00A62988">
      <w:pPr>
        <w:jc w:val="center"/>
        <w:rPr>
          <w:rStyle w:val="FontStyle19"/>
          <w:rFonts w:ascii="Times New Roman" w:hAnsi="Times New Roman" w:cs="Times New Roman"/>
          <w:i/>
          <w:sz w:val="18"/>
          <w:szCs w:val="18"/>
        </w:rPr>
      </w:pPr>
    </w:p>
    <w:p w:rsidR="001B2D1B" w:rsidRPr="00507D63" w:rsidRDefault="001B2D1B" w:rsidP="00A62988">
      <w:pPr>
        <w:jc w:val="right"/>
        <w:rPr>
          <w:rFonts w:ascii="Times New Roman" w:hAnsi="Times New Roman"/>
          <w:b/>
          <w:sz w:val="18"/>
          <w:szCs w:val="18"/>
        </w:rPr>
      </w:pPr>
      <w:r w:rsidRPr="00507D63">
        <w:rPr>
          <w:rFonts w:ascii="Times New Roman" w:hAnsi="Times New Roman"/>
          <w:b/>
          <w:sz w:val="18"/>
          <w:szCs w:val="18"/>
        </w:rPr>
        <w:t xml:space="preserve">Приложение 9                                                                         </w:t>
      </w:r>
    </w:p>
    <w:p w:rsidR="001B2D1B" w:rsidRPr="00507D63" w:rsidRDefault="001B2D1B" w:rsidP="00307FDE">
      <w:pPr>
        <w:pStyle w:val="Default"/>
        <w:rPr>
          <w:sz w:val="18"/>
          <w:szCs w:val="18"/>
        </w:rPr>
      </w:pPr>
    </w:p>
    <w:p w:rsidR="001B2D1B" w:rsidRDefault="001B2D1B" w:rsidP="00D1324A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Контрольная работа №3 по теме «Правописание окончаний имен существительных»</w:t>
      </w:r>
    </w:p>
    <w:p w:rsidR="001B2D1B" w:rsidRDefault="001B2D1B" w:rsidP="00D1324A">
      <w:pPr>
        <w:rPr>
          <w:rFonts w:ascii="Times New Roman" w:hAnsi="Times New Roman"/>
          <w:sz w:val="18"/>
          <w:szCs w:val="18"/>
        </w:rPr>
      </w:pPr>
      <w:r w:rsidRPr="00D1324A">
        <w:rPr>
          <w:rFonts w:ascii="Times New Roman" w:hAnsi="Times New Roman"/>
          <w:sz w:val="18"/>
          <w:szCs w:val="18"/>
        </w:rPr>
        <w:t xml:space="preserve">      Мы открыли гараж и увидели летучую мышь. Это интересное животное. Днем летучая мышь спит. Широкие крылья закрывают зверька, как плащ. Гаснет последний солнечный луч. Наступает ночь. Летучие мыши ищут добычу.</w:t>
      </w:r>
    </w:p>
    <w:p w:rsidR="001B2D1B" w:rsidRDefault="001B2D1B" w:rsidP="00D1324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Ученые пытались объяснить замечательную способность зверька находить дорогу в темноте. Залепляли глазки, нос. Мышь облетала опасные места. Когда мышь пищит, тончайший звук доходит до преграды и идет назад. Чуткие ушки зверька ловят сигнал.</w:t>
      </w:r>
    </w:p>
    <w:p w:rsidR="001B2D1B" w:rsidRDefault="001B2D1B" w:rsidP="00D1324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Грамматическое задание</w:t>
      </w:r>
    </w:p>
    <w:p w:rsidR="001B2D1B" w:rsidRDefault="001B2D1B" w:rsidP="00D1324A">
      <w:pPr>
        <w:numPr>
          <w:ilvl w:val="0"/>
          <w:numId w:val="13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Определите падеж имен существительных в последнем предложении.</w:t>
      </w:r>
    </w:p>
    <w:p w:rsidR="001B2D1B" w:rsidRDefault="001B2D1B" w:rsidP="00D1324A">
      <w:pPr>
        <w:numPr>
          <w:ilvl w:val="0"/>
          <w:numId w:val="13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 первом предложении слово ГАРАЖ разберите как часть речи.</w:t>
      </w:r>
    </w:p>
    <w:p w:rsidR="001B2D1B" w:rsidRPr="00D1324A" w:rsidRDefault="001B2D1B" w:rsidP="00D1324A">
      <w:pPr>
        <w:numPr>
          <w:ilvl w:val="0"/>
          <w:numId w:val="13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Разберите по составу слова ИНТЕРЕСНОЕ, ГЛАЗКИ, НАХОДИТЬ.</w:t>
      </w:r>
    </w:p>
    <w:p w:rsidR="001B2D1B" w:rsidRPr="00507D63" w:rsidRDefault="001B2D1B" w:rsidP="005C0E1C">
      <w:pPr>
        <w:jc w:val="right"/>
        <w:rPr>
          <w:rFonts w:ascii="Times New Roman" w:hAnsi="Times New Roman"/>
          <w:b/>
          <w:sz w:val="18"/>
          <w:szCs w:val="18"/>
        </w:rPr>
      </w:pPr>
      <w:r w:rsidRPr="00507D63">
        <w:rPr>
          <w:rFonts w:ascii="Times New Roman" w:hAnsi="Times New Roman"/>
          <w:b/>
          <w:sz w:val="18"/>
          <w:szCs w:val="18"/>
        </w:rPr>
        <w:t xml:space="preserve">Приложение 10                                      </w:t>
      </w:r>
    </w:p>
    <w:p w:rsidR="001B2D1B" w:rsidRPr="00507D63" w:rsidRDefault="001B2D1B" w:rsidP="00307FDE">
      <w:pPr>
        <w:shd w:val="clear" w:color="auto" w:fill="FFFFFF"/>
        <w:autoSpaceDE w:val="0"/>
        <w:autoSpaceDN w:val="0"/>
        <w:adjustRightInd w:val="0"/>
        <w:outlineLvl w:val="0"/>
        <w:rPr>
          <w:rFonts w:ascii="Times New Roman" w:hAnsi="Times New Roman"/>
          <w:sz w:val="18"/>
          <w:szCs w:val="18"/>
        </w:rPr>
      </w:pPr>
    </w:p>
    <w:p w:rsidR="001B2D1B" w:rsidRDefault="001B2D1B" w:rsidP="00D1324A">
      <w:pPr>
        <w:jc w:val="center"/>
        <w:rPr>
          <w:rFonts w:ascii="Times New Roman" w:hAnsi="Times New Roman"/>
          <w:b/>
          <w:sz w:val="18"/>
          <w:szCs w:val="18"/>
        </w:rPr>
      </w:pPr>
      <w:r w:rsidRPr="00507D63">
        <w:rPr>
          <w:rFonts w:ascii="Times New Roman" w:hAnsi="Times New Roman"/>
          <w:b/>
          <w:sz w:val="18"/>
          <w:szCs w:val="18"/>
        </w:rPr>
        <w:t>Контрольный диктант</w:t>
      </w:r>
      <w:r>
        <w:rPr>
          <w:rFonts w:ascii="Times New Roman" w:hAnsi="Times New Roman"/>
          <w:b/>
          <w:sz w:val="18"/>
          <w:szCs w:val="18"/>
        </w:rPr>
        <w:t xml:space="preserve"> №3 по теме «Имя прилагательное»</w:t>
      </w:r>
    </w:p>
    <w:p w:rsidR="001B2D1B" w:rsidRDefault="001B2D1B" w:rsidP="00D1324A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Птица-лесовод</w:t>
      </w:r>
    </w:p>
    <w:p w:rsidR="001B2D1B" w:rsidRDefault="001B2D1B" w:rsidP="00F91E0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Шел я однажды по лесу. Замечаю под осиной кучу шишек. На осине сосновые шишки не растут. Кто натаскал их сюда?</w:t>
      </w:r>
    </w:p>
    <w:p w:rsidR="001B2D1B" w:rsidRDefault="001B2D1B" w:rsidP="00F91E0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Вдруг летит дятел. Несет в клюве сосновую шишку. Прилетел и уселся на осину. Зацепился за кору когтями, сунул шишку в щель, долбит ее крепким клювом.</w:t>
      </w:r>
    </w:p>
    <w:p w:rsidR="001B2D1B" w:rsidRDefault="001B2D1B" w:rsidP="00F91E07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Засмотрелся я на дятла. Вот молодец! Сам поест и лесу пользу принесет. Все семена дятел не съест. Многие упадут на землю и весной прорастут.</w:t>
      </w:r>
      <w:r w:rsidRPr="00D1324A">
        <w:rPr>
          <w:rFonts w:ascii="Times New Roman" w:hAnsi="Times New Roman"/>
          <w:b/>
          <w:sz w:val="18"/>
          <w:szCs w:val="18"/>
        </w:rPr>
        <w:t xml:space="preserve"> </w:t>
      </w:r>
    </w:p>
    <w:p w:rsidR="001B2D1B" w:rsidRDefault="001B2D1B" w:rsidP="00D1324A">
      <w:pPr>
        <w:jc w:val="center"/>
        <w:rPr>
          <w:rFonts w:ascii="Times New Roman" w:hAnsi="Times New Roman"/>
          <w:b/>
          <w:sz w:val="18"/>
          <w:szCs w:val="18"/>
        </w:rPr>
      </w:pPr>
    </w:p>
    <w:p w:rsidR="001B2D1B" w:rsidRDefault="001B2D1B" w:rsidP="00F91E07">
      <w:pPr>
        <w:jc w:val="right"/>
        <w:rPr>
          <w:rFonts w:ascii="Times New Roman" w:hAnsi="Times New Roman"/>
          <w:b/>
          <w:sz w:val="18"/>
          <w:szCs w:val="18"/>
        </w:rPr>
      </w:pPr>
      <w:r w:rsidRPr="00507D63">
        <w:rPr>
          <w:rFonts w:ascii="Times New Roman" w:hAnsi="Times New Roman"/>
          <w:b/>
          <w:sz w:val="18"/>
          <w:szCs w:val="18"/>
        </w:rPr>
        <w:t xml:space="preserve">Приложение 11 </w:t>
      </w:r>
    </w:p>
    <w:p w:rsidR="001B2D1B" w:rsidRDefault="001B2D1B" w:rsidP="00F91E07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Тестирование по теме «Глагол»</w:t>
      </w:r>
    </w:p>
    <w:p w:rsidR="001B2D1B" w:rsidRDefault="001B2D1B" w:rsidP="00F91E07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Вариант 1</w:t>
      </w:r>
    </w:p>
    <w:p w:rsidR="001B2D1B" w:rsidRPr="00D228BF" w:rsidRDefault="001B2D1B" w:rsidP="002F71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228BF">
        <w:rPr>
          <w:rFonts w:ascii="Times New Roman" w:hAnsi="Times New Roman"/>
          <w:i/>
          <w:iCs/>
          <w:color w:val="000000"/>
          <w:sz w:val="18"/>
          <w:szCs w:val="18"/>
        </w:rPr>
        <w:t>фамилия, имя ученика  …………………………………………………….             дата</w:t>
      </w:r>
      <w:r w:rsidRPr="00D228BF">
        <w:rPr>
          <w:rFonts w:ascii="Times New Roman" w:hAnsi="Times New Roman"/>
          <w:sz w:val="18"/>
          <w:szCs w:val="18"/>
        </w:rPr>
        <w:t>………………………………</w:t>
      </w:r>
      <w:r w:rsidRPr="00D228BF">
        <w:rPr>
          <w:rFonts w:ascii="Times New Roman" w:hAnsi="Times New Roman"/>
          <w:i/>
          <w:iCs/>
          <w:color w:val="000000"/>
          <w:sz w:val="18"/>
          <w:szCs w:val="18"/>
        </w:rPr>
        <w:t>Класс……………….</w:t>
      </w:r>
    </w:p>
    <w:p w:rsidR="001B2D1B" w:rsidRPr="00D228BF" w:rsidRDefault="001B2D1B" w:rsidP="002F71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228BF">
        <w:rPr>
          <w:rFonts w:ascii="Times New Roman" w:hAnsi="Times New Roman"/>
          <w:i/>
          <w:iCs/>
          <w:color w:val="000000"/>
          <w:sz w:val="18"/>
          <w:szCs w:val="18"/>
        </w:rPr>
        <w:t xml:space="preserve">Тема   </w:t>
      </w:r>
      <w:r w:rsidRPr="00D228BF">
        <w:rPr>
          <w:rFonts w:ascii="Times New Roman" w:hAnsi="Times New Roman"/>
          <w:b/>
          <w:bCs/>
          <w:color w:val="000000"/>
          <w:sz w:val="18"/>
          <w:szCs w:val="18"/>
        </w:rPr>
        <w:t>Глагол</w:t>
      </w:r>
    </w:p>
    <w:p w:rsidR="001B2D1B" w:rsidRPr="00D228BF" w:rsidRDefault="001B2D1B" w:rsidP="002F71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1. Восстановить предложение.</w:t>
      </w:r>
    </w:p>
    <w:p w:rsidR="001B2D1B" w:rsidRPr="00D228BF" w:rsidRDefault="001B2D1B" w:rsidP="002F71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Глагол - это часть речи, которая обозначает _________________________и  отвечает на вопросы______________________</w:t>
      </w:r>
    </w:p>
    <w:p w:rsidR="001B2D1B" w:rsidRPr="00D228BF" w:rsidRDefault="001B2D1B" w:rsidP="002F71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</w:t>
      </w:r>
    </w:p>
    <w:p w:rsidR="001B2D1B" w:rsidRPr="00D228BF" w:rsidRDefault="001B2D1B" w:rsidP="00E05BBD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Каким членом предложения чаще всего бывает глагол?</w:t>
      </w:r>
    </w:p>
    <w:p w:rsidR="001B2D1B" w:rsidRPr="00D228BF" w:rsidRDefault="001B2D1B" w:rsidP="00E05BBD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</w:t>
      </w:r>
    </w:p>
    <w:p w:rsidR="001B2D1B" w:rsidRPr="00D228BF" w:rsidRDefault="001B2D1B" w:rsidP="00E05BBD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От данных имен существительных образовать глаголы.</w:t>
      </w:r>
    </w:p>
    <w:p w:rsidR="001B2D1B" w:rsidRPr="00D228BF" w:rsidRDefault="001B2D1B" w:rsidP="00E05BBD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18"/>
          <w:szCs w:val="18"/>
        </w:rPr>
      </w:pPr>
    </w:p>
    <w:p w:rsidR="001B2D1B" w:rsidRPr="00D228BF" w:rsidRDefault="001B2D1B" w:rsidP="002F71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228BF"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                       Что делает?</w:t>
      </w:r>
      <w:r w:rsidRPr="00D228BF">
        <w:rPr>
          <w:rFonts w:ascii="Times New Roman" w:hAnsi="Times New Roman"/>
          <w:color w:val="000000"/>
          <w:sz w:val="18"/>
          <w:szCs w:val="18"/>
        </w:rPr>
        <w:t xml:space="preserve">                           </w:t>
      </w:r>
      <w:r w:rsidRPr="00D228BF">
        <w:rPr>
          <w:rFonts w:ascii="Times New Roman" w:hAnsi="Times New Roman"/>
          <w:b/>
          <w:bCs/>
          <w:color w:val="000000"/>
          <w:sz w:val="18"/>
          <w:szCs w:val="18"/>
        </w:rPr>
        <w:t>Что делают!</w:t>
      </w:r>
    </w:p>
    <w:p w:rsidR="001B2D1B" w:rsidRPr="00D228BF" w:rsidRDefault="001B2D1B" w:rsidP="002F71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свет -  ________________________              ____________________________</w:t>
      </w:r>
    </w:p>
    <w:p w:rsidR="001B2D1B" w:rsidRPr="00D228BF" w:rsidRDefault="001B2D1B" w:rsidP="002F71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крик -   ________________________              ____________________________</w:t>
      </w:r>
    </w:p>
    <w:p w:rsidR="001B2D1B" w:rsidRPr="00D228BF" w:rsidRDefault="001B2D1B" w:rsidP="002F71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корм -  ________________________              ____________________________</w:t>
      </w:r>
    </w:p>
    <w:p w:rsidR="001B2D1B" w:rsidRPr="00D228BF" w:rsidRDefault="001B2D1B" w:rsidP="002F71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звон-   ________________________               ____________________________</w:t>
      </w:r>
    </w:p>
    <w:p w:rsidR="001B2D1B" w:rsidRPr="00D228BF" w:rsidRDefault="001B2D1B" w:rsidP="002F71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сад-     ________________________                ____________________________</w:t>
      </w:r>
    </w:p>
    <w:p w:rsidR="001B2D1B" w:rsidRPr="00D228BF" w:rsidRDefault="001B2D1B" w:rsidP="002F71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звук -   ________________________               ____________________________</w:t>
      </w:r>
    </w:p>
    <w:p w:rsidR="001B2D1B" w:rsidRPr="00D228BF" w:rsidRDefault="001B2D1B" w:rsidP="002F71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блеск -________________________               ____________________________</w:t>
      </w:r>
    </w:p>
    <w:p w:rsidR="001B2D1B" w:rsidRPr="00D228BF" w:rsidRDefault="001B2D1B" w:rsidP="002F71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B2D1B" w:rsidRPr="00D228BF" w:rsidRDefault="001B2D1B" w:rsidP="002F71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4. Написать слова, противоположные по значению.</w:t>
      </w:r>
    </w:p>
    <w:p w:rsidR="001B2D1B" w:rsidRPr="00D228BF" w:rsidRDefault="001B2D1B" w:rsidP="002F71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говорить - _______________________________</w:t>
      </w:r>
    </w:p>
    <w:p w:rsidR="001B2D1B" w:rsidRPr="00D228BF" w:rsidRDefault="001B2D1B" w:rsidP="002F71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смеяться - ________________________________</w:t>
      </w:r>
    </w:p>
    <w:p w:rsidR="001B2D1B" w:rsidRPr="00D228BF" w:rsidRDefault="001B2D1B" w:rsidP="002F71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падать - ____________________________________</w:t>
      </w:r>
    </w:p>
    <w:p w:rsidR="001B2D1B" w:rsidRPr="00D228BF" w:rsidRDefault="001B2D1B" w:rsidP="002F71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ненавидеть -_______________________________</w:t>
      </w:r>
    </w:p>
    <w:p w:rsidR="001B2D1B" w:rsidRPr="00D228BF" w:rsidRDefault="001B2D1B" w:rsidP="002F71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радоваться -________________________________</w:t>
      </w:r>
    </w:p>
    <w:p w:rsidR="001B2D1B" w:rsidRPr="00D228BF" w:rsidRDefault="001B2D1B" w:rsidP="002F71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B2D1B" w:rsidRPr="00D228BF" w:rsidRDefault="001B2D1B" w:rsidP="002F71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5. Данные словосочетания заменить одним глаголом.</w:t>
      </w:r>
    </w:p>
    <w:p w:rsidR="001B2D1B" w:rsidRPr="00D228BF" w:rsidRDefault="001B2D1B" w:rsidP="002F71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ловить рыбу - ______________________</w:t>
      </w:r>
    </w:p>
    <w:p w:rsidR="001B2D1B" w:rsidRPr="00D228BF" w:rsidRDefault="001B2D1B" w:rsidP="002F71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одерживать победу - _____________________</w:t>
      </w:r>
    </w:p>
    <w:p w:rsidR="001B2D1B" w:rsidRPr="00D228BF" w:rsidRDefault="001B2D1B" w:rsidP="002F71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испытывать страх -___________________________</w:t>
      </w:r>
    </w:p>
    <w:p w:rsidR="001B2D1B" w:rsidRPr="00D228BF" w:rsidRDefault="001B2D1B" w:rsidP="002F71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томиться от безделья -__________________________</w:t>
      </w:r>
    </w:p>
    <w:p w:rsidR="001B2D1B" w:rsidRPr="00D228BF" w:rsidRDefault="001B2D1B" w:rsidP="002F71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посещать уроки -_______________________________</w:t>
      </w:r>
    </w:p>
    <w:p w:rsidR="001B2D1B" w:rsidRPr="00D228BF" w:rsidRDefault="001B2D1B" w:rsidP="002F717A">
      <w:pPr>
        <w:rPr>
          <w:rFonts w:ascii="Times New Roman" w:hAnsi="Times New Roman"/>
          <w:color w:val="000000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сделать подарок-_______________________________</w:t>
      </w:r>
    </w:p>
    <w:p w:rsidR="001B2D1B" w:rsidRPr="00D228BF" w:rsidRDefault="001B2D1B" w:rsidP="00E05BB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i/>
          <w:iCs/>
          <w:color w:val="000000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 xml:space="preserve">6. Подобрать и записать три глагола с частицей </w:t>
      </w:r>
      <w:r w:rsidRPr="00D228BF">
        <w:rPr>
          <w:rFonts w:ascii="Times New Roman" w:hAnsi="Times New Roman"/>
          <w:i/>
          <w:iCs/>
          <w:color w:val="000000"/>
          <w:sz w:val="18"/>
          <w:szCs w:val="18"/>
        </w:rPr>
        <w:t>«не».</w:t>
      </w:r>
    </w:p>
    <w:p w:rsidR="001B2D1B" w:rsidRPr="00D228BF" w:rsidRDefault="001B2D1B" w:rsidP="00E05BB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i/>
          <w:iCs/>
          <w:color w:val="000000"/>
          <w:sz w:val="18"/>
          <w:szCs w:val="18"/>
        </w:rPr>
      </w:pPr>
      <w:r w:rsidRPr="00D228BF">
        <w:rPr>
          <w:rFonts w:ascii="Times New Roman" w:hAnsi="Times New Roman"/>
          <w:i/>
          <w:iCs/>
          <w:color w:val="000000"/>
          <w:sz w:val="18"/>
          <w:szCs w:val="18"/>
        </w:rPr>
        <w:t>___________________________________________________________________________</w:t>
      </w:r>
    </w:p>
    <w:p w:rsidR="001B2D1B" w:rsidRPr="00D228BF" w:rsidRDefault="001B2D1B" w:rsidP="00E05BBD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18"/>
          <w:szCs w:val="18"/>
        </w:rPr>
      </w:pPr>
    </w:p>
    <w:p w:rsidR="001B2D1B" w:rsidRPr="00D228BF" w:rsidRDefault="001B2D1B" w:rsidP="006347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 xml:space="preserve">7.  Вставить пропущенные орфограммы и окончания глаголов: </w:t>
      </w:r>
      <w:r w:rsidRPr="00D228BF">
        <w:rPr>
          <w:rFonts w:ascii="Times New Roman" w:hAnsi="Times New Roman"/>
          <w:i/>
          <w:iCs/>
          <w:color w:val="000000"/>
          <w:sz w:val="18"/>
          <w:szCs w:val="18"/>
        </w:rPr>
        <w:t>«-о,» «-а», «-и».</w:t>
      </w:r>
    </w:p>
    <w:p w:rsidR="001B2D1B" w:rsidRPr="00D228BF" w:rsidRDefault="001B2D1B" w:rsidP="006347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Наступил__  утро. Вот уже погасл__ п_следняя зв__зда. На</w:t>
      </w:r>
      <w:r w:rsidRPr="00D228BF">
        <w:rPr>
          <w:rFonts w:ascii="Times New Roman" w:hAnsi="Times New Roman"/>
          <w:sz w:val="18"/>
          <w:szCs w:val="18"/>
        </w:rPr>
        <w:t xml:space="preserve">   </w:t>
      </w:r>
      <w:r w:rsidRPr="00D228BF">
        <w:rPr>
          <w:rFonts w:ascii="Times New Roman" w:hAnsi="Times New Roman"/>
          <w:color w:val="000000"/>
          <w:sz w:val="18"/>
          <w:szCs w:val="18"/>
        </w:rPr>
        <w:t>в__рш__не ели заиграл_ лучи со__нца. Со__нце взошл._над ле</w:t>
      </w:r>
      <w:r w:rsidRPr="00D228BF">
        <w:rPr>
          <w:rFonts w:ascii="Times New Roman" w:hAnsi="Times New Roman"/>
          <w:color w:val="000000"/>
          <w:sz w:val="18"/>
          <w:szCs w:val="18"/>
        </w:rPr>
        <w:softHyphen/>
        <w:t>сом. Р__са забл__стел__всеми цв__тами радуги. Под тяжест__ю</w:t>
      </w:r>
      <w:r w:rsidRPr="00D228BF">
        <w:rPr>
          <w:rFonts w:ascii="Times New Roman" w:hAnsi="Times New Roman"/>
          <w:sz w:val="18"/>
          <w:szCs w:val="18"/>
        </w:rPr>
        <w:t xml:space="preserve">  </w:t>
      </w:r>
      <w:r w:rsidRPr="00D228BF">
        <w:rPr>
          <w:rFonts w:ascii="Times New Roman" w:hAnsi="Times New Roman"/>
          <w:color w:val="000000"/>
          <w:sz w:val="18"/>
          <w:szCs w:val="18"/>
        </w:rPr>
        <w:t>тракторов загудел__   з__мля.</w:t>
      </w:r>
    </w:p>
    <w:p w:rsidR="001B2D1B" w:rsidRPr="00D228BF" w:rsidRDefault="001B2D1B" w:rsidP="006347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B2D1B" w:rsidRPr="00D228BF" w:rsidRDefault="001B2D1B" w:rsidP="00E05BB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8.Вставить пропущенные буквы, разобрать слова по составу.</w:t>
      </w:r>
    </w:p>
    <w:p w:rsidR="001B2D1B" w:rsidRPr="00D228BF" w:rsidRDefault="001B2D1B" w:rsidP="00E05BBD">
      <w:pPr>
        <w:shd w:val="clear" w:color="auto" w:fill="FFFFFF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/>
          <w:sz w:val="18"/>
          <w:szCs w:val="18"/>
        </w:rPr>
      </w:pPr>
    </w:p>
    <w:p w:rsidR="001B2D1B" w:rsidRPr="00D228BF" w:rsidRDefault="001B2D1B" w:rsidP="006347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Раздр_бил, разгл__дел, раз__яснил, распл__скал, засв__стал, за__скр__пел, задр__жал.</w:t>
      </w:r>
    </w:p>
    <w:p w:rsidR="001B2D1B" w:rsidRPr="00D228BF" w:rsidRDefault="001B2D1B" w:rsidP="006347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1B2D1B" w:rsidRPr="00D228BF" w:rsidRDefault="001B2D1B" w:rsidP="006347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9. Записать глаголы в неопределенной форме.</w:t>
      </w:r>
    </w:p>
    <w:p w:rsidR="001B2D1B" w:rsidRPr="00D228BF" w:rsidRDefault="001B2D1B" w:rsidP="006347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везёт -_________________________</w:t>
      </w:r>
    </w:p>
    <w:p w:rsidR="001B2D1B" w:rsidRPr="00D228BF" w:rsidRDefault="001B2D1B" w:rsidP="006347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цветет -_____________________________</w:t>
      </w:r>
    </w:p>
    <w:p w:rsidR="001B2D1B" w:rsidRPr="00D228BF" w:rsidRDefault="001B2D1B" w:rsidP="006347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несёт - _____________________________</w:t>
      </w:r>
    </w:p>
    <w:p w:rsidR="001B2D1B" w:rsidRPr="00D228BF" w:rsidRDefault="001B2D1B" w:rsidP="006347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бредёт - ____________________________</w:t>
      </w:r>
    </w:p>
    <w:p w:rsidR="001B2D1B" w:rsidRPr="00D228BF" w:rsidRDefault="001B2D1B" w:rsidP="006347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плетёт -_____________________________</w:t>
      </w:r>
    </w:p>
    <w:p w:rsidR="001B2D1B" w:rsidRPr="00D228BF" w:rsidRDefault="001B2D1B" w:rsidP="006347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трясёт - ____________________________</w:t>
      </w:r>
    </w:p>
    <w:p w:rsidR="001B2D1B" w:rsidRDefault="001B2D1B" w:rsidP="00322BB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:rsidR="001B2D1B" w:rsidRDefault="001B2D1B" w:rsidP="00322BB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:rsidR="001B2D1B" w:rsidRPr="00D228BF" w:rsidRDefault="001B2D1B" w:rsidP="00322BB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228BF">
        <w:rPr>
          <w:rFonts w:ascii="Times New Roman" w:hAnsi="Times New Roman"/>
          <w:b/>
          <w:color w:val="000000"/>
          <w:sz w:val="18"/>
          <w:szCs w:val="18"/>
        </w:rPr>
        <w:t>Вариант 2</w:t>
      </w:r>
    </w:p>
    <w:p w:rsidR="001B2D1B" w:rsidRPr="00D228BF" w:rsidRDefault="001B2D1B" w:rsidP="00322B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228BF">
        <w:rPr>
          <w:rFonts w:ascii="Times New Roman" w:hAnsi="Times New Roman"/>
          <w:i/>
          <w:iCs/>
          <w:color w:val="000000"/>
          <w:sz w:val="18"/>
          <w:szCs w:val="18"/>
        </w:rPr>
        <w:t>фамилия, имя ученика…………………………………………………………</w:t>
      </w:r>
      <w:r w:rsidRPr="00D228BF">
        <w:rPr>
          <w:rFonts w:ascii="Times New Roman" w:hAnsi="Times New Roman"/>
          <w:color w:val="000000"/>
          <w:sz w:val="18"/>
          <w:szCs w:val="18"/>
        </w:rPr>
        <w:t xml:space="preserve"> дата…………………………………………класс……………………………….</w:t>
      </w:r>
    </w:p>
    <w:p w:rsidR="001B2D1B" w:rsidRPr="00D228BF" w:rsidRDefault="001B2D1B" w:rsidP="006347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B2D1B" w:rsidRPr="00D228BF" w:rsidRDefault="001B2D1B" w:rsidP="00322BB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228BF">
        <w:rPr>
          <w:rFonts w:ascii="Times New Roman" w:hAnsi="Times New Roman"/>
          <w:i/>
          <w:iCs/>
          <w:color w:val="000000"/>
          <w:sz w:val="18"/>
          <w:szCs w:val="18"/>
        </w:rPr>
        <w:t xml:space="preserve">Тема </w:t>
      </w:r>
      <w:r w:rsidRPr="00D228BF">
        <w:rPr>
          <w:rFonts w:ascii="Times New Roman" w:hAnsi="Times New Roman"/>
          <w:b/>
          <w:bCs/>
          <w:color w:val="000000"/>
          <w:sz w:val="18"/>
          <w:szCs w:val="18"/>
        </w:rPr>
        <w:t>Глагол</w:t>
      </w:r>
    </w:p>
    <w:p w:rsidR="001B2D1B" w:rsidRPr="00D228BF" w:rsidRDefault="001B2D1B" w:rsidP="006347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1. Закончить предложение. Глаголы изменяются по _______________________________________________________.</w:t>
      </w:r>
    </w:p>
    <w:p w:rsidR="001B2D1B" w:rsidRPr="00D228BF" w:rsidRDefault="001B2D1B" w:rsidP="006347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2. Как изменяются глаголы прошедшего времени? Доказать на при</w:t>
      </w:r>
      <w:r w:rsidRPr="00D228BF">
        <w:rPr>
          <w:rFonts w:ascii="Times New Roman" w:hAnsi="Times New Roman"/>
          <w:color w:val="000000"/>
          <w:sz w:val="18"/>
          <w:szCs w:val="18"/>
        </w:rPr>
        <w:softHyphen/>
        <w:t>мерах.</w:t>
      </w:r>
    </w:p>
    <w:p w:rsidR="001B2D1B" w:rsidRPr="00D228BF" w:rsidRDefault="001B2D1B" w:rsidP="006347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</w:t>
      </w:r>
    </w:p>
    <w:p w:rsidR="001B2D1B" w:rsidRPr="00D228BF" w:rsidRDefault="001B2D1B" w:rsidP="006347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228BF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</w:t>
      </w:r>
    </w:p>
    <w:p w:rsidR="001B2D1B" w:rsidRPr="00D228BF" w:rsidRDefault="001B2D1B" w:rsidP="006347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1B2D1B" w:rsidRPr="00D228BF" w:rsidRDefault="001B2D1B" w:rsidP="006347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3. От данных имен существительных образовать глаголы трех вре</w:t>
      </w:r>
      <w:r w:rsidRPr="00D228BF">
        <w:rPr>
          <w:rFonts w:ascii="Times New Roman" w:hAnsi="Times New Roman"/>
          <w:color w:val="000000"/>
          <w:sz w:val="18"/>
          <w:szCs w:val="18"/>
        </w:rPr>
        <w:softHyphen/>
        <w:t>мен.</w:t>
      </w:r>
    </w:p>
    <w:p w:rsidR="001B2D1B" w:rsidRPr="00D228BF" w:rsidRDefault="001B2D1B" w:rsidP="006347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B2D1B" w:rsidRPr="00D228BF" w:rsidRDefault="001B2D1B" w:rsidP="006347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прош.в.                                            наст. в.                                                         буд. в. </w:t>
      </w:r>
    </w:p>
    <w:p w:rsidR="001B2D1B" w:rsidRPr="00D228BF" w:rsidRDefault="001B2D1B" w:rsidP="006347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крик         _____________________________               _______________________________             ____________________________</w:t>
      </w:r>
    </w:p>
    <w:p w:rsidR="001B2D1B" w:rsidRPr="00D228BF" w:rsidRDefault="001B2D1B" w:rsidP="006347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треск       _____________________________               _______________________________             ____________________________</w:t>
      </w:r>
    </w:p>
    <w:p w:rsidR="001B2D1B" w:rsidRPr="00D228BF" w:rsidRDefault="001B2D1B" w:rsidP="006347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зелень    _____________________________               _______________________________              ____________________________</w:t>
      </w:r>
    </w:p>
    <w:p w:rsidR="001B2D1B" w:rsidRPr="00D228BF" w:rsidRDefault="001B2D1B" w:rsidP="006347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рассказ   _____________________________               _______________________________              ____________________________</w:t>
      </w:r>
    </w:p>
    <w:p w:rsidR="001B2D1B" w:rsidRPr="00D228BF" w:rsidRDefault="001B2D1B" w:rsidP="006347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 xml:space="preserve">молчание _____________________________              _______________________________             _____________________________          </w:t>
      </w:r>
    </w:p>
    <w:p w:rsidR="001B2D1B" w:rsidRPr="00D228BF" w:rsidRDefault="001B2D1B" w:rsidP="006347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1B2D1B" w:rsidRPr="00D228BF" w:rsidRDefault="001B2D1B" w:rsidP="00322BB6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 xml:space="preserve">Разобрать данные глаголы по составу. </w:t>
      </w:r>
    </w:p>
    <w:p w:rsidR="001B2D1B" w:rsidRPr="00D228BF" w:rsidRDefault="001B2D1B" w:rsidP="00322BB6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Прилетела, посмотрели, запищала, рассказала.</w:t>
      </w:r>
    </w:p>
    <w:p w:rsidR="001B2D1B" w:rsidRPr="00D228BF" w:rsidRDefault="001B2D1B" w:rsidP="006347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1B2D1B" w:rsidRPr="00D228BF" w:rsidRDefault="001B2D1B" w:rsidP="006347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5. Дописать слова, отвечающие на вопрос «что делать?».</w:t>
      </w:r>
    </w:p>
    <w:p w:rsidR="001B2D1B" w:rsidRPr="00D228BF" w:rsidRDefault="001B2D1B" w:rsidP="00322B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_______________ на работу                   _____________________________ птиц</w:t>
      </w:r>
    </w:p>
    <w:p w:rsidR="001B2D1B" w:rsidRPr="00D228BF" w:rsidRDefault="001B2D1B" w:rsidP="00322B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________________собаку                   ________________________  гвоздь</w:t>
      </w:r>
    </w:p>
    <w:p w:rsidR="001B2D1B" w:rsidRPr="00D228BF" w:rsidRDefault="001B2D1B" w:rsidP="006347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________________о Москве                    ____________________________ товарищу</w:t>
      </w:r>
    </w:p>
    <w:p w:rsidR="001B2D1B" w:rsidRPr="00D228BF" w:rsidRDefault="001B2D1B" w:rsidP="006347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______________стихотворение       _________________________ деревья</w:t>
      </w:r>
    </w:p>
    <w:p w:rsidR="001B2D1B" w:rsidRPr="00D228BF" w:rsidRDefault="001B2D1B" w:rsidP="006347D0">
      <w:pPr>
        <w:rPr>
          <w:rFonts w:ascii="Times New Roman" w:hAnsi="Times New Roman"/>
          <w:color w:val="000000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________________растения                    ____________________________ грядки</w:t>
      </w:r>
    </w:p>
    <w:p w:rsidR="001B2D1B" w:rsidRPr="00D228BF" w:rsidRDefault="001B2D1B" w:rsidP="006347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1B2D1B" w:rsidRPr="00D228BF" w:rsidRDefault="001B2D1B" w:rsidP="006347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6. Данные фразеологические обороты заменить глаголами-синони</w:t>
      </w:r>
      <w:r w:rsidRPr="00D228BF">
        <w:rPr>
          <w:rFonts w:ascii="Times New Roman" w:hAnsi="Times New Roman"/>
          <w:color w:val="000000"/>
          <w:sz w:val="18"/>
          <w:szCs w:val="18"/>
        </w:rPr>
        <w:softHyphen/>
        <w:t>мами.</w:t>
      </w:r>
    </w:p>
    <w:p w:rsidR="001B2D1B" w:rsidRPr="00D228BF" w:rsidRDefault="001B2D1B" w:rsidP="006347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клевать носом -________________________________</w:t>
      </w:r>
    </w:p>
    <w:p w:rsidR="001B2D1B" w:rsidRPr="00D228BF" w:rsidRDefault="001B2D1B" w:rsidP="006347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бить баклуши -_________________________________</w:t>
      </w:r>
    </w:p>
    <w:p w:rsidR="001B2D1B" w:rsidRPr="00D228BF" w:rsidRDefault="001B2D1B" w:rsidP="006347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бить челом -___________________________________</w:t>
      </w:r>
    </w:p>
    <w:p w:rsidR="001B2D1B" w:rsidRPr="00D228BF" w:rsidRDefault="001B2D1B" w:rsidP="006347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зарубить на носу -______________________________</w:t>
      </w:r>
    </w:p>
    <w:p w:rsidR="001B2D1B" w:rsidRPr="00D228BF" w:rsidRDefault="001B2D1B" w:rsidP="006347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надуть губы -___________________________________.</w:t>
      </w:r>
    </w:p>
    <w:p w:rsidR="001B2D1B" w:rsidRPr="00D228BF" w:rsidRDefault="001B2D1B" w:rsidP="006347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повесить голову -_______________________________</w:t>
      </w:r>
    </w:p>
    <w:p w:rsidR="001B2D1B" w:rsidRPr="00D228BF" w:rsidRDefault="001B2D1B" w:rsidP="006347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1B2D1B" w:rsidRPr="00D228BF" w:rsidRDefault="001B2D1B" w:rsidP="006347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7. Подчеркнуть глаголы неопределённой формы.</w:t>
      </w:r>
    </w:p>
    <w:p w:rsidR="001B2D1B" w:rsidRPr="00D228BF" w:rsidRDefault="001B2D1B" w:rsidP="006347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1B2D1B" w:rsidRPr="00D228BF" w:rsidRDefault="001B2D1B" w:rsidP="006347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Пишут, говорил, наказывать, смотреть, появляться, питаться, пьют, шить, поест, выживать, охраняет, лезть, плакать.</w:t>
      </w:r>
    </w:p>
    <w:p w:rsidR="001B2D1B" w:rsidRPr="00D228BF" w:rsidRDefault="001B2D1B" w:rsidP="006347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1B2D1B" w:rsidRPr="00D228BF" w:rsidRDefault="001B2D1B" w:rsidP="006347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8. Данные словосочетания заменить одним глаголом.</w:t>
      </w:r>
    </w:p>
    <w:p w:rsidR="001B2D1B" w:rsidRPr="00D228BF" w:rsidRDefault="001B2D1B" w:rsidP="006347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оказывать помощь -___________________________________</w:t>
      </w:r>
    </w:p>
    <w:p w:rsidR="001B2D1B" w:rsidRPr="00D228BF" w:rsidRDefault="001B2D1B" w:rsidP="006347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вести наблюдение -_____________________________</w:t>
      </w:r>
    </w:p>
    <w:p w:rsidR="001B2D1B" w:rsidRPr="00D228BF" w:rsidRDefault="001B2D1B" w:rsidP="006347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давать совет - ___________________________________</w:t>
      </w:r>
    </w:p>
    <w:p w:rsidR="001B2D1B" w:rsidRPr="00D228BF" w:rsidRDefault="001B2D1B" w:rsidP="006347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покрываться цветами -___________________________</w:t>
      </w:r>
    </w:p>
    <w:p w:rsidR="001B2D1B" w:rsidRPr="00D228BF" w:rsidRDefault="001B2D1B" w:rsidP="006347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принимать решение - ____________________________</w:t>
      </w:r>
    </w:p>
    <w:p w:rsidR="001B2D1B" w:rsidRPr="00D228BF" w:rsidRDefault="001B2D1B" w:rsidP="006347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издавать крик —_________________________________</w:t>
      </w:r>
    </w:p>
    <w:p w:rsidR="001B2D1B" w:rsidRPr="00D228BF" w:rsidRDefault="001B2D1B" w:rsidP="006347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нести службу -_________________________________</w:t>
      </w:r>
    </w:p>
    <w:p w:rsidR="001B2D1B" w:rsidRPr="00D228BF" w:rsidRDefault="001B2D1B" w:rsidP="006347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1B2D1B" w:rsidRPr="00D228BF" w:rsidRDefault="001B2D1B" w:rsidP="006347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9. Вставить пропущенные буквы.</w:t>
      </w:r>
    </w:p>
    <w:p w:rsidR="001B2D1B" w:rsidRPr="00D228BF" w:rsidRDefault="001B2D1B" w:rsidP="006347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Поб__лели  п__ля и пригорки. Тонким льдом п___крылась р__ка, ус</w:t>
      </w:r>
      <w:r w:rsidRPr="00D228BF">
        <w:rPr>
          <w:rFonts w:ascii="Times New Roman" w:hAnsi="Times New Roman"/>
          <w:color w:val="000000"/>
          <w:sz w:val="18"/>
          <w:szCs w:val="18"/>
        </w:rPr>
        <w:softHyphen/>
        <w:t>нула, как в ска__ке. Ходит з__ма по г__рам, по д__линам, п__глядывает  по ст__р___нам. Зайцу белую шу__ку  п__д__рила, теперь</w:t>
      </w:r>
      <w:r w:rsidRPr="00D228BF">
        <w:rPr>
          <w:rFonts w:ascii="Times New Roman" w:hAnsi="Times New Roman"/>
          <w:sz w:val="18"/>
          <w:szCs w:val="18"/>
        </w:rPr>
        <w:t xml:space="preserve"> </w:t>
      </w:r>
      <w:r w:rsidRPr="00D228BF">
        <w:rPr>
          <w:rFonts w:ascii="Times New Roman" w:hAnsi="Times New Roman"/>
          <w:color w:val="000000"/>
          <w:sz w:val="18"/>
          <w:szCs w:val="18"/>
        </w:rPr>
        <w:t>его никто не заметит. А л_се — ярко-рыж_   тепл_   плат__е  оста</w:t>
      </w:r>
      <w:r w:rsidRPr="00D228BF">
        <w:rPr>
          <w:rFonts w:ascii="Times New Roman" w:hAnsi="Times New Roman"/>
          <w:color w:val="000000"/>
          <w:sz w:val="18"/>
          <w:szCs w:val="18"/>
        </w:rPr>
        <w:softHyphen/>
        <w:t>вила.  Пов__дет  л__са в стор__ну пуш__стым хв__стом - будто ис</w:t>
      </w:r>
      <w:r w:rsidRPr="00D228BF">
        <w:rPr>
          <w:rFonts w:ascii="Times New Roman" w:hAnsi="Times New Roman"/>
          <w:color w:val="000000"/>
          <w:sz w:val="18"/>
          <w:szCs w:val="18"/>
        </w:rPr>
        <w:softHyphen/>
        <w:t>кры рассыплет по снегу.</w:t>
      </w:r>
    </w:p>
    <w:p w:rsidR="001B2D1B" w:rsidRPr="00D228BF" w:rsidRDefault="001B2D1B" w:rsidP="00D228BF">
      <w:pPr>
        <w:jc w:val="right"/>
        <w:rPr>
          <w:rFonts w:ascii="Times New Roman" w:hAnsi="Times New Roman"/>
          <w:b/>
          <w:sz w:val="18"/>
          <w:szCs w:val="18"/>
        </w:rPr>
      </w:pPr>
      <w:r w:rsidRPr="00D228BF">
        <w:rPr>
          <w:rFonts w:ascii="Times New Roman" w:hAnsi="Times New Roman"/>
          <w:color w:val="000000"/>
          <w:sz w:val="18"/>
          <w:szCs w:val="18"/>
        </w:rPr>
        <w:t>(По Г. Скребицкому)</w:t>
      </w:r>
    </w:p>
    <w:p w:rsidR="001B2D1B" w:rsidRPr="00D228BF" w:rsidRDefault="001B2D1B" w:rsidP="00307FDE">
      <w:pPr>
        <w:pStyle w:val="Default"/>
        <w:rPr>
          <w:sz w:val="18"/>
          <w:szCs w:val="18"/>
        </w:rPr>
      </w:pPr>
    </w:p>
    <w:p w:rsidR="001B2D1B" w:rsidRPr="00D228BF" w:rsidRDefault="001B2D1B" w:rsidP="00307FDE">
      <w:pPr>
        <w:rPr>
          <w:rFonts w:ascii="Times New Roman" w:hAnsi="Times New Roman"/>
          <w:sz w:val="18"/>
          <w:szCs w:val="18"/>
        </w:rPr>
      </w:pPr>
    </w:p>
    <w:p w:rsidR="001B2D1B" w:rsidRDefault="001B2D1B" w:rsidP="00F91E07">
      <w:pPr>
        <w:jc w:val="right"/>
        <w:rPr>
          <w:rFonts w:ascii="Times New Roman" w:hAnsi="Times New Roman"/>
          <w:b/>
          <w:sz w:val="18"/>
          <w:szCs w:val="18"/>
        </w:rPr>
      </w:pPr>
      <w:r w:rsidRPr="00507D63">
        <w:rPr>
          <w:rFonts w:ascii="Times New Roman" w:hAnsi="Times New Roman"/>
          <w:b/>
          <w:sz w:val="18"/>
          <w:szCs w:val="18"/>
        </w:rPr>
        <w:t xml:space="preserve">Приложение 12       </w:t>
      </w:r>
    </w:p>
    <w:p w:rsidR="001B2D1B" w:rsidRDefault="001B2D1B" w:rsidP="00870682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Контрольный диктант  №4 по теме «Глагол»</w:t>
      </w:r>
    </w:p>
    <w:p w:rsidR="001B2D1B" w:rsidRDefault="001B2D1B" w:rsidP="008706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19"/>
          <w:szCs w:val="19"/>
        </w:rPr>
        <w:t>Весеннее утро</w:t>
      </w:r>
    </w:p>
    <w:p w:rsidR="001B2D1B" w:rsidRDefault="001B2D1B" w:rsidP="008706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19"/>
        </w:rPr>
        <w:t xml:space="preserve">                     Это случилось в апреле. Рано утром проснулось солнце и взглянуло на землю. А там за ночь зима да мороз свои порядки навели. Снегом покрыли поля и холмы. На деревьях сосульки развесили.</w:t>
      </w:r>
    </w:p>
    <w:p w:rsidR="001B2D1B" w:rsidRDefault="001B2D1B" w:rsidP="008706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19"/>
        </w:rPr>
        <w:t xml:space="preserve">                    Засветило солнце  и съело утренний  лед. По долине  побежал  весёлый, говорливый ручеёк. Вдруг под корнями берёзки он заметил глубокую норку. В норке сладко спал ёжик.    </w:t>
      </w:r>
      <w:r>
        <w:rPr>
          <w:rFonts w:ascii="Times New Roman" w:hAnsi="Times New Roman"/>
          <w:smallCaps/>
          <w:color w:val="000000"/>
          <w:sz w:val="19"/>
          <w:szCs w:val="19"/>
        </w:rPr>
        <w:t xml:space="preserve"> Ёж </w:t>
      </w:r>
      <w:r>
        <w:rPr>
          <w:rFonts w:ascii="Times New Roman" w:hAnsi="Times New Roman"/>
          <w:color w:val="000000"/>
          <w:sz w:val="19"/>
          <w:szCs w:val="19"/>
        </w:rPr>
        <w:t>осенью нашёл это укромное ме</w:t>
      </w:r>
      <w:r>
        <w:rPr>
          <w:rFonts w:ascii="Times New Roman" w:hAnsi="Times New Roman"/>
          <w:color w:val="000000"/>
          <w:sz w:val="19"/>
          <w:szCs w:val="19"/>
        </w:rPr>
        <w:softHyphen/>
        <w:t>стечко. Он ещё не хотел вставать. Но холодный ручей забрался в сухую постельку и  разбудил  ежа.</w:t>
      </w:r>
    </w:p>
    <w:p w:rsidR="001B2D1B" w:rsidRDefault="001B2D1B" w:rsidP="008706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/>
          <w:i/>
          <w:iCs/>
          <w:color w:val="000000"/>
          <w:sz w:val="18"/>
          <w:szCs w:val="18"/>
        </w:rPr>
        <w:t>По Г. Скребицкому</w:t>
      </w:r>
    </w:p>
    <w:p w:rsidR="001B2D1B" w:rsidRDefault="001B2D1B" w:rsidP="008706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D1B" w:rsidRDefault="001B2D1B" w:rsidP="00870682">
      <w:pPr>
        <w:jc w:val="right"/>
        <w:rPr>
          <w:rFonts w:ascii="Times New Roman" w:hAnsi="Times New Roman"/>
          <w:b/>
          <w:sz w:val="18"/>
          <w:szCs w:val="18"/>
        </w:rPr>
      </w:pPr>
      <w:r w:rsidRPr="00507D63">
        <w:rPr>
          <w:rFonts w:ascii="Times New Roman" w:hAnsi="Times New Roman"/>
          <w:b/>
          <w:sz w:val="18"/>
          <w:szCs w:val="18"/>
        </w:rPr>
        <w:t xml:space="preserve">Приложение 13                                                        </w:t>
      </w:r>
    </w:p>
    <w:p w:rsidR="001B2D1B" w:rsidRDefault="001B2D1B" w:rsidP="00870682">
      <w:pPr>
        <w:jc w:val="center"/>
        <w:rPr>
          <w:rFonts w:ascii="Times New Roman" w:hAnsi="Times New Roman"/>
          <w:b/>
          <w:sz w:val="18"/>
          <w:szCs w:val="18"/>
        </w:rPr>
      </w:pPr>
      <w:r w:rsidRPr="00507D63">
        <w:rPr>
          <w:rFonts w:ascii="Times New Roman" w:hAnsi="Times New Roman"/>
          <w:b/>
          <w:sz w:val="18"/>
          <w:szCs w:val="18"/>
        </w:rPr>
        <w:t>Контрольный словарный диктант</w:t>
      </w:r>
      <w:r>
        <w:rPr>
          <w:rFonts w:ascii="Times New Roman" w:hAnsi="Times New Roman"/>
          <w:b/>
          <w:sz w:val="18"/>
          <w:szCs w:val="18"/>
        </w:rPr>
        <w:t xml:space="preserve"> №4</w:t>
      </w:r>
    </w:p>
    <w:p w:rsidR="001B2D1B" w:rsidRDefault="001B2D1B" w:rsidP="005C0E1C">
      <w:pPr>
        <w:rPr>
          <w:rFonts w:ascii="Times New Roman" w:hAnsi="Times New Roman"/>
          <w:sz w:val="18"/>
          <w:szCs w:val="18"/>
        </w:rPr>
      </w:pPr>
      <w:r w:rsidRPr="00BB6435">
        <w:rPr>
          <w:rFonts w:ascii="Times New Roman" w:hAnsi="Times New Roman"/>
          <w:sz w:val="18"/>
          <w:szCs w:val="18"/>
        </w:rPr>
        <w:t>Солдат, воскресенье, одуванчик, животное, гвоздика, поэт, сирень, ромашка, растение, Красная площадь, Московский Кремль, приветливо, вокруг.</w:t>
      </w:r>
    </w:p>
    <w:p w:rsidR="001B2D1B" w:rsidRPr="005C0E1C" w:rsidRDefault="001B2D1B" w:rsidP="005C0E1C">
      <w:pPr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Приложение 14</w:t>
      </w:r>
    </w:p>
    <w:p w:rsidR="001B2D1B" w:rsidRDefault="001B2D1B" w:rsidP="003E08D5">
      <w:pPr>
        <w:jc w:val="center"/>
        <w:rPr>
          <w:rFonts w:ascii="Times New Roman" w:hAnsi="Times New Roman"/>
          <w:b/>
          <w:sz w:val="18"/>
          <w:szCs w:val="18"/>
        </w:rPr>
      </w:pPr>
    </w:p>
    <w:p w:rsidR="001B2D1B" w:rsidRDefault="001B2D1B" w:rsidP="003E08D5">
      <w:pPr>
        <w:jc w:val="center"/>
        <w:rPr>
          <w:rFonts w:ascii="Times New Roman" w:hAnsi="Times New Roman"/>
          <w:b/>
          <w:sz w:val="18"/>
          <w:szCs w:val="18"/>
        </w:rPr>
      </w:pPr>
    </w:p>
    <w:p w:rsidR="001B2D1B" w:rsidRDefault="001B2D1B" w:rsidP="003E08D5">
      <w:pPr>
        <w:jc w:val="center"/>
        <w:rPr>
          <w:rFonts w:ascii="Times New Roman" w:hAnsi="Times New Roman"/>
          <w:b/>
          <w:sz w:val="18"/>
          <w:szCs w:val="18"/>
        </w:rPr>
      </w:pPr>
    </w:p>
    <w:p w:rsidR="001B2D1B" w:rsidRDefault="001B2D1B" w:rsidP="003E08D5">
      <w:pPr>
        <w:jc w:val="center"/>
        <w:rPr>
          <w:rFonts w:ascii="Times New Roman" w:hAnsi="Times New Roman"/>
          <w:b/>
          <w:sz w:val="18"/>
          <w:szCs w:val="18"/>
        </w:rPr>
      </w:pPr>
    </w:p>
    <w:p w:rsidR="001B2D1B" w:rsidRDefault="001B2D1B" w:rsidP="003E08D5">
      <w:pPr>
        <w:rPr>
          <w:rFonts w:ascii="Times New Roman" w:hAnsi="Times New Roman"/>
          <w:b/>
          <w:color w:val="E36C0A"/>
          <w:sz w:val="18"/>
          <w:szCs w:val="18"/>
        </w:rPr>
      </w:pPr>
    </w:p>
    <w:p w:rsidR="001B2D1B" w:rsidRPr="0017673A" w:rsidRDefault="001B2D1B" w:rsidP="0017673A">
      <w:pPr>
        <w:rPr>
          <w:rFonts w:ascii="Times New Roman" w:hAnsi="Times New Roman"/>
          <w:b/>
          <w:color w:val="E36C0A"/>
          <w:sz w:val="18"/>
          <w:szCs w:val="18"/>
        </w:rPr>
      </w:pPr>
      <w:r>
        <w:rPr>
          <w:rFonts w:ascii="Times New Roman" w:hAnsi="Times New Roman"/>
          <w:b/>
          <w:color w:val="E36C0A"/>
          <w:sz w:val="18"/>
          <w:szCs w:val="18"/>
        </w:rPr>
        <w:t xml:space="preserve">                      </w:t>
      </w:r>
    </w:p>
    <w:p w:rsidR="001B2D1B" w:rsidRPr="00A70C05" w:rsidRDefault="001B2D1B" w:rsidP="00315979">
      <w:pPr>
        <w:rPr>
          <w:rFonts w:ascii="Times New Roman" w:hAnsi="Times New Roman"/>
          <w:b/>
          <w:color w:val="E36C0A"/>
          <w:sz w:val="18"/>
          <w:szCs w:val="18"/>
        </w:rPr>
      </w:pPr>
    </w:p>
    <w:p w:rsidR="001B2D1B" w:rsidRPr="00507D63" w:rsidRDefault="001B2D1B" w:rsidP="00307FDE">
      <w:pPr>
        <w:jc w:val="both"/>
        <w:rPr>
          <w:rStyle w:val="FontStyle19"/>
          <w:rFonts w:ascii="Times New Roman" w:hAnsi="Times New Roman" w:cs="Times New Roman"/>
          <w:i/>
          <w:sz w:val="18"/>
          <w:szCs w:val="18"/>
        </w:rPr>
      </w:pPr>
    </w:p>
    <w:p w:rsidR="001B2D1B" w:rsidRPr="00507D63" w:rsidRDefault="001B2D1B" w:rsidP="00307FDE">
      <w:pPr>
        <w:jc w:val="both"/>
        <w:outlineLvl w:val="0"/>
        <w:rPr>
          <w:rFonts w:ascii="Times New Roman" w:hAnsi="Times New Roman"/>
          <w:sz w:val="18"/>
          <w:szCs w:val="18"/>
        </w:rPr>
      </w:pPr>
    </w:p>
    <w:p w:rsidR="001B2D1B" w:rsidRPr="00507D63" w:rsidRDefault="001B2D1B" w:rsidP="00307F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B2D1B" w:rsidRPr="00507D63" w:rsidRDefault="001B2D1B" w:rsidP="008C1B48">
      <w:pPr>
        <w:jc w:val="both"/>
        <w:rPr>
          <w:rFonts w:ascii="Times New Roman" w:hAnsi="Times New Roman"/>
          <w:bCs/>
          <w:iCs/>
          <w:sz w:val="18"/>
          <w:szCs w:val="18"/>
        </w:rPr>
      </w:pPr>
    </w:p>
    <w:p w:rsidR="001B2D1B" w:rsidRPr="00507D63" w:rsidRDefault="001B2D1B">
      <w:pPr>
        <w:rPr>
          <w:rFonts w:ascii="Times New Roman" w:hAnsi="Times New Roman"/>
          <w:sz w:val="18"/>
          <w:szCs w:val="18"/>
        </w:rPr>
      </w:pPr>
    </w:p>
    <w:sectPr w:rsidR="001B2D1B" w:rsidRPr="00507D63" w:rsidSect="00803645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D1B" w:rsidRDefault="001B2D1B" w:rsidP="00315979">
      <w:pPr>
        <w:spacing w:after="0" w:line="240" w:lineRule="auto"/>
      </w:pPr>
      <w:r>
        <w:separator/>
      </w:r>
    </w:p>
  </w:endnote>
  <w:endnote w:type="continuationSeparator" w:id="1">
    <w:p w:rsidR="001B2D1B" w:rsidRDefault="001B2D1B" w:rsidP="00315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D1B" w:rsidRDefault="001B2D1B" w:rsidP="00D044E1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D1B" w:rsidRDefault="001B2D1B" w:rsidP="00315979">
      <w:pPr>
        <w:spacing w:after="0" w:line="240" w:lineRule="auto"/>
      </w:pPr>
      <w:r>
        <w:separator/>
      </w:r>
    </w:p>
  </w:footnote>
  <w:footnote w:type="continuationSeparator" w:id="1">
    <w:p w:rsidR="001B2D1B" w:rsidRDefault="001B2D1B" w:rsidP="00315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0AFE"/>
    <w:multiLevelType w:val="hybridMultilevel"/>
    <w:tmpl w:val="44D61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4963A0"/>
    <w:multiLevelType w:val="hybridMultilevel"/>
    <w:tmpl w:val="D4960A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9E6A91"/>
    <w:multiLevelType w:val="hybridMultilevel"/>
    <w:tmpl w:val="19F2E0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2F1F20"/>
    <w:multiLevelType w:val="hybridMultilevel"/>
    <w:tmpl w:val="3F840564"/>
    <w:lvl w:ilvl="0" w:tplc="62B068B4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630113D"/>
    <w:multiLevelType w:val="hybridMultilevel"/>
    <w:tmpl w:val="BC941EB4"/>
    <w:lvl w:ilvl="0" w:tplc="14685D54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296218"/>
    <w:multiLevelType w:val="hybridMultilevel"/>
    <w:tmpl w:val="A344066A"/>
    <w:lvl w:ilvl="0" w:tplc="3DC409A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6">
    <w:nsid w:val="47287F79"/>
    <w:multiLevelType w:val="hybridMultilevel"/>
    <w:tmpl w:val="E4646244"/>
    <w:lvl w:ilvl="0" w:tplc="17A68D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98B1A2E"/>
    <w:multiLevelType w:val="hybridMultilevel"/>
    <w:tmpl w:val="3062842C"/>
    <w:lvl w:ilvl="0" w:tplc="19FACE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FA7482"/>
    <w:multiLevelType w:val="hybridMultilevel"/>
    <w:tmpl w:val="DDFE1E68"/>
    <w:lvl w:ilvl="0" w:tplc="93604EA6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568A3188"/>
    <w:multiLevelType w:val="hybridMultilevel"/>
    <w:tmpl w:val="8B76A5C0"/>
    <w:lvl w:ilvl="0" w:tplc="2B9C57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76D43E0"/>
    <w:multiLevelType w:val="hybridMultilevel"/>
    <w:tmpl w:val="DD720172"/>
    <w:lvl w:ilvl="0" w:tplc="113A4FFC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52B61AD"/>
    <w:multiLevelType w:val="hybridMultilevel"/>
    <w:tmpl w:val="D682B20C"/>
    <w:lvl w:ilvl="0" w:tplc="2692F2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6DB2869"/>
    <w:multiLevelType w:val="hybridMultilevel"/>
    <w:tmpl w:val="CB7C0418"/>
    <w:lvl w:ilvl="0" w:tplc="91088B1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000000"/>
        <w:sz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6B059E"/>
    <w:multiLevelType w:val="hybridMultilevel"/>
    <w:tmpl w:val="699C188C"/>
    <w:lvl w:ilvl="0" w:tplc="3E9683D0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3FD04E5"/>
    <w:multiLevelType w:val="hybridMultilevel"/>
    <w:tmpl w:val="8DB86F92"/>
    <w:lvl w:ilvl="0" w:tplc="15F4B5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D474F27"/>
    <w:multiLevelType w:val="hybridMultilevel"/>
    <w:tmpl w:val="692E64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8"/>
  </w:num>
  <w:num w:numId="5">
    <w:abstractNumId w:val="5"/>
  </w:num>
  <w:num w:numId="6">
    <w:abstractNumId w:val="15"/>
  </w:num>
  <w:num w:numId="7">
    <w:abstractNumId w:val="7"/>
  </w:num>
  <w:num w:numId="8">
    <w:abstractNumId w:val="13"/>
  </w:num>
  <w:num w:numId="9">
    <w:abstractNumId w:val="10"/>
  </w:num>
  <w:num w:numId="10">
    <w:abstractNumId w:val="14"/>
  </w:num>
  <w:num w:numId="11">
    <w:abstractNumId w:val="6"/>
  </w:num>
  <w:num w:numId="12">
    <w:abstractNumId w:val="11"/>
  </w:num>
  <w:num w:numId="13">
    <w:abstractNumId w:val="0"/>
  </w:num>
  <w:num w:numId="14">
    <w:abstractNumId w:val="2"/>
  </w:num>
  <w:num w:numId="15">
    <w:abstractNumId w:val="4"/>
  </w:num>
  <w:num w:numId="16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3645"/>
    <w:rsid w:val="00000040"/>
    <w:rsid w:val="0001191C"/>
    <w:rsid w:val="000141FF"/>
    <w:rsid w:val="000158FD"/>
    <w:rsid w:val="00021F71"/>
    <w:rsid w:val="0002706D"/>
    <w:rsid w:val="000433C1"/>
    <w:rsid w:val="00051B6F"/>
    <w:rsid w:val="00055B17"/>
    <w:rsid w:val="000560C0"/>
    <w:rsid w:val="0006784F"/>
    <w:rsid w:val="00075A7D"/>
    <w:rsid w:val="000762CC"/>
    <w:rsid w:val="00085AE9"/>
    <w:rsid w:val="00092CC4"/>
    <w:rsid w:val="000C1D06"/>
    <w:rsid w:val="000C7C9C"/>
    <w:rsid w:val="000F3C4B"/>
    <w:rsid w:val="000F4BDF"/>
    <w:rsid w:val="000F5C6E"/>
    <w:rsid w:val="0012759A"/>
    <w:rsid w:val="00127B66"/>
    <w:rsid w:val="00131C55"/>
    <w:rsid w:val="00141C32"/>
    <w:rsid w:val="0014736A"/>
    <w:rsid w:val="001627B4"/>
    <w:rsid w:val="0017673A"/>
    <w:rsid w:val="001A0B85"/>
    <w:rsid w:val="001B2033"/>
    <w:rsid w:val="001B2D1B"/>
    <w:rsid w:val="001B4C43"/>
    <w:rsid w:val="001F1829"/>
    <w:rsid w:val="001F5F38"/>
    <w:rsid w:val="001F7792"/>
    <w:rsid w:val="00221609"/>
    <w:rsid w:val="00224579"/>
    <w:rsid w:val="00225C57"/>
    <w:rsid w:val="0023183B"/>
    <w:rsid w:val="0023368C"/>
    <w:rsid w:val="0024261E"/>
    <w:rsid w:val="00252FC1"/>
    <w:rsid w:val="0025408D"/>
    <w:rsid w:val="00285E03"/>
    <w:rsid w:val="00290952"/>
    <w:rsid w:val="00295B4A"/>
    <w:rsid w:val="002A1A44"/>
    <w:rsid w:val="002A4811"/>
    <w:rsid w:val="002C1754"/>
    <w:rsid w:val="002C55FA"/>
    <w:rsid w:val="002C7218"/>
    <w:rsid w:val="002E0DB9"/>
    <w:rsid w:val="002E1637"/>
    <w:rsid w:val="002F208B"/>
    <w:rsid w:val="002F717A"/>
    <w:rsid w:val="00306939"/>
    <w:rsid w:val="00306979"/>
    <w:rsid w:val="00307FDE"/>
    <w:rsid w:val="00315979"/>
    <w:rsid w:val="00322BB6"/>
    <w:rsid w:val="003250A1"/>
    <w:rsid w:val="003340CB"/>
    <w:rsid w:val="00337511"/>
    <w:rsid w:val="0033777A"/>
    <w:rsid w:val="0036415D"/>
    <w:rsid w:val="00365E5E"/>
    <w:rsid w:val="00374A33"/>
    <w:rsid w:val="00377CD8"/>
    <w:rsid w:val="003A461B"/>
    <w:rsid w:val="003C25C5"/>
    <w:rsid w:val="003C6249"/>
    <w:rsid w:val="003D03DC"/>
    <w:rsid w:val="003D1BEC"/>
    <w:rsid w:val="003D7A52"/>
    <w:rsid w:val="003E08D5"/>
    <w:rsid w:val="003E30CF"/>
    <w:rsid w:val="003E30DE"/>
    <w:rsid w:val="003E4BB1"/>
    <w:rsid w:val="00401971"/>
    <w:rsid w:val="0040327F"/>
    <w:rsid w:val="00403DE7"/>
    <w:rsid w:val="004242AA"/>
    <w:rsid w:val="00426DF4"/>
    <w:rsid w:val="00432DF7"/>
    <w:rsid w:val="00434381"/>
    <w:rsid w:val="00436BC7"/>
    <w:rsid w:val="004434A0"/>
    <w:rsid w:val="004602CF"/>
    <w:rsid w:val="00461364"/>
    <w:rsid w:val="00463749"/>
    <w:rsid w:val="004655AD"/>
    <w:rsid w:val="00466C81"/>
    <w:rsid w:val="004703DA"/>
    <w:rsid w:val="00476E93"/>
    <w:rsid w:val="004813AF"/>
    <w:rsid w:val="0049460A"/>
    <w:rsid w:val="00497C4E"/>
    <w:rsid w:val="004A6D4D"/>
    <w:rsid w:val="004B0D32"/>
    <w:rsid w:val="004B72D3"/>
    <w:rsid w:val="004D345A"/>
    <w:rsid w:val="004E7044"/>
    <w:rsid w:val="004F1453"/>
    <w:rsid w:val="00500077"/>
    <w:rsid w:val="00507D63"/>
    <w:rsid w:val="00513617"/>
    <w:rsid w:val="00516B2D"/>
    <w:rsid w:val="00532412"/>
    <w:rsid w:val="00544AA5"/>
    <w:rsid w:val="00551FE8"/>
    <w:rsid w:val="00560632"/>
    <w:rsid w:val="005646D7"/>
    <w:rsid w:val="00577332"/>
    <w:rsid w:val="00585371"/>
    <w:rsid w:val="00590D6A"/>
    <w:rsid w:val="005B6E81"/>
    <w:rsid w:val="005C0E1C"/>
    <w:rsid w:val="005C4138"/>
    <w:rsid w:val="005C440D"/>
    <w:rsid w:val="005C5F06"/>
    <w:rsid w:val="005D5EFC"/>
    <w:rsid w:val="005E6828"/>
    <w:rsid w:val="005F6617"/>
    <w:rsid w:val="005F69F2"/>
    <w:rsid w:val="006062BE"/>
    <w:rsid w:val="00613733"/>
    <w:rsid w:val="006219FC"/>
    <w:rsid w:val="00626FA9"/>
    <w:rsid w:val="006347D0"/>
    <w:rsid w:val="00637568"/>
    <w:rsid w:val="0064011C"/>
    <w:rsid w:val="00643D84"/>
    <w:rsid w:val="00646090"/>
    <w:rsid w:val="00663140"/>
    <w:rsid w:val="00667A5D"/>
    <w:rsid w:val="00680890"/>
    <w:rsid w:val="00685BC9"/>
    <w:rsid w:val="00694A42"/>
    <w:rsid w:val="006D7D26"/>
    <w:rsid w:val="006E7757"/>
    <w:rsid w:val="006F7BF0"/>
    <w:rsid w:val="00702DD8"/>
    <w:rsid w:val="007066AE"/>
    <w:rsid w:val="00711B2B"/>
    <w:rsid w:val="00713526"/>
    <w:rsid w:val="00734E3A"/>
    <w:rsid w:val="0074510B"/>
    <w:rsid w:val="00752C25"/>
    <w:rsid w:val="00775D4F"/>
    <w:rsid w:val="00777F91"/>
    <w:rsid w:val="00794F72"/>
    <w:rsid w:val="00796CFB"/>
    <w:rsid w:val="007A2025"/>
    <w:rsid w:val="007B3809"/>
    <w:rsid w:val="007D0C85"/>
    <w:rsid w:val="007D2519"/>
    <w:rsid w:val="007D3F84"/>
    <w:rsid w:val="007D75F0"/>
    <w:rsid w:val="007F4EEC"/>
    <w:rsid w:val="007F6B33"/>
    <w:rsid w:val="00800031"/>
    <w:rsid w:val="00803645"/>
    <w:rsid w:val="00803743"/>
    <w:rsid w:val="008126AA"/>
    <w:rsid w:val="0083322C"/>
    <w:rsid w:val="00837662"/>
    <w:rsid w:val="008419FA"/>
    <w:rsid w:val="00852A57"/>
    <w:rsid w:val="00861E69"/>
    <w:rsid w:val="00864607"/>
    <w:rsid w:val="00870682"/>
    <w:rsid w:val="00874A3F"/>
    <w:rsid w:val="00875350"/>
    <w:rsid w:val="0088425D"/>
    <w:rsid w:val="008856A6"/>
    <w:rsid w:val="00885AA2"/>
    <w:rsid w:val="00891279"/>
    <w:rsid w:val="008930FE"/>
    <w:rsid w:val="008C1B48"/>
    <w:rsid w:val="008E176F"/>
    <w:rsid w:val="008E71DC"/>
    <w:rsid w:val="008F5CD1"/>
    <w:rsid w:val="008F7D2E"/>
    <w:rsid w:val="00921F6F"/>
    <w:rsid w:val="009227ED"/>
    <w:rsid w:val="0093000A"/>
    <w:rsid w:val="00935FDF"/>
    <w:rsid w:val="00937A38"/>
    <w:rsid w:val="00937E70"/>
    <w:rsid w:val="00941B9D"/>
    <w:rsid w:val="00943FFC"/>
    <w:rsid w:val="009528DD"/>
    <w:rsid w:val="0099614A"/>
    <w:rsid w:val="009A0EBD"/>
    <w:rsid w:val="009B0BE9"/>
    <w:rsid w:val="009C2E1E"/>
    <w:rsid w:val="009C66CD"/>
    <w:rsid w:val="009D7F60"/>
    <w:rsid w:val="009F35DF"/>
    <w:rsid w:val="009F73B1"/>
    <w:rsid w:val="009F7654"/>
    <w:rsid w:val="00A238E8"/>
    <w:rsid w:val="00A275E2"/>
    <w:rsid w:val="00A41D38"/>
    <w:rsid w:val="00A50E91"/>
    <w:rsid w:val="00A52DFD"/>
    <w:rsid w:val="00A62988"/>
    <w:rsid w:val="00A66DBD"/>
    <w:rsid w:val="00A70C05"/>
    <w:rsid w:val="00A923E9"/>
    <w:rsid w:val="00A93163"/>
    <w:rsid w:val="00A97004"/>
    <w:rsid w:val="00AA2FC9"/>
    <w:rsid w:val="00AD25E6"/>
    <w:rsid w:val="00AD2988"/>
    <w:rsid w:val="00AD4FAF"/>
    <w:rsid w:val="00AE1C94"/>
    <w:rsid w:val="00AE3D3D"/>
    <w:rsid w:val="00AE4D16"/>
    <w:rsid w:val="00AF5104"/>
    <w:rsid w:val="00AF7959"/>
    <w:rsid w:val="00B0029F"/>
    <w:rsid w:val="00B067A0"/>
    <w:rsid w:val="00B06CF6"/>
    <w:rsid w:val="00B2638D"/>
    <w:rsid w:val="00B30473"/>
    <w:rsid w:val="00B572D4"/>
    <w:rsid w:val="00B64473"/>
    <w:rsid w:val="00B7101B"/>
    <w:rsid w:val="00B72DB2"/>
    <w:rsid w:val="00B75B12"/>
    <w:rsid w:val="00B80FCB"/>
    <w:rsid w:val="00B84E6E"/>
    <w:rsid w:val="00B915E4"/>
    <w:rsid w:val="00B958C3"/>
    <w:rsid w:val="00B97805"/>
    <w:rsid w:val="00BB6435"/>
    <w:rsid w:val="00BC062E"/>
    <w:rsid w:val="00BC2789"/>
    <w:rsid w:val="00BD3FCD"/>
    <w:rsid w:val="00BD4CFF"/>
    <w:rsid w:val="00BD7E65"/>
    <w:rsid w:val="00BF0F87"/>
    <w:rsid w:val="00BF2782"/>
    <w:rsid w:val="00BF4AD5"/>
    <w:rsid w:val="00BF6C23"/>
    <w:rsid w:val="00C0620E"/>
    <w:rsid w:val="00C251CA"/>
    <w:rsid w:val="00C3380C"/>
    <w:rsid w:val="00C5624D"/>
    <w:rsid w:val="00C726D3"/>
    <w:rsid w:val="00C76A04"/>
    <w:rsid w:val="00C8300D"/>
    <w:rsid w:val="00C922DE"/>
    <w:rsid w:val="00CB4F07"/>
    <w:rsid w:val="00CC46D8"/>
    <w:rsid w:val="00CD5720"/>
    <w:rsid w:val="00D044E1"/>
    <w:rsid w:val="00D05D02"/>
    <w:rsid w:val="00D1324A"/>
    <w:rsid w:val="00D15099"/>
    <w:rsid w:val="00D2040C"/>
    <w:rsid w:val="00D228BF"/>
    <w:rsid w:val="00D348F0"/>
    <w:rsid w:val="00D378D5"/>
    <w:rsid w:val="00D43929"/>
    <w:rsid w:val="00D508AE"/>
    <w:rsid w:val="00D51CCD"/>
    <w:rsid w:val="00D613C7"/>
    <w:rsid w:val="00D652A8"/>
    <w:rsid w:val="00D67073"/>
    <w:rsid w:val="00D724D8"/>
    <w:rsid w:val="00D738E6"/>
    <w:rsid w:val="00D7449C"/>
    <w:rsid w:val="00D74D63"/>
    <w:rsid w:val="00D85F5B"/>
    <w:rsid w:val="00D91C64"/>
    <w:rsid w:val="00DB1361"/>
    <w:rsid w:val="00DB3105"/>
    <w:rsid w:val="00DB43D3"/>
    <w:rsid w:val="00DC23C1"/>
    <w:rsid w:val="00DC2846"/>
    <w:rsid w:val="00DC5981"/>
    <w:rsid w:val="00DC7458"/>
    <w:rsid w:val="00DF6CE0"/>
    <w:rsid w:val="00E00519"/>
    <w:rsid w:val="00E05BBD"/>
    <w:rsid w:val="00E10983"/>
    <w:rsid w:val="00E11139"/>
    <w:rsid w:val="00E3082D"/>
    <w:rsid w:val="00E438CA"/>
    <w:rsid w:val="00E44457"/>
    <w:rsid w:val="00E46904"/>
    <w:rsid w:val="00E905FE"/>
    <w:rsid w:val="00E95666"/>
    <w:rsid w:val="00EA2F19"/>
    <w:rsid w:val="00EB0AE8"/>
    <w:rsid w:val="00EB19D0"/>
    <w:rsid w:val="00ED12F9"/>
    <w:rsid w:val="00ED1507"/>
    <w:rsid w:val="00ED23F2"/>
    <w:rsid w:val="00ED73F2"/>
    <w:rsid w:val="00ED7D18"/>
    <w:rsid w:val="00EE551D"/>
    <w:rsid w:val="00EF604D"/>
    <w:rsid w:val="00F00608"/>
    <w:rsid w:val="00F30CC4"/>
    <w:rsid w:val="00F36045"/>
    <w:rsid w:val="00F36A0A"/>
    <w:rsid w:val="00F46FC6"/>
    <w:rsid w:val="00F612B3"/>
    <w:rsid w:val="00F720DF"/>
    <w:rsid w:val="00F74031"/>
    <w:rsid w:val="00F90A9C"/>
    <w:rsid w:val="00F91E07"/>
    <w:rsid w:val="00FA16DB"/>
    <w:rsid w:val="00FA58BC"/>
    <w:rsid w:val="00FB6417"/>
    <w:rsid w:val="00FE1807"/>
    <w:rsid w:val="00FE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27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-2-msonormal">
    <w:name w:val="u-2-msonormal"/>
    <w:basedOn w:val="Normal"/>
    <w:uiPriority w:val="99"/>
    <w:rsid w:val="008036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0364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364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03645"/>
    <w:rPr>
      <w:rFonts w:cs="Times New Roman"/>
    </w:rPr>
  </w:style>
  <w:style w:type="paragraph" w:styleId="NormalWeb">
    <w:name w:val="Normal (Web)"/>
    <w:basedOn w:val="Normal"/>
    <w:uiPriority w:val="99"/>
    <w:rsid w:val="008036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03645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03645"/>
    <w:rPr>
      <w:rFonts w:ascii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Normal"/>
    <w:uiPriority w:val="99"/>
    <w:rsid w:val="008036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80364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03645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803645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03645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80364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3645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803645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uiPriority w:val="99"/>
    <w:rsid w:val="00803645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basedOn w:val="DefaultParagraphFont"/>
    <w:uiPriority w:val="99"/>
    <w:rsid w:val="00803645"/>
    <w:rPr>
      <w:rFonts w:ascii="Arial" w:hAnsi="Arial" w:cs="Arial"/>
      <w:b/>
      <w:bCs/>
      <w:sz w:val="22"/>
      <w:szCs w:val="22"/>
    </w:rPr>
  </w:style>
  <w:style w:type="paragraph" w:customStyle="1" w:styleId="a">
    <w:name w:val="Знак"/>
    <w:basedOn w:val="Normal"/>
    <w:uiPriority w:val="99"/>
    <w:rsid w:val="008036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5">
    <w:name w:val="Style5"/>
    <w:basedOn w:val="Normal"/>
    <w:uiPriority w:val="99"/>
    <w:rsid w:val="00803645"/>
    <w:pPr>
      <w:widowControl w:val="0"/>
      <w:autoSpaceDE w:val="0"/>
      <w:autoSpaceDN w:val="0"/>
      <w:adjustRightInd w:val="0"/>
      <w:spacing w:after="0" w:line="214" w:lineRule="exact"/>
      <w:ind w:firstLine="336"/>
      <w:jc w:val="both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Normal"/>
    <w:uiPriority w:val="99"/>
    <w:rsid w:val="00803645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Normal"/>
    <w:uiPriority w:val="99"/>
    <w:rsid w:val="00803645"/>
    <w:pPr>
      <w:widowControl w:val="0"/>
      <w:autoSpaceDE w:val="0"/>
      <w:autoSpaceDN w:val="0"/>
      <w:adjustRightInd w:val="0"/>
      <w:spacing w:after="0" w:line="214" w:lineRule="exact"/>
      <w:ind w:firstLine="331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uiPriority w:val="99"/>
    <w:rsid w:val="00803645"/>
    <w:rPr>
      <w:rFonts w:ascii="Times New Roman" w:hAnsi="Times New Roman"/>
      <w:spacing w:val="10"/>
      <w:sz w:val="20"/>
    </w:rPr>
  </w:style>
  <w:style w:type="character" w:customStyle="1" w:styleId="FontStyle15">
    <w:name w:val="Font Style15"/>
    <w:uiPriority w:val="99"/>
    <w:rsid w:val="00803645"/>
    <w:rPr>
      <w:rFonts w:ascii="Century Schoolbook" w:hAnsi="Century Schoolbook"/>
      <w:b/>
      <w:spacing w:val="10"/>
      <w:sz w:val="18"/>
    </w:rPr>
  </w:style>
  <w:style w:type="character" w:customStyle="1" w:styleId="FontStyle20">
    <w:name w:val="Font Style20"/>
    <w:uiPriority w:val="99"/>
    <w:rsid w:val="00803645"/>
    <w:rPr>
      <w:rFonts w:ascii="Times New Roman" w:hAnsi="Times New Roman"/>
      <w:b/>
      <w:i/>
      <w:spacing w:val="10"/>
      <w:sz w:val="20"/>
    </w:rPr>
  </w:style>
  <w:style w:type="paragraph" w:customStyle="1" w:styleId="Style10">
    <w:name w:val="Style10"/>
    <w:basedOn w:val="Normal"/>
    <w:uiPriority w:val="99"/>
    <w:rsid w:val="00803645"/>
    <w:pPr>
      <w:widowControl w:val="0"/>
      <w:autoSpaceDE w:val="0"/>
      <w:autoSpaceDN w:val="0"/>
      <w:adjustRightInd w:val="0"/>
      <w:spacing w:after="0" w:line="214" w:lineRule="exact"/>
      <w:ind w:firstLine="326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8036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803645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83322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3322C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FB64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4261E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38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2857</TotalTime>
  <Pages>29</Pages>
  <Words>11469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62</cp:revision>
  <cp:lastPrinted>2014-04-09T12:15:00Z</cp:lastPrinted>
  <dcterms:created xsi:type="dcterms:W3CDTF">2012-10-02T19:37:00Z</dcterms:created>
  <dcterms:modified xsi:type="dcterms:W3CDTF">2014-06-18T05:49:00Z</dcterms:modified>
</cp:coreProperties>
</file>