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54" w:rsidRPr="004E7F3E" w:rsidRDefault="00416C54" w:rsidP="00090276">
      <w:pPr>
        <w:jc w:val="center"/>
        <w:rPr>
          <w:rFonts w:ascii="Times New Roman" w:hAnsi="Times New Roman"/>
          <w:sz w:val="28"/>
          <w:szCs w:val="28"/>
        </w:rPr>
      </w:pPr>
    </w:p>
    <w:p w:rsidR="00416C54" w:rsidRDefault="00416C54" w:rsidP="000902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образовательное учреждение</w:t>
      </w:r>
    </w:p>
    <w:p w:rsidR="00416C54" w:rsidRDefault="00416C54" w:rsidP="000902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«Одесская средняя общеобразовательная школа №2»</w:t>
      </w:r>
    </w:p>
    <w:p w:rsidR="00416C54" w:rsidRPr="004E7F3E" w:rsidRDefault="00416C54" w:rsidP="000902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Одесского муниципального района Омской области</w:t>
      </w:r>
    </w:p>
    <w:p w:rsidR="00416C54" w:rsidRDefault="00416C54" w:rsidP="00090276">
      <w:pPr>
        <w:jc w:val="center"/>
        <w:rPr>
          <w:rFonts w:ascii="Times New Roman" w:hAnsi="Times New Roman"/>
          <w:sz w:val="72"/>
          <w:szCs w:val="72"/>
        </w:rPr>
      </w:pPr>
    </w:p>
    <w:p w:rsidR="00416C54" w:rsidRPr="004E7F3E" w:rsidRDefault="00416C54" w:rsidP="0013009F">
      <w:pPr>
        <w:rPr>
          <w:rFonts w:ascii="Times New Roman" w:hAnsi="Times New Roman"/>
          <w:sz w:val="72"/>
          <w:szCs w:val="72"/>
        </w:rPr>
      </w:pPr>
    </w:p>
    <w:p w:rsidR="00416C54" w:rsidRDefault="00416C54" w:rsidP="007748BB">
      <w:pPr>
        <w:jc w:val="center"/>
        <w:rPr>
          <w:rFonts w:ascii="Times New Roman" w:hAnsi="Times New Roman"/>
          <w:sz w:val="72"/>
          <w:szCs w:val="72"/>
        </w:rPr>
      </w:pPr>
      <w:r w:rsidRPr="00550086">
        <w:rPr>
          <w:rFonts w:ascii="Times New Roman" w:hAnsi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217.5pt" fillcolor="#06c" strokecolor="#9cf" strokeweight="1.5pt">
            <v:shadow on="t" color="#900"/>
            <v:textpath style="font-family:&quot;Impact&quot;;v-text-kern:t" trim="t" fitpath="t" string="Методическая разработка &#10;&#10;спортивного праздника&#10;&#10;&quot;Папа, мама, я - спортивная семья&quot;."/>
          </v:shape>
        </w:pict>
      </w:r>
    </w:p>
    <w:p w:rsidR="00416C54" w:rsidRDefault="00416C54" w:rsidP="004E7F3E">
      <w:pPr>
        <w:jc w:val="right"/>
        <w:rPr>
          <w:rFonts w:ascii="Times New Roman" w:hAnsi="Times New Roman"/>
          <w:sz w:val="28"/>
          <w:szCs w:val="28"/>
        </w:rPr>
      </w:pPr>
    </w:p>
    <w:p w:rsidR="00416C54" w:rsidRDefault="00416C54" w:rsidP="004E7F3E">
      <w:pPr>
        <w:jc w:val="right"/>
        <w:rPr>
          <w:rFonts w:ascii="Times New Roman" w:hAnsi="Times New Roman"/>
          <w:sz w:val="28"/>
          <w:szCs w:val="28"/>
        </w:rPr>
      </w:pPr>
    </w:p>
    <w:p w:rsidR="00416C54" w:rsidRDefault="00416C54" w:rsidP="004E7F3E">
      <w:pPr>
        <w:jc w:val="right"/>
        <w:rPr>
          <w:rFonts w:ascii="Times New Roman" w:hAnsi="Times New Roman"/>
          <w:sz w:val="28"/>
          <w:szCs w:val="28"/>
        </w:rPr>
      </w:pPr>
    </w:p>
    <w:p w:rsidR="00416C54" w:rsidRDefault="00416C54" w:rsidP="004E7F3E">
      <w:pPr>
        <w:jc w:val="right"/>
        <w:rPr>
          <w:rFonts w:ascii="Times New Roman" w:hAnsi="Times New Roman"/>
          <w:sz w:val="28"/>
          <w:szCs w:val="28"/>
        </w:rPr>
      </w:pPr>
    </w:p>
    <w:p w:rsidR="00416C54" w:rsidRDefault="00416C54" w:rsidP="004E7F3E">
      <w:pPr>
        <w:jc w:val="right"/>
        <w:rPr>
          <w:rFonts w:ascii="Times New Roman" w:hAnsi="Times New Roman"/>
          <w:sz w:val="28"/>
          <w:szCs w:val="28"/>
        </w:rPr>
      </w:pPr>
    </w:p>
    <w:p w:rsidR="00416C54" w:rsidRDefault="00416C54" w:rsidP="004E7F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учитель начальных классов</w:t>
      </w:r>
    </w:p>
    <w:p w:rsidR="00416C54" w:rsidRDefault="00416C54" w:rsidP="004E7F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Кочкаева Лариса Анатольевна</w:t>
      </w:r>
    </w:p>
    <w:p w:rsidR="00416C54" w:rsidRDefault="00416C54" w:rsidP="007748BB">
      <w:pPr>
        <w:jc w:val="center"/>
        <w:rPr>
          <w:rFonts w:ascii="Times New Roman" w:hAnsi="Times New Roman"/>
          <w:sz w:val="28"/>
          <w:szCs w:val="28"/>
        </w:rPr>
      </w:pPr>
    </w:p>
    <w:p w:rsidR="00416C54" w:rsidRDefault="00416C54" w:rsidP="007748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2012г</w:t>
      </w:r>
    </w:p>
    <w:p w:rsidR="00416C54" w:rsidRPr="007A0CA4" w:rsidRDefault="00416C54" w:rsidP="004E7F3E">
      <w:pPr>
        <w:jc w:val="center"/>
        <w:rPr>
          <w:b/>
          <w:i/>
          <w:sz w:val="36"/>
          <w:szCs w:val="36"/>
        </w:rPr>
      </w:pPr>
      <w:r w:rsidRPr="007A0CA4">
        <w:rPr>
          <w:b/>
          <w:i/>
          <w:sz w:val="36"/>
          <w:szCs w:val="36"/>
        </w:rPr>
        <w:t>Спортивный праздник</w:t>
      </w:r>
    </w:p>
    <w:p w:rsidR="00416C54" w:rsidRPr="007A0CA4" w:rsidRDefault="00416C54" w:rsidP="004E7F3E">
      <w:pPr>
        <w:jc w:val="center"/>
        <w:rPr>
          <w:b/>
          <w:i/>
          <w:sz w:val="36"/>
          <w:szCs w:val="36"/>
        </w:rPr>
      </w:pPr>
      <w:r w:rsidRPr="00090276">
        <w:rPr>
          <w:b/>
          <w:sz w:val="36"/>
          <w:szCs w:val="36"/>
        </w:rPr>
        <w:t xml:space="preserve"> </w:t>
      </w:r>
      <w:r w:rsidRPr="007A0CA4">
        <w:rPr>
          <w:b/>
          <w:i/>
          <w:sz w:val="36"/>
          <w:szCs w:val="36"/>
        </w:rPr>
        <w:t>"ПАПА, МАМА, Я - СПОРТИВНАЯ СЕМЬЯ".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7A0CA4">
        <w:rPr>
          <w:rFonts w:ascii="Times New Roman" w:hAnsi="Times New Roman"/>
          <w:b/>
          <w:i/>
          <w:sz w:val="28"/>
          <w:szCs w:val="28"/>
        </w:rPr>
        <w:t>Цель мероприятия:</w:t>
      </w:r>
      <w:r w:rsidRPr="004E7F3E">
        <w:rPr>
          <w:rFonts w:ascii="Times New Roman" w:hAnsi="Times New Roman"/>
          <w:sz w:val="28"/>
          <w:szCs w:val="28"/>
        </w:rPr>
        <w:t xml:space="preserve"> Укрепление связей «семья – школа», направленных    на воспитание здорового образа жизни.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</w:t>
      </w:r>
      <w:r w:rsidRPr="007A0CA4">
        <w:rPr>
          <w:rFonts w:ascii="Times New Roman" w:hAnsi="Times New Roman"/>
          <w:b/>
          <w:i/>
          <w:sz w:val="28"/>
          <w:szCs w:val="28"/>
        </w:rPr>
        <w:t>Задачи:</w:t>
      </w:r>
      <w:r w:rsidRPr="004E7F3E">
        <w:rPr>
          <w:rFonts w:ascii="Times New Roman" w:hAnsi="Times New Roman"/>
          <w:sz w:val="28"/>
          <w:szCs w:val="28"/>
        </w:rPr>
        <w:t xml:space="preserve"> 1.Мотивация занятий физкультурой и спортом в целях         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                 оздоровления; 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               2.Развитие психофизических качеств учащихся;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              3.Совершенствование умений и навыков, полученных на уроках  в игровых ситуациях.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Спортивный зал оформлен шарами,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3E">
        <w:rPr>
          <w:rFonts w:ascii="Times New Roman" w:hAnsi="Times New Roman"/>
          <w:sz w:val="28"/>
          <w:szCs w:val="28"/>
        </w:rPr>
        <w:t>флагами, плакатами с названием соревнований «Папа, мама, Я - спортивная семья», а также призывами «Всей семьей - к здоровью», «Спорт поможет нам везде: и в учебе, и в труде!»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Для награждения: грамоты, медали.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Звучит музыка. Под аплодисменты  в зал входят участники команд.</w:t>
      </w:r>
    </w:p>
    <w:p w:rsidR="00416C54" w:rsidRPr="004E7F3E" w:rsidRDefault="00416C54" w:rsidP="00375257">
      <w:pPr>
        <w:rPr>
          <w:rFonts w:ascii="Times New Roman" w:hAnsi="Times New Roman"/>
          <w:b/>
          <w:sz w:val="28"/>
          <w:szCs w:val="28"/>
        </w:rPr>
      </w:pPr>
      <w:r w:rsidRPr="004E7F3E">
        <w:rPr>
          <w:rFonts w:ascii="Times New Roman" w:hAnsi="Times New Roman"/>
          <w:b/>
          <w:sz w:val="28"/>
          <w:szCs w:val="28"/>
        </w:rPr>
        <w:t>Построение</w:t>
      </w:r>
    </w:p>
    <w:p w:rsidR="00416C54" w:rsidRPr="004E7F3E" w:rsidRDefault="00416C54" w:rsidP="00375257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Учитель: Добрый вечер дорогие друзья! Мы очень рады приветствовать вас на нашем празднике  «Мама, папа, я – спортивная семья», посвященному «Всемирному дню здоровья». Мы собрались здесь, чтобы посоревноваться в силе и ловкости, скорости и выносливости. Пусть девизом нашей сегодняшней встречи станут простые слова «Спорт поможет нам везде: и в учебе, и в труде!».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Сегодня на нашем празднике мы рады приветствовать дружные спортивные семьи:</w:t>
      </w:r>
      <w:r>
        <w:rPr>
          <w:rFonts w:ascii="Times New Roman" w:hAnsi="Times New Roman"/>
          <w:sz w:val="28"/>
          <w:szCs w:val="28"/>
        </w:rPr>
        <w:t>……………., ………………..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Оценивать наши успехи будет жюри в составе:</w:t>
      </w:r>
      <w:r>
        <w:rPr>
          <w:rFonts w:ascii="Times New Roman" w:hAnsi="Times New Roman"/>
          <w:sz w:val="28"/>
          <w:szCs w:val="28"/>
        </w:rPr>
        <w:t>………….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Заниматься физкультурой полезно, весёлой физкультурой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3E">
        <w:rPr>
          <w:rFonts w:ascii="Times New Roman" w:hAnsi="Times New Roman"/>
          <w:sz w:val="28"/>
          <w:szCs w:val="28"/>
        </w:rPr>
        <w:t>- вдвойне. Ведь каждая минута занятий спортом продлевает жизнь человека на один час, а весёлым на два.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Призываю команды к честной спортивной борьбе, желаю всем успехов.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И пусть победит сильнейший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  <w:u w:val="single"/>
        </w:rPr>
        <w:t>1 ученик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Посмотрите — как у нас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Здесь собрался целый класс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Рядом — папы, мамы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Папы бросили диваны,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Мамы бросили кастрюли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И костюмы натянули!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  <w:u w:val="single"/>
        </w:rPr>
        <w:t xml:space="preserve">2 ученик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Все хотят соревноваться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Пошутить и посмеяться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Силу, ловкость показать,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И сноровку доказать!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  <w:u w:val="single"/>
        </w:rPr>
        <w:t xml:space="preserve">3 ученик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Этой встрече все мы рады,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Собрались не для награды,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Нам встречаться чаще нужно,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Чтобы все мы жили дружно.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Ведущий.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«Папа, мама, я - спортивная семья!»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Значит, дружная семья!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И здоровая семья!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Без движения - ни дня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Папа, мама, я!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И так первый конкурс для команд  «Представление»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Закончился конкурс приветствий команд. Прошу уважаемое жюри оценить домашнее задание. Высшая оценка - 3 балла.</w:t>
      </w:r>
    </w:p>
    <w:p w:rsidR="00416C54" w:rsidRPr="007A0CA4" w:rsidRDefault="00416C54" w:rsidP="00DA1013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1.Конкурс «Разминка».</w:t>
      </w:r>
    </w:p>
    <w:p w:rsidR="00416C54" w:rsidRPr="004E7F3E" w:rsidRDefault="00416C54" w:rsidP="00DA1013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1. Даётся слово «физкультура». Вам надо составить из него как можно больше слов, каждая буква используется один раз. Победителем будет команда назвавшая последнее слово. Время на раздумья 1 минута.</w:t>
      </w:r>
    </w:p>
    <w:p w:rsidR="00416C54" w:rsidRPr="004E7F3E" w:rsidRDefault="00416C54" w:rsidP="00DA1013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2.Какие виды спорта вы знаете? Назовите. Кто назовёт последний вид спорта тот и победитель.</w:t>
      </w:r>
    </w:p>
    <w:p w:rsidR="00416C54" w:rsidRPr="004E7F3E" w:rsidRDefault="00416C54" w:rsidP="00DA1013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А теперь, господа</w:t>
      </w:r>
    </w:p>
    <w:p w:rsidR="00416C54" w:rsidRPr="004E7F3E" w:rsidRDefault="00416C54" w:rsidP="00DA1013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Будем играть,</w:t>
      </w:r>
    </w:p>
    <w:p w:rsidR="00416C54" w:rsidRPr="004E7F3E" w:rsidRDefault="00416C54" w:rsidP="00DA1013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Чтобы всем показать</w:t>
      </w:r>
    </w:p>
    <w:p w:rsidR="00416C54" w:rsidRPr="004E7F3E" w:rsidRDefault="00416C54" w:rsidP="00DA1013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Молодецкую стать.</w:t>
      </w:r>
    </w:p>
    <w:p w:rsidR="00416C54" w:rsidRPr="007A0CA4" w:rsidRDefault="00416C54" w:rsidP="00DA1013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2конкурс «Поезд»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Папа обегает фишку, возвращается, берет за руку маму, обегает, берут за руку ребенка и обежав фишку возвращаются к финишу.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</w:p>
    <w:p w:rsidR="00416C54" w:rsidRPr="007A0CA4" w:rsidRDefault="00416C54" w:rsidP="00DA1013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3.Конкурс «Ловкие ручки»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Сначала каждый из участников обегает фишку</w:t>
      </w:r>
      <w:r>
        <w:rPr>
          <w:rFonts w:ascii="Times New Roman" w:hAnsi="Times New Roman"/>
          <w:sz w:val="28"/>
          <w:szCs w:val="28"/>
        </w:rPr>
        <w:t>,</w:t>
      </w:r>
      <w:r w:rsidRPr="004E7F3E">
        <w:rPr>
          <w:rFonts w:ascii="Times New Roman" w:hAnsi="Times New Roman"/>
          <w:sz w:val="28"/>
          <w:szCs w:val="28"/>
        </w:rPr>
        <w:t xml:space="preserve"> толкая теннисной ракеткой воздушный шарик, затем обвести гимнастической палкой мяч вокруг фишки, а потом на гимнастической палке пронести ребенка.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Ведущая: Всем известно, всем понятно, что здоровым быть приятно. Только надо знать, как здоровым стать! Что ж друзья! Расслабляться нам нельзя! Дух перевели - конкурс номер три!</w:t>
      </w:r>
    </w:p>
    <w:p w:rsidR="00416C54" w:rsidRPr="007A0CA4" w:rsidRDefault="00416C54" w:rsidP="00A23474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3.Конкурс «Дартс»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Каждый по два дротика  пускает в цель, затем подсчитываем очки, выигрывает тот, кто больше очков наберет.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</w:p>
    <w:p w:rsidR="00416C54" w:rsidRPr="007A0CA4" w:rsidRDefault="00416C54" w:rsidP="007A0CA4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4.Конкурс «Челноки»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Нужно из одного обруча перенести кубики в другой и передать эстафету другому.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</w:p>
    <w:p w:rsidR="00416C54" w:rsidRPr="007A0CA4" w:rsidRDefault="00416C54" w:rsidP="00232802">
      <w:pPr>
        <w:rPr>
          <w:rFonts w:ascii="Times New Roman" w:hAnsi="Times New Roman"/>
          <w:b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                             </w:t>
      </w:r>
      <w:r w:rsidRPr="007A0CA4">
        <w:rPr>
          <w:rFonts w:ascii="Times New Roman" w:hAnsi="Times New Roman"/>
          <w:b/>
          <w:sz w:val="28"/>
          <w:szCs w:val="28"/>
        </w:rPr>
        <w:t>5. «Комбинированная эстафета»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Нужно перекатиться по мату, прол</w:t>
      </w:r>
      <w:r>
        <w:rPr>
          <w:rFonts w:ascii="Times New Roman" w:hAnsi="Times New Roman"/>
          <w:sz w:val="28"/>
          <w:szCs w:val="28"/>
        </w:rPr>
        <w:t>езть в обруч, попрыгать 5 раз через</w:t>
      </w:r>
      <w:r w:rsidRPr="004E7F3E">
        <w:rPr>
          <w:rFonts w:ascii="Times New Roman" w:hAnsi="Times New Roman"/>
          <w:sz w:val="28"/>
          <w:szCs w:val="28"/>
        </w:rPr>
        <w:t xml:space="preserve"> скакалку и передать эстафету другому.</w:t>
      </w:r>
    </w:p>
    <w:p w:rsidR="00416C54" w:rsidRPr="007A0CA4" w:rsidRDefault="00416C54" w:rsidP="00A23474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6. Конкурс «Сочинялки»</w:t>
      </w:r>
    </w:p>
    <w:p w:rsidR="00416C54" w:rsidRPr="004E7F3E" w:rsidRDefault="00416C54" w:rsidP="00A234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немного отдохнём и за</w:t>
      </w:r>
      <w:r w:rsidRPr="004E7F3E">
        <w:rPr>
          <w:rFonts w:ascii="Times New Roman" w:hAnsi="Times New Roman"/>
          <w:sz w:val="28"/>
          <w:szCs w:val="28"/>
        </w:rPr>
        <w:t>одно досочиним стихотворение.</w:t>
      </w:r>
    </w:p>
    <w:p w:rsidR="00416C54" w:rsidRPr="004E7F3E" w:rsidRDefault="00416C54" w:rsidP="00A23474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Удивляется народ</w:t>
      </w:r>
    </w:p>
    <w:p w:rsidR="00416C54" w:rsidRDefault="00416C54" w:rsidP="00A234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сердит Федот?</w:t>
      </w:r>
    </w:p>
    <w:p w:rsidR="00416C54" w:rsidRPr="004E7F3E" w:rsidRDefault="00416C54" w:rsidP="00A234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……..</w:t>
      </w:r>
    </w:p>
    <w:p w:rsidR="00416C54" w:rsidRPr="007A0CA4" w:rsidRDefault="00416C54" w:rsidP="00CD29B0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Конкурс болельщиков.</w:t>
      </w:r>
    </w:p>
    <w:p w:rsidR="00416C54" w:rsidRPr="004E7F3E" w:rsidRDefault="00416C54" w:rsidP="00BC5DD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Судья приглашает двух болельщиков разных команд. Каждому дается возможность собрать с пола как можно больше воздушны шаров и удержать их в руках.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Победивший болельщик приносит своей команде 3 очка, проигравший - 1 очко.</w:t>
      </w:r>
    </w:p>
    <w:p w:rsidR="00416C54" w:rsidRPr="007A0CA4" w:rsidRDefault="00416C54" w:rsidP="006417B9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7.Конкурс «В одной связке».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Папе и маме связывают ноги, они обегают фишку, пролезают в обруч, который держит ребенок. Затем тоже проделывают папа и ребенок и мама и ребенок.</w:t>
      </w:r>
    </w:p>
    <w:p w:rsidR="00416C54" w:rsidRPr="004E7F3E" w:rsidRDefault="00416C54" w:rsidP="00BC5DD6">
      <w:pPr>
        <w:rPr>
          <w:rFonts w:ascii="Times New Roman" w:hAnsi="Times New Roman"/>
          <w:sz w:val="28"/>
          <w:szCs w:val="28"/>
        </w:rPr>
      </w:pPr>
    </w:p>
    <w:p w:rsidR="00416C54" w:rsidRPr="007A0CA4" w:rsidRDefault="00416C54" w:rsidP="007A0CA4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8.Конкурс «Лопни шар»</w:t>
      </w:r>
    </w:p>
    <w:p w:rsidR="00416C54" w:rsidRPr="004E7F3E" w:rsidRDefault="00416C54" w:rsidP="0023280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Каждому участнику к ноге привязывают шар. По команде все разбегаются, пытаются лопнуть шар другого </w:t>
      </w:r>
      <w:r>
        <w:rPr>
          <w:rFonts w:ascii="Times New Roman" w:hAnsi="Times New Roman"/>
          <w:sz w:val="28"/>
          <w:szCs w:val="28"/>
        </w:rPr>
        <w:t xml:space="preserve"> участника </w:t>
      </w:r>
      <w:r w:rsidRPr="004E7F3E">
        <w:rPr>
          <w:rFonts w:ascii="Times New Roman" w:hAnsi="Times New Roman"/>
          <w:sz w:val="28"/>
          <w:szCs w:val="28"/>
        </w:rPr>
        <w:t>и сохранить свой.</w:t>
      </w:r>
    </w:p>
    <w:p w:rsidR="00416C54" w:rsidRPr="007A0CA4" w:rsidRDefault="00416C54" w:rsidP="00BC5DD6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sz w:val="28"/>
          <w:szCs w:val="28"/>
        </w:rPr>
        <w:t xml:space="preserve"> </w:t>
      </w:r>
      <w:r w:rsidRPr="007A0CA4">
        <w:rPr>
          <w:rFonts w:ascii="Times New Roman" w:hAnsi="Times New Roman"/>
          <w:b/>
          <w:sz w:val="28"/>
          <w:szCs w:val="28"/>
        </w:rPr>
        <w:t>9.</w:t>
      </w:r>
      <w:r w:rsidRPr="007A0CA4">
        <w:rPr>
          <w:rFonts w:ascii="Times New Roman" w:hAnsi="Times New Roman"/>
          <w:sz w:val="28"/>
          <w:szCs w:val="28"/>
        </w:rPr>
        <w:t xml:space="preserve"> «</w:t>
      </w:r>
      <w:r w:rsidRPr="007A0CA4">
        <w:rPr>
          <w:rFonts w:ascii="Times New Roman" w:hAnsi="Times New Roman"/>
          <w:b/>
          <w:sz w:val="28"/>
          <w:szCs w:val="28"/>
        </w:rPr>
        <w:t>Дружные водохлебы»</w:t>
      </w:r>
    </w:p>
    <w:p w:rsidR="00416C54" w:rsidRPr="004E7F3E" w:rsidRDefault="00416C54" w:rsidP="00BC5DD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Правила игры: Мы всем предлагаем выпить 500 мл вкусного сока через соломинку. Но пить надо сразу всем членам команды одновременно. Кто быстрее выпьет сок, тот и победитель в этом конкурсе.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Ведущая:  И так, наш праздник завершен,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Ведущая: Внимание! Внимание! Объявляем итоги конкурса «Папа, мама, я спортивная семья»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1  место...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2  место..... 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3  место....</w:t>
      </w:r>
    </w:p>
    <w:p w:rsidR="00416C54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Награждение грамотами и медалями</w:t>
      </w:r>
      <w:r>
        <w:rPr>
          <w:rFonts w:ascii="Times New Roman" w:hAnsi="Times New Roman"/>
          <w:sz w:val="28"/>
          <w:szCs w:val="28"/>
        </w:rPr>
        <w:t>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Ведущая:   Всем спасибо за участие,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За поддержку в трудный час. Пусть устали вы отчасти, Но приятно видеть вас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4E7F3E">
        <w:rPr>
          <w:rFonts w:ascii="Times New Roman" w:hAnsi="Times New Roman"/>
          <w:sz w:val="28"/>
          <w:szCs w:val="28"/>
        </w:rPr>
        <w:t>месте, рядом мама с папой, Сын иль дочь к плечу плечо. Что еще для счастья надо, Коль здоровье дарит спорт! Коль в семье любовь и лад! Будьте счастливы всегда!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Под музыку «Я,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3E">
        <w:rPr>
          <w:rFonts w:ascii="Times New Roman" w:hAnsi="Times New Roman"/>
          <w:sz w:val="28"/>
          <w:szCs w:val="28"/>
        </w:rPr>
        <w:t>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3E">
        <w:rPr>
          <w:rFonts w:ascii="Times New Roman" w:hAnsi="Times New Roman"/>
          <w:sz w:val="28"/>
          <w:szCs w:val="28"/>
        </w:rPr>
        <w:t xml:space="preserve"> он, она - вместе дружная семья....»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3E">
        <w:rPr>
          <w:rFonts w:ascii="Times New Roman" w:hAnsi="Times New Roman"/>
          <w:sz w:val="28"/>
          <w:szCs w:val="28"/>
        </w:rPr>
        <w:t xml:space="preserve"> дети и команды выходят на центр зала (папы с флагами в руках размахивают над головой, мамы с детьми делают круг вокруг пап, а все ученики делают большой круг вокруг участников соревнования.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3E">
        <w:rPr>
          <w:rFonts w:ascii="Times New Roman" w:hAnsi="Times New Roman"/>
          <w:sz w:val="28"/>
          <w:szCs w:val="28"/>
        </w:rPr>
        <w:t>Все смотрят лицом к зрителям и выполняют под музыку движения руками, а затем,</w:t>
      </w:r>
      <w:r>
        <w:rPr>
          <w:rFonts w:ascii="Times New Roman" w:hAnsi="Times New Roman"/>
          <w:sz w:val="28"/>
          <w:szCs w:val="28"/>
        </w:rPr>
        <w:t xml:space="preserve"> взявшись за руки, </w:t>
      </w:r>
      <w:r w:rsidRPr="004E7F3E">
        <w:rPr>
          <w:rFonts w:ascii="Times New Roman" w:hAnsi="Times New Roman"/>
          <w:sz w:val="28"/>
          <w:szCs w:val="28"/>
        </w:rPr>
        <w:t>подскоками идут по кругу. В конце все поднимают руки вверх и машут ладошками.)</w:t>
      </w:r>
      <w:r>
        <w:rPr>
          <w:rFonts w:ascii="Times New Roman" w:hAnsi="Times New Roman"/>
          <w:sz w:val="28"/>
          <w:szCs w:val="28"/>
        </w:rPr>
        <w:t>.</w:t>
      </w:r>
    </w:p>
    <w:p w:rsidR="00416C54" w:rsidRPr="004E7F3E" w:rsidRDefault="00416C54" w:rsidP="00D51A76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Ведущая:   Пусть все это только игра</w:t>
      </w:r>
    </w:p>
    <w:p w:rsidR="00416C54" w:rsidRDefault="00416C54" w:rsidP="00174A6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Но ею сказать мы хотели: Великое чудо - семья! Храните ее, берегите ее!</w:t>
      </w:r>
    </w:p>
    <w:p w:rsidR="00416C54" w:rsidRDefault="00416C54" w:rsidP="00174A62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Нет в жизни важнее</w:t>
      </w:r>
      <w:r>
        <w:rPr>
          <w:rFonts w:ascii="Times New Roman" w:hAnsi="Times New Roman"/>
          <w:sz w:val="28"/>
          <w:szCs w:val="28"/>
        </w:rPr>
        <w:t>.</w:t>
      </w:r>
    </w:p>
    <w:p w:rsidR="00416C54" w:rsidRDefault="00416C54" w:rsidP="00174A62">
      <w:pPr>
        <w:rPr>
          <w:rFonts w:ascii="Times New Roman" w:hAnsi="Times New Roman"/>
          <w:sz w:val="28"/>
          <w:szCs w:val="28"/>
        </w:rPr>
      </w:pPr>
    </w:p>
    <w:p w:rsidR="00416C54" w:rsidRDefault="00416C54" w:rsidP="00174A62">
      <w:pPr>
        <w:rPr>
          <w:rFonts w:ascii="Times New Roman" w:hAnsi="Times New Roman"/>
          <w:sz w:val="28"/>
          <w:szCs w:val="28"/>
        </w:rPr>
      </w:pPr>
    </w:p>
    <w:p w:rsidR="00416C54" w:rsidRPr="007A0CA4" w:rsidRDefault="00416C54" w:rsidP="00174A62">
      <w:pPr>
        <w:rPr>
          <w:rFonts w:ascii="Times New Roman" w:hAnsi="Times New Roman"/>
          <w:b/>
          <w:sz w:val="28"/>
          <w:szCs w:val="28"/>
        </w:rPr>
      </w:pPr>
    </w:p>
    <w:p w:rsidR="00416C54" w:rsidRPr="007A0CA4" w:rsidRDefault="00416C54" w:rsidP="00CD29B0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Использованная литература.</w:t>
      </w:r>
    </w:p>
    <w:p w:rsidR="00416C54" w:rsidRDefault="00416C54" w:rsidP="00CD29B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D1CDC">
        <w:rPr>
          <w:rFonts w:ascii="Times New Roman" w:hAnsi="Times New Roman"/>
          <w:sz w:val="28"/>
          <w:szCs w:val="28"/>
        </w:rPr>
        <w:t>Капецкая Г.А. Зов джунглей. Подвижная игра // Педсовет. - 1999. - № 5. - С. 7.</w:t>
      </w:r>
    </w:p>
    <w:p w:rsidR="00416C54" w:rsidRDefault="00416C54" w:rsidP="00CD29B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7179">
        <w:rPr>
          <w:rFonts w:ascii="Times New Roman" w:hAnsi="Times New Roman"/>
          <w:sz w:val="28"/>
          <w:szCs w:val="28"/>
        </w:rPr>
        <w:t>Васильева Ю.А. Счастливый случай. Веселая игра для двух команд // Педсовет. - 1999. - № 5. - С. 15.</w:t>
      </w:r>
    </w:p>
    <w:p w:rsidR="00416C54" w:rsidRPr="00CD29B0" w:rsidRDefault="00416C54" w:rsidP="00CD29B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57179">
        <w:rPr>
          <w:rFonts w:ascii="Times New Roman" w:hAnsi="Times New Roman"/>
          <w:sz w:val="28"/>
          <w:szCs w:val="28"/>
        </w:rPr>
        <w:t>http://anstars.ru/stuff/krichalki/krichalki25/669--echevki-dlya-komand.html</w:t>
      </w:r>
    </w:p>
    <w:p w:rsidR="00416C54" w:rsidRDefault="00416C54" w:rsidP="006417B9">
      <w:pPr>
        <w:rPr>
          <w:rFonts w:ascii="Times New Roman" w:hAnsi="Times New Roman"/>
          <w:sz w:val="28"/>
          <w:szCs w:val="28"/>
        </w:rPr>
      </w:pPr>
    </w:p>
    <w:p w:rsidR="00416C54" w:rsidRPr="007A0CA4" w:rsidRDefault="00416C54" w:rsidP="006417B9">
      <w:pPr>
        <w:jc w:val="center"/>
        <w:rPr>
          <w:rFonts w:ascii="Times New Roman" w:hAnsi="Times New Roman"/>
          <w:b/>
          <w:sz w:val="28"/>
          <w:szCs w:val="28"/>
        </w:rPr>
      </w:pPr>
      <w:r w:rsidRPr="007A0CA4">
        <w:rPr>
          <w:rFonts w:ascii="Times New Roman" w:hAnsi="Times New Roman"/>
          <w:b/>
          <w:sz w:val="28"/>
          <w:szCs w:val="28"/>
        </w:rPr>
        <w:t>Приложение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«Малина — команда сильнее всех!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Мы твердо верим в свой успех!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Сил не пожалеем! </w:t>
      </w:r>
    </w:p>
    <w:p w:rsidR="00416C54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Покажем, что умеем!»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визитка  от команды «Клубника».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«Нам уже по 10 </w:t>
      </w:r>
      <w:r w:rsidRPr="004E7F3E">
        <w:rPr>
          <w:rFonts w:ascii="Times New Roman" w:hAnsi="Times New Roman"/>
          <w:sz w:val="28"/>
          <w:szCs w:val="28"/>
        </w:rPr>
        <w:t xml:space="preserve"> лет.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Это вовсе не секрет!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Срок серьезный и большой.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Все мы делаем с душой.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Мы в делах неудержимы,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Строим дом для нас любимых,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Любим вместе отдыхать,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Наших деток баловать.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Папа ставит нам палатку,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Мама варит нам обед.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Ну, а мы с братишкой Глебом,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Всем готовы дать совет.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 Все бывали мы в спортзале,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на катке,в бассейн ныряли.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Вечером читаем сказки.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3E">
        <w:rPr>
          <w:rFonts w:ascii="Times New Roman" w:hAnsi="Times New Roman"/>
          <w:sz w:val="28"/>
          <w:szCs w:val="28"/>
        </w:rPr>
        <w:t xml:space="preserve">(хором)  МЫ ЖИВЕМ В ЛЮБВИ И ЛАСКЕ!!!» </w:t>
      </w:r>
    </w:p>
    <w:p w:rsidR="00416C54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«Рябина».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«Мы скромные спортсмены — не поем, не пляшем.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А наши увлечения мы на себе покажем.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Футбол, рыбалка, бокс и лыжи.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Мы здоровая семья,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Не разлучны, как вода.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И хоть ты хлопни хоть ты тресни, </w:t>
      </w:r>
    </w:p>
    <w:p w:rsidR="00416C54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РЯБИНЕ БЫТЬ НА ПЕРВОМ МЕСТЕ!!!»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«Вишня»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«Папа, мама, брат и я — мы спортивная семья.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И солнечным утром и пасмурным днем,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Со спортом мы дружим и дружно живем.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Лыжи у папы, фитнес у мамы,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У брата футбол, борьба у меня.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Спорт — это сила! Спорт — это здоровье!</w:t>
      </w:r>
    </w:p>
    <w:p w:rsidR="00416C54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Спорт — это игра! Физкульт УРА!»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«Смородина».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«Мы команда Смородина. 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Папа мама и три я — наша славная семья!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Мы дружные, смелые, ловкие, умелые.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Друг за друга мы горой,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И скорее рвемся в бой</w:t>
      </w:r>
    </w:p>
    <w:p w:rsidR="00416C54" w:rsidRPr="004E7F3E" w:rsidRDefault="00416C54" w:rsidP="00C87440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>Мы сегодня всех попросим кулачки за нас держать,</w:t>
      </w:r>
    </w:p>
    <w:p w:rsidR="00416C54" w:rsidRPr="004E7F3E" w:rsidRDefault="00416C54" w:rsidP="00BA10E5">
      <w:pPr>
        <w:rPr>
          <w:rFonts w:ascii="Times New Roman" w:hAnsi="Times New Roman"/>
          <w:sz w:val="28"/>
          <w:szCs w:val="28"/>
        </w:rPr>
      </w:pPr>
      <w:r w:rsidRPr="004E7F3E">
        <w:rPr>
          <w:rFonts w:ascii="Times New Roman" w:hAnsi="Times New Roman"/>
          <w:sz w:val="28"/>
          <w:szCs w:val="28"/>
        </w:rPr>
        <w:t xml:space="preserve">Потому что мы желаем победителями стать!» </w:t>
      </w:r>
    </w:p>
    <w:p w:rsidR="00416C54" w:rsidRPr="004E7F3E" w:rsidRDefault="00416C54" w:rsidP="00346A98">
      <w:pPr>
        <w:rPr>
          <w:rFonts w:ascii="Times New Roman" w:hAnsi="Times New Roman"/>
          <w:sz w:val="28"/>
          <w:szCs w:val="28"/>
        </w:rPr>
      </w:pPr>
    </w:p>
    <w:sectPr w:rsidR="00416C54" w:rsidRPr="004E7F3E" w:rsidSect="0013009F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44FA"/>
    <w:multiLevelType w:val="hybridMultilevel"/>
    <w:tmpl w:val="ED6C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440"/>
    <w:rsid w:val="000064F6"/>
    <w:rsid w:val="00090276"/>
    <w:rsid w:val="000D1666"/>
    <w:rsid w:val="000E22FF"/>
    <w:rsid w:val="0013009F"/>
    <w:rsid w:val="00155314"/>
    <w:rsid w:val="00157179"/>
    <w:rsid w:val="00174A62"/>
    <w:rsid w:val="001E670D"/>
    <w:rsid w:val="002010EB"/>
    <w:rsid w:val="002119FA"/>
    <w:rsid w:val="002274AD"/>
    <w:rsid w:val="00232802"/>
    <w:rsid w:val="003403B8"/>
    <w:rsid w:val="00346A98"/>
    <w:rsid w:val="00375257"/>
    <w:rsid w:val="003C59CB"/>
    <w:rsid w:val="00416C54"/>
    <w:rsid w:val="00454DB0"/>
    <w:rsid w:val="004E7F3E"/>
    <w:rsid w:val="00520821"/>
    <w:rsid w:val="00550086"/>
    <w:rsid w:val="005A6456"/>
    <w:rsid w:val="005C1FAD"/>
    <w:rsid w:val="005F6112"/>
    <w:rsid w:val="00621623"/>
    <w:rsid w:val="006417B9"/>
    <w:rsid w:val="007116F4"/>
    <w:rsid w:val="007748BB"/>
    <w:rsid w:val="007A0CA4"/>
    <w:rsid w:val="007C53FD"/>
    <w:rsid w:val="00816D9C"/>
    <w:rsid w:val="008B483C"/>
    <w:rsid w:val="008B4C46"/>
    <w:rsid w:val="008C38AF"/>
    <w:rsid w:val="008C3A86"/>
    <w:rsid w:val="008D1CDC"/>
    <w:rsid w:val="009B6E46"/>
    <w:rsid w:val="00A23474"/>
    <w:rsid w:val="00AE7CA1"/>
    <w:rsid w:val="00BA10E5"/>
    <w:rsid w:val="00BC5DD6"/>
    <w:rsid w:val="00C87440"/>
    <w:rsid w:val="00CD29B0"/>
    <w:rsid w:val="00D51A76"/>
    <w:rsid w:val="00D970B5"/>
    <w:rsid w:val="00DA1013"/>
    <w:rsid w:val="00DC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29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8</Pages>
  <Words>1077</Words>
  <Characters>6144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Customer</cp:lastModifiedBy>
  <cp:revision>24</cp:revision>
  <dcterms:created xsi:type="dcterms:W3CDTF">2012-04-04T03:18:00Z</dcterms:created>
  <dcterms:modified xsi:type="dcterms:W3CDTF">2012-08-14T07:03:00Z</dcterms:modified>
</cp:coreProperties>
</file>