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Сценарий праздника.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В зале праздничное оформление. Звучит торжественная музыка.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>Учащиеся исполняют песню: "Здравствуй школа"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>Учитель: Добрый день, дорогие ребята, уважаемые родители и гости нашего праздника. Я очень рада встрече с вами.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>Сегодня во всех школах нашей огромной страны начинается новый учебный год.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>Учитель: Родителям шлю я слова поздравленья,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С праздником вас, с первым днем обученья!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Надеюсь в течение учебного года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Совместно мы все одолеем невзгоды!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>Учитель: Теперь же позвольте мне обратиться,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К тем, кто лишь начинает  учиться.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Вас, первоклассники, я поздравляю,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Отличных успехов в учебе желаю.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Желаю найти в школе новых друзей,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И здесь провести много радостных дней.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Дружите со школой и с учителями,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И скоро вы все станете выпускниками!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>Учитель: Ребята, сегодня мы отправимся в удивительное путешествие - в  Страну Знаний! И к нам  на праздник очень бы хотели попасть сказочные герои, которые приготовили вам много разных интересных заданий -испытаний. Выполнив правильно все их задания -мы попадем в  Страну Знаний!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>Учитель: Согласны? Но чтобы первый гость оказался здесь, надо отгадать загадку про него.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>Учитель: Над мальчишкой все смеются: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Все он делает не так!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Не желает он учиться,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Несознательный чудак!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(Незнайка)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>Учитель: Незнайка очень хочет послушать стихи, сам-то он ни одного стишка не знает.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>1.Чтение стихотворений детьми.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>Учитель: Умницы, вы доказали Незнайке, что вы знаете и умеете читать стихи.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А теперь узнайте, кто же наш следующий гость. 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>Учитель: Лечит маленьких детей,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Лечит птичек и зверей,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Сквозь очки свои глядит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Добрый доктор...( Айболит)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Учитель: Айболит приготовил вам загадки. Слушайте внимательно и до конца. 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>2.Отгадывание загадок.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>Учитель: а) Дом на улице стоит,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Детвора к нему спешит.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Несут тетрадки, книжки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Девчонки и мальчишки.(Школа)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б)Малышам – вторая мама,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Знаний даст она немало, 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Научит все трудиться,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Учиться -не лениться,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И считать ,и писать,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И лепить и рисовать.(Учительница)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в)Быстро время то промчится,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Коль не будешь ты лениться.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Скоро прозвенит звонок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И закончится …(Урок)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г) Школьный прозвенел звонок,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Завершается урок.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Отдохнуть всех непременно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Приглашает …(Перемена)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д)За спиной огромный дом,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И пенал, и книжки в нем,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И тетрадки и альбом.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Ходит в школу этот дом.(Портфель)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е)Приглашает на урок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Нас заливистый...( Звонок)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>Учитель: Молодцы ребята, вы прекрасно справились с испытанием.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>Учитель:А теперь послушайте загадку про другого нашего гостя.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>Учитель: Толстяк живет на крыше,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Летает он всех выше.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(Карлсон)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>Учитель: Карлсон - знаток сказок, вот и вас просит отгадать сказки.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>3.Отгадывание сказок по иллюстрациям.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>Физминутка.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>Учитель:А теперь отгадайте следующую гостью нашего праздника.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>Учитель: Она Буратино учила писать,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И ключ золотой помогала искать.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Та девочка-кукла с большими глазами.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Как неба лазурного высь, волосами,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На милом лице- аккуратненький нос.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Как имя ее? Отвечай на вопрос.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(Мальвина)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>Учитель: Мальвина очень образована, поэтому приготовила вам самое сложное испытание.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>5.Веселые задачки.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>а)В хоре 7 кузнечиков песни распевали, вскоре 2 кузнечика голос потеряли. Сосчитай без лишних слов, сколько в хоре голосов?(5)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>б)Пять мальчишек-медвежат, мама уложила спать, одному никак не спится, а скольким сон хороший снится?(4)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>в)3 ромашки-желтоглазки,2 веселых василька, подарили маме дети .Сколько же цветов в букете?(5)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>г)В класс пришла Маринка, а за ней Иринка, а потом пришел Игнат. Сколько было всех ребят?(3)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>д) Ежик по грибы пошел,10 рыжиков нашел,8 положил в корзинку, остальные же на спинку. Сколько рыжиков везет, у себя на спинке еж?(2)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>Учитель: Ребята, вы молодцы, правильно выполнили все задания, прошли все испытания. И вот она, Страна Знаний !(Учитель открывает плакат).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>Учитель: Главное нам на пути не сломаться,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Не испугаться, коль грянет беда.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Время настало всем вместе поклясться,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Что не отступим с пути никогда!</w:t>
      </w:r>
    </w:p>
    <w:p w:rsidR="00A53617" w:rsidRDefault="00A53617">
      <w:pPr>
        <w:rPr>
          <w:i/>
          <w:sz w:val="44"/>
          <w:szCs w:val="44"/>
        </w:rPr>
      </w:pPr>
      <w:r>
        <w:rPr>
          <w:i/>
          <w:sz w:val="44"/>
          <w:szCs w:val="44"/>
        </w:rPr>
        <w:t>Клятва детей:</w:t>
      </w:r>
    </w:p>
    <w:p w:rsidR="00A53617" w:rsidRDefault="00A53617">
      <w:pPr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Учитель: Мы,ученики Узуновской средней школы,в день начала нового учебного года,клянемся:</w:t>
      </w:r>
    </w:p>
    <w:p w:rsidR="00A53617" w:rsidRDefault="00A53617">
      <w:pPr>
        <w:rPr>
          <w:i/>
          <w:sz w:val="44"/>
          <w:szCs w:val="44"/>
        </w:rPr>
      </w:pPr>
      <w:r>
        <w:rPr>
          <w:i/>
          <w:sz w:val="44"/>
          <w:szCs w:val="44"/>
        </w:rPr>
        <w:t>1.Никогда не ходить в школу …с невыученными уроками. Да?(Да!)</w:t>
      </w:r>
    </w:p>
    <w:p w:rsidR="00A53617" w:rsidRDefault="00A53617">
      <w:pPr>
        <w:rPr>
          <w:i/>
          <w:sz w:val="44"/>
          <w:szCs w:val="44"/>
        </w:rPr>
      </w:pPr>
      <w:r>
        <w:rPr>
          <w:i/>
          <w:sz w:val="44"/>
          <w:szCs w:val="44"/>
        </w:rPr>
        <w:t>2.Никогда ни говорить не хочу, не буду, не умею. Да?(Да!)</w:t>
      </w:r>
    </w:p>
    <w:p w:rsidR="00A53617" w:rsidRDefault="00A53617">
      <w:pPr>
        <w:rPr>
          <w:i/>
          <w:sz w:val="44"/>
          <w:szCs w:val="44"/>
        </w:rPr>
      </w:pPr>
      <w:r>
        <w:rPr>
          <w:i/>
          <w:sz w:val="44"/>
          <w:szCs w:val="44"/>
        </w:rPr>
        <w:t>3.Никогда не носить сменную обувь…в одном пакете с бутербродами. Да?(Да!)</w:t>
      </w:r>
    </w:p>
    <w:p w:rsidR="00A53617" w:rsidRDefault="00A53617">
      <w:pPr>
        <w:rPr>
          <w:i/>
          <w:sz w:val="44"/>
          <w:szCs w:val="44"/>
        </w:rPr>
      </w:pPr>
      <w:r>
        <w:rPr>
          <w:i/>
          <w:sz w:val="44"/>
          <w:szCs w:val="44"/>
        </w:rPr>
        <w:t>4.Никогда не решать задачи …списывая их у соседа. Да?(Да!)</w:t>
      </w:r>
    </w:p>
    <w:p w:rsidR="00A53617" w:rsidRDefault="00A53617">
      <w:pPr>
        <w:rPr>
          <w:i/>
          <w:sz w:val="44"/>
          <w:szCs w:val="44"/>
        </w:rPr>
      </w:pPr>
      <w:r>
        <w:rPr>
          <w:i/>
          <w:sz w:val="44"/>
          <w:szCs w:val="44"/>
        </w:rPr>
        <w:t>5.Никогда не открывать учебники… грязными руками. Да?(Да!)</w:t>
      </w:r>
    </w:p>
    <w:p w:rsidR="00A53617" w:rsidRDefault="00A53617">
      <w:pPr>
        <w:rPr>
          <w:i/>
          <w:sz w:val="44"/>
          <w:szCs w:val="44"/>
        </w:rPr>
      </w:pPr>
      <w:r>
        <w:rPr>
          <w:i/>
          <w:sz w:val="44"/>
          <w:szCs w:val="44"/>
        </w:rPr>
        <w:t>6.Никогда не приносить в школу цветы, сорванные на школьной клумбе. Да?(Да!)</w:t>
      </w:r>
    </w:p>
    <w:p w:rsidR="00A53617" w:rsidRDefault="00A53617">
      <w:pPr>
        <w:rPr>
          <w:i/>
          <w:sz w:val="44"/>
          <w:szCs w:val="44"/>
        </w:rPr>
      </w:pPr>
      <w:r>
        <w:rPr>
          <w:i/>
          <w:sz w:val="44"/>
          <w:szCs w:val="44"/>
        </w:rPr>
        <w:t>7.Никогда не показывать родителям дневник…в праздники и дни рождения. Да?(Да!)</w:t>
      </w:r>
    </w:p>
    <w:p w:rsidR="00A53617" w:rsidRDefault="00A53617">
      <w:pPr>
        <w:rPr>
          <w:i/>
          <w:sz w:val="44"/>
          <w:szCs w:val="44"/>
        </w:rPr>
      </w:pPr>
      <w:r>
        <w:rPr>
          <w:i/>
          <w:sz w:val="44"/>
          <w:szCs w:val="44"/>
        </w:rPr>
        <w:t>8.Никогда не заканчивать четверть …с плохими отметками. Да?(Да!)</w:t>
      </w:r>
    </w:p>
    <w:p w:rsidR="00A53617" w:rsidRPr="00366152" w:rsidRDefault="00A53617">
      <w:pPr>
        <w:rPr>
          <w:i/>
          <w:sz w:val="44"/>
          <w:szCs w:val="44"/>
          <w:u w:val="single"/>
        </w:rPr>
      </w:pPr>
      <w:r w:rsidRPr="00366152">
        <w:rPr>
          <w:i/>
          <w:sz w:val="44"/>
          <w:szCs w:val="44"/>
          <w:u w:val="single"/>
        </w:rPr>
        <w:t>Клятва родителей.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>Детям в учебе поможем всегда! Да?(Да!)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>Чтобы детьми была школа горда! Да?(Да!)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>Нас не пугает задач чехарда! Да?(Да!)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>Формулы вспомнить для нас - ерунда! Да?(Да!)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>Клянемся детей не лупить никогда! Да?(Да!)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>Только слегка пожурить иногда! Да?(Да!)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>Будем спокойны, как в речке вода. Да?(Да!)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>Мудрыми будем, как в небе звезда.Да?(Да!)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>Будем вставать по утрам в холода. Да?(Да!)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>Чтобы успеть и туда и сюда! Да?(Да!)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Когда ж завершится учебы страда! 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>Вместе с детьми погуляем тогда! Да?(Да!)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>Родители: Пора друзья, проститься нужно,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Всех поздравляем от души!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Пусть в этой школе живут дружно,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И старшие и малыши.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Чтобы побольше вы книжек читали,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Чтобы красиво в тетрадках писали,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Чтобы умели считать, рисовать,</w:t>
      </w:r>
    </w:p>
    <w:p w:rsidR="00A53617" w:rsidRDefault="00A5361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Чтобы учились на круглые «пять».</w:t>
      </w:r>
    </w:p>
    <w:p w:rsidR="00A53617" w:rsidRPr="00366152" w:rsidRDefault="00A53617">
      <w:pPr>
        <w:rPr>
          <w:sz w:val="44"/>
          <w:szCs w:val="44"/>
        </w:rPr>
      </w:pPr>
      <w:r>
        <w:rPr>
          <w:sz w:val="44"/>
          <w:szCs w:val="44"/>
        </w:rPr>
        <w:t>Учащиеся исполняют песню «Теперь мы первоклашки»</w:t>
      </w:r>
    </w:p>
    <w:p w:rsidR="00A53617" w:rsidRPr="005D5133" w:rsidRDefault="00A53617">
      <w:pPr>
        <w:rPr>
          <w:i/>
          <w:sz w:val="44"/>
          <w:szCs w:val="44"/>
        </w:rPr>
      </w:pPr>
    </w:p>
    <w:p w:rsidR="00A53617" w:rsidRPr="005D5133" w:rsidRDefault="00A53617">
      <w:pPr>
        <w:rPr>
          <w:sz w:val="44"/>
          <w:szCs w:val="44"/>
          <w:u w:val="single"/>
        </w:rPr>
      </w:pPr>
    </w:p>
    <w:p w:rsidR="00A53617" w:rsidRDefault="00A53617">
      <w:pPr>
        <w:rPr>
          <w:sz w:val="44"/>
          <w:szCs w:val="44"/>
        </w:rPr>
      </w:pPr>
    </w:p>
    <w:p w:rsidR="00A53617" w:rsidRPr="00D02EAA" w:rsidRDefault="00A53617">
      <w:pPr>
        <w:rPr>
          <w:sz w:val="44"/>
          <w:szCs w:val="44"/>
        </w:rPr>
      </w:pPr>
    </w:p>
    <w:sectPr w:rsidR="00A53617" w:rsidRPr="00D02EAA" w:rsidSect="00D02E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617" w:rsidRDefault="00A53617" w:rsidP="00297BF3">
      <w:pPr>
        <w:spacing w:after="0" w:line="240" w:lineRule="auto"/>
      </w:pPr>
      <w:r>
        <w:separator/>
      </w:r>
    </w:p>
  </w:endnote>
  <w:endnote w:type="continuationSeparator" w:id="1">
    <w:p w:rsidR="00A53617" w:rsidRDefault="00A53617" w:rsidP="0029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617" w:rsidRDefault="00A536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617" w:rsidRDefault="00A53617">
    <w:pPr>
      <w:pStyle w:val="Footer"/>
      <w:jc w:val="right"/>
    </w:pPr>
    <w:fldSimple w:instr=" PAGE   \* MERGEFORMAT ">
      <w:r>
        <w:rPr>
          <w:noProof/>
        </w:rPr>
        <w:t>9</w:t>
      </w:r>
    </w:fldSimple>
  </w:p>
  <w:p w:rsidR="00A53617" w:rsidRDefault="00A5361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617" w:rsidRDefault="00A536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617" w:rsidRDefault="00A53617" w:rsidP="00297BF3">
      <w:pPr>
        <w:spacing w:after="0" w:line="240" w:lineRule="auto"/>
      </w:pPr>
      <w:r>
        <w:separator/>
      </w:r>
    </w:p>
  </w:footnote>
  <w:footnote w:type="continuationSeparator" w:id="1">
    <w:p w:rsidR="00A53617" w:rsidRDefault="00A53617" w:rsidP="0029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617" w:rsidRDefault="00A5361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617" w:rsidRDefault="00A5361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617" w:rsidRDefault="00A5361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EAA"/>
    <w:rsid w:val="00056666"/>
    <w:rsid w:val="000C2EE4"/>
    <w:rsid w:val="001859C8"/>
    <w:rsid w:val="001C64B0"/>
    <w:rsid w:val="00203FD1"/>
    <w:rsid w:val="002312A4"/>
    <w:rsid w:val="002900BA"/>
    <w:rsid w:val="00297BF3"/>
    <w:rsid w:val="002A2ED5"/>
    <w:rsid w:val="00366152"/>
    <w:rsid w:val="003817C5"/>
    <w:rsid w:val="003A7016"/>
    <w:rsid w:val="003C740A"/>
    <w:rsid w:val="00465039"/>
    <w:rsid w:val="00563900"/>
    <w:rsid w:val="005C0B08"/>
    <w:rsid w:val="005D5133"/>
    <w:rsid w:val="005F0D12"/>
    <w:rsid w:val="00614056"/>
    <w:rsid w:val="006710F0"/>
    <w:rsid w:val="00687F49"/>
    <w:rsid w:val="006C1E93"/>
    <w:rsid w:val="006F5F30"/>
    <w:rsid w:val="00703B0D"/>
    <w:rsid w:val="0075405E"/>
    <w:rsid w:val="00757C57"/>
    <w:rsid w:val="00797639"/>
    <w:rsid w:val="007C760B"/>
    <w:rsid w:val="00887954"/>
    <w:rsid w:val="00965C0A"/>
    <w:rsid w:val="00967931"/>
    <w:rsid w:val="009B3A27"/>
    <w:rsid w:val="009B5989"/>
    <w:rsid w:val="009C16CE"/>
    <w:rsid w:val="009C2692"/>
    <w:rsid w:val="009F6CD2"/>
    <w:rsid w:val="00A5044E"/>
    <w:rsid w:val="00A53617"/>
    <w:rsid w:val="00B33832"/>
    <w:rsid w:val="00B433B8"/>
    <w:rsid w:val="00B61BED"/>
    <w:rsid w:val="00B661DE"/>
    <w:rsid w:val="00BA0678"/>
    <w:rsid w:val="00C24EBC"/>
    <w:rsid w:val="00C52502"/>
    <w:rsid w:val="00C869B5"/>
    <w:rsid w:val="00CC193A"/>
    <w:rsid w:val="00CC3EDA"/>
    <w:rsid w:val="00CD2DA6"/>
    <w:rsid w:val="00CE55FC"/>
    <w:rsid w:val="00D02A60"/>
    <w:rsid w:val="00D02EAA"/>
    <w:rsid w:val="00D21B86"/>
    <w:rsid w:val="00D53D25"/>
    <w:rsid w:val="00DC6269"/>
    <w:rsid w:val="00E375A3"/>
    <w:rsid w:val="00E77DE9"/>
    <w:rsid w:val="00EB25D8"/>
    <w:rsid w:val="00F000D3"/>
    <w:rsid w:val="00F76F1E"/>
    <w:rsid w:val="00FE0CDB"/>
    <w:rsid w:val="00FF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4B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97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97B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97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97BF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9</Pages>
  <Words>960</Words>
  <Characters>5473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6</cp:revision>
  <dcterms:created xsi:type="dcterms:W3CDTF">2012-08-07T17:39:00Z</dcterms:created>
  <dcterms:modified xsi:type="dcterms:W3CDTF">2012-09-15T06:54:00Z</dcterms:modified>
</cp:coreProperties>
</file>