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72" w:rsidRPr="008D42D9" w:rsidRDefault="00A06272" w:rsidP="008D42D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8D42D9">
        <w:rPr>
          <w:rFonts w:ascii="Times New Roman" w:hAnsi="Times New Roman"/>
          <w:sz w:val="28"/>
          <w:szCs w:val="28"/>
        </w:rPr>
        <w:t>МУНИЦИПАЛЬНОЕ ОБЩЕОБРАЗОВАТЕЛЬНОЕ УЧРЕЖДЕНИ</w:t>
      </w:r>
      <w:r>
        <w:rPr>
          <w:rFonts w:ascii="Times New Roman" w:hAnsi="Times New Roman"/>
          <w:sz w:val="28"/>
          <w:szCs w:val="28"/>
        </w:rPr>
        <w:t>Е</w:t>
      </w:r>
      <w:r w:rsidRPr="008D42D9">
        <w:rPr>
          <w:rFonts w:ascii="Times New Roman" w:hAnsi="Times New Roman"/>
          <w:sz w:val="28"/>
          <w:szCs w:val="28"/>
        </w:rPr>
        <w:br/>
        <w:t>СРЕДНЯЯ О</w:t>
      </w:r>
      <w:r>
        <w:rPr>
          <w:rFonts w:ascii="Times New Roman" w:hAnsi="Times New Roman"/>
          <w:sz w:val="28"/>
          <w:szCs w:val="28"/>
        </w:rPr>
        <w:t>БЩЕОБРАЗОВАТЕЛЬНАЯ ШКОЛА СЕЛА Л</w:t>
      </w:r>
      <w:r w:rsidRPr="008D42D9">
        <w:rPr>
          <w:rFonts w:ascii="Times New Roman" w:hAnsi="Times New Roman"/>
          <w:sz w:val="28"/>
          <w:szCs w:val="28"/>
        </w:rPr>
        <w:t>ИПОВКА</w:t>
      </w:r>
      <w:r w:rsidRPr="008D42D9">
        <w:rPr>
          <w:rFonts w:ascii="Times New Roman" w:hAnsi="Times New Roman"/>
          <w:sz w:val="28"/>
          <w:szCs w:val="28"/>
        </w:rPr>
        <w:br/>
        <w:t>МАРКСОВСКОГО РАЙОНА САРАТОВСКОЙ ОБЛАСТИ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3669"/>
        <w:gridCol w:w="2959"/>
      </w:tblGrid>
      <w:tr w:rsidR="00A06272" w:rsidRPr="000848A2" w:rsidTr="000848A2">
        <w:tc>
          <w:tcPr>
            <w:tcW w:w="3261" w:type="dxa"/>
          </w:tcPr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«Рассмотрено»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____________/_____/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Протокол №____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от «___»_______20__г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9" w:type="dxa"/>
          </w:tcPr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Замнститель директора по УВР МОУ-СОШ с.Липовка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____________/_____/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 xml:space="preserve"> «___»_______20__г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Директор МОУ-СОШ с. Липовка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____________/_____/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Приказ №____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8A2">
              <w:rPr>
                <w:rFonts w:ascii="Times New Roman" w:hAnsi="Times New Roman"/>
                <w:sz w:val="28"/>
                <w:szCs w:val="28"/>
              </w:rPr>
              <w:t>от «___»_______20__г</w:t>
            </w:r>
          </w:p>
          <w:p w:rsidR="00A06272" w:rsidRPr="000848A2" w:rsidRDefault="00A06272" w:rsidP="000848A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6272" w:rsidRPr="008D42D9" w:rsidRDefault="00A06272" w:rsidP="008D42D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A06272" w:rsidRDefault="00A06272" w:rsidP="008D42D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A06272" w:rsidRDefault="00A06272" w:rsidP="008D42D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A06272" w:rsidRDefault="00A06272" w:rsidP="008D42D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A06272" w:rsidRPr="008D42D9" w:rsidRDefault="00A06272" w:rsidP="008D42D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A06272" w:rsidRPr="00B02E1C" w:rsidRDefault="00A06272" w:rsidP="008D42D9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56"/>
          <w:szCs w:val="56"/>
        </w:rPr>
      </w:pPr>
      <w:r w:rsidRPr="00B02E1C">
        <w:rPr>
          <w:rFonts w:ascii="Times New Roman" w:hAnsi="Times New Roman"/>
          <w:b/>
          <w:sz w:val="56"/>
          <w:szCs w:val="56"/>
        </w:rPr>
        <w:t>Рабочая программа педагога</w:t>
      </w:r>
    </w:p>
    <w:p w:rsidR="00A06272" w:rsidRPr="00B02E1C" w:rsidRDefault="00A06272" w:rsidP="008D42D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>Картузовой Галины Николаевны</w:t>
      </w:r>
    </w:p>
    <w:p w:rsidR="00A06272" w:rsidRPr="00B02E1C" w:rsidRDefault="00A06272" w:rsidP="008D42D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>По окружающему миру</w:t>
      </w:r>
    </w:p>
    <w:p w:rsidR="00A06272" w:rsidRPr="00B02E1C" w:rsidRDefault="00A06272" w:rsidP="008D42D9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</w:t>
      </w:r>
      <w:r w:rsidRPr="00B02E1C">
        <w:rPr>
          <w:rFonts w:ascii="Times New Roman" w:hAnsi="Times New Roman"/>
          <w:sz w:val="28"/>
          <w:szCs w:val="28"/>
        </w:rPr>
        <w:t xml:space="preserve"> классе</w:t>
      </w:r>
    </w:p>
    <w:p w:rsidR="00A06272" w:rsidRPr="008D42D9" w:rsidRDefault="00A06272" w:rsidP="008D42D9">
      <w:pPr>
        <w:tabs>
          <w:tab w:val="left" w:pos="9288"/>
        </w:tabs>
        <w:ind w:left="360"/>
        <w:jc w:val="center"/>
        <w:rPr>
          <w:rFonts w:ascii="Times New Roman" w:hAnsi="Times New Roman"/>
          <w:sz w:val="18"/>
          <w:szCs w:val="18"/>
        </w:rPr>
      </w:pPr>
    </w:p>
    <w:p w:rsidR="00A06272" w:rsidRPr="008D42D9" w:rsidRDefault="00A06272" w:rsidP="008D42D9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</w:p>
    <w:p w:rsidR="00A06272" w:rsidRPr="008D42D9" w:rsidRDefault="00A06272" w:rsidP="008D42D9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</w:p>
    <w:p w:rsidR="00A06272" w:rsidRPr="008D42D9" w:rsidRDefault="00A06272" w:rsidP="008D42D9">
      <w:pPr>
        <w:tabs>
          <w:tab w:val="left" w:pos="9288"/>
        </w:tabs>
        <w:spacing w:line="240" w:lineRule="auto"/>
        <w:rPr>
          <w:rFonts w:ascii="Times New Roman" w:hAnsi="Times New Roman"/>
          <w:sz w:val="18"/>
          <w:szCs w:val="18"/>
        </w:rPr>
      </w:pPr>
    </w:p>
    <w:p w:rsidR="00A06272" w:rsidRPr="008D42D9" w:rsidRDefault="00A06272" w:rsidP="00B02E1C">
      <w:pPr>
        <w:tabs>
          <w:tab w:val="left" w:pos="9288"/>
        </w:tabs>
        <w:spacing w:line="240" w:lineRule="auto"/>
        <w:rPr>
          <w:rFonts w:ascii="Times New Roman" w:hAnsi="Times New Roman"/>
          <w:sz w:val="18"/>
          <w:szCs w:val="18"/>
        </w:rPr>
      </w:pPr>
    </w:p>
    <w:p w:rsidR="00A06272" w:rsidRPr="00B02E1C" w:rsidRDefault="00A06272" w:rsidP="00B02E1C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 xml:space="preserve">Рассмотрено на заседании </w:t>
      </w:r>
    </w:p>
    <w:p w:rsidR="00A06272" w:rsidRPr="00B02E1C" w:rsidRDefault="00A06272" w:rsidP="00B02E1C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>педагогического совета</w:t>
      </w:r>
    </w:p>
    <w:p w:rsidR="00A06272" w:rsidRPr="00B02E1C" w:rsidRDefault="00A06272" w:rsidP="00B02E1C">
      <w:pPr>
        <w:tabs>
          <w:tab w:val="left" w:pos="9288"/>
        </w:tabs>
        <w:spacing w:line="240" w:lineRule="auto"/>
        <w:ind w:left="5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____от «__»_______20</w:t>
      </w:r>
      <w:r w:rsidRPr="00B02E1C">
        <w:rPr>
          <w:rFonts w:ascii="Times New Roman" w:hAnsi="Times New Roman"/>
          <w:sz w:val="28"/>
          <w:szCs w:val="28"/>
        </w:rPr>
        <w:t>_ г.</w:t>
      </w:r>
    </w:p>
    <w:p w:rsidR="00A06272" w:rsidRPr="008D42D9" w:rsidRDefault="00A06272" w:rsidP="008D42D9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18"/>
          <w:szCs w:val="18"/>
        </w:rPr>
      </w:pPr>
    </w:p>
    <w:p w:rsidR="00A06272" w:rsidRPr="008D42D9" w:rsidRDefault="00A06272" w:rsidP="008D42D9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18"/>
          <w:szCs w:val="18"/>
        </w:rPr>
      </w:pPr>
    </w:p>
    <w:p w:rsidR="00A06272" w:rsidRPr="00B02E1C" w:rsidRDefault="00A06272" w:rsidP="00B02E1C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2013 - 2014</w:t>
      </w:r>
      <w:r w:rsidRPr="00B02E1C">
        <w:rPr>
          <w:rFonts w:ascii="Times New Roman" w:hAnsi="Times New Roman"/>
          <w:sz w:val="28"/>
          <w:szCs w:val="28"/>
        </w:rPr>
        <w:t xml:space="preserve">  учебный год</w:t>
      </w:r>
    </w:p>
    <w:p w:rsidR="00A06272" w:rsidRDefault="00A06272" w:rsidP="00053297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A06272" w:rsidRPr="007276E5" w:rsidRDefault="00A06272" w:rsidP="00053297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06272" w:rsidRPr="007276E5" w:rsidRDefault="00A06272" w:rsidP="000532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276E5">
        <w:rPr>
          <w:rFonts w:ascii="Times New Roman" w:hAnsi="Times New Roman"/>
          <w:sz w:val="28"/>
          <w:szCs w:val="28"/>
        </w:rPr>
        <w:t>Пояснительная записка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……………………………………………………………....3</w:t>
      </w:r>
    </w:p>
    <w:p w:rsidR="00A06272" w:rsidRDefault="00A06272" w:rsidP="000532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Общая характеристика учебного предмета………………………………………..4</w:t>
      </w:r>
    </w:p>
    <w:p w:rsidR="00A06272" w:rsidRPr="007276E5" w:rsidRDefault="00A06272" w:rsidP="000532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05329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3.Описание места учебного предмета в учебном плане…………………………….5</w:t>
      </w:r>
    </w:p>
    <w:p w:rsidR="00A06272" w:rsidRDefault="00A06272" w:rsidP="0005329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4.Описание ценностных ориентиров содержания учебного предмета…………….5</w:t>
      </w:r>
    </w:p>
    <w:p w:rsidR="00A06272" w:rsidRDefault="00A06272" w:rsidP="0005329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5.Личностные. метапредметные и предметные результаты освоения  учебного предмета……………………………………………………………………………….7</w:t>
      </w:r>
    </w:p>
    <w:p w:rsidR="00A06272" w:rsidRDefault="00A06272" w:rsidP="0005329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6.Содержание учебного предмета……………………………………………….…...9</w:t>
      </w:r>
    </w:p>
    <w:p w:rsidR="00A06272" w:rsidRDefault="00A06272" w:rsidP="0005329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Описание материально-технического обеспечения………………………….….11</w:t>
      </w:r>
    </w:p>
    <w:p w:rsidR="00A06272" w:rsidRPr="00FC6AD0" w:rsidRDefault="00A06272" w:rsidP="0005329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8.Тематическое планирование……………………………………………………….13</w:t>
      </w:r>
    </w:p>
    <w:p w:rsidR="00A06272" w:rsidRPr="007276E5" w:rsidRDefault="00A06272" w:rsidP="00053297">
      <w:pPr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Default="00A06272" w:rsidP="00B02E1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6272" w:rsidRPr="006E5050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034A">
        <w:rPr>
          <w:rFonts w:ascii="Times New Roman" w:hAnsi="Times New Roman"/>
          <w:color w:val="000000"/>
          <w:sz w:val="28"/>
          <w:szCs w:val="28"/>
        </w:rPr>
        <w:t>1.</w:t>
      </w:r>
      <w:r w:rsidRPr="006E505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06272" w:rsidRPr="003D6595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6595">
        <w:rPr>
          <w:rFonts w:ascii="Times New Roman" w:hAnsi="Times New Roman"/>
          <w:bCs/>
          <w:color w:val="000000"/>
          <w:sz w:val="28"/>
          <w:szCs w:val="28"/>
        </w:rPr>
        <w:t>При составлении тематического планирования использованы:</w:t>
      </w:r>
    </w:p>
    <w:p w:rsidR="00A06272" w:rsidRPr="003D6595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6595">
        <w:rPr>
          <w:rFonts w:ascii="Times New Roman" w:hAnsi="Times New Roman"/>
          <w:color w:val="000000"/>
          <w:sz w:val="28"/>
          <w:szCs w:val="28"/>
        </w:rPr>
        <w:t>-  федеральный компонент государственного стандарта начального общего образования (приказ МО и Н № 363  от 06.11.2009 г.);</w:t>
      </w:r>
    </w:p>
    <w:p w:rsidR="00A06272" w:rsidRPr="003D6595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6595">
        <w:rPr>
          <w:rFonts w:ascii="Times New Roman" w:hAnsi="Times New Roman"/>
          <w:color w:val="000000"/>
          <w:sz w:val="28"/>
          <w:szCs w:val="28"/>
        </w:rPr>
        <w:t>-  примерная программа для начальных классов;</w:t>
      </w:r>
    </w:p>
    <w:p w:rsidR="00A06272" w:rsidRPr="003D6595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6595">
        <w:rPr>
          <w:rFonts w:ascii="Times New Roman" w:hAnsi="Times New Roman"/>
          <w:color w:val="000000"/>
          <w:sz w:val="28"/>
          <w:szCs w:val="28"/>
        </w:rPr>
        <w:t>- программа учебного курса комплекта «Перспективная начальная школа»: О. Н. Федотова, Г. В. Трафимова «Окружающий мир»,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6595">
        <w:rPr>
          <w:rFonts w:ascii="Times New Roman" w:hAnsi="Times New Roman"/>
          <w:color w:val="000000"/>
          <w:sz w:val="28"/>
          <w:szCs w:val="28"/>
        </w:rPr>
        <w:t>   утверждённой Минобрнауки РФ (М., 2011).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 изучения курса «Окружающий мир»- формирование целостной картины мира и осознание места в нем человека на основе единства научного познания и эмоционально-ценностного осмысления ребенком личного опыта общения со взрослыми и сверстниками, с природой; духовно-нравственное развитие и воспитание личности гражданина России в условиях культурного  многообразия российского общества.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задачами реализации содержания, в соответствии со Стандартом, являются: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-сохранение и поддержка индивидуальности ребенка на основе учета его жизненного опыта;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-формирование у школьников УУД, основанных на способности ребенка наблюдать и анализировать, выделять существенные признаки и на их основе проводить обобщение;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-развитие умений работы с научно-популярной и справочной литературой, проведение фенологических наблюдений, физических опытов, простейших измерений;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-воспитание у школьников бережного отношения к объектам природы и результатам труда людей, сознательного отношения к ЗОЖ, формирование экологической культуры, навыков нравственного поведения;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-формирование уважительного отношения к семье, населенному пункту, региону, Росси, истории, культуре, природе нашей страны, ее современной жизни;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-осознание ценности, целостности и многообразия окружающего мира, своего места в нем;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-формирование модели безопасного поведения в условиях повседневной жизни и в различных опасных и чрезвычайных ситуациях;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-формирование психологической культуры и компетенции для обеспечения  эффективного и безопасного взаимодействия в социуме.</w:t>
      </w:r>
    </w:p>
    <w:p w:rsidR="00A06272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A034A">
        <w:rPr>
          <w:rFonts w:ascii="Times New Roman" w:hAnsi="Times New Roman"/>
          <w:b/>
          <w:color w:val="000000"/>
          <w:sz w:val="28"/>
          <w:szCs w:val="28"/>
        </w:rPr>
        <w:t>2. ОБЩАЯ ХАРАКТЕРИСТИКА УЧЕБНОГО ПРЕДМЕТА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034A">
        <w:rPr>
          <w:rFonts w:ascii="Times New Roman" w:hAnsi="Times New Roman"/>
          <w:color w:val="000000"/>
          <w:sz w:val="28"/>
          <w:szCs w:val="28"/>
        </w:rPr>
        <w:t xml:space="preserve">Специфика предмета «Окружающий мир» состоит в том , что он имеет ярко выраженный интегрированный характер, соединяющий в равной мере </w:t>
      </w:r>
      <w:r>
        <w:rPr>
          <w:rFonts w:ascii="Times New Roman" w:hAnsi="Times New Roman"/>
          <w:color w:val="000000"/>
          <w:sz w:val="28"/>
          <w:szCs w:val="28"/>
        </w:rPr>
        <w:t>природоведческие, исторические, обществоведческие и другие знания, что дает возможность ознакомить учащихся с некоторыми  доступными для их понимания положениями естественных и социально-гуманитарных наук. Интегрированный характер самого курса, а также реализация межпредметных связей с литературным чтением, русским языком, математикой, технологией в УМК «Перспективная начальная школа» 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окружении. 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опытов, на выявление и понимание причинно-следственных связей в мире, окружающем ребенка.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внедрением Стандартов важнейшей задачей образования в начальной школе становится формирование универсальных и предметных способов действий, обеспечивающих возможность продолжения образования в основной школе.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Система разнообразных форм организации учебной деятельности обеспечивается межпредметными связями содержания и способов действий, направленных на личностное, социальное, познавательное и коммуникативное развитие детей.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Структура каждого учебника обеспечивает разнообразие форм организации учебной деятельности школьников системой специальных заданий, где ученик выступает то в роли обучаемого, то в роли обучающего (консультант, экспериментатор, председатель заседания), то в роли организатора учебной деятельности классного коллектива.</w:t>
      </w:r>
    </w:p>
    <w:p w:rsidR="00A06272" w:rsidRPr="00B96512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512">
        <w:rPr>
          <w:rFonts w:ascii="Times New Roman" w:hAnsi="Times New Roman"/>
          <w:b/>
          <w:color w:val="000000"/>
          <w:sz w:val="28"/>
          <w:szCs w:val="28"/>
        </w:rPr>
        <w:t>3. ОПИСАНИЕ МЕСТА УЧЕБНОГО ПРЕДМЕТА В УЧЕБНОМ ПЛАНЕ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Примерным учебным планом для образовательных учреждений , использующих УМК «Перспективная начальная школа»  курс окружающего мира представлен в предметной области «Обществознание и естествознание», изучается с 1 по 4 класс по 2 часа в неделю. В 1 классе курс рассчитан на 66 часов (33 учебные недели)</w:t>
      </w:r>
    </w:p>
    <w:p w:rsidR="00A06272" w:rsidRPr="00D5591D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591D">
        <w:rPr>
          <w:rFonts w:ascii="Times New Roman" w:hAnsi="Times New Roman"/>
          <w:b/>
          <w:color w:val="000000"/>
          <w:sz w:val="28"/>
          <w:szCs w:val="28"/>
        </w:rPr>
        <w:t>4.СОДЕРЖАНИЕ ЦЕННОСТНЫХ ОРИЕНТИРОВ СОДЕРЖАНИЯ УЧЕБНОГО ПРЕДМЕТА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Учитывая значительный потенциал учебного предмета в решении задач духовно-нравственного развития  и воспитания обучающихся , определены следующие ценностные ориентиры содержания курса: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-природа –эволюция, родная земля, заповедная природа, планета Земля, экологическое сознание;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-наука – ценность знания, стремление к познанию и истине, научная картина мира;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-человечество –мир во всем мире, многообразие и уважение культур и народов, прогресс человечества, международное сотрудничество;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-труд и творчество – уважение к труду, творчество и созидание,  целеустремленность и настойчивость, трудолюбие;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-патриотизм – любовь к Родине, своему краю, своему народу, служение Отечеству;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-социальная солидарность – свобода личная и национальная, уважение и доверие к людям, институтам государства и гражданского общества;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-гражданственность – долг перед Отечеством, правовое государство,  гражданское общество, закон и правопорядок;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-поликультурный мир – свобода совести и вероисповедания, забота о благосостоянии общества;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-семья – любовь верность, забота, помощь, поддержка, равноправие, здоровье, достаток, уважение к родителям;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-личность – саморазвитие, совершенствование;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-традиционные религии – представления о вере, духовности , религиозной жизни человека.</w:t>
      </w:r>
    </w:p>
    <w:p w:rsidR="00A06272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6272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6272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6272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6272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6272" w:rsidRPr="00FE28D0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E28D0">
        <w:rPr>
          <w:rFonts w:ascii="Times New Roman" w:hAnsi="Times New Roman"/>
          <w:b/>
          <w:color w:val="000000"/>
          <w:sz w:val="28"/>
          <w:szCs w:val="28"/>
        </w:rPr>
        <w:t>5.ЛИЧНОСТНЫЕ,МЕТАПРЕДМЕТНЫЕ И ПРЕДМЕТНЫЕ РЕЗУЛЬТАТЫ ОСВОЕНИЯ УЧЕБНОГО ПРЕДМЕТА.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b/>
          <w:bCs/>
          <w:color w:val="000000"/>
          <w:sz w:val="28"/>
          <w:szCs w:val="28"/>
        </w:rPr>
        <w:t>Личностными результатами</w:t>
      </w:r>
      <w:r w:rsidRPr="00FE28D0">
        <w:rPr>
          <w:rFonts w:ascii="Times New Roman" w:hAnsi="Times New Roman"/>
          <w:color w:val="000000"/>
          <w:sz w:val="28"/>
          <w:szCs w:val="28"/>
        </w:rPr>
        <w:t> изучения курса «Окружающий мир» является формирование следующих умений;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i/>
          <w:iCs/>
          <w:color w:val="000000"/>
          <w:sz w:val="28"/>
          <w:szCs w:val="28"/>
        </w:rPr>
        <w:t>-оценивать</w:t>
      </w:r>
      <w:r w:rsidRPr="00FE28D0">
        <w:rPr>
          <w:rFonts w:ascii="Times New Roman" w:hAnsi="Times New Roman"/>
          <w:color w:val="000000"/>
          <w:sz w:val="28"/>
          <w:szCs w:val="28"/>
        </w:rPr>
        <w:t> жизненные ситуации с точки зрения общепринятых норм и ценностей: в предложенных ситуациях отмечать конкретные поступки, которые можно </w:t>
      </w:r>
      <w:r w:rsidRPr="00FE28D0">
        <w:rPr>
          <w:rFonts w:ascii="Times New Roman" w:hAnsi="Times New Roman"/>
          <w:i/>
          <w:iCs/>
          <w:color w:val="000000"/>
          <w:sz w:val="28"/>
          <w:szCs w:val="28"/>
        </w:rPr>
        <w:t>оценить</w:t>
      </w:r>
      <w:r w:rsidRPr="00FE28D0">
        <w:rPr>
          <w:rFonts w:ascii="Times New Roman" w:hAnsi="Times New Roman"/>
          <w:color w:val="000000"/>
          <w:sz w:val="28"/>
          <w:szCs w:val="28"/>
        </w:rPr>
        <w:t> как хорошие или плохие;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i/>
          <w:iCs/>
          <w:color w:val="000000"/>
          <w:sz w:val="28"/>
          <w:szCs w:val="28"/>
        </w:rPr>
        <w:t>-объяснять</w:t>
      </w:r>
      <w:r w:rsidRPr="00FE28D0">
        <w:rPr>
          <w:rFonts w:ascii="Times New Roman" w:hAnsi="Times New Roman"/>
          <w:color w:val="000000"/>
          <w:sz w:val="28"/>
          <w:szCs w:val="28"/>
        </w:rPr>
        <w:t> с позиции общечеловеческих нравственных ценностей, почему конкретные поступки можно оценить как хорошие или плохие;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-самостоятельно </w:t>
      </w:r>
      <w:r w:rsidRPr="00FE28D0">
        <w:rPr>
          <w:rFonts w:ascii="Times New Roman" w:hAnsi="Times New Roman"/>
          <w:i/>
          <w:iCs/>
          <w:color w:val="000000"/>
          <w:sz w:val="28"/>
          <w:szCs w:val="28"/>
        </w:rPr>
        <w:t>определять и высказывать </w:t>
      </w:r>
      <w:r w:rsidRPr="00FE28D0">
        <w:rPr>
          <w:rFonts w:ascii="Times New Roman" w:hAnsi="Times New Roman"/>
          <w:color w:val="000000"/>
          <w:sz w:val="28"/>
          <w:szCs w:val="28"/>
        </w:rPr>
        <w:t>самые простые, общие для всех правила поведения (основы общечеловеческих ценностей).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-в предложенных ситуациях, опираясь на общие для всех простые правила поведения</w:t>
      </w:r>
      <w:r w:rsidRPr="00FE28D0">
        <w:rPr>
          <w:rFonts w:ascii="Times New Roman" w:hAnsi="Times New Roman"/>
          <w:i/>
          <w:iCs/>
          <w:color w:val="000000"/>
          <w:sz w:val="28"/>
          <w:szCs w:val="28"/>
        </w:rPr>
        <w:t>, делать выбор</w:t>
      </w:r>
      <w:r w:rsidRPr="00FE28D0">
        <w:rPr>
          <w:rFonts w:ascii="Times New Roman" w:hAnsi="Times New Roman"/>
          <w:color w:val="000000"/>
          <w:sz w:val="28"/>
          <w:szCs w:val="28"/>
        </w:rPr>
        <w:t>, какой поступок совершить.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b/>
          <w:bCs/>
          <w:color w:val="000000"/>
          <w:sz w:val="28"/>
          <w:szCs w:val="28"/>
        </w:rPr>
        <w:t>Метапредметными результатами</w:t>
      </w:r>
      <w:r w:rsidRPr="00FE28D0">
        <w:rPr>
          <w:rFonts w:ascii="Times New Roman" w:hAnsi="Times New Roman"/>
          <w:color w:val="000000"/>
          <w:sz w:val="28"/>
          <w:szCs w:val="28"/>
        </w:rPr>
        <w:t> изучения курса «Окружающий мир» в 1 классе является формирование следующих УУД.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b/>
          <w:bCs/>
          <w:color w:val="000000"/>
          <w:sz w:val="28"/>
          <w:szCs w:val="28"/>
        </w:rPr>
        <w:t>Регулятивные УУД: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-определять и формулировать цель деятельности на уроке с помощью учителя;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-проговаривать последовательность действий на уроке;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-учиться высказывать свое предположение на основе работы с иллюстрацией учебника;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-учиться работать по предложенному учителем плану;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-учиться отличать верно выполненное задание от неверного;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-учиться совместно с учителем и другими учениками давать эмоциональную оценку деятельности класса на уроке.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b/>
          <w:bCs/>
          <w:color w:val="000000"/>
          <w:sz w:val="28"/>
          <w:szCs w:val="28"/>
        </w:rPr>
        <w:t>Познавательные УУД: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-ориентироваться в своей системе знаний: отличать новое от уже известного с помощью учителя;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-делать предварительный отбор источников информации: ориентироваться в учебнике;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-добывать новые знания: находить ответы на вопросы, используя учебник, свой жизненный опыт и информацию, полученную на уроке;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-перерабатывать полученную информацию: делать выводы в результате совместной работы всего класса;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-перерабатывать полученную информацию: сравнивать и группировать предметы и их образы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-преобразовывать информацию из одной формы в другую: подробно пересказывать небольшие тексты, называть их тему.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b/>
          <w:bCs/>
          <w:color w:val="000000"/>
          <w:sz w:val="28"/>
          <w:szCs w:val="28"/>
        </w:rPr>
        <w:t>Коммуникативные УУД: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-донести свою позицию до других: оформлять свою мысль в устной и письменной речи;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-слушать и понимать речь других;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-выразительно читать и пересказывать текст;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-совместно договариваться о правилах общения и поведения в школе и следовать им;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-учиться выполнять различные роли в группе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b/>
          <w:bCs/>
          <w:color w:val="000000"/>
          <w:sz w:val="28"/>
          <w:szCs w:val="28"/>
        </w:rPr>
        <w:t>Предметными результатами</w:t>
      </w:r>
      <w:r w:rsidRPr="00FE28D0">
        <w:rPr>
          <w:rFonts w:ascii="Times New Roman" w:hAnsi="Times New Roman"/>
          <w:color w:val="000000"/>
          <w:sz w:val="28"/>
          <w:szCs w:val="28"/>
        </w:rPr>
        <w:t> изучения курса «Окружающий мир» в 1 классе является сформированность следующих умений.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  </w:t>
      </w:r>
      <w:r w:rsidRPr="00FE28D0">
        <w:rPr>
          <w:rFonts w:ascii="Times New Roman" w:hAnsi="Times New Roman"/>
          <w:i/>
          <w:iCs/>
          <w:color w:val="000000"/>
          <w:sz w:val="28"/>
          <w:szCs w:val="28"/>
        </w:rPr>
        <w:t>1-я линия развития – уметь объяснять мир: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-называть окружающие предметы и их взаимосвязи;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-объяснять, как люди помогают друг другу жить;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-называть живые и неживые природные богатства и их роль в жизни человека;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-называть основные особенности каждого времени года.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i/>
          <w:iCs/>
          <w:color w:val="000000"/>
          <w:sz w:val="28"/>
          <w:szCs w:val="28"/>
        </w:rPr>
        <w:t>2-я линия развития – уметь определять свое отношение к миру: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-оценивать правильность поведения людей в природе;</w:t>
      </w:r>
    </w:p>
    <w:p w:rsidR="00A06272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-оценивать правильность поведения в быту.</w:t>
      </w:r>
    </w:p>
    <w:p w:rsidR="00A06272" w:rsidRPr="006C5757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E28D0">
        <w:rPr>
          <w:rFonts w:ascii="Times New Roman" w:hAnsi="Times New Roman"/>
          <w:b/>
          <w:color w:val="000000"/>
          <w:sz w:val="28"/>
          <w:szCs w:val="28"/>
        </w:rPr>
        <w:t>6. СОДЕРЖАНИЕ УЧЕБНОГО ПРЕДМЕТА.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bCs/>
          <w:color w:val="000000"/>
          <w:sz w:val="28"/>
          <w:szCs w:val="28"/>
        </w:rPr>
        <w:t>Наблюдение как способ получения ответов на вопросы об окружающем нас мире (8 ч)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Населенный пункт, в котором живет ребенок: его адрес, важнейшие (2–3) предприятия, учреждения культуры, быта, их назначение, достопримечательности. Окружающий ребенка мир — природа живая и неживая (на уровне различения объектов живой и неживой природы, объектов природы от изделий). Органы чувств человека. Свойства объектов, которые можно определять с помощью органов чувств. Получение знаний с помощью органов чувств о естественных и искусственных объектах окружающего мира.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i/>
          <w:iCs/>
          <w:color w:val="000000"/>
          <w:sz w:val="28"/>
          <w:szCs w:val="28"/>
        </w:rPr>
        <w:t>Практические работы: </w:t>
      </w:r>
      <w:r w:rsidRPr="00FE28D0">
        <w:rPr>
          <w:rFonts w:ascii="Times New Roman" w:hAnsi="Times New Roman"/>
          <w:color w:val="000000"/>
          <w:sz w:val="28"/>
          <w:szCs w:val="28"/>
        </w:rPr>
        <w:t>различение звуков, определение вкуса, температуры (теплое, холодное), мягкости, твердости, формы, влажности (мокрое, сухое), цвета с помощью органов чувств.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bCs/>
          <w:color w:val="000000"/>
          <w:sz w:val="28"/>
          <w:szCs w:val="28"/>
        </w:rPr>
        <w:t>Живая природа (10 ч)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Признаки живой природы (живые существа дышат, питаются, растут, приносят потомство, умирают).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Животные как часть живой природы. Насекомые, рыбы, птицы, звери как наиболее доступные для выделения детьми группы животных. Дикие и домашние животные.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Растения — часть живой природы. Какие бывают растения: травы, кустарники, деревья. Части растения: корень, стебель, лист, цветок, плод с семенами. Знакомство с разнообразием плодов и семян (по выбору учителя). Способы распространения растений. Распознавание деревьев своей местности по листьям, плодам, кронам.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Практические работы: наблюдения за прорастанием семян, ростом растений, способами распространения растений на новые места.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bCs/>
          <w:color w:val="000000"/>
          <w:sz w:val="28"/>
          <w:szCs w:val="28"/>
        </w:rPr>
        <w:t>Природа и ее сезонные изменения (37 ч)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Смена времен года. Осенние изменения в неживой природе.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Жизнь растений осенью. Хвойные и лиственные деревья осенью. Изменение окраски листьев деревьев и кустарников. Листопад. Труд людей осенью. Жизнь животных осенью.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Зимние изменения в неживой природе. Первоначальные представления о разном состоянии воды (снег, лед). Жизнь лесных зверей и помощь птицам в зимнее время года.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Жизнь в воде подо льдом. Жизнь деревьев, кустарников и трав зимой. Труд людей зимой.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Весенние изменения в неживой природе. Жизнь деревьев и кустарников весной. Травянистые раннецветущие растения. Жизнь животных весной.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Природа в летнее время года. Съедобные и несъедобные ягоды.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Знакомство с грибами на примере шляпочных грибов. Съедобные и несъедобные грибы. Лекарственные растения. Правила сбора ягод, грибов, лекарственных растений. Безопасное поведение в природе. Первое знакомство с термином «Экология». Красная книга России.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i/>
          <w:iCs/>
          <w:color w:val="000000"/>
          <w:sz w:val="28"/>
          <w:szCs w:val="28"/>
        </w:rPr>
        <w:t>Практические работы, наблюдения, экскурсии: </w:t>
      </w:r>
      <w:r w:rsidRPr="00FE28D0">
        <w:rPr>
          <w:rFonts w:ascii="Times New Roman" w:hAnsi="Times New Roman"/>
          <w:color w:val="000000"/>
          <w:sz w:val="28"/>
          <w:szCs w:val="28"/>
        </w:rPr>
        <w:t>урок-экскурсия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осенью с целью наблюдения за изменениями в природе. Опыт, доказывающий, что лед — это замерзшая вода. Опыт, доказывающий, что тонкий лед опасен. Опыт, доказывающий, чист ли белый снег.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Рассматривание с помощью лупы зачатков листьев в почках. Длительное наблюдение за распусканием почек. Урок-экскурсия с целью различения деревьев и кустарников родного края зимой. Наблюдения за повадками домашних животных, за жизнью насекомых, диких птиц.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bCs/>
          <w:color w:val="000000"/>
          <w:sz w:val="28"/>
          <w:szCs w:val="28"/>
        </w:rPr>
        <w:t>Наша родина — Россия (11 ч)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Первоначальные представления о родном крае, о Родине: Россия — многонациональная страна. Столица нашей Родины — Москва. Достопримечательности Москвы (Красная площадь, Кремль).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Знакомство с государственной символикой: флаг России, герб России, гимн России.</w:t>
      </w:r>
    </w:p>
    <w:p w:rsidR="00A06272" w:rsidRPr="006C5757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Экскурсия в город по достопримечательностям родного края.</w:t>
      </w:r>
    </w:p>
    <w:p w:rsidR="00A06272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6272" w:rsidRPr="00FE28D0" w:rsidRDefault="00A06272" w:rsidP="006C5757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E28D0">
        <w:rPr>
          <w:rFonts w:ascii="Times New Roman" w:hAnsi="Times New Roman"/>
          <w:b/>
          <w:color w:val="000000"/>
          <w:sz w:val="28"/>
          <w:szCs w:val="28"/>
        </w:rPr>
        <w:t>7. ОПИСАНИЕ МАТЕРИАЛЬНО-ТЕХНИЧЕСКОГО ОБЕСПЕЧЕНИЯ.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Для реализации программного содержания используются следующие учебно-методические пособия: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        Трафимова Г.В., Трафимов С.А., Федотова О.Н. Окружающий  мир. 1 класс: Учебник.</w:t>
      </w:r>
      <w:r>
        <w:rPr>
          <w:rFonts w:ascii="Times New Roman" w:hAnsi="Times New Roman"/>
          <w:color w:val="000000"/>
          <w:sz w:val="28"/>
          <w:szCs w:val="28"/>
        </w:rPr>
        <w:t xml:space="preserve"> – М.: Академкнига/Учебник, 2013</w:t>
      </w:r>
      <w:r w:rsidRPr="00FE28D0">
        <w:rPr>
          <w:rFonts w:ascii="Times New Roman" w:hAnsi="Times New Roman"/>
          <w:color w:val="000000"/>
          <w:sz w:val="28"/>
          <w:szCs w:val="28"/>
        </w:rPr>
        <w:t>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        Трафимова Г.В., Трафимов С.А., Федотова О.Н. Окружающий мир в вопросах и заданиях. 1 класс: Тетрадь для самостоятельной  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        работы.</w:t>
      </w:r>
      <w:r>
        <w:rPr>
          <w:rFonts w:ascii="Times New Roman" w:hAnsi="Times New Roman"/>
          <w:color w:val="000000"/>
          <w:sz w:val="28"/>
          <w:szCs w:val="28"/>
        </w:rPr>
        <w:t xml:space="preserve"> – М.: Академкнига/Учебник, 203</w:t>
      </w:r>
      <w:r w:rsidRPr="00FE28D0">
        <w:rPr>
          <w:rFonts w:ascii="Times New Roman" w:hAnsi="Times New Roman"/>
          <w:color w:val="000000"/>
          <w:sz w:val="28"/>
          <w:szCs w:val="28"/>
        </w:rPr>
        <w:t>1.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        Трафимова Г.В, Трафимов С.А., Федотова О.Н. Давай знакомиться, мир. 1 класс: Учебник-хрестоматия. – М.: Академкнига/Учебник,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      2013</w:t>
      </w:r>
      <w:r w:rsidRPr="00FE28D0">
        <w:rPr>
          <w:rFonts w:ascii="Times New Roman" w:hAnsi="Times New Roman"/>
          <w:color w:val="000000"/>
          <w:sz w:val="28"/>
          <w:szCs w:val="28"/>
        </w:rPr>
        <w:t>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        Трафимова Г.В, Трафимов С.А., Федотова О.Н. Окружающий мир. 1класс: Методическое пособие для учителя. – М.:  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8D0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       Академкнига/Учебник, 2013</w:t>
      </w:r>
      <w:r w:rsidRPr="00FE28D0">
        <w:rPr>
          <w:rFonts w:ascii="Times New Roman" w:hAnsi="Times New Roman"/>
          <w:color w:val="000000"/>
          <w:sz w:val="28"/>
          <w:szCs w:val="28"/>
        </w:rPr>
        <w:t>.</w:t>
      </w:r>
    </w:p>
    <w:p w:rsidR="00A06272" w:rsidRPr="00FE28D0" w:rsidRDefault="00A06272" w:rsidP="006C575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6272" w:rsidRPr="00FE28D0" w:rsidRDefault="00A06272" w:rsidP="008D42D9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28"/>
          <w:szCs w:val="28"/>
        </w:rPr>
      </w:pPr>
    </w:p>
    <w:p w:rsidR="00A06272" w:rsidRPr="00FE28D0" w:rsidRDefault="00A06272" w:rsidP="008D42D9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28"/>
          <w:szCs w:val="28"/>
        </w:rPr>
      </w:pPr>
    </w:p>
    <w:p w:rsidR="00A06272" w:rsidRPr="008D42D9" w:rsidRDefault="00A06272" w:rsidP="008D42D9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18"/>
          <w:szCs w:val="18"/>
        </w:rPr>
      </w:pPr>
    </w:p>
    <w:p w:rsidR="00A06272" w:rsidRPr="008D42D9" w:rsidRDefault="00A06272" w:rsidP="008D42D9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18"/>
          <w:szCs w:val="18"/>
        </w:rPr>
      </w:pPr>
    </w:p>
    <w:p w:rsidR="00A06272" w:rsidRPr="008D42D9" w:rsidRDefault="00A06272" w:rsidP="008D42D9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18"/>
          <w:szCs w:val="18"/>
        </w:rPr>
      </w:pPr>
    </w:p>
    <w:p w:rsidR="00A06272" w:rsidRPr="008D42D9" w:rsidRDefault="00A06272" w:rsidP="008D42D9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18"/>
          <w:szCs w:val="18"/>
        </w:rPr>
      </w:pPr>
    </w:p>
    <w:p w:rsidR="00A06272" w:rsidRPr="008D42D9" w:rsidRDefault="00A06272" w:rsidP="008D42D9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</w:p>
    <w:p w:rsidR="00A06272" w:rsidRPr="008D42D9" w:rsidRDefault="00A06272" w:rsidP="008D42D9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</w:p>
    <w:p w:rsidR="00A06272" w:rsidRPr="008D42D9" w:rsidRDefault="00A06272" w:rsidP="008D42D9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</w:p>
    <w:p w:rsidR="00A06272" w:rsidRPr="008D42D9" w:rsidRDefault="00A06272">
      <w:pPr>
        <w:spacing w:line="240" w:lineRule="auto"/>
        <w:rPr>
          <w:rFonts w:ascii="Times New Roman" w:hAnsi="Times New Roman"/>
          <w:sz w:val="18"/>
          <w:szCs w:val="18"/>
        </w:rPr>
      </w:pPr>
    </w:p>
    <w:sectPr w:rsidR="00A06272" w:rsidRPr="008D42D9" w:rsidSect="00FE28D0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272" w:rsidRDefault="00A06272" w:rsidP="00053297">
      <w:pPr>
        <w:spacing w:after="0" w:line="240" w:lineRule="auto"/>
      </w:pPr>
      <w:r>
        <w:separator/>
      </w:r>
    </w:p>
  </w:endnote>
  <w:endnote w:type="continuationSeparator" w:id="0">
    <w:p w:rsidR="00A06272" w:rsidRDefault="00A06272" w:rsidP="0005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72" w:rsidRDefault="00A06272">
    <w:pPr>
      <w:pStyle w:val="Footer"/>
      <w:jc w:val="center"/>
    </w:pPr>
    <w:fldSimple w:instr=" PAGE   \* MERGEFORMAT ">
      <w:r>
        <w:rPr>
          <w:noProof/>
        </w:rPr>
        <w:t>9</w:t>
      </w:r>
    </w:fldSimple>
  </w:p>
  <w:p w:rsidR="00A06272" w:rsidRDefault="00A062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272" w:rsidRDefault="00A06272" w:rsidP="00053297">
      <w:pPr>
        <w:spacing w:after="0" w:line="240" w:lineRule="auto"/>
      </w:pPr>
      <w:r>
        <w:separator/>
      </w:r>
    </w:p>
  </w:footnote>
  <w:footnote w:type="continuationSeparator" w:id="0">
    <w:p w:rsidR="00A06272" w:rsidRDefault="00A06272" w:rsidP="00053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4406D"/>
    <w:multiLevelType w:val="hybridMultilevel"/>
    <w:tmpl w:val="26783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5A5B3F"/>
    <w:multiLevelType w:val="hybridMultilevel"/>
    <w:tmpl w:val="31200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2D9"/>
    <w:rsid w:val="00053297"/>
    <w:rsid w:val="000848A2"/>
    <w:rsid w:val="00124F03"/>
    <w:rsid w:val="00155C3C"/>
    <w:rsid w:val="00177F1B"/>
    <w:rsid w:val="00191DE0"/>
    <w:rsid w:val="001A034A"/>
    <w:rsid w:val="002459FC"/>
    <w:rsid w:val="003D6595"/>
    <w:rsid w:val="0041146F"/>
    <w:rsid w:val="004F6DB5"/>
    <w:rsid w:val="005D2FDA"/>
    <w:rsid w:val="005F1DCB"/>
    <w:rsid w:val="006C5757"/>
    <w:rsid w:val="006E5050"/>
    <w:rsid w:val="0071158A"/>
    <w:rsid w:val="007276E5"/>
    <w:rsid w:val="008B4F12"/>
    <w:rsid w:val="008D42D9"/>
    <w:rsid w:val="00912491"/>
    <w:rsid w:val="009E1DE3"/>
    <w:rsid w:val="00A06272"/>
    <w:rsid w:val="00B02E1C"/>
    <w:rsid w:val="00B96512"/>
    <w:rsid w:val="00D5591D"/>
    <w:rsid w:val="00DC2532"/>
    <w:rsid w:val="00EA2C07"/>
    <w:rsid w:val="00F726EE"/>
    <w:rsid w:val="00FC6AD0"/>
    <w:rsid w:val="00FE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1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42D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5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329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5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532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1995</TotalTime>
  <Pages>12</Pages>
  <Words>1987</Words>
  <Characters>11327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6</cp:revision>
  <cp:lastPrinted>2012-09-30T06:41:00Z</cp:lastPrinted>
  <dcterms:created xsi:type="dcterms:W3CDTF">2012-08-17T08:04:00Z</dcterms:created>
  <dcterms:modified xsi:type="dcterms:W3CDTF">2013-08-27T15:00:00Z</dcterms:modified>
</cp:coreProperties>
</file>