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5C" w:rsidRPr="009D19CF" w:rsidRDefault="0058255C" w:rsidP="009D19CF">
      <w:pPr>
        <w:jc w:val="center"/>
        <w:rPr>
          <w:rFonts w:ascii="Times New Roman" w:hAnsi="Times New Roman"/>
          <w:sz w:val="28"/>
          <w:szCs w:val="28"/>
        </w:rPr>
      </w:pPr>
      <w:r w:rsidRPr="009D19CF">
        <w:rPr>
          <w:rFonts w:ascii="Times New Roman" w:hAnsi="Times New Roman"/>
          <w:sz w:val="28"/>
          <w:szCs w:val="28"/>
        </w:rPr>
        <w:t>Тематическое планирование</w:t>
      </w:r>
    </w:p>
    <w:p w:rsidR="0058255C" w:rsidRPr="00172D9C" w:rsidRDefault="0058255C" w:rsidP="00E35CAB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1440"/>
        <w:gridCol w:w="1260"/>
        <w:gridCol w:w="900"/>
        <w:gridCol w:w="1800"/>
        <w:gridCol w:w="3060"/>
        <w:gridCol w:w="2700"/>
        <w:gridCol w:w="1440"/>
        <w:gridCol w:w="900"/>
        <w:gridCol w:w="1080"/>
      </w:tblGrid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60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8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306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   УУД</w:t>
            </w:r>
          </w:p>
        </w:tc>
        <w:tc>
          <w:tcPr>
            <w:tcW w:w="2700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      Вид учебной деятельности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Материал,испльзуемый на уроке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План/факт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Здравствуй, школа!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Фронт. опрос</w:t>
            </w:r>
          </w:p>
        </w:tc>
        <w:tc>
          <w:tcPr>
            <w:tcW w:w="3060" w:type="dxa"/>
            <w:vMerge w:val="restart"/>
          </w:tcPr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 УУД: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-определять и формулировать цель деятельности на уроке с помощью учителя;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-проговаривать последовательность действий на уроке;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высказывать свое предположение на основе работы с иллюстрацией учебника;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работать по предложенному учителем плану;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отличать верно, выполненное задание от неверного;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совместно с учителем и другими учениками давать эмоциональную оценку деятельности класса на уроке.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 УУД: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-ориентироваться в своей системе знаний: отличать новое от уже известного с помощью учителя;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-делать предварительный отбор источников информации: ориентироваться в учебнике;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-перерабатывать полную информацию: делать выводы в результате совместной работы всего класса;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-перерабатывать полную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-преобразовывать информацию из одной формы в другую: составлять математические рассказы и задачи на основе простейших математических моделей; находить и формулировать решение задачи с помощью простейших моделей.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 УУД: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-донести свою позицию до других: оформлять свою речь в устной и письменной речи;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-слушать и понимать речь других;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-читать и пересказывать текст;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выполнять различные роли в группе.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Сравнение и упорядоче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ние объектов по разным признакам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13"/>
                <w:sz w:val="24"/>
                <w:szCs w:val="24"/>
              </w:rPr>
              <w:t>(с. З)</w:t>
            </w:r>
          </w:p>
        </w:tc>
        <w:tc>
          <w:tcPr>
            <w:tcW w:w="900" w:type="dxa"/>
          </w:tcPr>
          <w:p w:rsidR="0058255C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Этот разноцветный мир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С/р с проверкой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Сравнение и упорядоче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ние объектов по разным признакам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4-5)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Одинаковые и разные по форме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Сравнение и упорядоче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ние объектов по разным признакам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6-7)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Слева и справа, вверху и внизу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 Фронтальный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Установление простран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ственных отношений: выше - ниже, слева -справа, сверху - снизу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8)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Над, под, левее, правее, между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С/р с проверкой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Установление простран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ственных отношений: спереди - сзади, перед, после, между и др.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9)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Плоские геометрические 1фигуры (с.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Текущий.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Фрон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Распознавание и изобра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жение геометрических фигур: точка, прямая, отрезки, угол, многоугольники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10-11)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Прямые и кривые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12-13)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Впереди и позади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С/р с проверкой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Установление пространственных отношений: впереди и позади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14)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Точки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 Фронтальный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Установление пространственных отношений: выше - ниже, слева -справа, сверху - снизу, ближе - дальше, перед, после, между и другие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15)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Отрезки и дуги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6"/>
                <w:sz w:val="24"/>
                <w:szCs w:val="24"/>
              </w:rPr>
              <w:t>Распознавание и изобра</w:t>
            </w:r>
            <w:r w:rsidRPr="00073090">
              <w:rPr>
                <w:rFonts w:ascii="Times New Roman" w:hAnsi="Times New Roman"/>
                <w:spacing w:val="-5"/>
                <w:sz w:val="24"/>
                <w:szCs w:val="24"/>
              </w:rPr>
              <w:t>жение геометрических фи</w:t>
            </w:r>
            <w:r w:rsidRPr="00073090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гур: точка, прямая, отрезки, </w:t>
            </w:r>
            <w:r w:rsidRPr="00073090">
              <w:rPr>
                <w:rFonts w:ascii="Times New Roman" w:hAnsi="Times New Roman"/>
                <w:spacing w:val="-5"/>
                <w:sz w:val="24"/>
                <w:szCs w:val="24"/>
              </w:rPr>
              <w:t>угол, многоугольники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С/р по образцу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Налево направо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Сравнение и упорядоче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ние объектов по разным признакам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Вверх , вниз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Установление пространственных отношений: выше - ниже, слева -справа, перед, после, между и другие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Больше,меньше,одинаково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Сравнение предметов по величине (размеру): больше, меньше, такой же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Первый,последний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Счет предметов. Расположение предметов по порядку: установление первого и последнего, следующего и предшествующего (если они существуют)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Следующий и предшествующий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Один и несколько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Первичные количественные представления: один и несколько, один и ни одного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Число и цифра 1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 Фрон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Счет предметов. Число 1 как количественный признак единственности (единичности), т. е. в единственном числе. Цифра 1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Число и цифра 1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Счет предметов. 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1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(с. 26-27)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Пересекающие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ся линии и точ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ки пересечения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5"/>
                <w:sz w:val="24"/>
                <w:szCs w:val="24"/>
              </w:rPr>
              <w:t>Счет предметов. Первич</w:t>
            </w:r>
            <w:r w:rsidRPr="00073090">
              <w:rPr>
                <w:rFonts w:ascii="Times New Roman" w:hAnsi="Times New Roman"/>
                <w:spacing w:val="-6"/>
                <w:sz w:val="24"/>
                <w:szCs w:val="24"/>
              </w:rPr>
              <w:t>ные количественные пред</w:t>
            </w:r>
            <w:r w:rsidRPr="00073090">
              <w:rPr>
                <w:rFonts w:ascii="Times New Roman" w:hAnsi="Times New Roman"/>
                <w:spacing w:val="-2"/>
                <w:sz w:val="24"/>
                <w:szCs w:val="24"/>
              </w:rPr>
              <w:t>ставления: один и не</w:t>
            </w:r>
            <w:r w:rsidRPr="00073090">
              <w:rPr>
                <w:rFonts w:ascii="Times New Roman" w:hAnsi="Times New Roman"/>
                <w:spacing w:val="-3"/>
                <w:sz w:val="24"/>
                <w:szCs w:val="24"/>
              </w:rPr>
              <w:t>сколько, один и ни одного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28)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Один лишний.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Текущий.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Фрон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Счет предметов. Первичные количественные представления: один и несколько, один и ни одного. Цифра 0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29-31)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Один и ни одного 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2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Счет предметов. 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32-33)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3"/>
                <w:sz w:val="24"/>
                <w:szCs w:val="24"/>
              </w:rPr>
              <w:t>Число и цифра 0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Счет предметов. Назва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ние, последовательность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и запись чисел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34)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Непересекаю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щиеся линии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Текущий.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Фрон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тальный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Счет предметов. Назва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ние, последовательность 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 запись чисел. Цифра 2.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Второй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35)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Пара предметов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Счет предметов. Назва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ние, последовательность 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и запись чисел. Сравне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>ние предметов по вели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 xml:space="preserve">чине (размеру): больше,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меньше, такой же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 (с. 36-37)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Число и циф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ра 2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Отношения «равно», </w:t>
            </w: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«больше», «меньше» для 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чисел, их запись с помо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щью знаков =, &lt;, &gt;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38)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Число и циф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ра 2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Числа и цифры 1, 2, 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.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Третий, четвертый, пятый. 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Отношение «равно», 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«больше», «меньше» для 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чисел, их запись с помо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>щью знаков =, &lt;, &gt;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39)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Больше, мень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ше, поровну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Текущий.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Фрон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тальный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Счет предметов. Распо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знавание и изображение 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геометрических фигур: 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точка, прямая, отрезки, угол, многоугольники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40-41)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Знаки &lt;, &gt;, =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Распознавание и изображение геометрических фигур: точка, прямая, отрезки, угол, много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угольники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3"/>
                <w:sz w:val="24"/>
                <w:szCs w:val="24"/>
              </w:rPr>
              <w:t>Число и цифра 3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Изучение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Счет предметов. Название, 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073090">
        <w:tc>
          <w:tcPr>
            <w:tcW w:w="648" w:type="dxa"/>
            <w:tcBorders>
              <w:top w:val="nil"/>
            </w:tcBorders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nil"/>
            </w:tcBorders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3"/>
                <w:sz w:val="24"/>
                <w:szCs w:val="24"/>
              </w:rPr>
              <w:t>Число и цифра 3</w:t>
            </w:r>
          </w:p>
        </w:tc>
        <w:tc>
          <w:tcPr>
            <w:tcW w:w="1260" w:type="dxa"/>
            <w:tcBorders>
              <w:top w:val="nil"/>
            </w:tcBorders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900" w:type="dxa"/>
            <w:tcBorders>
              <w:top w:val="nil"/>
            </w:tcBorders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Распознавание и изображение геометрических фигур: точка, прямая, отрезки, угол, многоугольники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073090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3"/>
                <w:sz w:val="24"/>
                <w:szCs w:val="24"/>
              </w:rPr>
              <w:t>Пересекающиеся и непересекющиеся линии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060" w:type="dxa"/>
            <w:vMerge w:val="restart"/>
            <w:tcBorders>
              <w:top w:val="nil"/>
            </w:tcBorders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Счет предметов. 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Замкнутые и незамкнутые линии (с. 43)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Установление зависимости между величинами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Ломаная линия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Установление зависимости между величинами. Первичные временные представления: части суток, времена года, раньше - позже, продолжительность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42)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073090">
        <w:tc>
          <w:tcPr>
            <w:tcW w:w="648" w:type="dxa"/>
            <w:tcBorders>
              <w:top w:val="nil"/>
            </w:tcBorders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40" w:type="dxa"/>
            <w:tcBorders>
              <w:top w:val="nil"/>
            </w:tcBorders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Замкнутая ломаная   (</w:t>
            </w:r>
          </w:p>
        </w:tc>
        <w:tc>
          <w:tcPr>
            <w:tcW w:w="1260" w:type="dxa"/>
            <w:tcBorders>
              <w:top w:val="nil"/>
            </w:tcBorders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Изучение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  <w:tcBorders>
              <w:top w:val="nil"/>
            </w:tcBorders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тальный опрос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Числа и цифры 3, 4, 5.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Третий, четвертый, пятый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с. 45)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073090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3"/>
                <w:sz w:val="24"/>
                <w:szCs w:val="24"/>
              </w:rPr>
              <w:t>Внутри, вне, на границе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 w:val="restart"/>
            <w:tcBorders>
              <w:top w:val="nil"/>
            </w:tcBorders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чисел, использование соответствующих 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F536B5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3"/>
                <w:sz w:val="24"/>
                <w:szCs w:val="24"/>
              </w:rPr>
              <w:t>Многоугольник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чисел, использование соответствующих 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3"/>
                <w:sz w:val="24"/>
                <w:szCs w:val="24"/>
              </w:rPr>
              <w:t>Треугольники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С/р с проверкой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чисел, использование соответствующих 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4"/>
                <w:sz w:val="24"/>
                <w:szCs w:val="24"/>
              </w:rPr>
              <w:t>Число и цифра 4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Установление простран</w:t>
            </w: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ственных отношении: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выше - ниже, слева -справа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46-47)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073090">
        <w:tc>
          <w:tcPr>
            <w:tcW w:w="648" w:type="dxa"/>
            <w:tcBorders>
              <w:top w:val="nil"/>
            </w:tcBorders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top w:val="nil"/>
            </w:tcBorders>
          </w:tcPr>
          <w:p w:rsidR="0058255C" w:rsidRPr="00073090" w:rsidRDefault="0058255C" w:rsidP="00D3459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4"/>
                <w:sz w:val="24"/>
                <w:szCs w:val="24"/>
              </w:rPr>
              <w:t>Число и цифра 4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  <w:tcBorders>
              <w:top w:val="nil"/>
            </w:tcBorders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тальный опрос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чисел, использование соответствующих терминов. Получение числа прибавлением 1 к пре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дыдущему числу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073090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40" w:type="dxa"/>
          </w:tcPr>
          <w:p w:rsidR="0058255C" w:rsidRPr="00073090" w:rsidRDefault="0058255C" w:rsidP="00D3459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Раньше и позже</w:t>
            </w:r>
          </w:p>
          <w:p w:rsidR="0058255C" w:rsidRPr="00073090" w:rsidRDefault="0058255C" w:rsidP="00D3459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 w:val="restart"/>
            <w:tcBorders>
              <w:top w:val="nil"/>
            </w:tcBorders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Счет предметов. 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48)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Части суток и времени года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Сравнение и упорядочение объектов по разным признакам. Сравнение предметов по некоторой </w:t>
            </w:r>
            <w:r w:rsidRPr="00073090">
              <w:rPr>
                <w:rFonts w:ascii="Times New Roman" w:hAnsi="Times New Roman"/>
                <w:spacing w:val="-2"/>
                <w:sz w:val="24"/>
                <w:szCs w:val="24"/>
              </w:rPr>
              <w:t>величине без ее измере</w:t>
            </w:r>
            <w:r w:rsidRPr="00073090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>ния: выше - ниже, шире -уже, длиннее - короче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49)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40" w:type="dxa"/>
          </w:tcPr>
          <w:p w:rsidR="0058255C" w:rsidRPr="00073090" w:rsidRDefault="0058255C" w:rsidP="00D3459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5"/>
                <w:sz w:val="24"/>
                <w:szCs w:val="24"/>
              </w:rPr>
              <w:t>Число и цифра 5</w:t>
            </w:r>
          </w:p>
          <w:p w:rsidR="0058255C" w:rsidRPr="00073090" w:rsidRDefault="0058255C" w:rsidP="00D3459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чисел, использование соответствующих тер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50-51)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073090">
        <w:tc>
          <w:tcPr>
            <w:tcW w:w="648" w:type="dxa"/>
            <w:tcBorders>
              <w:top w:val="nil"/>
            </w:tcBorders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40" w:type="dxa"/>
            <w:tcBorders>
              <w:top w:val="nil"/>
            </w:tcBorders>
          </w:tcPr>
          <w:p w:rsidR="0058255C" w:rsidRPr="00073090" w:rsidRDefault="0058255C" w:rsidP="00D3459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5"/>
                <w:sz w:val="24"/>
                <w:szCs w:val="24"/>
              </w:rPr>
              <w:t>Число и цифра 5</w:t>
            </w:r>
          </w:p>
          <w:p w:rsidR="0058255C" w:rsidRPr="00073090" w:rsidRDefault="0058255C" w:rsidP="00D3459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  <w:tcBorders>
              <w:top w:val="nil"/>
            </w:tcBorders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С/р по образцу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Счет предметов. Название, последовательность и запись чисел. Прибавление числа 2 как дву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кратное последователь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ное прибавление числа 1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50-51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073090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Сложение и знак «+» (с.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 w:val="restart"/>
            <w:tcBorders>
              <w:top w:val="nil"/>
            </w:tcBorders>
          </w:tcPr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 УУД: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-определять и формулировать цель деятельности на уроке с помощью учителя;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-проговаривать последовательность действий на уроке;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высказывать свое предположение на основе работы с иллюстрацией учебника;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работать по предложенному учителем плану;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отличать верно, выполненное задание от неверного;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совместно с учителем и другими учениками давать эмоциональную оценку деятельности класса на уроке.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 УУД: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-ориентироваться в своей системе знаний: отличать новое от уже известного с помощью учителя;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-делать предварительный отбор источников информации: ориентироваться в учебнике;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-перерабатывать полную информацию: делать выводы в результате совместной работы всего класса;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-перерабатывать полную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-преобразовывать информацию из одной формы в другую: составлять математические рассказы и задачи на основе простейших математических моделей; находить и формулировать решение задачи с помощью простейших моделей.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 УУД: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-донести свою позицию до других: оформлять свою речь в устной и письменной речи;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-слушать и понимать речь других;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-читать и пересказывать текст;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выполнять различные роли в группе.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Сравнение и упорядочение объектов по разным признакам. Первичные представления о длине пути и расстоянии. Их сравнение на основе понятий «дальше - ближе», «длиннее - короче»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52-53)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073090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)Слагаемые и суммы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чисел, использование соответствующих 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073090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Слагаемые и значение суммы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С/р с про-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веркой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Сложение и вычи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тание чисел, использова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  <w:t xml:space="preserve">ние соответствующих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54-55)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A16323">
        <w:tc>
          <w:tcPr>
            <w:tcW w:w="648" w:type="dxa"/>
            <w:tcBorders>
              <w:top w:val="nil"/>
            </w:tcBorders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40" w:type="dxa"/>
            <w:tcBorders>
              <w:top w:val="nil"/>
            </w:tcBorders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Выше и ниже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  <w:tcBorders>
              <w:top w:val="nil"/>
            </w:tcBorders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тальный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Счет предметов. Сравнение и упорядочение объ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  <w:t>ектов по разным призна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кам. Длина пути и рас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 xml:space="preserve">стояние. Сравнение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на основе понятий «дальше - ближе» </w:t>
            </w:r>
            <w:r w:rsidRPr="00073090">
              <w:rPr>
                <w:rFonts w:ascii="Times New Roman" w:hAnsi="Times New Roman"/>
                <w:spacing w:val="-5"/>
                <w:sz w:val="24"/>
                <w:szCs w:val="24"/>
              </w:rPr>
              <w:t>и «длиннее - короче»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56)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Прибавление числа1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чисел, использование 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соответствующих тер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 57)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и цифра 6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С/р с про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веркой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Числа и цифры 6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Шестой, седьмой, вось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мой, девятый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58-59)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Шире и уже (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Числа и цифры 6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. Шестой, седьмой, вось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мой, девятый. Счет пред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метов. 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с. 60)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Прибавление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Числа2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Сравнение и упорядочение объектов по разным признакам. Сравнение предметов по некоторой </w:t>
            </w:r>
            <w:r w:rsidRPr="00073090">
              <w:rPr>
                <w:rFonts w:ascii="Times New Roman" w:hAnsi="Times New Roman"/>
                <w:spacing w:val="-2"/>
                <w:sz w:val="24"/>
                <w:szCs w:val="24"/>
              </w:rPr>
              <w:t>величине без ее измере</w:t>
            </w:r>
            <w:r w:rsidRPr="00073090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ния: выше - ниже, шире -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уже, длиннее - короче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 (с. 61)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3"/>
                <w:sz w:val="24"/>
                <w:szCs w:val="24"/>
              </w:rPr>
              <w:t>Число и цифра 7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чисел, использование соответствующих 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3"/>
                <w:sz w:val="24"/>
                <w:szCs w:val="24"/>
              </w:rPr>
              <w:t>Число и цифра 7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С/р по образцу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Счет предметов. Название, последовательность и запись чисел. Прибавление числа 2 как дву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кратное последователь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ное прибавление числа 1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62-63)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Дальше и ближе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Сравнение и упорядочение объектов по разным признакам. Первичные представления о длине пути и расстоянии. Их сравнение на основе понятий «дальше - ближе», «длиннее - короче»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64)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Прибавление числа 3)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чисел, использование соответствующих 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65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3"/>
                <w:sz w:val="24"/>
                <w:szCs w:val="24"/>
              </w:rPr>
              <w:t>Число и цифра 8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С/р с про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веркой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Числа и цифры 6, 7, 8.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Шестой, седьмой, вось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мой. Сложение и вычи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тание чисел, использова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ние соответствующих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66-67)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Длиннее и ко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роче (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тальный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Счет предметов. Сравнение и упорядочение объ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  <w:t>ектов по разным призна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кам. Длина пути и рас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 xml:space="preserve">стояние. Сравнение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на основе понятий «дальше - ближе» </w:t>
            </w:r>
            <w:r w:rsidRPr="00073090">
              <w:rPr>
                <w:rFonts w:ascii="Times New Roman" w:hAnsi="Times New Roman"/>
                <w:spacing w:val="-5"/>
                <w:sz w:val="24"/>
                <w:szCs w:val="24"/>
              </w:rPr>
              <w:t>и «длиннее - короче»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с. 68)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Прибавление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числа 4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чисел, использование 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соответствующих тер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(69)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3"/>
                <w:sz w:val="24"/>
                <w:szCs w:val="24"/>
              </w:rPr>
              <w:t>Число и цифра 9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С/р с про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веркой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Числа и цифры 6, 7, 8, 9.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Шестой, седьмой, вось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мой, девятый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70-71)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Все цифры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Числа и цифры 6, 7, 8, 9. Шестой, седьмой, вось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мой, девятый. Счет пред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метов. 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72)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Прибавление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числа 5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Числа однозначные, двузначные, трехзначные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 т. д. Однозначные числа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73-74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Прибавление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числа 5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С/р. Взаимопроверка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Числа и цифры 0, 1, 2, 3,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4, 5, 6, 7, 8, 9. Десяток. Сложение и вычитание чисел, использование соответствующих 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3"/>
                <w:sz w:val="24"/>
                <w:szCs w:val="24"/>
              </w:rPr>
              <w:t>Число 10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Счет предметов. Десяток. 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Счет до 10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Счет предметов. 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Счет десятками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Арифметический 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Счет предметов. Название, последовательность и запись чисел от 0 до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Десяток. Число 10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Вычитание. Знак «-»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Фрон-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чисел, использование соответствующих терминов. Знаки «+», «-»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79-80)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Разность и ее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тический 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чисел, использование соответствующих 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81)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Уменьшаемое и вычитаемое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С/р с проверкой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чисел, использование соответствующих терминов. Знаки «+», «-»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(с. 3, 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ч.)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Тематический. Работа в парах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Вычитание 1 из числа,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непосредственно сле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дующего за ним при счете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Вычитание числа по частям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Старше, моложе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Арифметический диктант</w:t>
            </w:r>
          </w:p>
        </w:tc>
        <w:tc>
          <w:tcPr>
            <w:tcW w:w="3060" w:type="dxa"/>
            <w:vMerge w:val="restart"/>
          </w:tcPr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 УУД: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-определять и формулировать цель деятельности на уроке с помощью учителя;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-проговаривать последовательность действий на уроке;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высказывать свое предположение на основе работы с иллюстрацией учебника;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работать по предложенному учителем плану;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отличать верно, выполненное задание от неверного;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совместно с учителем и другими учениками давать эмоциональную оценку деятельности класса на уроке.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 УУД: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-ориентироваться в своей системе знаний: отличать новое от уже известного с помощью учителя;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-делать предварительный отбор источников информации: ориентироваться в учебнике;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-перерабатывать полную информацию: делать выводы в результате совместной работы всего класса;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-перерабатывать полную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-преобразовывать информацию из одной формы в другую: составлять математические рассказы и задачи на основе простейших математических моделей; находить и формулировать решение задачи с помощью простейших моделей.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 УУД: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-донести свою позицию до других: оформлять свою речь в устной и письменной речи;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-слушать и понимать речь других;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-читать и пересказывать текст;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выполнять различные роли в группе.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чисел, использование соответствующих терминов. Взаимосвязь сложения и вычитания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Вычитание числа 1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Тематический. Работа в парах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Вычитание предшествующего числа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Арифметический 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Перестановка слагаемых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 сумме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Измеряй и сравнивай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Тематический. Работа в парах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Сравнение и упорядочение предметов по раз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ным признакам: длине, массе, вместимости. Измерение длины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Измерение длины отрезка. Сантиметр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тический 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12)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40" w:type="dxa"/>
          </w:tcPr>
          <w:p w:rsidR="0058255C" w:rsidRPr="00073090" w:rsidRDefault="0058255C" w:rsidP="00B75C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Десяток и единицы</w:t>
            </w:r>
          </w:p>
          <w:p w:rsidR="0058255C" w:rsidRPr="00073090" w:rsidRDefault="0058255C" w:rsidP="00B75C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Единицы длины (миллиметр, сантиметр)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 16)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Десяток и единицы (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С/р по образцу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Единицы длины (миллиметр, сантиметр)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с. 17)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40" w:type="dxa"/>
          </w:tcPr>
          <w:p w:rsidR="0058255C" w:rsidRPr="00073090" w:rsidRDefault="0058255C" w:rsidP="00B75C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Разряд единиц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и разряд десят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>ков</w:t>
            </w:r>
          </w:p>
          <w:p w:rsidR="0058255C" w:rsidRPr="00073090" w:rsidRDefault="0058255C" w:rsidP="00B75C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тический 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Таблица сложения одно-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значных чисел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18)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с числом 10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чисел, использование соответствующих терминов. Знаки «+» ,«-». Взаимосвязь сложения и вычитания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Разрядные слагаемые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Дифференцированные задания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Счет предметов. Классы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 разряды. Десяток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и единицы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Перестановка слагаемых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(5 минут)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Счет предметов. Классы и разряды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Сложение чис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ла 1 с числами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Диффе-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ренциро</w:t>
            </w: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>ванные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Классы и разряды. Дву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значные числа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19)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Сложение чис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ла 2 с числами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Темати-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ческий. Работа в парах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Таблица сложения. Сло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жение и вычитание чи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сел, использование соот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  <w:t xml:space="preserve">ветствующих терминов.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Знаки «+»,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«-»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Сложение чис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ла 3 с одно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значными чис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лами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(5 минут)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Распознавание и изображение геометрических 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фигур: точка, прямая,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отрезок, угол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22)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Сложение чис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ла 4 с одно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значными чис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лами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</w:t>
            </w: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ренциро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ванные задания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24)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Задача. Усло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вие и требова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  <w:t xml:space="preserve">тический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Таблица сложения. Сло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жение и вычитание чи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сел, использование соответствующих терминов.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Знаки «+»,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«-»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28)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Задача. Условие и требова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С/р с про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веркой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Сравнение упорядоченных объектов по разным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признакам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 29)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40" w:type="dxa"/>
          </w:tcPr>
          <w:p w:rsidR="0058255C" w:rsidRPr="00073090" w:rsidRDefault="0058255C" w:rsidP="00B75C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Задачи и загад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ки</w:t>
            </w:r>
          </w:p>
          <w:p w:rsidR="0058255C" w:rsidRPr="00073090" w:rsidRDefault="0058255C" w:rsidP="00B75C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Тематический. Работа в парах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Таблица сложения. Сло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жение и вычитание чи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сел, использование соот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  <w:t xml:space="preserve">ветствующих терминов.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Знаки «+»,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«-»'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30)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Группировка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слагаемых. Скобки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</w:t>
            </w: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ренциро</w:t>
            </w: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>ванные задания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Сравнение и упорядочи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вание объектов по раз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>ным признакам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26)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Прибавление числа к сумме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  <w:t xml:space="preserve">тический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Группировка слагаемых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 сумме. Нахождение 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значений числовых вы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ражений со скобками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и без них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Продолжитель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Тематический. Работа в парах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25)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40" w:type="dxa"/>
          </w:tcPr>
          <w:p w:rsidR="0058255C" w:rsidRPr="00073090" w:rsidRDefault="0058255C" w:rsidP="00B75C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Поразрядное</w:t>
            </w:r>
          </w:p>
          <w:p w:rsidR="0058255C" w:rsidRPr="00073090" w:rsidRDefault="0058255C" w:rsidP="00B75C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</w:t>
            </w: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ренциро</w:t>
            </w: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>ванные задания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Решение текстовых задач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арифметическим спосо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бом (с опорой на схемы, таблицы, краткие записи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и другие модели) .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Задачи. Нахождение решения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Тематический. Работа в парах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Решение текстовых задач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арифметическим спо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собом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Запись решения задачи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С/р с про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веркой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40" w:type="dxa"/>
          </w:tcPr>
          <w:p w:rsidR="0058255C" w:rsidRPr="00073090" w:rsidRDefault="0058255C" w:rsidP="0058455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Задача. Вычисление и запись ответа</w:t>
            </w:r>
          </w:p>
          <w:p w:rsidR="0058255C" w:rsidRPr="00073090" w:rsidRDefault="0058255C" w:rsidP="0058455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тический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Решение текстовых задач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арифметическим спо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собом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38)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40" w:type="dxa"/>
          </w:tcPr>
          <w:p w:rsidR="0058255C" w:rsidRPr="00073090" w:rsidRDefault="0058255C" w:rsidP="0058455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Задача. Вычисление и запись ответа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тальный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Сложение и вычитание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чисел, использование 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соответствующих тер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минов. Знаки «+»,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«-»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Прибавление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суммы к числу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</w:t>
            </w: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ренциро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ванные задания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Таблицы сложения.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Сложение и вычитание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чисел, использование соответствующих тер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3"/>
                <w:sz w:val="24"/>
                <w:szCs w:val="24"/>
              </w:rPr>
              <w:t>минов. Знаки «+»,</w:t>
            </w:r>
            <w:r w:rsidRPr="0007309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07309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«-». 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Счет предметов. Классы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и разряды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Прибавление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по частям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тический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Представление числа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в виде суммы разрядных слагаемых. Сложение и вычитание чисел, ис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>пользование соответст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вующих терминов. Знаки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41)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числа 5 с одно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значными чис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 xml:space="preserve">лами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(5 минут)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Группировка слагаемых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 сумме. Счет предметов.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Классы и разряды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42)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Прибавление суммы к сумме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Тематический. Работа в парах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Решение текстовых задач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арифметическим спосо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бом (с опорой на схемы, 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таблицы, краткие записи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и другие модели)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40)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Таблица сложения однозначных чисел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</w:t>
            </w: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ренциро</w:t>
            </w: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>ванные задания</w:t>
            </w:r>
          </w:p>
        </w:tc>
        <w:tc>
          <w:tcPr>
            <w:tcW w:w="3060" w:type="dxa"/>
            <w:vMerge w:val="restart"/>
          </w:tcPr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 УУД: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-определять и формулировать цель деятельности на уроке с помощью учителя;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-проговаривать последовательность действий на уроке;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высказывать свое предположение на основе работы с иллюстрацией учебника;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работать по предложенному учителем плану;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отличать верно, выполненное задание от неверного;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совместно с учителем и другими учениками давать эмоциональную оценку деятельности класса на уроке.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 УУД: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-ориентироваться в своей системе знаний: отличать новое от уже известного с помощью учителя;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-делать предварительный отбор источников информации: ориентироваться в учебнике;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-перерабатывать полную информацию: делать выводы в результате совместной работы всего класса;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-перерабатывать полную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-преобразовывать информацию из одной формы в другую: составлять математические рассказы и задачи на основе простейших математических моделей; находить и формулировать решение задачи с помощью простейших моделей.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 УУД: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-донести свою позицию до других: оформлять свою речь в устной и письменной речи;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-слушать и понимать речь других;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-читать и пересказывать текст;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color w:val="000000"/>
                <w:sz w:val="24"/>
                <w:szCs w:val="24"/>
              </w:rPr>
              <w:t>-учиться выполнять различные роли в группе.</w:t>
            </w:r>
          </w:p>
          <w:p w:rsidR="0058255C" w:rsidRPr="00073090" w:rsidRDefault="0058255C" w:rsidP="0007309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Решение текстовых задач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арифметическим спосо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бом (с опорой на схемы, таблицы, краткие записи и другие модели)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Таблица сложения и вычитания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С/р с проверкой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Четырехугольники и прямо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 xml:space="preserve">угольники </w:t>
            </w:r>
          </w:p>
        </w:tc>
        <w:tc>
          <w:tcPr>
            <w:tcW w:w="1260" w:type="dxa"/>
          </w:tcPr>
          <w:p w:rsidR="0058255C" w:rsidRPr="003C18FA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</w:t>
            </w:r>
            <w:r w:rsidRPr="003C18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тический 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43)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Вычитание однозначных чисел из 10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ванные задания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Группировка слагаемых в сумме. Сложение и вычитание чисел, использо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вание соответствующих терминов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Вычитание числа из суммы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ванные задания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Вычитание разрядного слагаемого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тический 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Прием вычислений: прибавление числа по частям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Поразрядное вычитание единиц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С/р по образцу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Распознавание и изображение геометрических фигур: точка, прямая, отрезок, угол, много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угольники - треугольник, прямоугольник. Из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мерение длины отрезка и построение отрезка заданной длины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Больше на некоторое число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ванные задания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Группировка слагаемых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 сумме. Сложение и вы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читание чисел, использо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вание соответствующих терминов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числа 6 с одно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значными чис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 xml:space="preserve">лами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0730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(5 минут)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46)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числа 7 с одно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значными чис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 xml:space="preserve">лами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тический 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47)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Вычитание однозначных чи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 xml:space="preserve">сел из 10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Тематический. Работа в парах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48)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разрядного слагаемого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С/р с проверкой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Таблица сложения. Сложение и вычитание чи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сел, использование соответствующих 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49)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числа 8 с одно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значными числами (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тический 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Таблица сложения. Сложение и вычитание чи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сел, использование соответствующих 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с. 50)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числа 8 с одно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 xml:space="preserve">значными числами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на внима</w:t>
            </w: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Таблица сложения однозначных чисел и соот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ветствующие случаи вы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читания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51)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Больше на некоторое число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Комбю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Тематический. Работа в парах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Прием вычислений: вычитание числа по частям. Таблица сложения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52)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Меньше на некоторое число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Дифференцированные задания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Отношения «больше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на...», «меньше на...»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53)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числа из суммы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тический диктант. Работа в парах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Таблица сложения. Сложение и вычитание чи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сел, использование соответствующих терминов. Отношения «больше на...», «меньше на...»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54)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Поразрядное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вычитание из единиц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Сложение и вычитание чисел, использование соответствующих 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55)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На сколько больше? На 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сколько мень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ше?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ванные задания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Счет предметов. Классы и разряды. Сложение и вычитание чисел, использование соответст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вующих 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56)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Вычитание 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суммы из числа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  <w:t xml:space="preserve">тический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Сложение и вычитание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чисел, использование соответствующих тер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минов. Отношения </w:t>
            </w:r>
            <w:r w:rsidRPr="0007309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«больше на...», «меньше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на...»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58)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Вычитание по частям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(5 минут)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Таблица сложения. Сло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жение и вычитание чи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сел, использование соот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ветствующих терминов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59)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Вычитание по одному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  <w:t xml:space="preserve">тический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Таблица сложения. Сло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жение и вычитание чи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pacing w:val="-8"/>
                <w:sz w:val="24"/>
                <w:szCs w:val="24"/>
              </w:rPr>
              <w:t>сел, использование соответствующих терминов.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Группировка слагаемых 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>в сумме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1 6.05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Сантиметр и дециметр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</w:t>
            </w: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t>ренциро</w:t>
            </w:r>
            <w:r w:rsidRPr="00073090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>ванные задания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Сложение и вычитание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чисел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60)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 вычитание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длин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Тематический. Работа в парах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>Сравнение и упорядоче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ние объектов по разным </w:t>
            </w:r>
            <w:r w:rsidRPr="0007309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признакам: длине, массе, вместимости. Сантиметр 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t>как единица длины. Дециметр как более круп</w:t>
            </w:r>
            <w:r w:rsidRPr="00073090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>ная единица длины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61)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Тяжелее и легче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Тест (5 минут)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Прием вычислений: вы</w:t>
            </w: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читание числа по частям.</w:t>
            </w:r>
            <w:r w:rsidRPr="00073090">
              <w:rPr>
                <w:rFonts w:ascii="Times New Roman" w:hAnsi="Times New Roman"/>
                <w:sz w:val="24"/>
                <w:szCs w:val="24"/>
              </w:rPr>
              <w:t xml:space="preserve"> Единицы длины (миллиметр, сантиметр, деци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метр, метр, километр). Измерение длины отрез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ка и построение отрезка заданной длины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62)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Дороже и дешевле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</w:t>
            </w: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ренциро</w:t>
            </w: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073090">
              <w:rPr>
                <w:rFonts w:ascii="Times New Roman" w:hAnsi="Times New Roman"/>
                <w:sz w:val="24"/>
                <w:szCs w:val="24"/>
              </w:rPr>
              <w:t>ванные задания</w:t>
            </w:r>
          </w:p>
        </w:tc>
        <w:tc>
          <w:tcPr>
            <w:tcW w:w="3060" w:type="dxa"/>
            <w:vMerge w:val="restart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Сравнение и упорядочение объектов по разным признакам: длине, массе, вместимости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63)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Симметричные</w:t>
            </w:r>
          </w:p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 xml:space="preserve">фигуры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Тематический.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Установление зависимостей между величинами,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характеризующими про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цессы движения, работы, «купли - продажи»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64)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pacing w:val="-1"/>
                <w:sz w:val="24"/>
                <w:szCs w:val="24"/>
              </w:rPr>
              <w:t>Изучение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ванные задания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Распознавание и изображение геометрических фигур: точка, прямая, отрезок, угол, много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угольники - треугольник, прямоугольник. Измерение длины отрезка и построение отрезка заданной длины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6468CE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40" w:type="dxa"/>
          </w:tcPr>
          <w:p w:rsidR="0058255C" w:rsidRPr="00073090" w:rsidRDefault="0058255C" w:rsidP="009C07B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Задачи на сложение и вычи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 xml:space="preserve">тание 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Арифме</w:t>
            </w:r>
            <w:r w:rsidRPr="00073090">
              <w:rPr>
                <w:rFonts w:ascii="Times New Roman" w:hAnsi="Times New Roman"/>
                <w:sz w:val="24"/>
                <w:szCs w:val="24"/>
              </w:rPr>
              <w:softHyphen/>
              <w:t>тический диктант</w:t>
            </w:r>
          </w:p>
        </w:tc>
        <w:tc>
          <w:tcPr>
            <w:tcW w:w="3060" w:type="dxa"/>
            <w:vMerge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(с. 69)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55C" w:rsidRPr="00073090" w:rsidTr="00073090">
        <w:tc>
          <w:tcPr>
            <w:tcW w:w="648" w:type="dxa"/>
          </w:tcPr>
          <w:p w:rsidR="0058255C" w:rsidRPr="00073090" w:rsidRDefault="0058255C" w:rsidP="00E35C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40" w:type="dxa"/>
          </w:tcPr>
          <w:p w:rsidR="0058255C" w:rsidRPr="00073090" w:rsidRDefault="0058255C" w:rsidP="006F562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Занимательноепутешествие по «Таблице сложения»</w:t>
            </w:r>
          </w:p>
        </w:tc>
        <w:tc>
          <w:tcPr>
            <w:tcW w:w="126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8255C" w:rsidRPr="00073090" w:rsidRDefault="0058255C" w:rsidP="009D19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060" w:type="dxa"/>
            <w:tcBorders>
              <w:top w:val="nil"/>
            </w:tcBorders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Счет предметов. Название, последовательность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и запись чисел от 0</w:t>
            </w:r>
          </w:p>
          <w:p w:rsidR="0058255C" w:rsidRPr="00073090" w:rsidRDefault="0058255C" w:rsidP="009B69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144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9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8255C" w:rsidRPr="00073090" w:rsidRDefault="0058255C" w:rsidP="00E35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55C" w:rsidRPr="00172D9C" w:rsidRDefault="0058255C">
      <w:pPr>
        <w:rPr>
          <w:rFonts w:ascii="Times New Roman" w:hAnsi="Times New Roman"/>
          <w:sz w:val="24"/>
          <w:szCs w:val="24"/>
        </w:rPr>
      </w:pPr>
    </w:p>
    <w:sectPr w:rsidR="0058255C" w:rsidRPr="00172D9C" w:rsidSect="00D12A89">
      <w:footerReference w:type="even" r:id="rId7"/>
      <w:footerReference w:type="default" r:id="rId8"/>
      <w:pgSz w:w="16838" w:h="11906" w:orient="landscape"/>
      <w:pgMar w:top="1701" w:right="1134" w:bottom="851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55C" w:rsidRDefault="0058255C" w:rsidP="006B2D77">
      <w:pPr>
        <w:spacing w:after="0" w:line="240" w:lineRule="auto"/>
      </w:pPr>
      <w:r>
        <w:separator/>
      </w:r>
    </w:p>
  </w:endnote>
  <w:endnote w:type="continuationSeparator" w:id="0">
    <w:p w:rsidR="0058255C" w:rsidRDefault="0058255C" w:rsidP="006B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5C" w:rsidRDefault="0058255C" w:rsidP="00CA6D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255C" w:rsidRDefault="005825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5C" w:rsidRDefault="0058255C" w:rsidP="00CA6D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8255C" w:rsidRDefault="0058255C">
    <w:pPr>
      <w:pStyle w:val="Footer"/>
      <w:jc w:val="center"/>
    </w:pPr>
  </w:p>
  <w:p w:rsidR="0058255C" w:rsidRDefault="005825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55C" w:rsidRDefault="0058255C" w:rsidP="006B2D77">
      <w:pPr>
        <w:spacing w:after="0" w:line="240" w:lineRule="auto"/>
      </w:pPr>
      <w:r>
        <w:separator/>
      </w:r>
    </w:p>
  </w:footnote>
  <w:footnote w:type="continuationSeparator" w:id="0">
    <w:p w:rsidR="0058255C" w:rsidRDefault="0058255C" w:rsidP="006B2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CFB"/>
    <w:multiLevelType w:val="multilevel"/>
    <w:tmpl w:val="A6AA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334AF8"/>
    <w:multiLevelType w:val="multilevel"/>
    <w:tmpl w:val="7FE0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58425B"/>
    <w:multiLevelType w:val="multilevel"/>
    <w:tmpl w:val="B3DE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D031A1"/>
    <w:multiLevelType w:val="multilevel"/>
    <w:tmpl w:val="77FE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BC5FEF"/>
    <w:multiLevelType w:val="multilevel"/>
    <w:tmpl w:val="56929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7F1FAD"/>
    <w:multiLevelType w:val="multilevel"/>
    <w:tmpl w:val="E3B4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8353A5"/>
    <w:multiLevelType w:val="multilevel"/>
    <w:tmpl w:val="CBEA6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475758"/>
    <w:multiLevelType w:val="multilevel"/>
    <w:tmpl w:val="438CA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02715DD"/>
    <w:multiLevelType w:val="multilevel"/>
    <w:tmpl w:val="01B2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8305DF"/>
    <w:multiLevelType w:val="multilevel"/>
    <w:tmpl w:val="F2EC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08A34CC"/>
    <w:multiLevelType w:val="multilevel"/>
    <w:tmpl w:val="8A76695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5E40C44"/>
    <w:multiLevelType w:val="multilevel"/>
    <w:tmpl w:val="9E90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7327F8C"/>
    <w:multiLevelType w:val="multilevel"/>
    <w:tmpl w:val="E486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FF701E6"/>
    <w:multiLevelType w:val="multilevel"/>
    <w:tmpl w:val="2A28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05E7AA2"/>
    <w:multiLevelType w:val="multilevel"/>
    <w:tmpl w:val="EEF4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1D05335"/>
    <w:multiLevelType w:val="multilevel"/>
    <w:tmpl w:val="AF8AE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2F55A1E"/>
    <w:multiLevelType w:val="multilevel"/>
    <w:tmpl w:val="0B3E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4034C34"/>
    <w:multiLevelType w:val="multilevel"/>
    <w:tmpl w:val="714A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4CA08BA"/>
    <w:multiLevelType w:val="multilevel"/>
    <w:tmpl w:val="CC14B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88B03E2"/>
    <w:multiLevelType w:val="multilevel"/>
    <w:tmpl w:val="36D2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92645D7"/>
    <w:multiLevelType w:val="multilevel"/>
    <w:tmpl w:val="F82A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FA9174C"/>
    <w:multiLevelType w:val="multilevel"/>
    <w:tmpl w:val="D94A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CCB74A0"/>
    <w:multiLevelType w:val="multilevel"/>
    <w:tmpl w:val="CA3A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B4698D"/>
    <w:multiLevelType w:val="multilevel"/>
    <w:tmpl w:val="3F3A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5BC6CC4"/>
    <w:multiLevelType w:val="multilevel"/>
    <w:tmpl w:val="CB6A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B634A02"/>
    <w:multiLevelType w:val="multilevel"/>
    <w:tmpl w:val="D8385EA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2"/>
  </w:num>
  <w:num w:numId="4">
    <w:abstractNumId w:val="4"/>
  </w:num>
  <w:num w:numId="5">
    <w:abstractNumId w:val="12"/>
  </w:num>
  <w:num w:numId="6">
    <w:abstractNumId w:val="11"/>
  </w:num>
  <w:num w:numId="7">
    <w:abstractNumId w:val="2"/>
  </w:num>
  <w:num w:numId="8">
    <w:abstractNumId w:val="19"/>
  </w:num>
  <w:num w:numId="9">
    <w:abstractNumId w:val="7"/>
  </w:num>
  <w:num w:numId="10">
    <w:abstractNumId w:val="14"/>
  </w:num>
  <w:num w:numId="11">
    <w:abstractNumId w:val="9"/>
  </w:num>
  <w:num w:numId="12">
    <w:abstractNumId w:val="20"/>
  </w:num>
  <w:num w:numId="13">
    <w:abstractNumId w:val="18"/>
  </w:num>
  <w:num w:numId="14">
    <w:abstractNumId w:val="5"/>
  </w:num>
  <w:num w:numId="15">
    <w:abstractNumId w:val="15"/>
  </w:num>
  <w:num w:numId="16">
    <w:abstractNumId w:val="13"/>
  </w:num>
  <w:num w:numId="17">
    <w:abstractNumId w:val="24"/>
  </w:num>
  <w:num w:numId="18">
    <w:abstractNumId w:val="21"/>
  </w:num>
  <w:num w:numId="19">
    <w:abstractNumId w:val="8"/>
  </w:num>
  <w:num w:numId="20">
    <w:abstractNumId w:val="16"/>
  </w:num>
  <w:num w:numId="21">
    <w:abstractNumId w:val="3"/>
  </w:num>
  <w:num w:numId="22">
    <w:abstractNumId w:val="23"/>
  </w:num>
  <w:num w:numId="23">
    <w:abstractNumId w:val="17"/>
  </w:num>
  <w:num w:numId="24">
    <w:abstractNumId w:val="25"/>
  </w:num>
  <w:num w:numId="25">
    <w:abstractNumId w:val="0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C47"/>
    <w:rsid w:val="000214BA"/>
    <w:rsid w:val="0005151B"/>
    <w:rsid w:val="00057E15"/>
    <w:rsid w:val="00073090"/>
    <w:rsid w:val="000D5C6C"/>
    <w:rsid w:val="00137B48"/>
    <w:rsid w:val="00172D9C"/>
    <w:rsid w:val="001754B2"/>
    <w:rsid w:val="001D7FB4"/>
    <w:rsid w:val="00253C33"/>
    <w:rsid w:val="002859F2"/>
    <w:rsid w:val="002A7226"/>
    <w:rsid w:val="002B79AA"/>
    <w:rsid w:val="002F341F"/>
    <w:rsid w:val="003651EB"/>
    <w:rsid w:val="003A376D"/>
    <w:rsid w:val="003C18FA"/>
    <w:rsid w:val="003F0FB1"/>
    <w:rsid w:val="00407257"/>
    <w:rsid w:val="00431A27"/>
    <w:rsid w:val="004641DF"/>
    <w:rsid w:val="004A73D8"/>
    <w:rsid w:val="004B2858"/>
    <w:rsid w:val="0051430A"/>
    <w:rsid w:val="0058255C"/>
    <w:rsid w:val="00584557"/>
    <w:rsid w:val="005B0CB7"/>
    <w:rsid w:val="006468CE"/>
    <w:rsid w:val="006B2D77"/>
    <w:rsid w:val="006B7DF7"/>
    <w:rsid w:val="006C7C19"/>
    <w:rsid w:val="006E4E7A"/>
    <w:rsid w:val="006F5622"/>
    <w:rsid w:val="006F5D54"/>
    <w:rsid w:val="0073239E"/>
    <w:rsid w:val="00732A97"/>
    <w:rsid w:val="007776A3"/>
    <w:rsid w:val="007D7CF2"/>
    <w:rsid w:val="007E2376"/>
    <w:rsid w:val="007E42F4"/>
    <w:rsid w:val="0084662F"/>
    <w:rsid w:val="008C7708"/>
    <w:rsid w:val="009B69D5"/>
    <w:rsid w:val="009C07B1"/>
    <w:rsid w:val="009D19CF"/>
    <w:rsid w:val="00A01004"/>
    <w:rsid w:val="00A16323"/>
    <w:rsid w:val="00A6618F"/>
    <w:rsid w:val="00A76748"/>
    <w:rsid w:val="00AE2A60"/>
    <w:rsid w:val="00B73C47"/>
    <w:rsid w:val="00B75C85"/>
    <w:rsid w:val="00BA7508"/>
    <w:rsid w:val="00BB2D8E"/>
    <w:rsid w:val="00C135BB"/>
    <w:rsid w:val="00C4381F"/>
    <w:rsid w:val="00C46A5A"/>
    <w:rsid w:val="00C758A0"/>
    <w:rsid w:val="00CA6DC9"/>
    <w:rsid w:val="00CC698E"/>
    <w:rsid w:val="00CD3538"/>
    <w:rsid w:val="00CF2A8A"/>
    <w:rsid w:val="00CF3AA2"/>
    <w:rsid w:val="00D12A89"/>
    <w:rsid w:val="00D3459F"/>
    <w:rsid w:val="00DC6170"/>
    <w:rsid w:val="00DE3B9C"/>
    <w:rsid w:val="00E35CAB"/>
    <w:rsid w:val="00E46494"/>
    <w:rsid w:val="00E5521D"/>
    <w:rsid w:val="00E62AE0"/>
    <w:rsid w:val="00E700D4"/>
    <w:rsid w:val="00ED6653"/>
    <w:rsid w:val="00F0329F"/>
    <w:rsid w:val="00F536B5"/>
    <w:rsid w:val="00F67442"/>
    <w:rsid w:val="00F726EE"/>
    <w:rsid w:val="00F912DE"/>
    <w:rsid w:val="00FD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2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6">
    <w:name w:val="c26"/>
    <w:basedOn w:val="Normal"/>
    <w:uiPriority w:val="99"/>
    <w:rsid w:val="00B73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5">
    <w:name w:val="c45"/>
    <w:basedOn w:val="DefaultParagraphFont"/>
    <w:uiPriority w:val="99"/>
    <w:rsid w:val="00B73C47"/>
    <w:rPr>
      <w:rFonts w:cs="Times New Roman"/>
    </w:rPr>
  </w:style>
  <w:style w:type="character" w:customStyle="1" w:styleId="c41">
    <w:name w:val="c41"/>
    <w:basedOn w:val="DefaultParagraphFont"/>
    <w:uiPriority w:val="99"/>
    <w:rsid w:val="00B73C47"/>
    <w:rPr>
      <w:rFonts w:cs="Times New Roman"/>
    </w:rPr>
  </w:style>
  <w:style w:type="paragraph" w:customStyle="1" w:styleId="c7">
    <w:name w:val="c7"/>
    <w:basedOn w:val="Normal"/>
    <w:uiPriority w:val="99"/>
    <w:rsid w:val="00B73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DefaultParagraphFont"/>
    <w:uiPriority w:val="99"/>
    <w:rsid w:val="00B73C47"/>
    <w:rPr>
      <w:rFonts w:cs="Times New Roman"/>
    </w:rPr>
  </w:style>
  <w:style w:type="paragraph" w:customStyle="1" w:styleId="c32">
    <w:name w:val="c32"/>
    <w:basedOn w:val="Normal"/>
    <w:uiPriority w:val="99"/>
    <w:rsid w:val="00B73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">
    <w:name w:val="c22"/>
    <w:basedOn w:val="DefaultParagraphFont"/>
    <w:uiPriority w:val="99"/>
    <w:rsid w:val="00B73C47"/>
    <w:rPr>
      <w:rFonts w:cs="Times New Roman"/>
    </w:rPr>
  </w:style>
  <w:style w:type="paragraph" w:customStyle="1" w:styleId="c11">
    <w:name w:val="c11"/>
    <w:basedOn w:val="Normal"/>
    <w:uiPriority w:val="99"/>
    <w:rsid w:val="00B73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8">
    <w:name w:val="c38"/>
    <w:basedOn w:val="Normal"/>
    <w:uiPriority w:val="99"/>
    <w:rsid w:val="00B73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">
    <w:name w:val="c33"/>
    <w:basedOn w:val="Normal"/>
    <w:uiPriority w:val="99"/>
    <w:rsid w:val="00B73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uiPriority w:val="99"/>
    <w:rsid w:val="00B73C47"/>
    <w:rPr>
      <w:rFonts w:cs="Times New Roman"/>
    </w:rPr>
  </w:style>
  <w:style w:type="paragraph" w:customStyle="1" w:styleId="c25">
    <w:name w:val="c25"/>
    <w:basedOn w:val="Normal"/>
    <w:uiPriority w:val="99"/>
    <w:rsid w:val="00B73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3">
    <w:name w:val="c43"/>
    <w:basedOn w:val="DefaultParagraphFont"/>
    <w:uiPriority w:val="99"/>
    <w:rsid w:val="00B73C47"/>
    <w:rPr>
      <w:rFonts w:cs="Times New Roman"/>
    </w:rPr>
  </w:style>
  <w:style w:type="character" w:customStyle="1" w:styleId="c8">
    <w:name w:val="c8"/>
    <w:basedOn w:val="DefaultParagraphFont"/>
    <w:uiPriority w:val="99"/>
    <w:rsid w:val="00B73C47"/>
    <w:rPr>
      <w:rFonts w:cs="Times New Roman"/>
    </w:rPr>
  </w:style>
  <w:style w:type="character" w:customStyle="1" w:styleId="c13">
    <w:name w:val="c13"/>
    <w:basedOn w:val="DefaultParagraphFont"/>
    <w:uiPriority w:val="99"/>
    <w:rsid w:val="00B73C47"/>
    <w:rPr>
      <w:rFonts w:cs="Times New Roman"/>
    </w:rPr>
  </w:style>
  <w:style w:type="paragraph" w:customStyle="1" w:styleId="c21">
    <w:name w:val="c21"/>
    <w:basedOn w:val="Normal"/>
    <w:uiPriority w:val="99"/>
    <w:rsid w:val="00B73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4">
    <w:name w:val="c44"/>
    <w:basedOn w:val="Normal"/>
    <w:uiPriority w:val="99"/>
    <w:rsid w:val="00B73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">
    <w:name w:val="c16"/>
    <w:basedOn w:val="Normal"/>
    <w:uiPriority w:val="99"/>
    <w:rsid w:val="00B73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DefaultParagraphFont"/>
    <w:uiPriority w:val="99"/>
    <w:rsid w:val="00B73C47"/>
    <w:rPr>
      <w:rFonts w:cs="Times New Roman"/>
    </w:rPr>
  </w:style>
  <w:style w:type="paragraph" w:customStyle="1" w:styleId="c10">
    <w:name w:val="c10"/>
    <w:basedOn w:val="Normal"/>
    <w:uiPriority w:val="99"/>
    <w:rsid w:val="00B73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B73C4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B2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2D7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2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2D77"/>
    <w:rPr>
      <w:rFonts w:cs="Times New Roman"/>
    </w:rPr>
  </w:style>
  <w:style w:type="character" w:styleId="PageNumber">
    <w:name w:val="page number"/>
    <w:basedOn w:val="DefaultParagraphFont"/>
    <w:uiPriority w:val="99"/>
    <w:rsid w:val="00D12A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496</TotalTime>
  <Pages>29</Pages>
  <Words>3887</Words>
  <Characters>22158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18</cp:revision>
  <cp:lastPrinted>2012-09-30T06:36:00Z</cp:lastPrinted>
  <dcterms:created xsi:type="dcterms:W3CDTF">2012-08-18T03:58:00Z</dcterms:created>
  <dcterms:modified xsi:type="dcterms:W3CDTF">2013-12-06T13:17:00Z</dcterms:modified>
</cp:coreProperties>
</file>