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57" w:rsidRDefault="003D2357" w:rsidP="00D54E0B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caps/>
          <w:sz w:val="28"/>
          <w:szCs w:val="28"/>
          <w:lang w:val="en-US"/>
        </w:rPr>
      </w:pPr>
    </w:p>
    <w:p w:rsidR="003D2357" w:rsidRDefault="003D2357" w:rsidP="00D54E0B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ОБЩЕОБРАЗОВАТЕЛЬНОЕ УЧРЕЖДЕНИЕ</w:t>
      </w:r>
      <w:r>
        <w:rPr>
          <w:rFonts w:ascii="Times New Roman" w:hAnsi="Times New Roman"/>
          <w:sz w:val="28"/>
          <w:szCs w:val="28"/>
        </w:rPr>
        <w:br/>
        <w:t>СРЕДНЯЯ ОБЩЕОБРАЗОВАТЕЛЬНАЯ ШКОЛА СЕЛА ЛИПОВКА</w:t>
      </w:r>
      <w:r>
        <w:rPr>
          <w:rFonts w:ascii="Times New Roman" w:hAnsi="Times New Roman"/>
          <w:sz w:val="28"/>
          <w:szCs w:val="28"/>
        </w:rPr>
        <w:br/>
        <w:t>МАРКСОВСКОГО РАЙОНА САРАТОВСКОЙ ОБЛАСТИ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1"/>
        <w:gridCol w:w="3669"/>
        <w:gridCol w:w="2959"/>
      </w:tblGrid>
      <w:tr w:rsidR="003D2357" w:rsidRPr="00392C9E" w:rsidTr="00392C9E">
        <w:tc>
          <w:tcPr>
            <w:tcW w:w="3261" w:type="dxa"/>
          </w:tcPr>
          <w:p w:rsidR="003D2357" w:rsidRPr="00392C9E" w:rsidRDefault="003D2357" w:rsidP="00392C9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9E">
              <w:rPr>
                <w:rFonts w:ascii="Times New Roman" w:hAnsi="Times New Roman"/>
                <w:sz w:val="28"/>
                <w:szCs w:val="28"/>
              </w:rPr>
              <w:t>«Рассмотрено»</w:t>
            </w:r>
          </w:p>
          <w:p w:rsidR="003D2357" w:rsidRPr="00392C9E" w:rsidRDefault="003D2357" w:rsidP="00392C9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9E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:rsidR="003D2357" w:rsidRPr="00392C9E" w:rsidRDefault="003D2357" w:rsidP="00392C9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9E">
              <w:rPr>
                <w:rFonts w:ascii="Times New Roman" w:hAnsi="Times New Roman"/>
                <w:sz w:val="28"/>
                <w:szCs w:val="28"/>
              </w:rPr>
              <w:t>____________/_____/</w:t>
            </w:r>
          </w:p>
          <w:p w:rsidR="003D2357" w:rsidRPr="00392C9E" w:rsidRDefault="003D2357" w:rsidP="00392C9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9E">
              <w:rPr>
                <w:rFonts w:ascii="Times New Roman" w:hAnsi="Times New Roman"/>
                <w:sz w:val="28"/>
                <w:szCs w:val="28"/>
              </w:rPr>
              <w:t>Протокол №____</w:t>
            </w:r>
          </w:p>
          <w:p w:rsidR="003D2357" w:rsidRPr="00392C9E" w:rsidRDefault="003D2357" w:rsidP="00392C9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9E">
              <w:rPr>
                <w:rFonts w:ascii="Times New Roman" w:hAnsi="Times New Roman"/>
                <w:sz w:val="28"/>
                <w:szCs w:val="28"/>
              </w:rPr>
              <w:t>от «___»_______20__г</w:t>
            </w:r>
          </w:p>
          <w:p w:rsidR="003D2357" w:rsidRPr="00392C9E" w:rsidRDefault="003D2357" w:rsidP="00392C9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9" w:type="dxa"/>
          </w:tcPr>
          <w:p w:rsidR="003D2357" w:rsidRPr="00392C9E" w:rsidRDefault="003D2357" w:rsidP="00392C9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9E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3D2357" w:rsidRPr="00392C9E" w:rsidRDefault="003D2357" w:rsidP="00392C9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9E">
              <w:rPr>
                <w:rFonts w:ascii="Times New Roman" w:hAnsi="Times New Roman"/>
                <w:sz w:val="28"/>
                <w:szCs w:val="28"/>
              </w:rPr>
              <w:t>Замнститель директора по УВР МОУ-СОШ с.Липовка</w:t>
            </w:r>
          </w:p>
          <w:p w:rsidR="003D2357" w:rsidRPr="00392C9E" w:rsidRDefault="003D2357" w:rsidP="00392C9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9E">
              <w:rPr>
                <w:rFonts w:ascii="Times New Roman" w:hAnsi="Times New Roman"/>
                <w:sz w:val="28"/>
                <w:szCs w:val="28"/>
              </w:rPr>
              <w:t>____________/_____/</w:t>
            </w:r>
          </w:p>
          <w:p w:rsidR="003D2357" w:rsidRPr="00392C9E" w:rsidRDefault="003D2357" w:rsidP="00392C9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9E">
              <w:rPr>
                <w:rFonts w:ascii="Times New Roman" w:hAnsi="Times New Roman"/>
                <w:sz w:val="28"/>
                <w:szCs w:val="28"/>
              </w:rPr>
              <w:t xml:space="preserve"> «___»_______20__г</w:t>
            </w:r>
          </w:p>
          <w:p w:rsidR="003D2357" w:rsidRPr="00392C9E" w:rsidRDefault="003D2357" w:rsidP="00392C9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3D2357" w:rsidRPr="00392C9E" w:rsidRDefault="003D2357" w:rsidP="00392C9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9E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3D2357" w:rsidRPr="00392C9E" w:rsidRDefault="003D2357" w:rsidP="00392C9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9E">
              <w:rPr>
                <w:rFonts w:ascii="Times New Roman" w:hAnsi="Times New Roman"/>
                <w:sz w:val="28"/>
                <w:szCs w:val="28"/>
              </w:rPr>
              <w:t>Директор МОУ-СОШ с. Липовка</w:t>
            </w:r>
          </w:p>
          <w:p w:rsidR="003D2357" w:rsidRPr="00392C9E" w:rsidRDefault="003D2357" w:rsidP="00392C9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9E">
              <w:rPr>
                <w:rFonts w:ascii="Times New Roman" w:hAnsi="Times New Roman"/>
                <w:sz w:val="28"/>
                <w:szCs w:val="28"/>
              </w:rPr>
              <w:t>____________/_____/</w:t>
            </w:r>
          </w:p>
          <w:p w:rsidR="003D2357" w:rsidRPr="00392C9E" w:rsidRDefault="003D2357" w:rsidP="00392C9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9E">
              <w:rPr>
                <w:rFonts w:ascii="Times New Roman" w:hAnsi="Times New Roman"/>
                <w:sz w:val="28"/>
                <w:szCs w:val="28"/>
              </w:rPr>
              <w:t>Приказ №____</w:t>
            </w:r>
          </w:p>
          <w:p w:rsidR="003D2357" w:rsidRPr="00392C9E" w:rsidRDefault="003D2357" w:rsidP="00392C9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9E">
              <w:rPr>
                <w:rFonts w:ascii="Times New Roman" w:hAnsi="Times New Roman"/>
                <w:sz w:val="28"/>
                <w:szCs w:val="28"/>
              </w:rPr>
              <w:t>от «___»_______20__г</w:t>
            </w:r>
          </w:p>
          <w:p w:rsidR="003D2357" w:rsidRPr="00392C9E" w:rsidRDefault="003D2357" w:rsidP="00392C9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2357" w:rsidRDefault="003D2357" w:rsidP="00D54E0B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:rsidR="003D2357" w:rsidRDefault="003D2357" w:rsidP="00D54E0B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:rsidR="003D2357" w:rsidRPr="00D54E0B" w:rsidRDefault="003D2357" w:rsidP="00D54E0B">
      <w:pPr>
        <w:tabs>
          <w:tab w:val="left" w:pos="9288"/>
        </w:tabs>
        <w:rPr>
          <w:rFonts w:ascii="Times New Roman" w:hAnsi="Times New Roman"/>
          <w:sz w:val="28"/>
          <w:szCs w:val="28"/>
          <w:lang w:val="en-US"/>
        </w:rPr>
      </w:pPr>
    </w:p>
    <w:p w:rsidR="003D2357" w:rsidRDefault="003D2357" w:rsidP="00D54E0B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:rsidR="003D2357" w:rsidRDefault="003D2357" w:rsidP="00D54E0B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Рабочая программа педагога</w:t>
      </w:r>
    </w:p>
    <w:p w:rsidR="003D2357" w:rsidRDefault="003D2357" w:rsidP="00D54E0B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Картузовой Галины Николаевны</w:t>
      </w:r>
    </w:p>
    <w:p w:rsidR="003D2357" w:rsidRPr="00D54E0B" w:rsidRDefault="003D2357" w:rsidP="00D54E0B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ИЗО</w:t>
      </w:r>
    </w:p>
    <w:p w:rsidR="003D2357" w:rsidRDefault="003D2357" w:rsidP="00D54E0B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 классе</w:t>
      </w:r>
    </w:p>
    <w:p w:rsidR="003D2357" w:rsidRDefault="003D2357" w:rsidP="00D54E0B">
      <w:pPr>
        <w:tabs>
          <w:tab w:val="left" w:pos="9288"/>
        </w:tabs>
        <w:ind w:left="360"/>
        <w:jc w:val="center"/>
        <w:rPr>
          <w:rFonts w:ascii="Times New Roman" w:hAnsi="Times New Roman"/>
          <w:sz w:val="18"/>
          <w:szCs w:val="18"/>
        </w:rPr>
      </w:pPr>
    </w:p>
    <w:p w:rsidR="003D2357" w:rsidRDefault="003D2357" w:rsidP="00D54E0B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sz w:val="18"/>
          <w:szCs w:val="18"/>
        </w:rPr>
      </w:pPr>
    </w:p>
    <w:p w:rsidR="003D2357" w:rsidRDefault="003D2357" w:rsidP="00D54E0B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sz w:val="18"/>
          <w:szCs w:val="18"/>
        </w:rPr>
      </w:pPr>
    </w:p>
    <w:p w:rsidR="003D2357" w:rsidRDefault="003D2357" w:rsidP="00D54E0B">
      <w:pPr>
        <w:tabs>
          <w:tab w:val="left" w:pos="9288"/>
        </w:tabs>
        <w:spacing w:line="240" w:lineRule="auto"/>
        <w:rPr>
          <w:rFonts w:ascii="Times New Roman" w:hAnsi="Times New Roman"/>
          <w:sz w:val="18"/>
          <w:szCs w:val="18"/>
        </w:rPr>
      </w:pPr>
    </w:p>
    <w:p w:rsidR="003D2357" w:rsidRDefault="003D2357" w:rsidP="00D54E0B">
      <w:pPr>
        <w:tabs>
          <w:tab w:val="left" w:pos="9288"/>
        </w:tabs>
        <w:spacing w:line="240" w:lineRule="auto"/>
        <w:rPr>
          <w:rFonts w:ascii="Times New Roman" w:hAnsi="Times New Roman"/>
          <w:sz w:val="18"/>
          <w:szCs w:val="18"/>
        </w:rPr>
      </w:pPr>
    </w:p>
    <w:p w:rsidR="003D2357" w:rsidRDefault="003D2357" w:rsidP="00D54E0B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Рассмотрено на заседании </w:t>
      </w:r>
    </w:p>
    <w:p w:rsidR="003D2357" w:rsidRDefault="003D2357" w:rsidP="00D54E0B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педагогического совета</w:t>
      </w:r>
    </w:p>
    <w:p w:rsidR="003D2357" w:rsidRDefault="003D2357" w:rsidP="00D54E0B">
      <w:pPr>
        <w:tabs>
          <w:tab w:val="left" w:pos="9288"/>
        </w:tabs>
        <w:spacing w:line="240" w:lineRule="auto"/>
        <w:ind w:left="5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____от «__»_______200_ г.</w:t>
      </w:r>
    </w:p>
    <w:p w:rsidR="003D2357" w:rsidRDefault="003D2357" w:rsidP="00D54E0B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18"/>
          <w:szCs w:val="18"/>
        </w:rPr>
      </w:pPr>
    </w:p>
    <w:p w:rsidR="003D2357" w:rsidRDefault="003D2357" w:rsidP="00D54E0B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18"/>
          <w:szCs w:val="18"/>
        </w:rPr>
      </w:pPr>
    </w:p>
    <w:p w:rsidR="003D2357" w:rsidRPr="00D54E0B" w:rsidRDefault="003D2357" w:rsidP="00D54E0B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2013 - 2014  учебный год</w:t>
      </w:r>
    </w:p>
    <w:p w:rsidR="003D2357" w:rsidRDefault="003D2357" w:rsidP="00CD60BF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Содержание</w:t>
      </w:r>
    </w:p>
    <w:p w:rsidR="003D2357" w:rsidRPr="007276E5" w:rsidRDefault="003D2357" w:rsidP="00CD60BF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2357" w:rsidRPr="007276E5" w:rsidRDefault="003D2357" w:rsidP="007276E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276E5">
        <w:rPr>
          <w:rFonts w:ascii="Times New Roman" w:hAnsi="Times New Roman"/>
          <w:sz w:val="28"/>
          <w:szCs w:val="28"/>
        </w:rPr>
        <w:t>Пояснительная записка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…………………………………………………………………3</w:t>
      </w:r>
    </w:p>
    <w:p w:rsidR="003D2357" w:rsidRDefault="003D2357" w:rsidP="007276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2.Общая характеристика учебного предмета……………………………………………………………………………………5</w:t>
      </w:r>
    </w:p>
    <w:p w:rsidR="003D2357" w:rsidRPr="007276E5" w:rsidRDefault="003D2357" w:rsidP="007276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2357" w:rsidRDefault="003D2357" w:rsidP="007276E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3.Описание места учебного предмета в учебном плане………………………………..5</w:t>
      </w:r>
    </w:p>
    <w:p w:rsidR="003D2357" w:rsidRPr="00D83110" w:rsidRDefault="003D2357" w:rsidP="007276E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4.Описание ценностных ориентиров содержания учебного предмета ……………….6</w:t>
      </w:r>
    </w:p>
    <w:p w:rsidR="003D2357" w:rsidRDefault="003D2357" w:rsidP="007276E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Личностные, метапредметные и предметные результаты освоения учебного предмета…………………………………………………………………………………..7</w:t>
      </w:r>
    </w:p>
    <w:p w:rsidR="003D2357" w:rsidRDefault="003D2357" w:rsidP="007276E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6.Содержание учебного предмета……………………………………………………….8</w:t>
      </w:r>
    </w:p>
    <w:p w:rsidR="003D2357" w:rsidRDefault="003D2357" w:rsidP="007276E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Описание материально технического обеспечения образовательного процесса….9</w:t>
      </w:r>
    </w:p>
    <w:p w:rsidR="003D2357" w:rsidRPr="00D83110" w:rsidRDefault="003D2357" w:rsidP="007276E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8.Тематическое планирование………………………………………………………….10</w:t>
      </w:r>
    </w:p>
    <w:p w:rsidR="003D2357" w:rsidRPr="007276E5" w:rsidRDefault="003D2357" w:rsidP="00CD60BF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2357" w:rsidRDefault="003D2357" w:rsidP="00CD60BF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2357" w:rsidRDefault="003D2357" w:rsidP="00CD60BF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2357" w:rsidRDefault="003D2357" w:rsidP="00CD60BF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2357" w:rsidRDefault="003D2357" w:rsidP="00CD60BF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2357" w:rsidRDefault="003D2357" w:rsidP="00CD60BF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2357" w:rsidRDefault="003D2357" w:rsidP="00CD60BF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2357" w:rsidRDefault="003D2357" w:rsidP="00CD60BF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2357" w:rsidRDefault="003D2357" w:rsidP="00CD60BF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2357" w:rsidRDefault="003D2357" w:rsidP="00CD60BF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2357" w:rsidRDefault="003D2357" w:rsidP="00CD60BF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2357" w:rsidRDefault="003D2357" w:rsidP="00CD60BF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2357" w:rsidRDefault="003D2357" w:rsidP="00E86DA6">
      <w:pPr>
        <w:autoSpaceDE w:val="0"/>
        <w:autoSpaceDN w:val="0"/>
        <w:adjustRightInd w:val="0"/>
        <w:spacing w:line="252" w:lineRule="auto"/>
        <w:rPr>
          <w:rFonts w:ascii="Times New Roman" w:hAnsi="Times New Roman"/>
          <w:b/>
          <w:caps/>
          <w:sz w:val="28"/>
          <w:szCs w:val="28"/>
        </w:rPr>
      </w:pPr>
    </w:p>
    <w:p w:rsidR="003D2357" w:rsidRDefault="003D2357" w:rsidP="00E86DA6">
      <w:pPr>
        <w:autoSpaceDE w:val="0"/>
        <w:autoSpaceDN w:val="0"/>
        <w:adjustRightInd w:val="0"/>
        <w:spacing w:line="252" w:lineRule="auto"/>
        <w:rPr>
          <w:rFonts w:ascii="Times New Roman" w:hAnsi="Times New Roman"/>
          <w:b/>
          <w:caps/>
          <w:sz w:val="28"/>
          <w:szCs w:val="28"/>
        </w:rPr>
      </w:pPr>
    </w:p>
    <w:p w:rsidR="003D2357" w:rsidRDefault="003D2357" w:rsidP="00E86DA6">
      <w:pPr>
        <w:autoSpaceDE w:val="0"/>
        <w:autoSpaceDN w:val="0"/>
        <w:adjustRightInd w:val="0"/>
        <w:spacing w:line="252" w:lineRule="auto"/>
        <w:rPr>
          <w:rFonts w:ascii="Times New Roman" w:hAnsi="Times New Roman"/>
          <w:b/>
          <w:caps/>
          <w:sz w:val="28"/>
          <w:szCs w:val="28"/>
        </w:rPr>
      </w:pPr>
    </w:p>
    <w:p w:rsidR="003D2357" w:rsidRPr="007276E5" w:rsidRDefault="003D2357" w:rsidP="00D83110">
      <w:pPr>
        <w:autoSpaceDE w:val="0"/>
        <w:autoSpaceDN w:val="0"/>
        <w:adjustRightInd w:val="0"/>
        <w:spacing w:line="252" w:lineRule="auto"/>
        <w:rPr>
          <w:rFonts w:ascii="Times New Roman" w:hAnsi="Times New Roman"/>
          <w:b/>
          <w:caps/>
          <w:sz w:val="28"/>
          <w:szCs w:val="28"/>
        </w:rPr>
      </w:pPr>
    </w:p>
    <w:p w:rsidR="003D2357" w:rsidRDefault="003D2357" w:rsidP="008017E6">
      <w:pPr>
        <w:spacing w:line="360" w:lineRule="auto"/>
        <w:ind w:firstLine="90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1.</w:t>
      </w:r>
      <w:r w:rsidRPr="00CD60BF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3D2357" w:rsidRPr="004415E9" w:rsidRDefault="003D2357" w:rsidP="008017E6">
      <w:pPr>
        <w:spacing w:line="360" w:lineRule="auto"/>
        <w:jc w:val="both"/>
        <w:rPr>
          <w:rFonts w:ascii="Times New Roman" w:hAnsi="Times New Roman"/>
          <w:caps/>
          <w:sz w:val="28"/>
          <w:szCs w:val="28"/>
        </w:rPr>
      </w:pPr>
      <w:r w:rsidRPr="004415E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УМК "Перспективная начальная школа"</w:t>
      </w:r>
    </w:p>
    <w:p w:rsidR="003D2357" w:rsidRDefault="003D2357" w:rsidP="008017E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составлена</w:t>
      </w:r>
      <w:r w:rsidRPr="00783394">
        <w:rPr>
          <w:rFonts w:ascii="Times New Roman" w:hAnsi="Times New Roman"/>
          <w:sz w:val="28"/>
          <w:szCs w:val="28"/>
        </w:rPr>
        <w:t xml:space="preserve"> на основе</w:t>
      </w:r>
      <w:r>
        <w:rPr>
          <w:rFonts w:ascii="Times New Roman" w:hAnsi="Times New Roman"/>
          <w:sz w:val="28"/>
          <w:szCs w:val="28"/>
        </w:rPr>
        <w:t>:</w:t>
      </w:r>
      <w:r w:rsidRPr="00887192">
        <w:rPr>
          <w:rFonts w:ascii="Times New Roman" w:hAnsi="Times New Roman"/>
          <w:sz w:val="28"/>
          <w:szCs w:val="28"/>
        </w:rPr>
        <w:t xml:space="preserve"> 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D60BF">
        <w:rPr>
          <w:rFonts w:ascii="Times New Roman" w:hAnsi="Times New Roman"/>
          <w:sz w:val="28"/>
          <w:szCs w:val="28"/>
        </w:rPr>
        <w:t>федерального компонента образовательного стандарта для начального образовани</w:t>
      </w:r>
      <w:r>
        <w:rPr>
          <w:rFonts w:ascii="Times New Roman" w:hAnsi="Times New Roman"/>
          <w:sz w:val="28"/>
          <w:szCs w:val="28"/>
        </w:rPr>
        <w:t>я по изобразительному искусству</w:t>
      </w:r>
    </w:p>
    <w:p w:rsidR="003D2357" w:rsidRDefault="003D2357" w:rsidP="008017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</w:t>
      </w:r>
      <w:r w:rsidRPr="00783394">
        <w:rPr>
          <w:rFonts w:ascii="Times New Roman" w:hAnsi="Times New Roman"/>
          <w:sz w:val="28"/>
          <w:szCs w:val="28"/>
        </w:rPr>
        <w:t>авторской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339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Мир художественных образов</w:t>
      </w:r>
      <w:r w:rsidRPr="00783394">
        <w:rPr>
          <w:rFonts w:ascii="Times New Roman" w:hAnsi="Times New Roman"/>
          <w:sz w:val="28"/>
          <w:szCs w:val="28"/>
        </w:rPr>
        <w:t xml:space="preserve">» авторы </w:t>
      </w:r>
      <w:r>
        <w:rPr>
          <w:rFonts w:ascii="Times New Roman" w:hAnsi="Times New Roman"/>
          <w:sz w:val="28"/>
          <w:szCs w:val="28"/>
        </w:rPr>
        <w:t>И.Э.Кашекова, А.Л.Кашеков.</w:t>
      </w:r>
    </w:p>
    <w:p w:rsidR="003D2357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примерной программы начального общего образования по изобразительному искусству</w:t>
      </w:r>
      <w:r>
        <w:rPr>
          <w:sz w:val="28"/>
          <w:szCs w:val="28"/>
        </w:rPr>
        <w:t>.</w:t>
      </w:r>
    </w:p>
    <w:p w:rsidR="003D2357" w:rsidRPr="00CD60BF" w:rsidRDefault="003D2357" w:rsidP="008017E6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CD60BF">
        <w:rPr>
          <w:rFonts w:ascii="Times New Roman" w:hAnsi="Times New Roman"/>
          <w:b/>
          <w:sz w:val="32"/>
          <w:szCs w:val="32"/>
        </w:rPr>
        <w:t>Цели изучения курса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1. Овладевать языком изобразительного искусства: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• иметь чёткое представление о жанрах живописи и их  особенностях  (натюрморт, пейзаж, анималистический  жанр,   батальная живопись, портрет, бытовой жанр, историческая живопись);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• понимать и уметь  объяснять, что такое цветовая гамма, цветовой  круг, штриховка, тон,  растушёвка, блик, рамка-видоискатель, соотношение целого и  его частей, соразмерность частей человеческого лица, мимика, стиль, билибинский стиль в иллюстрации, буквица;</w:t>
      </w:r>
    </w:p>
    <w:p w:rsidR="003D2357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• знать и уметь  объяснять, что такое орнамент звериного стиля;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• знать и  уметь   объяснять, что  такое театр, театральная  декорация, театральный костюм и чем занимаются театральные художники;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• учиться описывать живописные произведения с использованием уже  изученных понятий.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2. Эмоционально воспринимать и оценивать  произведения искусства: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• чувствовать и уметь  описывать, в чём состоит образный характер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различных произведений;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• уметь  рассказывать о том,  какая  цветовая гамма используется в различных картинах и как она  влияет на  настроение, переданное в них.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3. Различать и знать, в чём особенности различных видов изобразительной деятельности.  Дальнейшее овладение навыками: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• рисования цветными карандашами;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• рисования простым карандашом (передача объёма  предмета с помощью светотени);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• выполнения декоративного панно в технике аппликации;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• выполнения декоративного панно из природных материалов;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• выполнения растительного орнамента (хохломская роспись);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• выполнения плетёного орнамента в зверином стиле;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• овладения различными приёмами работы акварельными  красками (техникой отпечатка);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• работой гуашевыми красками;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• постановки и оформления кукольного спектакля.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4. Углублять понятие  о некоторых  видах изобразительного искусства: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• живопись (натюрморт, пейзаж, бытовая живопись);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• графика (иллюстрация);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• народные промыслы (хохломская роспись).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5. Изучать  произведения признанных мастеров  изобразительного искусства  и уметь рассказывать об их  особенностях (Русский  музей).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6. Иметь понятие об искусстве оформления книги в средневековой</w:t>
      </w:r>
    </w:p>
    <w:p w:rsidR="003D2357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sz w:val="28"/>
          <w:szCs w:val="28"/>
        </w:rPr>
        <w:t>Руси.</w:t>
      </w:r>
    </w:p>
    <w:p w:rsidR="003D2357" w:rsidRPr="008017E6" w:rsidRDefault="003D2357" w:rsidP="008017E6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8017E6">
        <w:rPr>
          <w:rFonts w:ascii="Times New Roman" w:hAnsi="Times New Roman"/>
          <w:b/>
          <w:sz w:val="28"/>
          <w:szCs w:val="28"/>
        </w:rPr>
        <w:t>2. ОБЩАЯ ХАРАКТЕРИСТИКА УЧЕБНОГО ПРЕДМЕТА</w:t>
      </w:r>
    </w:p>
    <w:p w:rsidR="003D2357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 детства и мир искусства очень близки друг другу, потому что одинаково образно откликаются на окружающую действительность, открыты ей, эмоционально отзывчивы на нее. Это делает необходимым общение ребенка  с произведениями искусства, вызывает потребность в его художественном творчестве.</w:t>
      </w:r>
    </w:p>
    <w:p w:rsidR="003D2357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Художественное искусство играет важную роль в развитии младших школьников, так как организует познание ими окружающего мира путем проживания художественных образов, способствует формированию их собственного отношения к жизни. Школьный предмет «Изобразительное искусство» обладает широкими возможностями  в индивидуально- личностном развитии ребенка как субъекта культуры. Это обусловлено полифункциональностью изобразительного искусства, которое одновременно , как и любой другой вид искусства , выполняет познавательную, преобразовательную, коммуникативную, оценочную и эстетическую функции в жизни людей.</w:t>
      </w:r>
    </w:p>
    <w:p w:rsidR="003D2357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Общение с художественными произведениями являются специфическим путем освоения ребенком социально-культурного опыта , оказывает влияние на формирование как эмоционально-чувственной так и абстрактно-логической сферы  младшего школьника.</w:t>
      </w:r>
    </w:p>
    <w:p w:rsidR="003D2357" w:rsidRPr="008017E6" w:rsidRDefault="003D2357" w:rsidP="008017E6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8017E6">
        <w:rPr>
          <w:rFonts w:ascii="Times New Roman" w:hAnsi="Times New Roman"/>
          <w:b/>
          <w:sz w:val="28"/>
          <w:szCs w:val="28"/>
        </w:rPr>
        <w:t>3. ОПИСАНИЕ МЕСТА УЧЕБНОГО ПРЕДМЕТА В УЧЕБНОМ ПЛАНЕ</w:t>
      </w:r>
    </w:p>
    <w:p w:rsidR="003D2357" w:rsidRPr="00783394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83394">
        <w:rPr>
          <w:rFonts w:ascii="Times New Roman" w:hAnsi="Times New Roman"/>
          <w:sz w:val="28"/>
          <w:szCs w:val="28"/>
        </w:rPr>
        <w:t xml:space="preserve">На изучение </w:t>
      </w:r>
      <w:r>
        <w:rPr>
          <w:rFonts w:ascii="Times New Roman" w:hAnsi="Times New Roman"/>
          <w:sz w:val="28"/>
          <w:szCs w:val="28"/>
        </w:rPr>
        <w:t>предмета в 1 классе отводится 33 часа</w:t>
      </w:r>
      <w:r w:rsidRPr="00783394">
        <w:rPr>
          <w:rFonts w:ascii="Times New Roman" w:hAnsi="Times New Roman"/>
          <w:sz w:val="28"/>
          <w:szCs w:val="28"/>
        </w:rPr>
        <w:t xml:space="preserve"> в учебный год ( 1 час в неделю)</w:t>
      </w:r>
    </w:p>
    <w:p w:rsidR="003D2357" w:rsidRPr="00783394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D2357" w:rsidRPr="00783394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83394">
        <w:rPr>
          <w:rFonts w:ascii="Times New Roman" w:hAnsi="Times New Roman"/>
          <w:sz w:val="28"/>
          <w:szCs w:val="28"/>
        </w:rPr>
        <w:t xml:space="preserve">Учебно-методический комплект: </w:t>
      </w:r>
    </w:p>
    <w:p w:rsidR="003D2357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8339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И.Э.Кашекова, А.Л.Кашеков.</w:t>
      </w:r>
      <w:r w:rsidRPr="00783394">
        <w:rPr>
          <w:rFonts w:ascii="Times New Roman" w:hAnsi="Times New Roman"/>
          <w:sz w:val="28"/>
          <w:szCs w:val="28"/>
        </w:rPr>
        <w:t xml:space="preserve"> Изобразительное искусство </w:t>
      </w:r>
      <w:r>
        <w:rPr>
          <w:rFonts w:ascii="Times New Roman" w:hAnsi="Times New Roman"/>
          <w:sz w:val="28"/>
          <w:szCs w:val="28"/>
        </w:rPr>
        <w:t xml:space="preserve">учебник для </w:t>
      </w:r>
    </w:p>
    <w:p w:rsidR="003D2357" w:rsidRPr="00783394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класса  /– М. Академкнига 2013</w:t>
      </w:r>
      <w:r w:rsidRPr="00783394">
        <w:rPr>
          <w:rFonts w:ascii="Times New Roman" w:hAnsi="Times New Roman"/>
          <w:sz w:val="28"/>
          <w:szCs w:val="28"/>
        </w:rPr>
        <w:t>.</w:t>
      </w:r>
    </w:p>
    <w:p w:rsidR="003D2357" w:rsidRPr="00783394" w:rsidRDefault="003D2357" w:rsidP="008017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D2357" w:rsidRDefault="003D2357" w:rsidP="008017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83394">
        <w:rPr>
          <w:rFonts w:ascii="Times New Roman" w:hAnsi="Times New Roman"/>
          <w:sz w:val="28"/>
          <w:szCs w:val="28"/>
        </w:rPr>
        <w:t>Автор – составитель: Картузова Галина Николаевна</w:t>
      </w:r>
    </w:p>
    <w:p w:rsidR="003D2357" w:rsidRPr="008017E6" w:rsidRDefault="003D2357" w:rsidP="008017E6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017E6">
        <w:rPr>
          <w:rFonts w:ascii="Times New Roman" w:hAnsi="Times New Roman"/>
          <w:b/>
          <w:sz w:val="28"/>
          <w:szCs w:val="28"/>
        </w:rPr>
        <w:t>4. ОПИСАНИЕ ЦЕННОСТНЫХ ОРИЕНТИРОВ СОДЕРЖАНИЯ УЧЕБНОГО ПРЕДМЕТА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>Ценностные ориентиры учеб</w:t>
      </w:r>
      <w:r>
        <w:rPr>
          <w:rFonts w:ascii="Times New Roman" w:hAnsi="Times New Roman"/>
          <w:sz w:val="28"/>
          <w:szCs w:val="28"/>
        </w:rPr>
        <w:t>ного предмета «Изобразительное искусство</w:t>
      </w:r>
      <w:r w:rsidRPr="00A0201F">
        <w:rPr>
          <w:rFonts w:ascii="Times New Roman" w:hAnsi="Times New Roman"/>
          <w:sz w:val="28"/>
          <w:szCs w:val="28"/>
        </w:rPr>
        <w:t>» соответствуют основным требованиям Стандарта: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>-патриотизм – любовь к Родине, своему краю, своему народу, служение Отечеству;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>-социальная солидарность – свобода личная и национальная; уважение и доверие к людям, институтам государства и гражданского общества; справедливость, равноправие, милосердие, честь, достоинство;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>-гражданственность – долг перед Отечеством. Правовое государство, гражданское общество, закон и порядок поликультурный мир, свобода совести  вероисповедания, забота о благосостоянии общества;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>-семья – любовь, верность, забота, помощь и поддержка, равноправие, здоровье, достаток, уважение к родителям, забота о старших и младших. забота о продолжении рода;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>-личность – саморазвитие и совершенствование , смысл жизни, внутренняя гармония, любовь к жизни и человечеству, мудрость, способность к личностному и нравственному выбору;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>-труд и творчество – уважение к труду, творчество и созидание ,  целеустремленность и настойчивость, трудолюбие;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>- наука – ценность знания , стремление к познанию и истине, научная картина мира;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>- традиционные религии –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>-искусство и литература –красота, гармония, духовный мир человека, нравственный выбор, смысл жизни, эстетическое развитие;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>- природа – родная земля, заповедная природа, планета Земля, экологическое сознание;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>- человечество – мир во всем мире, многообразие и уважение культур и народов, прогресс человечества, международное сотрудничество.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A0201F">
        <w:rPr>
          <w:rFonts w:ascii="Times New Roman" w:hAnsi="Times New Roman"/>
          <w:b/>
          <w:sz w:val="28"/>
          <w:szCs w:val="28"/>
        </w:rPr>
        <w:t>ЛИЧНОСТНЫЕ, МЕТАПРЕДМЕТНЫЕ И ПРЕДМЕТНЫЕ РЕЗУЛЬТАТЫ ОСВЕНИЯ УЧЕБНОГО ПРЕДМЕТА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 xml:space="preserve">Личностными результатами изучения </w:t>
      </w:r>
      <w:r>
        <w:rPr>
          <w:rFonts w:ascii="Times New Roman" w:hAnsi="Times New Roman"/>
          <w:sz w:val="28"/>
          <w:szCs w:val="28"/>
        </w:rPr>
        <w:t xml:space="preserve"> предмета</w:t>
      </w:r>
      <w:r w:rsidRPr="00A0201F">
        <w:rPr>
          <w:rFonts w:ascii="Times New Roman" w:hAnsi="Times New Roman"/>
          <w:sz w:val="28"/>
          <w:szCs w:val="28"/>
        </w:rPr>
        <w:t>являются: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>-наличие эмоционального отношения к искусству;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>Предметными результатами изучения</w:t>
      </w:r>
      <w:r>
        <w:rPr>
          <w:rFonts w:ascii="Times New Roman" w:hAnsi="Times New Roman"/>
          <w:sz w:val="28"/>
          <w:szCs w:val="28"/>
        </w:rPr>
        <w:t xml:space="preserve"> предмета </w:t>
      </w:r>
      <w:r w:rsidRPr="00A0201F">
        <w:rPr>
          <w:rFonts w:ascii="Times New Roman" w:hAnsi="Times New Roman"/>
          <w:sz w:val="28"/>
          <w:szCs w:val="28"/>
        </w:rPr>
        <w:t xml:space="preserve"> являются: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 xml:space="preserve">-устойчивый интерес к </w:t>
      </w:r>
      <w:r>
        <w:rPr>
          <w:rFonts w:ascii="Times New Roman" w:hAnsi="Times New Roman"/>
          <w:sz w:val="28"/>
          <w:szCs w:val="28"/>
        </w:rPr>
        <w:t xml:space="preserve"> искусству ;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 xml:space="preserve">-общее понятие о значении </w:t>
      </w:r>
      <w:r>
        <w:rPr>
          <w:rFonts w:ascii="Times New Roman" w:hAnsi="Times New Roman"/>
          <w:sz w:val="28"/>
          <w:szCs w:val="28"/>
        </w:rPr>
        <w:t>искусства</w:t>
      </w:r>
      <w:r w:rsidRPr="00A0201F">
        <w:rPr>
          <w:rFonts w:ascii="Times New Roman" w:hAnsi="Times New Roman"/>
          <w:sz w:val="28"/>
          <w:szCs w:val="28"/>
        </w:rPr>
        <w:t xml:space="preserve"> в жизни человека, знание основных закономерностей </w:t>
      </w:r>
      <w:r>
        <w:rPr>
          <w:rFonts w:ascii="Times New Roman" w:hAnsi="Times New Roman"/>
          <w:sz w:val="28"/>
          <w:szCs w:val="28"/>
        </w:rPr>
        <w:t>изобразительного искусства;</w:t>
      </w:r>
      <w:r w:rsidRPr="00A0201F">
        <w:rPr>
          <w:rFonts w:ascii="Times New Roman" w:hAnsi="Times New Roman"/>
          <w:sz w:val="28"/>
          <w:szCs w:val="28"/>
        </w:rPr>
        <w:t xml:space="preserve"> 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>-элементарные умения и навыки в различных видах учебно-творческой деятельности.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 xml:space="preserve">Метапредметными результатами изучения </w:t>
      </w:r>
      <w:r>
        <w:rPr>
          <w:rFonts w:ascii="Times New Roman" w:hAnsi="Times New Roman"/>
          <w:sz w:val="28"/>
          <w:szCs w:val="28"/>
        </w:rPr>
        <w:t xml:space="preserve">предмета </w:t>
      </w:r>
      <w:r w:rsidRPr="00A0201F">
        <w:rPr>
          <w:rFonts w:ascii="Times New Roman" w:hAnsi="Times New Roman"/>
          <w:sz w:val="28"/>
          <w:szCs w:val="28"/>
        </w:rPr>
        <w:t>являются: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>-развитое художественное восприятие, умения оценивать произведения разных видов искусства;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>- ориентация в культурном многообра</w:t>
      </w:r>
      <w:r>
        <w:rPr>
          <w:rFonts w:ascii="Times New Roman" w:hAnsi="Times New Roman"/>
          <w:sz w:val="28"/>
          <w:szCs w:val="28"/>
        </w:rPr>
        <w:t>зии окружающей действительности;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>-продуктивное сотрудничество со сверстниками при решении различных творческих задач;</w:t>
      </w:r>
    </w:p>
    <w:p w:rsidR="003D2357" w:rsidRPr="00A0201F" w:rsidRDefault="003D2357" w:rsidP="008017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1F">
        <w:rPr>
          <w:rFonts w:ascii="Times New Roman" w:hAnsi="Times New Roman"/>
          <w:sz w:val="28"/>
          <w:szCs w:val="28"/>
        </w:rPr>
        <w:t>-наблюдение за разнообразными явлениями жизни и искусства учебной и внеучебной деятельности.</w:t>
      </w:r>
    </w:p>
    <w:p w:rsidR="003D2357" w:rsidRPr="008017E6" w:rsidRDefault="003D2357" w:rsidP="008017E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017E6">
        <w:rPr>
          <w:rFonts w:ascii="Times New Roman" w:hAnsi="Times New Roman"/>
          <w:b/>
          <w:sz w:val="28"/>
          <w:szCs w:val="28"/>
        </w:rPr>
        <w:t>6. СОДЕРЖАНИЕ УЧЕБНОГО ПРЕДМЕТА</w:t>
      </w:r>
    </w:p>
    <w:p w:rsidR="003D2357" w:rsidRDefault="003D2357" w:rsidP="008017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Часть1 «Мой дом в искусстве» (17 часов)</w:t>
      </w:r>
    </w:p>
    <w:p w:rsidR="003D2357" w:rsidRDefault="003D2357" w:rsidP="008017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Дом, в котором я живу. Моя мама. Семья- семь «я». Красна изба пирогами. Мои игрущки. Мои книжки. Одежда. Мебель. Домашние животные. Отдых семьей.</w:t>
      </w:r>
    </w:p>
    <w:p w:rsidR="003D2357" w:rsidRDefault="003D2357" w:rsidP="008017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2 «Мои друзья всегда со мной»(5 часов)</w:t>
      </w:r>
    </w:p>
    <w:p w:rsidR="003D2357" w:rsidRDefault="003D2357" w:rsidP="008017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 самый лучший друг. Мы вместе учимся и играем. Мы мечтаем. День рождения друга. Четвероногий друг. Праздник с друзьями.</w:t>
      </w:r>
    </w:p>
    <w:p w:rsidR="003D2357" w:rsidRDefault="003D2357" w:rsidP="008017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Часть3 «Природа – лучший учитель художника» (10 часов)</w:t>
      </w:r>
    </w:p>
    <w:p w:rsidR="003D2357" w:rsidRDefault="003D2357" w:rsidP="008017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 на небо. Поля, луга и поляны. Моря и горы. Деревья, насекомые. Домашние животные на природе. Дикие животные.</w:t>
      </w:r>
    </w:p>
    <w:p w:rsidR="003D2357" w:rsidRDefault="003D2357" w:rsidP="008017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4 «Мы все- жители планеты Земля»( 1час)</w:t>
      </w:r>
    </w:p>
    <w:p w:rsidR="003D2357" w:rsidRDefault="003D2357" w:rsidP="008017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D2357" w:rsidRDefault="003D2357" w:rsidP="008017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D2357" w:rsidRPr="00783394" w:rsidRDefault="003D2357" w:rsidP="008017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D2357" w:rsidRDefault="003D2357" w:rsidP="008017E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7.ОПИСАНИЕ МАТЕРИАЛЬНО_ТЕХНИЧЕСКОГО ОБЕСПЕЧЕНИЯ</w:t>
      </w:r>
    </w:p>
    <w:p w:rsidR="003D2357" w:rsidRDefault="003D2357" w:rsidP="008017E6">
      <w:pPr>
        <w:shd w:val="clear" w:color="auto" w:fill="FFFFFF"/>
        <w:spacing w:line="360" w:lineRule="auto"/>
        <w:jc w:val="both"/>
        <w:rPr>
          <w:b/>
          <w:sz w:val="32"/>
          <w:szCs w:val="32"/>
        </w:rPr>
      </w:pP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И.Э. Кашекова, А.Л.Кашеков.</w:t>
      </w:r>
      <w:r w:rsidRPr="00CD60B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 Изобразительное искусство</w:t>
      </w:r>
      <w:r w:rsidRPr="00CD60BF">
        <w:rPr>
          <w:rFonts w:ascii="Times New Roman" w:hAnsi="Times New Roman"/>
          <w:sz w:val="28"/>
          <w:szCs w:val="28"/>
        </w:rPr>
        <w:t>» :</w:t>
      </w:r>
      <w:r>
        <w:rPr>
          <w:rFonts w:ascii="Times New Roman" w:hAnsi="Times New Roman"/>
          <w:sz w:val="28"/>
          <w:szCs w:val="28"/>
        </w:rPr>
        <w:t>учебник. 1</w:t>
      </w:r>
      <w:r w:rsidRPr="00CD60BF">
        <w:rPr>
          <w:rFonts w:ascii="Times New Roman" w:hAnsi="Times New Roman"/>
          <w:sz w:val="28"/>
          <w:szCs w:val="28"/>
        </w:rPr>
        <w:t xml:space="preserve"> класс /</w:t>
      </w:r>
      <w:r>
        <w:rPr>
          <w:rFonts w:ascii="Times New Roman" w:hAnsi="Times New Roman"/>
          <w:sz w:val="28"/>
          <w:szCs w:val="28"/>
        </w:rPr>
        <w:t>. – М. : Академкнига, 2013</w:t>
      </w:r>
      <w:r w:rsidRPr="00CD60BF">
        <w:rPr>
          <w:rFonts w:ascii="Times New Roman" w:hAnsi="Times New Roman"/>
          <w:sz w:val="28"/>
          <w:szCs w:val="28"/>
        </w:rPr>
        <w:t>.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60BF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И.Э. Кашекова, А.Л.Кашеков.</w:t>
      </w:r>
      <w:r w:rsidRPr="00CD60B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 Изобразительное искусство</w:t>
      </w:r>
      <w:r w:rsidRPr="00CD60BF">
        <w:rPr>
          <w:rFonts w:ascii="Times New Roman" w:hAnsi="Times New Roman"/>
          <w:sz w:val="28"/>
          <w:szCs w:val="28"/>
        </w:rPr>
        <w:t>» : методиче</w:t>
      </w:r>
      <w:r>
        <w:rPr>
          <w:rFonts w:ascii="Times New Roman" w:hAnsi="Times New Roman"/>
          <w:sz w:val="28"/>
          <w:szCs w:val="28"/>
        </w:rPr>
        <w:t>ские рекомендации для учителя. 1</w:t>
      </w:r>
      <w:r w:rsidRPr="00CD60BF">
        <w:rPr>
          <w:rFonts w:ascii="Times New Roman" w:hAnsi="Times New Roman"/>
          <w:sz w:val="28"/>
          <w:szCs w:val="28"/>
        </w:rPr>
        <w:t xml:space="preserve"> класс / </w:t>
      </w:r>
      <w:r>
        <w:rPr>
          <w:rFonts w:ascii="Times New Roman" w:hAnsi="Times New Roman"/>
          <w:sz w:val="28"/>
          <w:szCs w:val="28"/>
        </w:rPr>
        <w:t>-М. : Академкнига, 2013</w:t>
      </w:r>
      <w:r w:rsidRPr="00CD60BF">
        <w:rPr>
          <w:rFonts w:ascii="Times New Roman" w:hAnsi="Times New Roman"/>
          <w:sz w:val="28"/>
          <w:szCs w:val="28"/>
        </w:rPr>
        <w:t>.</w:t>
      </w:r>
    </w:p>
    <w:p w:rsidR="003D2357" w:rsidRPr="00CD60BF" w:rsidRDefault="003D2357" w:rsidP="008017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И.Э. Кашекова, А.Л.Кашеков.</w:t>
      </w:r>
      <w:r w:rsidRPr="00CD60B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 Изобразительное искусство</w:t>
      </w:r>
      <w:r w:rsidRPr="00CD60BF">
        <w:rPr>
          <w:rFonts w:ascii="Times New Roman" w:hAnsi="Times New Roman"/>
          <w:sz w:val="28"/>
          <w:szCs w:val="28"/>
        </w:rPr>
        <w:t>» :</w:t>
      </w:r>
      <w:r>
        <w:rPr>
          <w:rFonts w:ascii="Times New Roman" w:hAnsi="Times New Roman"/>
          <w:sz w:val="28"/>
          <w:szCs w:val="28"/>
        </w:rPr>
        <w:t>рабочая тетрадь. 1</w:t>
      </w:r>
      <w:r w:rsidRPr="00CD60BF">
        <w:rPr>
          <w:rFonts w:ascii="Times New Roman" w:hAnsi="Times New Roman"/>
          <w:sz w:val="28"/>
          <w:szCs w:val="28"/>
        </w:rPr>
        <w:t xml:space="preserve"> класс / </w:t>
      </w:r>
      <w:r>
        <w:rPr>
          <w:rFonts w:ascii="Times New Roman" w:hAnsi="Times New Roman"/>
          <w:sz w:val="28"/>
          <w:szCs w:val="28"/>
        </w:rPr>
        <w:t>-М. : Академкнига, 2013</w:t>
      </w:r>
      <w:r w:rsidRPr="00CD60BF">
        <w:rPr>
          <w:rFonts w:ascii="Times New Roman" w:hAnsi="Times New Roman"/>
          <w:sz w:val="28"/>
          <w:szCs w:val="28"/>
        </w:rPr>
        <w:t>.</w:t>
      </w:r>
    </w:p>
    <w:p w:rsidR="003D2357" w:rsidRPr="00CD60BF" w:rsidRDefault="003D2357" w:rsidP="008017E6">
      <w:pPr>
        <w:shd w:val="clear" w:color="auto" w:fill="FFFFFF"/>
        <w:spacing w:before="814" w:line="360" w:lineRule="auto"/>
        <w:ind w:left="50"/>
        <w:jc w:val="both"/>
        <w:rPr>
          <w:rFonts w:ascii="Times New Roman" w:hAnsi="Times New Roman"/>
          <w:b/>
          <w:sz w:val="32"/>
          <w:szCs w:val="32"/>
        </w:rPr>
      </w:pPr>
    </w:p>
    <w:p w:rsidR="003D2357" w:rsidRPr="00CD60BF" w:rsidRDefault="003D2357" w:rsidP="008017E6">
      <w:pPr>
        <w:shd w:val="clear" w:color="auto" w:fill="FFFFFF"/>
        <w:spacing w:before="814" w:line="360" w:lineRule="auto"/>
        <w:ind w:left="50"/>
        <w:jc w:val="both"/>
        <w:rPr>
          <w:rFonts w:ascii="Times New Roman" w:hAnsi="Times New Roman"/>
          <w:b/>
          <w:sz w:val="32"/>
          <w:szCs w:val="32"/>
        </w:rPr>
      </w:pPr>
    </w:p>
    <w:p w:rsidR="003D2357" w:rsidRPr="00CD60BF" w:rsidRDefault="003D2357" w:rsidP="008017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D2357" w:rsidRPr="00783394" w:rsidRDefault="003D2357" w:rsidP="008017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D2357" w:rsidRPr="00783394" w:rsidSect="008017E6">
      <w:footerReference w:type="default" r:id="rId7"/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357" w:rsidRDefault="003D2357" w:rsidP="007276E5">
      <w:pPr>
        <w:spacing w:after="0" w:line="240" w:lineRule="auto"/>
      </w:pPr>
      <w:r>
        <w:separator/>
      </w:r>
    </w:p>
  </w:endnote>
  <w:endnote w:type="continuationSeparator" w:id="0">
    <w:p w:rsidR="003D2357" w:rsidRDefault="003D2357" w:rsidP="0072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57" w:rsidRDefault="003D2357">
    <w:pPr>
      <w:pStyle w:val="Footer"/>
      <w:jc w:val="center"/>
    </w:pPr>
    <w:fldSimple w:instr=" PAGE   \* MERGEFORMAT ">
      <w:r>
        <w:rPr>
          <w:noProof/>
        </w:rPr>
        <w:t>9</w:t>
      </w:r>
    </w:fldSimple>
  </w:p>
  <w:p w:rsidR="003D2357" w:rsidRDefault="003D23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357" w:rsidRDefault="003D2357" w:rsidP="007276E5">
      <w:pPr>
        <w:spacing w:after="0" w:line="240" w:lineRule="auto"/>
      </w:pPr>
      <w:r>
        <w:separator/>
      </w:r>
    </w:p>
  </w:footnote>
  <w:footnote w:type="continuationSeparator" w:id="0">
    <w:p w:rsidR="003D2357" w:rsidRDefault="003D2357" w:rsidP="00727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650B9"/>
    <w:multiLevelType w:val="hybridMultilevel"/>
    <w:tmpl w:val="E52C7676"/>
    <w:lvl w:ilvl="0" w:tplc="151E7D2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394"/>
    <w:rsid w:val="0003590B"/>
    <w:rsid w:val="000A57B7"/>
    <w:rsid w:val="001E3F4D"/>
    <w:rsid w:val="00392C9E"/>
    <w:rsid w:val="003D2357"/>
    <w:rsid w:val="0040153F"/>
    <w:rsid w:val="004415E9"/>
    <w:rsid w:val="005E51ED"/>
    <w:rsid w:val="007276E5"/>
    <w:rsid w:val="00783394"/>
    <w:rsid w:val="007D4026"/>
    <w:rsid w:val="008017E6"/>
    <w:rsid w:val="00861207"/>
    <w:rsid w:val="00867908"/>
    <w:rsid w:val="00887192"/>
    <w:rsid w:val="00A0201F"/>
    <w:rsid w:val="00A87CFA"/>
    <w:rsid w:val="00B05AFC"/>
    <w:rsid w:val="00B955EC"/>
    <w:rsid w:val="00BF033D"/>
    <w:rsid w:val="00C613F3"/>
    <w:rsid w:val="00CD60BF"/>
    <w:rsid w:val="00CD7811"/>
    <w:rsid w:val="00D54E0B"/>
    <w:rsid w:val="00D83110"/>
    <w:rsid w:val="00E13D3A"/>
    <w:rsid w:val="00E40AD6"/>
    <w:rsid w:val="00E86DA6"/>
    <w:rsid w:val="00EA4807"/>
    <w:rsid w:val="00F026A0"/>
    <w:rsid w:val="00FD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53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54E0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D60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727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76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27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276E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21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9</Pages>
  <Words>1304</Words>
  <Characters>7433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10</cp:revision>
  <cp:lastPrinted>2012-09-30T07:30:00Z</cp:lastPrinted>
  <dcterms:created xsi:type="dcterms:W3CDTF">2012-08-19T14:53:00Z</dcterms:created>
  <dcterms:modified xsi:type="dcterms:W3CDTF">2013-08-24T08:55:00Z</dcterms:modified>
</cp:coreProperties>
</file>