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29" w:rsidRPr="00E566EC" w:rsidRDefault="00291729" w:rsidP="003922BD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rStyle w:val="Strong"/>
          <w:color w:val="333333"/>
          <w:sz w:val="28"/>
          <w:szCs w:val="28"/>
        </w:rPr>
      </w:pPr>
    </w:p>
    <w:p w:rsidR="00291729" w:rsidRDefault="00291729" w:rsidP="00266AE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Программа «Музыка начальная школа» Е.Д.Критской,Г. П.Сергеевой, Т.С. Шмагиной. Раздел "В концертном зале".</w:t>
      </w:r>
    </w:p>
    <w:p w:rsidR="00291729" w:rsidRPr="00E566EC" w:rsidRDefault="00291729" w:rsidP="00266AE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Автор: Лащенко Т.В.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291729" w:rsidRPr="00E566EC" w:rsidRDefault="00291729" w:rsidP="00266AE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урока: </w:t>
      </w:r>
      <w:r w:rsidRPr="00E566EC">
        <w:rPr>
          <w:rFonts w:ascii="Times New Roman" w:hAnsi="Times New Roman" w:cs="Times New Roman"/>
          <w:sz w:val="28"/>
          <w:szCs w:val="28"/>
        </w:rPr>
        <w:t>"Царит гармония оркестра".</w:t>
      </w:r>
    </w:p>
    <w:p w:rsidR="00291729" w:rsidRPr="00E566EC" w:rsidRDefault="00291729" w:rsidP="00B400D6">
      <w:pPr>
        <w:spacing w:line="240" w:lineRule="auto"/>
        <w:rPr>
          <w:rFonts w:ascii="Times New Roman" w:hAnsi="Times New Roman" w:cs="Times New Roman"/>
          <w:color w:val="92D050"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color w:val="555555"/>
          <w:sz w:val="28"/>
          <w:szCs w:val="28"/>
          <w:u w:val="single"/>
        </w:rPr>
        <w:t>Цель урока:</w:t>
      </w:r>
      <w:r w:rsidRPr="00E566EC">
        <w:rPr>
          <w:rFonts w:ascii="Times New Roman" w:hAnsi="Times New Roman" w:cs="Times New Roman"/>
          <w:color w:val="555555"/>
          <w:sz w:val="28"/>
          <w:szCs w:val="28"/>
          <w:u w:val="single"/>
        </w:rPr>
        <w:t> </w:t>
      </w:r>
      <w:r w:rsidRPr="00E566EC">
        <w:rPr>
          <w:rFonts w:ascii="Times New Roman" w:hAnsi="Times New Roman" w:cs="Times New Roman"/>
          <w:color w:val="92D050"/>
          <w:sz w:val="28"/>
          <w:szCs w:val="28"/>
        </w:rPr>
        <w:t xml:space="preserve">закрепить и обобщить знания учащихся о симфоническом оркестре и о роли дирижера в нём. </w:t>
      </w:r>
      <w:bookmarkStart w:id="0" w:name="_GoBack"/>
      <w:bookmarkEnd w:id="0"/>
    </w:p>
    <w:p w:rsidR="00291729" w:rsidRPr="00E566EC" w:rsidRDefault="00291729" w:rsidP="00B400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291729" w:rsidRPr="00E566EC" w:rsidRDefault="00291729" w:rsidP="00B400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углубить знания о симфоническом  оркестре;</w:t>
      </w:r>
    </w:p>
    <w:p w:rsidR="00291729" w:rsidRPr="00E566EC" w:rsidRDefault="00291729" w:rsidP="00B400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познакомить с видами оркестров;</w:t>
      </w:r>
    </w:p>
    <w:p w:rsidR="00291729" w:rsidRPr="00E566EC" w:rsidRDefault="00291729" w:rsidP="00B400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объяснить понятие новых терминов: орхестра, гармония, оркестровая яма, партитура;</w:t>
      </w:r>
    </w:p>
    <w:p w:rsidR="00291729" w:rsidRPr="00E566EC" w:rsidRDefault="00291729" w:rsidP="00B400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развивать умение слушания и слышания;</w:t>
      </w:r>
    </w:p>
    <w:p w:rsidR="00291729" w:rsidRPr="00E566EC" w:rsidRDefault="00291729" w:rsidP="00B400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воспитывать интерес и любовь к творчеству русских композиторов.</w:t>
      </w:r>
    </w:p>
    <w:p w:rsidR="00291729" w:rsidRPr="00E566EC" w:rsidRDefault="00291729" w:rsidP="00180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729" w:rsidRPr="00E566EC" w:rsidRDefault="00291729" w:rsidP="00180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729" w:rsidRPr="00E566EC" w:rsidRDefault="00291729" w:rsidP="00266AE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результаты:</w:t>
      </w:r>
    </w:p>
    <w:p w:rsidR="00291729" w:rsidRPr="00E566EC" w:rsidRDefault="00291729" w:rsidP="001805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мотивации к изучению предмета, </w:t>
      </w:r>
      <w:r w:rsidRPr="00E566EC">
        <w:rPr>
          <w:rFonts w:ascii="Times New Roman" w:hAnsi="Times New Roman" w:cs="Times New Roman"/>
          <w:color w:val="FF0000"/>
          <w:sz w:val="28"/>
          <w:szCs w:val="28"/>
        </w:rPr>
        <w:t>формирование умений и навыков творческих способностей.</w:t>
      </w:r>
    </w:p>
    <w:p w:rsidR="00291729" w:rsidRPr="00E566EC" w:rsidRDefault="00291729" w:rsidP="00266AE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Средства обучения: </w:t>
      </w:r>
    </w:p>
    <w:p w:rsidR="00291729" w:rsidRPr="00E566EC" w:rsidRDefault="00291729" w:rsidP="00266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66EC">
        <w:rPr>
          <w:rFonts w:ascii="Times New Roman" w:hAnsi="Times New Roman" w:cs="Times New Roman"/>
          <w:color w:val="000000"/>
          <w:sz w:val="28"/>
          <w:szCs w:val="28"/>
        </w:rPr>
        <w:t>Видеоматериалы, презентация,раздаточный материал.</w:t>
      </w:r>
    </w:p>
    <w:p w:rsidR="00291729" w:rsidRPr="00E566EC" w:rsidRDefault="00291729" w:rsidP="00266AE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 урока:</w:t>
      </w:r>
    </w:p>
    <w:p w:rsidR="00291729" w:rsidRPr="00E566EC" w:rsidRDefault="00291729" w:rsidP="00266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66EC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Компьютер, мультимедийный проектор, презентация. </w:t>
      </w:r>
    </w:p>
    <w:p w:rsidR="00291729" w:rsidRPr="00E566EC" w:rsidRDefault="00291729" w:rsidP="00266AE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Применяемые технологии:</w:t>
      </w:r>
    </w:p>
    <w:p w:rsidR="00291729" w:rsidRPr="00E566EC" w:rsidRDefault="00291729" w:rsidP="001805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66EC">
        <w:rPr>
          <w:rFonts w:ascii="Times New Roman" w:hAnsi="Times New Roman" w:cs="Times New Roman"/>
          <w:color w:val="000000"/>
          <w:sz w:val="28"/>
          <w:szCs w:val="28"/>
        </w:rPr>
        <w:t>Информационно - коммуникационные,  игровые.</w:t>
      </w:r>
    </w:p>
    <w:p w:rsidR="00291729" w:rsidRPr="00E566EC" w:rsidRDefault="00291729" w:rsidP="002E60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 работы:</w:t>
      </w:r>
    </w:p>
    <w:p w:rsidR="00291729" w:rsidRPr="00E566EC" w:rsidRDefault="00291729" w:rsidP="002E6086">
      <w:p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66EC">
        <w:rPr>
          <w:rFonts w:ascii="Times New Roman" w:hAnsi="Times New Roman" w:cs="Times New Roman"/>
          <w:sz w:val="28"/>
          <w:szCs w:val="28"/>
        </w:rPr>
        <w:t>Коллективные, групповые ( пение, слушание, анализирование, рассуждение, дирижирование  под музыку).</w:t>
      </w:r>
    </w:p>
    <w:p w:rsidR="00291729" w:rsidRPr="00E566EC" w:rsidRDefault="00291729" w:rsidP="00A94F6F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E566EC">
        <w:rPr>
          <w:rStyle w:val="Strong"/>
          <w:color w:val="333333"/>
          <w:sz w:val="28"/>
          <w:szCs w:val="28"/>
        </w:rPr>
        <w:t>Литература:</w:t>
      </w:r>
    </w:p>
    <w:p w:rsidR="00291729" w:rsidRPr="00E566EC" w:rsidRDefault="00291729" w:rsidP="00A94F6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E566EC">
        <w:rPr>
          <w:color w:val="333333"/>
          <w:sz w:val="28"/>
          <w:szCs w:val="28"/>
        </w:rPr>
        <w:t>1.Е.Д.Критская, Г.П.Сергеева, Т.С.Шмагина «Музыка 1-4 классы». Методическое пособие.   Москва «Просвещение»2004год</w:t>
      </w:r>
      <w:r w:rsidRPr="00E566EC">
        <w:rPr>
          <w:color w:val="333333"/>
          <w:sz w:val="28"/>
          <w:szCs w:val="28"/>
        </w:rPr>
        <w:br/>
        <w:t>2.Т.В.Надолинская «Игры-драматизации на уроках музыки в начальной школе». Москва «Владос» 2003</w:t>
      </w:r>
      <w:r w:rsidRPr="00E566EC">
        <w:rPr>
          <w:rStyle w:val="apple-converted-space"/>
          <w:color w:val="333333"/>
          <w:sz w:val="28"/>
          <w:szCs w:val="28"/>
        </w:rPr>
        <w:t> </w:t>
      </w:r>
    </w:p>
    <w:p w:rsidR="00291729" w:rsidRDefault="00291729" w:rsidP="00A94F6F">
      <w:pPr>
        <w:pStyle w:val="NormalWeb"/>
        <w:shd w:val="clear" w:color="auto" w:fill="FFFFFF"/>
        <w:spacing w:before="0" w:beforeAutospacing="0" w:after="120" w:afterAutospacing="0" w:line="240" w:lineRule="atLeast"/>
        <w:rPr>
          <w:rStyle w:val="Strong"/>
          <w:color w:val="333333"/>
          <w:sz w:val="28"/>
          <w:szCs w:val="28"/>
        </w:rPr>
      </w:pPr>
    </w:p>
    <w:p w:rsidR="00291729" w:rsidRDefault="00291729" w:rsidP="00A94F6F">
      <w:pPr>
        <w:pStyle w:val="NormalWeb"/>
        <w:shd w:val="clear" w:color="auto" w:fill="FFFFFF"/>
        <w:spacing w:before="0" w:beforeAutospacing="0" w:after="120" w:afterAutospacing="0" w:line="240" w:lineRule="atLeast"/>
        <w:rPr>
          <w:rStyle w:val="Strong"/>
          <w:color w:val="333333"/>
          <w:sz w:val="28"/>
          <w:szCs w:val="28"/>
        </w:rPr>
      </w:pPr>
    </w:p>
    <w:p w:rsidR="00291729" w:rsidRPr="00E566EC" w:rsidRDefault="00291729" w:rsidP="00A94F6F">
      <w:pPr>
        <w:pStyle w:val="NormalWeb"/>
        <w:shd w:val="clear" w:color="auto" w:fill="FFFFFF"/>
        <w:spacing w:before="0" w:beforeAutospacing="0" w:after="120" w:afterAutospacing="0" w:line="240" w:lineRule="atLeast"/>
        <w:rPr>
          <w:rStyle w:val="Strong"/>
          <w:color w:val="333333"/>
          <w:sz w:val="28"/>
          <w:szCs w:val="28"/>
        </w:rPr>
      </w:pPr>
    </w:p>
    <w:p w:rsidR="00291729" w:rsidRPr="00E566EC" w:rsidRDefault="00291729" w:rsidP="00266AEB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rStyle w:val="Strong"/>
          <w:color w:val="333333"/>
          <w:sz w:val="28"/>
          <w:szCs w:val="28"/>
        </w:rPr>
      </w:pPr>
    </w:p>
    <w:p w:rsidR="00291729" w:rsidRPr="00E566EC" w:rsidRDefault="00291729" w:rsidP="00266AEB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E566EC">
        <w:rPr>
          <w:rStyle w:val="Strong"/>
          <w:color w:val="333333"/>
          <w:sz w:val="28"/>
          <w:szCs w:val="28"/>
        </w:rPr>
        <w:t>Ход  урока:</w:t>
      </w:r>
    </w:p>
    <w:p w:rsidR="00291729" w:rsidRPr="00E566EC" w:rsidRDefault="00291729" w:rsidP="003922BD">
      <w:pPr>
        <w:pStyle w:val="NormalWeb"/>
        <w:shd w:val="clear" w:color="auto" w:fill="FFFFFF"/>
        <w:spacing w:before="0" w:beforeAutospacing="0" w:after="120" w:afterAutospacing="0"/>
        <w:rPr>
          <w:color w:val="548DD4"/>
          <w:sz w:val="28"/>
          <w:szCs w:val="28"/>
          <w:u w:val="single"/>
        </w:rPr>
      </w:pPr>
      <w:r w:rsidRPr="00E566EC">
        <w:rPr>
          <w:rStyle w:val="Strong"/>
          <w:color w:val="548DD4"/>
          <w:sz w:val="28"/>
          <w:szCs w:val="28"/>
          <w:u w:val="single"/>
        </w:rPr>
        <w:t>1.Организационный момент.</w:t>
      </w:r>
    </w:p>
    <w:p w:rsidR="00291729" w:rsidRPr="00E566EC" w:rsidRDefault="00291729" w:rsidP="003922BD">
      <w:pPr>
        <w:pStyle w:val="NormalWeb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566EC">
        <w:rPr>
          <w:rStyle w:val="Emphasis"/>
          <w:color w:val="333333"/>
          <w:sz w:val="28"/>
          <w:szCs w:val="28"/>
        </w:rPr>
        <w:t>Музыкальное приветствие:</w:t>
      </w:r>
      <w:r w:rsidRPr="00E566EC">
        <w:rPr>
          <w:color w:val="333333"/>
          <w:sz w:val="28"/>
          <w:szCs w:val="28"/>
        </w:rPr>
        <w:br/>
      </w:r>
      <w:r w:rsidRPr="00E566EC">
        <w:rPr>
          <w:rStyle w:val="Strong"/>
          <w:color w:val="FF0000"/>
          <w:sz w:val="28"/>
          <w:szCs w:val="28"/>
        </w:rPr>
        <w:t>Учитель:</w:t>
      </w:r>
      <w:r w:rsidRPr="00E566EC">
        <w:rPr>
          <w:rStyle w:val="Strong"/>
          <w:color w:val="333333"/>
          <w:sz w:val="28"/>
          <w:szCs w:val="28"/>
        </w:rPr>
        <w:t xml:space="preserve"> -</w:t>
      </w:r>
      <w:r w:rsidRPr="00E566EC">
        <w:rPr>
          <w:rStyle w:val="apple-converted-space"/>
          <w:color w:val="333333"/>
          <w:sz w:val="28"/>
          <w:szCs w:val="28"/>
        </w:rPr>
        <w:t> </w:t>
      </w:r>
      <w:r w:rsidRPr="00E566EC">
        <w:rPr>
          <w:color w:val="333333"/>
          <w:sz w:val="28"/>
          <w:szCs w:val="28"/>
        </w:rPr>
        <w:t>Здравствуйте, ребята, встретились мы снова.</w:t>
      </w:r>
      <w:r w:rsidRPr="00E566EC">
        <w:rPr>
          <w:color w:val="333333"/>
          <w:sz w:val="28"/>
          <w:szCs w:val="28"/>
        </w:rPr>
        <w:br/>
      </w:r>
      <w:r w:rsidRPr="00E566EC">
        <w:rPr>
          <w:rStyle w:val="Strong"/>
          <w:color w:val="FF0000"/>
          <w:sz w:val="28"/>
          <w:szCs w:val="28"/>
        </w:rPr>
        <w:t>Дети:</w:t>
      </w:r>
      <w:r w:rsidRPr="00E566EC">
        <w:rPr>
          <w:rStyle w:val="apple-converted-space"/>
          <w:color w:val="333333"/>
          <w:sz w:val="28"/>
          <w:szCs w:val="28"/>
        </w:rPr>
        <w:t> </w:t>
      </w:r>
      <w:r w:rsidRPr="00E566EC">
        <w:rPr>
          <w:color w:val="333333"/>
          <w:sz w:val="28"/>
          <w:szCs w:val="28"/>
        </w:rPr>
        <w:t>-  Слушать музыку и петь мы уже готовы.</w:t>
      </w:r>
    </w:p>
    <w:p w:rsidR="00291729" w:rsidRPr="00E566EC" w:rsidRDefault="00291729" w:rsidP="003922BD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Звучит «Старый замок» в фортепианном изложении.(…44сек)</w:t>
      </w:r>
    </w:p>
    <w:p w:rsidR="00291729" w:rsidRPr="00E566EC" w:rsidRDefault="00291729" w:rsidP="0039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 Вам знакомо это произведение?</w:t>
      </w:r>
    </w:p>
    <w:p w:rsidR="00291729" w:rsidRPr="00E566EC" w:rsidRDefault="00291729" w:rsidP="0039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 Кто его автор? </w:t>
      </w:r>
    </w:p>
    <w:p w:rsidR="00291729" w:rsidRPr="00E566EC" w:rsidRDefault="00291729" w:rsidP="00122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 Ребята, сейчас вновь прозвучит пьеса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6E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«Старый замок» М. П. Мусоргского (…46сек.)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Pr="00E566EC">
        <w:rPr>
          <w:rFonts w:ascii="Times New Roman" w:hAnsi="Times New Roman" w:cs="Times New Roman"/>
          <w:sz w:val="28"/>
          <w:szCs w:val="28"/>
        </w:rPr>
        <w:t xml:space="preserve"> но будьте внимательны, постарайтесь услышать, какие произойдут изменения?</w:t>
      </w:r>
    </w:p>
    <w:p w:rsidR="00291729" w:rsidRPr="00E566EC" w:rsidRDefault="00291729" w:rsidP="00122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729" w:rsidRPr="00E566EC" w:rsidRDefault="00291729" w:rsidP="00122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 Оно прозвучало в том же исполнении, как вначале урока?</w:t>
      </w:r>
    </w:p>
    <w:p w:rsidR="00291729" w:rsidRPr="00E566EC" w:rsidRDefault="00291729" w:rsidP="00122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729" w:rsidRPr="00E566EC" w:rsidRDefault="00291729" w:rsidP="0039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 В чьём исполнении оно прозвучало? </w:t>
      </w:r>
    </w:p>
    <w:p w:rsidR="00291729" w:rsidRPr="00E566EC" w:rsidRDefault="00291729" w:rsidP="0039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 Что же такое оркестр?</w:t>
      </w:r>
    </w:p>
    <w:p w:rsidR="00291729" w:rsidRPr="00E566EC" w:rsidRDefault="00291729" w:rsidP="00392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 Верно. В оркестре используется звучание многих инструментов.</w:t>
      </w:r>
    </w:p>
    <w:p w:rsidR="00291729" w:rsidRPr="00E566EC" w:rsidRDefault="00291729" w:rsidP="001228E3">
      <w:pPr>
        <w:snapToGrid w:val="0"/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  <w:t>2. Постановка цели и задач урока:</w:t>
      </w:r>
    </w:p>
    <w:p w:rsidR="00291729" w:rsidRPr="00E566EC" w:rsidRDefault="00291729" w:rsidP="00392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 Как вы думаете, о чём мы будем сегодня говорить на уроке?</w:t>
      </w:r>
    </w:p>
    <w:p w:rsidR="00291729" w:rsidRPr="00E566EC" w:rsidRDefault="00291729" w:rsidP="00392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 Сформулируйте тему сегодняшнего урока.</w:t>
      </w:r>
    </w:p>
    <w:p w:rsidR="00291729" w:rsidRPr="00E566EC" w:rsidRDefault="00291729" w:rsidP="00A86F2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66EC">
        <w:rPr>
          <w:rStyle w:val="Strong"/>
          <w:rFonts w:ascii="Times New Roman" w:hAnsi="Times New Roman" w:cs="Times New Roman"/>
          <w:color w:val="FF0000"/>
          <w:sz w:val="28"/>
          <w:szCs w:val="28"/>
        </w:rPr>
        <w:t>Учитель:</w:t>
      </w:r>
      <w:r w:rsidRPr="00E566EC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Молодцы! Вы правильно всё проговорили, я хочу уточнить:</w:t>
      </w:r>
      <w:r w:rsidRPr="00E566EC">
        <w:rPr>
          <w:rFonts w:ascii="Times New Roman" w:hAnsi="Times New Roman" w:cs="Times New Roman"/>
          <w:color w:val="555555"/>
          <w:sz w:val="28"/>
          <w:szCs w:val="28"/>
        </w:rPr>
        <w:t xml:space="preserve">сегодняшний урок мы посвятим обобщению и закреплению знаний о симфоническом оркестре. Поэтому тема урока звучит так: </w:t>
      </w:r>
      <w:r w:rsidRPr="00E566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«Царит гармония оркестра»</w:t>
      </w:r>
      <w:r w:rsidRPr="00E566EC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(Слайд №1)</w:t>
      </w:r>
    </w:p>
    <w:p w:rsidR="00291729" w:rsidRPr="00E566EC" w:rsidRDefault="00291729" w:rsidP="001228E3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-Какое новое слово, вы, увидели в названии темы урока? 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(ГАРМОНИЯ)</w:t>
      </w:r>
    </w:p>
    <w:p w:rsidR="00291729" w:rsidRPr="00E566EC" w:rsidRDefault="00291729" w:rsidP="00122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 Кто из вас знает, что означает это слово?.......</w:t>
      </w:r>
    </w:p>
    <w:p w:rsidR="00291729" w:rsidRPr="00E566EC" w:rsidRDefault="00291729" w:rsidP="001228E3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-Давайте обратимся к словарю, чтобы точно узнать значение этого слова. 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(СЛОВАРЬ)</w:t>
      </w:r>
    </w:p>
    <w:p w:rsidR="00291729" w:rsidRPr="00E566EC" w:rsidRDefault="00291729" w:rsidP="006D68CF">
      <w:pPr>
        <w:pStyle w:val="Heading4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E566EC">
        <w:rPr>
          <w:b w:val="0"/>
          <w:bCs w:val="0"/>
          <w:color w:val="000000"/>
          <w:sz w:val="28"/>
          <w:szCs w:val="28"/>
        </w:rPr>
        <w:t xml:space="preserve">- В оркестре много разных инструментов и когда они вместе организованно звучат, образовывается полное созвучие, то есть </w:t>
      </w:r>
      <w:r w:rsidRPr="00E566EC">
        <w:rPr>
          <w:color w:val="FF0000"/>
          <w:sz w:val="28"/>
          <w:szCs w:val="28"/>
          <w:u w:val="single"/>
        </w:rPr>
        <w:t>гармония.</w:t>
      </w:r>
    </w:p>
    <w:p w:rsidR="00291729" w:rsidRPr="00E566EC" w:rsidRDefault="00291729" w:rsidP="00122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1729" w:rsidRPr="00E566EC" w:rsidRDefault="00291729" w:rsidP="00122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 Так как вы думаете, о чём мы сегодня будем говорить на уроке?</w:t>
      </w:r>
    </w:p>
    <w:p w:rsidR="00291729" w:rsidRPr="00E566EC" w:rsidRDefault="00291729" w:rsidP="00122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-Чтобы вы ещё хотели узнать об оркестре?</w:t>
      </w:r>
    </w:p>
    <w:p w:rsidR="00291729" w:rsidRPr="00E566EC" w:rsidRDefault="00291729" w:rsidP="00122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-А вам интересно узнать, когда появился первый оркестр, какие инструменты входят в состав оркестра, какие бывают виды оркестров и многое другое о нём?</w:t>
      </w:r>
    </w:p>
    <w:p w:rsidR="00291729" w:rsidRPr="00E566EC" w:rsidRDefault="00291729" w:rsidP="00122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 Вот сегодня мы обо всём этом и узнаем. Откройте тетради и запишите тему сегодняшнего урока </w:t>
      </w:r>
    </w:p>
    <w:p w:rsidR="00291729" w:rsidRPr="00E566EC" w:rsidRDefault="00291729" w:rsidP="00F96A2A">
      <w:pPr>
        <w:pStyle w:val="NormalWeb"/>
        <w:shd w:val="clear" w:color="auto" w:fill="FFFFFF"/>
        <w:spacing w:before="0" w:beforeAutospacing="0" w:after="120" w:afterAutospacing="0" w:line="240" w:lineRule="atLeast"/>
        <w:rPr>
          <w:rStyle w:val="Strong"/>
          <w:color w:val="548DD4"/>
          <w:sz w:val="28"/>
          <w:szCs w:val="28"/>
          <w:u w:val="single"/>
        </w:rPr>
      </w:pPr>
    </w:p>
    <w:p w:rsidR="00291729" w:rsidRPr="00E566EC" w:rsidRDefault="00291729" w:rsidP="00F96A2A">
      <w:pPr>
        <w:pStyle w:val="NormalWeb"/>
        <w:shd w:val="clear" w:color="auto" w:fill="FFFFFF"/>
        <w:spacing w:before="0" w:beforeAutospacing="0" w:after="120" w:afterAutospacing="0" w:line="240" w:lineRule="atLeast"/>
        <w:rPr>
          <w:rStyle w:val="Strong"/>
          <w:color w:val="548DD4"/>
          <w:sz w:val="28"/>
          <w:szCs w:val="28"/>
          <w:u w:val="single"/>
        </w:rPr>
      </w:pPr>
    </w:p>
    <w:p w:rsidR="00291729" w:rsidRPr="00E566EC" w:rsidRDefault="00291729" w:rsidP="00F96A2A">
      <w:pPr>
        <w:pStyle w:val="NormalWeb"/>
        <w:shd w:val="clear" w:color="auto" w:fill="FFFFFF"/>
        <w:spacing w:before="0" w:beforeAutospacing="0" w:after="120" w:afterAutospacing="0" w:line="240" w:lineRule="atLeast"/>
        <w:rPr>
          <w:rStyle w:val="Strong"/>
          <w:color w:val="548DD4"/>
          <w:sz w:val="28"/>
          <w:szCs w:val="28"/>
          <w:u w:val="single"/>
        </w:rPr>
      </w:pPr>
      <w:r w:rsidRPr="00E566EC">
        <w:rPr>
          <w:rStyle w:val="Strong"/>
          <w:color w:val="548DD4"/>
          <w:sz w:val="28"/>
          <w:szCs w:val="28"/>
          <w:u w:val="single"/>
        </w:rPr>
        <w:t>3. Актуализация знаний учащихся.</w:t>
      </w:r>
    </w:p>
    <w:p w:rsidR="00291729" w:rsidRPr="00E566EC" w:rsidRDefault="00291729" w:rsidP="00513B0F">
      <w:pPr>
        <w:pStyle w:val="NormalWeb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E566EC">
        <w:rPr>
          <w:b/>
          <w:bCs/>
          <w:color w:val="FF0000"/>
          <w:sz w:val="28"/>
          <w:szCs w:val="28"/>
        </w:rPr>
        <w:t>Учитель:</w:t>
      </w:r>
      <w:r w:rsidRPr="00E566EC">
        <w:rPr>
          <w:color w:val="333333"/>
          <w:sz w:val="28"/>
          <w:szCs w:val="28"/>
        </w:rPr>
        <w:t xml:space="preserve">- </w:t>
      </w:r>
      <w:r w:rsidRPr="00E566EC">
        <w:rPr>
          <w:sz w:val="28"/>
          <w:szCs w:val="28"/>
        </w:rPr>
        <w:t>Мир музыкальных инструментов достаточно широк. Звучание симфонического оркестра, самое разнообразное по тембрам и звуковым краскам, где каждый инструмент обладает своим характером.</w:t>
      </w:r>
      <w:r w:rsidRPr="00E566EC">
        <w:rPr>
          <w:color w:val="333333"/>
          <w:sz w:val="28"/>
          <w:szCs w:val="28"/>
        </w:rPr>
        <w:t> Но для начала, давайте вспомним….</w:t>
      </w:r>
    </w:p>
    <w:p w:rsidR="00291729" w:rsidRPr="00E566EC" w:rsidRDefault="00291729" w:rsidP="00513B0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 </w:t>
      </w:r>
      <w:r w:rsidRPr="00E566EC">
        <w:rPr>
          <w:rFonts w:ascii="Times New Roman" w:hAnsi="Times New Roman" w:cs="Times New Roman"/>
          <w:color w:val="333333"/>
          <w:sz w:val="28"/>
          <w:szCs w:val="28"/>
        </w:rPr>
        <w:t>На какие группы можно разделить музыкальные инструменты в симфоническом</w:t>
      </w:r>
      <w:r w:rsidRPr="00E566E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66EC">
        <w:rPr>
          <w:rFonts w:ascii="Times New Roman" w:hAnsi="Times New Roman" w:cs="Times New Roman"/>
          <w:color w:val="333333"/>
          <w:sz w:val="28"/>
          <w:szCs w:val="28"/>
        </w:rPr>
        <w:t>оркестре?</w:t>
      </w:r>
      <w:r w:rsidRPr="00E566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E566EC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(Слайд №2)</w:t>
      </w:r>
    </w:p>
    <w:p w:rsidR="00291729" w:rsidRPr="00E566EC" w:rsidRDefault="00291729" w:rsidP="00513B0F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566EC">
        <w:rPr>
          <w:b w:val="0"/>
          <w:bCs w:val="0"/>
          <w:color w:val="000000"/>
          <w:sz w:val="28"/>
          <w:szCs w:val="28"/>
        </w:rPr>
        <w:t>- Верно: в оркестре симфонического оркестра 4  группы.</w:t>
      </w:r>
      <w:r w:rsidRPr="00E566EC">
        <w:rPr>
          <w:i/>
          <w:iCs/>
          <w:sz w:val="28"/>
          <w:szCs w:val="28"/>
        </w:rPr>
        <w:t>»</w:t>
      </w:r>
      <w:r w:rsidRPr="00E566EC">
        <w:rPr>
          <w:i/>
          <w:iCs/>
          <w:color w:val="00B050"/>
          <w:sz w:val="28"/>
          <w:szCs w:val="28"/>
          <w:u w:val="single"/>
        </w:rPr>
        <w:t>(Слайд №3)</w:t>
      </w:r>
    </w:p>
    <w:p w:rsidR="00291729" w:rsidRPr="00E566EC" w:rsidRDefault="00291729" w:rsidP="00513B0F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91729" w:rsidRPr="00E566EC" w:rsidRDefault="00291729" w:rsidP="00345A5D">
      <w:pPr>
        <w:pStyle w:val="Heading4"/>
        <w:spacing w:before="0" w:beforeAutospacing="0" w:after="0" w:afterAutospacing="0"/>
        <w:rPr>
          <w:color w:val="000000"/>
          <w:sz w:val="28"/>
          <w:szCs w:val="28"/>
        </w:rPr>
      </w:pPr>
      <w:r w:rsidRPr="00E566EC">
        <w:rPr>
          <w:b w:val="0"/>
          <w:bCs w:val="0"/>
          <w:color w:val="000000"/>
          <w:sz w:val="28"/>
          <w:szCs w:val="28"/>
        </w:rPr>
        <w:t xml:space="preserve">- Струнная группа вам знакома. Какие инструменты входят в эту группу? </w:t>
      </w:r>
      <w:r w:rsidRPr="00E566EC">
        <w:rPr>
          <w:i/>
          <w:iCs/>
          <w:color w:val="00B050"/>
          <w:sz w:val="28"/>
          <w:szCs w:val="28"/>
          <w:u w:val="single"/>
        </w:rPr>
        <w:t>(Слайд№4)</w:t>
      </w:r>
    </w:p>
    <w:p w:rsidR="00291729" w:rsidRPr="00E566EC" w:rsidRDefault="00291729" w:rsidP="00513B0F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566EC">
        <w:rPr>
          <w:b w:val="0"/>
          <w:bCs w:val="0"/>
          <w:color w:val="000000"/>
          <w:sz w:val="28"/>
          <w:szCs w:val="28"/>
        </w:rPr>
        <w:t xml:space="preserve">-Это группа медных духовых  </w:t>
      </w:r>
      <w:r w:rsidRPr="00E566EC">
        <w:rPr>
          <w:i/>
          <w:iCs/>
          <w:color w:val="00B050"/>
          <w:sz w:val="28"/>
          <w:szCs w:val="28"/>
          <w:u w:val="single"/>
        </w:rPr>
        <w:t>(Слайд№5)</w:t>
      </w:r>
    </w:p>
    <w:p w:rsidR="00291729" w:rsidRPr="00E566EC" w:rsidRDefault="00291729" w:rsidP="00513B0F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566EC">
        <w:rPr>
          <w:b w:val="0"/>
          <w:bCs w:val="0"/>
          <w:color w:val="000000"/>
          <w:sz w:val="28"/>
          <w:szCs w:val="28"/>
        </w:rPr>
        <w:t>-Какие инструменты входят в эту группу?</w:t>
      </w:r>
    </w:p>
    <w:p w:rsidR="00291729" w:rsidRPr="00E566EC" w:rsidRDefault="00291729" w:rsidP="00513B0F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91729" w:rsidRPr="00E566EC" w:rsidRDefault="00291729" w:rsidP="00513B0F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566EC">
        <w:rPr>
          <w:b w:val="0"/>
          <w:bCs w:val="0"/>
          <w:color w:val="000000"/>
          <w:sz w:val="28"/>
          <w:szCs w:val="28"/>
        </w:rPr>
        <w:t xml:space="preserve">-Это группа деревянных духовых  </w:t>
      </w:r>
      <w:r w:rsidRPr="00E566EC">
        <w:rPr>
          <w:i/>
          <w:iCs/>
          <w:color w:val="00B050"/>
          <w:sz w:val="28"/>
          <w:szCs w:val="28"/>
          <w:u w:val="single"/>
        </w:rPr>
        <w:t>(Слайд№6)</w:t>
      </w:r>
    </w:p>
    <w:p w:rsidR="00291729" w:rsidRPr="00E566EC" w:rsidRDefault="00291729" w:rsidP="00513B0F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566EC">
        <w:rPr>
          <w:b w:val="0"/>
          <w:bCs w:val="0"/>
          <w:color w:val="000000"/>
          <w:sz w:val="28"/>
          <w:szCs w:val="28"/>
        </w:rPr>
        <w:t>-Назовите инструменты этой группы.</w:t>
      </w:r>
    </w:p>
    <w:p w:rsidR="00291729" w:rsidRPr="00E566EC" w:rsidRDefault="00291729" w:rsidP="00513B0F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91729" w:rsidRPr="00E566EC" w:rsidRDefault="00291729" w:rsidP="00513B0F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566EC">
        <w:rPr>
          <w:b w:val="0"/>
          <w:bCs w:val="0"/>
          <w:color w:val="000000"/>
          <w:sz w:val="28"/>
          <w:szCs w:val="28"/>
        </w:rPr>
        <w:t>-Это группа ударных</w:t>
      </w:r>
      <w:r w:rsidRPr="00E566EC">
        <w:rPr>
          <w:i/>
          <w:iCs/>
          <w:color w:val="00B050"/>
          <w:sz w:val="28"/>
          <w:szCs w:val="28"/>
          <w:u w:val="single"/>
        </w:rPr>
        <w:t>(Слайд№7)</w:t>
      </w:r>
    </w:p>
    <w:p w:rsidR="00291729" w:rsidRPr="00E566EC" w:rsidRDefault="00291729" w:rsidP="00513B0F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566EC">
        <w:rPr>
          <w:b w:val="0"/>
          <w:bCs w:val="0"/>
          <w:color w:val="000000"/>
          <w:sz w:val="28"/>
          <w:szCs w:val="28"/>
        </w:rPr>
        <w:t>-Перечислите инструменты данной группы.</w:t>
      </w:r>
    </w:p>
    <w:p w:rsidR="00291729" w:rsidRPr="00E566EC" w:rsidRDefault="00291729" w:rsidP="00513B0F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91729" w:rsidRPr="00E566EC" w:rsidRDefault="00291729" w:rsidP="00513B0F">
      <w:pPr>
        <w:pStyle w:val="NormalWeb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  <w:u w:val="single"/>
        </w:rPr>
      </w:pPr>
      <w:r w:rsidRPr="00E566EC">
        <w:rPr>
          <w:rStyle w:val="Strong"/>
          <w:color w:val="FF0000"/>
          <w:sz w:val="28"/>
          <w:szCs w:val="28"/>
        </w:rPr>
        <w:t>Игра «Третий лишний»</w:t>
      </w:r>
      <w:r>
        <w:rPr>
          <w:rStyle w:val="Strong"/>
          <w:color w:val="FF0000"/>
          <w:sz w:val="28"/>
          <w:szCs w:val="28"/>
        </w:rPr>
        <w:t xml:space="preserve"> </w:t>
      </w:r>
      <w:r w:rsidRPr="00E566EC">
        <w:rPr>
          <w:rStyle w:val="Strong"/>
          <w:b w:val="0"/>
          <w:bCs w:val="0"/>
          <w:color w:val="FF0000"/>
          <w:sz w:val="28"/>
          <w:szCs w:val="28"/>
          <w:u w:val="single"/>
        </w:rPr>
        <w:t>(</w:t>
      </w:r>
      <w:r w:rsidRPr="00E566EC">
        <w:rPr>
          <w:rStyle w:val="Strong"/>
          <w:color w:val="FF0000"/>
          <w:sz w:val="28"/>
          <w:szCs w:val="28"/>
          <w:u w:val="single"/>
        </w:rPr>
        <w:t>групповая</w:t>
      </w:r>
      <w:r w:rsidRPr="00E566EC">
        <w:rPr>
          <w:rStyle w:val="Strong"/>
          <w:b w:val="0"/>
          <w:bCs w:val="0"/>
          <w:color w:val="FF0000"/>
          <w:sz w:val="28"/>
          <w:szCs w:val="28"/>
          <w:u w:val="single"/>
        </w:rPr>
        <w:t xml:space="preserve"> - КАРТОЧКИ)</w:t>
      </w:r>
    </w:p>
    <w:p w:rsidR="00291729" w:rsidRPr="00E566EC" w:rsidRDefault="00291729" w:rsidP="00513B0F">
      <w:pPr>
        <w:pStyle w:val="NormalWeb"/>
        <w:shd w:val="clear" w:color="auto" w:fill="FFFFFF"/>
        <w:spacing w:before="0" w:beforeAutospacing="0" w:after="120" w:afterAutospacing="0" w:line="240" w:lineRule="atLeast"/>
        <w:rPr>
          <w:b/>
          <w:bCs/>
          <w:color w:val="FF0000"/>
          <w:sz w:val="28"/>
          <w:szCs w:val="28"/>
        </w:rPr>
      </w:pPr>
      <w:r w:rsidRPr="00E566EC">
        <w:rPr>
          <w:b/>
          <w:bCs/>
          <w:sz w:val="28"/>
          <w:szCs w:val="28"/>
          <w:u w:val="single"/>
        </w:rPr>
        <w:br/>
      </w:r>
      <w:r w:rsidRPr="00E566EC">
        <w:rPr>
          <w:rStyle w:val="Strong"/>
          <w:color w:val="FF0000"/>
          <w:sz w:val="28"/>
          <w:szCs w:val="28"/>
        </w:rPr>
        <w:t xml:space="preserve">Учитель: </w:t>
      </w:r>
      <w:r w:rsidRPr="00E566EC">
        <w:rPr>
          <w:rStyle w:val="apple-converted-space"/>
          <w:b/>
          <w:bCs/>
          <w:sz w:val="28"/>
          <w:szCs w:val="28"/>
        </w:rPr>
        <w:t> </w:t>
      </w:r>
      <w:r w:rsidRPr="00E566EC">
        <w:rPr>
          <w:sz w:val="28"/>
          <w:szCs w:val="28"/>
        </w:rPr>
        <w:t>Вам даны названия 3 музыкальных инструментов: только 2 из них имеют общие характеристики. Какое из трёх названий лишнее - подчеркните. Объясните своё решение…………………………..</w:t>
      </w:r>
      <w:r w:rsidRPr="00E566EC">
        <w:rPr>
          <w:b/>
          <w:bCs/>
          <w:color w:val="FF0000"/>
          <w:sz w:val="28"/>
          <w:szCs w:val="28"/>
        </w:rPr>
        <w:t>( ПРОВЕРКА)</w:t>
      </w:r>
    </w:p>
    <w:p w:rsidR="00291729" w:rsidRPr="00E566EC" w:rsidRDefault="00291729" w:rsidP="00877021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00B050"/>
          <w:sz w:val="28"/>
          <w:szCs w:val="28"/>
          <w:u w:val="single"/>
        </w:rPr>
      </w:pPr>
      <w:r w:rsidRPr="00E566EC">
        <w:rPr>
          <w:b/>
          <w:bCs/>
          <w:color w:val="FF0000"/>
          <w:sz w:val="28"/>
          <w:szCs w:val="28"/>
        </w:rPr>
        <w:t xml:space="preserve">ПОДВЕСТИ   ИТОГИ  ПРОВЕРКИ </w:t>
      </w:r>
      <w:r>
        <w:rPr>
          <w:b/>
          <w:bCs/>
          <w:color w:val="FF0000"/>
          <w:sz w:val="28"/>
          <w:szCs w:val="28"/>
        </w:rPr>
        <w:t xml:space="preserve"> </w:t>
      </w:r>
      <w:r w:rsidRPr="00E566EC">
        <w:rPr>
          <w:b/>
          <w:bCs/>
          <w:color w:val="00B050"/>
          <w:sz w:val="28"/>
          <w:szCs w:val="28"/>
          <w:u w:val="single"/>
        </w:rPr>
        <w:t>(Слайд №8)</w:t>
      </w:r>
    </w:p>
    <w:p w:rsidR="00291729" w:rsidRPr="00E566EC" w:rsidRDefault="00291729" w:rsidP="00877021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00B050"/>
          <w:sz w:val="28"/>
          <w:szCs w:val="28"/>
          <w:u w:val="single"/>
        </w:rPr>
      </w:pPr>
    </w:p>
    <w:p w:rsidR="00291729" w:rsidRPr="00E566EC" w:rsidRDefault="00291729" w:rsidP="00877021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00B050"/>
          <w:sz w:val="28"/>
          <w:szCs w:val="28"/>
          <w:u w:val="single"/>
        </w:rPr>
      </w:pPr>
    </w:p>
    <w:p w:rsidR="00291729" w:rsidRPr="00E566EC" w:rsidRDefault="00291729" w:rsidP="00983D42">
      <w:pPr>
        <w:pStyle w:val="NormalWeb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566EC">
        <w:rPr>
          <w:color w:val="00B050"/>
          <w:sz w:val="28"/>
          <w:szCs w:val="28"/>
        </w:rPr>
        <w:t>-</w:t>
      </w:r>
      <w:r w:rsidRPr="00E566EC">
        <w:rPr>
          <w:sz w:val="28"/>
          <w:szCs w:val="28"/>
        </w:rPr>
        <w:t>Итак, мы чётко усвоили с вами, что инструменты симфонического оркестра  делятся на сколько групп?</w:t>
      </w:r>
    </w:p>
    <w:p w:rsidR="00291729" w:rsidRPr="00E566EC" w:rsidRDefault="00291729" w:rsidP="00983D42">
      <w:pPr>
        <w:pStyle w:val="NormalWeb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566EC">
        <w:rPr>
          <w:sz w:val="28"/>
          <w:szCs w:val="28"/>
        </w:rPr>
        <w:t xml:space="preserve">- Предлагаю вам  поработать в группах : </w:t>
      </w:r>
      <w:r w:rsidRPr="00E566EC">
        <w:rPr>
          <w:b/>
          <w:bCs/>
          <w:color w:val="FF0000"/>
          <w:sz w:val="28"/>
          <w:szCs w:val="28"/>
        </w:rPr>
        <w:t>«Музыкальнаую  импровизацию  в исполнении симфонического оркестра»:</w:t>
      </w:r>
    </w:p>
    <w:p w:rsidR="00291729" w:rsidRPr="00E566EC" w:rsidRDefault="00291729" w:rsidP="00983D42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E566EC">
        <w:rPr>
          <w:rFonts w:ascii="Times New Roman" w:hAnsi="Times New Roman" w:cs="Times New Roman"/>
          <w:color w:val="555555"/>
          <w:sz w:val="28"/>
          <w:szCs w:val="28"/>
        </w:rPr>
        <w:t>- Представьте, что вас заколдовал волшебник, но предоставил  каждому из вас возможность превратиться в любой инструмент симфонического оркестра.</w:t>
      </w:r>
    </w:p>
    <w:p w:rsidR="00291729" w:rsidRPr="00E566EC" w:rsidRDefault="00291729" w:rsidP="00983D42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(ставлю на парты название групп симфонического оркестра)</w:t>
      </w:r>
    </w:p>
    <w:p w:rsidR="00291729" w:rsidRPr="00E566EC" w:rsidRDefault="00291729" w:rsidP="00983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-Передайте жестами «звучание» этого инструмента. Кроме этого-</w:t>
      </w:r>
    </w:p>
    <w:p w:rsidR="00291729" w:rsidRPr="00E566EC" w:rsidRDefault="00291729" w:rsidP="00983D4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566EC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ваша задача </w:t>
      </w:r>
      <w:r w:rsidRPr="00E566EC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566EC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– услышать тембровое звучание своего инструмента и вовремя вступить.</w:t>
      </w:r>
    </w:p>
    <w:p w:rsidR="00291729" w:rsidRPr="00E566EC" w:rsidRDefault="00291729" w:rsidP="00983D42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(Звучит запись произведения Ж. Оффенбаха «Кан-Кан». </w:t>
      </w:r>
    </w:p>
    <w:p w:rsidR="00291729" w:rsidRPr="00E566EC" w:rsidRDefault="00291729" w:rsidP="00983D4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548DD4"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i/>
          <w:iCs/>
          <w:color w:val="548DD4"/>
          <w:sz w:val="28"/>
          <w:szCs w:val="28"/>
          <w:u w:val="single"/>
        </w:rPr>
        <w:t>(Дети импровизируют под музыку.)</w:t>
      </w:r>
    </w:p>
    <w:p w:rsidR="00291729" w:rsidRPr="00E566EC" w:rsidRDefault="00291729" w:rsidP="00983D4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-Отлично!!! Вы справились со своей задачей</w:t>
      </w:r>
    </w:p>
    <w:p w:rsidR="00291729" w:rsidRPr="00E566EC" w:rsidRDefault="00291729" w:rsidP="00983D4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729" w:rsidRPr="00E566EC" w:rsidRDefault="00291729" w:rsidP="00877021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00B050"/>
          <w:sz w:val="28"/>
          <w:szCs w:val="28"/>
          <w:u w:val="single"/>
        </w:rPr>
      </w:pPr>
    </w:p>
    <w:p w:rsidR="00291729" w:rsidRPr="00E566EC" w:rsidRDefault="00291729" w:rsidP="00983D42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FF0000"/>
          <w:sz w:val="28"/>
          <w:szCs w:val="28"/>
        </w:rPr>
      </w:pPr>
    </w:p>
    <w:p w:rsidR="00291729" w:rsidRPr="00E566EC" w:rsidRDefault="00291729" w:rsidP="00FE1B84">
      <w:pPr>
        <w:spacing w:line="360" w:lineRule="auto"/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  <w:t xml:space="preserve">4. Объяснение нового материала с использованием презентации. </w:t>
      </w:r>
    </w:p>
    <w:p w:rsidR="00291729" w:rsidRPr="00E566EC" w:rsidRDefault="00291729" w:rsidP="00A86F23">
      <w:pPr>
        <w:pStyle w:val="Heading4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566EC">
        <w:rPr>
          <w:b w:val="0"/>
          <w:bCs w:val="0"/>
          <w:sz w:val="28"/>
          <w:szCs w:val="28"/>
        </w:rPr>
        <w:t>-Скажите, какие цели мы ставили перед собой в начале урока?</w:t>
      </w:r>
    </w:p>
    <w:p w:rsidR="00291729" w:rsidRPr="00E566EC" w:rsidRDefault="00291729" w:rsidP="00A86F23">
      <w:pPr>
        <w:pStyle w:val="Heading4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291729" w:rsidRPr="00E566EC" w:rsidRDefault="00291729" w:rsidP="00A86F23">
      <w:pPr>
        <w:pStyle w:val="Heading4"/>
        <w:spacing w:before="0" w:beforeAutospacing="0" w:after="0" w:afterAutospacing="0"/>
        <w:jc w:val="both"/>
        <w:rPr>
          <w:rStyle w:val="Emphasis"/>
          <w:color w:val="548DD4"/>
          <w:sz w:val="28"/>
          <w:szCs w:val="28"/>
        </w:rPr>
      </w:pPr>
      <w:r w:rsidRPr="00E566EC">
        <w:rPr>
          <w:b w:val="0"/>
          <w:bCs w:val="0"/>
          <w:sz w:val="28"/>
          <w:szCs w:val="28"/>
        </w:rPr>
        <w:t xml:space="preserve">-Что мы хотели узнать? </w:t>
      </w:r>
      <w:r w:rsidRPr="00E566EC">
        <w:rPr>
          <w:rStyle w:val="Emphasis"/>
          <w:color w:val="548DD4"/>
          <w:sz w:val="28"/>
          <w:szCs w:val="28"/>
        </w:rPr>
        <w:t>(Ответы)</w:t>
      </w:r>
    </w:p>
    <w:p w:rsidR="00291729" w:rsidRPr="00E566EC" w:rsidRDefault="00291729" w:rsidP="00A86F23">
      <w:pPr>
        <w:pStyle w:val="Heading4"/>
        <w:spacing w:before="0" w:beforeAutospacing="0" w:after="0" w:afterAutospacing="0"/>
        <w:jc w:val="both"/>
        <w:rPr>
          <w:rStyle w:val="Emphasis"/>
          <w:color w:val="548DD4"/>
          <w:sz w:val="28"/>
          <w:szCs w:val="28"/>
        </w:rPr>
      </w:pPr>
    </w:p>
    <w:p w:rsidR="00291729" w:rsidRPr="00E566EC" w:rsidRDefault="00291729" w:rsidP="00A86F23">
      <w:pPr>
        <w:pStyle w:val="Heading4"/>
        <w:spacing w:before="0" w:beforeAutospacing="0" w:after="0" w:afterAutospacing="0"/>
        <w:jc w:val="both"/>
        <w:rPr>
          <w:rStyle w:val="Emphasis"/>
          <w:b w:val="0"/>
          <w:bCs w:val="0"/>
          <w:i w:val="0"/>
          <w:iCs w:val="0"/>
          <w:sz w:val="28"/>
          <w:szCs w:val="28"/>
        </w:rPr>
      </w:pPr>
      <w:r w:rsidRPr="00E566EC">
        <w:rPr>
          <w:rStyle w:val="Emphasis"/>
          <w:b w:val="0"/>
          <w:bCs w:val="0"/>
          <w:i w:val="0"/>
          <w:iCs w:val="0"/>
          <w:sz w:val="28"/>
          <w:szCs w:val="28"/>
        </w:rPr>
        <w:t>- Как вы думаете. От какого слова произошло слово «оркестр»?</w:t>
      </w:r>
    </w:p>
    <w:p w:rsidR="00291729" w:rsidRPr="00E566EC" w:rsidRDefault="00291729" w:rsidP="00A86F23">
      <w:pPr>
        <w:pStyle w:val="Heading4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291729" w:rsidRPr="00E566EC" w:rsidRDefault="00291729" w:rsidP="00A94F6F">
      <w:pPr>
        <w:pStyle w:val="Heading4"/>
        <w:spacing w:before="0" w:beforeAutospacing="0" w:after="0" w:afterAutospacing="0"/>
        <w:jc w:val="both"/>
        <w:rPr>
          <w:color w:val="00B050"/>
          <w:sz w:val="28"/>
          <w:szCs w:val="28"/>
          <w:u w:val="single"/>
        </w:rPr>
      </w:pPr>
      <w:r w:rsidRPr="00E566EC">
        <w:rPr>
          <w:b w:val="0"/>
          <w:bCs w:val="0"/>
          <w:sz w:val="28"/>
          <w:szCs w:val="28"/>
        </w:rPr>
        <w:t xml:space="preserve">-Слово "оркестр" возникло в Греции очень давно, от слова  </w:t>
      </w:r>
      <w:r w:rsidRPr="00E566EC">
        <w:rPr>
          <w:i/>
          <w:iCs/>
          <w:color w:val="FF0000"/>
          <w:sz w:val="28"/>
          <w:szCs w:val="28"/>
        </w:rPr>
        <w:t>Орхестра</w:t>
      </w:r>
      <w:r w:rsidRPr="00E566EC">
        <w:rPr>
          <w:b w:val="0"/>
          <w:bCs w:val="0"/>
          <w:sz w:val="28"/>
          <w:szCs w:val="28"/>
        </w:rPr>
        <w:t>. Орхестрой называли полукруглую площадку театра, на которой пел свои партии хор.</w:t>
      </w:r>
      <w:r w:rsidRPr="00E566EC">
        <w:rPr>
          <w:b w:val="0"/>
          <w:bCs w:val="0"/>
          <w:color w:val="000000"/>
          <w:sz w:val="28"/>
          <w:szCs w:val="28"/>
        </w:rPr>
        <w:t>Лишь 200 лет назад оркестр стал таким, каким мы его теперь знаем с большим количеством инструментов и их разнообразием.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E566EC">
        <w:rPr>
          <w:color w:val="00B050"/>
          <w:sz w:val="28"/>
          <w:szCs w:val="28"/>
          <w:u w:val="single"/>
        </w:rPr>
        <w:t>СЛАЙД №17</w:t>
      </w:r>
    </w:p>
    <w:p w:rsidR="00291729" w:rsidRPr="00E566EC" w:rsidRDefault="00291729" w:rsidP="00A94F6F">
      <w:pPr>
        <w:pStyle w:val="Heading4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291729" w:rsidRPr="00E566EC" w:rsidRDefault="00291729" w:rsidP="00FE1B84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-Давайте  посмотрим внимательно,</w:t>
      </w:r>
      <w:r w:rsidRPr="00E566EC">
        <w:rPr>
          <w:rFonts w:ascii="Times New Roman" w:hAnsi="Times New Roman" w:cs="Times New Roman"/>
          <w:color w:val="333333"/>
          <w:sz w:val="28"/>
          <w:szCs w:val="28"/>
        </w:rPr>
        <w:t xml:space="preserve">музыканты оркестра располагаются на сцене по определённой схеме? </w:t>
      </w: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</w:t>
      </w:r>
      <w:r w:rsidRPr="00E566EC">
        <w:rPr>
          <w:rFonts w:ascii="Times New Roman" w:hAnsi="Times New Roman" w:cs="Times New Roman"/>
          <w:color w:val="00B050"/>
          <w:sz w:val="28"/>
          <w:szCs w:val="28"/>
          <w:u w:val="single"/>
        </w:rPr>
        <w:t>18</w:t>
      </w:r>
    </w:p>
    <w:p w:rsidR="00291729" w:rsidRPr="00E566EC" w:rsidRDefault="00291729" w:rsidP="00FE1B84">
      <w:pPr>
        <w:spacing w:line="240" w:lineRule="auto"/>
        <w:rPr>
          <w:rFonts w:ascii="Times New Roman" w:hAnsi="Times New Roman" w:cs="Times New Roman"/>
          <w:b/>
          <w:bCs/>
          <w:color w:val="548DD4"/>
          <w:sz w:val="28"/>
          <w:szCs w:val="28"/>
        </w:rPr>
      </w:pPr>
      <w:r w:rsidRPr="00E566EC">
        <w:rPr>
          <w:rFonts w:ascii="Times New Roman" w:hAnsi="Times New Roman" w:cs="Times New Roman"/>
          <w:color w:val="333333"/>
          <w:sz w:val="28"/>
          <w:szCs w:val="28"/>
        </w:rPr>
        <w:t>-Как вы можете объяснить эту необходимость, ребята?</w:t>
      </w:r>
      <w:r w:rsidRPr="00E566E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566EC">
        <w:rPr>
          <w:rStyle w:val="Emphasis"/>
          <w:rFonts w:ascii="Times New Roman" w:hAnsi="Times New Roman" w:cs="Times New Roman"/>
          <w:b/>
          <w:bCs/>
          <w:color w:val="548DD4"/>
          <w:sz w:val="28"/>
          <w:szCs w:val="28"/>
        </w:rPr>
        <w:t>(Ответы)</w:t>
      </w: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-Ребята, а  где находится оркестр во время концертов?</w:t>
      </w:r>
    </w:p>
    <w:p w:rsidR="00291729" w:rsidRPr="00E566EC" w:rsidRDefault="00291729" w:rsidP="001C1004">
      <w:pPr>
        <w:pStyle w:val="Heading4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566EC">
        <w:rPr>
          <w:b w:val="0"/>
          <w:bCs w:val="0"/>
          <w:sz w:val="28"/>
          <w:szCs w:val="28"/>
        </w:rPr>
        <w:t>-Находиться оркестр может на сцене во время концертов,  или  в специальной оркестровой яме перед сценой, если сопровождает исполнение оперы или балета…</w:t>
      </w:r>
      <w:r w:rsidRPr="00E566EC">
        <w:rPr>
          <w:color w:val="00B050"/>
          <w:sz w:val="28"/>
          <w:szCs w:val="28"/>
          <w:u w:val="single"/>
        </w:rPr>
        <w:t>СЛАЙД №19</w:t>
      </w:r>
    </w:p>
    <w:p w:rsidR="00291729" w:rsidRPr="00E566EC" w:rsidRDefault="00291729" w:rsidP="001C1004">
      <w:pPr>
        <w:pStyle w:val="Heading4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</w:rPr>
        <w:t xml:space="preserve">Ну вот: </w:t>
      </w:r>
      <w:r w:rsidRPr="00E566EC">
        <w:rPr>
          <w:rFonts w:ascii="Times New Roman" w:hAnsi="Times New Roman" w:cs="Times New Roman"/>
          <w:sz w:val="28"/>
          <w:szCs w:val="28"/>
        </w:rPr>
        <w:t>Инструменты настроены,  и музыканты начинают разыгрываться…</w:t>
      </w: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-Что значит разыгрываться?   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(ВИДЕО)</w:t>
      </w: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 Отгадайте загадку?       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Загадка:    </w:t>
      </w: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</w:t>
      </w:r>
      <w:r w:rsidRPr="00E566EC">
        <w:rPr>
          <w:rFonts w:ascii="Times New Roman" w:hAnsi="Times New Roman" w:cs="Times New Roman"/>
          <w:color w:val="00B050"/>
          <w:sz w:val="28"/>
          <w:szCs w:val="28"/>
          <w:u w:val="single"/>
        </w:rPr>
        <w:t>20</w:t>
      </w:r>
    </w:p>
    <w:p w:rsidR="00291729" w:rsidRPr="00E566EC" w:rsidRDefault="00291729" w:rsidP="00983D42">
      <w:pPr>
        <w:spacing w:before="120" w:line="240" w:lineRule="atLeast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Кто невежливый такой: повернулся к нам спиной,</w:t>
      </w:r>
    </w:p>
    <w:p w:rsidR="00291729" w:rsidRPr="00E566EC" w:rsidRDefault="00291729" w:rsidP="00983D42">
      <w:pPr>
        <w:spacing w:before="120" w:line="240" w:lineRule="atLeast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Стал размахивать руками прямо в зале перед нами.</w:t>
      </w:r>
    </w:p>
    <w:p w:rsidR="00291729" w:rsidRPr="00E566EC" w:rsidRDefault="00291729" w:rsidP="00983D42">
      <w:pPr>
        <w:spacing w:before="120" w:line="240" w:lineRule="atLeast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Не приучен он к порядку, или делает зарядку?</w:t>
      </w:r>
    </w:p>
    <w:p w:rsidR="00291729" w:rsidRPr="00E566EC" w:rsidRDefault="00291729" w:rsidP="00983D42">
      <w:pPr>
        <w:spacing w:before="120" w:line="240" w:lineRule="atLeast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С кем звучит оркестр и хор? Знаем, это …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ДИРИЖЕР</w:t>
      </w: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Учитель: </w:t>
      </w:r>
      <w:r w:rsidRPr="00E566E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E566EC">
        <w:rPr>
          <w:rFonts w:ascii="Times New Roman" w:hAnsi="Times New Roman" w:cs="Times New Roman"/>
          <w:sz w:val="28"/>
          <w:szCs w:val="28"/>
        </w:rPr>
        <w:t xml:space="preserve"> Правильно, любому оркестру нужен руководитель, который сможет управлять большим коллективом музыкантов. От взмахов палочки дирижера зависит слаженность игры оркестрантов и  темп исполнения произведения. </w:t>
      </w: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-Даже если дирижер приехал из другой страны, он может разговаривать с оркестром без переводчика. Язык жестов, которым пользуются дирижеры, понятен всем музыкантам мира. </w:t>
      </w: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Движением </w:t>
      </w:r>
      <w:r w:rsidRPr="00E566EC">
        <w:rPr>
          <w:rFonts w:ascii="Times New Roman" w:hAnsi="Times New Roman" w:cs="Times New Roman"/>
          <w:b/>
          <w:bCs/>
          <w:sz w:val="28"/>
          <w:szCs w:val="28"/>
        </w:rPr>
        <w:t>рук</w:t>
      </w:r>
      <w:r w:rsidRPr="00E566EC">
        <w:rPr>
          <w:rFonts w:ascii="Times New Roman" w:hAnsi="Times New Roman" w:cs="Times New Roman"/>
          <w:sz w:val="28"/>
          <w:szCs w:val="28"/>
        </w:rPr>
        <w:t xml:space="preserve"> и </w:t>
      </w: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мимикой</w:t>
      </w:r>
      <w:r w:rsidRPr="00E566EC">
        <w:rPr>
          <w:rFonts w:ascii="Times New Roman" w:hAnsi="Times New Roman" w:cs="Times New Roman"/>
          <w:sz w:val="28"/>
          <w:szCs w:val="28"/>
        </w:rPr>
        <w:t xml:space="preserve">дирижёр подсказывает музыкантам, как они должны сыграть тот или иной музыкальный эпизод.  Когда музыканты  собираются в оркестр, у них появляется единое дыхание, сердца их бьются вместе с музыкой как одно большое сердце. </w:t>
      </w: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 - Музыканты играют свою партию по нотам. А дирижер знает партию каждого музыканта. Он смотрит в 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ПАРТИТУРУ</w:t>
      </w:r>
      <w:r w:rsidRPr="00E566EC">
        <w:rPr>
          <w:rFonts w:ascii="Times New Roman" w:hAnsi="Times New Roman" w:cs="Times New Roman"/>
          <w:i/>
          <w:iCs/>
          <w:sz w:val="28"/>
          <w:szCs w:val="28"/>
        </w:rPr>
        <w:t xml:space="preserve">(это такой сборник нот, где расписаны все партии) и следит за правильностью исполнения каждой партии.      </w:t>
      </w: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</w:t>
      </w:r>
      <w:r w:rsidRPr="00E566EC">
        <w:rPr>
          <w:rFonts w:ascii="Times New Roman" w:hAnsi="Times New Roman" w:cs="Times New Roman"/>
          <w:color w:val="00B050"/>
          <w:sz w:val="28"/>
          <w:szCs w:val="28"/>
          <w:u w:val="single"/>
        </w:rPr>
        <w:t>24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партитура)</w:t>
      </w: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– Посмотрите на выдающихся российских дирижеров. </w:t>
      </w: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</w:t>
      </w:r>
      <w:r w:rsidRPr="00E566EC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21) 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Вероника Дударова (1916-2009)-</w:t>
      </w:r>
      <w:r w:rsidRPr="00E566EC">
        <w:rPr>
          <w:rFonts w:ascii="Times New Roman" w:hAnsi="Times New Roman" w:cs="Times New Roman"/>
          <w:i/>
          <w:iCs/>
          <w:sz w:val="28"/>
          <w:szCs w:val="28"/>
        </w:rPr>
        <w:t xml:space="preserve">(её имя занесено в </w:t>
      </w:r>
      <w:hyperlink r:id="rId5" w:tooltip="Книга рекордов Гиннеса" w:history="1">
        <w:r w:rsidRPr="00E566EC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Книгу рекордов Гиннеса</w:t>
        </w:r>
      </w:hyperlink>
      <w:r w:rsidRPr="00E566EC">
        <w:rPr>
          <w:rFonts w:ascii="Times New Roman" w:hAnsi="Times New Roman" w:cs="Times New Roman"/>
          <w:i/>
          <w:iCs/>
          <w:sz w:val="28"/>
          <w:szCs w:val="28"/>
        </w:rPr>
        <w:t xml:space="preserve"> как имя женщины, более 50 лет работавшей с крупнейшими оркестрами)</w:t>
      </w: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</w:t>
      </w:r>
      <w:r w:rsidRPr="00E566EC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22) 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Владимир Спиваков</w:t>
      </w:r>
      <w:r w:rsidRPr="00E566EC">
        <w:rPr>
          <w:rFonts w:ascii="Times New Roman" w:hAnsi="Times New Roman" w:cs="Times New Roman"/>
          <w:i/>
          <w:iCs/>
          <w:sz w:val="28"/>
          <w:szCs w:val="28"/>
        </w:rPr>
        <w:t>(всемирно известный скрипач и дирижер, видный общественный деятель, руководит Государственным камерным оркестром «Виртуозы Москвы»);</w:t>
      </w: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</w:t>
      </w:r>
      <w:r w:rsidRPr="00E566EC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23) 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Юрий Башмет</w:t>
      </w:r>
      <w:r w:rsidRPr="00E566EC">
        <w:rPr>
          <w:rFonts w:ascii="Times New Roman" w:hAnsi="Times New Roman" w:cs="Times New Roman"/>
          <w:i/>
          <w:iCs/>
          <w:sz w:val="28"/>
          <w:szCs w:val="28"/>
        </w:rPr>
        <w:t>( известен не только как солист-альтист, но и как руководитель созданного им камерного ансамбля "Солисты Москвы").</w:t>
      </w:r>
    </w:p>
    <w:p w:rsidR="00291729" w:rsidRPr="00E566EC" w:rsidRDefault="00291729" w:rsidP="00252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 Дирижёр управляет оркестром не только с помощью жестов, но и мимикой.</w:t>
      </w:r>
    </w:p>
    <w:p w:rsidR="00291729" w:rsidRDefault="00291729" w:rsidP="001C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</w:t>
      </w:r>
      <w:r w:rsidRPr="00E566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66EC">
        <w:rPr>
          <w:rFonts w:ascii="Times New Roman" w:hAnsi="Times New Roman" w:cs="Times New Roman"/>
          <w:sz w:val="28"/>
          <w:szCs w:val="28"/>
        </w:rPr>
        <w:t xml:space="preserve"> - Как вы думаете,  а без дирижера оркестр сможет играть?</w:t>
      </w:r>
    </w:p>
    <w:p w:rsidR="00291729" w:rsidRPr="00E566EC" w:rsidRDefault="00291729" w:rsidP="001C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1729" w:rsidRPr="00E566EC" w:rsidRDefault="00291729" w:rsidP="00BF0073">
      <w:pPr>
        <w:spacing w:line="240" w:lineRule="auto"/>
        <w:rPr>
          <w:rFonts w:ascii="Times New Roman" w:hAnsi="Times New Roman" w:cs="Times New Roman"/>
          <w:color w:val="548DD4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i/>
          <w:iCs/>
          <w:color w:val="548DD4"/>
          <w:sz w:val="28"/>
          <w:szCs w:val="28"/>
          <w:u w:val="single"/>
        </w:rPr>
        <w:t>5.   МУЗЫКАЛЬНАЯ ФИЗМИНУТКА:              Игра «</w:t>
      </w:r>
      <w:r w:rsidRPr="00E566EC"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  <w:t>Дирижер</w:t>
      </w:r>
      <w:r w:rsidRPr="00E566EC">
        <w:rPr>
          <w:rFonts w:ascii="Times New Roman" w:hAnsi="Times New Roman" w:cs="Times New Roman"/>
          <w:b/>
          <w:bCs/>
          <w:i/>
          <w:iCs/>
          <w:color w:val="548DD4"/>
          <w:sz w:val="28"/>
          <w:szCs w:val="28"/>
          <w:u w:val="single"/>
        </w:rPr>
        <w:t>».</w:t>
      </w:r>
    </w:p>
    <w:p w:rsidR="00291729" w:rsidRPr="00E566EC" w:rsidRDefault="00291729" w:rsidP="0025245F">
      <w:pPr>
        <w:pStyle w:val="Heading4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E566EC">
        <w:rPr>
          <w:b w:val="0"/>
          <w:bCs w:val="0"/>
          <w:sz w:val="28"/>
          <w:szCs w:val="28"/>
        </w:rPr>
        <w:t xml:space="preserve">- </w:t>
      </w:r>
      <w:r w:rsidRPr="00E566EC">
        <w:rPr>
          <w:b w:val="0"/>
          <w:bCs w:val="0"/>
          <w:color w:val="000000"/>
          <w:sz w:val="28"/>
          <w:szCs w:val="28"/>
        </w:rPr>
        <w:t>Давайте мы сейчас побудем в роли дирижера и продирижируем оркестру. Но необходимо точно показать движением рук и мимикой  характер произведения, динамику и темп.</w:t>
      </w:r>
    </w:p>
    <w:p w:rsidR="00291729" w:rsidRPr="00E566EC" w:rsidRDefault="00291729" w:rsidP="00145DA9">
      <w:pPr>
        <w:pStyle w:val="Heading4"/>
        <w:spacing w:before="0" w:beforeAutospacing="0" w:after="0" w:afterAutospacing="0"/>
        <w:jc w:val="both"/>
        <w:rPr>
          <w:i/>
          <w:iCs/>
          <w:color w:val="FF0000"/>
          <w:sz w:val="28"/>
          <w:szCs w:val="28"/>
        </w:rPr>
      </w:pPr>
    </w:p>
    <w:p w:rsidR="00291729" w:rsidRPr="00E566EC" w:rsidRDefault="00291729" w:rsidP="00145DA9">
      <w:pPr>
        <w:pStyle w:val="Heading4"/>
        <w:spacing w:before="0" w:beforeAutospacing="0" w:after="0" w:afterAutospacing="0"/>
        <w:jc w:val="both"/>
        <w:rPr>
          <w:i/>
          <w:iCs/>
          <w:color w:val="FF0000"/>
          <w:sz w:val="28"/>
          <w:szCs w:val="28"/>
        </w:rPr>
      </w:pPr>
      <w:r w:rsidRPr="00E566EC">
        <w:rPr>
          <w:i/>
          <w:iCs/>
          <w:color w:val="FF0000"/>
          <w:sz w:val="28"/>
          <w:szCs w:val="28"/>
        </w:rPr>
        <w:t xml:space="preserve">Звучит финал симфонии №4 П.И.Чайковского </w:t>
      </w:r>
      <w:r w:rsidRPr="00E566EC">
        <w:rPr>
          <w:color w:val="00B050"/>
          <w:sz w:val="28"/>
          <w:szCs w:val="28"/>
          <w:u w:val="single"/>
        </w:rPr>
        <w:t>СЛАЙД№25-портрет Чайковского</w:t>
      </w:r>
    </w:p>
    <w:p w:rsidR="00291729" w:rsidRPr="00E566EC" w:rsidRDefault="00291729" w:rsidP="0025245F">
      <w:pPr>
        <w:pStyle w:val="Heading4"/>
        <w:spacing w:before="0" w:beforeAutospacing="0" w:after="0" w:afterAutospacing="0"/>
        <w:ind w:firstLine="360"/>
        <w:jc w:val="both"/>
        <w:rPr>
          <w:i/>
          <w:iCs/>
          <w:color w:val="FF0000"/>
          <w:sz w:val="28"/>
          <w:szCs w:val="28"/>
        </w:rPr>
      </w:pPr>
    </w:p>
    <w:p w:rsidR="00291729" w:rsidRPr="00E566EC" w:rsidRDefault="00291729" w:rsidP="00BF0073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566EC">
        <w:rPr>
          <w:b w:val="0"/>
          <w:bCs w:val="0"/>
          <w:color w:val="000000"/>
          <w:sz w:val="28"/>
          <w:szCs w:val="28"/>
        </w:rPr>
        <w:t>-Молодцы. Очень хорошо играл оркестр под ваше  дирижирование.</w:t>
      </w:r>
    </w:p>
    <w:p w:rsidR="00291729" w:rsidRPr="00E566EC" w:rsidRDefault="00291729" w:rsidP="00BF0073">
      <w:pPr>
        <w:pStyle w:val="Heading4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291729" w:rsidRPr="00E566EC" w:rsidRDefault="00291729" w:rsidP="00983D42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-С каким видом оркестра мы с вами часто сталкиваемся на наших уроках? 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(СИМФОНИЧЕСКИЙ)………….. </w:t>
      </w:r>
      <w:r w:rsidRPr="00E566EC">
        <w:rPr>
          <w:rFonts w:ascii="Times New Roman" w:hAnsi="Times New Roman" w:cs="Times New Roman"/>
          <w:color w:val="555555"/>
          <w:sz w:val="28"/>
          <w:szCs w:val="28"/>
        </w:rPr>
        <w:t>А сейчас</w:t>
      </w:r>
    </w:p>
    <w:p w:rsidR="00291729" w:rsidRPr="00E566EC" w:rsidRDefault="00291729" w:rsidP="00983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 Давайте попробуем определить по изображению и по звучанию и другие виды  оркестра.  Внимание на экран. </w:t>
      </w:r>
    </w:p>
    <w:p w:rsidR="00291729" w:rsidRPr="00E566EC" w:rsidRDefault="00291729" w:rsidP="00983D42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 9-10--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народный,</w:t>
      </w:r>
    </w:p>
    <w:p w:rsidR="00291729" w:rsidRPr="00E566EC" w:rsidRDefault="00291729" w:rsidP="00983D42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 11-12---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духовой,</w:t>
      </w:r>
    </w:p>
    <w:p w:rsidR="00291729" w:rsidRPr="00E566EC" w:rsidRDefault="00291729" w:rsidP="00983D42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 13-14--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джазовый,</w:t>
      </w:r>
    </w:p>
    <w:p w:rsidR="00291729" w:rsidRPr="00E566EC" w:rsidRDefault="00291729" w:rsidP="00983D42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 xml:space="preserve">       СЛАЙД № 15-16-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симфонический</w:t>
      </w:r>
    </w:p>
    <w:p w:rsidR="00291729" w:rsidRPr="00E566EC" w:rsidRDefault="00291729" w:rsidP="00190A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-Запишите в тетрадях виды  оркестров. </w:t>
      </w:r>
    </w:p>
    <w:p w:rsidR="00291729" w:rsidRPr="00E566EC" w:rsidRDefault="00291729" w:rsidP="00190A73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 А теперь предлагаю вам работу вновь по группам: составьте кроссворд со всеми новыми терминами сегодняшнего урока. 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(гармония, партитура, оркестровая яма, орхестра, народный, духовой, джазовый)</w:t>
      </w:r>
    </w:p>
    <w:p w:rsidR="00291729" w:rsidRPr="00E566EC" w:rsidRDefault="00291729" w:rsidP="00190A73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ПРОВЕРКА  (каждая группа прочитывает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вой кроссворд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, называя новые слова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291729" w:rsidRDefault="00291729" w:rsidP="00EC15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sz w:val="28"/>
          <w:szCs w:val="28"/>
        </w:rPr>
        <w:t>- Многие  известные композиторы создавали великолепные произведения для симфонического оркестра.</w:t>
      </w: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№26 разных композиторов)</w:t>
      </w:r>
    </w:p>
    <w:p w:rsidR="00291729" w:rsidRPr="00E566EC" w:rsidRDefault="00291729" w:rsidP="00EC15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sz w:val="28"/>
          <w:szCs w:val="28"/>
        </w:rPr>
        <w:t>-Вы узнали этих композиторов?</w:t>
      </w:r>
      <w:r w:rsidRPr="00E566EC">
        <w:rPr>
          <w:rFonts w:ascii="Times New Roman" w:hAnsi="Times New Roman" w:cs="Times New Roman"/>
          <w:color w:val="555555"/>
          <w:sz w:val="28"/>
          <w:szCs w:val="28"/>
        </w:rPr>
        <w:t xml:space="preserve">  </w:t>
      </w:r>
      <w:r w:rsidRPr="00E566EC">
        <w:rPr>
          <w:rFonts w:ascii="Times New Roman" w:hAnsi="Times New Roman" w:cs="Times New Roman"/>
          <w:sz w:val="28"/>
          <w:szCs w:val="28"/>
        </w:rPr>
        <w:t xml:space="preserve">Верно.  П.И. Чайковский называл оркестр «музыкальной республикой». А вы бы, ребята, с ним согласились? </w:t>
      </w:r>
      <w:r w:rsidRPr="00E566EC">
        <w:rPr>
          <w:rFonts w:ascii="Times New Roman" w:hAnsi="Times New Roman" w:cs="Times New Roman"/>
          <w:b/>
          <w:bCs/>
          <w:color w:val="548DD4"/>
          <w:sz w:val="28"/>
          <w:szCs w:val="28"/>
        </w:rPr>
        <w:t>(</w:t>
      </w:r>
      <w:r w:rsidRPr="00E566EC">
        <w:rPr>
          <w:rStyle w:val="Emphasis"/>
          <w:rFonts w:ascii="Times New Roman" w:hAnsi="Times New Roman" w:cs="Times New Roman"/>
          <w:b/>
          <w:bCs/>
          <w:color w:val="548DD4"/>
          <w:sz w:val="28"/>
          <w:szCs w:val="28"/>
        </w:rPr>
        <w:t xml:space="preserve">Ответы </w:t>
      </w:r>
      <w:r w:rsidRPr="00E566EC">
        <w:rPr>
          <w:rFonts w:ascii="Times New Roman" w:hAnsi="Times New Roman" w:cs="Times New Roman"/>
          <w:b/>
          <w:bCs/>
          <w:color w:val="548DD4"/>
          <w:sz w:val="28"/>
          <w:szCs w:val="28"/>
        </w:rPr>
        <w:t>)</w:t>
      </w:r>
    </w:p>
    <w:p w:rsidR="00291729" w:rsidRPr="00E566EC" w:rsidRDefault="00291729" w:rsidP="00521048">
      <w:pPr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  <w:t>6. Рефлексия:</w:t>
      </w:r>
    </w:p>
    <w:p w:rsidR="00291729" w:rsidRPr="00E566EC" w:rsidRDefault="00291729" w:rsidP="0076595D">
      <w:pPr>
        <w:ind w:left="75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-Встречи с симфоническим оркестром у нас будут продолжаться. А это значит, что мы будем ещё и ещё наслаждаться музыкой этого могучего инструмента, имя которому…  </w:t>
      </w:r>
    </w:p>
    <w:p w:rsidR="00291729" w:rsidRPr="00E566EC" w:rsidRDefault="00291729" w:rsidP="00BC0F38">
      <w:pPr>
        <w:ind w:left="75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-Что вы узнали сегодня в результате нашего урока?</w:t>
      </w:r>
    </w:p>
    <w:p w:rsidR="00291729" w:rsidRPr="00E566EC" w:rsidRDefault="00291729" w:rsidP="0076595D">
      <w:pPr>
        <w:pStyle w:val="Heading4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E566EC">
        <w:rPr>
          <w:b w:val="0"/>
          <w:bCs w:val="0"/>
          <w:color w:val="000000"/>
          <w:sz w:val="28"/>
          <w:szCs w:val="28"/>
        </w:rPr>
        <w:t>-Кто доволен своей работой? Почему?</w:t>
      </w:r>
    </w:p>
    <w:p w:rsidR="00291729" w:rsidRPr="00E566EC" w:rsidRDefault="00291729" w:rsidP="0076595D">
      <w:pPr>
        <w:pStyle w:val="Heading4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:rsidR="00291729" w:rsidRPr="00E566EC" w:rsidRDefault="00291729" w:rsidP="0076595D">
      <w:pPr>
        <w:pStyle w:val="Heading4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E566EC">
        <w:rPr>
          <w:b w:val="0"/>
          <w:bCs w:val="0"/>
          <w:color w:val="000000"/>
          <w:sz w:val="28"/>
          <w:szCs w:val="28"/>
        </w:rPr>
        <w:t>-Как звучала тема нашего урока?</w:t>
      </w:r>
    </w:p>
    <w:p w:rsidR="00291729" w:rsidRPr="00E566EC" w:rsidRDefault="00291729" w:rsidP="00D92ABA">
      <w:pPr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-Нужна ли гармония в оркестре?</w:t>
      </w:r>
    </w:p>
    <w:p w:rsidR="00291729" w:rsidRPr="00E566EC" w:rsidRDefault="00291729" w:rsidP="006D68CF">
      <w:pPr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-Сейчас мы с вами решим небольшой тест. Ваша задача-выбрать правильный вариант ответа и записать его буквой.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  <w:u w:val="single"/>
        </w:rPr>
        <w:t>Тестирование учащихся.</w:t>
      </w: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 29</w:t>
      </w:r>
    </w:p>
    <w:p w:rsidR="00291729" w:rsidRPr="00E566EC" w:rsidRDefault="00291729" w:rsidP="00FE36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Какая группа музыкальных инструментов самая большая в оркестре.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А)  Деревянная духовая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                  Б)  Ударная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В) Струнная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№…</w:t>
      </w:r>
    </w:p>
    <w:p w:rsidR="00291729" w:rsidRPr="00E566EC" w:rsidRDefault="00291729" w:rsidP="00FE36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Какой инструмент называют «царицей музыки»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                   А) Гитара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                   Б) Труба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В) Скрипка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№….</w:t>
      </w:r>
    </w:p>
    <w:p w:rsidR="00291729" w:rsidRPr="00E566EC" w:rsidRDefault="00291729" w:rsidP="00FE36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Какой инструмент  не входит не в одну группу: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                   А) Контрабас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</w:rPr>
        <w:t>Б)  Рояль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                   В) Тромбон</w:t>
      </w:r>
    </w:p>
    <w:p w:rsidR="00291729" w:rsidRPr="00E566EC" w:rsidRDefault="00291729" w:rsidP="00FE36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№…..</w:t>
      </w:r>
    </w:p>
    <w:p w:rsidR="00291729" w:rsidRPr="00E566EC" w:rsidRDefault="00291729" w:rsidP="00FE36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Какому инструменту легче всего исполнять голоса птиц</w:t>
      </w:r>
    </w:p>
    <w:p w:rsidR="00291729" w:rsidRPr="00E566EC" w:rsidRDefault="00291729" w:rsidP="00FE36E7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                    А) труба</w:t>
      </w:r>
    </w:p>
    <w:p w:rsidR="00291729" w:rsidRPr="00E566EC" w:rsidRDefault="00291729" w:rsidP="00FE36E7">
      <w:pPr>
        <w:spacing w:line="240" w:lineRule="auto"/>
        <w:ind w:left="75"/>
        <w:rPr>
          <w:rFonts w:ascii="Times New Roman" w:hAnsi="Times New Roman" w:cs="Times New Roman"/>
          <w:b/>
          <w:bCs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Б) флейта</w:t>
      </w:r>
    </w:p>
    <w:p w:rsidR="00291729" w:rsidRPr="00E566EC" w:rsidRDefault="00291729" w:rsidP="00FE36E7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                     В) треугольник</w:t>
      </w:r>
    </w:p>
    <w:p w:rsidR="00291729" w:rsidRPr="00E566EC" w:rsidRDefault="00291729" w:rsidP="00D92ABA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№…</w:t>
      </w:r>
    </w:p>
    <w:p w:rsidR="00291729" w:rsidRPr="00E566EC" w:rsidRDefault="00291729" w:rsidP="00FE36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Как называют человека, который руководит  оркестром.</w:t>
      </w:r>
    </w:p>
    <w:p w:rsidR="00291729" w:rsidRPr="00E566EC" w:rsidRDefault="00291729" w:rsidP="00FE36E7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                      А) директор</w:t>
      </w:r>
    </w:p>
    <w:p w:rsidR="00291729" w:rsidRPr="00E566EC" w:rsidRDefault="00291729" w:rsidP="00FE36E7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                      Б) музыкант</w:t>
      </w:r>
    </w:p>
    <w:p w:rsidR="00291729" w:rsidRPr="00E566EC" w:rsidRDefault="00291729" w:rsidP="00CB08B8">
      <w:pPr>
        <w:spacing w:line="240" w:lineRule="auto"/>
        <w:ind w:left="75"/>
        <w:rPr>
          <w:rFonts w:ascii="Times New Roman" w:hAnsi="Times New Roman" w:cs="Times New Roman"/>
          <w:b/>
          <w:bCs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В) дирижер</w:t>
      </w:r>
    </w:p>
    <w:p w:rsidR="00291729" w:rsidRPr="00E566EC" w:rsidRDefault="00291729" w:rsidP="00CB08B8">
      <w:pPr>
        <w:spacing w:line="240" w:lineRule="auto"/>
        <w:ind w:left="75"/>
        <w:rPr>
          <w:rFonts w:ascii="Times New Roman" w:hAnsi="Times New Roman" w:cs="Times New Roman"/>
          <w:b/>
          <w:bCs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№…</w:t>
      </w:r>
      <w:r w:rsidRPr="00E566E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566EC">
        <w:rPr>
          <w:rFonts w:ascii="Times New Roman" w:hAnsi="Times New Roman" w:cs="Times New Roman"/>
          <w:color w:val="000080"/>
          <w:sz w:val="28"/>
          <w:szCs w:val="28"/>
        </w:rPr>
        <w:t xml:space="preserve"> (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Правильные ответы</w:t>
      </w:r>
      <w:r w:rsidRPr="00E566E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Слайд № 30</w:t>
      </w:r>
    </w:p>
    <w:p w:rsidR="00291729" w:rsidRPr="00E566EC" w:rsidRDefault="00291729" w:rsidP="00FE36E7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 А теперь поменяйтесь тетрадями, проверьте ответы и поставьте друг другу оценки. </w:t>
      </w:r>
    </w:p>
    <w:p w:rsidR="00291729" w:rsidRPr="00E566EC" w:rsidRDefault="00291729" w:rsidP="00FE36E7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E566EC">
        <w:rPr>
          <w:rFonts w:ascii="Times New Roman" w:hAnsi="Times New Roman" w:cs="Times New Roman"/>
          <w:sz w:val="28"/>
          <w:szCs w:val="28"/>
        </w:rPr>
        <w:t xml:space="preserve"> ответы правильные – 5, </w:t>
      </w:r>
    </w:p>
    <w:p w:rsidR="00291729" w:rsidRPr="00E566EC" w:rsidRDefault="00291729" w:rsidP="00FE36E7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</w:rPr>
        <w:t xml:space="preserve">Одна </w:t>
      </w:r>
      <w:r w:rsidRPr="00E566EC">
        <w:rPr>
          <w:rFonts w:ascii="Times New Roman" w:hAnsi="Times New Roman" w:cs="Times New Roman"/>
          <w:sz w:val="28"/>
          <w:szCs w:val="28"/>
        </w:rPr>
        <w:t>ошибка – 4</w:t>
      </w:r>
    </w:p>
    <w:p w:rsidR="00291729" w:rsidRPr="00E566EC" w:rsidRDefault="00291729" w:rsidP="00FE36E7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</w:rPr>
        <w:t xml:space="preserve">Две </w:t>
      </w:r>
      <w:r w:rsidRPr="00E566EC">
        <w:rPr>
          <w:rFonts w:ascii="Times New Roman" w:hAnsi="Times New Roman" w:cs="Times New Roman"/>
          <w:sz w:val="28"/>
          <w:szCs w:val="28"/>
        </w:rPr>
        <w:t xml:space="preserve">ошибки – 3, </w:t>
      </w:r>
    </w:p>
    <w:p w:rsidR="00291729" w:rsidRPr="00E566EC" w:rsidRDefault="00291729" w:rsidP="00FE36E7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sz w:val="28"/>
          <w:szCs w:val="28"/>
        </w:rPr>
        <w:t xml:space="preserve">три </w:t>
      </w:r>
      <w:r w:rsidRPr="00E566EC">
        <w:rPr>
          <w:rFonts w:ascii="Times New Roman" w:hAnsi="Times New Roman" w:cs="Times New Roman"/>
          <w:sz w:val="28"/>
          <w:szCs w:val="28"/>
        </w:rPr>
        <w:t>ошибки – 2.</w:t>
      </w:r>
    </w:p>
    <w:p w:rsidR="00291729" w:rsidRPr="00E566EC" w:rsidRDefault="00291729" w:rsidP="00D92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>- Поднимите руки те, у кого нет ни одной ошибки! Эти ребята были очень внимательны на уроке, отлично справились с заданием и поэтому получают «5»</w:t>
      </w:r>
      <w:r w:rsidRPr="00E566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566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(анализ работ)</w:t>
      </w:r>
    </w:p>
    <w:p w:rsidR="00291729" w:rsidRPr="00E566EC" w:rsidRDefault="00291729" w:rsidP="00CB08B8">
      <w:pPr>
        <w:pStyle w:val="Heading4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566EC">
        <w:rPr>
          <w:b w:val="0"/>
          <w:bCs w:val="0"/>
          <w:sz w:val="28"/>
          <w:szCs w:val="28"/>
        </w:rPr>
        <w:t xml:space="preserve">- Мы сегодня очень хорошо работали, дружно, активно, значит, и у нас на уроке присутствовала </w:t>
      </w:r>
      <w:r w:rsidRPr="00E566EC">
        <w:rPr>
          <w:sz w:val="28"/>
          <w:szCs w:val="28"/>
          <w:u w:val="single"/>
        </w:rPr>
        <w:t>гармония.</w:t>
      </w:r>
    </w:p>
    <w:p w:rsidR="00291729" w:rsidRPr="00E566EC" w:rsidRDefault="00291729" w:rsidP="00D430A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91729" w:rsidRPr="00E566EC" w:rsidRDefault="00291729" w:rsidP="00A94F6F">
      <w:pPr>
        <w:pStyle w:val="NormalWeb"/>
        <w:shd w:val="clear" w:color="auto" w:fill="FFFFFF"/>
        <w:spacing w:before="0" w:beforeAutospacing="0" w:after="120" w:afterAutospacing="0" w:line="240" w:lineRule="atLeast"/>
        <w:rPr>
          <w:b/>
          <w:bCs/>
          <w:color w:val="555555"/>
          <w:sz w:val="28"/>
          <w:szCs w:val="28"/>
        </w:rPr>
      </w:pPr>
      <w:r w:rsidRPr="00E566EC">
        <w:rPr>
          <w:b/>
          <w:bCs/>
          <w:color w:val="548DD4"/>
          <w:sz w:val="28"/>
          <w:szCs w:val="28"/>
          <w:u w:val="single"/>
        </w:rPr>
        <w:t xml:space="preserve">7 . Домашнее задание: </w:t>
      </w:r>
    </w:p>
    <w:p w:rsidR="00291729" w:rsidRPr="00E566EC" w:rsidRDefault="00291729" w:rsidP="00A94F6F">
      <w:pPr>
        <w:pStyle w:val="NormalWeb"/>
        <w:shd w:val="clear" w:color="auto" w:fill="FFFFFF"/>
        <w:spacing w:before="0" w:beforeAutospacing="0" w:after="120" w:afterAutospacing="0" w:line="240" w:lineRule="atLeast"/>
        <w:rPr>
          <w:b/>
          <w:bCs/>
          <w:color w:val="00B050"/>
          <w:sz w:val="28"/>
          <w:szCs w:val="28"/>
          <w:u w:val="single"/>
        </w:rPr>
      </w:pPr>
      <w:r w:rsidRPr="00E566EC">
        <w:rPr>
          <w:b/>
          <w:bCs/>
          <w:color w:val="555555"/>
          <w:sz w:val="28"/>
          <w:szCs w:val="28"/>
        </w:rPr>
        <w:t xml:space="preserve">- </w:t>
      </w:r>
      <w:r w:rsidRPr="00E566EC">
        <w:rPr>
          <w:sz w:val="28"/>
          <w:szCs w:val="28"/>
        </w:rPr>
        <w:t>Я раздаю вам карточки. Вы дома внимательно прочитаете домашнее задание и выполните его к следующему уроку. Найти на рисунке изображения отдельных групп инструментов симфонического оркестра и раскрасить их</w:t>
      </w:r>
      <w:r w:rsidRPr="00E566EC">
        <w:rPr>
          <w:color w:val="00B050"/>
          <w:sz w:val="28"/>
          <w:szCs w:val="28"/>
        </w:rPr>
        <w:t>.</w:t>
      </w:r>
      <w:r w:rsidRPr="00E566EC">
        <w:rPr>
          <w:b/>
          <w:bCs/>
          <w:color w:val="00B050"/>
          <w:sz w:val="28"/>
          <w:szCs w:val="28"/>
          <w:u w:val="single"/>
        </w:rPr>
        <w:t>(Слайд №31</w:t>
      </w:r>
    </w:p>
    <w:p w:rsidR="00291729" w:rsidRPr="00E566EC" w:rsidRDefault="00291729" w:rsidP="00A94F6F">
      <w:pPr>
        <w:pStyle w:val="NormalWeb"/>
        <w:shd w:val="clear" w:color="auto" w:fill="FFFFFF"/>
        <w:spacing w:before="0" w:beforeAutospacing="0" w:after="120" w:afterAutospacing="0" w:line="240" w:lineRule="atLeast"/>
        <w:rPr>
          <w:b/>
          <w:bCs/>
          <w:color w:val="00B050"/>
          <w:sz w:val="28"/>
          <w:szCs w:val="28"/>
          <w:u w:val="single"/>
        </w:rPr>
      </w:pPr>
    </w:p>
    <w:p w:rsidR="00291729" w:rsidRPr="00E566EC" w:rsidRDefault="00291729" w:rsidP="00190A73">
      <w:pPr>
        <w:spacing w:line="240" w:lineRule="auto"/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  <w:t>8. Вокальная работа:</w:t>
      </w:r>
    </w:p>
    <w:p w:rsidR="00291729" w:rsidRPr="00E566EC" w:rsidRDefault="00291729" w:rsidP="00190A7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66EC">
        <w:rPr>
          <w:rFonts w:ascii="Times New Roman" w:hAnsi="Times New Roman" w:cs="Times New Roman"/>
          <w:sz w:val="28"/>
          <w:szCs w:val="28"/>
        </w:rPr>
        <w:t xml:space="preserve">-Мы с вами сегодня услышали чарующие звуки оркестра. Но самый совершенный инструмент - это голос человека. Им сейчас и займёмся.  </w:t>
      </w:r>
      <w:r w:rsidRPr="00E566EC">
        <w:rPr>
          <w:rFonts w:ascii="Times New Roman" w:hAnsi="Times New Roman" w:cs="Times New Roman"/>
          <w:color w:val="333333"/>
          <w:sz w:val="28"/>
          <w:szCs w:val="28"/>
        </w:rPr>
        <w:t>Предлагаю вашему вниманию новую песню, которая так и называется «Я хочу услышать музыку…» композитора  Георгия Струве. (первичное слушание)</w:t>
      </w:r>
    </w:p>
    <w:p w:rsidR="00291729" w:rsidRPr="00E566EC" w:rsidRDefault="00291729" w:rsidP="00190A7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 xml:space="preserve">Слайд   №27-28 -текст песни </w:t>
      </w:r>
    </w:p>
    <w:p w:rsidR="00291729" w:rsidRPr="00E566EC" w:rsidRDefault="00291729" w:rsidP="00A94F6F">
      <w:pPr>
        <w:pStyle w:val="NormalWeb"/>
        <w:shd w:val="clear" w:color="auto" w:fill="FFFFFF"/>
        <w:spacing w:before="0" w:beforeAutospacing="0" w:after="120" w:afterAutospacing="0" w:line="240" w:lineRule="atLeast"/>
        <w:rPr>
          <w:b/>
          <w:bCs/>
          <w:color w:val="00B050"/>
          <w:sz w:val="28"/>
          <w:szCs w:val="28"/>
          <w:u w:val="single"/>
        </w:rPr>
      </w:pPr>
    </w:p>
    <w:p w:rsidR="00291729" w:rsidRPr="00E566EC" w:rsidRDefault="00291729" w:rsidP="00CB08B8">
      <w:pPr>
        <w:spacing w:line="360" w:lineRule="auto"/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</w:pPr>
      <w:r w:rsidRPr="00E566EC">
        <w:rPr>
          <w:rFonts w:ascii="Times New Roman" w:hAnsi="Times New Roman" w:cs="Times New Roman"/>
          <w:b/>
          <w:bCs/>
          <w:color w:val="548DD4"/>
          <w:sz w:val="28"/>
          <w:szCs w:val="28"/>
          <w:u w:val="single"/>
        </w:rPr>
        <w:t>9. Итог урока:</w:t>
      </w:r>
    </w:p>
    <w:p w:rsidR="00291729" w:rsidRPr="00E566EC" w:rsidRDefault="00291729" w:rsidP="00E56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6EC">
        <w:rPr>
          <w:rFonts w:ascii="Times New Roman" w:hAnsi="Times New Roman" w:cs="Times New Roman"/>
          <w:color w:val="555555"/>
          <w:sz w:val="28"/>
          <w:szCs w:val="28"/>
        </w:rPr>
        <w:t xml:space="preserve">– Сегодня мы с вами узнали много нового о симфоническом оркестре. Эти знания нам пригодятся, чтобы ещё лучше понимать язык музыки. Я хочу подарить вам  в память о сегодняшнем уроке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E566EC">
        <w:rPr>
          <w:rFonts w:ascii="Times New Roman" w:hAnsi="Times New Roman" w:cs="Times New Roman"/>
          <w:b/>
          <w:bCs/>
          <w:color w:val="339966"/>
          <w:sz w:val="28"/>
          <w:szCs w:val="28"/>
          <w:u w:val="single"/>
        </w:rPr>
        <w:t xml:space="preserve">буклеты </w:t>
      </w:r>
      <w:r>
        <w:rPr>
          <w:rFonts w:ascii="Times New Roman" w:hAnsi="Times New Roman" w:cs="Times New Roman"/>
          <w:b/>
          <w:bCs/>
          <w:color w:val="339966"/>
          <w:sz w:val="28"/>
          <w:szCs w:val="28"/>
          <w:u w:val="single"/>
        </w:rPr>
        <w:t xml:space="preserve"> </w:t>
      </w:r>
      <w:r w:rsidRPr="00E566EC">
        <w:rPr>
          <w:rFonts w:ascii="Times New Roman" w:hAnsi="Times New Roman" w:cs="Times New Roman"/>
          <w:sz w:val="28"/>
          <w:szCs w:val="28"/>
        </w:rPr>
        <w:t>«Симфоническое братство музыкальных инструментов», приклейте их в тетрадь.</w:t>
      </w:r>
    </w:p>
    <w:p w:rsidR="00291729" w:rsidRPr="00E566EC" w:rsidRDefault="00291729" w:rsidP="00E566EC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E566EC">
        <w:rPr>
          <w:rFonts w:ascii="Times New Roman" w:hAnsi="Times New Roman" w:cs="Times New Roman"/>
          <w:color w:val="555555"/>
          <w:sz w:val="28"/>
          <w:szCs w:val="28"/>
        </w:rPr>
        <w:t xml:space="preserve"> И в заключение урока хочу сказать: «Слушайте музыку и будьте здоровы!» </w:t>
      </w:r>
    </w:p>
    <w:p w:rsidR="00291729" w:rsidRPr="00E566EC" w:rsidRDefault="00291729" w:rsidP="00E566EC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566E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(Слайд № 32)</w:t>
      </w:r>
    </w:p>
    <w:sectPr w:rsidR="00291729" w:rsidRPr="00E566EC" w:rsidSect="00A94F6F">
      <w:pgSz w:w="11906" w:h="16838"/>
      <w:pgMar w:top="142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ED0"/>
    <w:multiLevelType w:val="hybridMultilevel"/>
    <w:tmpl w:val="53A8C8D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85F4D6D"/>
    <w:multiLevelType w:val="multilevel"/>
    <w:tmpl w:val="0B2A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73752A37"/>
    <w:multiLevelType w:val="hybridMultilevel"/>
    <w:tmpl w:val="714AC2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75D41880"/>
    <w:multiLevelType w:val="hybridMultilevel"/>
    <w:tmpl w:val="366ADA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D323129"/>
    <w:multiLevelType w:val="hybridMultilevel"/>
    <w:tmpl w:val="78CED56E"/>
    <w:lvl w:ilvl="0" w:tplc="AC2A471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2BD"/>
    <w:rsid w:val="00026A08"/>
    <w:rsid w:val="00031074"/>
    <w:rsid w:val="000515BF"/>
    <w:rsid w:val="000A1D4F"/>
    <w:rsid w:val="001228E3"/>
    <w:rsid w:val="00145DA9"/>
    <w:rsid w:val="001569F0"/>
    <w:rsid w:val="001805FC"/>
    <w:rsid w:val="00190A73"/>
    <w:rsid w:val="00190BC6"/>
    <w:rsid w:val="001C1004"/>
    <w:rsid w:val="0025245F"/>
    <w:rsid w:val="00266AEB"/>
    <w:rsid w:val="00291729"/>
    <w:rsid w:val="002E6086"/>
    <w:rsid w:val="002F0D1B"/>
    <w:rsid w:val="00345A5D"/>
    <w:rsid w:val="003922BD"/>
    <w:rsid w:val="00397181"/>
    <w:rsid w:val="0047415F"/>
    <w:rsid w:val="00513B0F"/>
    <w:rsid w:val="00520153"/>
    <w:rsid w:val="00521048"/>
    <w:rsid w:val="00533F78"/>
    <w:rsid w:val="00633985"/>
    <w:rsid w:val="00682075"/>
    <w:rsid w:val="006D68CF"/>
    <w:rsid w:val="00744F2B"/>
    <w:rsid w:val="0076595D"/>
    <w:rsid w:val="0079340A"/>
    <w:rsid w:val="007B7630"/>
    <w:rsid w:val="007D78F3"/>
    <w:rsid w:val="00810B4D"/>
    <w:rsid w:val="00877021"/>
    <w:rsid w:val="008962BD"/>
    <w:rsid w:val="008C3647"/>
    <w:rsid w:val="008D7661"/>
    <w:rsid w:val="00983D42"/>
    <w:rsid w:val="009F7793"/>
    <w:rsid w:val="00A47D84"/>
    <w:rsid w:val="00A86F23"/>
    <w:rsid w:val="00A94F6F"/>
    <w:rsid w:val="00AD1CF4"/>
    <w:rsid w:val="00B400D6"/>
    <w:rsid w:val="00B64BB7"/>
    <w:rsid w:val="00B662FA"/>
    <w:rsid w:val="00B665F1"/>
    <w:rsid w:val="00B92923"/>
    <w:rsid w:val="00BC0F38"/>
    <w:rsid w:val="00BF0073"/>
    <w:rsid w:val="00C368E4"/>
    <w:rsid w:val="00C812EE"/>
    <w:rsid w:val="00CB08B8"/>
    <w:rsid w:val="00D0794B"/>
    <w:rsid w:val="00D430AF"/>
    <w:rsid w:val="00D92ABA"/>
    <w:rsid w:val="00DB0D22"/>
    <w:rsid w:val="00E566EC"/>
    <w:rsid w:val="00EC158C"/>
    <w:rsid w:val="00F27649"/>
    <w:rsid w:val="00F57F33"/>
    <w:rsid w:val="00F92457"/>
    <w:rsid w:val="00F96A2A"/>
    <w:rsid w:val="00FE1B84"/>
    <w:rsid w:val="00FE36E7"/>
    <w:rsid w:val="00FE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F4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link w:val="Heading4Char"/>
    <w:uiPriority w:val="99"/>
    <w:qFormat/>
    <w:rsid w:val="001228E3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228E3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922BD"/>
  </w:style>
  <w:style w:type="character" w:styleId="Emphasis">
    <w:name w:val="Emphasis"/>
    <w:basedOn w:val="DefaultParagraphFont"/>
    <w:uiPriority w:val="99"/>
    <w:qFormat/>
    <w:rsid w:val="003922BD"/>
    <w:rPr>
      <w:i/>
      <w:iCs/>
    </w:rPr>
  </w:style>
  <w:style w:type="paragraph" w:styleId="NormalWeb">
    <w:name w:val="Normal (Web)"/>
    <w:basedOn w:val="Normal"/>
    <w:uiPriority w:val="99"/>
    <w:rsid w:val="003922B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922BD"/>
    <w:rPr>
      <w:b/>
      <w:bCs/>
    </w:rPr>
  </w:style>
  <w:style w:type="character" w:styleId="Hyperlink">
    <w:name w:val="Hyperlink"/>
    <w:basedOn w:val="DefaultParagraphFont"/>
    <w:uiPriority w:val="99"/>
    <w:rsid w:val="001C1004"/>
    <w:rPr>
      <w:color w:val="auto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1805FC"/>
    <w:pPr>
      <w:ind w:left="720"/>
    </w:pPr>
  </w:style>
  <w:style w:type="paragraph" w:styleId="NoSpacing">
    <w:name w:val="No Spacing"/>
    <w:uiPriority w:val="99"/>
    <w:qFormat/>
    <w:rsid w:val="00266AE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A%D0%BD%D0%B8%D0%B3%D0%B0_%D1%80%D0%B5%D0%BA%D0%BE%D1%80%D0%B4%D0%BE%D0%B2_%D0%93%D0%B8%D0%BD%D0%BD%D0%B5%D1%81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473</TotalTime>
  <Pages>8</Pages>
  <Words>1702</Words>
  <Characters>9707</Characters>
  <Application>Microsoft Office Outlook</Application>
  <DocSecurity>0</DocSecurity>
  <Lines>0</Lines>
  <Paragraphs>0</Paragraphs>
  <ScaleCrop>false</ScaleCrop>
  <Company>СОШ6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15</cp:revision>
  <cp:lastPrinted>2014-01-29T04:09:00Z</cp:lastPrinted>
  <dcterms:created xsi:type="dcterms:W3CDTF">2014-01-27T07:00:00Z</dcterms:created>
  <dcterms:modified xsi:type="dcterms:W3CDTF">2014-01-30T15:59:00Z</dcterms:modified>
</cp:coreProperties>
</file>