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C4" w:rsidRDefault="002B6DC4" w:rsidP="00C1456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Олимпиада </w:t>
      </w:r>
      <w:r w:rsidRPr="00C1456B">
        <w:rPr>
          <w:rFonts w:ascii="Times New Roman" w:hAnsi="Times New Roman"/>
          <w:b/>
          <w:sz w:val="24"/>
          <w:szCs w:val="24"/>
        </w:rPr>
        <w:t xml:space="preserve"> «Красная книга»</w:t>
      </w:r>
    </w:p>
    <w:p w:rsidR="002B6DC4" w:rsidRPr="00C1456B" w:rsidRDefault="002B6DC4" w:rsidP="00C1456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B6DC4" w:rsidRPr="00C1456B" w:rsidRDefault="002B6DC4" w:rsidP="00562D6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456B">
        <w:rPr>
          <w:rFonts w:ascii="Times New Roman" w:hAnsi="Times New Roman"/>
          <w:sz w:val="24"/>
          <w:szCs w:val="24"/>
          <w:lang w:eastAsia="ru-RU"/>
        </w:rPr>
        <w:t>1. Почему для этой книги выбран красный цвет?</w:t>
      </w:r>
    </w:p>
    <w:p w:rsidR="002B6DC4" w:rsidRDefault="002B6DC4" w:rsidP="00562D66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C1456B">
        <w:rPr>
          <w:rFonts w:ascii="Times New Roman" w:hAnsi="Times New Roman"/>
          <w:sz w:val="24"/>
          <w:szCs w:val="24"/>
          <w:shd w:val="clear" w:color="auto" w:fill="FFFFFF"/>
        </w:rPr>
        <w:t xml:space="preserve">это красивый цвет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Pr="00C1456B">
        <w:rPr>
          <w:rFonts w:ascii="Times New Roman" w:hAnsi="Times New Roman"/>
          <w:sz w:val="24"/>
          <w:szCs w:val="24"/>
          <w:shd w:val="clear" w:color="auto" w:fill="FFFFFF"/>
        </w:rPr>
        <w:t xml:space="preserve">это яркий сигнал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Pr="00C1456B">
        <w:rPr>
          <w:rFonts w:ascii="Times New Roman" w:hAnsi="Times New Roman"/>
          <w:sz w:val="24"/>
          <w:szCs w:val="24"/>
          <w:shd w:val="clear" w:color="auto" w:fill="FFFFFF"/>
        </w:rPr>
        <w:t>это сигнал опасности</w:t>
      </w: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</w:rPr>
      </w:pPr>
      <w:r w:rsidRPr="00C1456B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C1456B">
        <w:rPr>
          <w:rFonts w:ascii="Times New Roman" w:hAnsi="Times New Roman"/>
          <w:sz w:val="24"/>
          <w:szCs w:val="24"/>
        </w:rPr>
        <w:t>Закончи определение: «Красная книга – книга, которая содержит сведения…»</w:t>
      </w: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C1456B">
        <w:rPr>
          <w:rFonts w:ascii="Times New Roman" w:hAnsi="Times New Roman"/>
          <w:sz w:val="24"/>
          <w:szCs w:val="24"/>
          <w:shd w:val="clear" w:color="auto" w:fill="FFFFFF"/>
        </w:rPr>
        <w:t xml:space="preserve">о редких растениях  </w:t>
      </w: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C1456B">
        <w:rPr>
          <w:rFonts w:ascii="Times New Roman" w:hAnsi="Times New Roman"/>
          <w:sz w:val="24"/>
          <w:szCs w:val="24"/>
          <w:shd w:val="clear" w:color="auto" w:fill="FFFFFF"/>
        </w:rPr>
        <w:t xml:space="preserve">об исчезнувших растениях и животных  </w:t>
      </w:r>
    </w:p>
    <w:p w:rsidR="002B6DC4" w:rsidRDefault="002B6DC4" w:rsidP="00562D66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C1456B">
        <w:rPr>
          <w:rFonts w:ascii="Times New Roman" w:hAnsi="Times New Roman"/>
          <w:sz w:val="24"/>
          <w:szCs w:val="24"/>
          <w:shd w:val="clear" w:color="auto" w:fill="FFFFFF"/>
        </w:rPr>
        <w:t>о редких и исчезнувших растениях и животных</w:t>
      </w: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C1456B">
        <w:rPr>
          <w:rFonts w:ascii="Times New Roman" w:hAnsi="Times New Roman"/>
          <w:sz w:val="24"/>
          <w:szCs w:val="24"/>
          <w:lang w:eastAsia="ru-RU"/>
        </w:rPr>
        <w:br/>
        <w:t>3. Какое из этих растений занесено в Красную книгу? Название его в переводе с китайского языка означает «человек – корень».</w:t>
      </w:r>
    </w:p>
    <w:p w:rsidR="002B6DC4" w:rsidRDefault="002B6DC4" w:rsidP="00562D66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Лотос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женьшень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орхидея</w:t>
      </w: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4. </w:t>
      </w:r>
      <w:r w:rsidRPr="00C1456B">
        <w:rPr>
          <w:rFonts w:ascii="Times New Roman" w:hAnsi="Times New Roman"/>
          <w:sz w:val="24"/>
          <w:szCs w:val="24"/>
          <w:lang w:eastAsia="ru-RU"/>
        </w:rPr>
        <w:t>Сколько томов в Красной книге?</w:t>
      </w:r>
    </w:p>
    <w:p w:rsidR="002B6DC4" w:rsidRDefault="002B6DC4" w:rsidP="00562D66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1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</w:t>
      </w: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</w:t>
      </w: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</w:t>
      </w: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5. </w:t>
      </w:r>
      <w:r w:rsidRPr="00C1456B">
        <w:rPr>
          <w:rFonts w:ascii="Times New Roman" w:hAnsi="Times New Roman"/>
          <w:sz w:val="24"/>
          <w:szCs w:val="24"/>
          <w:lang w:eastAsia="ru-RU"/>
        </w:rPr>
        <w:t>Найди птицу, которая занесена в Красную книгу.</w:t>
      </w:r>
    </w:p>
    <w:p w:rsidR="002B6DC4" w:rsidRDefault="002B6DC4" w:rsidP="00562D66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утка-кряква 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</w:t>
      </w: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пеликан 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</w:t>
      </w: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белый журавль</w:t>
      </w: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6. </w:t>
      </w:r>
      <w:r w:rsidRPr="00C1456B">
        <w:rPr>
          <w:rFonts w:ascii="Times New Roman" w:hAnsi="Times New Roman"/>
          <w:sz w:val="24"/>
          <w:szCs w:val="24"/>
          <w:lang w:eastAsia="ru-RU"/>
        </w:rPr>
        <w:t>Найди насекомое, которое занесено в Красную книгу.</w:t>
      </w:r>
    </w:p>
    <w:p w:rsidR="002B6DC4" w:rsidRDefault="002B6DC4" w:rsidP="00562D66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стрекоза 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</w:t>
      </w: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божья коровка 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</w:t>
      </w: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дровосек реликтовый</w:t>
      </w: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7. </w:t>
      </w:r>
      <w:r w:rsidRPr="00C1456B">
        <w:rPr>
          <w:rFonts w:ascii="Times New Roman" w:hAnsi="Times New Roman"/>
          <w:sz w:val="24"/>
          <w:szCs w:val="24"/>
          <w:lang w:eastAsia="ru-RU"/>
        </w:rPr>
        <w:t>Найди высказывание, которое относится к правилам друзей природы.</w:t>
      </w:r>
    </w:p>
    <w:p w:rsidR="002B6DC4" w:rsidRDefault="002B6DC4" w:rsidP="00562D66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Выпавших из гнезда птенцов надо забирать домой.</w:t>
      </w:r>
      <w:r w:rsidRPr="00C1456B">
        <w:rPr>
          <w:rFonts w:ascii="Times New Roman" w:hAnsi="Times New Roman"/>
          <w:sz w:val="24"/>
          <w:szCs w:val="24"/>
          <w:lang w:eastAsia="ru-RU"/>
        </w:rPr>
        <w:br/>
      </w: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лесу надо соблюдать тишину.</w:t>
      </w:r>
      <w:r w:rsidRPr="00C1456B">
        <w:rPr>
          <w:rFonts w:ascii="Times New Roman" w:hAnsi="Times New Roman"/>
          <w:sz w:val="24"/>
          <w:szCs w:val="24"/>
          <w:lang w:eastAsia="ru-RU"/>
        </w:rPr>
        <w:br/>
      </w: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Бабочек надо ловить сачком.</w:t>
      </w: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B6DC4" w:rsidRPr="00C1456B" w:rsidRDefault="002B6DC4" w:rsidP="00562D6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8. </w:t>
      </w:r>
      <w:r w:rsidRPr="00C1456B">
        <w:rPr>
          <w:rFonts w:ascii="Times New Roman" w:hAnsi="Times New Roman"/>
          <w:sz w:val="24"/>
          <w:szCs w:val="24"/>
          <w:lang w:eastAsia="ru-RU"/>
        </w:rPr>
        <w:t>Найди группу, в которой перечислены растения, занесенные в Красную книгу.</w:t>
      </w:r>
    </w:p>
    <w:p w:rsidR="002B6DC4" w:rsidRDefault="002B6DC4" w:rsidP="00562D66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колокольчик, мать-и-мачеха, ромашка</w:t>
      </w:r>
      <w:r w:rsidRPr="00C1456B">
        <w:rPr>
          <w:rFonts w:ascii="Times New Roman" w:hAnsi="Times New Roman"/>
          <w:sz w:val="24"/>
          <w:szCs w:val="24"/>
          <w:lang w:eastAsia="ru-RU"/>
        </w:rPr>
        <w:br/>
      </w: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ландыш, венерин башмачок, женьшень</w:t>
      </w:r>
      <w:r w:rsidRPr="00C1456B">
        <w:rPr>
          <w:rFonts w:ascii="Times New Roman" w:hAnsi="Times New Roman"/>
          <w:sz w:val="24"/>
          <w:szCs w:val="24"/>
          <w:lang w:eastAsia="ru-RU"/>
        </w:rPr>
        <w:br/>
      </w: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лотос, крапива, подорожник</w:t>
      </w: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2B6DC4" w:rsidRPr="00C1456B" w:rsidRDefault="002B6DC4" w:rsidP="00562D6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9. </w:t>
      </w:r>
      <w:r w:rsidRPr="00C1456B">
        <w:rPr>
          <w:rFonts w:ascii="Times New Roman" w:hAnsi="Times New Roman"/>
          <w:sz w:val="24"/>
          <w:szCs w:val="24"/>
          <w:lang w:eastAsia="ru-RU"/>
        </w:rPr>
        <w:t>Продолжи фразу: "Стерх - это…"</w:t>
      </w:r>
    </w:p>
    <w:p w:rsidR="002B6DC4" w:rsidRDefault="002B6DC4" w:rsidP="00562D66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Журавль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цапля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C1456B">
        <w:rPr>
          <w:rFonts w:ascii="Times New Roman" w:hAnsi="Times New Roman"/>
          <w:sz w:val="24"/>
          <w:szCs w:val="24"/>
          <w:lang w:eastAsia="ru-RU"/>
        </w:rPr>
        <w:t xml:space="preserve"> аист</w:t>
      </w: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2B6DC4" w:rsidRDefault="002B6DC4" w:rsidP="00562D66">
      <w:pPr>
        <w:pStyle w:val="NoSpacing"/>
        <w:rPr>
          <w:rFonts w:ascii="Times New Roman" w:hAnsi="Times New Roman"/>
          <w:sz w:val="24"/>
          <w:szCs w:val="24"/>
        </w:rPr>
      </w:pPr>
      <w:r w:rsidRPr="00C1456B">
        <w:rPr>
          <w:rFonts w:ascii="Times New Roman" w:hAnsi="Times New Roman"/>
          <w:sz w:val="24"/>
          <w:szCs w:val="24"/>
          <w:lang w:eastAsia="ru-RU"/>
        </w:rPr>
        <w:t xml:space="preserve">10. </w:t>
      </w:r>
      <w:r w:rsidRPr="00C1456B">
        <w:rPr>
          <w:rFonts w:ascii="Times New Roman" w:hAnsi="Times New Roman"/>
          <w:sz w:val="24"/>
          <w:szCs w:val="24"/>
        </w:rPr>
        <w:t xml:space="preserve">Какую птицу называют Монах? </w:t>
      </w:r>
    </w:p>
    <w:p w:rsidR="002B6DC4" w:rsidRDefault="002B6DC4" w:rsidP="00562D66">
      <w:pPr>
        <w:pStyle w:val="NoSpacing"/>
        <w:rPr>
          <w:rFonts w:ascii="Times New Roman" w:hAnsi="Times New Roman"/>
          <w:sz w:val="24"/>
          <w:szCs w:val="24"/>
        </w:rPr>
      </w:pPr>
      <w:r w:rsidRPr="00C1456B">
        <w:rPr>
          <w:rFonts w:ascii="Times New Roman" w:hAnsi="Times New Roman"/>
          <w:sz w:val="24"/>
          <w:szCs w:val="24"/>
        </w:rPr>
        <w:t>Чёрный журавль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C1456B">
        <w:rPr>
          <w:rFonts w:ascii="Times New Roman" w:hAnsi="Times New Roman"/>
          <w:sz w:val="24"/>
          <w:szCs w:val="24"/>
        </w:rPr>
        <w:t>Белый аист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1456B">
        <w:rPr>
          <w:rFonts w:ascii="Times New Roman" w:hAnsi="Times New Roman"/>
          <w:sz w:val="24"/>
          <w:szCs w:val="24"/>
        </w:rPr>
        <w:t xml:space="preserve"> Колпица</w:t>
      </w: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</w:rPr>
      </w:pP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</w:rPr>
      </w:pPr>
      <w:r w:rsidRPr="00C1456B">
        <w:rPr>
          <w:rFonts w:ascii="Times New Roman" w:hAnsi="Times New Roman"/>
          <w:sz w:val="24"/>
          <w:szCs w:val="24"/>
        </w:rPr>
        <w:t xml:space="preserve">11. Народ слагал об этом растении легенды, как о священном лотосе. Ему приписывали чудодейственную силу и называли «одолень-трава» </w:t>
      </w:r>
    </w:p>
    <w:p w:rsidR="002B6DC4" w:rsidRDefault="002B6DC4" w:rsidP="00562D66">
      <w:pPr>
        <w:pStyle w:val="NoSpacing"/>
        <w:rPr>
          <w:rFonts w:ascii="Times New Roman" w:hAnsi="Times New Roman"/>
          <w:sz w:val="24"/>
          <w:szCs w:val="24"/>
        </w:rPr>
      </w:pPr>
      <w:r w:rsidRPr="00C1456B">
        <w:rPr>
          <w:rFonts w:ascii="Times New Roman" w:hAnsi="Times New Roman"/>
          <w:sz w:val="24"/>
          <w:szCs w:val="24"/>
        </w:rPr>
        <w:t xml:space="preserve">Кувшинка четырёхгранная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1456B">
        <w:rPr>
          <w:rFonts w:ascii="Times New Roman" w:hAnsi="Times New Roman"/>
          <w:sz w:val="24"/>
          <w:szCs w:val="24"/>
        </w:rPr>
        <w:t xml:space="preserve">Водосбор охотский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1456B">
        <w:rPr>
          <w:rFonts w:ascii="Times New Roman" w:hAnsi="Times New Roman"/>
          <w:sz w:val="24"/>
          <w:szCs w:val="24"/>
        </w:rPr>
        <w:t>Красника</w:t>
      </w: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</w:rPr>
      </w:pP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</w:rPr>
      </w:pPr>
      <w:r w:rsidRPr="00C1456B">
        <w:rPr>
          <w:rFonts w:ascii="Times New Roman" w:hAnsi="Times New Roman"/>
          <w:sz w:val="24"/>
          <w:szCs w:val="24"/>
        </w:rPr>
        <w:t>12. Название какого из этих цветков произошло от слова «звезда»?</w:t>
      </w:r>
    </w:p>
    <w:p w:rsidR="002B6DC4" w:rsidRDefault="002B6DC4" w:rsidP="00562D66">
      <w:pPr>
        <w:pStyle w:val="NoSpacing"/>
        <w:rPr>
          <w:rFonts w:ascii="Times New Roman" w:hAnsi="Times New Roman"/>
          <w:sz w:val="24"/>
          <w:szCs w:val="24"/>
        </w:rPr>
      </w:pPr>
      <w:r w:rsidRPr="00C1456B">
        <w:rPr>
          <w:rFonts w:ascii="Times New Roman" w:hAnsi="Times New Roman"/>
          <w:sz w:val="24"/>
          <w:szCs w:val="24"/>
        </w:rPr>
        <w:t xml:space="preserve">Астра Ворошилова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1456B">
        <w:rPr>
          <w:rFonts w:ascii="Times New Roman" w:hAnsi="Times New Roman"/>
          <w:sz w:val="24"/>
          <w:szCs w:val="24"/>
        </w:rPr>
        <w:t xml:space="preserve">Пепельник сихотинский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1456B">
        <w:rPr>
          <w:rFonts w:ascii="Times New Roman" w:hAnsi="Times New Roman"/>
          <w:sz w:val="24"/>
          <w:szCs w:val="24"/>
        </w:rPr>
        <w:t xml:space="preserve">Зорька аянская </w:t>
      </w: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</w:rPr>
      </w:pP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C1456B">
        <w:rPr>
          <w:rFonts w:ascii="Times New Roman" w:hAnsi="Times New Roman"/>
          <w:sz w:val="24"/>
          <w:szCs w:val="24"/>
        </w:rPr>
        <w:t xml:space="preserve">13. </w:t>
      </w:r>
      <w:r w:rsidRPr="00C1456B">
        <w:rPr>
          <w:rFonts w:ascii="Times New Roman" w:hAnsi="Times New Roman"/>
          <w:sz w:val="24"/>
          <w:szCs w:val="24"/>
          <w:lang w:eastAsia="ru-RU"/>
        </w:rPr>
        <w:t xml:space="preserve">Какое растение живёт до 1500 лет? </w:t>
      </w:r>
    </w:p>
    <w:p w:rsidR="002B6DC4" w:rsidRDefault="002B6DC4" w:rsidP="00562D66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C1456B">
        <w:rPr>
          <w:rFonts w:ascii="Times New Roman" w:hAnsi="Times New Roman"/>
          <w:sz w:val="24"/>
          <w:szCs w:val="24"/>
          <w:lang w:eastAsia="ru-RU"/>
        </w:rPr>
        <w:t xml:space="preserve">Тис остроконечный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1456B">
        <w:rPr>
          <w:rFonts w:ascii="Times New Roman" w:hAnsi="Times New Roman"/>
          <w:sz w:val="24"/>
          <w:szCs w:val="24"/>
          <w:lang w:eastAsia="ru-RU"/>
        </w:rPr>
        <w:t xml:space="preserve">Рододендрон Адамса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1456B">
        <w:rPr>
          <w:rFonts w:ascii="Times New Roman" w:hAnsi="Times New Roman"/>
          <w:sz w:val="24"/>
          <w:szCs w:val="24"/>
          <w:lang w:eastAsia="ru-RU"/>
        </w:rPr>
        <w:t xml:space="preserve">Лимонник китайский </w:t>
      </w: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</w:rPr>
      </w:pP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14. </w:t>
      </w:r>
      <w:r w:rsidRPr="00C1456B">
        <w:rPr>
          <w:rFonts w:ascii="Times New Roman" w:hAnsi="Times New Roman"/>
          <w:sz w:val="24"/>
          <w:szCs w:val="24"/>
        </w:rPr>
        <w:t>Это растение, включенное в Красную  книгу,  растет в просохших сосновых борах, на склонах гор.</w:t>
      </w:r>
    </w:p>
    <w:p w:rsidR="002B6DC4" w:rsidRDefault="002B6DC4" w:rsidP="00562D66">
      <w:pPr>
        <w:pStyle w:val="NoSpacing"/>
        <w:rPr>
          <w:rFonts w:ascii="Times New Roman" w:hAnsi="Times New Roman"/>
          <w:sz w:val="24"/>
          <w:szCs w:val="24"/>
        </w:rPr>
      </w:pPr>
      <w:r w:rsidRPr="00C1456B">
        <w:rPr>
          <w:rFonts w:ascii="Times New Roman" w:hAnsi="Times New Roman"/>
          <w:sz w:val="24"/>
          <w:szCs w:val="24"/>
        </w:rPr>
        <w:t>Хвощ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1456B">
        <w:rPr>
          <w:rFonts w:ascii="Times New Roman" w:hAnsi="Times New Roman"/>
          <w:sz w:val="24"/>
          <w:szCs w:val="24"/>
        </w:rPr>
        <w:t>Борец высокий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1456B">
        <w:rPr>
          <w:rFonts w:ascii="Times New Roman" w:hAnsi="Times New Roman"/>
          <w:sz w:val="24"/>
          <w:szCs w:val="24"/>
        </w:rPr>
        <w:t>Прострел раскрытый</w:t>
      </w: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</w:rPr>
      </w:pP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</w:rPr>
      </w:pPr>
      <w:r w:rsidRPr="00C1456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15. </w:t>
      </w:r>
      <w:r w:rsidRPr="00C1456B">
        <w:rPr>
          <w:rFonts w:ascii="Times New Roman" w:hAnsi="Times New Roman"/>
          <w:sz w:val="24"/>
          <w:szCs w:val="24"/>
        </w:rPr>
        <w:t>Это растение зацветает лишь на 18 году жизни.</w:t>
      </w:r>
    </w:p>
    <w:p w:rsidR="002B6DC4" w:rsidRDefault="002B6DC4" w:rsidP="00562D66">
      <w:pPr>
        <w:pStyle w:val="NoSpacing"/>
        <w:rPr>
          <w:rFonts w:ascii="Times New Roman" w:hAnsi="Times New Roman"/>
          <w:sz w:val="24"/>
          <w:szCs w:val="24"/>
        </w:rPr>
      </w:pPr>
      <w:r w:rsidRPr="00C1456B">
        <w:rPr>
          <w:rFonts w:ascii="Times New Roman" w:hAnsi="Times New Roman"/>
          <w:sz w:val="24"/>
          <w:szCs w:val="24"/>
        </w:rPr>
        <w:t>Солнцесвет арктический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1456B">
        <w:rPr>
          <w:rFonts w:ascii="Times New Roman" w:hAnsi="Times New Roman"/>
          <w:sz w:val="24"/>
          <w:szCs w:val="24"/>
        </w:rPr>
        <w:t>Медуница лекарственная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1456B">
        <w:rPr>
          <w:rFonts w:ascii="Times New Roman" w:hAnsi="Times New Roman"/>
          <w:sz w:val="24"/>
          <w:szCs w:val="24"/>
        </w:rPr>
        <w:t>Венерин башмачок</w:t>
      </w:r>
    </w:p>
    <w:p w:rsidR="002B6DC4" w:rsidRPr="00C1456B" w:rsidRDefault="002B6DC4" w:rsidP="00562D66">
      <w:pPr>
        <w:pStyle w:val="NoSpacing"/>
        <w:rPr>
          <w:rFonts w:ascii="Times New Roman" w:hAnsi="Times New Roman"/>
          <w:sz w:val="24"/>
          <w:szCs w:val="24"/>
        </w:rPr>
      </w:pPr>
    </w:p>
    <w:p w:rsidR="002B6DC4" w:rsidRDefault="002B6DC4" w:rsidP="008B6B0F">
      <w:pPr>
        <w:pStyle w:val="NoSpacing"/>
        <w:rPr>
          <w:rFonts w:ascii="Times New Roman" w:hAnsi="Times New Roman"/>
          <w:color w:val="008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8000"/>
          <w:sz w:val="24"/>
          <w:szCs w:val="24"/>
          <w:shd w:val="clear" w:color="auto" w:fill="FFFFFF"/>
          <w:lang w:eastAsia="ru-RU"/>
        </w:rPr>
        <w:t>Бланк ответов ____________________________________________</w:t>
      </w:r>
    </w:p>
    <w:p w:rsidR="002B6DC4" w:rsidRDefault="002B6DC4" w:rsidP="008B6B0F">
      <w:pPr>
        <w:pStyle w:val="NoSpacing"/>
        <w:rPr>
          <w:rFonts w:ascii="Times New Roman" w:hAnsi="Times New Roman"/>
          <w:color w:val="008000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32"/>
        <w:gridCol w:w="622"/>
        <w:gridCol w:w="621"/>
        <w:gridCol w:w="621"/>
        <w:gridCol w:w="621"/>
        <w:gridCol w:w="621"/>
        <w:gridCol w:w="621"/>
        <w:gridCol w:w="621"/>
        <w:gridCol w:w="621"/>
        <w:gridCol w:w="621"/>
        <w:gridCol w:w="633"/>
        <w:gridCol w:w="633"/>
        <w:gridCol w:w="633"/>
        <w:gridCol w:w="633"/>
        <w:gridCol w:w="633"/>
        <w:gridCol w:w="633"/>
      </w:tblGrid>
      <w:tr w:rsidR="002B6DC4" w:rsidTr="00F865FD"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  <w:r w:rsidRPr="00F865FD"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  <w:t>№ вопроса</w:t>
            </w:r>
          </w:p>
        </w:tc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  <w:r w:rsidRPr="00F865FD"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  <w:r w:rsidRPr="00F865FD"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  <w:r w:rsidRPr="00F865FD"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  <w:r w:rsidRPr="00F865FD"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  <w:r w:rsidRPr="00F865FD"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  <w:r w:rsidRPr="00F865FD"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  <w:r w:rsidRPr="00F865FD"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  <w:r w:rsidRPr="00F865FD"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  <w:r w:rsidRPr="00F865FD"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  <w:r w:rsidRPr="00F865FD"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  <w:r w:rsidRPr="00F865FD"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652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  <w:r w:rsidRPr="00F865FD"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652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  <w:r w:rsidRPr="00F865FD"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652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  <w:r w:rsidRPr="00F865FD"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652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  <w:r w:rsidRPr="00F865FD"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</w:tr>
      <w:tr w:rsidR="002B6DC4" w:rsidTr="00F865FD"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  <w:r w:rsidRPr="00F865FD"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  <w:t>№ ответа</w:t>
            </w:r>
          </w:p>
        </w:tc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1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2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2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2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2" w:type="dxa"/>
          </w:tcPr>
          <w:p w:rsidR="002B6DC4" w:rsidRPr="00F865FD" w:rsidRDefault="002B6DC4" w:rsidP="008B6B0F">
            <w:pPr>
              <w:pStyle w:val="NoSpacing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2B6DC4" w:rsidRPr="00830BAF" w:rsidRDefault="002B6DC4" w:rsidP="008B6B0F">
      <w:pPr>
        <w:pStyle w:val="NoSpacing"/>
        <w:rPr>
          <w:rFonts w:ascii="Times New Roman" w:hAnsi="Times New Roman"/>
          <w:color w:val="008000"/>
          <w:sz w:val="24"/>
          <w:szCs w:val="24"/>
          <w:shd w:val="clear" w:color="auto" w:fill="FFFFFF"/>
          <w:lang w:eastAsia="ru-RU"/>
        </w:rPr>
      </w:pPr>
    </w:p>
    <w:sectPr w:rsidR="002B6DC4" w:rsidRPr="00830BAF" w:rsidSect="00C1456B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E24"/>
    <w:rsid w:val="00046A03"/>
    <w:rsid w:val="00072AEE"/>
    <w:rsid w:val="000D086D"/>
    <w:rsid w:val="00102277"/>
    <w:rsid w:val="001061DA"/>
    <w:rsid w:val="00126513"/>
    <w:rsid w:val="0014251A"/>
    <w:rsid w:val="001518B4"/>
    <w:rsid w:val="00161A58"/>
    <w:rsid w:val="00194754"/>
    <w:rsid w:val="001A6E24"/>
    <w:rsid w:val="001E42FD"/>
    <w:rsid w:val="001F1FA5"/>
    <w:rsid w:val="002161A2"/>
    <w:rsid w:val="00255EBF"/>
    <w:rsid w:val="002B6DC4"/>
    <w:rsid w:val="002C7D89"/>
    <w:rsid w:val="002F19A7"/>
    <w:rsid w:val="002F3AB1"/>
    <w:rsid w:val="003114DB"/>
    <w:rsid w:val="00346436"/>
    <w:rsid w:val="003C4EA1"/>
    <w:rsid w:val="00405588"/>
    <w:rsid w:val="00407800"/>
    <w:rsid w:val="00421192"/>
    <w:rsid w:val="00476360"/>
    <w:rsid w:val="00494011"/>
    <w:rsid w:val="004B22EC"/>
    <w:rsid w:val="00527B8C"/>
    <w:rsid w:val="00562D66"/>
    <w:rsid w:val="005C1150"/>
    <w:rsid w:val="00603C39"/>
    <w:rsid w:val="00604EC0"/>
    <w:rsid w:val="00613DC3"/>
    <w:rsid w:val="00621521"/>
    <w:rsid w:val="00666487"/>
    <w:rsid w:val="00677E59"/>
    <w:rsid w:val="006E4B57"/>
    <w:rsid w:val="007A6410"/>
    <w:rsid w:val="007F2B28"/>
    <w:rsid w:val="00830BAF"/>
    <w:rsid w:val="008501E1"/>
    <w:rsid w:val="0089464D"/>
    <w:rsid w:val="008B679C"/>
    <w:rsid w:val="008B6B0F"/>
    <w:rsid w:val="00914178"/>
    <w:rsid w:val="0092348C"/>
    <w:rsid w:val="0099690D"/>
    <w:rsid w:val="009A3571"/>
    <w:rsid w:val="00A321BB"/>
    <w:rsid w:val="00A81269"/>
    <w:rsid w:val="00AE39EE"/>
    <w:rsid w:val="00B61328"/>
    <w:rsid w:val="00B82764"/>
    <w:rsid w:val="00B9645F"/>
    <w:rsid w:val="00C1456B"/>
    <w:rsid w:val="00C26C9B"/>
    <w:rsid w:val="00C370CF"/>
    <w:rsid w:val="00C512C2"/>
    <w:rsid w:val="00C92098"/>
    <w:rsid w:val="00CA1092"/>
    <w:rsid w:val="00CE25D5"/>
    <w:rsid w:val="00CF3FED"/>
    <w:rsid w:val="00D34F32"/>
    <w:rsid w:val="00DA3BB0"/>
    <w:rsid w:val="00DB3372"/>
    <w:rsid w:val="00E669F9"/>
    <w:rsid w:val="00ED3311"/>
    <w:rsid w:val="00EE6C36"/>
    <w:rsid w:val="00EF7648"/>
    <w:rsid w:val="00F04705"/>
    <w:rsid w:val="00F23860"/>
    <w:rsid w:val="00F336F4"/>
    <w:rsid w:val="00F3379B"/>
    <w:rsid w:val="00F341AC"/>
    <w:rsid w:val="00F865FD"/>
    <w:rsid w:val="00F9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92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link w:val="Heading5Char"/>
    <w:uiPriority w:val="99"/>
    <w:qFormat/>
    <w:locked/>
    <w:rsid w:val="00830BA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oSpacing">
    <w:name w:val="No Spacing"/>
    <w:uiPriority w:val="99"/>
    <w:qFormat/>
    <w:rsid w:val="008B6B0F"/>
    <w:rPr>
      <w:lang w:eastAsia="en-US"/>
    </w:rPr>
  </w:style>
  <w:style w:type="table" w:styleId="TableGrid">
    <w:name w:val="Table Grid"/>
    <w:basedOn w:val="TableNormal"/>
    <w:uiPriority w:val="99"/>
    <w:rsid w:val="008B6B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666487"/>
    <w:rPr>
      <w:rFonts w:cs="Times New Roman"/>
    </w:rPr>
  </w:style>
  <w:style w:type="paragraph" w:styleId="NormalWeb">
    <w:name w:val="Normal (Web)"/>
    <w:basedOn w:val="Normal"/>
    <w:uiPriority w:val="99"/>
    <w:rsid w:val="00666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2</Pages>
  <Words>315</Words>
  <Characters>1802</Characters>
  <Application>Microsoft Office Outlook</Application>
  <DocSecurity>0</DocSecurity>
  <Lines>0</Lines>
  <Paragraphs>0</Paragraphs>
  <ScaleCrop>false</ScaleCrop>
  <Company>МОУ СОШ №3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географии</dc:creator>
  <cp:keywords/>
  <dc:description/>
  <cp:lastModifiedBy>user</cp:lastModifiedBy>
  <cp:revision>40</cp:revision>
  <dcterms:created xsi:type="dcterms:W3CDTF">2012-03-27T03:32:00Z</dcterms:created>
  <dcterms:modified xsi:type="dcterms:W3CDTF">2014-06-02T16:53:00Z</dcterms:modified>
</cp:coreProperties>
</file>