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49" w:rsidRDefault="00020449" w:rsidP="00DE5AED">
      <w:pPr>
        <w:spacing w:before="240" w:after="120"/>
        <w:outlineLvl w:val="0"/>
        <w:rPr>
          <w:sz w:val="24"/>
          <w:szCs w:val="24"/>
        </w:rPr>
      </w:pPr>
      <w:r>
        <w:rPr>
          <w:sz w:val="24"/>
          <w:szCs w:val="24"/>
        </w:rPr>
        <w:t>Тема урока</w:t>
      </w:r>
      <w:r w:rsidRPr="006E21C6">
        <w:rPr>
          <w:sz w:val="24"/>
          <w:szCs w:val="24"/>
        </w:rPr>
        <w:t xml:space="preserve">;  </w:t>
      </w:r>
      <w:r>
        <w:rPr>
          <w:sz w:val="24"/>
          <w:szCs w:val="24"/>
        </w:rPr>
        <w:t>Первые признаки весны.</w:t>
      </w:r>
    </w:p>
    <w:p w:rsidR="00020449" w:rsidRDefault="00020449" w:rsidP="00DE5AED">
      <w:pPr>
        <w:rPr>
          <w:sz w:val="24"/>
          <w:szCs w:val="24"/>
        </w:rPr>
      </w:pPr>
      <w:r w:rsidRPr="00DE5AE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E5AED">
        <w:rPr>
          <w:sz w:val="24"/>
          <w:szCs w:val="24"/>
        </w:rPr>
        <w:t xml:space="preserve"> </w:t>
      </w:r>
      <w:r>
        <w:rPr>
          <w:sz w:val="24"/>
          <w:szCs w:val="24"/>
        </w:rPr>
        <w:t>Оргмомент. Оживлялка 7.</w:t>
      </w:r>
    </w:p>
    <w:p w:rsidR="00020449" w:rsidRDefault="00020449" w:rsidP="00DE5AED">
      <w:pPr>
        <w:rPr>
          <w:sz w:val="24"/>
          <w:szCs w:val="24"/>
        </w:rPr>
      </w:pPr>
      <w:r>
        <w:rPr>
          <w:sz w:val="24"/>
          <w:szCs w:val="24"/>
        </w:rPr>
        <w:t>2. Какое сегодня число</w:t>
      </w:r>
      <w:r w:rsidRPr="00DE5AED">
        <w:rPr>
          <w:sz w:val="24"/>
          <w:szCs w:val="24"/>
        </w:rPr>
        <w:t>?</w:t>
      </w:r>
      <w:r>
        <w:rPr>
          <w:sz w:val="24"/>
          <w:szCs w:val="24"/>
        </w:rPr>
        <w:t xml:space="preserve"> Месяц</w:t>
      </w:r>
      <w:r w:rsidRPr="00DE5AED">
        <w:rPr>
          <w:sz w:val="24"/>
          <w:szCs w:val="24"/>
        </w:rPr>
        <w:t xml:space="preserve">? </w:t>
      </w:r>
      <w:r>
        <w:rPr>
          <w:sz w:val="24"/>
          <w:szCs w:val="24"/>
        </w:rPr>
        <w:t>День недели? Какой день недели был вчера? Какой день недели будет завтра? Какой урок? Урок развития речи. Чему мы учимся на этом уроке?</w:t>
      </w:r>
    </w:p>
    <w:p w:rsidR="00020449" w:rsidRDefault="00020449" w:rsidP="00334A93">
      <w:pPr>
        <w:rPr>
          <w:sz w:val="24"/>
          <w:szCs w:val="24"/>
        </w:rPr>
      </w:pPr>
      <w:r>
        <w:rPr>
          <w:sz w:val="24"/>
          <w:szCs w:val="24"/>
        </w:rPr>
        <w:t>На доске: учимся наблюдать</w:t>
      </w:r>
    </w:p>
    <w:p w:rsidR="00020449" w:rsidRDefault="00020449" w:rsidP="00334A93">
      <w:pPr>
        <w:rPr>
          <w:sz w:val="24"/>
          <w:szCs w:val="24"/>
        </w:rPr>
      </w:pPr>
      <w:r>
        <w:rPr>
          <w:sz w:val="24"/>
          <w:szCs w:val="24"/>
        </w:rPr>
        <w:t>Сравнивать и делать выводы</w:t>
      </w:r>
    </w:p>
    <w:p w:rsidR="00020449" w:rsidRDefault="00020449" w:rsidP="00334A93">
      <w:pPr>
        <w:rPr>
          <w:sz w:val="24"/>
          <w:szCs w:val="24"/>
        </w:rPr>
      </w:pPr>
      <w:r>
        <w:rPr>
          <w:sz w:val="24"/>
          <w:szCs w:val="24"/>
        </w:rPr>
        <w:t>Красиво и правильно говорить</w:t>
      </w:r>
    </w:p>
    <w:p w:rsidR="00020449" w:rsidRDefault="00020449" w:rsidP="00334A93">
      <w:pPr>
        <w:rPr>
          <w:sz w:val="24"/>
          <w:szCs w:val="24"/>
        </w:rPr>
      </w:pPr>
      <w:r>
        <w:rPr>
          <w:sz w:val="24"/>
          <w:szCs w:val="24"/>
        </w:rPr>
        <w:t>3. Поможем себе поработать на уроке плодотворно,мобилизуем свои внутренние силы.</w:t>
      </w:r>
    </w:p>
    <w:p w:rsidR="00020449" w:rsidRDefault="00020449" w:rsidP="00334A93">
      <w:pPr>
        <w:rPr>
          <w:sz w:val="24"/>
          <w:szCs w:val="24"/>
        </w:rPr>
      </w:pPr>
      <w:r>
        <w:rPr>
          <w:sz w:val="24"/>
          <w:szCs w:val="24"/>
        </w:rPr>
        <w:t>Массаж затылка, шеи, головы, ушей.</w:t>
      </w:r>
    </w:p>
    <w:p w:rsidR="00020449" w:rsidRDefault="00020449" w:rsidP="00852742">
      <w:pPr>
        <w:rPr>
          <w:sz w:val="24"/>
          <w:szCs w:val="24"/>
        </w:rPr>
      </w:pP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Загадка:  Тает снежок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Ожил лужок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День прибывает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Когда это бывает?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С  приходом весны природа медленно оживает ото сна. Холодное безмолвие нарушает несмелое пение птиц,  а мы сейчас им поможем. Весну мы славим не только на уроке развития речи, но и на логопедии.  Звучит песня изучаемая на логопедии.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Весна.</w:t>
      </w:r>
    </w:p>
    <w:p w:rsidR="00020449" w:rsidRDefault="00020449" w:rsidP="00852742">
      <w:pPr>
        <w:spacing w:after="120"/>
        <w:rPr>
          <w:sz w:val="24"/>
          <w:szCs w:val="24"/>
        </w:rPr>
      </w:pPr>
      <w:r>
        <w:rPr>
          <w:sz w:val="24"/>
          <w:szCs w:val="24"/>
        </w:rPr>
        <w:t>Стучат все громче дятлы  ,синички стали петь.</w:t>
      </w:r>
    </w:p>
    <w:p w:rsidR="00020449" w:rsidRDefault="00020449" w:rsidP="00852742">
      <w:pPr>
        <w:spacing w:after="120"/>
        <w:rPr>
          <w:sz w:val="24"/>
          <w:szCs w:val="24"/>
        </w:rPr>
      </w:pPr>
      <w:r>
        <w:rPr>
          <w:sz w:val="24"/>
          <w:szCs w:val="24"/>
        </w:rPr>
        <w:t>Встает пораньше солнце,  и землю стало греть.</w:t>
      </w:r>
    </w:p>
    <w:p w:rsidR="00020449" w:rsidRDefault="00020449" w:rsidP="00852742">
      <w:pPr>
        <w:spacing w:after="120"/>
        <w:rPr>
          <w:sz w:val="24"/>
          <w:szCs w:val="24"/>
        </w:rPr>
      </w:pPr>
      <w:r>
        <w:rPr>
          <w:sz w:val="24"/>
          <w:szCs w:val="24"/>
        </w:rPr>
        <w:t>Бегут ручьи под горку, растаял весь снежок</w:t>
      </w:r>
    </w:p>
    <w:p w:rsidR="00020449" w:rsidRDefault="00020449" w:rsidP="00F00F60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  из под старой травки уже глядит цветок</w:t>
      </w:r>
    </w:p>
    <w:p w:rsidR="00020449" w:rsidRDefault="00020449" w:rsidP="00F00F60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Раскрылся колокольчик в  тени, там, где сосна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2.  С  весенним настроением продолжаем дальше. Весну открывает  март.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Мы тоже открываем тетради. Подписываем число, тему урока – Первые  признаки весны.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Март – зимобор.  Объяснение.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Апрель – снегогон. Оъяснение.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Май -  травник. Оъяснение.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3. Сегодня мы будем говорить о приметах марта  -  зимобора. О приметах других месяцев будем говорить в порядке их прихода. Вспомним весенние приметы , которые мы заметили на экскурсии, можно смотреть записи в тетради. Вернемся к загадке.  Почему вторая строка еще не подходит?  Какие еще приметы можно взять из стихотворения? Допишем.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Весело на душе от того, что стало много солнца, тепла, звонко капает капель, птицы начали нас радовать своим пением. А   это не только нам нравится . Нравится всем. Писатели в прозе воспевают весну, поэты пишут стихи. А  вот мимо стихотворения Елены Благининой я не могла пройти мимо, уж очень красивое описание начала весны.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Первая часть стихотворения читается, вторая часть на доске. Находим в этом стихотворении приметы весны  которых   у нас нет.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 xml:space="preserve">- крыши потеплели, дорога стала влажной, валенки водой полны, ветер с южной стороны,  воробьи кричат,  веснушки на носу. Особое внимание обратим на веснушки на носу. Посмотрим у кого они уже появились. Того любит солнышко. 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4.Можно сказать что весна, пока еще несмело, но шагает по земле. Мы сейчас  тоже с вами выйдем на  ( улицу). Но сначала мы сделаем массаж, чтобы не заболеть. Ведь весна  обманчива  -  то солнышком пригреет, то холодным ветром обдаст.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5. Физкультминутка  -  точечный массаж.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 xml:space="preserve">6. Ну вот простуда нам не страшна и мы идем на улицу ( подходим к окну). Смотрим что изменилось после похода на экскурсию. Если солнца много то вспомнить сказку – Кто весну делает? 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 xml:space="preserve">7. Ребята, пока мы гуляли в мою волшебную коробку зима бросила картинки со своими приметами. Придется нам весну выручать. Дети складывают картинку из пазлов о весне исключая зимние картинки. 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Замечательная получилась картина о весне.  Она ей обязательно понравится.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8. Сели за парты. Еще раз назовем приметы весны. Можно смотреть в тетради.</w:t>
      </w:r>
    </w:p>
    <w:p w:rsidR="00020449" w:rsidRDefault="00020449" w:rsidP="00852742">
      <w:pPr>
        <w:rPr>
          <w:sz w:val="24"/>
          <w:szCs w:val="24"/>
        </w:rPr>
      </w:pPr>
      <w:r>
        <w:rPr>
          <w:sz w:val="24"/>
          <w:szCs w:val="24"/>
        </w:rPr>
        <w:t>9. Итог урока. Оценки.</w:t>
      </w:r>
    </w:p>
    <w:p w:rsidR="00020449" w:rsidRDefault="00020449" w:rsidP="00852742">
      <w:pPr>
        <w:rPr>
          <w:sz w:val="24"/>
          <w:szCs w:val="24"/>
        </w:rPr>
      </w:pPr>
    </w:p>
    <w:p w:rsidR="00020449" w:rsidRDefault="00020449" w:rsidP="00732930">
      <w:pPr>
        <w:rPr>
          <w:sz w:val="24"/>
          <w:szCs w:val="24"/>
        </w:rPr>
      </w:pPr>
    </w:p>
    <w:p w:rsidR="00020449" w:rsidRDefault="00020449" w:rsidP="00732930">
      <w:pPr>
        <w:rPr>
          <w:sz w:val="24"/>
          <w:szCs w:val="24"/>
        </w:rPr>
      </w:pPr>
    </w:p>
    <w:p w:rsidR="00020449" w:rsidRDefault="00020449" w:rsidP="00852742">
      <w:pPr>
        <w:rPr>
          <w:sz w:val="24"/>
          <w:szCs w:val="24"/>
        </w:rPr>
      </w:pPr>
    </w:p>
    <w:p w:rsidR="00020449" w:rsidRDefault="00020449" w:rsidP="00732930">
      <w:pPr>
        <w:rPr>
          <w:sz w:val="24"/>
          <w:szCs w:val="24"/>
        </w:rPr>
      </w:pPr>
    </w:p>
    <w:p w:rsidR="00020449" w:rsidRPr="00852742" w:rsidRDefault="00020449" w:rsidP="00852742">
      <w:pPr>
        <w:rPr>
          <w:sz w:val="24"/>
          <w:szCs w:val="24"/>
        </w:rPr>
      </w:pPr>
    </w:p>
    <w:sectPr w:rsidR="00020449" w:rsidRPr="00852742" w:rsidSect="00437F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49" w:rsidRDefault="00020449" w:rsidP="00F00F60">
      <w:pPr>
        <w:spacing w:after="0" w:line="240" w:lineRule="auto"/>
      </w:pPr>
      <w:r>
        <w:separator/>
      </w:r>
    </w:p>
  </w:endnote>
  <w:endnote w:type="continuationSeparator" w:id="0">
    <w:p w:rsidR="00020449" w:rsidRDefault="00020449" w:rsidP="00F0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49" w:rsidRDefault="00020449">
    <w:pPr>
      <w:pStyle w:val="Footer"/>
    </w:pPr>
    <w:r>
      <w:t>Динь, динь звенит тихонько, динь, динь пришла весна.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49" w:rsidRDefault="00020449" w:rsidP="00F00F60">
      <w:pPr>
        <w:spacing w:after="0" w:line="240" w:lineRule="auto"/>
      </w:pPr>
      <w:r>
        <w:separator/>
      </w:r>
    </w:p>
  </w:footnote>
  <w:footnote w:type="continuationSeparator" w:id="0">
    <w:p w:rsidR="00020449" w:rsidRDefault="00020449" w:rsidP="00F00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23BF"/>
    <w:multiLevelType w:val="hybridMultilevel"/>
    <w:tmpl w:val="0582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315A4D"/>
    <w:multiLevelType w:val="hybridMultilevel"/>
    <w:tmpl w:val="AE00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335254"/>
    <w:multiLevelType w:val="hybridMultilevel"/>
    <w:tmpl w:val="B674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C647D"/>
    <w:multiLevelType w:val="hybridMultilevel"/>
    <w:tmpl w:val="B898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8D2E0B"/>
    <w:multiLevelType w:val="hybridMultilevel"/>
    <w:tmpl w:val="45D08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125"/>
    <w:rsid w:val="00020449"/>
    <w:rsid w:val="0006719C"/>
    <w:rsid w:val="00124BD3"/>
    <w:rsid w:val="0022029E"/>
    <w:rsid w:val="00290F88"/>
    <w:rsid w:val="00334A93"/>
    <w:rsid w:val="00437F2E"/>
    <w:rsid w:val="005473EC"/>
    <w:rsid w:val="0065469B"/>
    <w:rsid w:val="0068078E"/>
    <w:rsid w:val="006C54C4"/>
    <w:rsid w:val="006E21C6"/>
    <w:rsid w:val="006F0ADE"/>
    <w:rsid w:val="0070593E"/>
    <w:rsid w:val="00721335"/>
    <w:rsid w:val="00732930"/>
    <w:rsid w:val="007D2125"/>
    <w:rsid w:val="00852742"/>
    <w:rsid w:val="00923E41"/>
    <w:rsid w:val="009F55B5"/>
    <w:rsid w:val="00B456AB"/>
    <w:rsid w:val="00BB5D57"/>
    <w:rsid w:val="00BC122E"/>
    <w:rsid w:val="00C34B75"/>
    <w:rsid w:val="00C47411"/>
    <w:rsid w:val="00CC6DA0"/>
    <w:rsid w:val="00D91358"/>
    <w:rsid w:val="00D91928"/>
    <w:rsid w:val="00DE5AED"/>
    <w:rsid w:val="00E719CC"/>
    <w:rsid w:val="00F0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2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0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F6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0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0F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2</Pages>
  <Words>452</Words>
  <Characters>2583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ЮЛИЙ Ц</dc:creator>
  <cp:keywords/>
  <dc:description/>
  <cp:lastModifiedBy>Admin</cp:lastModifiedBy>
  <cp:revision>8</cp:revision>
  <dcterms:created xsi:type="dcterms:W3CDTF">2014-06-02T16:49:00Z</dcterms:created>
  <dcterms:modified xsi:type="dcterms:W3CDTF">2014-06-06T06:41:00Z</dcterms:modified>
</cp:coreProperties>
</file>