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74" w:rsidRPr="001B239F" w:rsidRDefault="00CB2A74" w:rsidP="00BB778B">
      <w:pPr>
        <w:rPr>
          <w:b/>
          <w:bCs/>
        </w:rPr>
      </w:pPr>
    </w:p>
    <w:p w:rsidR="00CB2A74" w:rsidRPr="009166BA" w:rsidRDefault="00CB2A74" w:rsidP="00502285">
      <w:pPr>
        <w:jc w:val="center"/>
        <w:rPr>
          <w:rStyle w:val="postbody1"/>
          <w:b/>
          <w:bCs/>
          <w:sz w:val="24"/>
          <w:szCs w:val="24"/>
        </w:rPr>
      </w:pPr>
      <w:r w:rsidRPr="001B239F">
        <w:rPr>
          <w:b/>
          <w:bCs/>
        </w:rPr>
        <w:t>«Инновационные средства обучения как условие оптимизации познавательной деятельности обучающихся начальных классов в условиях реализации ФГОС»</w:t>
      </w:r>
    </w:p>
    <w:p w:rsidR="00CB2A74" w:rsidRDefault="00CB2A74" w:rsidP="00502285">
      <w:pPr>
        <w:autoSpaceDE w:val="0"/>
        <w:autoSpaceDN w:val="0"/>
        <w:adjustRightInd w:val="0"/>
        <w:ind w:firstLine="708"/>
        <w:jc w:val="center"/>
        <w:rPr>
          <w:rStyle w:val="postbody1"/>
          <w:b/>
          <w:sz w:val="24"/>
          <w:szCs w:val="24"/>
          <w:u w:val="single"/>
        </w:rPr>
      </w:pPr>
    </w:p>
    <w:p w:rsidR="00CB2A74" w:rsidRDefault="00CB2A74" w:rsidP="00502285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B32447">
        <w:rPr>
          <w:b/>
          <w:u w:val="single"/>
        </w:rPr>
        <w:t>Эффективное применение набора функций документ-камеры</w:t>
      </w:r>
    </w:p>
    <w:p w:rsidR="00CB2A74" w:rsidRPr="00B32447" w:rsidRDefault="00CB2A74" w:rsidP="00502285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B32447">
        <w:rPr>
          <w:b/>
          <w:u w:val="single"/>
        </w:rPr>
        <w:t>в начальной школе</w:t>
      </w:r>
    </w:p>
    <w:p w:rsidR="00CB2A74" w:rsidRPr="009166BA" w:rsidRDefault="00CB2A74" w:rsidP="00502285">
      <w:pPr>
        <w:autoSpaceDE w:val="0"/>
        <w:autoSpaceDN w:val="0"/>
        <w:adjustRightInd w:val="0"/>
        <w:ind w:firstLine="708"/>
        <w:jc w:val="right"/>
        <w:rPr>
          <w:rStyle w:val="postbody1"/>
          <w:sz w:val="24"/>
          <w:szCs w:val="24"/>
        </w:rPr>
      </w:pPr>
      <w:r w:rsidRPr="009166BA">
        <w:rPr>
          <w:rStyle w:val="postbody1"/>
          <w:sz w:val="24"/>
          <w:szCs w:val="24"/>
        </w:rPr>
        <w:t>Макарова Анна Фёдоровна,</w:t>
      </w:r>
    </w:p>
    <w:p w:rsidR="00CB2A74" w:rsidRPr="009166BA" w:rsidRDefault="00CB2A74" w:rsidP="00502285">
      <w:pPr>
        <w:autoSpaceDE w:val="0"/>
        <w:autoSpaceDN w:val="0"/>
        <w:adjustRightInd w:val="0"/>
        <w:ind w:firstLine="708"/>
        <w:jc w:val="right"/>
        <w:rPr>
          <w:rStyle w:val="postbody1"/>
          <w:sz w:val="24"/>
          <w:szCs w:val="24"/>
        </w:rPr>
      </w:pPr>
      <w:r w:rsidRPr="009166BA">
        <w:rPr>
          <w:rStyle w:val="postbody1"/>
          <w:sz w:val="24"/>
          <w:szCs w:val="24"/>
        </w:rPr>
        <w:t>учитель начальных классов</w:t>
      </w:r>
      <w:r>
        <w:rPr>
          <w:rStyle w:val="postbody1"/>
          <w:sz w:val="24"/>
          <w:szCs w:val="24"/>
        </w:rPr>
        <w:t xml:space="preserve"> </w:t>
      </w:r>
      <w:r w:rsidRPr="009166BA">
        <w:rPr>
          <w:rStyle w:val="postbody1"/>
          <w:sz w:val="24"/>
          <w:szCs w:val="24"/>
        </w:rPr>
        <w:t>МБОУ СОШ № 37</w:t>
      </w:r>
    </w:p>
    <w:p w:rsidR="00CB2A74" w:rsidRPr="000400A6" w:rsidRDefault="00CB2A74" w:rsidP="00902783">
      <w:pPr>
        <w:autoSpaceDE w:val="0"/>
        <w:autoSpaceDN w:val="0"/>
        <w:adjustRightInd w:val="0"/>
        <w:ind w:firstLine="708"/>
        <w:jc w:val="center"/>
        <w:rPr>
          <w:rStyle w:val="postbody1"/>
          <w:rFonts w:ascii="Arial" w:hAnsi="Arial" w:cs="Arial"/>
          <w:sz w:val="24"/>
          <w:szCs w:val="24"/>
        </w:rPr>
      </w:pPr>
    </w:p>
    <w:p w:rsidR="00CB2A74" w:rsidRPr="00502285" w:rsidRDefault="00CB2A74" w:rsidP="00902783">
      <w:pPr>
        <w:ind w:firstLine="708"/>
        <w:jc w:val="both"/>
        <w:rPr>
          <w:rStyle w:val="postbody1"/>
          <w:sz w:val="24"/>
          <w:szCs w:val="24"/>
        </w:rPr>
      </w:pPr>
      <w:r w:rsidRPr="00502285">
        <w:rPr>
          <w:rStyle w:val="postbody1"/>
          <w:sz w:val="24"/>
          <w:szCs w:val="24"/>
        </w:rPr>
        <w:t>Жизнь в современном мире практически немыслима без информационных технологий, которые  прочно вошли во все сферы нашей жизни.</w:t>
      </w:r>
      <w:r w:rsidRPr="00502285">
        <w:t xml:space="preserve"> В связи с этим</w:t>
      </w:r>
      <w:r w:rsidRPr="00502285">
        <w:rPr>
          <w:rStyle w:val="postbody1"/>
          <w:sz w:val="24"/>
          <w:szCs w:val="24"/>
        </w:rPr>
        <w:t xml:space="preserve"> нам, учителям, следует в полной мере использовать современные образовательные технологии в своей работе для того, чтобы увлечь детей в мир знаний. Я хочу поделиться с коллегами опытом использования в своей работе документ-камеры.</w:t>
      </w:r>
    </w:p>
    <w:p w:rsidR="00CB2A74" w:rsidRPr="00502285" w:rsidRDefault="00CB2A74" w:rsidP="00902783">
      <w:pPr>
        <w:ind w:firstLine="708"/>
        <w:jc w:val="both"/>
      </w:pPr>
      <w:r w:rsidRPr="00502285">
        <w:rPr>
          <w:rFonts w:eastAsia="FreeSetC"/>
          <w:b/>
        </w:rPr>
        <w:t>Документ-камера</w:t>
      </w:r>
      <w:r w:rsidRPr="00502285">
        <w:rPr>
          <w:rFonts w:eastAsia="FreeSetC"/>
        </w:rPr>
        <w:t xml:space="preserve">  предназначена для получения, сохранения, визуализации на масштабном экране и трансляции в режиме реального времени изображений, полученных с нецифровых носителей информации. Она представляет собой специальную камеру на раздвижном или гибком штативе. Это одновременно и кодоскоп, и сканер, и видеокамера. Управлять документ-камерой очень просто: достаточно подсоединить </w:t>
      </w:r>
      <w:r w:rsidRPr="00502285">
        <w:rPr>
          <w:lang/>
        </w:rPr>
        <w:t>USB</w:t>
      </w:r>
      <w:r w:rsidRPr="00502285">
        <w:t>-кабель к компьютеру или проектору и можно работать.</w:t>
      </w:r>
    </w:p>
    <w:p w:rsidR="00CB2A74" w:rsidRPr="00502285" w:rsidRDefault="00CB2A74" w:rsidP="00902783">
      <w:pPr>
        <w:ind w:firstLine="708"/>
        <w:jc w:val="both"/>
      </w:pPr>
      <w:r w:rsidRPr="00502285">
        <w:t xml:space="preserve">Документ-камера поступила в мой класс только в этом учебном году во втором полугодии. Первые мои вопросы были: что это и как с этим работать? Стала разбираться с теории, прочитала инструкцию и практически сразу же начала её использовать. И на сегодняшний день она стала такой же необходимой на уроке, как мел и доска. </w:t>
      </w:r>
    </w:p>
    <w:p w:rsidR="00CB2A74" w:rsidRPr="00502285" w:rsidRDefault="00CB2A74" w:rsidP="00902783">
      <w:pPr>
        <w:ind w:firstLine="708"/>
        <w:jc w:val="both"/>
      </w:pPr>
      <w:r w:rsidRPr="00502285">
        <w:t>Хочется вернуться на 3 года назад, когда я, набрав  детей в 1 класс и начав обучать их, столкнулась с такой</w:t>
      </w:r>
      <w:r w:rsidRPr="00502285">
        <w:rPr>
          <w:b/>
        </w:rPr>
        <w:t xml:space="preserve"> проблемой</w:t>
      </w:r>
      <w:r w:rsidRPr="00502285">
        <w:t xml:space="preserve">: дети плохо ориентировались как в страницах учебника, так и в страницах печатной и рабочей тетради. Большинство детей не могли найти верхнюю и нижнюю рабочие строки, не могли отступать определённое количество клеток или строчек, даже не могли найти в клетке, например, правый верхний угол или левую сторону, или середину клетки. Особенно эта трудность возникала, когда на уроке математики я предлагала детям графические диктанты. Тяжело было работать и в тетради на печатной основе, так как в большей части заданий приходилось вписывать ответы в клетки, а многие не могли найти, куда именно его вписать, за исключением читающих  детей. Сейчас, </w:t>
      </w:r>
      <w:r w:rsidRPr="00502285">
        <w:rPr>
          <w:b/>
        </w:rPr>
        <w:t>с появлением документ-камеры</w:t>
      </w:r>
      <w:r w:rsidRPr="00502285">
        <w:t xml:space="preserve"> </w:t>
      </w:r>
      <w:r w:rsidRPr="00502285">
        <w:rPr>
          <w:b/>
        </w:rPr>
        <w:t>всё изменилось</w:t>
      </w:r>
      <w:r w:rsidRPr="00502285">
        <w:t xml:space="preserve">: теперь достаточно поместить под объектив камеры пропись или тетрадь и можно указать место, показать </w:t>
      </w:r>
      <w:bookmarkStart w:id="0" w:name="_GoBack"/>
      <w:bookmarkEnd w:id="0"/>
      <w:r w:rsidRPr="00502285">
        <w:t>образец написания, проанализировать, из каких элементов состоят буквы и т.п.</w:t>
      </w:r>
    </w:p>
    <w:p w:rsidR="00CB2A74" w:rsidRPr="00502285" w:rsidRDefault="00CB2A74" w:rsidP="00902783">
      <w:pPr>
        <w:ind w:firstLine="708"/>
        <w:jc w:val="both"/>
      </w:pPr>
      <w:r w:rsidRPr="00502285">
        <w:t xml:space="preserve">Когда дети в 1 классе уже научились писать, я продолжила </w:t>
      </w:r>
      <w:r w:rsidRPr="00502285">
        <w:rPr>
          <w:b/>
        </w:rPr>
        <w:t>работу над каллиграфией</w:t>
      </w:r>
      <w:r w:rsidRPr="00502285">
        <w:t xml:space="preserve">  во 2 и 3 классе. Я стала писать на листах в широкую линейку некоторые элементы, буквы. Затем размещаю листок под объектив документ-камеры, анализируем с детьми написанное (наклон, расстояние между элементами, высоту элементов и т.п.) и они «списывают» в тетрадь образец с экрана.</w:t>
      </w:r>
    </w:p>
    <w:p w:rsidR="00CB2A74" w:rsidRPr="00502285" w:rsidRDefault="00CB2A74" w:rsidP="00902783">
      <w:pPr>
        <w:ind w:firstLine="708"/>
        <w:jc w:val="both"/>
      </w:pPr>
      <w:r w:rsidRPr="00502285">
        <w:t xml:space="preserve">Под объективом документ-камеры мы с ребятами </w:t>
      </w:r>
      <w:r w:rsidRPr="00502285">
        <w:rPr>
          <w:b/>
        </w:rPr>
        <w:t>проверяем и домашнюю работу</w:t>
      </w:r>
      <w:r w:rsidRPr="00502285">
        <w:t>, если у них возникали трудности при её выполнении. Ученик выходит с домашней тетрадью, помещает её в поле зрения объектива камеры и объясняет решение. При этом все учащиеся класса принимают участие в обсуждении оформления работы, предложенного способа выполнения, могут предложить другой способ решения. Также могут и оценить выполнение задания. Так как такой процесс занимает очень мало времени, мы успеваем проверить несколько работ: быстро, наглядно и кому-то бывает немного «стыдно», если написано неаккуратно, с большим количеством исправлений и ошибок.</w:t>
      </w:r>
    </w:p>
    <w:p w:rsidR="00CB2A74" w:rsidRPr="00502285" w:rsidRDefault="00CB2A74" w:rsidP="00902783">
      <w:pPr>
        <w:ind w:firstLine="708"/>
        <w:jc w:val="both"/>
      </w:pPr>
      <w:r w:rsidRPr="00502285">
        <w:t xml:space="preserve">Я  использую документ-камеру и </w:t>
      </w:r>
      <w:r w:rsidRPr="00502285">
        <w:rPr>
          <w:b/>
        </w:rPr>
        <w:t>при устном счёте</w:t>
      </w:r>
      <w:r w:rsidRPr="00502285">
        <w:t xml:space="preserve">. Достаточно разместить  лист, учебник или другое пособие с заданием под объектив, и начинаем работать. При словарной работе сразу же можно указать на ошибки в словах, если они есть. </w:t>
      </w:r>
    </w:p>
    <w:p w:rsidR="00CB2A74" w:rsidRPr="00502285" w:rsidRDefault="00CB2A74" w:rsidP="00902783">
      <w:pPr>
        <w:ind w:firstLine="708"/>
        <w:jc w:val="both"/>
      </w:pPr>
      <w:r w:rsidRPr="00502285">
        <w:t xml:space="preserve">На своих уроках я часто предлагаю ребятам </w:t>
      </w:r>
      <w:r w:rsidRPr="00502285">
        <w:rPr>
          <w:b/>
        </w:rPr>
        <w:t>поработать в парах и в группах.</w:t>
      </w:r>
      <w:r w:rsidRPr="00502285">
        <w:t xml:space="preserve"> Проверить такую работу помогает опять же документ-камера. По одному представителю выходят и отчитываются о проделанной работе. Таким образом, все ребята видят работу, могут согласиться с выполнением, задать вопросы, предложить другой способ решения. Иногда на уроках возникает необходимость </w:t>
      </w:r>
      <w:r w:rsidRPr="00502285">
        <w:rPr>
          <w:b/>
        </w:rPr>
        <w:t>динамического моделирования</w:t>
      </w:r>
      <w:r w:rsidRPr="00502285">
        <w:t xml:space="preserve"> (например, при изучении состава предложения). Я предлагаю детям выйти к документ-камере и начать работу с приготовленными карточками. Деятельность каждого ученика становится наглядной, связывается с нестандартной двигательной активность, что вызывает положительный настрой у обучающихся. </w:t>
      </w:r>
    </w:p>
    <w:p w:rsidR="00CB2A74" w:rsidRPr="00502285" w:rsidRDefault="00CB2A74" w:rsidP="00902783">
      <w:pPr>
        <w:ind w:firstLine="708"/>
        <w:jc w:val="both"/>
      </w:pPr>
      <w:r w:rsidRPr="00502285">
        <w:t xml:space="preserve">Я думаю, что многие из моих коллег, проверяя тетради, могут не смотреть на обложку, а по почерку узнать, чья тетрадь. Объём письменных работ в 3 классе стал больше, и я стала замечать, что многие из ребят стали писать хуже: много помарок, пишут неаккуратно, хотя я повторяю им всё время «Пишу быстро, но красиво», Поэтому я подумала, а почему бы мне не использовать документ-камеру для того, </w:t>
      </w:r>
      <w:r w:rsidRPr="00502285">
        <w:rPr>
          <w:b/>
        </w:rPr>
        <w:t>чтобы изменить почерк</w:t>
      </w:r>
      <w:r w:rsidRPr="00502285">
        <w:t>, даже скорее не изменить, а призвать писать аккуратно. И вот тут многим стало неприятно, что их тетради выставляют перед всем классом, а в них написано «как кура лапой». Поэтому дети стали писать красиво и аккуратно, чтобы их работы в следующий раз были отмечены не только за правильность, но и за аккуратность.</w:t>
      </w:r>
    </w:p>
    <w:p w:rsidR="00CB2A74" w:rsidRPr="00502285" w:rsidRDefault="00CB2A74" w:rsidP="00902783">
      <w:pPr>
        <w:ind w:firstLine="708"/>
        <w:jc w:val="both"/>
      </w:pPr>
      <w:r w:rsidRPr="00502285">
        <w:t xml:space="preserve">Документ-камера также помогает и </w:t>
      </w:r>
      <w:r w:rsidRPr="00502285">
        <w:rPr>
          <w:b/>
        </w:rPr>
        <w:t>при проведении уроков</w:t>
      </w:r>
      <w:r w:rsidRPr="00502285">
        <w:t xml:space="preserve"> окружающего мира (показать эксперимент), технологии (показать способ сгибания листа, пришивания пуговицы, вышивания стежка и т.п.), изо (продемонстрировать рисунок, который ещё не высох). </w:t>
      </w:r>
    </w:p>
    <w:p w:rsidR="00CB2A74" w:rsidRPr="00502285" w:rsidRDefault="00CB2A74" w:rsidP="00902783">
      <w:pPr>
        <w:ind w:firstLine="708"/>
        <w:jc w:val="both"/>
      </w:pPr>
      <w:r w:rsidRPr="00502285">
        <w:t xml:space="preserve">Также с помощью документ-камеры можно </w:t>
      </w:r>
      <w:r w:rsidRPr="00502285">
        <w:rPr>
          <w:b/>
        </w:rPr>
        <w:t>развить навык самооценивания</w:t>
      </w:r>
      <w:r w:rsidRPr="00502285">
        <w:t>, который требует ФГОС НОО. Проверив работу у одного ученика в классе, помещаю его тетрадь под объектив и прошу сравнить свою работу с правильно выполненной. Потом можно задать вопрос: у кого так же?</w:t>
      </w:r>
    </w:p>
    <w:p w:rsidR="00CB2A74" w:rsidRPr="00502285" w:rsidRDefault="00CB2A74" w:rsidP="00902783">
      <w:pPr>
        <w:ind w:firstLine="708"/>
        <w:jc w:val="both"/>
      </w:pPr>
      <w:r w:rsidRPr="00502285">
        <w:t>Это, конечно, неполный перечень возможностей документ-камеры. Её можно использовать на любом уроке и на любом этапе урока. Уже сейчас хочется отметить то, что обучающиеся моего класса с большим удовольствием работают с документ-камерой, и даже сами научились ей пользоваться.</w:t>
      </w:r>
    </w:p>
    <w:p w:rsidR="00CB2A74" w:rsidRPr="00502285" w:rsidRDefault="00CB2A74" w:rsidP="00902783">
      <w:pPr>
        <w:ind w:firstLine="708"/>
        <w:jc w:val="both"/>
      </w:pPr>
      <w:r w:rsidRPr="00502285">
        <w:t>(Демонстрация возможностей документ-камеры)</w:t>
      </w:r>
    </w:p>
    <w:p w:rsidR="00CB2A74" w:rsidRPr="00502285" w:rsidRDefault="00CB2A74" w:rsidP="00902783">
      <w:pPr>
        <w:ind w:firstLine="708"/>
        <w:jc w:val="both"/>
      </w:pPr>
      <w:r w:rsidRPr="00502285">
        <w:t>Я уверена, что любой учитель найдёт множество способов использования документ-камеры как на уроках, так и на внеурочных занятиях, так как этот прибор достаточно лёгок в использовании. Я с удовольствием продолжу работу с документ-камерой и далее, хотя многие из её возможностей мне ещё неизвестны. Но неизвестное -  не значит недоступное. Сделаю первый шаг, и все получится. Я действую  по принципу: «Если я знаю, что знаю мало, я добьюсь того, чтобы знать больше».</w:t>
      </w:r>
    </w:p>
    <w:p w:rsidR="00CB2A74" w:rsidRPr="00502285" w:rsidRDefault="00CB2A74"/>
    <w:sectPr w:rsidR="00CB2A74" w:rsidRPr="00502285" w:rsidSect="00EB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862"/>
    <w:rsid w:val="00002144"/>
    <w:rsid w:val="00004913"/>
    <w:rsid w:val="00006082"/>
    <w:rsid w:val="00007959"/>
    <w:rsid w:val="00012114"/>
    <w:rsid w:val="00012683"/>
    <w:rsid w:val="0002442F"/>
    <w:rsid w:val="00033A35"/>
    <w:rsid w:val="000400A6"/>
    <w:rsid w:val="00040230"/>
    <w:rsid w:val="000421A8"/>
    <w:rsid w:val="00046210"/>
    <w:rsid w:val="000464BC"/>
    <w:rsid w:val="00050103"/>
    <w:rsid w:val="000535F9"/>
    <w:rsid w:val="00061D5E"/>
    <w:rsid w:val="00067E19"/>
    <w:rsid w:val="000734A3"/>
    <w:rsid w:val="0007517D"/>
    <w:rsid w:val="0008256D"/>
    <w:rsid w:val="00082BFD"/>
    <w:rsid w:val="000842CA"/>
    <w:rsid w:val="00090AF7"/>
    <w:rsid w:val="000918B4"/>
    <w:rsid w:val="000970F0"/>
    <w:rsid w:val="00097F19"/>
    <w:rsid w:val="000A0B18"/>
    <w:rsid w:val="000A2C3E"/>
    <w:rsid w:val="000A5254"/>
    <w:rsid w:val="000A79D5"/>
    <w:rsid w:val="000B6635"/>
    <w:rsid w:val="000B6945"/>
    <w:rsid w:val="000C3CBC"/>
    <w:rsid w:val="000C542D"/>
    <w:rsid w:val="000C5D42"/>
    <w:rsid w:val="000C5E8A"/>
    <w:rsid w:val="000C7A42"/>
    <w:rsid w:val="000D4982"/>
    <w:rsid w:val="000D5E3B"/>
    <w:rsid w:val="000E06B3"/>
    <w:rsid w:val="000E54CD"/>
    <w:rsid w:val="000F0C4D"/>
    <w:rsid w:val="000F2FF6"/>
    <w:rsid w:val="000F3DF4"/>
    <w:rsid w:val="000F5893"/>
    <w:rsid w:val="00106441"/>
    <w:rsid w:val="001067A4"/>
    <w:rsid w:val="00107D2F"/>
    <w:rsid w:val="00113A6C"/>
    <w:rsid w:val="0011623F"/>
    <w:rsid w:val="00116863"/>
    <w:rsid w:val="0011748E"/>
    <w:rsid w:val="00123997"/>
    <w:rsid w:val="00130C48"/>
    <w:rsid w:val="001312B8"/>
    <w:rsid w:val="001337DF"/>
    <w:rsid w:val="00134429"/>
    <w:rsid w:val="001361C9"/>
    <w:rsid w:val="00147DFF"/>
    <w:rsid w:val="00150B0D"/>
    <w:rsid w:val="00153DC8"/>
    <w:rsid w:val="0015462C"/>
    <w:rsid w:val="00174F9D"/>
    <w:rsid w:val="00181B6E"/>
    <w:rsid w:val="00185A9E"/>
    <w:rsid w:val="00187F4F"/>
    <w:rsid w:val="001945D1"/>
    <w:rsid w:val="00195F37"/>
    <w:rsid w:val="001A0FF3"/>
    <w:rsid w:val="001A5E3C"/>
    <w:rsid w:val="001A7B95"/>
    <w:rsid w:val="001B0AE2"/>
    <w:rsid w:val="001B0C35"/>
    <w:rsid w:val="001B1383"/>
    <w:rsid w:val="001B1D79"/>
    <w:rsid w:val="001B1E22"/>
    <w:rsid w:val="001B239F"/>
    <w:rsid w:val="001B4714"/>
    <w:rsid w:val="001B662C"/>
    <w:rsid w:val="001B6648"/>
    <w:rsid w:val="001D6258"/>
    <w:rsid w:val="001D6809"/>
    <w:rsid w:val="001F170F"/>
    <w:rsid w:val="001F47C2"/>
    <w:rsid w:val="001F49CA"/>
    <w:rsid w:val="0020284E"/>
    <w:rsid w:val="00204644"/>
    <w:rsid w:val="002051FB"/>
    <w:rsid w:val="002064C6"/>
    <w:rsid w:val="002117A8"/>
    <w:rsid w:val="00211D8D"/>
    <w:rsid w:val="002124DA"/>
    <w:rsid w:val="0021251E"/>
    <w:rsid w:val="00212795"/>
    <w:rsid w:val="00222483"/>
    <w:rsid w:val="002312B9"/>
    <w:rsid w:val="0023263F"/>
    <w:rsid w:val="002345EE"/>
    <w:rsid w:val="0023553E"/>
    <w:rsid w:val="002374CB"/>
    <w:rsid w:val="002516DF"/>
    <w:rsid w:val="002542FC"/>
    <w:rsid w:val="002548BA"/>
    <w:rsid w:val="0025597F"/>
    <w:rsid w:val="002574A3"/>
    <w:rsid w:val="00261CFD"/>
    <w:rsid w:val="00262E98"/>
    <w:rsid w:val="002633D0"/>
    <w:rsid w:val="00273E92"/>
    <w:rsid w:val="0027405A"/>
    <w:rsid w:val="002777CF"/>
    <w:rsid w:val="00280BF0"/>
    <w:rsid w:val="00287657"/>
    <w:rsid w:val="0029012C"/>
    <w:rsid w:val="00292004"/>
    <w:rsid w:val="00293169"/>
    <w:rsid w:val="00294396"/>
    <w:rsid w:val="00295D12"/>
    <w:rsid w:val="002A1990"/>
    <w:rsid w:val="002A6BEF"/>
    <w:rsid w:val="002B02CC"/>
    <w:rsid w:val="002B0940"/>
    <w:rsid w:val="002B21FD"/>
    <w:rsid w:val="002B395F"/>
    <w:rsid w:val="002B6440"/>
    <w:rsid w:val="002C2950"/>
    <w:rsid w:val="002C33A4"/>
    <w:rsid w:val="002C4649"/>
    <w:rsid w:val="002C5124"/>
    <w:rsid w:val="002C7C72"/>
    <w:rsid w:val="002D35FB"/>
    <w:rsid w:val="002D584A"/>
    <w:rsid w:val="002D666E"/>
    <w:rsid w:val="002D6F4E"/>
    <w:rsid w:val="002D7249"/>
    <w:rsid w:val="002E06A9"/>
    <w:rsid w:val="002E0FFE"/>
    <w:rsid w:val="002E1F5A"/>
    <w:rsid w:val="002E4425"/>
    <w:rsid w:val="002E442B"/>
    <w:rsid w:val="002E5B45"/>
    <w:rsid w:val="002E68D6"/>
    <w:rsid w:val="002E6D92"/>
    <w:rsid w:val="002E7DCE"/>
    <w:rsid w:val="002F1422"/>
    <w:rsid w:val="002F5F8A"/>
    <w:rsid w:val="002F6AF3"/>
    <w:rsid w:val="0031235D"/>
    <w:rsid w:val="00314629"/>
    <w:rsid w:val="00314836"/>
    <w:rsid w:val="00314A8F"/>
    <w:rsid w:val="00321A50"/>
    <w:rsid w:val="003243B9"/>
    <w:rsid w:val="00325ED7"/>
    <w:rsid w:val="00327357"/>
    <w:rsid w:val="00327D6A"/>
    <w:rsid w:val="003330C8"/>
    <w:rsid w:val="003361AC"/>
    <w:rsid w:val="00336317"/>
    <w:rsid w:val="0034008F"/>
    <w:rsid w:val="00340D8F"/>
    <w:rsid w:val="00341985"/>
    <w:rsid w:val="003420F6"/>
    <w:rsid w:val="00342D43"/>
    <w:rsid w:val="003452AA"/>
    <w:rsid w:val="00354E6D"/>
    <w:rsid w:val="0035689B"/>
    <w:rsid w:val="00356E31"/>
    <w:rsid w:val="00360B3C"/>
    <w:rsid w:val="003612F5"/>
    <w:rsid w:val="00362DFD"/>
    <w:rsid w:val="003638E0"/>
    <w:rsid w:val="00365CE8"/>
    <w:rsid w:val="003709BF"/>
    <w:rsid w:val="00373BF8"/>
    <w:rsid w:val="00374641"/>
    <w:rsid w:val="00374EB3"/>
    <w:rsid w:val="003835D8"/>
    <w:rsid w:val="003867FF"/>
    <w:rsid w:val="003902C6"/>
    <w:rsid w:val="0039085F"/>
    <w:rsid w:val="00392272"/>
    <w:rsid w:val="00397DBD"/>
    <w:rsid w:val="003A244D"/>
    <w:rsid w:val="003A2A78"/>
    <w:rsid w:val="003A2B8F"/>
    <w:rsid w:val="003B06E3"/>
    <w:rsid w:val="003B13AA"/>
    <w:rsid w:val="003B2678"/>
    <w:rsid w:val="003B4246"/>
    <w:rsid w:val="003C071C"/>
    <w:rsid w:val="003D57E6"/>
    <w:rsid w:val="003E5887"/>
    <w:rsid w:val="003E5EF0"/>
    <w:rsid w:val="003F2C40"/>
    <w:rsid w:val="003F5897"/>
    <w:rsid w:val="00400358"/>
    <w:rsid w:val="00401A48"/>
    <w:rsid w:val="00405574"/>
    <w:rsid w:val="00405A87"/>
    <w:rsid w:val="00407C33"/>
    <w:rsid w:val="004167C3"/>
    <w:rsid w:val="00416E6F"/>
    <w:rsid w:val="00416F6A"/>
    <w:rsid w:val="00420807"/>
    <w:rsid w:val="00420CD8"/>
    <w:rsid w:val="00422910"/>
    <w:rsid w:val="00422E05"/>
    <w:rsid w:val="00424A78"/>
    <w:rsid w:val="004253C6"/>
    <w:rsid w:val="00433B2A"/>
    <w:rsid w:val="0044030B"/>
    <w:rsid w:val="0044738F"/>
    <w:rsid w:val="004532E9"/>
    <w:rsid w:val="004565D8"/>
    <w:rsid w:val="0045725F"/>
    <w:rsid w:val="00465A50"/>
    <w:rsid w:val="004676D1"/>
    <w:rsid w:val="00473FCA"/>
    <w:rsid w:val="004744E4"/>
    <w:rsid w:val="0047556D"/>
    <w:rsid w:val="00483057"/>
    <w:rsid w:val="0048664A"/>
    <w:rsid w:val="0048685D"/>
    <w:rsid w:val="004912AA"/>
    <w:rsid w:val="0049438B"/>
    <w:rsid w:val="0049466F"/>
    <w:rsid w:val="00497763"/>
    <w:rsid w:val="004A4762"/>
    <w:rsid w:val="004A7D89"/>
    <w:rsid w:val="004A7E74"/>
    <w:rsid w:val="004B1C67"/>
    <w:rsid w:val="004C2840"/>
    <w:rsid w:val="004C33E7"/>
    <w:rsid w:val="004C637F"/>
    <w:rsid w:val="004C7CE1"/>
    <w:rsid w:val="004D1125"/>
    <w:rsid w:val="004D1D92"/>
    <w:rsid w:val="004E19E9"/>
    <w:rsid w:val="004E5107"/>
    <w:rsid w:val="004F116E"/>
    <w:rsid w:val="004F1470"/>
    <w:rsid w:val="004F3EC4"/>
    <w:rsid w:val="004F7EC9"/>
    <w:rsid w:val="00501113"/>
    <w:rsid w:val="00502285"/>
    <w:rsid w:val="00510116"/>
    <w:rsid w:val="00511575"/>
    <w:rsid w:val="00513381"/>
    <w:rsid w:val="005165F0"/>
    <w:rsid w:val="00516DD4"/>
    <w:rsid w:val="00517556"/>
    <w:rsid w:val="00521C5C"/>
    <w:rsid w:val="0052214B"/>
    <w:rsid w:val="005243B3"/>
    <w:rsid w:val="00530A9B"/>
    <w:rsid w:val="005342E8"/>
    <w:rsid w:val="00536113"/>
    <w:rsid w:val="00536411"/>
    <w:rsid w:val="00543A38"/>
    <w:rsid w:val="005449A8"/>
    <w:rsid w:val="005471C9"/>
    <w:rsid w:val="00550FAA"/>
    <w:rsid w:val="00554691"/>
    <w:rsid w:val="0056151B"/>
    <w:rsid w:val="0056707A"/>
    <w:rsid w:val="00570BB3"/>
    <w:rsid w:val="00570DB8"/>
    <w:rsid w:val="00572EC3"/>
    <w:rsid w:val="00575849"/>
    <w:rsid w:val="00575E45"/>
    <w:rsid w:val="00583834"/>
    <w:rsid w:val="00584EA6"/>
    <w:rsid w:val="005908B4"/>
    <w:rsid w:val="005A2213"/>
    <w:rsid w:val="005A29BD"/>
    <w:rsid w:val="005A4B3F"/>
    <w:rsid w:val="005A50B8"/>
    <w:rsid w:val="005A6813"/>
    <w:rsid w:val="005B3388"/>
    <w:rsid w:val="005B63EC"/>
    <w:rsid w:val="005C0D74"/>
    <w:rsid w:val="005C44E0"/>
    <w:rsid w:val="005C47C8"/>
    <w:rsid w:val="005D02C7"/>
    <w:rsid w:val="005D2B9D"/>
    <w:rsid w:val="005D39A0"/>
    <w:rsid w:val="005D6522"/>
    <w:rsid w:val="005D7194"/>
    <w:rsid w:val="005D7695"/>
    <w:rsid w:val="005E2D17"/>
    <w:rsid w:val="005E2E8D"/>
    <w:rsid w:val="005E2EAB"/>
    <w:rsid w:val="005E7E20"/>
    <w:rsid w:val="005F2087"/>
    <w:rsid w:val="005F771E"/>
    <w:rsid w:val="006035B2"/>
    <w:rsid w:val="00607461"/>
    <w:rsid w:val="0061001F"/>
    <w:rsid w:val="00612DC7"/>
    <w:rsid w:val="00615AA7"/>
    <w:rsid w:val="00620E5A"/>
    <w:rsid w:val="00622863"/>
    <w:rsid w:val="0062405B"/>
    <w:rsid w:val="00632447"/>
    <w:rsid w:val="006329D1"/>
    <w:rsid w:val="0063338B"/>
    <w:rsid w:val="0063545F"/>
    <w:rsid w:val="006422A1"/>
    <w:rsid w:val="0064325C"/>
    <w:rsid w:val="00643A36"/>
    <w:rsid w:val="006514DB"/>
    <w:rsid w:val="00653A4F"/>
    <w:rsid w:val="00654C5B"/>
    <w:rsid w:val="0065534B"/>
    <w:rsid w:val="00655C71"/>
    <w:rsid w:val="00656DB0"/>
    <w:rsid w:val="00657859"/>
    <w:rsid w:val="00662735"/>
    <w:rsid w:val="00664B9B"/>
    <w:rsid w:val="00664BF6"/>
    <w:rsid w:val="006664E8"/>
    <w:rsid w:val="00670802"/>
    <w:rsid w:val="006720DF"/>
    <w:rsid w:val="00676714"/>
    <w:rsid w:val="006829BD"/>
    <w:rsid w:val="006855A7"/>
    <w:rsid w:val="006902A8"/>
    <w:rsid w:val="0069633F"/>
    <w:rsid w:val="006A2ACA"/>
    <w:rsid w:val="006A59FE"/>
    <w:rsid w:val="006A5D20"/>
    <w:rsid w:val="006B0F5C"/>
    <w:rsid w:val="006B144B"/>
    <w:rsid w:val="006B2C19"/>
    <w:rsid w:val="006B4EBD"/>
    <w:rsid w:val="006B5FC5"/>
    <w:rsid w:val="006B644A"/>
    <w:rsid w:val="006C3839"/>
    <w:rsid w:val="006C4C74"/>
    <w:rsid w:val="006D661C"/>
    <w:rsid w:val="006E1B76"/>
    <w:rsid w:val="006E2622"/>
    <w:rsid w:val="006E3C9B"/>
    <w:rsid w:val="006E72C8"/>
    <w:rsid w:val="006F3B9A"/>
    <w:rsid w:val="0070006D"/>
    <w:rsid w:val="00702EB6"/>
    <w:rsid w:val="00704081"/>
    <w:rsid w:val="0070656D"/>
    <w:rsid w:val="007079CB"/>
    <w:rsid w:val="0071092C"/>
    <w:rsid w:val="00710C2A"/>
    <w:rsid w:val="00715995"/>
    <w:rsid w:val="00716E18"/>
    <w:rsid w:val="00720F66"/>
    <w:rsid w:val="00724554"/>
    <w:rsid w:val="0072493A"/>
    <w:rsid w:val="007270A8"/>
    <w:rsid w:val="0073330F"/>
    <w:rsid w:val="007474A1"/>
    <w:rsid w:val="00747BDC"/>
    <w:rsid w:val="00751A69"/>
    <w:rsid w:val="007572C6"/>
    <w:rsid w:val="007620A0"/>
    <w:rsid w:val="00770687"/>
    <w:rsid w:val="00772E6F"/>
    <w:rsid w:val="00772F20"/>
    <w:rsid w:val="00780295"/>
    <w:rsid w:val="00785122"/>
    <w:rsid w:val="00790E44"/>
    <w:rsid w:val="0079640E"/>
    <w:rsid w:val="007A6B27"/>
    <w:rsid w:val="007A72D7"/>
    <w:rsid w:val="007C226C"/>
    <w:rsid w:val="007C238A"/>
    <w:rsid w:val="007C2B4B"/>
    <w:rsid w:val="007C3FFC"/>
    <w:rsid w:val="007C5044"/>
    <w:rsid w:val="007D3487"/>
    <w:rsid w:val="007D3E8A"/>
    <w:rsid w:val="007D61B9"/>
    <w:rsid w:val="007E190A"/>
    <w:rsid w:val="007F32AC"/>
    <w:rsid w:val="007F36F2"/>
    <w:rsid w:val="007F5B07"/>
    <w:rsid w:val="007F6076"/>
    <w:rsid w:val="007F72AA"/>
    <w:rsid w:val="00816398"/>
    <w:rsid w:val="00820119"/>
    <w:rsid w:val="0082014A"/>
    <w:rsid w:val="00820F00"/>
    <w:rsid w:val="008211AC"/>
    <w:rsid w:val="00824149"/>
    <w:rsid w:val="008264EE"/>
    <w:rsid w:val="0083546F"/>
    <w:rsid w:val="008372EA"/>
    <w:rsid w:val="00842EA6"/>
    <w:rsid w:val="008460CB"/>
    <w:rsid w:val="0085026D"/>
    <w:rsid w:val="00853531"/>
    <w:rsid w:val="00856D1C"/>
    <w:rsid w:val="00856FF9"/>
    <w:rsid w:val="00860CC3"/>
    <w:rsid w:val="00863137"/>
    <w:rsid w:val="0086756D"/>
    <w:rsid w:val="00871709"/>
    <w:rsid w:val="008733B8"/>
    <w:rsid w:val="00880DCB"/>
    <w:rsid w:val="00881DCC"/>
    <w:rsid w:val="008838BE"/>
    <w:rsid w:val="00884B8E"/>
    <w:rsid w:val="00890863"/>
    <w:rsid w:val="008958D9"/>
    <w:rsid w:val="00896DE0"/>
    <w:rsid w:val="00897D46"/>
    <w:rsid w:val="008A3630"/>
    <w:rsid w:val="008A4975"/>
    <w:rsid w:val="008A5134"/>
    <w:rsid w:val="008A665C"/>
    <w:rsid w:val="008A7313"/>
    <w:rsid w:val="008B68D2"/>
    <w:rsid w:val="008C3E59"/>
    <w:rsid w:val="008C7CD4"/>
    <w:rsid w:val="008D1AB1"/>
    <w:rsid w:val="008D1E73"/>
    <w:rsid w:val="008D5A30"/>
    <w:rsid w:val="008E605D"/>
    <w:rsid w:val="008F09D5"/>
    <w:rsid w:val="008F3831"/>
    <w:rsid w:val="008F6010"/>
    <w:rsid w:val="008F6367"/>
    <w:rsid w:val="008F6887"/>
    <w:rsid w:val="008F7673"/>
    <w:rsid w:val="00901B6D"/>
    <w:rsid w:val="00901E33"/>
    <w:rsid w:val="00902783"/>
    <w:rsid w:val="00914339"/>
    <w:rsid w:val="00915CDF"/>
    <w:rsid w:val="009166BA"/>
    <w:rsid w:val="00917B39"/>
    <w:rsid w:val="00920551"/>
    <w:rsid w:val="009212D5"/>
    <w:rsid w:val="009256F1"/>
    <w:rsid w:val="00927004"/>
    <w:rsid w:val="00927734"/>
    <w:rsid w:val="00934114"/>
    <w:rsid w:val="009351FB"/>
    <w:rsid w:val="00937937"/>
    <w:rsid w:val="00941019"/>
    <w:rsid w:val="00950034"/>
    <w:rsid w:val="00953006"/>
    <w:rsid w:val="00953916"/>
    <w:rsid w:val="009539D7"/>
    <w:rsid w:val="00953AC1"/>
    <w:rsid w:val="0095433D"/>
    <w:rsid w:val="00955CBA"/>
    <w:rsid w:val="0096225E"/>
    <w:rsid w:val="00972B7B"/>
    <w:rsid w:val="00974FDC"/>
    <w:rsid w:val="009774EC"/>
    <w:rsid w:val="009808E1"/>
    <w:rsid w:val="0098579B"/>
    <w:rsid w:val="009863AA"/>
    <w:rsid w:val="0098777C"/>
    <w:rsid w:val="00990898"/>
    <w:rsid w:val="00990C8E"/>
    <w:rsid w:val="00992051"/>
    <w:rsid w:val="00993862"/>
    <w:rsid w:val="009A2B0C"/>
    <w:rsid w:val="009A7341"/>
    <w:rsid w:val="009B2825"/>
    <w:rsid w:val="009B4894"/>
    <w:rsid w:val="009B57D3"/>
    <w:rsid w:val="009C0748"/>
    <w:rsid w:val="009C11D4"/>
    <w:rsid w:val="009C1366"/>
    <w:rsid w:val="009C18A9"/>
    <w:rsid w:val="009C5EC4"/>
    <w:rsid w:val="009D0D99"/>
    <w:rsid w:val="009D2404"/>
    <w:rsid w:val="009D28CF"/>
    <w:rsid w:val="009D4FCB"/>
    <w:rsid w:val="009D6F55"/>
    <w:rsid w:val="009E13E9"/>
    <w:rsid w:val="009E7A31"/>
    <w:rsid w:val="009F0BB2"/>
    <w:rsid w:val="009F2BA8"/>
    <w:rsid w:val="009F344A"/>
    <w:rsid w:val="009F3BAF"/>
    <w:rsid w:val="009F5F9A"/>
    <w:rsid w:val="00A01FC7"/>
    <w:rsid w:val="00A048AD"/>
    <w:rsid w:val="00A1378C"/>
    <w:rsid w:val="00A15E96"/>
    <w:rsid w:val="00A206C7"/>
    <w:rsid w:val="00A21D08"/>
    <w:rsid w:val="00A25E50"/>
    <w:rsid w:val="00A26144"/>
    <w:rsid w:val="00A30751"/>
    <w:rsid w:val="00A31797"/>
    <w:rsid w:val="00A33E07"/>
    <w:rsid w:val="00A41F36"/>
    <w:rsid w:val="00A4328C"/>
    <w:rsid w:val="00A43FD2"/>
    <w:rsid w:val="00A44430"/>
    <w:rsid w:val="00A511BC"/>
    <w:rsid w:val="00A53910"/>
    <w:rsid w:val="00A53B87"/>
    <w:rsid w:val="00A54949"/>
    <w:rsid w:val="00A555DA"/>
    <w:rsid w:val="00A57109"/>
    <w:rsid w:val="00A638D1"/>
    <w:rsid w:val="00A65AE8"/>
    <w:rsid w:val="00A66B24"/>
    <w:rsid w:val="00A67700"/>
    <w:rsid w:val="00A72402"/>
    <w:rsid w:val="00A73051"/>
    <w:rsid w:val="00A779D9"/>
    <w:rsid w:val="00A82AC4"/>
    <w:rsid w:val="00A87287"/>
    <w:rsid w:val="00A87579"/>
    <w:rsid w:val="00A9167E"/>
    <w:rsid w:val="00A94F9F"/>
    <w:rsid w:val="00A95342"/>
    <w:rsid w:val="00AA133A"/>
    <w:rsid w:val="00AA2C70"/>
    <w:rsid w:val="00AA5856"/>
    <w:rsid w:val="00AB05B7"/>
    <w:rsid w:val="00AB1F07"/>
    <w:rsid w:val="00AB6B4D"/>
    <w:rsid w:val="00AB6ED4"/>
    <w:rsid w:val="00AC1144"/>
    <w:rsid w:val="00AC30AC"/>
    <w:rsid w:val="00AC60D5"/>
    <w:rsid w:val="00AC6C88"/>
    <w:rsid w:val="00AD121B"/>
    <w:rsid w:val="00AD2062"/>
    <w:rsid w:val="00AD2DDF"/>
    <w:rsid w:val="00AD2EC0"/>
    <w:rsid w:val="00AD4DC6"/>
    <w:rsid w:val="00AE2D5E"/>
    <w:rsid w:val="00AF012A"/>
    <w:rsid w:val="00AF5F98"/>
    <w:rsid w:val="00B0590B"/>
    <w:rsid w:val="00B0705E"/>
    <w:rsid w:val="00B1441E"/>
    <w:rsid w:val="00B144A5"/>
    <w:rsid w:val="00B246F7"/>
    <w:rsid w:val="00B25C72"/>
    <w:rsid w:val="00B2669C"/>
    <w:rsid w:val="00B27D05"/>
    <w:rsid w:val="00B32447"/>
    <w:rsid w:val="00B36259"/>
    <w:rsid w:val="00B45355"/>
    <w:rsid w:val="00B463DC"/>
    <w:rsid w:val="00B5268B"/>
    <w:rsid w:val="00B5292C"/>
    <w:rsid w:val="00B52980"/>
    <w:rsid w:val="00B55795"/>
    <w:rsid w:val="00B7270D"/>
    <w:rsid w:val="00B751D1"/>
    <w:rsid w:val="00B75236"/>
    <w:rsid w:val="00B75C93"/>
    <w:rsid w:val="00B81B9A"/>
    <w:rsid w:val="00B83223"/>
    <w:rsid w:val="00B8685A"/>
    <w:rsid w:val="00B87FF5"/>
    <w:rsid w:val="00BA3CD5"/>
    <w:rsid w:val="00BA5A70"/>
    <w:rsid w:val="00BB1E13"/>
    <w:rsid w:val="00BB5C0E"/>
    <w:rsid w:val="00BB6EE5"/>
    <w:rsid w:val="00BB778B"/>
    <w:rsid w:val="00BC34D6"/>
    <w:rsid w:val="00BC429D"/>
    <w:rsid w:val="00BC4364"/>
    <w:rsid w:val="00BC657F"/>
    <w:rsid w:val="00BD1F62"/>
    <w:rsid w:val="00BD26E8"/>
    <w:rsid w:val="00BD3593"/>
    <w:rsid w:val="00BE256A"/>
    <w:rsid w:val="00BE4F82"/>
    <w:rsid w:val="00BE525E"/>
    <w:rsid w:val="00BE5971"/>
    <w:rsid w:val="00BF2AAD"/>
    <w:rsid w:val="00C01036"/>
    <w:rsid w:val="00C03BD3"/>
    <w:rsid w:val="00C07F42"/>
    <w:rsid w:val="00C10ACA"/>
    <w:rsid w:val="00C16601"/>
    <w:rsid w:val="00C2155A"/>
    <w:rsid w:val="00C230B4"/>
    <w:rsid w:val="00C3084E"/>
    <w:rsid w:val="00C3645F"/>
    <w:rsid w:val="00C3782D"/>
    <w:rsid w:val="00C47F6B"/>
    <w:rsid w:val="00C54B77"/>
    <w:rsid w:val="00C6110D"/>
    <w:rsid w:val="00C6183E"/>
    <w:rsid w:val="00C64D69"/>
    <w:rsid w:val="00C678B6"/>
    <w:rsid w:val="00C708F1"/>
    <w:rsid w:val="00C73C3E"/>
    <w:rsid w:val="00C7436F"/>
    <w:rsid w:val="00C77036"/>
    <w:rsid w:val="00C855D9"/>
    <w:rsid w:val="00C9090C"/>
    <w:rsid w:val="00C9742B"/>
    <w:rsid w:val="00C97F59"/>
    <w:rsid w:val="00C97FAC"/>
    <w:rsid w:val="00CA1A87"/>
    <w:rsid w:val="00CA3D3F"/>
    <w:rsid w:val="00CA7037"/>
    <w:rsid w:val="00CB08E0"/>
    <w:rsid w:val="00CB2A74"/>
    <w:rsid w:val="00CB2CF6"/>
    <w:rsid w:val="00CC04BA"/>
    <w:rsid w:val="00CC0B6B"/>
    <w:rsid w:val="00CC3B9F"/>
    <w:rsid w:val="00CC5BC8"/>
    <w:rsid w:val="00CD060F"/>
    <w:rsid w:val="00CD308E"/>
    <w:rsid w:val="00CD4D38"/>
    <w:rsid w:val="00CD6DF8"/>
    <w:rsid w:val="00CE1B6A"/>
    <w:rsid w:val="00CE2128"/>
    <w:rsid w:val="00CE2155"/>
    <w:rsid w:val="00CE636C"/>
    <w:rsid w:val="00CF2C20"/>
    <w:rsid w:val="00D04110"/>
    <w:rsid w:val="00D06243"/>
    <w:rsid w:val="00D13112"/>
    <w:rsid w:val="00D17B01"/>
    <w:rsid w:val="00D207C9"/>
    <w:rsid w:val="00D21570"/>
    <w:rsid w:val="00D21C3E"/>
    <w:rsid w:val="00D22938"/>
    <w:rsid w:val="00D24DE8"/>
    <w:rsid w:val="00D269BE"/>
    <w:rsid w:val="00D31119"/>
    <w:rsid w:val="00D3308B"/>
    <w:rsid w:val="00D34457"/>
    <w:rsid w:val="00D35537"/>
    <w:rsid w:val="00D3566C"/>
    <w:rsid w:val="00D375AA"/>
    <w:rsid w:val="00D37D54"/>
    <w:rsid w:val="00D40914"/>
    <w:rsid w:val="00D415E1"/>
    <w:rsid w:val="00D4255F"/>
    <w:rsid w:val="00D466B3"/>
    <w:rsid w:val="00D5409E"/>
    <w:rsid w:val="00D56619"/>
    <w:rsid w:val="00D57162"/>
    <w:rsid w:val="00D57D1E"/>
    <w:rsid w:val="00D67A85"/>
    <w:rsid w:val="00D757F1"/>
    <w:rsid w:val="00DB63D8"/>
    <w:rsid w:val="00DB78AD"/>
    <w:rsid w:val="00DC041A"/>
    <w:rsid w:val="00DC435D"/>
    <w:rsid w:val="00DC674C"/>
    <w:rsid w:val="00DC6F76"/>
    <w:rsid w:val="00DD0552"/>
    <w:rsid w:val="00DD7E4B"/>
    <w:rsid w:val="00DE22B2"/>
    <w:rsid w:val="00DE3628"/>
    <w:rsid w:val="00DE7374"/>
    <w:rsid w:val="00DE7EDD"/>
    <w:rsid w:val="00DF1C5E"/>
    <w:rsid w:val="00DF680A"/>
    <w:rsid w:val="00E01FF5"/>
    <w:rsid w:val="00E02E75"/>
    <w:rsid w:val="00E06F61"/>
    <w:rsid w:val="00E11C5E"/>
    <w:rsid w:val="00E13073"/>
    <w:rsid w:val="00E134F6"/>
    <w:rsid w:val="00E14B13"/>
    <w:rsid w:val="00E164D7"/>
    <w:rsid w:val="00E21104"/>
    <w:rsid w:val="00E23A45"/>
    <w:rsid w:val="00E24202"/>
    <w:rsid w:val="00E244D0"/>
    <w:rsid w:val="00E25A9B"/>
    <w:rsid w:val="00E30B2E"/>
    <w:rsid w:val="00E35839"/>
    <w:rsid w:val="00E370A8"/>
    <w:rsid w:val="00E43C2E"/>
    <w:rsid w:val="00E520EB"/>
    <w:rsid w:val="00E52C05"/>
    <w:rsid w:val="00E53BFA"/>
    <w:rsid w:val="00E57A95"/>
    <w:rsid w:val="00E60F83"/>
    <w:rsid w:val="00E65FB8"/>
    <w:rsid w:val="00E76B4B"/>
    <w:rsid w:val="00E8071F"/>
    <w:rsid w:val="00E829F7"/>
    <w:rsid w:val="00E83957"/>
    <w:rsid w:val="00E83E03"/>
    <w:rsid w:val="00E858D9"/>
    <w:rsid w:val="00E86188"/>
    <w:rsid w:val="00E92B94"/>
    <w:rsid w:val="00EA496C"/>
    <w:rsid w:val="00EB0ADB"/>
    <w:rsid w:val="00EB398B"/>
    <w:rsid w:val="00EB4018"/>
    <w:rsid w:val="00EB6F28"/>
    <w:rsid w:val="00EB7EB0"/>
    <w:rsid w:val="00EC3181"/>
    <w:rsid w:val="00EC44A0"/>
    <w:rsid w:val="00ED27EA"/>
    <w:rsid w:val="00ED5728"/>
    <w:rsid w:val="00EE05CF"/>
    <w:rsid w:val="00EE0D0A"/>
    <w:rsid w:val="00EE1141"/>
    <w:rsid w:val="00EE2CDB"/>
    <w:rsid w:val="00EE6F9F"/>
    <w:rsid w:val="00EF119B"/>
    <w:rsid w:val="00EF15BC"/>
    <w:rsid w:val="00EF26E9"/>
    <w:rsid w:val="00EF7248"/>
    <w:rsid w:val="00F037B5"/>
    <w:rsid w:val="00F0657F"/>
    <w:rsid w:val="00F07132"/>
    <w:rsid w:val="00F1282B"/>
    <w:rsid w:val="00F133B5"/>
    <w:rsid w:val="00F1478F"/>
    <w:rsid w:val="00F204E2"/>
    <w:rsid w:val="00F23B7E"/>
    <w:rsid w:val="00F2555C"/>
    <w:rsid w:val="00F255CC"/>
    <w:rsid w:val="00F260C2"/>
    <w:rsid w:val="00F35643"/>
    <w:rsid w:val="00F36770"/>
    <w:rsid w:val="00F40284"/>
    <w:rsid w:val="00F4332F"/>
    <w:rsid w:val="00F45184"/>
    <w:rsid w:val="00F4588A"/>
    <w:rsid w:val="00F47CDB"/>
    <w:rsid w:val="00F54BE7"/>
    <w:rsid w:val="00F5762A"/>
    <w:rsid w:val="00F57813"/>
    <w:rsid w:val="00F617FA"/>
    <w:rsid w:val="00F65487"/>
    <w:rsid w:val="00F654E4"/>
    <w:rsid w:val="00F70900"/>
    <w:rsid w:val="00F73BB8"/>
    <w:rsid w:val="00F74C2C"/>
    <w:rsid w:val="00F75CE4"/>
    <w:rsid w:val="00F85669"/>
    <w:rsid w:val="00F86627"/>
    <w:rsid w:val="00F902A5"/>
    <w:rsid w:val="00F93418"/>
    <w:rsid w:val="00FA08DE"/>
    <w:rsid w:val="00FA10B9"/>
    <w:rsid w:val="00FA2933"/>
    <w:rsid w:val="00FB2D1E"/>
    <w:rsid w:val="00FB7F3F"/>
    <w:rsid w:val="00FC24CA"/>
    <w:rsid w:val="00FD1E9D"/>
    <w:rsid w:val="00FD269C"/>
    <w:rsid w:val="00FD4E7A"/>
    <w:rsid w:val="00FD4FF0"/>
    <w:rsid w:val="00FD7512"/>
    <w:rsid w:val="00FE23FE"/>
    <w:rsid w:val="00FE6F45"/>
    <w:rsid w:val="00FF3492"/>
    <w:rsid w:val="00FF6DEC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uiPriority w:val="99"/>
    <w:rsid w:val="0090278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944</Words>
  <Characters>5384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2013-08-31T18:00:00Z</dcterms:created>
  <dcterms:modified xsi:type="dcterms:W3CDTF">2013-10-27T18:13:00Z</dcterms:modified>
</cp:coreProperties>
</file>