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E9" w:rsidRPr="00CD0151" w:rsidRDefault="000B30E9" w:rsidP="00CD0151">
      <w:pPr>
        <w:pStyle w:val="Heading1"/>
        <w:jc w:val="center"/>
        <w:rPr>
          <w:rFonts w:ascii="Times New Roman" w:hAnsi="Times New Roman"/>
          <w:color w:val="auto"/>
        </w:rPr>
      </w:pPr>
      <w:r w:rsidRPr="00CD0151">
        <w:rPr>
          <w:rFonts w:ascii="Times New Roman" w:hAnsi="Times New Roman"/>
          <w:color w:val="auto"/>
        </w:rPr>
        <w:t>Технологическая карта урока</w:t>
      </w:r>
    </w:p>
    <w:p w:rsidR="000B30E9" w:rsidRPr="00CD0151" w:rsidRDefault="000B30E9" w:rsidP="00CD01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D0151">
        <w:rPr>
          <w:rFonts w:ascii="Times New Roman" w:hAnsi="Times New Roman"/>
          <w:b/>
          <w:sz w:val="28"/>
          <w:szCs w:val="28"/>
        </w:rPr>
        <w:t>Предмет __</w:t>
      </w:r>
      <w:r w:rsidRPr="00DB5B04">
        <w:rPr>
          <w:rFonts w:ascii="Times New Roman" w:hAnsi="Times New Roman"/>
          <w:sz w:val="28"/>
          <w:szCs w:val="28"/>
        </w:rPr>
        <w:t>русский язык</w:t>
      </w:r>
      <w:r>
        <w:rPr>
          <w:rFonts w:ascii="Times New Roman" w:hAnsi="Times New Roman"/>
          <w:sz w:val="28"/>
          <w:szCs w:val="28"/>
        </w:rPr>
        <w:t>__</w:t>
      </w:r>
    </w:p>
    <w:p w:rsidR="000B30E9" w:rsidRPr="00CD0151" w:rsidRDefault="000B30E9" w:rsidP="00CD01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D0151">
        <w:rPr>
          <w:rFonts w:ascii="Times New Roman" w:hAnsi="Times New Roman"/>
          <w:b/>
          <w:sz w:val="28"/>
          <w:szCs w:val="28"/>
        </w:rPr>
        <w:t>Класс ______</w:t>
      </w:r>
      <w:r w:rsidRPr="00DB5B04">
        <w:rPr>
          <w:rFonts w:ascii="Times New Roman" w:hAnsi="Times New Roman"/>
          <w:sz w:val="28"/>
          <w:szCs w:val="28"/>
        </w:rPr>
        <w:t>1 «В»___</w:t>
      </w:r>
    </w:p>
    <w:p w:rsidR="000B30E9" w:rsidRPr="00CD0151" w:rsidRDefault="000B30E9" w:rsidP="00CD01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D0151">
        <w:rPr>
          <w:rFonts w:ascii="Times New Roman" w:hAnsi="Times New Roman"/>
          <w:b/>
          <w:sz w:val="28"/>
          <w:szCs w:val="28"/>
        </w:rPr>
        <w:t>Автор УМК _____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B5B04">
        <w:rPr>
          <w:rFonts w:ascii="Times New Roman" w:hAnsi="Times New Roman"/>
          <w:sz w:val="28"/>
          <w:szCs w:val="28"/>
        </w:rPr>
        <w:t>«Перспективная начальная школа</w:t>
      </w:r>
      <w:r>
        <w:rPr>
          <w:rFonts w:ascii="Times New Roman" w:hAnsi="Times New Roman"/>
          <w:b/>
          <w:sz w:val="28"/>
          <w:szCs w:val="28"/>
        </w:rPr>
        <w:t>»___</w:t>
      </w:r>
    </w:p>
    <w:p w:rsidR="000B30E9" w:rsidRPr="00CD0151" w:rsidRDefault="000B30E9" w:rsidP="00CD01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D0151">
        <w:rPr>
          <w:rFonts w:ascii="Times New Roman" w:hAnsi="Times New Roman"/>
          <w:b/>
          <w:sz w:val="28"/>
          <w:szCs w:val="28"/>
        </w:rPr>
        <w:t>Тема урока __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B5B04">
        <w:rPr>
          <w:rFonts w:ascii="Times New Roman" w:hAnsi="Times New Roman"/>
          <w:sz w:val="28"/>
          <w:szCs w:val="28"/>
        </w:rPr>
        <w:t>«Распознавание твердых и мягких согласных»_</w:t>
      </w:r>
    </w:p>
    <w:p w:rsidR="000B30E9" w:rsidRDefault="000B30E9" w:rsidP="00CD01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0151">
        <w:rPr>
          <w:rFonts w:ascii="Times New Roman" w:hAnsi="Times New Roman"/>
          <w:b/>
          <w:sz w:val="28"/>
          <w:szCs w:val="28"/>
        </w:rPr>
        <w:t>Тип урока</w:t>
      </w:r>
      <w:r>
        <w:rPr>
          <w:rFonts w:ascii="Times New Roman" w:hAnsi="Times New Roman"/>
          <w:sz w:val="28"/>
          <w:szCs w:val="28"/>
        </w:rPr>
        <w:t xml:space="preserve"> ______урок закрепления знаний__</w:t>
      </w:r>
    </w:p>
    <w:p w:rsidR="000B30E9" w:rsidRDefault="000B30E9" w:rsidP="00CD01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24"/>
        <w:gridCol w:w="1742"/>
        <w:gridCol w:w="1850"/>
        <w:gridCol w:w="1681"/>
        <w:gridCol w:w="1817"/>
        <w:gridCol w:w="1784"/>
        <w:gridCol w:w="1817"/>
        <w:gridCol w:w="2071"/>
      </w:tblGrid>
      <w:tr w:rsidR="000B30E9" w:rsidRPr="0094739C" w:rsidTr="004963C7">
        <w:tc>
          <w:tcPr>
            <w:tcW w:w="2024" w:type="dxa"/>
            <w:vMerge w:val="restart"/>
            <w:vAlign w:val="center"/>
          </w:tcPr>
          <w:p w:rsidR="000B30E9" w:rsidRPr="0094739C" w:rsidRDefault="000B30E9" w:rsidP="00947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39C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742" w:type="dxa"/>
            <w:vMerge w:val="restart"/>
            <w:vAlign w:val="center"/>
          </w:tcPr>
          <w:p w:rsidR="000B30E9" w:rsidRPr="0094739C" w:rsidRDefault="000B30E9" w:rsidP="00947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39C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1020" w:type="dxa"/>
            <w:gridSpan w:val="6"/>
            <w:vAlign w:val="center"/>
          </w:tcPr>
          <w:p w:rsidR="000B30E9" w:rsidRPr="0094739C" w:rsidRDefault="000B30E9" w:rsidP="00947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39C">
              <w:rPr>
                <w:rFonts w:ascii="Times New Roman" w:hAnsi="Times New Roman"/>
                <w:b/>
                <w:sz w:val="24"/>
                <w:szCs w:val="24"/>
              </w:rPr>
              <w:t>Деятельность учащегося</w:t>
            </w:r>
          </w:p>
        </w:tc>
      </w:tr>
      <w:tr w:rsidR="000B30E9" w:rsidRPr="0094739C" w:rsidTr="004963C7">
        <w:tc>
          <w:tcPr>
            <w:tcW w:w="2024" w:type="dxa"/>
            <w:vMerge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Merge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vAlign w:val="center"/>
          </w:tcPr>
          <w:p w:rsidR="000B30E9" w:rsidRPr="0094739C" w:rsidRDefault="000B30E9" w:rsidP="00947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39C">
              <w:rPr>
                <w:rFonts w:ascii="Times New Roman" w:hAnsi="Times New Roman"/>
                <w:b/>
                <w:sz w:val="24"/>
                <w:szCs w:val="24"/>
              </w:rPr>
              <w:t>Познавательная</w:t>
            </w:r>
          </w:p>
        </w:tc>
        <w:tc>
          <w:tcPr>
            <w:tcW w:w="3601" w:type="dxa"/>
            <w:gridSpan w:val="2"/>
            <w:vAlign w:val="center"/>
          </w:tcPr>
          <w:p w:rsidR="000B30E9" w:rsidRPr="0094739C" w:rsidRDefault="000B30E9" w:rsidP="00947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39C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3888" w:type="dxa"/>
            <w:gridSpan w:val="2"/>
            <w:vAlign w:val="center"/>
          </w:tcPr>
          <w:p w:rsidR="000B30E9" w:rsidRPr="0094739C" w:rsidRDefault="000B30E9" w:rsidP="00947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39C">
              <w:rPr>
                <w:rFonts w:ascii="Times New Roman" w:hAnsi="Times New Roman"/>
                <w:b/>
                <w:sz w:val="24"/>
                <w:szCs w:val="24"/>
              </w:rPr>
              <w:t>Регулятивная</w:t>
            </w:r>
          </w:p>
        </w:tc>
      </w:tr>
      <w:tr w:rsidR="000B30E9" w:rsidRPr="0094739C" w:rsidTr="004963C7">
        <w:tc>
          <w:tcPr>
            <w:tcW w:w="2024" w:type="dxa"/>
            <w:vMerge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0B30E9" w:rsidRPr="0094739C" w:rsidRDefault="000B30E9" w:rsidP="00947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39C">
              <w:rPr>
                <w:rFonts w:ascii="Times New Roman" w:hAnsi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681" w:type="dxa"/>
          </w:tcPr>
          <w:p w:rsidR="000B30E9" w:rsidRPr="0094739C" w:rsidRDefault="000B30E9" w:rsidP="00947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39C">
              <w:rPr>
                <w:rFonts w:ascii="Times New Roman" w:hAnsi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1817" w:type="dxa"/>
          </w:tcPr>
          <w:p w:rsidR="000B30E9" w:rsidRPr="0094739C" w:rsidRDefault="000B30E9" w:rsidP="00947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39C">
              <w:rPr>
                <w:rFonts w:ascii="Times New Roman" w:hAnsi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784" w:type="dxa"/>
          </w:tcPr>
          <w:p w:rsidR="000B30E9" w:rsidRPr="0094739C" w:rsidRDefault="000B30E9" w:rsidP="00947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39C">
              <w:rPr>
                <w:rFonts w:ascii="Times New Roman" w:hAnsi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1817" w:type="dxa"/>
          </w:tcPr>
          <w:p w:rsidR="000B30E9" w:rsidRPr="0094739C" w:rsidRDefault="000B30E9" w:rsidP="00947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39C">
              <w:rPr>
                <w:rFonts w:ascii="Times New Roman" w:hAnsi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071" w:type="dxa"/>
          </w:tcPr>
          <w:p w:rsidR="000B30E9" w:rsidRPr="0094739C" w:rsidRDefault="000B30E9" w:rsidP="00947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39C">
              <w:rPr>
                <w:rFonts w:ascii="Times New Roman" w:hAnsi="Times New Roman"/>
                <w:sz w:val="24"/>
                <w:szCs w:val="24"/>
              </w:rPr>
              <w:t>Формируемые умения</w:t>
            </w:r>
          </w:p>
        </w:tc>
      </w:tr>
      <w:tr w:rsidR="000B30E9" w:rsidRPr="0094739C" w:rsidTr="004963C7">
        <w:tc>
          <w:tcPr>
            <w:tcW w:w="2024" w:type="dxa"/>
          </w:tcPr>
          <w:p w:rsidR="000B30E9" w:rsidRPr="0072201A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2201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72201A">
              <w:rPr>
                <w:rFonts w:ascii="Times New Roman" w:hAnsi="Times New Roman"/>
                <w:sz w:val="24"/>
                <w:szCs w:val="24"/>
                <w:u w:val="single"/>
              </w:rPr>
              <w:t>Органи-</w:t>
            </w:r>
          </w:p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01A">
              <w:rPr>
                <w:rFonts w:ascii="Times New Roman" w:hAnsi="Times New Roman"/>
                <w:sz w:val="24"/>
                <w:szCs w:val="24"/>
                <w:u w:val="single"/>
              </w:rPr>
              <w:t>зационный момент</w:t>
            </w:r>
          </w:p>
        </w:tc>
        <w:tc>
          <w:tcPr>
            <w:tcW w:w="1742" w:type="dxa"/>
          </w:tcPr>
          <w:p w:rsidR="000B30E9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настрой,</w:t>
            </w:r>
          </w:p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готовности к уроку</w:t>
            </w:r>
          </w:p>
        </w:tc>
        <w:tc>
          <w:tcPr>
            <w:tcW w:w="1850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готовности к уроку</w:t>
            </w:r>
          </w:p>
        </w:tc>
        <w:tc>
          <w:tcPr>
            <w:tcW w:w="1681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объекты, наблюдать</w:t>
            </w:r>
          </w:p>
        </w:tc>
        <w:tc>
          <w:tcPr>
            <w:tcW w:w="1817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Организуют свое рабочее место, слушают</w:t>
            </w:r>
          </w:p>
        </w:tc>
        <w:tc>
          <w:tcPr>
            <w:tcW w:w="1784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Контролировать, сотрудничать</w:t>
            </w:r>
          </w:p>
        </w:tc>
        <w:tc>
          <w:tcPr>
            <w:tcW w:w="1817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</w:t>
            </w:r>
          </w:p>
        </w:tc>
        <w:tc>
          <w:tcPr>
            <w:tcW w:w="2071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слушать</w:t>
            </w:r>
          </w:p>
        </w:tc>
      </w:tr>
      <w:tr w:rsidR="000B30E9" w:rsidRPr="0094739C" w:rsidTr="004963C7">
        <w:tc>
          <w:tcPr>
            <w:tcW w:w="2024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0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2201A">
              <w:rPr>
                <w:rFonts w:ascii="Times New Roman" w:hAnsi="Times New Roman"/>
                <w:sz w:val="24"/>
                <w:szCs w:val="24"/>
                <w:u w:val="single"/>
              </w:rPr>
              <w:t>Актуализация знаний</w:t>
            </w:r>
          </w:p>
        </w:tc>
        <w:tc>
          <w:tcPr>
            <w:tcW w:w="1742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50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</w:t>
            </w:r>
          </w:p>
        </w:tc>
        <w:tc>
          <w:tcPr>
            <w:tcW w:w="1681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выводы, строят цепочки рассуждений, устанавливают причинно – следственные связи</w:t>
            </w:r>
          </w:p>
        </w:tc>
        <w:tc>
          <w:tcPr>
            <w:tcW w:w="1817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</w:t>
            </w:r>
          </w:p>
        </w:tc>
        <w:tc>
          <w:tcPr>
            <w:tcW w:w="1784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Оформлять свои мысли в устной форме</w:t>
            </w:r>
          </w:p>
        </w:tc>
        <w:tc>
          <w:tcPr>
            <w:tcW w:w="1817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</w:t>
            </w:r>
          </w:p>
        </w:tc>
        <w:tc>
          <w:tcPr>
            <w:tcW w:w="2071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Проговаривать последовательность своих действий</w:t>
            </w:r>
          </w:p>
        </w:tc>
      </w:tr>
      <w:tr w:rsidR="000B30E9" w:rsidRPr="0094739C" w:rsidTr="004963C7">
        <w:tc>
          <w:tcPr>
            <w:tcW w:w="2024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01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2201A">
              <w:rPr>
                <w:rFonts w:ascii="Times New Roman" w:hAnsi="Times New Roman"/>
                <w:sz w:val="24"/>
                <w:szCs w:val="24"/>
                <w:u w:val="single"/>
              </w:rPr>
              <w:t>Постановка цели урока</w:t>
            </w:r>
          </w:p>
        </w:tc>
        <w:tc>
          <w:tcPr>
            <w:tcW w:w="1742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50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Отвечают, называют тему и сами определяют цели урока</w:t>
            </w:r>
          </w:p>
        </w:tc>
        <w:tc>
          <w:tcPr>
            <w:tcW w:w="1681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Оформлять свои мысли в устной форме, слушать и понимать речь других</w:t>
            </w:r>
          </w:p>
        </w:tc>
        <w:tc>
          <w:tcPr>
            <w:tcW w:w="1817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определяют цель на уроке</w:t>
            </w:r>
          </w:p>
        </w:tc>
        <w:tc>
          <w:tcPr>
            <w:tcW w:w="2071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Целеполагание, планирование реализации целей</w:t>
            </w:r>
          </w:p>
        </w:tc>
      </w:tr>
      <w:tr w:rsidR="000B30E9" w:rsidRPr="0094739C" w:rsidTr="004963C7">
        <w:tc>
          <w:tcPr>
            <w:tcW w:w="2024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01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72201A">
              <w:rPr>
                <w:rFonts w:ascii="Times New Roman" w:hAnsi="Times New Roman"/>
                <w:sz w:val="24"/>
                <w:szCs w:val="24"/>
                <w:u w:val="single"/>
              </w:rPr>
              <w:t>Словарная работа</w:t>
            </w:r>
          </w:p>
        </w:tc>
        <w:tc>
          <w:tcPr>
            <w:tcW w:w="1742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слайдов сл. на стр. РТ, дает задание</w:t>
            </w:r>
          </w:p>
        </w:tc>
        <w:tc>
          <w:tcPr>
            <w:tcW w:w="1850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Читают, дописывают, анализируют</w:t>
            </w:r>
          </w:p>
        </w:tc>
        <w:tc>
          <w:tcPr>
            <w:tcW w:w="1681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освоение деятельности, работа со стр. тетради, приобретение потребности поиска известной информации</w:t>
            </w:r>
          </w:p>
        </w:tc>
        <w:tc>
          <w:tcPr>
            <w:tcW w:w="1817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Сотрудничают, принимают решения, слушают</w:t>
            </w:r>
          </w:p>
        </w:tc>
        <w:tc>
          <w:tcPr>
            <w:tcW w:w="1784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планирование учебного сотрудничества с учителем и сверстниками, развитие речевой деятельности</w:t>
            </w:r>
          </w:p>
        </w:tc>
        <w:tc>
          <w:tcPr>
            <w:tcW w:w="1817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Корректируют, оценивают, уточняют, исправляют самостоятельно ошибки, осуществляют контроль</w:t>
            </w:r>
          </w:p>
        </w:tc>
        <w:tc>
          <w:tcPr>
            <w:tcW w:w="2071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путей и средств, конроль и оценивание своих действий</w:t>
            </w:r>
          </w:p>
        </w:tc>
      </w:tr>
      <w:tr w:rsidR="000B30E9" w:rsidRPr="0094739C" w:rsidTr="004963C7">
        <w:tc>
          <w:tcPr>
            <w:tcW w:w="2024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57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871579">
              <w:rPr>
                <w:rFonts w:ascii="Times New Roman" w:hAnsi="Times New Roman"/>
                <w:sz w:val="24"/>
                <w:szCs w:val="24"/>
                <w:u w:val="single"/>
              </w:rPr>
              <w:t>Актуализация знаний, практическая работа ( с интерактивной доской)</w:t>
            </w:r>
          </w:p>
        </w:tc>
        <w:tc>
          <w:tcPr>
            <w:tcW w:w="1742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слайда с буквами на доске, формирует задание</w:t>
            </w:r>
          </w:p>
        </w:tc>
        <w:tc>
          <w:tcPr>
            <w:tcW w:w="1850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Наблюдают, характеризуют, называют, отвечают, выполняют, работают с интерактивной доской</w:t>
            </w:r>
          </w:p>
        </w:tc>
        <w:tc>
          <w:tcPr>
            <w:tcW w:w="1681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освоение деятельности, практическое освоение методов познания</w:t>
            </w:r>
          </w:p>
        </w:tc>
        <w:tc>
          <w:tcPr>
            <w:tcW w:w="1817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Принимают решение, высказывают свою точку зрения</w:t>
            </w:r>
          </w:p>
        </w:tc>
        <w:tc>
          <w:tcPr>
            <w:tcW w:w="1784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Оформлять свои мысли в устной форме, слушать других и понимать</w:t>
            </w:r>
          </w:p>
        </w:tc>
        <w:tc>
          <w:tcPr>
            <w:tcW w:w="1817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Планируют свои действия, принимают учебную цель, оценивают</w:t>
            </w:r>
          </w:p>
        </w:tc>
        <w:tc>
          <w:tcPr>
            <w:tcW w:w="2071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Проговаривать последовательность дейсвтий</w:t>
            </w:r>
          </w:p>
        </w:tc>
      </w:tr>
      <w:tr w:rsidR="000B30E9" w:rsidRPr="0094739C" w:rsidTr="004963C7">
        <w:tc>
          <w:tcPr>
            <w:tcW w:w="2024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579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871579">
              <w:rPr>
                <w:rFonts w:ascii="Times New Roman" w:hAnsi="Times New Roman"/>
                <w:sz w:val="24"/>
                <w:szCs w:val="24"/>
                <w:u w:val="single"/>
              </w:rPr>
              <w:t>Закрепление материала. Работа на интерактивной доске</w:t>
            </w:r>
          </w:p>
        </w:tc>
        <w:tc>
          <w:tcPr>
            <w:tcW w:w="1742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Показывает слайд и ставит задачу</w:t>
            </w:r>
          </w:p>
        </w:tc>
        <w:tc>
          <w:tcPr>
            <w:tcW w:w="1850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 слова, классифицируют, наблюдают, используют компьютерные технологии</w:t>
            </w:r>
          </w:p>
        </w:tc>
        <w:tc>
          <w:tcPr>
            <w:tcW w:w="1681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освоение методов познания</w:t>
            </w:r>
          </w:p>
        </w:tc>
        <w:tc>
          <w:tcPr>
            <w:tcW w:w="1817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Принимают решения, слушают, выражают свои мысли</w:t>
            </w:r>
          </w:p>
        </w:tc>
        <w:tc>
          <w:tcPr>
            <w:tcW w:w="1784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Аргументируют свою точку зрения</w:t>
            </w:r>
          </w:p>
        </w:tc>
        <w:tc>
          <w:tcPr>
            <w:tcW w:w="1817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действия других учеников, дополняют, уточняют</w:t>
            </w:r>
          </w:p>
        </w:tc>
        <w:tc>
          <w:tcPr>
            <w:tcW w:w="2071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путей и средств, контроль и оценивание своих действий по результату и способу действия</w:t>
            </w:r>
          </w:p>
        </w:tc>
      </w:tr>
      <w:tr w:rsidR="000B30E9" w:rsidRPr="0094739C" w:rsidTr="004963C7">
        <w:tc>
          <w:tcPr>
            <w:tcW w:w="2024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РТ с 31 №2,№3</w:t>
            </w:r>
          </w:p>
        </w:tc>
        <w:tc>
          <w:tcPr>
            <w:tcW w:w="1742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задание к упр.2, повторить, работают в парах</w:t>
            </w:r>
          </w:p>
        </w:tc>
        <w:tc>
          <w:tcPr>
            <w:tcW w:w="1850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 слова, наблюдают, моделируют предложение</w:t>
            </w:r>
          </w:p>
        </w:tc>
        <w:tc>
          <w:tcPr>
            <w:tcW w:w="1681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освоение методов познания, работа с предложением, преобразование его</w:t>
            </w:r>
          </w:p>
        </w:tc>
        <w:tc>
          <w:tcPr>
            <w:tcW w:w="1817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Планируют, сотрудничают, контролируют действия партнера</w:t>
            </w:r>
          </w:p>
        </w:tc>
        <w:tc>
          <w:tcPr>
            <w:tcW w:w="1784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планирование учебного сотрудничества со сверстниками, учитывать намерения и способы коммуникации партнера</w:t>
            </w:r>
          </w:p>
        </w:tc>
        <w:tc>
          <w:tcPr>
            <w:tcW w:w="1817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мнение соседа по парте, оценивают его действие, контролируют</w:t>
            </w:r>
          </w:p>
        </w:tc>
        <w:tc>
          <w:tcPr>
            <w:tcW w:w="2071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путей и средств для решения задачи</w:t>
            </w:r>
          </w:p>
        </w:tc>
      </w:tr>
      <w:tr w:rsidR="000B30E9" w:rsidRPr="0094739C" w:rsidTr="004963C7">
        <w:tc>
          <w:tcPr>
            <w:tcW w:w="2024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 предложением</w:t>
            </w:r>
          </w:p>
        </w:tc>
        <w:tc>
          <w:tcPr>
            <w:tcW w:w="1742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Показывает 2 предложения на доске, дает задание</w:t>
            </w:r>
          </w:p>
        </w:tc>
        <w:tc>
          <w:tcPr>
            <w:tcW w:w="1850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задание, строят цепочку рассуждений, применяют знания</w:t>
            </w:r>
          </w:p>
        </w:tc>
        <w:tc>
          <w:tcPr>
            <w:tcW w:w="1681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текстом, практическое освоение методов познания</w:t>
            </w:r>
          </w:p>
        </w:tc>
        <w:tc>
          <w:tcPr>
            <w:tcW w:w="1817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Принимают решение, подтверждают свою позицию</w:t>
            </w:r>
          </w:p>
        </w:tc>
        <w:tc>
          <w:tcPr>
            <w:tcW w:w="1784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Аргументируют свою точку зрения</w:t>
            </w:r>
          </w:p>
        </w:tc>
        <w:tc>
          <w:tcPr>
            <w:tcW w:w="1817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Принимают учебную цель, учитывают правило в способе решения поставленной задачи</w:t>
            </w:r>
          </w:p>
        </w:tc>
        <w:tc>
          <w:tcPr>
            <w:tcW w:w="2071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Принимают учебную цель, работают по плану, оценивают результат</w:t>
            </w:r>
          </w:p>
        </w:tc>
      </w:tr>
      <w:tr w:rsidR="000B30E9" w:rsidRPr="0094739C" w:rsidTr="004963C7">
        <w:tc>
          <w:tcPr>
            <w:tcW w:w="2024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Дифференциальная работа ( по группам)</w:t>
            </w:r>
          </w:p>
        </w:tc>
        <w:tc>
          <w:tcPr>
            <w:tcW w:w="1742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Раздает карточки разного уровня сложности</w:t>
            </w:r>
          </w:p>
        </w:tc>
        <w:tc>
          <w:tcPr>
            <w:tcW w:w="1850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задание, строят цепочку рассуждений, применяют знания</w:t>
            </w:r>
          </w:p>
        </w:tc>
        <w:tc>
          <w:tcPr>
            <w:tcW w:w="1681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текстом, практическое освоение методов познания</w:t>
            </w:r>
          </w:p>
        </w:tc>
        <w:tc>
          <w:tcPr>
            <w:tcW w:w="1817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Принимают решение, подтверждают свою позицию</w:t>
            </w:r>
          </w:p>
        </w:tc>
        <w:tc>
          <w:tcPr>
            <w:tcW w:w="1784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Аргументируют свою точку зрения</w:t>
            </w:r>
          </w:p>
        </w:tc>
        <w:tc>
          <w:tcPr>
            <w:tcW w:w="1817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Принимают учебную цель, учитывают правило в способе решения поставленной задачи</w:t>
            </w:r>
          </w:p>
        </w:tc>
        <w:tc>
          <w:tcPr>
            <w:tcW w:w="2071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Принимают учебную цель, работают по плану, оценивают результат</w:t>
            </w:r>
          </w:p>
        </w:tc>
      </w:tr>
      <w:tr w:rsidR="000B30E9" w:rsidRPr="0094739C" w:rsidTr="004963C7">
        <w:tc>
          <w:tcPr>
            <w:tcW w:w="2024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579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1579">
              <w:rPr>
                <w:rFonts w:ascii="Times New Roman" w:hAnsi="Times New Roman"/>
                <w:sz w:val="24"/>
                <w:szCs w:val="24"/>
                <w:u w:val="single"/>
              </w:rPr>
              <w:t>Рефлексия</w:t>
            </w:r>
          </w:p>
        </w:tc>
        <w:tc>
          <w:tcPr>
            <w:tcW w:w="1742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50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</w:t>
            </w:r>
          </w:p>
        </w:tc>
        <w:tc>
          <w:tcPr>
            <w:tcW w:w="1681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выводы</w:t>
            </w:r>
          </w:p>
        </w:tc>
        <w:tc>
          <w:tcPr>
            <w:tcW w:w="1817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</w:t>
            </w:r>
          </w:p>
        </w:tc>
        <w:tc>
          <w:tcPr>
            <w:tcW w:w="1784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Оформляют свои мысли в устной форме, дополняют мнения других</w:t>
            </w:r>
          </w:p>
        </w:tc>
        <w:tc>
          <w:tcPr>
            <w:tcW w:w="1817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Отвечают, слушают мнения других</w:t>
            </w:r>
          </w:p>
        </w:tc>
        <w:tc>
          <w:tcPr>
            <w:tcW w:w="2071" w:type="dxa"/>
          </w:tcPr>
          <w:p w:rsidR="000B30E9" w:rsidRPr="0094739C" w:rsidRDefault="000B30E9" w:rsidP="00947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Оценивают, учатся слушать, дополнять, уточнять</w:t>
            </w:r>
          </w:p>
        </w:tc>
      </w:tr>
    </w:tbl>
    <w:p w:rsidR="000B30E9" w:rsidRPr="00CD0151" w:rsidRDefault="000B30E9" w:rsidP="00CD01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B30E9" w:rsidRPr="00CD0151" w:rsidSect="00CD015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151"/>
    <w:rsid w:val="000257B5"/>
    <w:rsid w:val="000B30E9"/>
    <w:rsid w:val="004963C7"/>
    <w:rsid w:val="0072201A"/>
    <w:rsid w:val="0086244B"/>
    <w:rsid w:val="00871579"/>
    <w:rsid w:val="0094739C"/>
    <w:rsid w:val="009E27D5"/>
    <w:rsid w:val="00A42377"/>
    <w:rsid w:val="00CD0151"/>
    <w:rsid w:val="00DB5B04"/>
    <w:rsid w:val="00EB26F1"/>
    <w:rsid w:val="00F6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37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D015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0151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CD015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3</Pages>
  <Words>620</Words>
  <Characters>3540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2013-04-13T18:15:00Z</dcterms:created>
  <dcterms:modified xsi:type="dcterms:W3CDTF">2013-04-14T06:54:00Z</dcterms:modified>
</cp:coreProperties>
</file>