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69" w:rsidRDefault="00CE2069" w:rsidP="007809F0">
      <w:pPr>
        <w:jc w:val="right"/>
      </w:pPr>
      <w:r>
        <w:t xml:space="preserve">Утверждено </w:t>
      </w:r>
    </w:p>
    <w:p w:rsidR="00CE2069" w:rsidRDefault="00CE2069" w:rsidP="007809F0">
      <w:pPr>
        <w:jc w:val="right"/>
      </w:pPr>
      <w:r>
        <w:t>решение педагогического совета</w:t>
      </w:r>
    </w:p>
    <w:p w:rsidR="00CE2069" w:rsidRDefault="00CE2069" w:rsidP="007809F0">
      <w:pPr>
        <w:jc w:val="right"/>
      </w:pPr>
      <w:r>
        <w:t>начальная общеобразовательная школа</w:t>
      </w:r>
    </w:p>
    <w:p w:rsidR="00CE2069" w:rsidRDefault="00CE2069" w:rsidP="007809F0">
      <w:pPr>
        <w:jc w:val="right"/>
      </w:pPr>
      <w:r>
        <w:t>пгт Оричи Кировской области</w:t>
      </w:r>
    </w:p>
    <w:p w:rsidR="00CE2069" w:rsidRDefault="00CE2069" w:rsidP="007809F0">
      <w:pPr>
        <w:jc w:val="right"/>
      </w:pPr>
      <w:r>
        <w:t>от «____»______________201</w:t>
      </w:r>
      <w:r w:rsidRPr="00792B4B">
        <w:t>3</w:t>
      </w:r>
      <w:r>
        <w:t>г.</w:t>
      </w:r>
    </w:p>
    <w:p w:rsidR="00CE2069" w:rsidRDefault="00CE2069" w:rsidP="007809F0">
      <w:pPr>
        <w:jc w:val="right"/>
      </w:pPr>
      <w:r>
        <w:t xml:space="preserve">№_______      </w:t>
      </w:r>
    </w:p>
    <w:p w:rsidR="00CE2069" w:rsidRDefault="00CE2069" w:rsidP="007809F0">
      <w:pPr>
        <w:rPr>
          <w:sz w:val="48"/>
          <w:szCs w:val="48"/>
        </w:rPr>
      </w:pPr>
    </w:p>
    <w:p w:rsidR="00CE2069" w:rsidRDefault="00CE2069" w:rsidP="007809F0">
      <w:pPr>
        <w:rPr>
          <w:sz w:val="48"/>
          <w:szCs w:val="48"/>
        </w:rPr>
      </w:pPr>
    </w:p>
    <w:p w:rsidR="00CE2069" w:rsidRDefault="00CE2069" w:rsidP="007809F0">
      <w:pPr>
        <w:rPr>
          <w:sz w:val="48"/>
          <w:szCs w:val="48"/>
        </w:rPr>
      </w:pPr>
    </w:p>
    <w:p w:rsidR="00CE2069" w:rsidRDefault="00CE2069" w:rsidP="007809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общеобразовательное учреждение</w:t>
      </w:r>
    </w:p>
    <w:p w:rsidR="00CE2069" w:rsidRDefault="00CE2069" w:rsidP="007809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начальная общеобразовательная школа пгт Оричи Кировской области</w:t>
      </w:r>
    </w:p>
    <w:p w:rsidR="00CE2069" w:rsidRDefault="00CE2069" w:rsidP="007809F0">
      <w:pPr>
        <w:rPr>
          <w:sz w:val="40"/>
          <w:szCs w:val="40"/>
        </w:rPr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Default="00CE2069" w:rsidP="00634EA9">
      <w:pPr>
        <w:jc w:val="center"/>
      </w:pPr>
    </w:p>
    <w:p w:rsidR="00CE2069" w:rsidRPr="00C23257" w:rsidRDefault="00CE2069" w:rsidP="00634EA9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кружка</w:t>
      </w:r>
    </w:p>
    <w:p w:rsidR="00CE2069" w:rsidRDefault="00CE2069" w:rsidP="00634EA9">
      <w:pPr>
        <w:jc w:val="center"/>
        <w:rPr>
          <w:sz w:val="40"/>
          <w:szCs w:val="40"/>
        </w:rPr>
      </w:pPr>
      <w:r>
        <w:rPr>
          <w:sz w:val="40"/>
          <w:szCs w:val="40"/>
        </w:rPr>
        <w:t>«Эрудит»</w:t>
      </w:r>
    </w:p>
    <w:p w:rsidR="00CE2069" w:rsidRDefault="00CE2069" w:rsidP="00634EA9">
      <w:pPr>
        <w:jc w:val="center"/>
        <w:rPr>
          <w:sz w:val="40"/>
          <w:szCs w:val="40"/>
        </w:rPr>
      </w:pPr>
    </w:p>
    <w:p w:rsidR="00CE2069" w:rsidRDefault="00CE2069" w:rsidP="00634EA9">
      <w:pPr>
        <w:jc w:val="center"/>
        <w:rPr>
          <w:sz w:val="36"/>
          <w:szCs w:val="36"/>
        </w:rPr>
      </w:pPr>
    </w:p>
    <w:p w:rsidR="00CE2069" w:rsidRDefault="00CE2069" w:rsidP="00634EA9">
      <w:pPr>
        <w:jc w:val="center"/>
      </w:pPr>
    </w:p>
    <w:p w:rsidR="00CE2069" w:rsidRDefault="00CE2069" w:rsidP="007809F0"/>
    <w:p w:rsidR="00CE2069" w:rsidRDefault="00CE2069" w:rsidP="00634EA9">
      <w:pPr>
        <w:jc w:val="center"/>
      </w:pPr>
    </w:p>
    <w:p w:rsidR="00CE2069" w:rsidRPr="00C23257" w:rsidRDefault="00CE2069" w:rsidP="00634EA9">
      <w:pPr>
        <w:ind w:left="5760"/>
        <w:rPr>
          <w:sz w:val="28"/>
          <w:szCs w:val="28"/>
        </w:rPr>
      </w:pPr>
      <w:r w:rsidRPr="00C23257">
        <w:rPr>
          <w:sz w:val="28"/>
          <w:szCs w:val="28"/>
        </w:rPr>
        <w:t>Руководитель:</w:t>
      </w:r>
    </w:p>
    <w:p w:rsidR="00CE2069" w:rsidRPr="00C23257" w:rsidRDefault="00CE2069" w:rsidP="00634EA9">
      <w:pPr>
        <w:ind w:left="5760"/>
        <w:rPr>
          <w:sz w:val="28"/>
          <w:szCs w:val="28"/>
        </w:rPr>
      </w:pPr>
      <w:r w:rsidRPr="00C23257">
        <w:rPr>
          <w:sz w:val="28"/>
          <w:szCs w:val="28"/>
        </w:rPr>
        <w:t>учитель начальных</w:t>
      </w:r>
    </w:p>
    <w:p w:rsidR="00CE2069" w:rsidRPr="00C23257" w:rsidRDefault="00CE2069" w:rsidP="00634EA9">
      <w:pPr>
        <w:ind w:left="5760"/>
        <w:rPr>
          <w:sz w:val="28"/>
          <w:szCs w:val="28"/>
        </w:rPr>
      </w:pPr>
      <w:r w:rsidRPr="00C23257">
        <w:rPr>
          <w:sz w:val="28"/>
          <w:szCs w:val="28"/>
        </w:rPr>
        <w:t xml:space="preserve">классов      </w:t>
      </w:r>
    </w:p>
    <w:p w:rsidR="00CE2069" w:rsidRPr="00C23257" w:rsidRDefault="00CE2069" w:rsidP="00634EA9">
      <w:pPr>
        <w:ind w:left="5760"/>
        <w:rPr>
          <w:sz w:val="28"/>
          <w:szCs w:val="28"/>
        </w:rPr>
      </w:pPr>
      <w:r w:rsidRPr="00C23257">
        <w:rPr>
          <w:sz w:val="28"/>
          <w:szCs w:val="28"/>
        </w:rPr>
        <w:t>Корюкова Е.В.</w:t>
      </w:r>
    </w:p>
    <w:p w:rsidR="00CE2069" w:rsidRPr="00C23257" w:rsidRDefault="00CE2069" w:rsidP="00634EA9">
      <w:pPr>
        <w:rPr>
          <w:sz w:val="28"/>
          <w:szCs w:val="28"/>
        </w:rPr>
      </w:pPr>
    </w:p>
    <w:p w:rsidR="00CE2069" w:rsidRDefault="00CE2069" w:rsidP="00634EA9">
      <w:pPr>
        <w:rPr>
          <w:color w:val="FF0000"/>
        </w:rPr>
      </w:pPr>
    </w:p>
    <w:p w:rsidR="00CE2069" w:rsidRDefault="00CE2069" w:rsidP="00634EA9"/>
    <w:p w:rsidR="00CE2069" w:rsidRDefault="00CE2069" w:rsidP="00634EA9"/>
    <w:p w:rsidR="00CE2069" w:rsidRDefault="00CE2069" w:rsidP="007809F0"/>
    <w:p w:rsidR="00CE2069" w:rsidRPr="00C23257" w:rsidRDefault="00CE2069" w:rsidP="007809F0">
      <w:pPr>
        <w:tabs>
          <w:tab w:val="left" w:pos="3540"/>
        </w:tabs>
        <w:jc w:val="center"/>
        <w:rPr>
          <w:sz w:val="28"/>
          <w:szCs w:val="28"/>
        </w:rPr>
      </w:pPr>
      <w:r w:rsidRPr="00C23257">
        <w:rPr>
          <w:sz w:val="28"/>
          <w:szCs w:val="28"/>
        </w:rPr>
        <w:t>пгт  Оричи</w:t>
      </w:r>
    </w:p>
    <w:p w:rsidR="00CE2069" w:rsidRPr="00C23257" w:rsidRDefault="00CE2069" w:rsidP="007809F0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– 201</w:t>
      </w:r>
      <w:r>
        <w:rPr>
          <w:sz w:val="28"/>
          <w:szCs w:val="28"/>
          <w:lang w:val="en-US"/>
        </w:rPr>
        <w:t>4</w:t>
      </w:r>
      <w:r w:rsidRPr="00C23257">
        <w:rPr>
          <w:sz w:val="28"/>
          <w:szCs w:val="28"/>
        </w:rPr>
        <w:t xml:space="preserve">  учебный год</w:t>
      </w:r>
    </w:p>
    <w:p w:rsidR="00CE2069" w:rsidRDefault="00CE2069" w:rsidP="00B445FC">
      <w:pPr>
        <w:tabs>
          <w:tab w:val="left" w:pos="3540"/>
        </w:tabs>
        <w:rPr>
          <w:sz w:val="32"/>
          <w:szCs w:val="32"/>
        </w:rPr>
      </w:pPr>
    </w:p>
    <w:p w:rsidR="00CE2069" w:rsidRPr="007809F0" w:rsidRDefault="00CE2069" w:rsidP="007809F0">
      <w:pPr>
        <w:tabs>
          <w:tab w:val="left" w:pos="3540"/>
        </w:tabs>
        <w:jc w:val="center"/>
        <w:rPr>
          <w:b/>
        </w:rPr>
      </w:pPr>
      <w:r w:rsidRPr="007809F0">
        <w:rPr>
          <w:b/>
          <w:sz w:val="28"/>
          <w:szCs w:val="28"/>
        </w:rPr>
        <w:t>Пояснительная записка</w:t>
      </w:r>
    </w:p>
    <w:p w:rsidR="00CE2069" w:rsidRDefault="00CE2069" w:rsidP="007809F0">
      <w:pPr>
        <w:tabs>
          <w:tab w:val="left" w:pos="3540"/>
        </w:tabs>
        <w:jc w:val="center"/>
      </w:pPr>
    </w:p>
    <w:p w:rsidR="00CE2069" w:rsidRPr="007809F0" w:rsidRDefault="00CE2069" w:rsidP="007809F0">
      <w:pPr>
        <w:rPr>
          <w:sz w:val="28"/>
          <w:szCs w:val="28"/>
        </w:rPr>
      </w:pPr>
    </w:p>
    <w:p w:rsidR="00CE2069" w:rsidRPr="007809F0" w:rsidRDefault="00CE2069" w:rsidP="007809F0">
      <w:pPr>
        <w:rPr>
          <w:sz w:val="28"/>
          <w:szCs w:val="28"/>
        </w:rPr>
      </w:pPr>
      <w:r w:rsidRPr="007809F0">
        <w:rPr>
          <w:sz w:val="28"/>
          <w:szCs w:val="28"/>
        </w:rPr>
        <w:t>Гуманизация образования предполагает ориентацию процесса обучения на максимальный учёт личностного опыта школьников, их склонностей, интересов и развитие способностей. Одно из направлений решения этой задачи связано с проведением кружковых занятий, олимпиад, конкурсов. Каждый учитель начальных классов хочет, чтобы по окончании начальной школы у детей было развито логическое, алгоритмическое, пространственное мышление.</w:t>
      </w:r>
    </w:p>
    <w:p w:rsidR="00CE2069" w:rsidRPr="007809F0" w:rsidRDefault="00CE2069" w:rsidP="007809F0">
      <w:pPr>
        <w:rPr>
          <w:sz w:val="28"/>
          <w:szCs w:val="28"/>
        </w:rPr>
      </w:pPr>
    </w:p>
    <w:p w:rsidR="00CE2069" w:rsidRPr="007809F0" w:rsidRDefault="00CE2069" w:rsidP="007809F0">
      <w:pPr>
        <w:rPr>
          <w:sz w:val="28"/>
          <w:szCs w:val="28"/>
        </w:rPr>
      </w:pPr>
      <w:r w:rsidRPr="007809F0">
        <w:rPr>
          <w:sz w:val="28"/>
          <w:szCs w:val="28"/>
        </w:rPr>
        <w:t>Достичь этого в начальном курсе можно путем включения задач связанных с понятиями, которые выходят за рамки учебного программного материала. Для логических задач характерно зачастую неожиданное решение. Сюда следует отнести задачи с необычной формулировкой, порой с довольно простым решением, но требующие значительных умственных усилий для того, чтобы понять их условия. При решении таких задач применяются, кроме известных средств, понятия и методы, которые не входят в программу. Понятно, что детей необходимо учить решать такие задачи, вооружать их "инструментом", с помощью которого они с задачей справятся. К таким "инструментам" можно отнести, например, логические таблицы, графы или свойства, облегчающие разгадывание числовых ребусов.</w:t>
      </w:r>
    </w:p>
    <w:p w:rsidR="00CE2069" w:rsidRPr="007809F0" w:rsidRDefault="00CE2069" w:rsidP="007809F0">
      <w:pPr>
        <w:rPr>
          <w:sz w:val="28"/>
          <w:szCs w:val="28"/>
        </w:rPr>
      </w:pPr>
    </w:p>
    <w:p w:rsidR="00CE2069" w:rsidRPr="007809F0" w:rsidRDefault="00CE2069" w:rsidP="007809F0">
      <w:pPr>
        <w:rPr>
          <w:sz w:val="28"/>
          <w:szCs w:val="28"/>
        </w:rPr>
      </w:pPr>
      <w:r w:rsidRPr="007809F0">
        <w:rPr>
          <w:sz w:val="28"/>
          <w:szCs w:val="28"/>
        </w:rPr>
        <w:t>Формированию творческой личности способствуют задачи, предполагающие как различные способы решений, так и дающие возможность на основе анализа имеющихся данных выдвигать гипотезы и в дальнейшем подвергать их проверке. Задачи с недостающими данными способствуют формированию критичности мышления и умению проводить мини-исследование. Выполнение заданий позволит совершенствовать младшим школьникам свои знания и умения.</w:t>
      </w:r>
    </w:p>
    <w:p w:rsidR="00CE2069" w:rsidRPr="007809F0" w:rsidRDefault="00CE2069" w:rsidP="007809F0">
      <w:pPr>
        <w:rPr>
          <w:sz w:val="28"/>
          <w:szCs w:val="28"/>
        </w:rPr>
      </w:pPr>
    </w:p>
    <w:p w:rsidR="00CE2069" w:rsidRPr="007809F0" w:rsidRDefault="00CE2069" w:rsidP="007809F0">
      <w:pPr>
        <w:rPr>
          <w:sz w:val="28"/>
          <w:szCs w:val="28"/>
        </w:rPr>
      </w:pPr>
      <w:r w:rsidRPr="007809F0">
        <w:rPr>
          <w:sz w:val="28"/>
          <w:szCs w:val="28"/>
        </w:rPr>
        <w:t>Материал кружковых занятий имеет широкий тематический диапазон, позволяющий учащимся расширять свои знания о закономерностях родного языка и представления по математике, литературе. Рассматриваемый материал выходит за рамки традиционной программы и вносит элемент неожиданности в сочетании с различными "заковыристыми" формулировками. Задания могут носить комплексный характер, и их решение предполагает использование материала нескольких тем. Задания подобраны так, чтобы максимально охватить основные разделы школьного курса, причём среди них обязательно есть такие, которые доступны для всех учащихся.</w:t>
      </w:r>
    </w:p>
    <w:p w:rsidR="00CE2069" w:rsidRPr="007809F0" w:rsidRDefault="00CE2069" w:rsidP="007809F0">
      <w:pPr>
        <w:rPr>
          <w:sz w:val="28"/>
          <w:szCs w:val="28"/>
        </w:rPr>
      </w:pPr>
      <w:r w:rsidRPr="007809F0">
        <w:rPr>
          <w:sz w:val="28"/>
          <w:szCs w:val="28"/>
        </w:rPr>
        <w:t>Программа реализует деятельностный метод обучения, включающий детей в самостоятельный поиск, помогающий обеспечить высокий уровень подготовки по предметам, сформировать общеучебные и общекультурные умения и способности, необходимые для успешного обучения в средней школе, а затем в жизни. Программа предполагает возможность индивидуального пути саморазвития ученика в собственном темпе за счёт выбора заданий, соответствующих уровню подготовки и познавательной мотивации детей.</w:t>
      </w:r>
    </w:p>
    <w:p w:rsidR="00CE2069" w:rsidRPr="00B445FC" w:rsidRDefault="00CE2069" w:rsidP="00634EA9">
      <w:pPr>
        <w:tabs>
          <w:tab w:val="left" w:pos="3540"/>
        </w:tabs>
        <w:ind w:firstLine="720"/>
        <w:jc w:val="both"/>
        <w:rPr>
          <w:sz w:val="28"/>
          <w:szCs w:val="28"/>
        </w:rPr>
      </w:pPr>
      <w:r w:rsidRPr="007809F0">
        <w:rPr>
          <w:sz w:val="28"/>
          <w:szCs w:val="28"/>
        </w:rPr>
        <w:t xml:space="preserve">Содержание программы ориентировано на  </w:t>
      </w:r>
      <w:r w:rsidRPr="00B445FC">
        <w:rPr>
          <w:sz w:val="28"/>
          <w:szCs w:val="28"/>
        </w:rPr>
        <w:t>формирование интереса к учению является важным средством повышения качества обучения школьников. В начальной школе формируются постоянные интересы к тому или иному предмету.</w:t>
      </w:r>
    </w:p>
    <w:p w:rsidR="00CE2069" w:rsidRPr="00B445FC" w:rsidRDefault="00CE2069" w:rsidP="00634EA9">
      <w:pPr>
        <w:tabs>
          <w:tab w:val="left" w:pos="-1800"/>
        </w:tabs>
        <w:jc w:val="both"/>
        <w:rPr>
          <w:sz w:val="28"/>
          <w:szCs w:val="28"/>
        </w:rPr>
      </w:pPr>
      <w:r w:rsidRPr="00B445FC">
        <w:rPr>
          <w:sz w:val="28"/>
          <w:szCs w:val="28"/>
        </w:rPr>
        <w:tab/>
        <w:t>Начиная с начальных классов, встречаются талантливые, интересующиеся той или иной областью наук дети. Очень важно поддерживать интерес детей к знаниям, выявлять одарённых учеников, развивать познавательные способности.</w:t>
      </w:r>
    </w:p>
    <w:p w:rsidR="00CE2069" w:rsidRPr="00B445FC" w:rsidRDefault="00CE2069" w:rsidP="00634EA9">
      <w:pPr>
        <w:tabs>
          <w:tab w:val="left" w:pos="-1800"/>
        </w:tabs>
        <w:jc w:val="both"/>
        <w:rPr>
          <w:sz w:val="28"/>
          <w:szCs w:val="28"/>
        </w:rPr>
      </w:pPr>
      <w:r w:rsidRPr="00B445FC">
        <w:rPr>
          <w:sz w:val="28"/>
          <w:szCs w:val="28"/>
        </w:rPr>
        <w:tab/>
        <w:t>Большие возможности для развития интереса к учению имеют занятия по внеклассной и внешкольной работе (в кружках).</w:t>
      </w:r>
    </w:p>
    <w:p w:rsidR="00CE2069" w:rsidRPr="00B445FC" w:rsidRDefault="00CE2069" w:rsidP="00634EA9">
      <w:pPr>
        <w:tabs>
          <w:tab w:val="left" w:pos="-1800"/>
        </w:tabs>
        <w:jc w:val="both"/>
        <w:rPr>
          <w:sz w:val="28"/>
          <w:szCs w:val="28"/>
        </w:rPr>
      </w:pPr>
      <w:r w:rsidRPr="00B445FC">
        <w:rPr>
          <w:sz w:val="28"/>
          <w:szCs w:val="28"/>
        </w:rPr>
        <w:tab/>
        <w:t>Решение предлагаемых заданий  способствует развитию инициативы и активности учащихся.</w:t>
      </w:r>
    </w:p>
    <w:p w:rsidR="00CE2069" w:rsidRPr="00B445FC" w:rsidRDefault="00CE2069" w:rsidP="00634EA9">
      <w:pPr>
        <w:tabs>
          <w:tab w:val="left" w:pos="-1800"/>
        </w:tabs>
        <w:jc w:val="both"/>
        <w:rPr>
          <w:sz w:val="28"/>
          <w:szCs w:val="28"/>
        </w:rPr>
      </w:pPr>
      <w:r w:rsidRPr="00B445FC">
        <w:rPr>
          <w:sz w:val="28"/>
          <w:szCs w:val="28"/>
        </w:rPr>
        <w:tab/>
        <w:t>К каждой теме занятий готовится цикл из нескольких заданий разной трудности, разного вида. Среди них всегда есть лёгкое, утешительное.. Детям предстоит научиться представлять, предполагать, изображать предлагаемый материал.</w:t>
      </w:r>
    </w:p>
    <w:p w:rsidR="00CE2069" w:rsidRPr="00B445FC" w:rsidRDefault="00CE2069" w:rsidP="00634EA9">
      <w:pPr>
        <w:tabs>
          <w:tab w:val="left" w:pos="-1800"/>
        </w:tabs>
        <w:jc w:val="both"/>
        <w:rPr>
          <w:sz w:val="28"/>
          <w:szCs w:val="28"/>
        </w:rPr>
      </w:pPr>
      <w:r w:rsidRPr="00B445FC">
        <w:rPr>
          <w:sz w:val="28"/>
          <w:szCs w:val="28"/>
        </w:rPr>
        <w:tab/>
        <w:t>В период работы кружка должны произойти заметные изменения в мыслительной деятельности учащихся. Ребятам предстоит стать более самостоятельными в способах оформления работ, нахождения и использования вспомогательных средств и приёмов.</w:t>
      </w:r>
    </w:p>
    <w:p w:rsidR="00CE2069" w:rsidRPr="00BF39AF" w:rsidRDefault="00CE2069" w:rsidP="00634EA9">
      <w:pPr>
        <w:tabs>
          <w:tab w:val="left" w:pos="-1800"/>
        </w:tabs>
        <w:jc w:val="both"/>
        <w:rPr>
          <w:b/>
          <w:sz w:val="28"/>
          <w:szCs w:val="28"/>
        </w:rPr>
      </w:pPr>
      <w:r w:rsidRPr="00B445FC">
        <w:rPr>
          <w:sz w:val="28"/>
          <w:szCs w:val="28"/>
        </w:rPr>
        <w:tab/>
      </w:r>
      <w:r w:rsidRPr="00BF39AF">
        <w:rPr>
          <w:b/>
          <w:sz w:val="28"/>
          <w:szCs w:val="28"/>
        </w:rPr>
        <w:t>Программа рассчитан</w:t>
      </w:r>
      <w:r>
        <w:rPr>
          <w:b/>
          <w:sz w:val="28"/>
          <w:szCs w:val="28"/>
        </w:rPr>
        <w:t>а на учащихся первого класса.</w:t>
      </w:r>
      <w:r w:rsidRPr="00BF39AF">
        <w:rPr>
          <w:b/>
          <w:sz w:val="28"/>
          <w:szCs w:val="28"/>
        </w:rPr>
        <w:t xml:space="preserve"> </w:t>
      </w:r>
    </w:p>
    <w:p w:rsidR="00CE2069" w:rsidRPr="007809F0" w:rsidRDefault="00CE2069" w:rsidP="00634EA9">
      <w:pPr>
        <w:tabs>
          <w:tab w:val="left" w:pos="-1800"/>
        </w:tabs>
        <w:jc w:val="both"/>
        <w:rPr>
          <w:b/>
          <w:sz w:val="28"/>
          <w:szCs w:val="28"/>
        </w:rPr>
      </w:pPr>
      <w:r w:rsidRPr="00B445FC">
        <w:rPr>
          <w:sz w:val="28"/>
          <w:szCs w:val="28"/>
          <w:u w:val="single"/>
        </w:rPr>
        <w:t>Место реализации программы</w:t>
      </w:r>
      <w:r w:rsidRPr="007809F0">
        <w:rPr>
          <w:b/>
          <w:sz w:val="28"/>
          <w:szCs w:val="28"/>
        </w:rPr>
        <w:t>: школьный кабинет № 18 МОУ НШ</w:t>
      </w: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  <w:r w:rsidRPr="00B445FC">
        <w:rPr>
          <w:sz w:val="28"/>
          <w:szCs w:val="28"/>
          <w:u w:val="single"/>
        </w:rPr>
        <w:t>Режим работы</w:t>
      </w:r>
      <w:r w:rsidRPr="007809F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среда</w:t>
      </w: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  <w:r w:rsidRPr="00B445FC">
        <w:rPr>
          <w:sz w:val="28"/>
          <w:szCs w:val="28"/>
          <w:u w:val="single"/>
        </w:rPr>
        <w:t>Возраст участников</w:t>
      </w:r>
      <w:r w:rsidRPr="00B445F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младшие школьники (7</w:t>
      </w:r>
      <w:r w:rsidRPr="007809F0">
        <w:rPr>
          <w:b/>
          <w:sz w:val="28"/>
          <w:szCs w:val="28"/>
        </w:rPr>
        <w:t>лет)</w:t>
      </w: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  <w:r w:rsidRPr="00B445FC">
        <w:rPr>
          <w:sz w:val="28"/>
          <w:szCs w:val="28"/>
          <w:u w:val="single"/>
        </w:rPr>
        <w:t>Количество часов</w:t>
      </w:r>
      <w:r w:rsidRPr="007809F0">
        <w:rPr>
          <w:b/>
          <w:sz w:val="28"/>
          <w:szCs w:val="28"/>
        </w:rPr>
        <w:t>: 34 часа (по 1 часу в неделю)</w:t>
      </w:r>
    </w:p>
    <w:p w:rsidR="00CE2069" w:rsidRPr="007809F0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Pr="007809F0" w:rsidRDefault="00CE2069" w:rsidP="007809F0">
      <w:pPr>
        <w:tabs>
          <w:tab w:val="left" w:pos="-1800"/>
        </w:tabs>
        <w:rPr>
          <w:b/>
          <w:sz w:val="28"/>
          <w:szCs w:val="28"/>
        </w:rPr>
      </w:pPr>
      <w:r w:rsidRPr="007809F0">
        <w:rPr>
          <w:b/>
          <w:sz w:val="28"/>
          <w:szCs w:val="28"/>
        </w:rPr>
        <w:t xml:space="preserve">Цели программы: </w:t>
      </w:r>
    </w:p>
    <w:p w:rsidR="00CE2069" w:rsidRPr="007809F0" w:rsidRDefault="00CE2069" w:rsidP="007809F0">
      <w:pPr>
        <w:rPr>
          <w:sz w:val="28"/>
          <w:szCs w:val="28"/>
        </w:rPr>
      </w:pPr>
    </w:p>
    <w:p w:rsidR="00CE2069" w:rsidRPr="007809F0" w:rsidRDefault="00CE2069" w:rsidP="007809F0">
      <w:pPr>
        <w:rPr>
          <w:sz w:val="28"/>
          <w:szCs w:val="28"/>
        </w:rPr>
      </w:pPr>
      <w:r w:rsidRPr="007809F0">
        <w:rPr>
          <w:sz w:val="28"/>
          <w:szCs w:val="28"/>
        </w:rPr>
        <w:t>1.Развитие логического мышления и смекалки у детей младшего школьного возраста, то есть умения мыслить самостоятельно.</w:t>
      </w:r>
    </w:p>
    <w:p w:rsidR="00CE2069" w:rsidRPr="007809F0" w:rsidRDefault="00CE2069" w:rsidP="007809F0">
      <w:pPr>
        <w:rPr>
          <w:sz w:val="28"/>
          <w:szCs w:val="28"/>
        </w:rPr>
      </w:pPr>
      <w:r w:rsidRPr="007809F0">
        <w:rPr>
          <w:sz w:val="28"/>
          <w:szCs w:val="28"/>
        </w:rPr>
        <w:t>2.Сформировать индивидуальные творческие и познавательные способности личности.</w:t>
      </w:r>
    </w:p>
    <w:p w:rsidR="00CE2069" w:rsidRPr="007809F0" w:rsidRDefault="00CE2069" w:rsidP="007809F0">
      <w:pPr>
        <w:tabs>
          <w:tab w:val="left" w:pos="-1800"/>
        </w:tabs>
        <w:rPr>
          <w:sz w:val="28"/>
          <w:szCs w:val="28"/>
        </w:rPr>
      </w:pPr>
      <w:r w:rsidRPr="007809F0">
        <w:rPr>
          <w:sz w:val="28"/>
          <w:szCs w:val="28"/>
        </w:rPr>
        <w:t>3. Воспитывать интерес к знаниям.</w:t>
      </w:r>
    </w:p>
    <w:p w:rsidR="00CE2069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B445FC" w:rsidRDefault="00CE2069" w:rsidP="00634EA9">
      <w:pPr>
        <w:tabs>
          <w:tab w:val="left" w:pos="-1800"/>
        </w:tabs>
        <w:rPr>
          <w:b/>
          <w:sz w:val="28"/>
          <w:szCs w:val="28"/>
        </w:rPr>
      </w:pPr>
      <w:r w:rsidRPr="00B445FC">
        <w:rPr>
          <w:b/>
          <w:sz w:val="28"/>
          <w:szCs w:val="28"/>
        </w:rPr>
        <w:t xml:space="preserve">Задачи программы: </w:t>
      </w:r>
    </w:p>
    <w:p w:rsidR="00CE2069" w:rsidRPr="007809F0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  <w:u w:val="single"/>
        </w:rPr>
      </w:pPr>
      <w:r w:rsidRPr="00B445FC">
        <w:rPr>
          <w:sz w:val="28"/>
          <w:szCs w:val="28"/>
          <w:u w:val="single"/>
        </w:rPr>
        <w:t>Познавательный аспект: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-  формирование и развитие различных видов памяти, внимания, воображения;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-  формирование и развитие общеучебных умений и навыков;</w:t>
      </w: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  <w:r w:rsidRPr="00B445FC">
        <w:rPr>
          <w:sz w:val="28"/>
          <w:szCs w:val="28"/>
        </w:rPr>
        <w:t>-  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</w:t>
      </w:r>
      <w:r w:rsidRPr="007809F0">
        <w:rPr>
          <w:b/>
          <w:sz w:val="28"/>
          <w:szCs w:val="28"/>
        </w:rPr>
        <w:t>.</w:t>
      </w: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B445FC" w:rsidRDefault="00CE2069" w:rsidP="00634EA9">
      <w:pPr>
        <w:tabs>
          <w:tab w:val="left" w:pos="-1800"/>
        </w:tabs>
        <w:rPr>
          <w:b/>
          <w:sz w:val="28"/>
          <w:szCs w:val="28"/>
          <w:u w:val="single"/>
        </w:rPr>
      </w:pPr>
      <w:r w:rsidRPr="00B445FC">
        <w:rPr>
          <w:sz w:val="28"/>
          <w:szCs w:val="28"/>
          <w:u w:val="single"/>
        </w:rPr>
        <w:t>Развивающий аспект</w:t>
      </w:r>
      <w:r w:rsidRPr="00B445FC">
        <w:rPr>
          <w:b/>
          <w:sz w:val="28"/>
          <w:szCs w:val="28"/>
          <w:u w:val="single"/>
        </w:rPr>
        <w:t>: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7809F0">
        <w:rPr>
          <w:b/>
          <w:sz w:val="28"/>
          <w:szCs w:val="28"/>
        </w:rPr>
        <w:t xml:space="preserve">-  </w:t>
      </w:r>
      <w:r w:rsidRPr="00B445FC">
        <w:rPr>
          <w:sz w:val="28"/>
          <w:szCs w:val="28"/>
        </w:rPr>
        <w:t>развитие речи;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-  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опровергать;</w:t>
      </w: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B445FC" w:rsidRDefault="00CE2069" w:rsidP="00634EA9">
      <w:pPr>
        <w:tabs>
          <w:tab w:val="left" w:pos="-1800"/>
        </w:tabs>
        <w:rPr>
          <w:b/>
          <w:sz w:val="28"/>
          <w:szCs w:val="28"/>
          <w:u w:val="single"/>
        </w:rPr>
      </w:pPr>
      <w:r w:rsidRPr="00B445FC">
        <w:rPr>
          <w:sz w:val="28"/>
          <w:szCs w:val="28"/>
          <w:u w:val="single"/>
        </w:rPr>
        <w:t>Воспитывающий аспект: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- воспитание системы нравственных межличностных отношений.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Pr="00B445FC" w:rsidRDefault="00CE2069" w:rsidP="00634EA9">
      <w:pPr>
        <w:tabs>
          <w:tab w:val="left" w:pos="-1800"/>
        </w:tabs>
        <w:rPr>
          <w:b/>
          <w:sz w:val="28"/>
          <w:szCs w:val="28"/>
        </w:rPr>
      </w:pPr>
      <w:r w:rsidRPr="00B445FC">
        <w:rPr>
          <w:b/>
          <w:sz w:val="28"/>
          <w:szCs w:val="28"/>
        </w:rPr>
        <w:t>Приёмы и методы:</w:t>
      </w:r>
    </w:p>
    <w:p w:rsidR="00CE2069" w:rsidRPr="00B445FC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- проблемные ситуации;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- самостоятельная работа;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- групповая работа;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- творческие задания;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- викторины, конкурсы;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- использование наглядностей;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-поощрение</w:t>
      </w: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B445FC" w:rsidRDefault="00CE2069" w:rsidP="00634EA9">
      <w:pPr>
        <w:tabs>
          <w:tab w:val="left" w:pos="-1800"/>
        </w:tabs>
        <w:rPr>
          <w:b/>
          <w:sz w:val="28"/>
          <w:szCs w:val="28"/>
        </w:rPr>
      </w:pPr>
      <w:r w:rsidRPr="00B445FC">
        <w:rPr>
          <w:b/>
          <w:sz w:val="28"/>
          <w:szCs w:val="28"/>
        </w:rPr>
        <w:t>Структура занятия:</w:t>
      </w:r>
    </w:p>
    <w:p w:rsidR="00CE2069" w:rsidRPr="00B445FC" w:rsidRDefault="00CE2069" w:rsidP="00634EA9">
      <w:pPr>
        <w:numPr>
          <w:ilvl w:val="0"/>
          <w:numId w:val="1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« Мозговая гимнастика»</w:t>
      </w:r>
    </w:p>
    <w:p w:rsidR="00CE2069" w:rsidRPr="00B445FC" w:rsidRDefault="00CE2069" w:rsidP="00634EA9">
      <w:pPr>
        <w:numPr>
          <w:ilvl w:val="0"/>
          <w:numId w:val="1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Разминка.</w:t>
      </w:r>
    </w:p>
    <w:p w:rsidR="00CE2069" w:rsidRPr="00B445FC" w:rsidRDefault="00CE2069" w:rsidP="00634EA9">
      <w:pPr>
        <w:numPr>
          <w:ilvl w:val="0"/>
          <w:numId w:val="1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Тренировка психических механизмов.</w:t>
      </w:r>
    </w:p>
    <w:p w:rsidR="00CE2069" w:rsidRPr="00B445FC" w:rsidRDefault="00CE2069" w:rsidP="00634EA9">
      <w:pPr>
        <w:numPr>
          <w:ilvl w:val="0"/>
          <w:numId w:val="1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Веселая переменка.</w:t>
      </w:r>
    </w:p>
    <w:p w:rsidR="00CE2069" w:rsidRPr="00B445FC" w:rsidRDefault="00CE2069" w:rsidP="00634EA9">
      <w:pPr>
        <w:numPr>
          <w:ilvl w:val="0"/>
          <w:numId w:val="1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Логически – поисковые задания.</w:t>
      </w:r>
    </w:p>
    <w:p w:rsidR="00CE2069" w:rsidRPr="00B445FC" w:rsidRDefault="00CE2069" w:rsidP="00634EA9">
      <w:pPr>
        <w:numPr>
          <w:ilvl w:val="0"/>
          <w:numId w:val="1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Коррегирующая гимнастика для глаз.</w:t>
      </w:r>
    </w:p>
    <w:p w:rsidR="00CE2069" w:rsidRPr="00B445FC" w:rsidRDefault="00CE2069" w:rsidP="00634EA9">
      <w:pPr>
        <w:numPr>
          <w:ilvl w:val="0"/>
          <w:numId w:val="1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Графический диктант.</w:t>
      </w:r>
    </w:p>
    <w:p w:rsidR="00CE2069" w:rsidRPr="00B445FC" w:rsidRDefault="00CE2069" w:rsidP="00634EA9">
      <w:pPr>
        <w:numPr>
          <w:ilvl w:val="0"/>
          <w:numId w:val="1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Рефлексивный анализ</w:t>
      </w:r>
      <w:r>
        <w:rPr>
          <w:sz w:val="28"/>
          <w:szCs w:val="28"/>
        </w:rPr>
        <w:t>.</w:t>
      </w: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B445FC" w:rsidRDefault="00CE2069" w:rsidP="00634EA9">
      <w:pPr>
        <w:tabs>
          <w:tab w:val="left" w:pos="-1800"/>
        </w:tabs>
        <w:rPr>
          <w:b/>
          <w:sz w:val="28"/>
          <w:szCs w:val="28"/>
        </w:rPr>
      </w:pPr>
      <w:r w:rsidRPr="00B445FC">
        <w:rPr>
          <w:b/>
          <w:sz w:val="28"/>
          <w:szCs w:val="28"/>
        </w:rPr>
        <w:t>Предполагаемый результат реализации программы: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1. Повышение уровня развития памяти, внимания, воображения;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2. Активизация познавательной деятельности;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3. Привитие интереса к знанию;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4. Повышение уровня логического мышления;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5. Формирование доброжелательных и терпимых межличностных отношений;</w:t>
      </w:r>
    </w:p>
    <w:p w:rsidR="00CE2069" w:rsidRPr="00B445FC" w:rsidRDefault="00CE2069" w:rsidP="00634EA9">
      <w:p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6. Активное, результативное участие в различных марафонах и конкурсах</w:t>
      </w:r>
    </w:p>
    <w:p w:rsidR="00CE2069" w:rsidRPr="007809F0" w:rsidRDefault="00CE2069" w:rsidP="00634EA9">
      <w:pPr>
        <w:tabs>
          <w:tab w:val="left" w:pos="-1800"/>
        </w:tabs>
        <w:rPr>
          <w:b/>
          <w:sz w:val="28"/>
          <w:szCs w:val="28"/>
        </w:rPr>
      </w:pPr>
    </w:p>
    <w:p w:rsidR="00CE2069" w:rsidRPr="00B445FC" w:rsidRDefault="00CE2069" w:rsidP="00634EA9">
      <w:pPr>
        <w:tabs>
          <w:tab w:val="left" w:pos="-1800"/>
        </w:tabs>
        <w:rPr>
          <w:b/>
          <w:sz w:val="28"/>
          <w:szCs w:val="28"/>
        </w:rPr>
      </w:pPr>
      <w:r w:rsidRPr="00B445FC">
        <w:rPr>
          <w:b/>
          <w:sz w:val="28"/>
          <w:szCs w:val="28"/>
        </w:rPr>
        <w:t>Формы проверки знаний:</w:t>
      </w:r>
    </w:p>
    <w:p w:rsidR="00CE2069" w:rsidRPr="00B445FC" w:rsidRDefault="00CE2069" w:rsidP="00634EA9">
      <w:pPr>
        <w:numPr>
          <w:ilvl w:val="0"/>
          <w:numId w:val="2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 xml:space="preserve"> самостоятельные работы;</w:t>
      </w:r>
    </w:p>
    <w:p w:rsidR="00CE2069" w:rsidRPr="00B445FC" w:rsidRDefault="00CE2069" w:rsidP="00634EA9">
      <w:pPr>
        <w:tabs>
          <w:tab w:val="left" w:pos="-1800"/>
        </w:tabs>
        <w:ind w:left="360"/>
        <w:rPr>
          <w:sz w:val="28"/>
          <w:szCs w:val="28"/>
        </w:rPr>
      </w:pPr>
      <w:r w:rsidRPr="00B445FC">
        <w:rPr>
          <w:sz w:val="28"/>
          <w:szCs w:val="28"/>
        </w:rPr>
        <w:t>2. конкурсы эрудитов;</w:t>
      </w:r>
    </w:p>
    <w:p w:rsidR="00CE2069" w:rsidRPr="00B445FC" w:rsidRDefault="00CE2069" w:rsidP="00634EA9">
      <w:pPr>
        <w:tabs>
          <w:tab w:val="left" w:pos="-1800"/>
        </w:tabs>
        <w:ind w:left="360"/>
        <w:rPr>
          <w:sz w:val="28"/>
          <w:szCs w:val="28"/>
        </w:rPr>
      </w:pPr>
      <w:r w:rsidRPr="00B445FC">
        <w:rPr>
          <w:sz w:val="28"/>
          <w:szCs w:val="28"/>
        </w:rPr>
        <w:t>3. участие в районных, областных конкурсах;</w:t>
      </w:r>
    </w:p>
    <w:p w:rsidR="00CE2069" w:rsidRPr="00B445FC" w:rsidRDefault="00CE2069" w:rsidP="00634EA9">
      <w:pPr>
        <w:tabs>
          <w:tab w:val="left" w:pos="-1800"/>
        </w:tabs>
        <w:ind w:left="360"/>
        <w:rPr>
          <w:sz w:val="28"/>
          <w:szCs w:val="28"/>
        </w:rPr>
      </w:pPr>
      <w:r w:rsidRPr="00B445FC">
        <w:rPr>
          <w:sz w:val="28"/>
          <w:szCs w:val="28"/>
        </w:rPr>
        <w:t>4. Составление заданий творческого характера</w:t>
      </w:r>
    </w:p>
    <w:p w:rsidR="00CE2069" w:rsidRPr="007809F0" w:rsidRDefault="00CE2069" w:rsidP="00634EA9">
      <w:pPr>
        <w:tabs>
          <w:tab w:val="left" w:pos="-1800"/>
        </w:tabs>
        <w:ind w:left="360"/>
        <w:rPr>
          <w:b/>
          <w:sz w:val="28"/>
          <w:szCs w:val="28"/>
        </w:rPr>
      </w:pPr>
    </w:p>
    <w:p w:rsidR="00CE2069" w:rsidRPr="00B445FC" w:rsidRDefault="00CE2069" w:rsidP="00634EA9">
      <w:pPr>
        <w:tabs>
          <w:tab w:val="left" w:pos="-1800"/>
        </w:tabs>
        <w:ind w:left="360"/>
        <w:rPr>
          <w:b/>
          <w:sz w:val="28"/>
          <w:szCs w:val="28"/>
        </w:rPr>
      </w:pPr>
      <w:r w:rsidRPr="00B445FC">
        <w:rPr>
          <w:b/>
          <w:sz w:val="28"/>
          <w:szCs w:val="28"/>
        </w:rPr>
        <w:t>Список материалов, оборудования, инструментов:</w:t>
      </w:r>
    </w:p>
    <w:p w:rsidR="00CE2069" w:rsidRPr="007809F0" w:rsidRDefault="00CE2069" w:rsidP="00634EA9">
      <w:pPr>
        <w:tabs>
          <w:tab w:val="left" w:pos="-1800"/>
        </w:tabs>
        <w:ind w:left="360"/>
        <w:rPr>
          <w:sz w:val="28"/>
          <w:szCs w:val="28"/>
        </w:rPr>
      </w:pPr>
    </w:p>
    <w:p w:rsidR="00CE2069" w:rsidRPr="00B445FC" w:rsidRDefault="00CE2069" w:rsidP="00634EA9">
      <w:pPr>
        <w:numPr>
          <w:ilvl w:val="0"/>
          <w:numId w:val="3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Индивидуальные учебные принадлежности;</w:t>
      </w:r>
    </w:p>
    <w:p w:rsidR="00CE2069" w:rsidRPr="00B445FC" w:rsidRDefault="00CE2069" w:rsidP="00634EA9">
      <w:pPr>
        <w:numPr>
          <w:ilvl w:val="0"/>
          <w:numId w:val="3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Тетрадь для практических занятий, черновики;</w:t>
      </w:r>
    </w:p>
    <w:p w:rsidR="00CE2069" w:rsidRPr="00B445FC" w:rsidRDefault="00CE2069" w:rsidP="00634EA9">
      <w:pPr>
        <w:numPr>
          <w:ilvl w:val="0"/>
          <w:numId w:val="3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Дидактический материал</w:t>
      </w:r>
    </w:p>
    <w:p w:rsidR="00CE2069" w:rsidRPr="00B445FC" w:rsidRDefault="00CE2069" w:rsidP="00634EA9">
      <w:pPr>
        <w:numPr>
          <w:ilvl w:val="0"/>
          <w:numId w:val="3"/>
        </w:numPr>
        <w:tabs>
          <w:tab w:val="left" w:pos="-1800"/>
        </w:tabs>
        <w:rPr>
          <w:sz w:val="28"/>
          <w:szCs w:val="28"/>
        </w:rPr>
      </w:pPr>
      <w:r w:rsidRPr="00B445FC">
        <w:rPr>
          <w:sz w:val="28"/>
          <w:szCs w:val="28"/>
        </w:rPr>
        <w:t>Цветные карандаши, счетные палочки.</w:t>
      </w:r>
    </w:p>
    <w:p w:rsidR="00CE2069" w:rsidRPr="00B445FC" w:rsidRDefault="00CE2069" w:rsidP="00634EA9">
      <w:pPr>
        <w:tabs>
          <w:tab w:val="left" w:pos="-1800"/>
        </w:tabs>
        <w:ind w:left="360"/>
        <w:rPr>
          <w:sz w:val="28"/>
          <w:szCs w:val="28"/>
        </w:rPr>
      </w:pPr>
    </w:p>
    <w:p w:rsidR="00CE2069" w:rsidRPr="007809F0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Pr="007809F0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Pr="007809F0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634EA9">
      <w:pPr>
        <w:tabs>
          <w:tab w:val="left" w:pos="-1800"/>
        </w:tabs>
        <w:rPr>
          <w:sz w:val="28"/>
          <w:szCs w:val="28"/>
        </w:rPr>
      </w:pPr>
    </w:p>
    <w:p w:rsidR="00CE2069" w:rsidRPr="00BF39AF" w:rsidRDefault="00CE2069" w:rsidP="001B4494">
      <w:pPr>
        <w:ind w:firstLine="708"/>
        <w:jc w:val="right"/>
        <w:rPr>
          <w:b/>
          <w:sz w:val="28"/>
          <w:szCs w:val="28"/>
        </w:rPr>
      </w:pPr>
      <w:r w:rsidRPr="00BF39AF">
        <w:rPr>
          <w:b/>
          <w:sz w:val="28"/>
          <w:szCs w:val="28"/>
        </w:rPr>
        <w:t xml:space="preserve">                       </w:t>
      </w:r>
    </w:p>
    <w:p w:rsidR="00CE2069" w:rsidRPr="00BF39AF" w:rsidRDefault="00CE2069" w:rsidP="00F5263D">
      <w:pPr>
        <w:ind w:firstLine="708"/>
        <w:jc w:val="right"/>
        <w:rPr>
          <w:b/>
          <w:sz w:val="28"/>
          <w:szCs w:val="28"/>
        </w:rPr>
      </w:pPr>
      <w:r w:rsidRPr="00BF39AF">
        <w:rPr>
          <w:b/>
          <w:sz w:val="28"/>
          <w:szCs w:val="28"/>
        </w:rPr>
        <w:t>«_Эрудит»</w:t>
      </w:r>
    </w:p>
    <w:p w:rsidR="00CE2069" w:rsidRPr="00BF39AF" w:rsidRDefault="00CE2069" w:rsidP="00F5263D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 _2013 -2014</w:t>
      </w:r>
      <w:r w:rsidRPr="00BF39AF">
        <w:rPr>
          <w:b/>
          <w:sz w:val="28"/>
          <w:szCs w:val="28"/>
        </w:rPr>
        <w:t xml:space="preserve"> год обучения</w:t>
      </w:r>
    </w:p>
    <w:p w:rsidR="00CE2069" w:rsidRPr="00BF39AF" w:rsidRDefault="00CE2069" w:rsidP="00F5263D">
      <w:pPr>
        <w:ind w:firstLine="708"/>
        <w:jc w:val="right"/>
        <w:rPr>
          <w:b/>
          <w:sz w:val="28"/>
          <w:szCs w:val="28"/>
        </w:rPr>
      </w:pPr>
      <w:r w:rsidRPr="00BF39AF">
        <w:rPr>
          <w:b/>
          <w:sz w:val="28"/>
          <w:szCs w:val="28"/>
        </w:rPr>
        <w:t>педагог _Корюкова Е.В</w:t>
      </w:r>
    </w:p>
    <w:p w:rsidR="00CE2069" w:rsidRPr="00BF39AF" w:rsidRDefault="00CE2069" w:rsidP="00F5263D">
      <w:pPr>
        <w:ind w:firstLine="708"/>
        <w:jc w:val="right"/>
        <w:rPr>
          <w:b/>
          <w:sz w:val="28"/>
          <w:szCs w:val="28"/>
        </w:rPr>
      </w:pPr>
    </w:p>
    <w:p w:rsidR="00CE2069" w:rsidRPr="00BF39AF" w:rsidRDefault="00CE2069" w:rsidP="00F5263D">
      <w:pPr>
        <w:ind w:firstLine="708"/>
        <w:jc w:val="center"/>
        <w:rPr>
          <w:b/>
          <w:sz w:val="28"/>
          <w:szCs w:val="28"/>
        </w:rPr>
      </w:pPr>
      <w:r w:rsidRPr="00BF39AF">
        <w:rPr>
          <w:b/>
          <w:sz w:val="28"/>
          <w:szCs w:val="28"/>
        </w:rPr>
        <w:t>Календарно – т</w:t>
      </w:r>
      <w:r>
        <w:rPr>
          <w:b/>
          <w:sz w:val="28"/>
          <w:szCs w:val="28"/>
        </w:rPr>
        <w:t>ематическое планирование на 2013 – 2014</w:t>
      </w:r>
      <w:r w:rsidRPr="00BF39AF">
        <w:rPr>
          <w:b/>
          <w:sz w:val="28"/>
          <w:szCs w:val="28"/>
        </w:rPr>
        <w:t xml:space="preserve"> уч.год</w:t>
      </w:r>
    </w:p>
    <w:p w:rsidR="00CE2069" w:rsidRDefault="00CE2069" w:rsidP="00F5263D">
      <w:pPr>
        <w:ind w:firstLine="708"/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820"/>
        <w:gridCol w:w="850"/>
        <w:gridCol w:w="709"/>
        <w:gridCol w:w="1098"/>
        <w:gridCol w:w="1277"/>
      </w:tblGrid>
      <w:tr w:rsidR="00CE2069">
        <w:tc>
          <w:tcPr>
            <w:tcW w:w="817" w:type="dxa"/>
          </w:tcPr>
          <w:p w:rsidR="00CE2069" w:rsidRPr="00B952B2" w:rsidRDefault="00CE2069" w:rsidP="00B952B2">
            <w:pPr>
              <w:jc w:val="center"/>
            </w:pPr>
          </w:p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№ занятия</w:t>
            </w:r>
          </w:p>
        </w:tc>
        <w:tc>
          <w:tcPr>
            <w:tcW w:w="4820" w:type="dxa"/>
          </w:tcPr>
          <w:p w:rsidR="00CE2069" w:rsidRPr="00B952B2" w:rsidRDefault="00CE2069" w:rsidP="00B952B2">
            <w:pPr>
              <w:jc w:val="center"/>
            </w:pPr>
          </w:p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Тема</w:t>
            </w:r>
          </w:p>
          <w:p w:rsidR="00CE2069" w:rsidRPr="00B952B2" w:rsidRDefault="00CE2069" w:rsidP="00B952B2">
            <w:pPr>
              <w:jc w:val="center"/>
            </w:pP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</w:p>
          <w:p w:rsidR="00CE2069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Коли</w:t>
            </w:r>
          </w:p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ч</w:t>
            </w:r>
            <w:r w:rsidRPr="00B952B2">
              <w:rPr>
                <w:sz w:val="22"/>
                <w:szCs w:val="22"/>
              </w:rPr>
              <w:t>ество часов</w:t>
            </w:r>
          </w:p>
          <w:p w:rsidR="00CE2069" w:rsidRPr="00B952B2" w:rsidRDefault="00CE2069" w:rsidP="00B952B2">
            <w:pPr>
              <w:jc w:val="center"/>
            </w:pP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</w:p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Практика</w:t>
            </w:r>
          </w:p>
          <w:p w:rsidR="00CE2069" w:rsidRPr="00B952B2" w:rsidRDefault="00CE2069" w:rsidP="00B952B2">
            <w:pPr>
              <w:jc w:val="center"/>
            </w:pPr>
          </w:p>
          <w:p w:rsidR="00CE2069" w:rsidRPr="00B952B2" w:rsidRDefault="00CE2069" w:rsidP="00B952B2">
            <w:pPr>
              <w:jc w:val="center"/>
            </w:pP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</w:p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Дата по плану</w:t>
            </w:r>
          </w:p>
          <w:p w:rsidR="00CE2069" w:rsidRPr="00B952B2" w:rsidRDefault="00CE2069" w:rsidP="00B952B2">
            <w:pPr>
              <w:jc w:val="center"/>
            </w:pP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по факту</w:t>
            </w:r>
          </w:p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B952B2" w:rsidRDefault="00CE2069" w:rsidP="00282BBD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CE2069" w:rsidRPr="00B952B2" w:rsidRDefault="00CE2069" w:rsidP="002B6CD5">
            <w:r>
              <w:rPr>
                <w:sz w:val="22"/>
                <w:szCs w:val="22"/>
              </w:rPr>
              <w:t>Выявление уровня развития познавательных процессов у 1-классников в начале учебного года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Default="00CE2069" w:rsidP="00B952B2">
            <w:pPr>
              <w:jc w:val="center"/>
            </w:pPr>
          </w:p>
          <w:p w:rsidR="00CE2069" w:rsidRPr="00B952B2" w:rsidRDefault="00CE2069" w:rsidP="00B952B2">
            <w:pPr>
              <w:jc w:val="center"/>
            </w:pPr>
            <w:r>
              <w:t>4.09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282BBD" w:rsidRDefault="00CE2069" w:rsidP="00B952B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</w:tcPr>
          <w:p w:rsidR="00CE2069" w:rsidRPr="00B952B2" w:rsidRDefault="00CE2069" w:rsidP="00B52A60">
            <w:r>
              <w:t>Игры со словами (криптограммы, шарады, метаграммы)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F39AF">
            <w:pPr>
              <w:jc w:val="center"/>
            </w:pPr>
            <w:r>
              <w:t>11.09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282BBD" w:rsidRDefault="00CE2069" w:rsidP="00B952B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820" w:type="dxa"/>
          </w:tcPr>
          <w:p w:rsidR="00CE2069" w:rsidRDefault="00CE2069" w:rsidP="00B445FC">
            <w:r>
              <w:t>Игры на эрудицию ("Логические цепочки", "Самый быстрый эрудит", "Надувалочка")</w:t>
            </w:r>
            <w:r>
              <w:tab/>
            </w: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CE2069" w:rsidRPr="00B952B2" w:rsidRDefault="00CE2069" w:rsidP="00BF39AF">
            <w:pPr>
              <w:jc w:val="center"/>
            </w:pPr>
            <w:r>
              <w:t>18.09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282BBD" w:rsidRDefault="00CE2069" w:rsidP="00B952B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820" w:type="dxa"/>
          </w:tcPr>
          <w:p w:rsidR="00CE2069" w:rsidRDefault="00CE2069" w:rsidP="004342BF">
            <w:pPr>
              <w:rPr>
                <w:sz w:val="22"/>
                <w:szCs w:val="22"/>
              </w:rPr>
            </w:pPr>
            <w:r>
              <w:t>Творческие игры. ("Наблюдатель", "Буриме", "Коллективное стихотворчество", "Коллективное рисование")</w:t>
            </w:r>
          </w:p>
          <w:p w:rsidR="00CE2069" w:rsidRPr="00B952B2" w:rsidRDefault="00CE2069" w:rsidP="004342BF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25.09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282BBD" w:rsidRDefault="00CE2069" w:rsidP="00B952B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820" w:type="dxa"/>
          </w:tcPr>
          <w:p w:rsidR="00CE2069" w:rsidRPr="00B952B2" w:rsidRDefault="00CE2069" w:rsidP="00915327">
            <w:r>
              <w:t xml:space="preserve"> Интеллектуальные игры. Игры с числами.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2.10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282BBD" w:rsidRDefault="00CE2069" w:rsidP="00B952B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820" w:type="dxa"/>
          </w:tcPr>
          <w:p w:rsidR="00CE2069" w:rsidRDefault="00CE2069" w:rsidP="00B445FC">
            <w:r>
              <w:t>Развивающие игры. (Тренируем внимание. Развиваем речь.)</w:t>
            </w: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16.10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282BBD" w:rsidRDefault="00CE2069" w:rsidP="00B952B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820" w:type="dxa"/>
          </w:tcPr>
          <w:p w:rsidR="00CE2069" w:rsidRDefault="00CE2069" w:rsidP="00B445FC">
            <w:r>
              <w:t>Развивающие игры. (Развиваем логическое мышление и сообразительность.)</w:t>
            </w:r>
            <w:r>
              <w:tab/>
            </w: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F39AF">
            <w:pPr>
              <w:jc w:val="center"/>
            </w:pPr>
            <w:r>
              <w:t>23.10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282BBD" w:rsidRDefault="00CE2069" w:rsidP="00B952B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820" w:type="dxa"/>
          </w:tcPr>
          <w:p w:rsidR="00CE2069" w:rsidRPr="00B952B2" w:rsidRDefault="00CE2069" w:rsidP="00B52A60">
            <w:r w:rsidRPr="00B952B2">
              <w:rPr>
                <w:sz w:val="22"/>
                <w:szCs w:val="22"/>
              </w:rPr>
              <w:t>Ребусы. Задания по перекладыванию спичек.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F39AF">
            <w:pPr>
              <w:jc w:val="center"/>
            </w:pPr>
            <w:r>
              <w:t>30.10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282BBD" w:rsidRDefault="00CE2069" w:rsidP="00B952B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820" w:type="dxa"/>
          </w:tcPr>
          <w:p w:rsidR="00CE2069" w:rsidRPr="00B952B2" w:rsidRDefault="00CE2069" w:rsidP="00B52A60">
            <w:r w:rsidRPr="00B952B2">
              <w:rPr>
                <w:sz w:val="22"/>
                <w:szCs w:val="22"/>
              </w:rPr>
              <w:t>Развитие быстроты реакции</w:t>
            </w:r>
            <w:r>
              <w:rPr>
                <w:sz w:val="22"/>
                <w:szCs w:val="22"/>
              </w:rPr>
              <w:t>. Конкурс смекалистых.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6.11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820" w:type="dxa"/>
          </w:tcPr>
          <w:p w:rsidR="00CE2069" w:rsidRPr="00B952B2" w:rsidRDefault="00CE2069" w:rsidP="00B52A60">
            <w:r w:rsidRPr="00B952B2">
              <w:rPr>
                <w:sz w:val="22"/>
                <w:szCs w:val="22"/>
              </w:rPr>
              <w:t>Решение занимательных задач. Задачи -смекалки.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F39AF">
            <w:pPr>
              <w:jc w:val="center"/>
            </w:pPr>
            <w:r>
              <w:t>13.11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</w:tcPr>
          <w:p w:rsidR="00CE2069" w:rsidRPr="00B952B2" w:rsidRDefault="00CE2069" w:rsidP="00B52A60">
            <w:r>
              <w:t>Решение заданий конкурсов "Русский медвежонок" прошлых лет</w:t>
            </w:r>
            <w:r>
              <w:tab/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F39AF">
            <w:pPr>
              <w:jc w:val="center"/>
            </w:pPr>
            <w:r>
              <w:t>27.11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CE2069" w:rsidRDefault="00CE2069" w:rsidP="00CA22C0">
            <w:r>
              <w:t>Графический диктант.</w:t>
            </w:r>
            <w:r>
              <w:tab/>
            </w: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4.12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:rsidR="00CE2069" w:rsidRDefault="00CE2069" w:rsidP="00CA22C0">
            <w:r>
              <w:t>Игры на внимание.</w:t>
            </w:r>
            <w:r>
              <w:tab/>
            </w:r>
          </w:p>
          <w:p w:rsidR="00CE2069" w:rsidRDefault="00CE2069" w:rsidP="00CA22C0"/>
          <w:p w:rsidR="00CE2069" w:rsidRPr="00B952B2" w:rsidRDefault="00CE2069" w:rsidP="00CA22C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F39AF">
            <w:pPr>
              <w:jc w:val="center"/>
            </w:pPr>
            <w:r>
              <w:t>11.12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</w:tcPr>
          <w:p w:rsidR="00CE2069" w:rsidRDefault="00CE2069" w:rsidP="00CA22C0">
            <w:r>
              <w:t>Разгадывание математических ребусов.</w:t>
            </w: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F39AF">
            <w:pPr>
              <w:jc w:val="center"/>
            </w:pPr>
            <w:r>
              <w:t>18.12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CE2069" w:rsidRDefault="00CE2069" w:rsidP="00B52A60">
            <w:r>
              <w:t xml:space="preserve">Олимпиадные задания по математике. </w:t>
            </w:r>
          </w:p>
          <w:p w:rsidR="00CE2069" w:rsidRPr="00B952B2" w:rsidRDefault="00CE2069" w:rsidP="00B52A60">
            <w:r>
              <w:t>Геометрия на плоскости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F39AF">
            <w:pPr>
              <w:jc w:val="center"/>
            </w:pPr>
            <w:r>
              <w:t>25.12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</w:tcPr>
          <w:p w:rsidR="00CE2069" w:rsidRPr="00B952B2" w:rsidRDefault="00CE2069" w:rsidP="00B52A60">
            <w:r>
              <w:rPr>
                <w:sz w:val="22"/>
                <w:szCs w:val="22"/>
              </w:rPr>
              <w:t xml:space="preserve"> М</w:t>
            </w:r>
            <w:r w:rsidRPr="00B952B2">
              <w:rPr>
                <w:sz w:val="22"/>
                <w:szCs w:val="22"/>
              </w:rPr>
              <w:t>атематический КВН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8.01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</w:tcPr>
          <w:p w:rsidR="00CE2069" w:rsidRDefault="00CE2069" w:rsidP="00CA22C0">
            <w:r>
              <w:t xml:space="preserve"> Решение заданий интеллектуального марафона прошлых лет.</w:t>
            </w:r>
            <w:r>
              <w:tab/>
            </w:r>
          </w:p>
          <w:p w:rsidR="00CE2069" w:rsidRDefault="00CE2069" w:rsidP="00B52A60"/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307891">
            <w:pPr>
              <w:jc w:val="center"/>
            </w:pPr>
            <w:r>
              <w:t>15.01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</w:tcPr>
          <w:p w:rsidR="00CE2069" w:rsidRDefault="00CE2069" w:rsidP="00CA22C0">
            <w:pPr>
              <w:rPr>
                <w:sz w:val="22"/>
                <w:szCs w:val="22"/>
              </w:rPr>
            </w:pPr>
            <w:r>
              <w:t>Математические фокусы.</w:t>
            </w:r>
          </w:p>
          <w:p w:rsidR="00CE2069" w:rsidRPr="00B952B2" w:rsidRDefault="00CE2069" w:rsidP="00BF39AF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307891">
            <w:pPr>
              <w:jc w:val="center"/>
            </w:pPr>
            <w:r>
              <w:t>22.01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820" w:type="dxa"/>
          </w:tcPr>
          <w:p w:rsidR="00CE2069" w:rsidRDefault="00CE2069" w:rsidP="00CA22C0">
            <w:pPr>
              <w:rPr>
                <w:sz w:val="22"/>
                <w:szCs w:val="22"/>
              </w:rPr>
            </w:pPr>
            <w:r w:rsidRPr="00B952B2">
              <w:rPr>
                <w:sz w:val="22"/>
                <w:szCs w:val="22"/>
              </w:rPr>
              <w:t>Решение олимпиадных задач</w:t>
            </w:r>
            <w:r>
              <w:rPr>
                <w:sz w:val="22"/>
                <w:szCs w:val="22"/>
              </w:rPr>
              <w:t xml:space="preserve">. </w:t>
            </w:r>
          </w:p>
          <w:p w:rsidR="00CE2069" w:rsidRPr="00B952B2" w:rsidRDefault="00CE2069" w:rsidP="00CA22C0">
            <w:r>
              <w:t>Комбинаторика.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29.01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 w:rsidTr="00BF39AF">
        <w:trPr>
          <w:trHeight w:val="1076"/>
        </w:trPr>
        <w:tc>
          <w:tcPr>
            <w:tcW w:w="817" w:type="dxa"/>
          </w:tcPr>
          <w:p w:rsidR="00CE2069" w:rsidRPr="00913F88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20" w:type="dxa"/>
          </w:tcPr>
          <w:p w:rsidR="00CE2069" w:rsidRDefault="00CE2069" w:rsidP="00CA22C0">
            <w:r>
              <w:t>Олимпиадные задания по математике. Задачи на взвешивания.</w:t>
            </w:r>
            <w:r>
              <w:tab/>
            </w:r>
          </w:p>
          <w:p w:rsidR="00CE2069" w:rsidRDefault="00CE2069" w:rsidP="00CA22C0"/>
          <w:p w:rsidR="00CE2069" w:rsidRDefault="00CE2069" w:rsidP="00CA22C0"/>
          <w:p w:rsidR="00CE2069" w:rsidRDefault="00CE2069" w:rsidP="00CA22C0"/>
          <w:p w:rsidR="00CE2069" w:rsidRDefault="00CE2069" w:rsidP="00CA22C0"/>
          <w:p w:rsidR="00CE2069" w:rsidRPr="00B952B2" w:rsidRDefault="00CE2069" w:rsidP="00CA22C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5.02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CE2069" w:rsidRDefault="00CE2069" w:rsidP="00CA22C0">
            <w:r>
              <w:t>Графический диктант.</w:t>
            </w: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307891">
            <w:pPr>
              <w:jc w:val="center"/>
            </w:pPr>
            <w:r>
              <w:t>12.02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CE2069" w:rsidRDefault="00CE2069" w:rsidP="00CA22C0">
            <w:r>
              <w:t>Нестандартные задачи (с лишними и недостающими данными).</w:t>
            </w:r>
            <w:r>
              <w:tab/>
            </w:r>
          </w:p>
          <w:p w:rsidR="00CE2069" w:rsidRDefault="00CE2069" w:rsidP="00B52A60">
            <w:pPr>
              <w:rPr>
                <w:sz w:val="22"/>
                <w:szCs w:val="22"/>
              </w:rPr>
            </w:pP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307891">
            <w:pPr>
              <w:jc w:val="center"/>
            </w:pPr>
            <w:r>
              <w:t>26.02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23</w:t>
            </w:r>
          </w:p>
        </w:tc>
        <w:tc>
          <w:tcPr>
            <w:tcW w:w="4820" w:type="dxa"/>
          </w:tcPr>
          <w:p w:rsidR="00CE2069" w:rsidRDefault="00CE2069" w:rsidP="00CA22C0">
            <w:r>
              <w:t>Решение заданий конкурса "Кенгуру" прошлых лет.</w:t>
            </w:r>
            <w:r>
              <w:tab/>
            </w:r>
          </w:p>
          <w:p w:rsidR="00CE2069" w:rsidRDefault="00CE2069" w:rsidP="00B52A60">
            <w:pPr>
              <w:rPr>
                <w:sz w:val="22"/>
                <w:szCs w:val="22"/>
              </w:rPr>
            </w:pP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5.03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</w:tcPr>
          <w:p w:rsidR="00CE2069" w:rsidRPr="00B952B2" w:rsidRDefault="00CE2069" w:rsidP="00B52A60">
            <w:r>
              <w:t>Интересные приёмы устных вычислений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 w:rsidRPr="00B952B2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12.03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CE2069" w:rsidRDefault="00CE2069" w:rsidP="00B52A60">
            <w:pPr>
              <w:rPr>
                <w:sz w:val="22"/>
                <w:szCs w:val="22"/>
              </w:rPr>
            </w:pPr>
            <w:r>
              <w:t>В царстве смекалки.</w:t>
            </w: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19.03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</w:tcPr>
          <w:p w:rsidR="00CE2069" w:rsidRDefault="00CE2069" w:rsidP="00CA22C0">
            <w:r>
              <w:t>Игра «Грамотейка»</w:t>
            </w:r>
            <w:r>
              <w:tab/>
            </w:r>
          </w:p>
          <w:p w:rsidR="00CE2069" w:rsidRDefault="00CE2069" w:rsidP="00CA22C0"/>
          <w:p w:rsidR="00CE2069" w:rsidRPr="00B952B2" w:rsidRDefault="00CE2069" w:rsidP="00CA22C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26.03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</w:tcPr>
          <w:p w:rsidR="00CE2069" w:rsidRDefault="00CE2069" w:rsidP="00B52A60">
            <w:pPr>
              <w:rPr>
                <w:sz w:val="22"/>
                <w:szCs w:val="22"/>
              </w:rPr>
            </w:pPr>
            <w:r>
              <w:t>Олимпиадные задания по русскому языку. Морфемика</w:t>
            </w: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2.04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</w:tcPr>
          <w:p w:rsidR="00CE2069" w:rsidRDefault="00CE2069" w:rsidP="00CE2450">
            <w:pPr>
              <w:tabs>
                <w:tab w:val="left" w:pos="-1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тренажер.</w:t>
            </w:r>
          </w:p>
          <w:p w:rsidR="00CE2069" w:rsidRDefault="00CE2069" w:rsidP="00B52A60">
            <w:pPr>
              <w:rPr>
                <w:sz w:val="22"/>
                <w:szCs w:val="22"/>
              </w:rPr>
            </w:pP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9.04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282BBD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820" w:type="dxa"/>
          </w:tcPr>
          <w:p w:rsidR="00CE2069" w:rsidRDefault="00CE2069" w:rsidP="00B52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Логические цепочки, магические квадраты.</w:t>
            </w:r>
          </w:p>
          <w:p w:rsidR="00CE2069" w:rsidRPr="00B952B2" w:rsidRDefault="00CE2069" w:rsidP="00B52A60"/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23.04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820" w:type="dxa"/>
          </w:tcPr>
          <w:p w:rsidR="00CE2069" w:rsidRPr="00B952B2" w:rsidRDefault="00CE2069" w:rsidP="00B52A60">
            <w:r>
              <w:rPr>
                <w:sz w:val="22"/>
                <w:szCs w:val="22"/>
              </w:rPr>
              <w:t>Забавная геометрия.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30.04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CE2069" w:rsidRPr="00B952B2" w:rsidRDefault="00CE2069" w:rsidP="00B52A60">
            <w:r>
              <w:t>Игра «Сто к одному»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7.05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CE2069" w:rsidRPr="00BF39AF" w:rsidRDefault="00CE2069" w:rsidP="00BA0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Волшебные превращения цифр.</w:t>
            </w:r>
          </w:p>
        </w:tc>
        <w:tc>
          <w:tcPr>
            <w:tcW w:w="850" w:type="dxa"/>
          </w:tcPr>
          <w:p w:rsidR="00CE2069" w:rsidRPr="00B952B2" w:rsidRDefault="00CE2069" w:rsidP="00B952B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2069" w:rsidRPr="00B952B2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:rsidR="00CE2069" w:rsidRPr="00B952B2" w:rsidRDefault="00CE2069" w:rsidP="00B952B2">
            <w:pPr>
              <w:jc w:val="center"/>
            </w:pPr>
            <w:r>
              <w:t>14.05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  <w:tr w:rsidR="00CE2069">
        <w:tc>
          <w:tcPr>
            <w:tcW w:w="817" w:type="dxa"/>
          </w:tcPr>
          <w:p w:rsidR="00CE2069" w:rsidRDefault="00CE2069" w:rsidP="00913F88">
            <w:pPr>
              <w:jc w:val="center"/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3</w:t>
            </w:r>
          </w:p>
          <w:p w:rsidR="00CE2069" w:rsidRDefault="00CE2069" w:rsidP="00913F88">
            <w:pPr>
              <w:jc w:val="center"/>
            </w:pPr>
          </w:p>
          <w:p w:rsidR="00CE2069" w:rsidRPr="00913F88" w:rsidRDefault="00CE2069" w:rsidP="00913F8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820" w:type="dxa"/>
          </w:tcPr>
          <w:p w:rsidR="00CE2069" w:rsidRDefault="00CE2069" w:rsidP="00B52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уровня развития познавательных процессов у 1-классников в конце учебного года</w:t>
            </w:r>
          </w:p>
          <w:p w:rsidR="00CE2069" w:rsidRPr="00B952B2" w:rsidRDefault="00CE2069" w:rsidP="00B52A60">
            <w:r>
              <w:rPr>
                <w:sz w:val="22"/>
                <w:szCs w:val="22"/>
              </w:rPr>
              <w:t>Конкурс эрудитов. Чаепитие.</w:t>
            </w:r>
          </w:p>
        </w:tc>
        <w:tc>
          <w:tcPr>
            <w:tcW w:w="850" w:type="dxa"/>
          </w:tcPr>
          <w:p w:rsidR="00CE2069" w:rsidRDefault="00CE2069" w:rsidP="00B952B2">
            <w:pPr>
              <w:jc w:val="center"/>
            </w:pPr>
            <w:r>
              <w:t>1</w:t>
            </w:r>
          </w:p>
          <w:p w:rsidR="00CE2069" w:rsidRDefault="00CE2069" w:rsidP="00913F88"/>
          <w:p w:rsidR="00CE2069" w:rsidRPr="00913F88" w:rsidRDefault="00CE2069" w:rsidP="00913F88">
            <w:r>
              <w:t xml:space="preserve">     1</w:t>
            </w:r>
          </w:p>
        </w:tc>
        <w:tc>
          <w:tcPr>
            <w:tcW w:w="709" w:type="dxa"/>
          </w:tcPr>
          <w:p w:rsidR="00CE2069" w:rsidRDefault="00CE2069" w:rsidP="00B952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CE2069" w:rsidRDefault="00CE2069" w:rsidP="00913F88"/>
          <w:p w:rsidR="00CE2069" w:rsidRPr="00913F88" w:rsidRDefault="00CE2069" w:rsidP="00913F88">
            <w:r>
              <w:t xml:space="preserve">   1</w:t>
            </w:r>
          </w:p>
        </w:tc>
        <w:tc>
          <w:tcPr>
            <w:tcW w:w="1098" w:type="dxa"/>
          </w:tcPr>
          <w:p w:rsidR="00CE2069" w:rsidRDefault="00CE2069" w:rsidP="00B952B2">
            <w:pPr>
              <w:jc w:val="center"/>
            </w:pPr>
            <w:r>
              <w:t>21.05</w:t>
            </w:r>
          </w:p>
          <w:p w:rsidR="00CE2069" w:rsidRDefault="00CE2069" w:rsidP="00913F88"/>
          <w:p w:rsidR="00CE2069" w:rsidRPr="00913F88" w:rsidRDefault="00CE2069" w:rsidP="00913F88">
            <w:r>
              <w:t xml:space="preserve">   28.05</w:t>
            </w:r>
          </w:p>
        </w:tc>
        <w:tc>
          <w:tcPr>
            <w:tcW w:w="1277" w:type="dxa"/>
          </w:tcPr>
          <w:p w:rsidR="00CE2069" w:rsidRPr="00B952B2" w:rsidRDefault="00CE2069" w:rsidP="00B952B2">
            <w:pPr>
              <w:jc w:val="center"/>
            </w:pPr>
          </w:p>
        </w:tc>
      </w:tr>
    </w:tbl>
    <w:p w:rsidR="00CE2069" w:rsidRDefault="00CE2069" w:rsidP="00F5263D"/>
    <w:p w:rsidR="00CE2069" w:rsidRDefault="00CE2069" w:rsidP="00F5263D">
      <w:r>
        <w:rPr>
          <w:lang w:val="en-US"/>
        </w:rPr>
        <w:t xml:space="preserve">                   </w:t>
      </w:r>
      <w:r>
        <w:t>Всего часов                                                      34 ч         1ч</w:t>
      </w:r>
    </w:p>
    <w:p w:rsidR="00CE2069" w:rsidRDefault="00CE2069" w:rsidP="00F5263D"/>
    <w:p w:rsidR="00CE2069" w:rsidRPr="00BF39AF" w:rsidRDefault="00CE2069" w:rsidP="007809F0">
      <w:pPr>
        <w:tabs>
          <w:tab w:val="left" w:pos="-180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BF39AF">
        <w:rPr>
          <w:b/>
          <w:sz w:val="28"/>
          <w:szCs w:val="28"/>
        </w:rPr>
        <w:t>Литература для педагога:</w:t>
      </w:r>
    </w:p>
    <w:p w:rsidR="00CE2069" w:rsidRPr="00BF39AF" w:rsidRDefault="00CE2069" w:rsidP="007809F0">
      <w:pPr>
        <w:numPr>
          <w:ilvl w:val="0"/>
          <w:numId w:val="4"/>
        </w:numPr>
        <w:tabs>
          <w:tab w:val="left" w:pos="-1800"/>
        </w:tabs>
        <w:rPr>
          <w:sz w:val="28"/>
          <w:szCs w:val="28"/>
        </w:rPr>
      </w:pPr>
      <w:r w:rsidRPr="00BF39AF">
        <w:rPr>
          <w:sz w:val="28"/>
          <w:szCs w:val="28"/>
        </w:rPr>
        <w:t>Айзенк Г. «Проверьте свои способности». СПб, 1996, 30с.</w:t>
      </w:r>
    </w:p>
    <w:p w:rsidR="00CE2069" w:rsidRPr="00BF39AF" w:rsidRDefault="00CE2069" w:rsidP="007809F0">
      <w:pPr>
        <w:numPr>
          <w:ilvl w:val="0"/>
          <w:numId w:val="4"/>
        </w:numPr>
        <w:tabs>
          <w:tab w:val="left" w:pos="-1800"/>
        </w:tabs>
        <w:rPr>
          <w:sz w:val="28"/>
          <w:szCs w:val="28"/>
        </w:rPr>
      </w:pPr>
      <w:r w:rsidRPr="00BF39AF">
        <w:rPr>
          <w:sz w:val="28"/>
          <w:szCs w:val="28"/>
        </w:rPr>
        <w:t>Винокурова Н.К. «Подумаем вместе: Развивающие задачи, упражнения, задания». Ч.1-6.-М.:РОСТ, 1997,1999.120с.</w:t>
      </w:r>
    </w:p>
    <w:p w:rsidR="00CE2069" w:rsidRPr="00BF39AF" w:rsidRDefault="00CE2069" w:rsidP="007809F0">
      <w:pPr>
        <w:numPr>
          <w:ilvl w:val="0"/>
          <w:numId w:val="4"/>
        </w:numPr>
        <w:tabs>
          <w:tab w:val="left" w:pos="-1800"/>
        </w:tabs>
        <w:rPr>
          <w:sz w:val="28"/>
          <w:szCs w:val="28"/>
        </w:rPr>
      </w:pPr>
      <w:r w:rsidRPr="00BF39AF">
        <w:rPr>
          <w:sz w:val="28"/>
          <w:szCs w:val="28"/>
        </w:rPr>
        <w:t>Винокурова Н.К. «Лучшие тесты на развитие творческих способностей».- М.: АСТ-ПРЕСС, 1999,52с.</w:t>
      </w:r>
    </w:p>
    <w:p w:rsidR="00CE2069" w:rsidRPr="00BF39AF" w:rsidRDefault="00CE2069" w:rsidP="007809F0">
      <w:pPr>
        <w:numPr>
          <w:ilvl w:val="0"/>
          <w:numId w:val="4"/>
        </w:numPr>
        <w:tabs>
          <w:tab w:val="left" w:pos="-1800"/>
        </w:tabs>
        <w:rPr>
          <w:sz w:val="28"/>
          <w:szCs w:val="28"/>
        </w:rPr>
      </w:pPr>
      <w:r w:rsidRPr="00BF39AF">
        <w:rPr>
          <w:sz w:val="28"/>
          <w:szCs w:val="28"/>
        </w:rPr>
        <w:t>Разумовская О.К. «Игры со словами в школе и дома» - М.: ТЦ Сфера, 2002, 18с.</w:t>
      </w:r>
    </w:p>
    <w:p w:rsidR="00CE2069" w:rsidRPr="00BF39AF" w:rsidRDefault="00CE2069" w:rsidP="007809F0">
      <w:pPr>
        <w:numPr>
          <w:ilvl w:val="0"/>
          <w:numId w:val="4"/>
        </w:numPr>
        <w:tabs>
          <w:tab w:val="left" w:pos="-1800"/>
        </w:tabs>
        <w:rPr>
          <w:sz w:val="28"/>
          <w:szCs w:val="28"/>
        </w:rPr>
      </w:pPr>
      <w:r w:rsidRPr="00BF39AF">
        <w:rPr>
          <w:sz w:val="28"/>
          <w:szCs w:val="28"/>
        </w:rPr>
        <w:t>Степанова С.Ю. «Сборник задач по математике для учащихся 1-4 классов» - Ижевск: 1998, 157с.</w:t>
      </w:r>
    </w:p>
    <w:p w:rsidR="00CE2069" w:rsidRPr="00BF39AF" w:rsidRDefault="00CE2069" w:rsidP="007809F0">
      <w:pPr>
        <w:numPr>
          <w:ilvl w:val="0"/>
          <w:numId w:val="4"/>
        </w:numPr>
        <w:tabs>
          <w:tab w:val="left" w:pos="-1800"/>
        </w:tabs>
        <w:rPr>
          <w:sz w:val="28"/>
          <w:szCs w:val="28"/>
        </w:rPr>
      </w:pPr>
      <w:r w:rsidRPr="00BF39AF">
        <w:rPr>
          <w:sz w:val="28"/>
          <w:szCs w:val="28"/>
        </w:rPr>
        <w:t>Холодова О.А. «Юным умникам и умницам: Развитие познавательных способностей/методическое пособие». 3-е изд, перераб. – М.: Росткнига, 2010.- 276с.</w:t>
      </w:r>
    </w:p>
    <w:p w:rsidR="00CE2069" w:rsidRPr="00BF39AF" w:rsidRDefault="00CE2069" w:rsidP="007809F0">
      <w:pPr>
        <w:tabs>
          <w:tab w:val="left" w:pos="-1800"/>
        </w:tabs>
        <w:ind w:left="360"/>
        <w:rPr>
          <w:sz w:val="28"/>
          <w:szCs w:val="28"/>
        </w:rPr>
      </w:pPr>
    </w:p>
    <w:p w:rsidR="00CE2069" w:rsidRPr="00BF39AF" w:rsidRDefault="00CE2069" w:rsidP="007809F0">
      <w:pPr>
        <w:tabs>
          <w:tab w:val="left" w:pos="-1800"/>
        </w:tabs>
        <w:rPr>
          <w:sz w:val="28"/>
          <w:szCs w:val="28"/>
        </w:rPr>
      </w:pPr>
    </w:p>
    <w:p w:rsidR="00CE2069" w:rsidRDefault="00CE2069" w:rsidP="007809F0"/>
    <w:p w:rsidR="00CE2069" w:rsidRPr="00BF39AF" w:rsidRDefault="00CE2069" w:rsidP="007809F0">
      <w:pPr>
        <w:rPr>
          <w:b/>
          <w:sz w:val="28"/>
          <w:szCs w:val="28"/>
        </w:rPr>
      </w:pPr>
      <w:r w:rsidRPr="00BF39AF">
        <w:rPr>
          <w:b/>
          <w:sz w:val="28"/>
          <w:szCs w:val="28"/>
        </w:rPr>
        <w:t>Тематическое планирование составлено на основе следующей литературы.</w:t>
      </w:r>
    </w:p>
    <w:p w:rsidR="00CE2069" w:rsidRPr="00BF39AF" w:rsidRDefault="00CE2069" w:rsidP="007809F0">
      <w:pPr>
        <w:rPr>
          <w:b/>
          <w:sz w:val="28"/>
          <w:szCs w:val="28"/>
        </w:rPr>
      </w:pPr>
    </w:p>
    <w:p w:rsidR="00CE2069" w:rsidRPr="00BF39AF" w:rsidRDefault="00CE2069" w:rsidP="007809F0">
      <w:pPr>
        <w:rPr>
          <w:sz w:val="28"/>
          <w:szCs w:val="28"/>
        </w:rPr>
      </w:pPr>
      <w:r>
        <w:t>1</w:t>
      </w:r>
      <w:r w:rsidRPr="00BF39AF">
        <w:rPr>
          <w:sz w:val="28"/>
          <w:szCs w:val="28"/>
        </w:rPr>
        <w:t>. Винокурова Н.К. Развиваем способности детей.4 класс. Рабочая тетрадь. - М.:РОСМЭН.-2004.</w:t>
      </w:r>
    </w:p>
    <w:p w:rsidR="00CE2069" w:rsidRPr="00BF39AF" w:rsidRDefault="00CE2069" w:rsidP="007809F0">
      <w:pPr>
        <w:rPr>
          <w:sz w:val="28"/>
          <w:szCs w:val="28"/>
        </w:rPr>
      </w:pPr>
    </w:p>
    <w:p w:rsidR="00CE2069" w:rsidRPr="00BF39AF" w:rsidRDefault="00CE2069" w:rsidP="007809F0">
      <w:pPr>
        <w:rPr>
          <w:sz w:val="28"/>
          <w:szCs w:val="28"/>
        </w:rPr>
      </w:pPr>
      <w:r w:rsidRPr="00BF39AF">
        <w:rPr>
          <w:sz w:val="28"/>
          <w:szCs w:val="28"/>
        </w:rPr>
        <w:t>2. Винокурова Н.К. Развиваем способности детей.3 класс. Рабочая тетрадь. - М.:РОСМЭН.-2004.</w:t>
      </w:r>
    </w:p>
    <w:p w:rsidR="00CE2069" w:rsidRPr="00BF39AF" w:rsidRDefault="00CE2069" w:rsidP="007809F0">
      <w:pPr>
        <w:rPr>
          <w:sz w:val="28"/>
          <w:szCs w:val="28"/>
        </w:rPr>
      </w:pPr>
    </w:p>
    <w:p w:rsidR="00CE2069" w:rsidRPr="00BF39AF" w:rsidRDefault="00CE2069" w:rsidP="007809F0">
      <w:pPr>
        <w:rPr>
          <w:sz w:val="28"/>
          <w:szCs w:val="28"/>
        </w:rPr>
      </w:pPr>
      <w:r w:rsidRPr="00BF39AF">
        <w:rPr>
          <w:sz w:val="28"/>
          <w:szCs w:val="28"/>
        </w:rPr>
        <w:t>3. Гейдман Б.П., Мишарина И.Э. Подготовка к математической олимпиаде. Начальная школа.2-4 классы-М. : Айрис-пресс,2008.</w:t>
      </w:r>
    </w:p>
    <w:p w:rsidR="00CE2069" w:rsidRPr="00BF39AF" w:rsidRDefault="00CE2069" w:rsidP="007809F0">
      <w:pPr>
        <w:rPr>
          <w:sz w:val="28"/>
          <w:szCs w:val="28"/>
        </w:rPr>
      </w:pPr>
    </w:p>
    <w:p w:rsidR="00CE2069" w:rsidRPr="00BF39AF" w:rsidRDefault="00CE2069" w:rsidP="007809F0">
      <w:pPr>
        <w:rPr>
          <w:sz w:val="28"/>
          <w:szCs w:val="28"/>
        </w:rPr>
      </w:pPr>
      <w:r w:rsidRPr="00BF39AF">
        <w:rPr>
          <w:sz w:val="28"/>
          <w:szCs w:val="28"/>
        </w:rPr>
        <w:t>4. Дробышев Ю.А.Олимпиады по математике:1-4 классы - М.: Первое сентября,2006.</w:t>
      </w:r>
    </w:p>
    <w:p w:rsidR="00CE2069" w:rsidRPr="00BF39AF" w:rsidRDefault="00CE2069" w:rsidP="007809F0">
      <w:pPr>
        <w:rPr>
          <w:sz w:val="28"/>
          <w:szCs w:val="28"/>
        </w:rPr>
      </w:pPr>
    </w:p>
    <w:p w:rsidR="00CE2069" w:rsidRPr="00BF39AF" w:rsidRDefault="00CE2069" w:rsidP="007809F0">
      <w:pPr>
        <w:rPr>
          <w:sz w:val="28"/>
          <w:szCs w:val="28"/>
        </w:rPr>
      </w:pPr>
      <w:r w:rsidRPr="00BF39AF">
        <w:rPr>
          <w:sz w:val="28"/>
          <w:szCs w:val="28"/>
        </w:rPr>
        <w:t>5. Кенгуру-2006.Задачи, решения, итоги. - СПб.-2006.</w:t>
      </w:r>
    </w:p>
    <w:p w:rsidR="00CE2069" w:rsidRPr="00BF39AF" w:rsidRDefault="00CE2069" w:rsidP="007809F0">
      <w:pPr>
        <w:rPr>
          <w:sz w:val="28"/>
          <w:szCs w:val="28"/>
        </w:rPr>
      </w:pPr>
    </w:p>
    <w:p w:rsidR="00CE2069" w:rsidRPr="00BF39AF" w:rsidRDefault="00CE2069" w:rsidP="007809F0">
      <w:pPr>
        <w:rPr>
          <w:sz w:val="28"/>
          <w:szCs w:val="28"/>
        </w:rPr>
      </w:pPr>
      <w:r w:rsidRPr="00BF39AF">
        <w:rPr>
          <w:sz w:val="28"/>
          <w:szCs w:val="28"/>
        </w:rPr>
        <w:t>6. Керова Г.В.Нестандартные задачи по математике: 1-4 классы. - М.:ВАКО,-2008.</w:t>
      </w:r>
    </w:p>
    <w:p w:rsidR="00CE2069" w:rsidRPr="00BF39AF" w:rsidRDefault="00CE2069" w:rsidP="007809F0">
      <w:pPr>
        <w:rPr>
          <w:sz w:val="28"/>
          <w:szCs w:val="28"/>
        </w:rPr>
      </w:pPr>
    </w:p>
    <w:p w:rsidR="00CE2069" w:rsidRPr="00BF39AF" w:rsidRDefault="00CE2069" w:rsidP="007809F0">
      <w:pPr>
        <w:rPr>
          <w:sz w:val="28"/>
          <w:szCs w:val="28"/>
        </w:rPr>
      </w:pPr>
      <w:r w:rsidRPr="00BF39AF">
        <w:rPr>
          <w:sz w:val="28"/>
          <w:szCs w:val="28"/>
        </w:rPr>
        <w:t xml:space="preserve">7. Левитас Г.Г. Нестандартные задачи на уроках математики в 4 классе. - М.:Илекса,-2005. </w:t>
      </w:r>
    </w:p>
    <w:p w:rsidR="00CE2069" w:rsidRPr="00BF39AF" w:rsidRDefault="00CE2069" w:rsidP="007809F0">
      <w:pPr>
        <w:rPr>
          <w:sz w:val="28"/>
          <w:szCs w:val="28"/>
        </w:rPr>
      </w:pPr>
    </w:p>
    <w:p w:rsidR="00CE2069" w:rsidRPr="00BF39AF" w:rsidRDefault="00CE2069" w:rsidP="007809F0">
      <w:pPr>
        <w:rPr>
          <w:sz w:val="28"/>
          <w:szCs w:val="28"/>
        </w:rPr>
      </w:pPr>
      <w:r w:rsidRPr="00BF39AF">
        <w:rPr>
          <w:sz w:val="28"/>
          <w:szCs w:val="28"/>
        </w:rPr>
        <w:t>8. Левитас Г.Г. Нестандартные задачи на уроках математики в 3 классе. - М.:Илекса,-2005.</w:t>
      </w:r>
    </w:p>
    <w:p w:rsidR="00CE2069" w:rsidRPr="00BF39AF" w:rsidRDefault="00CE2069" w:rsidP="007809F0">
      <w:pPr>
        <w:rPr>
          <w:sz w:val="28"/>
          <w:szCs w:val="28"/>
        </w:rPr>
      </w:pPr>
    </w:p>
    <w:p w:rsidR="00CE2069" w:rsidRPr="00BF39AF" w:rsidRDefault="00CE2069" w:rsidP="007809F0">
      <w:pPr>
        <w:rPr>
          <w:sz w:val="28"/>
          <w:szCs w:val="28"/>
        </w:rPr>
      </w:pPr>
      <w:r w:rsidRPr="00BF39AF">
        <w:rPr>
          <w:sz w:val="28"/>
          <w:szCs w:val="28"/>
        </w:rPr>
        <w:t>9. Пупышева О.Н. Олимпиадные задания по математике, русскому языку и курсу "Окружающий мир". - М.:ВАКО,-2008.</w:t>
      </w:r>
    </w:p>
    <w:p w:rsidR="00CE2069" w:rsidRPr="00BF39AF" w:rsidRDefault="00CE2069" w:rsidP="007809F0">
      <w:pPr>
        <w:rPr>
          <w:sz w:val="28"/>
          <w:szCs w:val="28"/>
        </w:rPr>
      </w:pPr>
    </w:p>
    <w:p w:rsidR="00CE2069" w:rsidRPr="00BF39AF" w:rsidRDefault="00CE2069" w:rsidP="007809F0">
      <w:pPr>
        <w:rPr>
          <w:sz w:val="28"/>
          <w:szCs w:val="28"/>
        </w:rPr>
      </w:pPr>
      <w:r w:rsidRPr="00BF39AF">
        <w:rPr>
          <w:sz w:val="28"/>
          <w:szCs w:val="28"/>
        </w:rPr>
        <w:t>10. Сухин И.Г.Занимательные материалы: Начальная школа. - М.: ВАКО,2005.</w:t>
      </w:r>
    </w:p>
    <w:p w:rsidR="00CE2069" w:rsidRPr="00BF39AF" w:rsidRDefault="00CE2069" w:rsidP="007809F0">
      <w:pPr>
        <w:rPr>
          <w:sz w:val="28"/>
          <w:szCs w:val="28"/>
        </w:rPr>
      </w:pPr>
    </w:p>
    <w:p w:rsidR="00CE2069" w:rsidRPr="00BF39AF" w:rsidRDefault="00CE2069" w:rsidP="007809F0">
      <w:pPr>
        <w:rPr>
          <w:sz w:val="28"/>
          <w:szCs w:val="28"/>
        </w:rPr>
      </w:pPr>
      <w:r w:rsidRPr="00BF39AF">
        <w:rPr>
          <w:sz w:val="28"/>
          <w:szCs w:val="28"/>
        </w:rPr>
        <w:t>11. "1000 заданий для умников и умниц". - М.:АСТ-ПРЕСС КНИГА, -2005.</w:t>
      </w:r>
    </w:p>
    <w:p w:rsidR="00CE2069" w:rsidRPr="00BF39AF" w:rsidRDefault="00CE2069" w:rsidP="007809F0">
      <w:pPr>
        <w:tabs>
          <w:tab w:val="left" w:pos="-1800"/>
        </w:tabs>
        <w:rPr>
          <w:sz w:val="28"/>
          <w:szCs w:val="28"/>
        </w:rPr>
      </w:pPr>
    </w:p>
    <w:p w:rsidR="00CE2069" w:rsidRPr="00BF39AF" w:rsidRDefault="00CE2069" w:rsidP="007809F0">
      <w:pPr>
        <w:tabs>
          <w:tab w:val="left" w:pos="-1800"/>
        </w:tabs>
        <w:rPr>
          <w:sz w:val="28"/>
          <w:szCs w:val="28"/>
        </w:rPr>
      </w:pPr>
    </w:p>
    <w:p w:rsidR="00CE2069" w:rsidRPr="00BF39AF" w:rsidRDefault="00CE2069" w:rsidP="00F5263D">
      <w:pPr>
        <w:rPr>
          <w:sz w:val="28"/>
          <w:szCs w:val="28"/>
        </w:rPr>
      </w:pPr>
    </w:p>
    <w:p w:rsidR="00CE2069" w:rsidRPr="00BF39AF" w:rsidRDefault="00CE2069" w:rsidP="00F5263D">
      <w:pPr>
        <w:rPr>
          <w:sz w:val="28"/>
          <w:szCs w:val="28"/>
        </w:rPr>
      </w:pPr>
    </w:p>
    <w:p w:rsidR="00CE2069" w:rsidRDefault="00CE2069" w:rsidP="00F5263D"/>
    <w:p w:rsidR="00CE2069" w:rsidRPr="00CA22C0" w:rsidRDefault="00CE2069" w:rsidP="00F5263D"/>
    <w:p w:rsidR="00CE2069" w:rsidRPr="00CA22C0" w:rsidRDefault="00CE2069" w:rsidP="00F5263D"/>
    <w:p w:rsidR="00CE2069" w:rsidRPr="00CA22C0" w:rsidRDefault="00CE2069" w:rsidP="00F5263D"/>
    <w:p w:rsidR="00CE2069" w:rsidRPr="00CA22C0" w:rsidRDefault="00CE2069" w:rsidP="00F5263D"/>
    <w:p w:rsidR="00CE2069" w:rsidRPr="00CA22C0" w:rsidRDefault="00CE2069" w:rsidP="00F5263D"/>
    <w:p w:rsidR="00CE2069" w:rsidRPr="00CA22C0" w:rsidRDefault="00CE2069" w:rsidP="00F5263D"/>
    <w:p w:rsidR="00CE2069" w:rsidRPr="00CA22C0" w:rsidRDefault="00CE2069" w:rsidP="00F5263D"/>
    <w:p w:rsidR="00CE2069" w:rsidRPr="00CA22C0" w:rsidRDefault="00CE2069" w:rsidP="00F5263D"/>
    <w:p w:rsidR="00CE2069" w:rsidRPr="00CA22C0" w:rsidRDefault="00CE2069" w:rsidP="00F5263D"/>
    <w:p w:rsidR="00CE2069" w:rsidRPr="00CA22C0" w:rsidRDefault="00CE2069" w:rsidP="00F5263D"/>
    <w:p w:rsidR="00CE2069" w:rsidRPr="00CA22C0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F5263D"/>
    <w:p w:rsidR="00CE2069" w:rsidRDefault="00CE2069" w:rsidP="00B52A60"/>
    <w:p w:rsidR="00CE2069" w:rsidRPr="00F441C2" w:rsidRDefault="00CE2069" w:rsidP="00B52A60">
      <w:r w:rsidRPr="00F441C2">
        <w:t>Список группы  объединения «___</w:t>
      </w:r>
      <w:r>
        <w:t>4г</w:t>
      </w:r>
      <w:r w:rsidRPr="00F441C2">
        <w:t>____» _</w:t>
      </w:r>
      <w:r>
        <w:t>2012- 2013учебного года</w:t>
      </w:r>
    </w:p>
    <w:p w:rsidR="00CE2069" w:rsidRPr="00F441C2" w:rsidRDefault="00CE2069" w:rsidP="00F5263D">
      <w:pPr>
        <w:ind w:firstLine="708"/>
      </w:pPr>
      <w:r>
        <w:t xml:space="preserve">Начальная школа пгт.Оричи Кировской области. </w:t>
      </w:r>
    </w:p>
    <w:p w:rsidR="00CE2069" w:rsidRPr="00F441C2" w:rsidRDefault="00CE2069" w:rsidP="00F5263D">
      <w:pPr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9"/>
        <w:gridCol w:w="3361"/>
        <w:gridCol w:w="2025"/>
        <w:gridCol w:w="1215"/>
        <w:gridCol w:w="2632"/>
      </w:tblGrid>
      <w:tr w:rsidR="00CE2069" w:rsidRPr="00F441C2">
        <w:trPr>
          <w:trHeight w:val="724"/>
        </w:trPr>
        <w:tc>
          <w:tcPr>
            <w:tcW w:w="919" w:type="dxa"/>
          </w:tcPr>
          <w:p w:rsidR="00CE2069" w:rsidRPr="00F441C2" w:rsidRDefault="00CE2069" w:rsidP="0062111A">
            <w:pPr>
              <w:jc w:val="center"/>
            </w:pPr>
            <w:r w:rsidRPr="00F441C2">
              <w:t>№</w:t>
            </w:r>
          </w:p>
          <w:p w:rsidR="00CE2069" w:rsidRPr="00F441C2" w:rsidRDefault="00CE2069" w:rsidP="0062111A">
            <w:pPr>
              <w:jc w:val="center"/>
            </w:pPr>
            <w:r w:rsidRPr="00F441C2">
              <w:t>п/п</w:t>
            </w:r>
          </w:p>
        </w:tc>
        <w:tc>
          <w:tcPr>
            <w:tcW w:w="3361" w:type="dxa"/>
          </w:tcPr>
          <w:p w:rsidR="00CE2069" w:rsidRPr="00F441C2" w:rsidRDefault="00CE2069" w:rsidP="0062111A">
            <w:r w:rsidRPr="00F441C2">
              <w:t>ФИО  учащегося</w:t>
            </w:r>
          </w:p>
        </w:tc>
        <w:tc>
          <w:tcPr>
            <w:tcW w:w="2025" w:type="dxa"/>
          </w:tcPr>
          <w:p w:rsidR="00CE2069" w:rsidRPr="00F441C2" w:rsidRDefault="00CE2069" w:rsidP="0062111A">
            <w:r w:rsidRPr="00F441C2">
              <w:t>Дата, год рождения</w:t>
            </w:r>
          </w:p>
        </w:tc>
        <w:tc>
          <w:tcPr>
            <w:tcW w:w="1215" w:type="dxa"/>
          </w:tcPr>
          <w:p w:rsidR="00CE2069" w:rsidRPr="00F441C2" w:rsidRDefault="00CE2069" w:rsidP="0062111A">
            <w:r w:rsidRPr="00F441C2">
              <w:t xml:space="preserve">Класс </w:t>
            </w:r>
          </w:p>
        </w:tc>
        <w:tc>
          <w:tcPr>
            <w:tcW w:w="2632" w:type="dxa"/>
          </w:tcPr>
          <w:p w:rsidR="00CE2069" w:rsidRPr="00F441C2" w:rsidRDefault="00CE2069" w:rsidP="0062111A">
            <w:r w:rsidRPr="00F441C2">
              <w:t xml:space="preserve">Возраст </w:t>
            </w:r>
          </w:p>
        </w:tc>
      </w:tr>
      <w:tr w:rsidR="00CE2069" w:rsidRPr="00F441C2">
        <w:trPr>
          <w:trHeight w:val="8093"/>
        </w:trPr>
        <w:tc>
          <w:tcPr>
            <w:tcW w:w="919" w:type="dxa"/>
          </w:tcPr>
          <w:p w:rsidR="00CE2069" w:rsidRDefault="00CE2069" w:rsidP="0062111A">
            <w:r>
              <w:t>1</w:t>
            </w:r>
          </w:p>
          <w:p w:rsidR="00CE2069" w:rsidRDefault="00CE2069" w:rsidP="0062111A">
            <w:r>
              <w:t>2</w:t>
            </w:r>
          </w:p>
          <w:p w:rsidR="00CE2069" w:rsidRDefault="00CE2069" w:rsidP="0062111A">
            <w:r>
              <w:t>3</w:t>
            </w:r>
          </w:p>
          <w:p w:rsidR="00CE2069" w:rsidRDefault="00CE2069" w:rsidP="0062111A">
            <w:r>
              <w:t>4</w:t>
            </w:r>
          </w:p>
          <w:p w:rsidR="00CE2069" w:rsidRDefault="00CE2069" w:rsidP="0062111A">
            <w:r>
              <w:t>5</w:t>
            </w:r>
          </w:p>
          <w:p w:rsidR="00CE2069" w:rsidRDefault="00CE2069" w:rsidP="0062111A">
            <w:r>
              <w:t>6</w:t>
            </w:r>
          </w:p>
          <w:p w:rsidR="00CE2069" w:rsidRDefault="00CE2069" w:rsidP="0062111A">
            <w:r>
              <w:t>7</w:t>
            </w:r>
          </w:p>
          <w:p w:rsidR="00CE2069" w:rsidRDefault="00CE2069" w:rsidP="0062111A">
            <w:r>
              <w:t>8</w:t>
            </w:r>
          </w:p>
          <w:p w:rsidR="00CE2069" w:rsidRDefault="00CE2069" w:rsidP="0062111A">
            <w:r>
              <w:t>9</w:t>
            </w:r>
          </w:p>
          <w:p w:rsidR="00CE2069" w:rsidRDefault="00CE2069" w:rsidP="0062111A">
            <w:r>
              <w:t>10</w:t>
            </w:r>
          </w:p>
          <w:p w:rsidR="00CE2069" w:rsidRDefault="00CE2069" w:rsidP="0062111A">
            <w:r>
              <w:t>11</w:t>
            </w:r>
          </w:p>
          <w:p w:rsidR="00CE2069" w:rsidRDefault="00CE2069" w:rsidP="0062111A">
            <w:r>
              <w:t>12</w:t>
            </w:r>
          </w:p>
          <w:p w:rsidR="00CE2069" w:rsidRDefault="00CE2069" w:rsidP="0062111A">
            <w:r>
              <w:t>13</w:t>
            </w:r>
          </w:p>
          <w:p w:rsidR="00CE2069" w:rsidRDefault="00CE2069" w:rsidP="0062111A">
            <w:r>
              <w:t>14</w:t>
            </w:r>
          </w:p>
          <w:p w:rsidR="00CE2069" w:rsidRDefault="00CE2069" w:rsidP="0062111A">
            <w:r>
              <w:t>15</w:t>
            </w:r>
          </w:p>
          <w:p w:rsidR="00CE2069" w:rsidRDefault="00CE2069" w:rsidP="0062111A"/>
          <w:p w:rsidR="00CE2069" w:rsidRDefault="00CE2069" w:rsidP="0062111A">
            <w:r>
              <w:t>16</w:t>
            </w:r>
          </w:p>
          <w:p w:rsidR="00CE2069" w:rsidRDefault="00CE2069" w:rsidP="0062111A">
            <w:r>
              <w:t>17</w:t>
            </w:r>
          </w:p>
          <w:p w:rsidR="00CE2069" w:rsidRDefault="00CE2069" w:rsidP="0062111A">
            <w:r>
              <w:t>18</w:t>
            </w:r>
          </w:p>
          <w:p w:rsidR="00CE2069" w:rsidRDefault="00CE2069" w:rsidP="0062111A">
            <w:r>
              <w:t>19</w:t>
            </w:r>
          </w:p>
          <w:p w:rsidR="00CE2069" w:rsidRDefault="00CE2069" w:rsidP="0062111A">
            <w:r>
              <w:t>20</w:t>
            </w:r>
          </w:p>
          <w:p w:rsidR="00CE2069" w:rsidRDefault="00CE2069" w:rsidP="0062111A">
            <w:r>
              <w:t>21</w:t>
            </w:r>
          </w:p>
          <w:p w:rsidR="00CE2069" w:rsidRDefault="00CE2069" w:rsidP="0062111A">
            <w:r>
              <w:t>22</w:t>
            </w:r>
          </w:p>
          <w:p w:rsidR="00CE2069" w:rsidRDefault="00CE2069" w:rsidP="0062111A">
            <w:r>
              <w:t>23</w:t>
            </w:r>
          </w:p>
          <w:p w:rsidR="00CE2069" w:rsidRDefault="00CE2069" w:rsidP="0062111A">
            <w:r>
              <w:t>24</w:t>
            </w:r>
          </w:p>
          <w:p w:rsidR="00CE2069" w:rsidRDefault="00CE2069" w:rsidP="0062111A">
            <w:r>
              <w:t>25</w:t>
            </w:r>
          </w:p>
          <w:p w:rsidR="00CE2069" w:rsidRPr="00F441C2" w:rsidRDefault="00CE2069" w:rsidP="0062111A">
            <w:r>
              <w:t>26</w:t>
            </w:r>
          </w:p>
        </w:tc>
        <w:tc>
          <w:tcPr>
            <w:tcW w:w="3361" w:type="dxa"/>
          </w:tcPr>
          <w:p w:rsidR="00CE2069" w:rsidRDefault="00CE2069" w:rsidP="0062111A">
            <w:r>
              <w:t>Втюрина Валентина</w:t>
            </w:r>
          </w:p>
          <w:p w:rsidR="00CE2069" w:rsidRDefault="00CE2069" w:rsidP="0062111A">
            <w:r>
              <w:t>Гагаринов Данил</w:t>
            </w:r>
          </w:p>
          <w:p w:rsidR="00CE2069" w:rsidRDefault="00CE2069" w:rsidP="0062111A">
            <w:r>
              <w:t>Дмитриева Агата</w:t>
            </w:r>
          </w:p>
          <w:p w:rsidR="00CE2069" w:rsidRDefault="00CE2069" w:rsidP="0062111A">
            <w:r>
              <w:t>Зеленцов Никита</w:t>
            </w:r>
          </w:p>
          <w:p w:rsidR="00CE2069" w:rsidRDefault="00CE2069" w:rsidP="0062111A">
            <w:r>
              <w:t>Конышев Иван</w:t>
            </w:r>
          </w:p>
          <w:p w:rsidR="00CE2069" w:rsidRDefault="00CE2069" w:rsidP="0062111A">
            <w:r>
              <w:t>Комаровских Кирилл</w:t>
            </w:r>
          </w:p>
          <w:p w:rsidR="00CE2069" w:rsidRDefault="00CE2069" w:rsidP="0062111A">
            <w:r>
              <w:t>Конышев Павел</w:t>
            </w:r>
          </w:p>
          <w:p w:rsidR="00CE2069" w:rsidRDefault="00CE2069" w:rsidP="0062111A">
            <w:r>
              <w:t>Косых Алексей</w:t>
            </w:r>
          </w:p>
          <w:p w:rsidR="00CE2069" w:rsidRDefault="00CE2069" w:rsidP="0062111A">
            <w:r>
              <w:t>Лепустин Артем</w:t>
            </w:r>
          </w:p>
          <w:p w:rsidR="00CE2069" w:rsidRDefault="00CE2069" w:rsidP="0062111A">
            <w:r>
              <w:t>Мартынова Татьяна</w:t>
            </w:r>
          </w:p>
          <w:p w:rsidR="00CE2069" w:rsidRDefault="00CE2069" w:rsidP="0062111A">
            <w:r>
              <w:t>Милевский Сергей</w:t>
            </w:r>
          </w:p>
          <w:p w:rsidR="00CE2069" w:rsidRDefault="00CE2069" w:rsidP="0062111A">
            <w:r>
              <w:t>Минчакова Ксения</w:t>
            </w:r>
          </w:p>
          <w:p w:rsidR="00CE2069" w:rsidRDefault="00CE2069" w:rsidP="0062111A">
            <w:r>
              <w:t>Пивоваров Денис</w:t>
            </w:r>
          </w:p>
          <w:p w:rsidR="00CE2069" w:rsidRDefault="00CE2069" w:rsidP="0062111A">
            <w:r>
              <w:t>Питиримова Василиса</w:t>
            </w:r>
          </w:p>
          <w:p w:rsidR="00CE2069" w:rsidRDefault="00CE2069" w:rsidP="0062111A">
            <w:r>
              <w:t>Попова Юлия</w:t>
            </w:r>
          </w:p>
          <w:p w:rsidR="00CE2069" w:rsidRDefault="00CE2069" w:rsidP="0062111A"/>
          <w:p w:rsidR="00CE2069" w:rsidRDefault="00CE2069" w:rsidP="0062111A">
            <w:r>
              <w:t>Ситников Дмитрий</w:t>
            </w:r>
          </w:p>
          <w:p w:rsidR="00CE2069" w:rsidRDefault="00CE2069" w:rsidP="0062111A">
            <w:r>
              <w:t>Сморкалова Елена</w:t>
            </w:r>
          </w:p>
          <w:p w:rsidR="00CE2069" w:rsidRDefault="00CE2069" w:rsidP="0062111A">
            <w:r>
              <w:t>Суставов Владислав</w:t>
            </w:r>
          </w:p>
          <w:p w:rsidR="00CE2069" w:rsidRDefault="00CE2069" w:rsidP="0062111A">
            <w:r>
              <w:t>Тимкин Сергей</w:t>
            </w:r>
          </w:p>
          <w:p w:rsidR="00CE2069" w:rsidRDefault="00CE2069" w:rsidP="0062111A">
            <w:r>
              <w:t>Торгашов Михаил</w:t>
            </w:r>
          </w:p>
          <w:p w:rsidR="00CE2069" w:rsidRDefault="00CE2069" w:rsidP="0062111A">
            <w:r>
              <w:t>Царегородцев Дмитрий</w:t>
            </w:r>
          </w:p>
          <w:p w:rsidR="00CE2069" w:rsidRDefault="00CE2069" w:rsidP="0062111A">
            <w:r>
              <w:t>Целищева Полина</w:t>
            </w:r>
          </w:p>
          <w:p w:rsidR="00CE2069" w:rsidRDefault="00CE2069" w:rsidP="0062111A">
            <w:r>
              <w:t>Че Карина</w:t>
            </w:r>
          </w:p>
          <w:p w:rsidR="00CE2069" w:rsidRDefault="00CE2069" w:rsidP="0062111A">
            <w:r>
              <w:t>Шевелева Екатерина</w:t>
            </w:r>
          </w:p>
          <w:p w:rsidR="00CE2069" w:rsidRDefault="00CE2069" w:rsidP="0062111A">
            <w:r>
              <w:t>Шихова Анна</w:t>
            </w:r>
          </w:p>
          <w:p w:rsidR="00CE2069" w:rsidRDefault="00CE2069" w:rsidP="0062111A">
            <w:r>
              <w:t>Смирнов Сергей</w:t>
            </w:r>
          </w:p>
          <w:p w:rsidR="00CE2069" w:rsidRPr="00F441C2" w:rsidRDefault="00CE2069" w:rsidP="0062111A"/>
        </w:tc>
        <w:tc>
          <w:tcPr>
            <w:tcW w:w="2025" w:type="dxa"/>
          </w:tcPr>
          <w:p w:rsidR="00CE2069" w:rsidRDefault="00CE2069" w:rsidP="0062111A">
            <w:r>
              <w:t>14.02.02</w:t>
            </w:r>
          </w:p>
          <w:p w:rsidR="00CE2069" w:rsidRDefault="00CE2069" w:rsidP="0062111A">
            <w:r>
              <w:t>16.09. 02</w:t>
            </w:r>
          </w:p>
          <w:p w:rsidR="00CE2069" w:rsidRDefault="00CE2069" w:rsidP="0062111A">
            <w:r>
              <w:t>19.06.02</w:t>
            </w:r>
          </w:p>
          <w:p w:rsidR="00CE2069" w:rsidRDefault="00CE2069" w:rsidP="0062111A">
            <w:r>
              <w:t>15.04.02</w:t>
            </w:r>
          </w:p>
          <w:p w:rsidR="00CE2069" w:rsidRDefault="00CE2069" w:rsidP="0062111A">
            <w:r>
              <w:t>16.07.02</w:t>
            </w:r>
          </w:p>
          <w:p w:rsidR="00CE2069" w:rsidRDefault="00CE2069" w:rsidP="0062111A">
            <w:r>
              <w:t>09.05.02</w:t>
            </w:r>
          </w:p>
          <w:p w:rsidR="00CE2069" w:rsidRDefault="00CE2069" w:rsidP="0062111A">
            <w:r>
              <w:t>17.07.02</w:t>
            </w:r>
          </w:p>
          <w:p w:rsidR="00CE2069" w:rsidRDefault="00CE2069" w:rsidP="0062111A">
            <w:r>
              <w:t>15.10.02</w:t>
            </w:r>
          </w:p>
          <w:p w:rsidR="00CE2069" w:rsidRDefault="00CE2069" w:rsidP="0062111A">
            <w:r>
              <w:t>19.10.01</w:t>
            </w:r>
          </w:p>
          <w:p w:rsidR="00CE2069" w:rsidRDefault="00CE2069" w:rsidP="0062111A">
            <w:r>
              <w:t>25.01.03</w:t>
            </w:r>
          </w:p>
          <w:p w:rsidR="00CE2069" w:rsidRDefault="00CE2069" w:rsidP="0062111A">
            <w:r>
              <w:t>11.04.02</w:t>
            </w:r>
          </w:p>
          <w:p w:rsidR="00CE2069" w:rsidRDefault="00CE2069" w:rsidP="0062111A">
            <w:r>
              <w:t>18.06.02</w:t>
            </w:r>
          </w:p>
          <w:p w:rsidR="00CE2069" w:rsidRDefault="00CE2069" w:rsidP="0062111A">
            <w:r>
              <w:t>24.07.02</w:t>
            </w:r>
          </w:p>
          <w:p w:rsidR="00CE2069" w:rsidRDefault="00CE2069" w:rsidP="0062111A">
            <w:r>
              <w:t>25.11.02</w:t>
            </w:r>
          </w:p>
          <w:p w:rsidR="00CE2069" w:rsidRDefault="00CE2069" w:rsidP="0062111A">
            <w:r>
              <w:t>22.05.02</w:t>
            </w:r>
          </w:p>
          <w:p w:rsidR="00CE2069" w:rsidRDefault="00CE2069" w:rsidP="0062111A"/>
          <w:p w:rsidR="00CE2069" w:rsidRDefault="00CE2069" w:rsidP="0062111A">
            <w:r>
              <w:t>14.12.01</w:t>
            </w:r>
          </w:p>
          <w:p w:rsidR="00CE2069" w:rsidRDefault="00CE2069" w:rsidP="0062111A">
            <w:r>
              <w:t>16.08.02</w:t>
            </w:r>
          </w:p>
          <w:p w:rsidR="00CE2069" w:rsidRDefault="00CE2069" w:rsidP="0062111A">
            <w:r>
              <w:t>22.11.01</w:t>
            </w:r>
          </w:p>
          <w:p w:rsidR="00CE2069" w:rsidRDefault="00CE2069" w:rsidP="0062111A">
            <w:r>
              <w:t>13.05.02</w:t>
            </w:r>
          </w:p>
          <w:p w:rsidR="00CE2069" w:rsidRDefault="00CE2069" w:rsidP="0062111A">
            <w:r>
              <w:t>22.11.01</w:t>
            </w:r>
          </w:p>
          <w:p w:rsidR="00CE2069" w:rsidRDefault="00CE2069" w:rsidP="0062111A">
            <w:r>
              <w:t>21.05.02</w:t>
            </w:r>
          </w:p>
          <w:p w:rsidR="00CE2069" w:rsidRDefault="00CE2069" w:rsidP="0062111A">
            <w:r>
              <w:t>14.03.02</w:t>
            </w:r>
          </w:p>
          <w:p w:rsidR="00CE2069" w:rsidRDefault="00CE2069" w:rsidP="0062111A">
            <w:r>
              <w:t>06.05.02</w:t>
            </w:r>
          </w:p>
          <w:p w:rsidR="00CE2069" w:rsidRDefault="00CE2069" w:rsidP="0062111A">
            <w:r>
              <w:t>03.05.02</w:t>
            </w:r>
          </w:p>
          <w:p w:rsidR="00CE2069" w:rsidRDefault="00CE2069" w:rsidP="0062111A">
            <w:r>
              <w:t>26.02.02</w:t>
            </w:r>
          </w:p>
          <w:p w:rsidR="00CE2069" w:rsidRPr="00F441C2" w:rsidRDefault="00CE2069" w:rsidP="0062111A">
            <w:r>
              <w:t>18.02.01</w:t>
            </w:r>
          </w:p>
        </w:tc>
        <w:tc>
          <w:tcPr>
            <w:tcW w:w="1215" w:type="dxa"/>
          </w:tcPr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/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Default="00CE2069" w:rsidP="0062111A">
            <w:r>
              <w:t>4г</w:t>
            </w:r>
          </w:p>
          <w:p w:rsidR="00CE2069" w:rsidRPr="00F441C2" w:rsidRDefault="00CE2069" w:rsidP="0062111A">
            <w:r>
              <w:t>4г</w:t>
            </w:r>
          </w:p>
        </w:tc>
        <w:tc>
          <w:tcPr>
            <w:tcW w:w="2632" w:type="dxa"/>
          </w:tcPr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11лет</w:t>
            </w:r>
          </w:p>
          <w:p w:rsidR="00CE2069" w:rsidRDefault="00CE2069" w:rsidP="0062111A">
            <w:r>
              <w:t>9лет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/>
          <w:p w:rsidR="00CE2069" w:rsidRDefault="00CE2069" w:rsidP="0062111A">
            <w:r>
              <w:t>11лет</w:t>
            </w:r>
          </w:p>
          <w:p w:rsidR="00CE2069" w:rsidRDefault="00CE2069" w:rsidP="0062111A">
            <w:r>
              <w:t>10 лет</w:t>
            </w:r>
          </w:p>
          <w:p w:rsidR="00CE2069" w:rsidRDefault="00CE2069" w:rsidP="0062111A">
            <w:r>
              <w:t>11 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11 лет</w:t>
            </w:r>
          </w:p>
          <w:p w:rsidR="00CE2069" w:rsidRDefault="00CE2069" w:rsidP="0062111A">
            <w:r>
              <w:t>10 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10лет</w:t>
            </w:r>
          </w:p>
          <w:p w:rsidR="00CE2069" w:rsidRDefault="00CE2069" w:rsidP="0062111A">
            <w:r>
              <w:t>10 лет</w:t>
            </w:r>
          </w:p>
          <w:p w:rsidR="00CE2069" w:rsidRDefault="00CE2069" w:rsidP="0062111A">
            <w:r>
              <w:t>10 лет</w:t>
            </w:r>
          </w:p>
          <w:p w:rsidR="00CE2069" w:rsidRPr="00F441C2" w:rsidRDefault="00CE2069" w:rsidP="0062111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E2069" w:rsidRPr="00F441C2" w:rsidRDefault="00CE2069" w:rsidP="00F5263D">
      <w:pPr>
        <w:ind w:firstLine="708"/>
      </w:pPr>
    </w:p>
    <w:p w:rsidR="00CE2069" w:rsidRPr="00F441C2" w:rsidRDefault="00CE2069" w:rsidP="00F5263D">
      <w:pPr>
        <w:ind w:firstLine="708"/>
      </w:pPr>
      <w:r w:rsidRPr="00F441C2">
        <w:t xml:space="preserve">Количество мальчиков – </w:t>
      </w:r>
      <w:r>
        <w:t>15</w:t>
      </w:r>
    </w:p>
    <w:p w:rsidR="00CE2069" w:rsidRPr="00F441C2" w:rsidRDefault="00CE2069" w:rsidP="00F5263D">
      <w:pPr>
        <w:ind w:firstLine="708"/>
      </w:pPr>
      <w:r w:rsidRPr="00F441C2">
        <w:t xml:space="preserve">Количество девочек – </w:t>
      </w:r>
      <w:r>
        <w:t>11</w:t>
      </w:r>
    </w:p>
    <w:p w:rsidR="00CE2069" w:rsidRPr="00F441C2" w:rsidRDefault="00CE2069" w:rsidP="00F5263D">
      <w:pPr>
        <w:ind w:firstLine="708"/>
      </w:pPr>
    </w:p>
    <w:p w:rsidR="00CE2069" w:rsidRPr="00F441C2" w:rsidRDefault="00CE2069" w:rsidP="00F5263D">
      <w:pPr>
        <w:ind w:firstLine="708"/>
      </w:pPr>
      <w:r w:rsidRPr="00F441C2">
        <w:t xml:space="preserve">Педагог </w:t>
      </w:r>
      <w:r>
        <w:t>:</w:t>
      </w:r>
      <w:r w:rsidRPr="00F441C2">
        <w:t>_</w:t>
      </w:r>
      <w:r>
        <w:t>Корюкова Елена Владимировна</w:t>
      </w:r>
      <w:r w:rsidRPr="00F441C2">
        <w:t xml:space="preserve"> </w:t>
      </w:r>
    </w:p>
    <w:p w:rsidR="00CE2069" w:rsidRPr="00F441C2" w:rsidRDefault="00CE2069" w:rsidP="00F5263D">
      <w:pPr>
        <w:ind w:firstLine="708"/>
      </w:pPr>
      <w:r w:rsidRPr="00F441C2">
        <w:tab/>
      </w:r>
    </w:p>
    <w:p w:rsidR="00CE2069" w:rsidRDefault="00CE2069" w:rsidP="00591169">
      <w:pPr>
        <w:tabs>
          <w:tab w:val="left" w:pos="-1800"/>
        </w:tabs>
        <w:rPr>
          <w:b/>
          <w:bCs/>
          <w:sz w:val="28"/>
          <w:szCs w:val="28"/>
        </w:rPr>
      </w:pPr>
    </w:p>
    <w:p w:rsidR="00CE2069" w:rsidRPr="00F5263D" w:rsidRDefault="00CE2069" w:rsidP="00F5263D"/>
    <w:sectPr w:rsidR="00CE2069" w:rsidRPr="00F5263D" w:rsidSect="00F5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CB5"/>
    <w:multiLevelType w:val="hybridMultilevel"/>
    <w:tmpl w:val="C9FAF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5B032D"/>
    <w:multiLevelType w:val="hybridMultilevel"/>
    <w:tmpl w:val="04EAE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112033"/>
    <w:multiLevelType w:val="hybridMultilevel"/>
    <w:tmpl w:val="D00C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C32EB9"/>
    <w:multiLevelType w:val="hybridMultilevel"/>
    <w:tmpl w:val="CBB0A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63D"/>
    <w:rsid w:val="00032D1A"/>
    <w:rsid w:val="00055AAB"/>
    <w:rsid w:val="00064107"/>
    <w:rsid w:val="0008188F"/>
    <w:rsid w:val="000961B6"/>
    <w:rsid w:val="000B503E"/>
    <w:rsid w:val="000C08BD"/>
    <w:rsid w:val="00141C12"/>
    <w:rsid w:val="00143A0D"/>
    <w:rsid w:val="001474CE"/>
    <w:rsid w:val="001B4494"/>
    <w:rsid w:val="001E77E0"/>
    <w:rsid w:val="001F533A"/>
    <w:rsid w:val="00282BBD"/>
    <w:rsid w:val="002839E4"/>
    <w:rsid w:val="002917B5"/>
    <w:rsid w:val="002B6CD5"/>
    <w:rsid w:val="00307891"/>
    <w:rsid w:val="003235CC"/>
    <w:rsid w:val="00332AE3"/>
    <w:rsid w:val="00345931"/>
    <w:rsid w:val="0036565E"/>
    <w:rsid w:val="00373832"/>
    <w:rsid w:val="003A5324"/>
    <w:rsid w:val="003B34D8"/>
    <w:rsid w:val="003D2772"/>
    <w:rsid w:val="004152D3"/>
    <w:rsid w:val="004342BF"/>
    <w:rsid w:val="00487DC7"/>
    <w:rsid w:val="004B1AAF"/>
    <w:rsid w:val="004F4BF1"/>
    <w:rsid w:val="00546D31"/>
    <w:rsid w:val="00591169"/>
    <w:rsid w:val="005A0D55"/>
    <w:rsid w:val="005B6766"/>
    <w:rsid w:val="005F525E"/>
    <w:rsid w:val="0062111A"/>
    <w:rsid w:val="00634EA9"/>
    <w:rsid w:val="006D7692"/>
    <w:rsid w:val="007104C1"/>
    <w:rsid w:val="00744B16"/>
    <w:rsid w:val="007809F0"/>
    <w:rsid w:val="00792B4B"/>
    <w:rsid w:val="00806FCB"/>
    <w:rsid w:val="00824CEA"/>
    <w:rsid w:val="00853B65"/>
    <w:rsid w:val="00871B3C"/>
    <w:rsid w:val="008A1FF3"/>
    <w:rsid w:val="008F52B1"/>
    <w:rsid w:val="00912190"/>
    <w:rsid w:val="00913F88"/>
    <w:rsid w:val="00915327"/>
    <w:rsid w:val="00926009"/>
    <w:rsid w:val="009C635A"/>
    <w:rsid w:val="00A17EBF"/>
    <w:rsid w:val="00A31BCA"/>
    <w:rsid w:val="00B2554F"/>
    <w:rsid w:val="00B445FC"/>
    <w:rsid w:val="00B52A60"/>
    <w:rsid w:val="00B952B2"/>
    <w:rsid w:val="00BA0BDE"/>
    <w:rsid w:val="00BF39AF"/>
    <w:rsid w:val="00BF6D4A"/>
    <w:rsid w:val="00C14EBA"/>
    <w:rsid w:val="00C23257"/>
    <w:rsid w:val="00C45D65"/>
    <w:rsid w:val="00C557AA"/>
    <w:rsid w:val="00C62862"/>
    <w:rsid w:val="00C62EA6"/>
    <w:rsid w:val="00CA22C0"/>
    <w:rsid w:val="00CE2069"/>
    <w:rsid w:val="00CE2450"/>
    <w:rsid w:val="00CF2378"/>
    <w:rsid w:val="00D56812"/>
    <w:rsid w:val="00D92BB6"/>
    <w:rsid w:val="00DA5F8F"/>
    <w:rsid w:val="00E0096A"/>
    <w:rsid w:val="00E83A6A"/>
    <w:rsid w:val="00E95A5C"/>
    <w:rsid w:val="00F14FCB"/>
    <w:rsid w:val="00F441C2"/>
    <w:rsid w:val="00F5263D"/>
    <w:rsid w:val="00F6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2D1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10</Pages>
  <Words>1909</Words>
  <Characters>10887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klass</cp:lastModifiedBy>
  <cp:revision>33</cp:revision>
  <cp:lastPrinted>2011-10-19T04:54:00Z</cp:lastPrinted>
  <dcterms:created xsi:type="dcterms:W3CDTF">2010-09-04T13:40:00Z</dcterms:created>
  <dcterms:modified xsi:type="dcterms:W3CDTF">2013-09-10T06:59:00Z</dcterms:modified>
</cp:coreProperties>
</file>