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8F" w:rsidRPr="00607E6A" w:rsidRDefault="009D038F" w:rsidP="006D010D">
      <w:pPr>
        <w:shd w:val="clear" w:color="auto" w:fill="FFFFFF"/>
        <w:spacing w:after="0" w:line="240" w:lineRule="auto"/>
        <w:outlineLvl w:val="0"/>
        <w:rPr>
          <w:rFonts w:ascii="Times New Roman" w:hAnsi="Times New Roman"/>
          <w:b/>
          <w:bCs/>
          <w:caps/>
          <w:color w:val="474849"/>
          <w:kern w:val="36"/>
          <w:sz w:val="30"/>
          <w:szCs w:val="30"/>
          <w:lang w:eastAsia="ru-RU"/>
        </w:rPr>
      </w:pPr>
      <w:r>
        <w:rPr>
          <w:rFonts w:ascii="Times New Roman" w:hAnsi="Times New Roman"/>
          <w:b/>
          <w:bCs/>
          <w:caps/>
          <w:color w:val="474849"/>
          <w:kern w:val="36"/>
          <w:sz w:val="30"/>
          <w:szCs w:val="30"/>
          <w:lang w:eastAsia="ru-RU"/>
        </w:rPr>
        <w:t xml:space="preserve">            </w:t>
      </w:r>
      <w:r w:rsidRPr="00607E6A">
        <w:rPr>
          <w:rFonts w:ascii="Times New Roman" w:hAnsi="Times New Roman"/>
          <w:b/>
          <w:bCs/>
          <w:caps/>
          <w:color w:val="474849"/>
          <w:kern w:val="36"/>
          <w:sz w:val="30"/>
          <w:szCs w:val="30"/>
          <w:lang w:eastAsia="ru-RU"/>
        </w:rPr>
        <w:t>ПОЧЕМУ РЕБЕНОК НЕ ХОЧЕТ ДЕЛАТЬ УРОКИ</w:t>
      </w:r>
    </w:p>
    <w:p w:rsidR="009D038F" w:rsidRPr="00607E6A" w:rsidRDefault="009D038F" w:rsidP="006D010D">
      <w:pPr>
        <w:shd w:val="clear" w:color="auto" w:fill="FFFFFF"/>
        <w:spacing w:after="0" w:line="240" w:lineRule="auto"/>
        <w:outlineLvl w:val="0"/>
        <w:rPr>
          <w:rFonts w:ascii="Times New Roman" w:hAnsi="Times New Roman"/>
          <w:b/>
          <w:bCs/>
          <w:caps/>
          <w:color w:val="474849"/>
          <w:kern w:val="36"/>
          <w:sz w:val="30"/>
          <w:szCs w:val="30"/>
          <w:lang w:eastAsia="ru-RU"/>
        </w:rPr>
      </w:pP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 xml:space="preserve">            Все родители школьников мечтают о том, как их чадо, вернувшись с учебы, обедает и сразу же </w:t>
      </w:r>
      <w:r w:rsidRPr="00D14F40">
        <w:rPr>
          <w:color w:val="474849"/>
        </w:rPr>
        <w:t>приступает</w:t>
      </w:r>
      <w:r w:rsidRPr="00607E6A">
        <w:rPr>
          <w:color w:val="474849"/>
        </w:rPr>
        <w:t xml:space="preserve"> к выполнению дома</w:t>
      </w:r>
      <w:bookmarkStart w:id="0" w:name="_GoBack"/>
      <w:bookmarkEnd w:id="0"/>
      <w:r w:rsidRPr="00607E6A">
        <w:rPr>
          <w:color w:val="474849"/>
        </w:rPr>
        <w:t>шнего задания. Мамы и папы хотят, чтобы их ребенок был внимательным и сообразительным, легко справлялся со всеми школьными заданиями без помощи со стороны и не уставал радовать своей хорошей успеваемостью. Однако такая идеальная картина встречается лишь в немногих семьях, и большинство родителей чаще наблюдают совершенно другое: ребенок не хочет делать домашнее задание и вместо этого готов заняться чем угодно, лишь бы не уроками. Мама с папой расстраиваются и нервничают, это напряжение передается крохе, и в итоге вся семья попадает под влияние стресса. Почему так происходит, и как этого избежать?</w:t>
      </w:r>
    </w:p>
    <w:p w:rsidR="009D038F" w:rsidRDefault="009D038F" w:rsidP="006D010D">
      <w:pPr>
        <w:pStyle w:val="NormalWeb"/>
        <w:shd w:val="clear" w:color="auto" w:fill="FFFFFF"/>
        <w:spacing w:before="0" w:beforeAutospacing="0" w:after="0" w:afterAutospacing="0" w:line="336" w:lineRule="atLeast"/>
        <w:rPr>
          <w:rStyle w:val="Strong"/>
          <w:color w:val="474849"/>
        </w:rPr>
      </w:pP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rStyle w:val="Strong"/>
          <w:color w:val="474849"/>
        </w:rPr>
        <w:t>Ребенок ленится</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Большинство родителей считают, что их ребенок отказывается делать домашнее задание по единственной простой причине – ему просто лень. Действительно, есть дети, которые очень ленивы от природы, и их вообще трудно заставить хоть чем-то заниматься. Однако, перед тем, как ставить своему крохе диагноз «патологический лентяй», родителям стоит внимательнее присмотреться к поведению своего чада и, скорее всего, они с удивлением заметят, что малышу лень лишь делать уроки, а вот читать интересную книжку, смотреть мультфильм, проводить время за новой компьютерной игрой у него получается очень даже хорошо. Если любое другое занятие, кроме выполнения домашнего задания, способно увлечь кроху надолго, значит дело вовсе не в природной лени, а в чем-то другом.</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Если ребенок не хочет делать уроки впервые, родителям ни в коем случае нельзя на него кричать, угрожать или сравнивать с кем-то из одноклассников. Нужно выяснить причину отказа от выполнения домашнего задания. Это может быть усталость, непонимание предмета или что-то другое.</w:t>
      </w:r>
    </w:p>
    <w:p w:rsidR="009D038F" w:rsidRDefault="009D038F" w:rsidP="006D010D">
      <w:pPr>
        <w:pStyle w:val="NormalWeb"/>
        <w:shd w:val="clear" w:color="auto" w:fill="FFFFFF"/>
        <w:spacing w:before="0" w:beforeAutospacing="0" w:after="0" w:afterAutospacing="0" w:line="336" w:lineRule="atLeast"/>
        <w:rPr>
          <w:rStyle w:val="Strong"/>
          <w:color w:val="474849"/>
        </w:rPr>
      </w:pP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rStyle w:val="Strong"/>
          <w:color w:val="474849"/>
        </w:rPr>
        <w:t>Ребенок боится неудачи</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Многие дети панически бояться потерпеть неудачу в любом деле, и домашнее задание – не исключение из правил. Страх сделать что-либо не так обычно сказывается на поведении школьника: его можно застать подолгу сидящим над каким-либо учебником без совершения иных действий. В таких случаях обычно говорят «смотрит в книгу – видит фигу».</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Если за ребенком замечено такое поведение, лучше всего серьезно поговорить с ним, спросить, чего он боится и по какой причине. Если у школьника возникает страх перед учительницей, которая очень строго относится к ошибкам в домашнем задании, скажите ему, что поговорите с учителем об этом, и не забудьте действительно это сделать. Если же кроха боится гнева со стороны родителей за плохую оценку, убедите его в том, что ругаться не будете, даже если у него что-то не получится. Покажите малышу, что вы всегда с ним рядом, понимаете его и можете оказать любую помощь, как только он об этом попросит. Искренний разговор с ребенком поможет ему расслабиться и больше не бояться.</w:t>
      </w:r>
    </w:p>
    <w:p w:rsidR="009D038F" w:rsidRDefault="009D038F" w:rsidP="006D010D">
      <w:pPr>
        <w:pStyle w:val="NormalWeb"/>
        <w:shd w:val="clear" w:color="auto" w:fill="FFFFFF"/>
        <w:spacing w:before="0" w:beforeAutospacing="0" w:after="0" w:afterAutospacing="0" w:line="336" w:lineRule="atLeast"/>
        <w:rPr>
          <w:rStyle w:val="Strong"/>
          <w:color w:val="474849"/>
        </w:rPr>
      </w:pP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rStyle w:val="Strong"/>
          <w:color w:val="474849"/>
        </w:rPr>
        <w:t>Ребенок не понимает предмет</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Некоторые дети никак не могут приступить к выполнению домашнего задания по определенному предмету из-за того, что у них имеются какие-то сложности с этим уроком. К примеру, школьник может не понимать новый материал по математике или физике, и именно поэтому всячески отлынивает от выполнения уроков по этим предметам. У некоторых детей возникают сложности с логическим или образным мышлением, и в зависимости от этого у них возникают трудности в точных и гуманитарных науках соответственно.</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Помощь ребенку в этом случае заключается в совместном одолении тех трудностей, которые возникли. Вместо того, чтобы ругать ребенка за невыполненное задание и упрекать его в лени, поговорите с ним и узнайте, что ему дается труднее всего, а после – начните совместные занятия, во время которых подробно объясняйте крохе непонятные моменты. Если вы сами не сильны в нужном предмете, можно нанять репетитора или договориться со школьным учителем о дополнительных индивидуальных занятиях.</w:t>
      </w:r>
    </w:p>
    <w:p w:rsidR="009D038F" w:rsidRPr="00607E6A" w:rsidRDefault="009D038F" w:rsidP="006D010D">
      <w:pPr>
        <w:pStyle w:val="NormalWeb"/>
        <w:shd w:val="clear" w:color="auto" w:fill="FFFFFF"/>
        <w:spacing w:before="0" w:beforeAutospacing="0" w:after="0" w:afterAutospacing="0" w:line="336" w:lineRule="atLeast"/>
        <w:rPr>
          <w:rStyle w:val="Strong"/>
          <w:color w:val="474849"/>
        </w:rPr>
      </w:pP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rStyle w:val="Strong"/>
          <w:color w:val="474849"/>
        </w:rPr>
        <w:t>Ребенку не хватает любви и внимания</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Некоторые дети отказываются выполнять домашние задания лишь по той причине, что им хочется специально вызвать беспокойство со стороны мамы с папой. Они ощущают</w:t>
      </w:r>
      <w:r w:rsidRPr="00607E6A">
        <w:rPr>
          <w:rStyle w:val="apple-converted-space"/>
          <w:color w:val="474849"/>
        </w:rPr>
        <w:t xml:space="preserve"> нехватку родительского внимания или любви </w:t>
      </w:r>
      <w:r w:rsidRPr="00607E6A">
        <w:rPr>
          <w:color w:val="474849"/>
        </w:rPr>
        <w:t>и таким своеобразным способом добиваются хоть какого-то проявления чувств от взрослых.</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В такой ситуации главное – дать ребенку почувствовать вашу любовь и внимание. Проанализируйте собственное поведение: как часто вы хвалите своего кроху, интересуетесь ли, как прошел его день, говорите ли ему о том, что любите его. Помните, что ребенку необходимо одобрение со стороны родителей и участие в решении его проблем, поэтому лучше лишний раз обнимите малыша и скажите ему, какой он молодец, когда он сядет за выполнение уроков. И не забывайте всегда интересоваться тем, как прошел очередной школьный день у вашего ребенка.</w:t>
      </w:r>
    </w:p>
    <w:p w:rsidR="009D038F" w:rsidRPr="00607E6A" w:rsidRDefault="009D038F" w:rsidP="006D010D">
      <w:pPr>
        <w:pStyle w:val="NormalWeb"/>
        <w:shd w:val="clear" w:color="auto" w:fill="FFFFFF"/>
        <w:spacing w:before="0" w:beforeAutospacing="0" w:after="0" w:afterAutospacing="0" w:line="336" w:lineRule="atLeast"/>
        <w:rPr>
          <w:rStyle w:val="Strong"/>
          <w:color w:val="474849"/>
        </w:rPr>
      </w:pP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rStyle w:val="Strong"/>
          <w:color w:val="474849"/>
        </w:rPr>
        <w:t>Ребенок не хочет делать уроки самостоятельно</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Некоторые дети, для снятия с себя обязанности делать домашние задания, прибегают к хитростям и уловкам: притворяются, что не понимают чего-то, жалуются на сильную усталость, просят помощи родителей. Чаще всего мамы с папами, беспокоясь о том, чтобы их ребенок не переутомился, с легкостью выполняют домашнее задание за него, позволив ему лишний вечер отдохнуть. В результате за выполненные родителями задания, школьник получает похвалу от учителя, и постепенно понимает, что маму с папой можно использовать в своих интересах.</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Если вы заметили, что ребенок очень часто просит вашей помощи, и вы несколько раз за неделю делаете домашние задания вместо него, пришла пора прекращать это, иначе ваше чадо разучится делать что-либо  самостоятельно. Для начала необходимо объяснить ребенку, что домашнее задание – это его обязанность, и вы не должны все время выполнять его вместо него. Скажите малышу, что будете помогать лишь в крайних случаях. Если кроха капризничает и не соглашается с новыми правилами, действуйте жестко: запретите ему смотреть телевизор, пока не сделаны уроки, не позволяйте включать компьютер или временно лишите карманных денег. Чаще всего дети охотно идут на компромисс, зная, что после выполнения необходимых заданий получат приятный бонус.</w:t>
      </w:r>
    </w:p>
    <w:p w:rsidR="009D038F" w:rsidRPr="00607E6A" w:rsidRDefault="009D038F" w:rsidP="006D010D">
      <w:pPr>
        <w:pStyle w:val="NormalWeb"/>
        <w:shd w:val="clear" w:color="auto" w:fill="FFFFFF"/>
        <w:spacing w:before="0" w:beforeAutospacing="0" w:after="0" w:afterAutospacing="0" w:line="336" w:lineRule="atLeast"/>
        <w:rPr>
          <w:color w:val="474849"/>
        </w:rPr>
      </w:pPr>
      <w:r w:rsidRPr="00607E6A">
        <w:rPr>
          <w:color w:val="474849"/>
        </w:rPr>
        <w:t>При нежелании малыша делать уроки, взрослым необходимо создать ему благоприятную атмосферу, заинтересовать знакомыми предметами, объяснить мотивацию выполнения домашних заданий, дозировать критику и похвалу.</w:t>
      </w:r>
    </w:p>
    <w:p w:rsidR="009D038F" w:rsidRPr="00607E6A" w:rsidRDefault="009D038F">
      <w:pPr>
        <w:rPr>
          <w:rFonts w:ascii="Times New Roman" w:hAnsi="Times New Roman"/>
        </w:rPr>
      </w:pPr>
    </w:p>
    <w:p w:rsidR="009D038F" w:rsidRPr="00607E6A" w:rsidRDefault="009D038F">
      <w:pPr>
        <w:rPr>
          <w:rFonts w:ascii="Times New Roman" w:hAnsi="Times New Roman"/>
        </w:rPr>
      </w:pPr>
    </w:p>
    <w:p w:rsidR="009D038F" w:rsidRPr="00607E6A" w:rsidRDefault="009D038F">
      <w:pPr>
        <w:rPr>
          <w:rFonts w:ascii="Times New Roman" w:hAnsi="Times New Roman"/>
        </w:rPr>
      </w:pPr>
    </w:p>
    <w:sectPr w:rsidR="009D038F" w:rsidRPr="00607E6A" w:rsidSect="00607E6A">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00D0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6C44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6612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6E95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5695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123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16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6E7F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6CF6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78EC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10D"/>
    <w:rsid w:val="00083B1C"/>
    <w:rsid w:val="002C5F1E"/>
    <w:rsid w:val="00364765"/>
    <w:rsid w:val="00382469"/>
    <w:rsid w:val="00607E6A"/>
    <w:rsid w:val="006D010D"/>
    <w:rsid w:val="009D038F"/>
    <w:rsid w:val="00A85A45"/>
    <w:rsid w:val="00B05E66"/>
    <w:rsid w:val="00B127D6"/>
    <w:rsid w:val="00D14F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1C"/>
    <w:pPr>
      <w:spacing w:after="200" w:line="276" w:lineRule="auto"/>
    </w:pPr>
    <w:rPr>
      <w:lang w:eastAsia="en-US"/>
    </w:rPr>
  </w:style>
  <w:style w:type="paragraph" w:styleId="Heading1">
    <w:name w:val="heading 1"/>
    <w:basedOn w:val="Normal"/>
    <w:link w:val="Heading1Char"/>
    <w:uiPriority w:val="99"/>
    <w:qFormat/>
    <w:rsid w:val="006D010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010D"/>
    <w:rPr>
      <w:rFonts w:ascii="Times New Roman" w:hAnsi="Times New Roman" w:cs="Times New Roman"/>
      <w:b/>
      <w:bCs/>
      <w:kern w:val="36"/>
      <w:sz w:val="48"/>
      <w:szCs w:val="48"/>
      <w:lang w:eastAsia="ru-RU"/>
    </w:rPr>
  </w:style>
  <w:style w:type="paragraph" w:styleId="NormalWeb">
    <w:name w:val="Normal (Web)"/>
    <w:basedOn w:val="Normal"/>
    <w:uiPriority w:val="99"/>
    <w:semiHidden/>
    <w:rsid w:val="006D010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D010D"/>
    <w:rPr>
      <w:rFonts w:cs="Times New Roman"/>
      <w:b/>
      <w:bCs/>
    </w:rPr>
  </w:style>
  <w:style w:type="character" w:customStyle="1" w:styleId="apple-converted-space">
    <w:name w:val="apple-converted-space"/>
    <w:basedOn w:val="DefaultParagraphFont"/>
    <w:uiPriority w:val="99"/>
    <w:rsid w:val="006D010D"/>
    <w:rPr>
      <w:rFonts w:cs="Times New Roman"/>
    </w:rPr>
  </w:style>
  <w:style w:type="character" w:styleId="Hyperlink">
    <w:name w:val="Hyperlink"/>
    <w:basedOn w:val="DefaultParagraphFont"/>
    <w:uiPriority w:val="99"/>
    <w:semiHidden/>
    <w:rsid w:val="006D01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1633564">
      <w:marLeft w:val="0"/>
      <w:marRight w:val="0"/>
      <w:marTop w:val="0"/>
      <w:marBottom w:val="0"/>
      <w:divBdr>
        <w:top w:val="none" w:sz="0" w:space="0" w:color="auto"/>
        <w:left w:val="none" w:sz="0" w:space="0" w:color="auto"/>
        <w:bottom w:val="none" w:sz="0" w:space="0" w:color="auto"/>
        <w:right w:val="none" w:sz="0" w:space="0" w:color="auto"/>
      </w:divBdr>
    </w:div>
    <w:div w:id="411633565">
      <w:marLeft w:val="0"/>
      <w:marRight w:val="0"/>
      <w:marTop w:val="0"/>
      <w:marBottom w:val="0"/>
      <w:divBdr>
        <w:top w:val="none" w:sz="0" w:space="0" w:color="auto"/>
        <w:left w:val="none" w:sz="0" w:space="0" w:color="auto"/>
        <w:bottom w:val="none" w:sz="0" w:space="0" w:color="auto"/>
        <w:right w:val="none" w:sz="0" w:space="0" w:color="auto"/>
      </w:divBdr>
    </w:div>
    <w:div w:id="411633566">
      <w:marLeft w:val="0"/>
      <w:marRight w:val="0"/>
      <w:marTop w:val="0"/>
      <w:marBottom w:val="0"/>
      <w:divBdr>
        <w:top w:val="none" w:sz="0" w:space="0" w:color="auto"/>
        <w:left w:val="none" w:sz="0" w:space="0" w:color="auto"/>
        <w:bottom w:val="none" w:sz="0" w:space="0" w:color="auto"/>
        <w:right w:val="none" w:sz="0" w:space="0" w:color="auto"/>
      </w:divBdr>
    </w:div>
    <w:div w:id="41163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931</Words>
  <Characters>5312</Characters>
  <Application>Microsoft Office Outlook</Application>
  <DocSecurity>0</DocSecurity>
  <Lines>0</Lines>
  <Paragraphs>0</Paragraphs>
  <ScaleCrop>false</ScaleCrop>
  <Company>_</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6</cp:revision>
  <cp:lastPrinted>2014-12-15T18:46:00Z</cp:lastPrinted>
  <dcterms:created xsi:type="dcterms:W3CDTF">2014-11-25T12:05:00Z</dcterms:created>
  <dcterms:modified xsi:type="dcterms:W3CDTF">2015-02-02T16:28:00Z</dcterms:modified>
</cp:coreProperties>
</file>