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C6" w:rsidRPr="00B673B9" w:rsidRDefault="00057AC6" w:rsidP="002A2516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94519521"/>
      <w:bookmarkEnd w:id="0"/>
      <w:r w:rsidRPr="00B673B9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426"/>
        <w:gridCol w:w="708"/>
        <w:gridCol w:w="142"/>
        <w:gridCol w:w="142"/>
        <w:gridCol w:w="2126"/>
        <w:gridCol w:w="284"/>
        <w:gridCol w:w="708"/>
        <w:gridCol w:w="4678"/>
        <w:gridCol w:w="1985"/>
        <w:gridCol w:w="850"/>
        <w:gridCol w:w="928"/>
      </w:tblGrid>
      <w:tr w:rsidR="00057AC6" w:rsidRPr="00596ADF" w:rsidTr="00596ADF">
        <w:trPr>
          <w:trHeight w:val="413"/>
        </w:trPr>
        <w:tc>
          <w:tcPr>
            <w:tcW w:w="534" w:type="dxa"/>
            <w:vMerge w:val="restart"/>
          </w:tcPr>
          <w:p w:rsidR="00057AC6" w:rsidRPr="00596ADF" w:rsidRDefault="00057AC6" w:rsidP="00596ADF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 №        уро</w:t>
            </w:r>
          </w:p>
          <w:p w:rsidR="00057AC6" w:rsidRPr="00596ADF" w:rsidRDefault="00057AC6" w:rsidP="00596ADF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275" w:type="dxa"/>
            <w:vMerge w:val="restart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26" w:type="dxa"/>
            <w:vMerge w:val="restart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ча-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708" w:type="dxa"/>
            <w:vMerge w:val="restart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gridSpan w:val="3"/>
            <w:vMerge w:val="restart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92" w:type="dxa"/>
            <w:gridSpan w:val="2"/>
            <w:vMerge w:val="restart"/>
          </w:tcPr>
          <w:p w:rsidR="00057AC6" w:rsidRPr="00596ADF" w:rsidRDefault="00057AC6" w:rsidP="00596ADF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Виды контроля,измери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6663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                                  Планируемые результаты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освоения материала</w:t>
            </w:r>
          </w:p>
        </w:tc>
        <w:tc>
          <w:tcPr>
            <w:tcW w:w="1778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      Дата проведения</w:t>
            </w:r>
          </w:p>
        </w:tc>
      </w:tr>
      <w:tr w:rsidR="00057AC6" w:rsidRPr="00596ADF" w:rsidTr="00596ADF">
        <w:trPr>
          <w:trHeight w:val="412"/>
        </w:trPr>
        <w:tc>
          <w:tcPr>
            <w:tcW w:w="534" w:type="dxa"/>
            <w:vMerge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(УУД)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предметных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знаний (базовые понятия)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Введение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Этот удивитель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ный мир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иллюстративным материалом </w:t>
            </w:r>
            <w:r w:rsidRPr="00596ADF">
              <w:rPr>
                <w:rFonts w:ascii="Times New Roman" w:hAnsi="Times New Roman" w:cs="Times New Roman"/>
              </w:rPr>
              <w:br/>
              <w:t xml:space="preserve">и беседа «Что нас </w:t>
            </w:r>
            <w:r w:rsidRPr="00596ADF">
              <w:rPr>
                <w:rFonts w:ascii="Times New Roman" w:hAnsi="Times New Roman" w:cs="Times New Roman"/>
              </w:rPr>
              <w:br/>
              <w:t>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«Раздели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рисунки в группы»,</w:t>
            </w:r>
            <w:r w:rsidRPr="00596ADF">
              <w:rPr>
                <w:rFonts w:ascii="Times New Roman" w:hAnsi="Times New Roman" w:cs="Times New Roman"/>
              </w:rPr>
              <w:br/>
              <w:t xml:space="preserve"> дидактическая игра «Назови объекты </w:t>
            </w:r>
            <w:r w:rsidRPr="00596ADF">
              <w:rPr>
                <w:rFonts w:ascii="Times New Roman" w:hAnsi="Times New Roman" w:cs="Times New Roman"/>
              </w:rPr>
              <w:br/>
              <w:t>природы».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заданий в рабочей тетради «Раскрась рисунок», «Соображалки»,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«Объедини рисунки в группы»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</w:t>
            </w:r>
          </w:p>
          <w:p w:rsidR="00057AC6" w:rsidRPr="00596ADF" w:rsidRDefault="00057AC6" w:rsidP="00596AD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таль</w:t>
            </w:r>
          </w:p>
          <w:p w:rsidR="00057AC6" w:rsidRPr="00596ADF" w:rsidRDefault="00057AC6" w:rsidP="00596AD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ная устная 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7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выделять и 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человеком, приведение соответствующих примеров;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подведение под понятие на основе распознавания объектов, </w:t>
            </w:r>
            <w:r w:rsidRPr="00596ADF">
              <w:rPr>
                <w:rFonts w:ascii="Times New Roman" w:hAnsi="Times New Roman" w:cs="Times New Roman"/>
              </w:rPr>
              <w:br/>
              <w:t>выделение существенных признаков.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рассказывать о мире </w:t>
            </w:r>
            <w:r w:rsidRPr="00596ADF">
              <w:rPr>
                <w:rFonts w:ascii="Times New Roman" w:hAnsi="Times New Roman" w:cs="Times New Roman"/>
              </w:rPr>
              <w:br/>
              <w:t>с опорой на материалы учебника и собственные представления.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br/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принимают и осваивают социальную роль обучающегося; </w:t>
            </w:r>
            <w:r w:rsidRPr="00596ADF">
              <w:rPr>
                <w:rFonts w:ascii="Times New Roman" w:hAnsi="Times New Roman" w:cs="Times New Roman"/>
                <w:i/>
                <w:iCs/>
                <w:color w:val="000000"/>
              </w:rPr>
              <w:t>смыслообразование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 – осознают значение учебной деятельности и личностный смысл учения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Неживая и живая природа, объекты, сделанные руками человека, люди. Мир при-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роды, вещей, людей. Что такое окружающий мир? Как можно объединить разные предметы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и объекты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окружающего мира?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Ты – первоклассник</w:t>
            </w:r>
          </w:p>
        </w:tc>
      </w:tr>
      <w:tr w:rsidR="00057AC6" w:rsidRPr="00596ADF" w:rsidTr="00596ADF">
        <w:trPr>
          <w:trHeight w:val="1134"/>
        </w:trPr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Давай </w:t>
            </w:r>
            <w:r w:rsidRPr="00596ADF">
              <w:rPr>
                <w:rFonts w:ascii="Times New Roman" w:hAnsi="Times New Roman" w:cs="Times New Roman"/>
                <w:b/>
              </w:rPr>
              <w:br/>
              <w:t>познакомимся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 xml:space="preserve">Повторение, 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система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 xml:space="preserve">тизация 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и обобщение знаний, закреп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Cs/>
              </w:rPr>
              <w:t>ление умений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Рассказывание (учитель, учащиеся)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«Познакомимся: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расскажу вам о себе».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учебником: что мы будем делать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в школе; с иллюстра-тивным материалом «Придумаем детям </w:t>
            </w:r>
            <w:r w:rsidRPr="00596ADF">
              <w:rPr>
                <w:rFonts w:ascii="Times New Roman" w:hAnsi="Times New Roman" w:cs="Times New Roman"/>
              </w:rPr>
              <w:br/>
              <w:t>имена», «Кто чем</w:t>
            </w:r>
            <w:r w:rsidRPr="00596ADF">
              <w:rPr>
                <w:rFonts w:ascii="Times New Roman" w:hAnsi="Times New Roman" w:cs="Times New Roman"/>
              </w:rPr>
              <w:br/>
              <w:t>занимается». Логическое упражнение на сравнение порт-ретов двух девочек.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Чтение и обсуждение народной песенки «Жила была девчушка!». Дидактическая игра «Узнай по описанию, кто это».</w:t>
            </w:r>
          </w:p>
          <w:p w:rsidR="00057AC6" w:rsidRPr="00596ADF" w:rsidRDefault="00057AC6" w:rsidP="00303C3A">
            <w:pPr>
              <w:pStyle w:val="ParagraphStyle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«Назови, кто где находится»; составление рассказов по картинке «Чем любят заниматься дети»; 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выполнять задание в соответствии с поставленной целью,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отвечать на поставленный вопрос, ориентироваться в тетради и учебнике.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выделять и 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одноклассниками, рассказывать о себе: кто я (он, она), чем я (он, она) люблю (любит) заниматься, чем особенно интересуюсь (интересуется); составлять описательный рассказ по картинкам;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условные знаки, символы, приведенные в учебной литературе.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Коммуникативны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е: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строить сообщения в 11соответствии с учебной задачей, конструировать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друзьями, взрослыми;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инициативное сотрудничество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проявлять активность во взаимодействии для решения познавательных задач.</w:t>
            </w: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оценивают эмоционально-эстетические впечатления от знакомства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Ты – первоклассник. Твои новые друзья.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Кого называют друзьями.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Увлечения детей, игры. Правила дружбы: справедливо распределять роли в игре, поручения в работе, правильно оценивать деятельность сверстника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свою, радоваться успехам друзей; правила поведения на уроке: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подготовка </w:t>
            </w:r>
            <w:r w:rsidRPr="00596ADF">
              <w:rPr>
                <w:rFonts w:ascii="Times New Roman" w:hAnsi="Times New Roman" w:cs="Times New Roman"/>
              </w:rPr>
              <w:br/>
              <w:t xml:space="preserve">рабочего места, правильная осанка, гигиена письма, </w:t>
            </w:r>
            <w:r w:rsidRPr="00596ADF">
              <w:rPr>
                <w:rFonts w:ascii="Times New Roman" w:hAnsi="Times New Roman" w:cs="Times New Roman"/>
              </w:rPr>
              <w:br/>
              <w:t xml:space="preserve">внимательность, сдержанность, </w:t>
            </w:r>
            <w:r w:rsidRPr="00596ADF">
              <w:rPr>
                <w:rFonts w:ascii="Times New Roman" w:hAnsi="Times New Roman" w:cs="Times New Roman"/>
              </w:rPr>
              <w:br/>
              <w:t>аккуратность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Мы – школьники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нового проблем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ного видения; 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иллюстратив-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ным материалом учебника (с. 9–12).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Игра «Кто быстрее назовет школьные помещения».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текстом стихотворения В. Берестова «Первоклассник» </w:t>
            </w:r>
            <w:r w:rsidRPr="00596ADF">
              <w:rPr>
                <w:rFonts w:ascii="Times New Roman" w:hAnsi="Times New Roman" w:cs="Times New Roman"/>
              </w:rPr>
              <w:br/>
              <w:t>(учебник, с. 8).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«Продолжи предложение», задания «Соображалки», «Оцени свою работу».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тальная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596ADF">
              <w:rPr>
                <w:rFonts w:ascii="Times New Roman" w:hAnsi="Times New Roman" w:cs="Times New Roman"/>
              </w:rPr>
              <w:t xml:space="preserve"> – следовать установленным правилам в планировании и контроле способа решения;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596ADF">
              <w:rPr>
                <w:rFonts w:ascii="Times New Roman" w:hAnsi="Times New Roman" w:cs="Times New Roman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задач, контролировать и оценивать процесс и результат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новыми понятиями: «школа», «учитель», «класс»; описывать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назначения различных школьных помещений;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планирование учебного сотрудничества </w:t>
            </w:r>
            <w:r w:rsidRPr="00596ADF">
              <w:rPr>
                <w:rFonts w:ascii="Times New Roman" w:hAnsi="Times New Roman" w:cs="Times New Roman"/>
              </w:rPr>
              <w:t xml:space="preserve">– вступать </w:t>
            </w:r>
            <w:r w:rsidRPr="00596ADF">
              <w:rPr>
                <w:rFonts w:ascii="Times New Roman" w:hAnsi="Times New Roman" w:cs="Times New Roman"/>
              </w:rPr>
              <w:br/>
              <w:t>в коллективное учебное сотрудничество, работать в паре.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r w:rsidRPr="00596ADF">
              <w:rPr>
                <w:rFonts w:ascii="Times New Roman" w:hAnsi="Times New Roman" w:cs="Times New Roman"/>
              </w:rPr>
              <w:t xml:space="preserve"> – оценивают свой учебный труд, принимают оценки одноклассников, учителя;</w:t>
            </w:r>
            <w:r w:rsidRPr="00596ADF">
              <w:rPr>
                <w:rFonts w:ascii="Times New Roman" w:hAnsi="Times New Roman" w:cs="Times New Roman"/>
              </w:rPr>
              <w:br/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 w:rsidRPr="00596ADF">
              <w:rPr>
                <w:rFonts w:ascii="Times New Roman" w:hAnsi="Times New Roman" w:cs="Times New Roman"/>
              </w:rPr>
              <w:br/>
              <w:t>и здоровье окружающих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Школа, школьные помещения: гардероб, класс, столовая, игровая, спортзал и др.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Уважение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к труду работников школы: учителя, воспитателя, уборщицы и др.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Оказание посильной помощи взрослым </w:t>
            </w:r>
            <w:r w:rsidRPr="00596ADF">
              <w:rPr>
                <w:rFonts w:ascii="Times New Roman" w:hAnsi="Times New Roman" w:cs="Times New Roman"/>
              </w:rPr>
              <w:br/>
              <w:t>в подготовке</w:t>
            </w:r>
            <w:r w:rsidRPr="00596ADF">
              <w:rPr>
                <w:rFonts w:ascii="Times New Roman" w:hAnsi="Times New Roman" w:cs="Times New Roman"/>
              </w:rPr>
              <w:br/>
              <w:t>к уроку, уборке класса, дежурстве в столовой и др.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Правила пове-</w:t>
            </w:r>
            <w:r w:rsidRPr="00596ADF">
              <w:rPr>
                <w:rFonts w:ascii="Times New Roman" w:hAnsi="Times New Roman" w:cs="Times New Roman"/>
                <w:b/>
              </w:rPr>
              <w:br/>
              <w:t>дения в школе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новых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знаний; экскурсия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Упражнения: как правильно вставать и садиться в классе, как вести себя в столовой, в раздевалке. Работа </w:t>
            </w:r>
            <w:r w:rsidRPr="00596ADF">
              <w:rPr>
                <w:rFonts w:ascii="Times New Roman" w:hAnsi="Times New Roman" w:cs="Times New Roman"/>
              </w:rPr>
              <w:br/>
              <w:t xml:space="preserve">с текстом стихотворения «Первый урок» </w:t>
            </w:r>
            <w:r w:rsidRPr="00596ADF">
              <w:rPr>
                <w:rFonts w:ascii="Times New Roman" w:hAnsi="Times New Roman" w:cs="Times New Roman"/>
              </w:rPr>
              <w:br/>
              <w:t>(учебник, с. 13).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задание «Соображалки» (с. 8); 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организовывать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осуществление учебных действий </w:t>
            </w:r>
            <w:r w:rsidRPr="00596ADF">
              <w:rPr>
                <w:rFonts w:ascii="Times New Roman" w:hAnsi="Times New Roman" w:cs="Times New Roman"/>
              </w:rPr>
              <w:t>– понимать информацию, представленную в вербальной форме, определять основную и второстепенную информацию.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осознавать учебно-познавательную задачу;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соблюдать морально-этические нормы поведения в школе, проявлять уважение к старшим.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познавательных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адекватно оценивать собственное поведение и поведение окружающих.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демонстрируют внутреннюю позицию школьника на основе положительного отношения к школе;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r w:rsidRPr="00596ADF">
              <w:rPr>
                <w:rFonts w:ascii="Times New Roman" w:hAnsi="Times New Roman" w:cs="Times New Roman"/>
              </w:rPr>
              <w:t xml:space="preserve"> – осознают значение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Первоклассник должен знать и выполнять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правила по-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ведения в школе. Коллективные игры на перемене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Сентябрь – первый месяц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осени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Рассматривание различных деревьев </w:t>
            </w:r>
            <w:r w:rsidRPr="00596ADF">
              <w:rPr>
                <w:rFonts w:ascii="Times New Roman" w:hAnsi="Times New Roman" w:cs="Times New Roman"/>
              </w:rPr>
              <w:br/>
              <w:t xml:space="preserve">(цвета листьев, их </w:t>
            </w:r>
            <w:r w:rsidRPr="00596ADF">
              <w:rPr>
                <w:rFonts w:ascii="Times New Roman" w:hAnsi="Times New Roman" w:cs="Times New Roman"/>
              </w:rPr>
              <w:br/>
              <w:t>формы), сравнение внешнего вида разных деревьев.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иллюстративным материалом: сравнение наблюдений с пейзажами осеннего леса на фото и репродукциях.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Наблюдения за птицами. Рассматривание паутинок и полетов лесных паучков.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задания «Закончи рисунки», «Выполни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по образцу», «Соображалки» (кто куда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стоя-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выделять и формулировать познавательную цель; применять для решения задач (под руководством  учителя) логические действия: анализ, сравнение, обобщение, устанавливать причинно-следственные связи, строить рассуждения;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строить понятные для партнера высказывания;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 – оказывать в сотрудничестве    взаимопомощь.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проявляют ценностное отношение к природному миру;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Изменения,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которые происходят осенью в период золотой осени: листопад, состояние неба, погода, цветение растений в осенних цветниках. Наблюдения за изменениями в природе, определение причины и следствия отдельного явления, ответы на вопросы по теме наблюдения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Что нам осень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  <w:t>подарила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закрепление и совершенствование знаний;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путе-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шествие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Дидактическая игра «Что нам осень по-</w:t>
            </w:r>
            <w:r w:rsidRPr="00596ADF">
              <w:rPr>
                <w:rFonts w:ascii="Times New Roman" w:hAnsi="Times New Roman" w:cs="Times New Roman"/>
              </w:rPr>
              <w:br/>
              <w:t>дарила» (с использованием натуральных объектов).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firstLine="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таблицами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текстом учебника </w:t>
            </w:r>
            <w:r w:rsidRPr="00596ADF">
              <w:rPr>
                <w:rFonts w:ascii="Times New Roman" w:hAnsi="Times New Roman" w:cs="Times New Roman"/>
              </w:rPr>
              <w:br/>
              <w:t>(с. 18–20).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firstLine="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Ролевая игра: «Узнай </w:t>
            </w:r>
            <w:r w:rsidRPr="00596ADF">
              <w:rPr>
                <w:rFonts w:ascii="Times New Roman" w:hAnsi="Times New Roman" w:cs="Times New Roman"/>
              </w:rPr>
              <w:br/>
              <w:t>по описанию».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речевая разминка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«Закончи предложение», задания «Найди ошибки», «Объясни, как ты понимаешь поговорку», 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повторить и расширить сведения об овощах и фруктах, о витаминах и их пользе для организма; выполнять классификацию овощей и фруктов, усвоить то, что овощи и фрукты –кладовая витаминов; составлять описательный рассказ,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596ADF">
              <w:rPr>
                <w:rFonts w:ascii="Times New Roman" w:hAnsi="Times New Roman" w:cs="Times New Roman"/>
              </w:rPr>
              <w:t xml:space="preserve"> – работать с таблицей.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>– ориентируются в поведении на принятые моральные нормы; понимают красоту и природу родного края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Сад, огород, цветник осенью. Особенности внешнего вида разных овощей и фруктов: форма, цвет, вкусовые качества, способ употребления в пищу, польза. Составление описательного рас-</w:t>
            </w:r>
            <w:r w:rsidRPr="00596ADF">
              <w:rPr>
                <w:rFonts w:ascii="Times New Roman" w:hAnsi="Times New Roman" w:cs="Times New Roman"/>
              </w:rPr>
              <w:br/>
              <w:t xml:space="preserve">сказа. Работа </w:t>
            </w:r>
            <w:r w:rsidRPr="00596ADF">
              <w:rPr>
                <w:rFonts w:ascii="Times New Roman" w:hAnsi="Times New Roman" w:cs="Times New Roman"/>
              </w:rPr>
              <w:br/>
              <w:t xml:space="preserve">с таблицей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«Календарь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сбора ягод»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Грибная пора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формирование новых знаний; урок-сказка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Упражнения: сравнение и описание внешнего вида грибов </w:t>
            </w:r>
            <w:r w:rsidRPr="00596ADF">
              <w:rPr>
                <w:rFonts w:ascii="Times New Roman" w:hAnsi="Times New Roman" w:cs="Times New Roman"/>
              </w:rPr>
              <w:br/>
              <w:t xml:space="preserve">(подосиновик, лисички, белый, опята) и плодов разных кустарников и деревьев </w:t>
            </w:r>
            <w:r w:rsidRPr="00596ADF">
              <w:rPr>
                <w:rFonts w:ascii="Times New Roman" w:hAnsi="Times New Roman" w:cs="Times New Roman"/>
              </w:rPr>
              <w:br/>
              <w:t xml:space="preserve">(орехи, рябина, </w:t>
            </w:r>
            <w:r w:rsidRPr="00596ADF">
              <w:rPr>
                <w:rFonts w:ascii="Times New Roman" w:hAnsi="Times New Roman" w:cs="Times New Roman"/>
              </w:rPr>
              <w:br/>
              <w:t>брусника, калина).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таблицей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 текстом учебника: </w:t>
            </w:r>
            <w:r w:rsidRPr="00596ADF">
              <w:rPr>
                <w:rFonts w:ascii="Times New Roman" w:hAnsi="Times New Roman" w:cs="Times New Roman"/>
              </w:rPr>
              <w:br/>
              <w:t xml:space="preserve">календарь сбора </w:t>
            </w:r>
            <w:r w:rsidRPr="00596ADF">
              <w:rPr>
                <w:rFonts w:ascii="Times New Roman" w:hAnsi="Times New Roman" w:cs="Times New Roman"/>
              </w:rPr>
              <w:br/>
              <w:t>грибов.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речевая разминка «Спрашивай – отвечай», задания «Закончи рисунки», «Нарисуй грибы, которые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собирают осенью»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стоя-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знаково-символические средства представления информации, работать с таблицей;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иметь представление о царстве грибов; сравнивать и различать грибы (съедобные и несъедобные), плоды разных растений;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классифицировать объекты по разным признакам.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выражать личное восприятие мира и настроение в эмоциональном слове.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позитивное отношение к сохранению природы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Богат осенний лес: грибы,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орехи, ягоды </w:t>
            </w:r>
            <w:r w:rsidRPr="00596ADF">
              <w:rPr>
                <w:rFonts w:ascii="Times New Roman" w:hAnsi="Times New Roman" w:cs="Times New Roman"/>
              </w:rPr>
              <w:br/>
              <w:t>рябины, калины, брусники.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Сравнение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грибов, плодов разных растений. Работа </w:t>
            </w:r>
            <w:r w:rsidRPr="00596ADF">
              <w:rPr>
                <w:rFonts w:ascii="Times New Roman" w:hAnsi="Times New Roman" w:cs="Times New Roman"/>
              </w:rPr>
              <w:br/>
              <w:t xml:space="preserve">с текстом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 таблицей: календарь сбора грибов. Классификация объектов по разным признакам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Семья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нового проблем-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ного видения; урок-мульти-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«Придумай, как кого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зовут». Рассказывание «Семья Миши» </w:t>
            </w:r>
            <w:r w:rsidRPr="00596ADF">
              <w:rPr>
                <w:rFonts w:ascii="Times New Roman" w:hAnsi="Times New Roman" w:cs="Times New Roman"/>
              </w:rPr>
              <w:br/>
              <w:t>(по рисункам)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и «Моя семья».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Обсуждение крылатого выражения «Семья крепка ладом».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текстами </w:t>
            </w:r>
            <w:r w:rsidRPr="00596ADF">
              <w:rPr>
                <w:rFonts w:ascii="Times New Roman" w:hAnsi="Times New Roman" w:cs="Times New Roman"/>
              </w:rPr>
              <w:br/>
              <w:t>стихотворений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«Простое слово»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И. Мазнина и «Бабушка» Е. Трутневой </w:t>
            </w:r>
            <w:r w:rsidRPr="00596ADF">
              <w:rPr>
                <w:rFonts w:ascii="Times New Roman" w:hAnsi="Times New Roman" w:cs="Times New Roman"/>
              </w:rPr>
              <w:br/>
              <w:t>(учебник, с. 24–25).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заданий в рабочей тетради: задания Сравни», «Рассмотри рисунок и ответь на вопрос», «Оцени свою работу», «Соедини линией рисунок со словом, которое ему соответствует»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тальная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оценка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свои действия при работе с наглядно-образным 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самостоятельно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объяснять понятия, связанные с темой «Семья»; осознавать свою роль в семье; </w:t>
            </w:r>
            <w:r w:rsidRPr="00596ADF">
              <w:rPr>
                <w:rFonts w:ascii="Times New Roman" w:hAnsi="Times New Roman" w:cs="Times New Roman"/>
              </w:rPr>
              <w:t>различать степени родства, определять с помощью терминов свое отношение 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Коммуникативны</w:t>
            </w:r>
            <w:r w:rsidRPr="00596ADF">
              <w:rPr>
                <w:rFonts w:ascii="Times New Roman" w:hAnsi="Times New Roman" w:cs="Times New Roman"/>
              </w:rPr>
              <w:t xml:space="preserve">е: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 взаимодействовать в семье позитивными способами, уметь договариваться, приходить к общему решению.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</w:t>
            </w:r>
            <w:r w:rsidRPr="00596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позитивное отношение к семье и семейным ценностям; осознают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(лада) в семейной жизни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Любимые занятия. Воскресный день. Я – велосипедист.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Cs/>
              </w:rPr>
              <w:t xml:space="preserve">повторительно-обобщающий; 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урок-конференция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«Спроси, какое </w:t>
            </w:r>
            <w:r w:rsidRPr="00596ADF">
              <w:rPr>
                <w:rFonts w:ascii="Times New Roman" w:hAnsi="Times New Roman" w:cs="Times New Roman"/>
              </w:rPr>
              <w:br/>
              <w:t xml:space="preserve">у меня настроение». Рассказывание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«Любимые занятия в семье Марины», </w:t>
            </w:r>
            <w:r w:rsidRPr="00596ADF">
              <w:rPr>
                <w:rFonts w:ascii="Times New Roman" w:hAnsi="Times New Roman" w:cs="Times New Roman"/>
              </w:rPr>
              <w:br/>
              <w:t xml:space="preserve">«Любимые занятия в моей семье», «Люблю ли я кукольный </w:t>
            </w:r>
            <w:r w:rsidRPr="00596ADF">
              <w:rPr>
                <w:rFonts w:ascii="Times New Roman" w:hAnsi="Times New Roman" w:cs="Times New Roman"/>
              </w:rPr>
              <w:br/>
              <w:t xml:space="preserve">театр?». Дидактическая игра «Узнай </w:t>
            </w:r>
            <w:r w:rsidRPr="00596ADF">
              <w:rPr>
                <w:rFonts w:ascii="Times New Roman" w:hAnsi="Times New Roman" w:cs="Times New Roman"/>
              </w:rPr>
              <w:br/>
              <w:t>сказку по иллюстрации». Ролевая игра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(на выбранную </w:t>
            </w:r>
            <w:r w:rsidRPr="00596ADF">
              <w:rPr>
                <w:rFonts w:ascii="Times New Roman" w:hAnsi="Times New Roman" w:cs="Times New Roman"/>
              </w:rPr>
              <w:br/>
              <w:t>детьми тему).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Дифференциро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ванная работа: чтение и обсуждение рассказа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В. Голявкина </w:t>
            </w:r>
            <w:r w:rsidRPr="00596ADF">
              <w:rPr>
                <w:rFonts w:ascii="Times New Roman" w:hAnsi="Times New Roman" w:cs="Times New Roman"/>
              </w:rPr>
              <w:br/>
              <w:t>«Я пуговицу себе сам пришил!». Беседа «Как можно провести воскресный день».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«Нарисуй», «Соображалки», «Соедини </w:t>
            </w:r>
            <w:r w:rsidRPr="00596ADF">
              <w:rPr>
                <w:rFonts w:ascii="Times New Roman" w:hAnsi="Times New Roman" w:cs="Times New Roman"/>
              </w:rPr>
              <w:br/>
              <w:t>рисунок с изображением»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Устный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речь для регуляции своего действия;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свою речь, ее четкость и правильность.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иметь представление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о семейных традициях как признаке принадлежности к тому или иному народу России и 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старшим;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информацию из различных источников (тексты, рисунки).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использовать в общении правила вежливости;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планирование учебного сотрудничества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принимать участие в работе парами (группами).</w:t>
            </w: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положительное отношение к школе и учебной деятельности;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имеют представления о причинах успеха в учебе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Чем любят </w:t>
            </w:r>
            <w:r w:rsidRPr="00596ADF">
              <w:rPr>
                <w:rFonts w:ascii="Times New Roman" w:hAnsi="Times New Roman" w:cs="Times New Roman"/>
              </w:rPr>
              <w:br/>
              <w:t xml:space="preserve">заниматься </w:t>
            </w:r>
            <w:r w:rsidRPr="00596ADF">
              <w:rPr>
                <w:rFonts w:ascii="Times New Roman" w:hAnsi="Times New Roman" w:cs="Times New Roman"/>
              </w:rPr>
              <w:br/>
              <w:t xml:space="preserve">члены семьи </w:t>
            </w:r>
            <w:r w:rsidRPr="00596ADF">
              <w:rPr>
                <w:rFonts w:ascii="Times New Roman" w:hAnsi="Times New Roman" w:cs="Times New Roman"/>
              </w:rPr>
              <w:br/>
              <w:t xml:space="preserve">в свободное время? Театр, музеи, концерты, загородные поездки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Домашние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rPr>
          <w:trHeight w:val="3111"/>
        </w:trPr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Любимые занятия. Воскресный день. Безопасное  поведение на улице и во дворе.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Cs/>
              </w:rPr>
              <w:t xml:space="preserve">повторительно-обобщающий; 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урок-конференция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«Спроси, какое </w:t>
            </w:r>
            <w:r w:rsidRPr="00596ADF">
              <w:rPr>
                <w:rFonts w:ascii="Times New Roman" w:hAnsi="Times New Roman" w:cs="Times New Roman"/>
              </w:rPr>
              <w:br/>
              <w:t xml:space="preserve">у меня настроение». Рассказывание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«Любимые занятия в семье Марины», </w:t>
            </w:r>
            <w:r w:rsidRPr="00596ADF">
              <w:rPr>
                <w:rFonts w:ascii="Times New Roman" w:hAnsi="Times New Roman" w:cs="Times New Roman"/>
              </w:rPr>
              <w:br/>
              <w:t xml:space="preserve">«Любимые занятия в моей семье», «Люблю ли я кукольный </w:t>
            </w:r>
            <w:r w:rsidRPr="00596ADF">
              <w:rPr>
                <w:rFonts w:ascii="Times New Roman" w:hAnsi="Times New Roman" w:cs="Times New Roman"/>
              </w:rPr>
              <w:br/>
              <w:t xml:space="preserve">театр?». Дидактическая игра «Узнай </w:t>
            </w:r>
            <w:r w:rsidRPr="00596ADF">
              <w:rPr>
                <w:rFonts w:ascii="Times New Roman" w:hAnsi="Times New Roman" w:cs="Times New Roman"/>
              </w:rPr>
              <w:br/>
              <w:t>сказку по иллюстрации». Ролевая игра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(на выбранную </w:t>
            </w:r>
            <w:r w:rsidRPr="00596ADF">
              <w:rPr>
                <w:rFonts w:ascii="Times New Roman" w:hAnsi="Times New Roman" w:cs="Times New Roman"/>
              </w:rPr>
              <w:br/>
              <w:t>детьми тему).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Дифференциро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ванная работа: чтение и обсуждение рассказа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В. Голявкина </w:t>
            </w:r>
            <w:r w:rsidRPr="00596ADF">
              <w:rPr>
                <w:rFonts w:ascii="Times New Roman" w:hAnsi="Times New Roman" w:cs="Times New Roman"/>
              </w:rPr>
              <w:br/>
              <w:t>«Я пуговицу себе сам пришил!». Беседа «Как можно провести воскресный день».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«Нарисуй», «Соображалки», «Соедини </w:t>
            </w:r>
            <w:r w:rsidRPr="00596ADF">
              <w:rPr>
                <w:rFonts w:ascii="Times New Roman" w:hAnsi="Times New Roman" w:cs="Times New Roman"/>
              </w:rPr>
              <w:br/>
              <w:t>рисунок с изображением»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Устный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речь для регуляции своего действия;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свою речь, ее четкость и правильность.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иметь представление о семейных традициях как признаке принадлежности к тому или иному народу России и 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старшим;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информацию из различных источников (тексты, рисунки).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использовать в общении правила вежливости;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планирование учебного сотрудничества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принимать участие в работе парами (группами).</w:t>
            </w: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положительное отношение к школе и учебной деятельности;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имеют представления о причинах успеха в учебе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Чем любят </w:t>
            </w:r>
            <w:r w:rsidRPr="00596ADF">
              <w:rPr>
                <w:rFonts w:ascii="Times New Roman" w:hAnsi="Times New Roman" w:cs="Times New Roman"/>
              </w:rPr>
              <w:br/>
              <w:t xml:space="preserve">заниматься </w:t>
            </w:r>
            <w:r w:rsidRPr="00596ADF">
              <w:rPr>
                <w:rFonts w:ascii="Times New Roman" w:hAnsi="Times New Roman" w:cs="Times New Roman"/>
              </w:rPr>
              <w:br/>
              <w:t xml:space="preserve">члены семьи </w:t>
            </w:r>
            <w:r w:rsidRPr="00596ADF">
              <w:rPr>
                <w:rFonts w:ascii="Times New Roman" w:hAnsi="Times New Roman" w:cs="Times New Roman"/>
              </w:rPr>
              <w:br/>
              <w:t xml:space="preserve">в свободное время? Театр, музеи, концерты, загородные поездки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Домашние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Как из зерна получилась булка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нового проблемного видения; путешест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вие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 xml:space="preserve">«Хлебобулочные </w:t>
            </w:r>
            <w:r w:rsidRPr="00596ADF">
              <w:rPr>
                <w:rFonts w:ascii="Times New Roman" w:hAnsi="Times New Roman" w:cs="Times New Roman"/>
              </w:rPr>
              <w:br/>
              <w:t>изделия».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Обсуждение поговорки «Худ обед, когда хлеба нет».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Описание натуральных объектов.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Дидактическая игра с иллюстративным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материалом.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заданий в рабочей тетради: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«Назови и подпиши», «Соображалки: что сначала, что потом»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Отчет групп,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следовать установленным правилам в планировании и контроле способа решения;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оценивать результаты труда.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трудом хлебороба, с тем, как растения кормят человека; называть хлебобулочные изделия, из чего их делают; знают о пользе хлеба, его ценности;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строить рассуждения.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строить сообщение в соответствии с учебной задачей;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ориентироваться на позицию партнера в общении и взаимодействии.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уважают труд хлебороба и людей, связанных с производством хлеба и других продуктов, бережно относятся к хлебу;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понимают чувства одноклассников, учителя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Народная мудрость гласит: «Худ обед, когда хлеба нет». Хлеб – главное богатство людей. Для того чтобы хлеб был в каждом доме, трудятся люди разных профессий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Человек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и домашние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животные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повторение, систематизация и обобщение знаний, закрепление умений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>«Кто больше назовет домашних животных?»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Решение проблемной ситуации «Кого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называют домашним животным?» (работа </w:t>
            </w:r>
            <w:r w:rsidRPr="00596ADF">
              <w:rPr>
                <w:rFonts w:ascii="Times New Roman" w:hAnsi="Times New Roman" w:cs="Times New Roman"/>
              </w:rPr>
              <w:br/>
              <w:t>с иллюстративным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материалом).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«Нарисуй», «Соображалки: соотнеси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рисунок со словом», «Оцени свою работу», словесная дидактическая игра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«Угадай, кто я?»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выполнять задания в соответствии с целью.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целенаправленный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поиск ответа на поставленный вопрос;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знать, в чём состоит различие между дикими и домашними </w:t>
            </w:r>
            <w:r w:rsidRPr="00596ADF">
              <w:rPr>
                <w:rFonts w:ascii="Times New Roman" w:hAnsi="Times New Roman" w:cs="Times New Roman"/>
              </w:rPr>
              <w:br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классифицировать животных по признаку «дикое – домашнее».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>: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сотрудничать с одноклассниками при выполнении заданий в паре: устанавливать очерёдность действий, осуществлять взаимопроверку.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выражают эмоционально-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положительное отношение к животным;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следуют моральным нормам и этическим требованиям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 поведении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Домашние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и дикие животные: различия. Профессии людей, ухаживающих за животными (пастух, доярка, конюх, птичница). Как заботиться о домашних </w:t>
            </w:r>
            <w:r w:rsidRPr="00596ADF">
              <w:rPr>
                <w:rFonts w:ascii="Times New Roman" w:hAnsi="Times New Roman" w:cs="Times New Roman"/>
              </w:rPr>
              <w:br/>
              <w:t xml:space="preserve">животных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(уход, кормление, прогулка)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«Октябрь уж наступил…»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новых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знаний; экскур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Проведение наблюдений: какие изменения произошли в парке лесу); закончился ли листопад, какого цвета небо, каких птиц можно встретить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 парке (лесу), какие из них перелетные,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какие – оседлые, поиск зимних убежищ животных – насекомых, белок, ежей;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выполнять задания в соответствии с целью.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целенаправленный поиск ответа на поставленный вопрос;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узнавать, называть и определять объекты и явления окружающей действительности в соответствии </w:t>
            </w:r>
            <w:r w:rsidRPr="00596ADF">
              <w:rPr>
                <w:rFonts w:ascii="Times New Roman" w:hAnsi="Times New Roman" w:cs="Times New Roman"/>
              </w:rPr>
              <w:br/>
              <w:t>с содержанием учебного предмета.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управление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допускать существование различных точек зрения, вступать в диалог с учителем, одноклассниками.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демонстрируют готовность и способность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к саморазвитию;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осуществляют самооценку на основе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критериев успешности учебной деятель-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ности;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навыки сотрудничества в разных ситуациях, умеют не создавать конфликты и находить выходы из спорных ситуаций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Лес (парк) </w:t>
            </w:r>
            <w:r w:rsidRPr="00596ADF">
              <w:rPr>
                <w:rFonts w:ascii="Times New Roman" w:hAnsi="Times New Roman" w:cs="Times New Roman"/>
              </w:rPr>
              <w:br/>
              <w:t xml:space="preserve">изменился.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Листопад почти закончился. Небо неприветливо, хмуро. День пасмурный. Птиц мало.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Перелетные птицы (кроме водоплавающих) уже улетели в теплые страны. Животные укрылись в своих зимних жилищах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17.10 праздничный день.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Птицы </w:t>
            </w:r>
            <w:r w:rsidRPr="00596ADF">
              <w:rPr>
                <w:rFonts w:ascii="Times New Roman" w:hAnsi="Times New Roman" w:cs="Times New Roman"/>
                <w:b/>
              </w:rPr>
              <w:br/>
              <w:t>осенью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закрепление и совершенствование знаний; урок-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сказка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>(по наблюдению): «Опиши птицу так, чтобы ее можно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было узнать».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Решение проблемной задачи «Почему одни птицы улетают на юг, а другие – остаются?».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иллюстративным материалом и текстом учебника </w:t>
            </w:r>
            <w:r w:rsidRPr="00596ADF">
              <w:rPr>
                <w:rFonts w:ascii="Times New Roman" w:hAnsi="Times New Roman" w:cs="Times New Roman"/>
              </w:rPr>
              <w:br/>
              <w:t>(с. 36–37).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задания в рабочей тетради: «Раскрась кружочки около тех птиц,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которые не улетают на юг»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 по итогам наблю-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дения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(анализ)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отбирать адекватные средства достижения цели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преобразовывать практическую задачу в познавательную, в сотрудничестве с учителем ставить новые учебные задачи.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самостоятельно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наблюдать явления наступившей осени, объяснять понятия: «оседлые птицы», «перелетные птицы»;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уточнять характерные признаки, по которым можно узнать о наступлении осени.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аргументировать свою позицию и координировать в сотрудничестве позиции других людей, отличные от собственной;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задавать вопросы, необходимые для организации собственной деятельности и сотрудничества с партнером.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любовь к животным и чувство ответственности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 октябре </w:t>
            </w:r>
            <w:r w:rsidRPr="00596ADF">
              <w:rPr>
                <w:rFonts w:ascii="Times New Roman" w:hAnsi="Times New Roman" w:cs="Times New Roman"/>
              </w:rPr>
              <w:br/>
              <w:t xml:space="preserve">улетают дрозды, скворцы, трясогузки.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На водоемах еще можно встретить лебедей, гусей, уток. объяснение слов, выделенных в тексте. Проблемная задача «Почему одни птицы уле-</w:t>
            </w:r>
            <w:r w:rsidRPr="00596ADF">
              <w:rPr>
                <w:rFonts w:ascii="Times New Roman" w:hAnsi="Times New Roman" w:cs="Times New Roman"/>
              </w:rPr>
              <w:br/>
              <w:t xml:space="preserve">тают на юг, </w:t>
            </w:r>
            <w:r w:rsidRPr="00596ADF">
              <w:rPr>
                <w:rFonts w:ascii="Times New Roman" w:hAnsi="Times New Roman" w:cs="Times New Roman"/>
              </w:rPr>
              <w:br/>
              <w:t xml:space="preserve">а другие – остаются?» 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Явления природы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нового проблем-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ного видения; урок-мультимедиа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«Спрашивай – </w:t>
            </w:r>
            <w:r w:rsidRPr="00596ADF">
              <w:rPr>
                <w:rFonts w:ascii="Times New Roman" w:hAnsi="Times New Roman" w:cs="Times New Roman"/>
              </w:rPr>
              <w:br/>
              <w:t>отвечай».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 иллюстративным материалом учебника – выделение характерных особенностей разных явлений природы.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Дифференцированная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работа: чтение рассказа К. Ушинского «Солнце и радуга».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задания в рабочей тетради: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«Нарисуй явления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природы», «Раскрась рисунки»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Самостоятельная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принимать и сохранять учебную задачу;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учитывать выделенные учителем ориентиры действия в учебном материале.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знания </w:t>
            </w:r>
            <w:r w:rsidRPr="00596ADF">
              <w:rPr>
                <w:rFonts w:ascii="Times New Roman" w:hAnsi="Times New Roman" w:cs="Times New Roman"/>
              </w:rPr>
              <w:br/>
              <w:t xml:space="preserve">о явлениях природы (дождь, снег, град, </w:t>
            </w:r>
            <w:r w:rsidRPr="00596ADF">
              <w:rPr>
                <w:rFonts w:ascii="Times New Roman" w:hAnsi="Times New Roman" w:cs="Times New Roman"/>
              </w:rPr>
              <w:br/>
              <w:t>туман, гроза и др.).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адекватно использовать средства устной речи для решения различных коммуникативных задач.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выражают внутреннюю позицию школьника на основе положительного отношения к школе;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значение учебной деятельности.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Все, что происходит вокруг нас в природе </w:t>
            </w:r>
            <w:r w:rsidRPr="00596ADF">
              <w:rPr>
                <w:rFonts w:ascii="Times New Roman" w:hAnsi="Times New Roman" w:cs="Times New Roman"/>
              </w:rPr>
              <w:br/>
              <w:t xml:space="preserve">(дождь, снег, град, туман,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гроза и др.), –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явления при роды. Они </w:t>
            </w:r>
            <w:r w:rsidRPr="00596ADF">
              <w:rPr>
                <w:rFonts w:ascii="Times New Roman" w:hAnsi="Times New Roman" w:cs="Times New Roman"/>
              </w:rPr>
              <w:br/>
              <w:t xml:space="preserve">зависят от времени года, </w:t>
            </w:r>
            <w:r w:rsidRPr="00596ADF">
              <w:rPr>
                <w:rFonts w:ascii="Times New Roman" w:hAnsi="Times New Roman" w:cs="Times New Roman"/>
              </w:rPr>
              <w:br/>
              <w:t>погоды, осо-</w:t>
            </w:r>
            <w:r w:rsidRPr="00596ADF">
              <w:rPr>
                <w:rFonts w:ascii="Times New Roman" w:hAnsi="Times New Roman" w:cs="Times New Roman"/>
              </w:rPr>
              <w:br/>
              <w:t xml:space="preserve">бенностей той или иной </w:t>
            </w:r>
            <w:r w:rsidRPr="00596ADF">
              <w:rPr>
                <w:rFonts w:ascii="Times New Roman" w:hAnsi="Times New Roman" w:cs="Times New Roman"/>
              </w:rPr>
              <w:br/>
              <w:t xml:space="preserve">местности.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Листопад, снегопад, таяние снега, ледоход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Ты – первоклассник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Где ты </w:t>
            </w:r>
            <w:r w:rsidRPr="00596ADF">
              <w:rPr>
                <w:rFonts w:ascii="Times New Roman" w:hAnsi="Times New Roman" w:cs="Times New Roman"/>
                <w:b/>
              </w:rPr>
              <w:br/>
              <w:t>живешь?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нового проблем-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ного видения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>«Где ты живешь?».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иллюстративным материалом учебника (с. 44).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Игра «Имя улицы» (игра с пиктограммами). Выполнение </w:t>
            </w:r>
            <w:r w:rsidRPr="00596ADF">
              <w:rPr>
                <w:rFonts w:ascii="Times New Roman" w:hAnsi="Times New Roman" w:cs="Times New Roman"/>
              </w:rPr>
              <w:br/>
              <w:t>заданий в рабочей тетради: «Соображалки: придумай название улицы», «Нарисуй свои значки».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Обсуждение выполненной работы, обобщение, рефлексия – оценка работы класса в целом, своей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Фронтальная устная провер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ставить, формулировать и решать проблемы;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осмысливать взаимосвязь человека и места, в котором он родился и живёт; </w:t>
            </w:r>
            <w:r w:rsidRPr="00596ADF">
              <w:rPr>
                <w:rFonts w:ascii="Times New Roman" w:hAnsi="Times New Roman" w:cs="Times New Roman"/>
              </w:rPr>
              <w:t xml:space="preserve">понимать необходимость взаимной связи людей в городе, важность культурного смысла понятия «земляки»;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образовать общее название жителей определенного города по его названию;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знаковоимволические</w:t>
            </w:r>
            <w:r w:rsidRPr="00596ADF">
              <w:rPr>
                <w:rFonts w:ascii="Times New Roman" w:hAnsi="Times New Roman" w:cs="Times New Roman"/>
              </w:rPr>
              <w:t xml:space="preserve"> – представлять модель позитивного поведения человека, ценящего роль города как культурного центра.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>: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формулировать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 способы существования в городе и селе</w:t>
            </w:r>
            <w:r w:rsidRPr="00596ADF">
              <w:rPr>
                <w:rFonts w:ascii="Times New Roman" w:hAnsi="Times New Roman" w:cs="Times New Roman"/>
              </w:rPr>
              <w:t xml:space="preserve">; 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</w:r>
            <w:r w:rsidRPr="00596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осознают личное (эмоциональное) </w:t>
            </w:r>
            <w:r w:rsidRPr="00596AD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отношение к малой родине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Мы живем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 городе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(поселке, селе). Что такое дорога? Какие правила нужно знать, чтобы по дороге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 школу не попасть в беду? Наша дорога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 школу идет мимо (через,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рядом, около…). На ней расположены знаки дорожного движения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Правила поведения на дорогах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нового проблем-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ного видения; урок-мультимедиа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Обсуждение ситуаций, изображенных </w:t>
            </w:r>
            <w:r w:rsidRPr="00596ADF">
              <w:rPr>
                <w:rFonts w:ascii="Times New Roman" w:hAnsi="Times New Roman" w:cs="Times New Roman"/>
              </w:rPr>
              <w:br/>
              <w:t>в учебнике (с. 47–49). Моделирование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«Улица города».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Игра с пазлами </w:t>
            </w:r>
            <w:r w:rsidRPr="00596ADF">
              <w:rPr>
                <w:rFonts w:ascii="Times New Roman" w:hAnsi="Times New Roman" w:cs="Times New Roman"/>
              </w:rPr>
              <w:br/>
              <w:t xml:space="preserve">«Знаки дорожного </w:t>
            </w:r>
            <w:r w:rsidRPr="00596ADF">
              <w:rPr>
                <w:rFonts w:ascii="Times New Roman" w:hAnsi="Times New Roman" w:cs="Times New Roman"/>
              </w:rPr>
              <w:br/>
              <w:t>движения». Игра «Мой адрес».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Соблюдение правил поведения на дорогах и улицах, во дворах </w:t>
            </w:r>
            <w:r w:rsidRPr="00596ADF">
              <w:rPr>
                <w:rFonts w:ascii="Times New Roman" w:hAnsi="Times New Roman" w:cs="Times New Roman"/>
              </w:rPr>
              <w:br/>
              <w:t>домов и на игровых площадках.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«Раскрась знаки </w:t>
            </w:r>
            <w:r w:rsidRPr="00596ADF">
              <w:rPr>
                <w:rFonts w:ascii="Times New Roman" w:hAnsi="Times New Roman" w:cs="Times New Roman"/>
              </w:rPr>
              <w:br/>
              <w:t xml:space="preserve">дорожного движения», «Расскажи, какие ошибки допускают дети», обобщение, рефлексия – оценка </w:t>
            </w:r>
            <w:r w:rsidRPr="00596ADF">
              <w:rPr>
                <w:rFonts w:ascii="Times New Roman" w:hAnsi="Times New Roman" w:cs="Times New Roman"/>
              </w:rPr>
              <w:br/>
              <w:t>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выполнять учебные действия в материализованной, гипермедийной, громкоречевой и умственной форме;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принимать и сохранять учебную задачу.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анализировать путь от дома до школы: замечать опасные участки, знаки дорожного движения; различать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дорожные знаки, необходимые для безопасного пребывания на улице;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воспроизводить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>домашний адрес, Правила дорожного движения и пользования транспортом.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реализовывать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в процессе парной работы правила совместной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обсуждать правила поведения пешехода на дороге из дома в школу и обратно.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ответственность человека за общее благополучие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Улица (дорога): тротуар, обочина, проезжая часть, мостовая. Правила поведения на дорогах и улицах, во дворах домов и на игровых площадках,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правила пользования транспортом. Дорожные знаки.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Домашний адрес. Безопасная дорога от дома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до школы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Мы и вещи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Ты и вещи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Повторе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ние, систематизация и обобще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ние знаний, закрепле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ние умений; урок-мульти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«Спрашивай – </w:t>
            </w:r>
            <w:r w:rsidRPr="00596ADF">
              <w:rPr>
                <w:rFonts w:ascii="Times New Roman" w:hAnsi="Times New Roman" w:cs="Times New Roman"/>
              </w:rPr>
              <w:br/>
              <w:t>отвечай».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Игра на классификацию «К чему относятся эти предметы?».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Беседа по стихотворению К. Чуковского «Федорино горе» и работа с текстами учебника (с. 52).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Дидактическая игра «Я – аккуратный».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задания в рабочей тетради: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«Соображалки: раздели предметы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на группы»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Индиви-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Дуаль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ный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596ADF">
              <w:rPr>
                <w:rFonts w:ascii="Times New Roman" w:hAnsi="Times New Roman" w:cs="Times New Roman"/>
              </w:rPr>
              <w:t xml:space="preserve"> – вносить необходимые коррективы в действие после его завершения на основе его оценки и учета характера сделанных ошибок;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596ADF">
              <w:rPr>
                <w:rFonts w:ascii="Times New Roman" w:hAnsi="Times New Roman" w:cs="Times New Roman"/>
              </w:rPr>
              <w:t xml:space="preserve"> – различать </w:t>
            </w:r>
            <w:r w:rsidRPr="00596ADF">
              <w:rPr>
                <w:rFonts w:ascii="Times New Roman" w:hAnsi="Times New Roman" w:cs="Times New Roman"/>
              </w:rPr>
              <w:br/>
              <w:t>способ и результат действия.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и обогащать представления первоклассников о различных профессиях, о людях, чей труд важен для каждого человека;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классифицировать предметы по заданному признаку.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планирование учебного сотрудничества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договариваться о распределении функций и ролей в совместной деятельности;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управление коммуникацией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оказывать в сотрудничестве взаимопомощь.</w:t>
            </w: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соблюдают правила бережного отношения к вещам и предметам, проявляют уважение к труду взрослых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Кто делает</w:t>
            </w:r>
            <w:r w:rsidRPr="00596ADF">
              <w:rPr>
                <w:rFonts w:ascii="Times New Roman" w:hAnsi="Times New Roman" w:cs="Times New Roman"/>
              </w:rPr>
              <w:br/>
              <w:t>разные вещи: профессии людей (слесарь, портниха, столяр, гончар). Классификация предметов по заданному признаку. Правила отношения к вещам и окружающим предметам.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Понятия-анто-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нимы: «акку-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ратный – неаккуратный»,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«бережливый – расточительный (небережливый)»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Кто работает </w:t>
            </w:r>
            <w:r w:rsidRPr="00596ADF">
              <w:rPr>
                <w:rFonts w:ascii="Times New Roman" w:hAnsi="Times New Roman" w:cs="Times New Roman"/>
                <w:b/>
              </w:rPr>
              <w:br/>
              <w:t>ночью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Рассказывание о людях, которые работают ночью: что они </w:t>
            </w:r>
            <w:r w:rsidRPr="00596ADF">
              <w:rPr>
                <w:rFonts w:ascii="Times New Roman" w:hAnsi="Times New Roman" w:cs="Times New Roman"/>
              </w:rPr>
              <w:br/>
              <w:t xml:space="preserve">делают, чем важен </w:t>
            </w:r>
            <w:r w:rsidRPr="00596ADF">
              <w:rPr>
                <w:rFonts w:ascii="Times New Roman" w:hAnsi="Times New Roman" w:cs="Times New Roman"/>
              </w:rPr>
              <w:br/>
              <w:t>их труд.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Ролевая игра «Я работаю ночью».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>преобразовывать практическую задачу в познавательную, принимать и сохранять учебную задачу;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учитывать выделенные учителем ориентиры действия в учебном материале в сотрудничестве с учителем.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ставить, формулировать и решать проблемы;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информацию из рисунков.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задавать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вопросы, необходимые для организации собственной деятельности и сотрудничества с партнером;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готовность и способность к само развитию;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Профессии людей, которые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работают ночью, значение их труда для общества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Ты и твое здоровье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Что такое здоровье. Твои </w:t>
            </w:r>
            <w:r w:rsidRPr="00596ADF">
              <w:rPr>
                <w:rFonts w:ascii="Times New Roman" w:hAnsi="Times New Roman" w:cs="Times New Roman"/>
                <w:b/>
              </w:rPr>
              <w:br/>
              <w:t>помощ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ники – органы чувств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новых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знаний; игра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 xml:space="preserve">«Назови предмет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определенного цвета».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Рассказ учителя с использованием иллюстративного материала «Что такое здоровье».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Дидактическая игра:«Угадай предмет на ощупь, о звуку,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 форме и цвету».Беседа об органах чувств и их охране.Упражнения: демонстрация правильной позы при чтении, просмотре телевизора, </w:t>
            </w:r>
            <w:r w:rsidRPr="00596ADF">
              <w:rPr>
                <w:rFonts w:ascii="Times New Roman" w:hAnsi="Times New Roman" w:cs="Times New Roman"/>
              </w:rPr>
              <w:br/>
              <w:t>приеме пищи.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(с. 25)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и контроль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знаково-символические </w:t>
            </w:r>
            <w:r w:rsidRPr="00596ADF">
              <w:rPr>
                <w:rFonts w:ascii="Times New Roman" w:hAnsi="Times New Roman" w:cs="Times New Roman"/>
              </w:rPr>
              <w:t xml:space="preserve">– использовать знаково-символические средства для решения учебных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иметь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представление об органах чувств, их роли в жизни человека.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координировать и принимать различные позиции во взаимодействии.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осознают ответственность человека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за общее благополучие;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 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понимают чувства других людей и сопереживают им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Забота о своем здоровье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хорошем </w:t>
            </w:r>
            <w:r w:rsidRPr="00596ADF">
              <w:rPr>
                <w:rFonts w:ascii="Times New Roman" w:hAnsi="Times New Roman" w:cs="Times New Roman"/>
              </w:rPr>
              <w:br/>
              <w:t>настроении. Что такое здоровье. Хорошее состоя-</w:t>
            </w:r>
            <w:r w:rsidRPr="00596ADF">
              <w:rPr>
                <w:rFonts w:ascii="Times New Roman" w:hAnsi="Times New Roman" w:cs="Times New Roman"/>
              </w:rPr>
              <w:br/>
              <w:t xml:space="preserve">ние органов чувств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показатель </w:t>
            </w:r>
            <w:r w:rsidRPr="00596ADF">
              <w:rPr>
                <w:rFonts w:ascii="Times New Roman" w:hAnsi="Times New Roman" w:cs="Times New Roman"/>
              </w:rPr>
              <w:br/>
              <w:t xml:space="preserve">здоровья.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Как человек воспринимает мир с помощью органов чувств. Правила охраны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зрения, слуха, вкуса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Правила гигиены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знаний; инсцени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рование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 xml:space="preserve">«Назови предметы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гигиены».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Обсуждение: зачем нужны эти предметы, какие правила гигиены они помогают выполнять.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текстами </w:t>
            </w:r>
            <w:r w:rsidRPr="00596ADF">
              <w:rPr>
                <w:rFonts w:ascii="Times New Roman" w:hAnsi="Times New Roman" w:cs="Times New Roman"/>
              </w:rPr>
              <w:br/>
              <w:t>и заданиями учебника: (с. 59–60).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 свои действия в соответствии с поставленной задачей и условиями ее реализации, в том числе во внутреннем плане;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выделять и формулировать то, что усвоено и что нужно усвоить;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r w:rsidRPr="00596ADF">
              <w:rPr>
                <w:rFonts w:ascii="Times New Roman" w:hAnsi="Times New Roman" w:cs="Times New Roman"/>
              </w:rPr>
              <w:t xml:space="preserve"> – стабилизация эмоционального состояния для решения учебных задач.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задач, 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знания о предметах гигиены, их значении для здоровья человека; закреплять основные правила гигиены;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сбор информации (извлечение необходимой информации из различных источников).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познавательных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координировать и принимать различные позиции во взаимодействии.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следуют нормам здоровьесберегающего поведения;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Гигиена зубов, ротовой полости, кожи.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Охрана органов чувств: </w:t>
            </w:r>
            <w:r w:rsidRPr="00596ADF">
              <w:rPr>
                <w:rFonts w:ascii="Times New Roman" w:hAnsi="Times New Roman" w:cs="Times New Roman"/>
              </w:rPr>
              <w:br/>
              <w:t xml:space="preserve">зрения, слуха, обоняния и др. Зачем нужны правила гигиены? Почему человек должен их соблюдать? Понятия-антонимы: «аккуратный – неаккуратный»,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«чистоплотный – нечистоплотный </w:t>
            </w:r>
            <w:r w:rsidRPr="00596ADF">
              <w:rPr>
                <w:rFonts w:ascii="Times New Roman" w:hAnsi="Times New Roman" w:cs="Times New Roman"/>
              </w:rPr>
              <w:br/>
              <w:t>(чистюля –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грязнуля)»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Ты – первоклассник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О режиме дня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Формиро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вание новых знаний; урок-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мульти-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«Мой режим дня».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Сравнение понятий «здоровье – болезнь».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Обсуждение статьи учебника (с. 61).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Составление </w:t>
            </w:r>
            <w:r w:rsidRPr="00596ADF">
              <w:rPr>
                <w:rFonts w:ascii="Times New Roman" w:hAnsi="Times New Roman" w:cs="Times New Roman"/>
              </w:rPr>
              <w:br/>
              <w:t>режима дня.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Упражнения с часами: «Определи время </w:t>
            </w:r>
            <w:r w:rsidRPr="00596ADF">
              <w:rPr>
                <w:rFonts w:ascii="Times New Roman" w:hAnsi="Times New Roman" w:cs="Times New Roman"/>
              </w:rPr>
              <w:br/>
              <w:t>на часах», «Закончи предложение».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Дидактическая </w:t>
            </w:r>
            <w:r w:rsidRPr="00596ADF">
              <w:rPr>
                <w:rFonts w:ascii="Times New Roman" w:hAnsi="Times New Roman" w:cs="Times New Roman"/>
              </w:rPr>
              <w:br/>
              <w:t xml:space="preserve">игра «Угадай, что </w:t>
            </w:r>
            <w:r w:rsidRPr="00596ADF">
              <w:rPr>
                <w:rFonts w:ascii="Times New Roman" w:hAnsi="Times New Roman" w:cs="Times New Roman"/>
              </w:rPr>
              <w:br/>
              <w:t>за часы?».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задания в рабочей тетради: игра «Разыграем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сценку»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Отчет групп,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оценка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определять время </w:t>
            </w:r>
            <w:r w:rsidRPr="00596ADF">
              <w:rPr>
                <w:rFonts w:ascii="Times New Roman" w:hAnsi="Times New Roman" w:cs="Times New Roman"/>
              </w:rPr>
              <w:br/>
              <w:t>по часам как условие правильной организации труда и отдыха, определять время по часам с точностью до часа.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договариваться о распределении функций и ролей в совместной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взаимо-действие</w:t>
            </w:r>
            <w:r w:rsidRPr="00596ADF">
              <w:rPr>
                <w:rFonts w:ascii="Times New Roman" w:hAnsi="Times New Roman" w:cs="Times New Roman"/>
              </w:rPr>
              <w:t xml:space="preserve"> – строить монологическое высказывание.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принимают образ «хорошего ученика»;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значение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Что такое режим дня и зачем он нужен? Определение времени по часам как условие правильной организации труда </w:t>
            </w:r>
            <w:r w:rsidRPr="00596ADF">
              <w:rPr>
                <w:rFonts w:ascii="Times New Roman" w:hAnsi="Times New Roman" w:cs="Times New Roman"/>
              </w:rPr>
              <w:br/>
              <w:t xml:space="preserve">и отдыха.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Понятия-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антонимы: «организованный – неорганизованный». Режим дня первоклассника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Урок в спортивном зале. Будем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  <w:t>закаляться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применение знаний на практике; спортивный час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«Продолжи предложения».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Игры-соревнования </w:t>
            </w:r>
            <w:r w:rsidRPr="00596ADF">
              <w:rPr>
                <w:rFonts w:ascii="Times New Roman" w:hAnsi="Times New Roman" w:cs="Times New Roman"/>
              </w:rPr>
              <w:br/>
              <w:t xml:space="preserve">в спортивном зале </w:t>
            </w:r>
            <w:r w:rsidRPr="00596ADF">
              <w:rPr>
                <w:rFonts w:ascii="Times New Roman" w:hAnsi="Times New Roman" w:cs="Times New Roman"/>
              </w:rPr>
              <w:br/>
              <w:t>на ловкость и быстроту. Обсуждение вопроса «Что такое физическая культура».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 (с. 63–64),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с текстами в учебнике (с. 65)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осуществление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действовать в учебном сотрудничестве в соответствии </w:t>
            </w:r>
            <w:r w:rsidRPr="00596ADF">
              <w:rPr>
                <w:rFonts w:ascii="Times New Roman" w:hAnsi="Times New Roman" w:cs="Times New Roman"/>
              </w:rPr>
              <w:br/>
              <w:t>с принятой ролью.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правила закаливания, осознавать необходимость в развитии силы, ловкости и быстроты.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предлагать помощь </w:t>
            </w:r>
            <w:r w:rsidRPr="00596ADF">
              <w:rPr>
                <w:rFonts w:ascii="Times New Roman" w:hAnsi="Times New Roman" w:cs="Times New Roman"/>
              </w:rPr>
              <w:br/>
              <w:t xml:space="preserve">в сотрудничестве;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договариваться</w:t>
            </w:r>
            <w:r w:rsidRPr="00596ADF"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следуют нормам здоровье сберегающего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поведения;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навыки сотрудничества в разных ситуациях, находят выход из спорных ситуаций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Будем развивать силу, </w:t>
            </w:r>
            <w:r w:rsidRPr="00596ADF">
              <w:rPr>
                <w:rFonts w:ascii="Times New Roman" w:hAnsi="Times New Roman" w:cs="Times New Roman"/>
              </w:rPr>
              <w:br/>
              <w:t xml:space="preserve">ловкость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и быстроту.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Физическая культура.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закаливания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Ноябрь – зиме родной брат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рование новых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знаний; экскур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Экскурсия в парк.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«Закончи (допиши) предложение». Беседа «Ноябрь – зазимок», сравнение послед-</w:t>
            </w:r>
            <w:r w:rsidRPr="00596ADF">
              <w:rPr>
                <w:rFonts w:ascii="Times New Roman" w:hAnsi="Times New Roman" w:cs="Times New Roman"/>
              </w:rPr>
              <w:br/>
              <w:t xml:space="preserve">него периода осени </w:t>
            </w:r>
            <w:r w:rsidRPr="00596ADF">
              <w:rPr>
                <w:rFonts w:ascii="Times New Roman" w:hAnsi="Times New Roman" w:cs="Times New Roman"/>
              </w:rPr>
              <w:br/>
              <w:t>с серединой и началом (что происходит в природе).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Рассказ учителя о том, как человек готовится к зиме.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«Объясни, как ты понимаешь слова»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(трудное задание), «Придумай названия к картинкам»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стоя-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осуществление учебных действий </w:t>
            </w:r>
            <w:r w:rsidRPr="00596ADF">
              <w:rPr>
                <w:rFonts w:ascii="Times New Roman" w:hAnsi="Times New Roman" w:cs="Times New Roman"/>
              </w:rPr>
              <w:t>–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преобразовывать практическую задачу </w:t>
            </w:r>
            <w:r w:rsidRPr="00596ADF">
              <w:rPr>
                <w:rFonts w:ascii="Times New Roman" w:hAnsi="Times New Roman" w:cs="Times New Roman"/>
              </w:rPr>
              <w:br/>
              <w:t xml:space="preserve">в познавательную;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наблюдать явления наступившей осени, обобщать представления о наиболее характерных признаках, по которым мы узнаем о наступлении глубокой осени;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сопоставлять, выделять и обобщать характерные признаки, явления.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формулировать собственное мнение и позицию, задавать вопросы;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адекватно оценивать собственное поведение и поведение окружающих.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осознают ценностное отношение к природному миру;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осуществляют целостный, социально ориентированный взгляд на мир в единстве и разнообразии природы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 природе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 ноябре.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Характеристика предзимья: признаки ненастной погоды, завершение листопада, исчезновение насекомых,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мелких зверьков. Лесные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новости. Понятия «золотая осень», «предзимье», «середина осени»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закреп-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ление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и совер шенствование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знаний; урок-конференция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 xml:space="preserve">«Дети и их детеныши». Дидактическая игра «О ком рассказали?». Минутка для любознательных: «О чем я хочу </w:t>
            </w:r>
            <w:r w:rsidRPr="00596ADF">
              <w:rPr>
                <w:rFonts w:ascii="Times New Roman" w:hAnsi="Times New Roman" w:cs="Times New Roman"/>
              </w:rPr>
              <w:br/>
              <w:t xml:space="preserve">узнать?».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Дидактическая игра-классификация: </w:t>
            </w:r>
            <w:r w:rsidRPr="00596ADF">
              <w:rPr>
                <w:rFonts w:ascii="Times New Roman" w:hAnsi="Times New Roman" w:cs="Times New Roman"/>
              </w:rPr>
              <w:br/>
              <w:t xml:space="preserve">домашние и дикие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животные.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Выполнение задания в рабочей тетради: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«Соображалки: соедини линией животное и место его зимовки»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организовывать рабочее место под руководством учителя;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выделять и формулировать то, что усвоено и что нужно усвоить.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самостоятельно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и расширять представления о диких животных;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находить отличительные признаки диких животных.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ставить вопросы, обращаться за помощью к одноклассникам;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строить высказывание.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выражают позитивное отношение к живой природе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Где живут дикие звери? Жизнь диких животных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поздней осенью.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Различение </w:t>
            </w:r>
            <w:r w:rsidRPr="00596ADF">
              <w:rPr>
                <w:rFonts w:ascii="Times New Roman" w:hAnsi="Times New Roman" w:cs="Times New Roman"/>
              </w:rPr>
              <w:br/>
              <w:t>животных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по внешним характеристикам. Названия животных и их детенышей. Чтение дополнительных текстов о диких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животных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Звери – млекопи-</w:t>
            </w:r>
            <w:r w:rsidRPr="00596ADF">
              <w:rPr>
                <w:rFonts w:ascii="Times New Roman" w:hAnsi="Times New Roman" w:cs="Times New Roman"/>
                <w:b/>
              </w:rPr>
              <w:br/>
              <w:t>тающие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повторительно-обоб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щаю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Cs/>
              </w:rPr>
              <w:t>щий;</w:t>
            </w:r>
            <w:r w:rsidRPr="00596ADF">
              <w:rPr>
                <w:rFonts w:ascii="Times New Roman" w:hAnsi="Times New Roman" w:cs="Times New Roman"/>
              </w:rPr>
              <w:t xml:space="preserve"> </w:t>
            </w:r>
            <w:r w:rsidRPr="00596ADF">
              <w:rPr>
                <w:rFonts w:ascii="Times New Roman" w:hAnsi="Times New Roman" w:cs="Times New Roman"/>
                <w:iCs/>
              </w:rPr>
              <w:t>урок-игра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«Опиши животное».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Объяснение понятия «млекопитающие животные».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текстами и иллюстрациями </w:t>
            </w:r>
            <w:r w:rsidRPr="00596ADF">
              <w:rPr>
                <w:rFonts w:ascii="Times New Roman" w:hAnsi="Times New Roman" w:cs="Times New Roman"/>
              </w:rPr>
              <w:br/>
              <w:t xml:space="preserve">учебника (с. 68, 70–71).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Определение особенностей (внешний </w:t>
            </w:r>
            <w:r w:rsidRPr="00596ADF">
              <w:rPr>
                <w:rFonts w:ascii="Times New Roman" w:hAnsi="Times New Roman" w:cs="Times New Roman"/>
              </w:rPr>
              <w:br/>
              <w:t>вид, повадки) диких животных.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Классификация </w:t>
            </w:r>
            <w:r w:rsidRPr="00596ADF">
              <w:rPr>
                <w:rFonts w:ascii="Times New Roman" w:hAnsi="Times New Roman" w:cs="Times New Roman"/>
              </w:rPr>
              <w:br/>
              <w:t>«Домашние и дикие животные».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Выполнение задания в рабочей тетради: «Про каких зверей так говорят?», обсуждение, каких животных можно встретить поздней осенью в лесу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принимать и сохранять учебную задачу;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 свои действия в соответствии с поставленной задачей и условиями ее реализации.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представителями млекопитающих;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выделять общие признаки, сравнивать, анализировать, обобщать, выявлять взаимосвязи между животными и растениями.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ставить вопросы, обращаться за помощью;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планировании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задавать вопросы, необходимые для организации собственной деятельности и сотрудничества с партнером.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Звери – меньшие «братья» </w:t>
            </w:r>
            <w:r w:rsidRPr="00596ADF">
              <w:rPr>
                <w:rFonts w:ascii="Times New Roman" w:hAnsi="Times New Roman" w:cs="Times New Roman"/>
              </w:rPr>
              <w:br/>
              <w:t xml:space="preserve">человека.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Характерные особенности зверей – млекопитающих: кормление </w:t>
            </w:r>
            <w:r w:rsidRPr="00596ADF">
              <w:rPr>
                <w:rFonts w:ascii="Times New Roman" w:hAnsi="Times New Roman" w:cs="Times New Roman"/>
              </w:rPr>
              <w:br/>
              <w:t>молоком детенышей. Раз-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личные представители этого класса: медведь, заяц, лиса, летучая мышь, дельфин, кит и др. Классификация: домашние – дикие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Что мы знаем о птицах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закреп-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ление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и совершенствова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ние знаний; виктории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«Зимующие и перелетные птицы».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Ролевая игра «Расскажу вам о себе».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Распределение птиц на группы: перелетные и оседлые.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Наблюдение за поведением сорок, какие звуки она издает. Чтение и обсуждение рассказов «Снегири» </w:t>
            </w:r>
            <w:r w:rsidRPr="00596ADF">
              <w:rPr>
                <w:rFonts w:ascii="Times New Roman" w:hAnsi="Times New Roman" w:cs="Times New Roman"/>
              </w:rPr>
              <w:br/>
              <w:t xml:space="preserve">(с. 73), «Воробьи» </w:t>
            </w:r>
            <w:r w:rsidRPr="00596ADF">
              <w:rPr>
                <w:rFonts w:ascii="Times New Roman" w:hAnsi="Times New Roman" w:cs="Times New Roman"/>
              </w:rPr>
              <w:br/>
              <w:t>(учебник, с. 74).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Определение домашних и диких птиц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 иллюстрациям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 учебнике (с. 75)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Тестовые задания, 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самостоятельно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выделять общие и отличительные особенности птиц, устанавливать зависимости наступающего сезона и поведения птиц;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многообразием птиц; знать и объяснять понятия «дикие», «домашние», «перелетные», «оседлые» птицы.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управление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адекватно оценивать собственное поведение и поведение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окружающих.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проявляют готовность и способность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 саморазвитию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Классификация птиц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по признаку «перелетные – зимующие», отличительные особенности этих птиц. Зависимость наступающего сезона и поведения птиц. Причины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сезонных перелетов птиц: отсутствие пищи, холода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</w:t>
            </w:r>
          </w:p>
        </w:tc>
      </w:tr>
      <w:tr w:rsidR="00057AC6" w:rsidRPr="00596ADF" w:rsidTr="00596ADF">
        <w:trPr>
          <w:trHeight w:val="6694"/>
        </w:trPr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Родной край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Закреп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 xml:space="preserve">ление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и 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 xml:space="preserve">совершенствование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знаний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>«Закончи предложение».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Беседа «Край, в котором мы живем, – наша Родина». Чтение стихотворения </w:t>
            </w:r>
            <w:r w:rsidRPr="00596ADF">
              <w:rPr>
                <w:rFonts w:ascii="Times New Roman" w:hAnsi="Times New Roman" w:cs="Times New Roman"/>
              </w:rPr>
              <w:br/>
              <w:t xml:space="preserve">М. Пляцковского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«Родина» и ответы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на вопросы.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«Узнай объект (учреждение) по вывеске»,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рисование: вывески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к разным учреждениям (булочная, ателье, магазин «Овощи – фрукты», парикмахерская, спортивный зал, ремонт обуви)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осознанно строить сообщения в устной форме;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знания о том, что такое город, село, какие объекты есть в каждом из них, чем похожи и чем различаются эти населенные пункты </w:t>
            </w:r>
            <w:r w:rsidRPr="00596ADF">
              <w:rPr>
                <w:rFonts w:ascii="Times New Roman" w:hAnsi="Times New Roman" w:cs="Times New Roman"/>
              </w:rPr>
              <w:br/>
              <w:t xml:space="preserve">(внешний вид; особенности строений;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специфика городского и сельского труда; учреждения, общие для обоих и др.).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задавать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вопросы, необходимые для организации собственной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слушать собеседника.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свою этническую принадлежность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Характерные особенности разных насе-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ленных пунктов: город, село (общее, различное). Наш населенный пункт – часть нашей страны России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rPr>
          <w:trHeight w:val="793"/>
        </w:trPr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Дом, в котором ты живешь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приме-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нение знаний на прак-тике; урок-игра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«Закончи предложение: На флаге России три полосы…».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иллюстративным материалом учебника (с. 80–81).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Беседа «О чем рассказывают вывески?» </w:t>
            </w:r>
            <w:r w:rsidRPr="00596ADF">
              <w:rPr>
                <w:rFonts w:ascii="Times New Roman" w:hAnsi="Times New Roman" w:cs="Times New Roman"/>
              </w:rPr>
              <w:br/>
              <w:t>(с. 82).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задания по учебнику «Эти разные, разные двери» </w:t>
            </w:r>
            <w:r w:rsidRPr="00596ADF">
              <w:rPr>
                <w:rFonts w:ascii="Times New Roman" w:hAnsi="Times New Roman" w:cs="Times New Roman"/>
              </w:rPr>
              <w:br/>
              <w:t>(с. 83).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Выполнение заданий в рабочей тетради: «Отметь флаг России», «Соображалки: нарисуй тропинки», составление рассказа «Дом, в котором мне хотелось бы жить»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оценка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свои действия при работе с наглядно-образным </w:t>
            </w:r>
            <w:r w:rsidRPr="00596ADF">
              <w:rPr>
                <w:rFonts w:ascii="Times New Roman" w:hAnsi="Times New Roman" w:cs="Times New Roman"/>
              </w:rPr>
              <w:br/>
              <w:t>материалом при сотрудничестве с учителем, одноклассниками.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596ADF">
              <w:rPr>
                <w:rFonts w:ascii="Times New Roman" w:hAnsi="Times New Roman" w:cs="Times New Roman"/>
              </w:rPr>
              <w:t xml:space="preserve"> – предвосхищать результат;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выделять и формулировать то, что усвоено и что нужно усвоить;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задавать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вопросы, необходимые для организации собственной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вести устный диалог.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готовность и способность к саморазвитию, ответственность за общее благополучие;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выполняют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Описание зданий разных функциональных значений: учреждение, жилой дом городского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сельского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типа. План квартиры.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Рассказывание о квартире </w:t>
            </w:r>
            <w:r w:rsidRPr="00596ADF">
              <w:rPr>
                <w:rFonts w:ascii="Times New Roman" w:hAnsi="Times New Roman" w:cs="Times New Roman"/>
              </w:rPr>
              <w:br/>
              <w:t xml:space="preserve">Маши (учебник, с. 81).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«двухкомнатная квартира», «прихожая», «кухня», «ванная», «туалет». Определение здания по вывеске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Зачем </w:t>
            </w:r>
            <w:r w:rsidRPr="00596ADF">
              <w:rPr>
                <w:rFonts w:ascii="Times New Roman" w:hAnsi="Times New Roman" w:cs="Times New Roman"/>
                <w:b/>
              </w:rPr>
              <w:br/>
              <w:t>люди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трудятся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«Спрашивай – </w:t>
            </w:r>
            <w:r w:rsidRPr="00596ADF">
              <w:rPr>
                <w:rFonts w:ascii="Times New Roman" w:hAnsi="Times New Roman" w:cs="Times New Roman"/>
              </w:rPr>
              <w:br/>
              <w:t>отвечай».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Чтение и анализ рассказа «Для чего руки нужны?» Е. Пермяка. Рассказы детей «Как я тружусь дома?».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 рабочей тетради: «Узнай по рисункам профессию», «Разгадай кроссворд»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(трудное задание)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самостоятельно находить несколько вариантов решения учебной задачи, представленной на наглядно-образном уровне.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ставить, формулировать и решать проблемы;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иметь представления о профессиях, понимать значения труда в жизни людей;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информацию из рисунков, текстов.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выполняют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Зачем люди </w:t>
            </w:r>
            <w:r w:rsidRPr="00596ADF">
              <w:rPr>
                <w:rFonts w:ascii="Times New Roman" w:hAnsi="Times New Roman" w:cs="Times New Roman"/>
              </w:rPr>
              <w:br/>
              <w:t xml:space="preserve">трудятся? Знакомство с выражением «рабочие руки».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Развитие речи: составление описательного рассказа.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Объяснение слов «Слава честному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труду!»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«В декабре, в декабре все деревья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  <w:t>в серебре…»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рование новых знаний; урок-сказка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разминка: </w:t>
            </w:r>
            <w:r w:rsidRPr="00596ADF">
              <w:rPr>
                <w:rFonts w:ascii="Times New Roman" w:hAnsi="Times New Roman" w:cs="Times New Roman"/>
              </w:rPr>
              <w:br/>
              <w:t>игра «Да – нет».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Беседа «Народные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приметы». Наблюдение «Сколько лучи-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ков у каждой сне-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жинки?». Сравнение последнего периода осени с началом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зимы (что происходит в природе). Рассказ учителя о том, как человек готовится к зиме. Выполнение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заданий в рабочей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тетради: «Соображалки: отметь объекты природы», «Объясни поговорку», «Найди одинаковые варежки», «Оцени свою работу»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Фронтальная устная провер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ориентироваться в разнообразии способов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представления о признаках зимы; строить высказывания на основе наблюдений за объектами природы.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слушать собеседника;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оказывать взаимопомощь в сотрудничестве.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проявляют ценностное отношение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к природному миру, готовность следовать нормам природоохранного поведения;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Сезонные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изменения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 начале зимы: снегопад, цвет снега, мороз, оттепель, снежинки. Декабрь – первый месяц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зимы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Экскурсия в зимний лес (парк)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знаний; экскурсия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Экскурсия в парк.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тальная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осуществление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речь для регуляции своего действия;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596ADF">
              <w:rPr>
                <w:rFonts w:ascii="Times New Roman" w:hAnsi="Times New Roman" w:cs="Times New Roman"/>
              </w:rPr>
              <w:t xml:space="preserve"> – предвосхищать результат действия (экскурсии).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осуществлять рефлексию способов и условий действий;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признаки зимы в живой и неживой природе в ходе экскурсии.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определять </w:t>
            </w:r>
            <w:r w:rsidRPr="00596ADF">
              <w:rPr>
                <w:rFonts w:ascii="Times New Roman" w:hAnsi="Times New Roman" w:cs="Times New Roman"/>
              </w:rPr>
              <w:br/>
              <w:t>цели, функции участников, способы взаимодействия.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выражают свое позитивное отношение к живой и неживой природе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 зимнее время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Развитие речи: составление описания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«Зимний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парк»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Какой </w:t>
            </w:r>
            <w:r w:rsidRPr="00596ADF">
              <w:rPr>
                <w:rFonts w:ascii="Times New Roman" w:hAnsi="Times New Roman" w:cs="Times New Roman"/>
                <w:b/>
              </w:rPr>
              <w:br/>
              <w:t xml:space="preserve">бывает </w:t>
            </w:r>
            <w:r w:rsidRPr="00596ADF">
              <w:rPr>
                <w:rFonts w:ascii="Times New Roman" w:hAnsi="Times New Roman" w:cs="Times New Roman"/>
                <w:b/>
              </w:rPr>
              <w:br/>
              <w:t>вода?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приме-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нение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знаний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на прак тике;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практи-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кум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разминка: игра «Да – нет».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Практическая работа «Опыты с водой: </w:t>
            </w:r>
            <w:r w:rsidRPr="00596ADF">
              <w:rPr>
                <w:rFonts w:ascii="Times New Roman" w:hAnsi="Times New Roman" w:cs="Times New Roman"/>
              </w:rPr>
              <w:br/>
              <w:t>определение свойств воды как вещества».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Рассказывание«Зачем нужна вода».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Ответ на вопрос: </w:t>
            </w:r>
            <w:r w:rsidRPr="00596ADF">
              <w:rPr>
                <w:rFonts w:ascii="Times New Roman" w:hAnsi="Times New Roman" w:cs="Times New Roman"/>
              </w:rPr>
              <w:br/>
              <w:t>какие явления природы, связанные с водой, можно наблюдать зимой?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«Значение воды»,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«Нарисуй»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>составлять план и последовательность действий.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ставить, формулировать и решать проблемы;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естественнонаучными понятиями: «тело», «вещество», «состояние воды», «раствор»; определять свойства воды опытным </w:t>
            </w:r>
            <w:r w:rsidRPr="00596ADF">
              <w:rPr>
                <w:rFonts w:ascii="Times New Roman" w:hAnsi="Times New Roman" w:cs="Times New Roman"/>
              </w:rPr>
              <w:br/>
              <w:t>путем.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познавательную инициативу в учебном сотрудничестве.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Вода – вещество. Свойства </w:t>
            </w:r>
            <w:r w:rsidRPr="00596ADF">
              <w:rPr>
                <w:rFonts w:ascii="Times New Roman" w:hAnsi="Times New Roman" w:cs="Times New Roman"/>
              </w:rPr>
              <w:br/>
              <w:t>воды: теку-</w:t>
            </w:r>
            <w:r w:rsidRPr="00596ADF">
              <w:rPr>
                <w:rFonts w:ascii="Times New Roman" w:hAnsi="Times New Roman" w:cs="Times New Roman"/>
              </w:rPr>
              <w:br/>
              <w:t xml:space="preserve">честь, прозрачность,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бесцветность. Вода – растворитель; различные состояния воды (пар, град, туман, иней, роса, </w:t>
            </w:r>
            <w:r w:rsidRPr="00596ADF">
              <w:rPr>
                <w:rFonts w:ascii="Times New Roman" w:hAnsi="Times New Roman" w:cs="Times New Roman"/>
              </w:rPr>
              <w:br/>
              <w:t xml:space="preserve">лед, снег).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Понятия: </w:t>
            </w:r>
            <w:r w:rsidRPr="00596ADF">
              <w:rPr>
                <w:rFonts w:ascii="Times New Roman" w:hAnsi="Times New Roman" w:cs="Times New Roman"/>
              </w:rPr>
              <w:br/>
              <w:t xml:space="preserve">«тело»,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«вещество»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Ты – первоклассник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О дружбе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нового проблем-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ного видения; урок-игра</w:t>
            </w:r>
          </w:p>
        </w:tc>
        <w:tc>
          <w:tcPr>
            <w:tcW w:w="2126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«Расскажи о своем </w:t>
            </w:r>
            <w:r w:rsidRPr="00596ADF">
              <w:rPr>
                <w:rFonts w:ascii="Times New Roman" w:hAnsi="Times New Roman" w:cs="Times New Roman"/>
              </w:rPr>
              <w:br/>
              <w:t>друге».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Беседа с использованием литературного материала в учебнике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(с. 91).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Выполнение заданий в рабочей тетради: «Настроение», игра «Кто чей друг»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Самостоятельная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выполнять задания в соответствии с целью, </w:t>
            </w:r>
            <w:r w:rsidRPr="00596ADF">
              <w:rPr>
                <w:rFonts w:ascii="Times New Roman" w:hAnsi="Times New Roman" w:cs="Times New Roman"/>
                <w:i/>
                <w:iCs/>
                <w:color w:val="000000"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 – осуществлять целенаправленный поиск ответа на поставленный вопрос.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осознанно и произвольно строить сообщения в устной форме;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 и объяснять понятия «друг», «дружба»; уметь оценивать поступки людей.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этические чувства, прежде всего доброжелательность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и эмоционально-нравственную отзывчивость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Кого называют друзьями. Правила дружбы. Слушание песни «Вместе весело шагать» (поэт И. Матусовский,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композитор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В. Шаинский)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Идем</w:t>
            </w:r>
            <w:r w:rsidRPr="00596ADF">
              <w:rPr>
                <w:rFonts w:ascii="Times New Roman" w:hAnsi="Times New Roman" w:cs="Times New Roman"/>
                <w:b/>
              </w:rPr>
              <w:br/>
              <w:t>в гости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057AC6" w:rsidRPr="00596ADF" w:rsidRDefault="00057AC6" w:rsidP="00596ADF">
            <w:pPr>
              <w:pStyle w:val="ParagraphStyle"/>
              <w:tabs>
                <w:tab w:val="left" w:pos="884"/>
              </w:tabs>
              <w:spacing w:line="225" w:lineRule="auto"/>
              <w:ind w:left="-108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закрепление и совершенст-</w:t>
            </w:r>
          </w:p>
          <w:p w:rsidR="00057AC6" w:rsidRPr="00596ADF" w:rsidRDefault="00057AC6" w:rsidP="00596ADF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вование знаний; инсценирование</w:t>
            </w:r>
          </w:p>
        </w:tc>
        <w:tc>
          <w:tcPr>
            <w:tcW w:w="2126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«Идем в гости».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Обсуждение воображаемой ситуации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«Подарок».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Упражнение «Письмо заболевшему другу».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задания в рабочей тетради: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«Нарисуй иллюстрацию»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запоминать и удерживать правило, инструкцию во времени;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контроль и самоконтроль </w:t>
            </w:r>
            <w:r w:rsidRPr="00596ADF">
              <w:rPr>
                <w:rFonts w:ascii="Times New Roman" w:hAnsi="Times New Roman" w:cs="Times New Roman"/>
              </w:rPr>
              <w:t>– выбирать средства для организации своего поведения.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адекватно воспринимать предложения учителей, товарищей и других людей;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уметь вести себя в гостях, правильно принимать гостей, выбирать подарок.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строить понятные для партнера высказывания.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уважительное отношение к иному мнению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С наступающим </w:t>
            </w:r>
            <w:r w:rsidRPr="00596ADF">
              <w:rPr>
                <w:rFonts w:ascii="Times New Roman" w:hAnsi="Times New Roman" w:cs="Times New Roman"/>
                <w:b/>
              </w:rPr>
              <w:br/>
              <w:t>Новым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годом!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повторение, сис темати-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зация и обобщение знаний, закрепление умений; урок-игра</w:t>
            </w:r>
          </w:p>
        </w:tc>
        <w:tc>
          <w:tcPr>
            <w:tcW w:w="2126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«Сказка о старых </w:t>
            </w:r>
            <w:r w:rsidRPr="00596ADF">
              <w:rPr>
                <w:rFonts w:ascii="Times New Roman" w:hAnsi="Times New Roman" w:cs="Times New Roman"/>
              </w:rPr>
              <w:br/>
              <w:t>вещах».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«Найди двух одинаковых Дедов Морозов», «Укрась» елку игрушками», «Соображалки: покажи Деду Морозу дорогу </w:t>
            </w:r>
            <w:r w:rsidRPr="00596ADF">
              <w:rPr>
                <w:rFonts w:ascii="Times New Roman" w:hAnsi="Times New Roman" w:cs="Times New Roman"/>
              </w:rPr>
              <w:br/>
              <w:t>к детям».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Обсуждение сценария классного праздника на Новый год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осуществление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057AC6" w:rsidRPr="00596ADF" w:rsidRDefault="00057AC6" w:rsidP="00596ADF">
            <w:pPr>
              <w:pStyle w:val="ParagraphStyle"/>
              <w:tabs>
                <w:tab w:val="left" w:pos="3861"/>
              </w:tabs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историей праздника Новый год;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информацию из рисунков, текстов.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договариваться о распределении ролей в совместной деятельности.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596ADF">
              <w:rPr>
                <w:rFonts w:ascii="Times New Roman" w:hAnsi="Times New Roman" w:cs="Times New Roman"/>
              </w:rPr>
              <w:t xml:space="preserve"> – проявляют уважительное отношение к культуре других народов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Новый год.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Чудеса. Праздник, новогодние игрушки. Речевое творчество: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составление устного рассказа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Январь – году начало, зиме – середина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 w:firstLine="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 w:firstLine="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2694" w:type="dxa"/>
            <w:gridSpan w:val="4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«В январе, в январе…». Уточнение понятий: лиственные, хвойные деревья. Наблюдение из окна: снежная ли зима в этом году, мож-но ли узнать деревья, если они без листьев, чем ель и сосна похожи Работа с иллюстратив-ным материалом в учебнике (с. 4–6). Выполнение заданий в рабочей тетради: «Соображалки: узнай дерево по его ветке», «Дополни предложе-ния»,«Делаем опыт», «Оцени свою работу».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Проведение наблюде-ния за срезанной ве-точкой сирени, постав-ленной в воду, – запись наблюдений (начало наблюдения, время раскрытия почек, появ-ления листочков, окон-чание наблюдения – время, когда ветки рас-пустились полностью).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Отчет групп,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удерживать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цель деятельности до получения ее результата;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анализировать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>эмоциональные состояния, полученные от успешной (неуспешной) деятельности, оценивать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>их влияние на настроение человека.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применять правила и пользоваться инструкциями и освоенными закономерностями;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 понятия: «лиственные, хвойные деревья»; наблюдать за изменениями, происходящими в природе в январе, определять деревья по силуэту.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вести устный диалог в соответствии с грамматическими и синтаксическими нормами родного языка;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адекватно оценивать собственное поведение и поведение окружающих.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проявляют готовность и способность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к саморазвитию, осознают ответственность человека за общее благополучие;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осуществляют самооценку на основе критериев успешности учебной деятельности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Изменения </w:t>
            </w:r>
            <w:r w:rsidRPr="00596ADF">
              <w:rPr>
                <w:rFonts w:ascii="Times New Roman" w:hAnsi="Times New Roman" w:cs="Times New Roman"/>
              </w:rPr>
              <w:br/>
              <w:t xml:space="preserve">в природе </w:t>
            </w:r>
            <w:r w:rsidRPr="00596ADF">
              <w:rPr>
                <w:rFonts w:ascii="Times New Roman" w:hAnsi="Times New Roman" w:cs="Times New Roman"/>
              </w:rPr>
              <w:br/>
              <w:t xml:space="preserve">в январе.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Определение деревьев по силуэту.Понятия: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«лиственные», «хвойные де-ревья» (по результатам наблюдений). Практическая работа: наблю-дение за срезан-ной веточкой сирени, постав-ленной в воду, –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Запись наблюде-ний (начало наблюдения, время раскрытия почек, появление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листочков, окончание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наблюдения – ветки распусти-лись полностью)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Хвойные деревья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приме-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нение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знаний на прак-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тике;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практи-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кум</w:t>
            </w:r>
          </w:p>
        </w:tc>
        <w:tc>
          <w:tcPr>
            <w:tcW w:w="2694" w:type="dxa"/>
            <w:gridSpan w:val="4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«Объясни, почему </w:t>
            </w:r>
            <w:r w:rsidRPr="00596ADF">
              <w:rPr>
                <w:rFonts w:ascii="Times New Roman" w:hAnsi="Times New Roman" w:cs="Times New Roman"/>
              </w:rPr>
              <w:br/>
              <w:t xml:space="preserve">так говорят».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текстом </w:t>
            </w:r>
            <w:r w:rsidRPr="00596ADF">
              <w:rPr>
                <w:rFonts w:ascii="Times New Roman" w:hAnsi="Times New Roman" w:cs="Times New Roman"/>
              </w:rPr>
              <w:br/>
              <w:t xml:space="preserve">учебника (с. 8), ответы на вопросы, поиск дополнительного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материала в соответствии с поставленной задачей.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«Соображалки: раскрась шишки деревьев, отметь слово, которое объединяет все эти деревья», «Тест»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>планировать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>решение учебной задачи: выстраивать последовательность необходимых операций (алгоритм действий).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выделять особенности хвойных деревьев, находить отличия хвойных деревьев от лиственных;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задавать вопросы, необходимые для организации собственной деятельности и сотрудничества с партнером.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проявляют ценностное отношение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 природному миру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Хвойные </w:t>
            </w:r>
            <w:r w:rsidRPr="00596ADF">
              <w:rPr>
                <w:rFonts w:ascii="Times New Roman" w:hAnsi="Times New Roman" w:cs="Times New Roman"/>
              </w:rPr>
              <w:br/>
              <w:t xml:space="preserve">деревья: особенности,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отличия от лиственных. Ель, сосна, кедр и др.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вечнозеленые деревья. Хвойные деревья,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которые сбривают на зиму листву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(сибирская лиственница)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Жизнь птиц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 xml:space="preserve">рование 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знаний; инсцени-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рование</w:t>
            </w:r>
          </w:p>
        </w:tc>
        <w:tc>
          <w:tcPr>
            <w:tcW w:w="2694" w:type="dxa"/>
            <w:gridSpan w:val="4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«Кто чем питается».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Беседа «Каких птиц можно встретить </w:t>
            </w:r>
            <w:r w:rsidRPr="00596ADF">
              <w:rPr>
                <w:rFonts w:ascii="Times New Roman" w:hAnsi="Times New Roman" w:cs="Times New Roman"/>
              </w:rPr>
              <w:br/>
              <w:t>зимой».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Чтение текста </w:t>
            </w:r>
            <w:r w:rsidRPr="00596ADF">
              <w:rPr>
                <w:rFonts w:ascii="Times New Roman" w:hAnsi="Times New Roman" w:cs="Times New Roman"/>
              </w:rPr>
              <w:br/>
              <w:t xml:space="preserve">«Песни снегирей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синичек», устный ответ на вопрос.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Беседа с иллюстративным материалом «Что умеет делать клюв?».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рубрикой </w:t>
            </w:r>
            <w:r w:rsidRPr="00596ADF">
              <w:rPr>
                <w:rFonts w:ascii="Times New Roman" w:hAnsi="Times New Roman" w:cs="Times New Roman"/>
              </w:rPr>
              <w:br/>
              <w:t>«Соображалки: что можно делать таким клювом».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заданий в рабочей тетради: «Кроссворд «Неле-</w:t>
            </w:r>
            <w:r w:rsidRPr="00596ADF">
              <w:rPr>
                <w:rFonts w:ascii="Times New Roman" w:hAnsi="Times New Roman" w:cs="Times New Roman"/>
              </w:rPr>
              <w:br/>
              <w:t xml:space="preserve">тающие птицы», Опиши птицу по плану с опорой </w:t>
            </w:r>
            <w:r w:rsidRPr="00596ADF">
              <w:rPr>
                <w:rFonts w:ascii="Times New Roman" w:hAnsi="Times New Roman" w:cs="Times New Roman"/>
              </w:rPr>
              <w:br/>
              <w:t>на картинку» (с. 45).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596ADF">
              <w:rPr>
                <w:rFonts w:ascii="Times New Roman" w:hAnsi="Times New Roman" w:cs="Times New Roman"/>
              </w:rPr>
              <w:br/>
              <w:t xml:space="preserve">задачей и условиями её реализации; </w:t>
            </w:r>
            <w:r w:rsidRPr="00596ADF">
              <w:rPr>
                <w:rFonts w:ascii="Times New Roman" w:hAnsi="Times New Roman" w:cs="Times New Roman"/>
              </w:rPr>
              <w:br/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596ADF">
              <w:rPr>
                <w:rFonts w:ascii="Times New Roman" w:hAnsi="Times New Roman" w:cs="Times New Roman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596ADF">
              <w:rPr>
                <w:rFonts w:ascii="Times New Roman" w:hAnsi="Times New Roman" w:cs="Times New Roman"/>
              </w:rPr>
              <w:t xml:space="preserve"> –вносить необходимые коррективы в действие после его завершения на основе его оценки и учета сделанных ошибок;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/>
                <w:iCs/>
              </w:rPr>
              <w:t>саморегуляция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самостоятельно выделять и формулировать познавательную цель; 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определять </w:t>
            </w:r>
            <w:r w:rsidRPr="00596ADF">
              <w:rPr>
                <w:rFonts w:ascii="Times New Roman" w:hAnsi="Times New Roman" w:cs="Times New Roman"/>
              </w:rPr>
              <w:br/>
              <w:t>цели, функции участников, способы взаимодействия; взаимодействие – строить понятные для партнера высказывания.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осознают необходимость саморазвития;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проявляют уважительное отношение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 иному мнению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Птицы в зимнем лесу: </w:t>
            </w:r>
            <w:r w:rsidRPr="00596ADF">
              <w:rPr>
                <w:rFonts w:ascii="Times New Roman" w:hAnsi="Times New Roman" w:cs="Times New Roman"/>
              </w:rPr>
              <w:br/>
              <w:t xml:space="preserve">названия, особенности внешнего вида, голосов. Зависимость питания птицы от строения клюва.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Составление ответа на вопрос, основанный на наблюдении: каких птиц можно встретить зимой. Рассказывание о внешнем виде птиц, повадках, </w:t>
            </w:r>
            <w:r w:rsidRPr="00596ADF">
              <w:rPr>
                <w:rFonts w:ascii="Times New Roman" w:hAnsi="Times New Roman" w:cs="Times New Roman"/>
              </w:rPr>
              <w:br/>
              <w:t>образе жизни. Птицы хищные и растительноядные. Чтение текстов учебника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страна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Наша </w:t>
            </w:r>
            <w:r w:rsidRPr="00596ADF">
              <w:rPr>
                <w:rFonts w:ascii="Times New Roman" w:hAnsi="Times New Roman" w:cs="Times New Roman"/>
                <w:b/>
              </w:rPr>
              <w:br/>
              <w:t>страна – Россия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новых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 xml:space="preserve">«Составим рассказ </w:t>
            </w:r>
            <w:r w:rsidRPr="00596ADF">
              <w:rPr>
                <w:rFonts w:ascii="Times New Roman" w:hAnsi="Times New Roman" w:cs="Times New Roman"/>
              </w:rPr>
              <w:br/>
              <w:t>о нашей Родине».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Рассказ учителя о гимне России. Знакомство со столицей России (с использованием иллюстративного материала), чтение текста в учебнике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(с. 15)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Самостоя-тельная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переносить навыки построения внутреннего плана действий из игровой деятельности в учебную;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понимать выделенные учителем ориентиры действия в учебном материале.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самостоятельно выделять и формулировать познавательную цель, 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гимн, герб).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предлагать помощь </w:t>
            </w:r>
            <w:r w:rsidRPr="00596ADF">
              <w:rPr>
                <w:rFonts w:ascii="Times New Roman" w:hAnsi="Times New Roman" w:cs="Times New Roman"/>
              </w:rPr>
              <w:br/>
              <w:t>в сотрудничестве.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гуманистические и демократические ценности многонационального российского общества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Наша страна – Россия, </w:t>
            </w:r>
            <w:r w:rsidRPr="00596ADF">
              <w:rPr>
                <w:rFonts w:ascii="Times New Roman" w:hAnsi="Times New Roman" w:cs="Times New Roman"/>
              </w:rPr>
              <w:br/>
              <w:t xml:space="preserve">Российская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Федерация. Москва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столица РФ. Символика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России: гимн, флаг, герб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Богата </w:t>
            </w:r>
            <w:r w:rsidRPr="00596ADF">
              <w:rPr>
                <w:rFonts w:ascii="Times New Roman" w:hAnsi="Times New Roman" w:cs="Times New Roman"/>
                <w:b/>
              </w:rPr>
              <w:br/>
              <w:t>природа России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формирование новых знаний; урок-мульти-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«Что такое природа».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Путешествие по рисунку-карте России.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Рассказ учителя </w:t>
            </w:r>
            <w:r w:rsidRPr="00596ADF">
              <w:rPr>
                <w:rFonts w:ascii="Times New Roman" w:hAnsi="Times New Roman" w:cs="Times New Roman"/>
              </w:rPr>
              <w:br/>
              <w:t>о лесах России.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Сообщения детей </w:t>
            </w:r>
            <w:r w:rsidRPr="00596ADF">
              <w:rPr>
                <w:rFonts w:ascii="Times New Roman" w:hAnsi="Times New Roman" w:cs="Times New Roman"/>
              </w:rPr>
              <w:br/>
              <w:t xml:space="preserve">о животных, обитающих на территории России.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Беседа «Цветы </w:t>
            </w:r>
            <w:r w:rsidRPr="00596ADF">
              <w:rPr>
                <w:rFonts w:ascii="Times New Roman" w:hAnsi="Times New Roman" w:cs="Times New Roman"/>
              </w:rPr>
              <w:br/>
              <w:t xml:space="preserve">России».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 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«Верны ли следующие высказывания?», </w:t>
            </w:r>
            <w:r w:rsidRPr="00596ADF">
              <w:rPr>
                <w:rFonts w:ascii="Times New Roman" w:hAnsi="Times New Roman" w:cs="Times New Roman"/>
              </w:rPr>
              <w:br/>
              <w:t>«Найди, кто здесь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спрятался», «Соображалки: по какой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дорожке», «Оцени свою работу»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прогнозирование </w:t>
            </w:r>
            <w:r w:rsidRPr="00596ADF">
              <w:rPr>
                <w:rFonts w:ascii="Times New Roman" w:hAnsi="Times New Roman" w:cs="Times New Roman"/>
              </w:rPr>
              <w:t>– предвосхищать результат;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оценка</w:t>
            </w:r>
            <w:r w:rsidRPr="00596ADF">
              <w:rPr>
                <w:rFonts w:ascii="Times New Roman" w:hAnsi="Times New Roman" w:cs="Times New Roman"/>
              </w:rPr>
              <w:t xml:space="preserve">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осознанно и произвольно строить сообщения в устной форме;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знакомиться с разнообразием и богатствами природы России – леса, реки, горы; уметь ориентироваться по карте: называть значения символов (знаков); рассматривать представителей животного мира и места их обитания на территории </w:t>
            </w:r>
            <w:r w:rsidRPr="00596ADF">
              <w:rPr>
                <w:rFonts w:ascii="Times New Roman" w:hAnsi="Times New Roman" w:cs="Times New Roman"/>
              </w:rPr>
              <w:br/>
              <w:t>нашей страны.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управление коммуникацией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адекватно оценивать свое поведение и поведение окружающих, прогнозировать возникновение конфликтов при наличии разных точек зрения.</w:t>
            </w: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Разнообразие и богатство природы России: леса,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реки, горы. Ориентировка по карте: значение цвета, определение по символам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(знакам) предтавителей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животного мира и места их обитания на территории нашей страны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Мы – россияне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Повто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рительнообобщаю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щий;</w:t>
            </w:r>
            <w:r w:rsidRPr="00596ADF">
              <w:rPr>
                <w:rFonts w:ascii="Times New Roman" w:hAnsi="Times New Roman" w:cs="Times New Roman"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br/>
            </w:r>
            <w:r w:rsidRPr="00596ADF">
              <w:rPr>
                <w:rFonts w:ascii="Times New Roman" w:hAnsi="Times New Roman" w:cs="Times New Roman"/>
                <w:iCs/>
              </w:rPr>
              <w:t>урок-кон-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ференция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«Спрашивай – </w:t>
            </w:r>
            <w:r w:rsidRPr="00596ADF">
              <w:rPr>
                <w:rFonts w:ascii="Times New Roman" w:hAnsi="Times New Roman" w:cs="Times New Roman"/>
              </w:rPr>
              <w:br/>
              <w:t>отвечай».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Чтение рассказа </w:t>
            </w:r>
            <w:r w:rsidRPr="00596ADF">
              <w:rPr>
                <w:rFonts w:ascii="Times New Roman" w:hAnsi="Times New Roman" w:cs="Times New Roman"/>
              </w:rPr>
              <w:br/>
              <w:t xml:space="preserve">Е. Каменевой «Конь на крыше» (учебник, 28), устный ответ </w:t>
            </w:r>
            <w:r w:rsidRPr="00596ADF">
              <w:rPr>
                <w:rFonts w:ascii="Times New Roman" w:hAnsi="Times New Roman" w:cs="Times New Roman"/>
              </w:rPr>
              <w:br/>
              <w:t>на вопрос.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Ролевая игра «Магазин «Российский </w:t>
            </w:r>
            <w:r w:rsidRPr="00596ADF">
              <w:rPr>
                <w:rFonts w:ascii="Times New Roman" w:hAnsi="Times New Roman" w:cs="Times New Roman"/>
              </w:rPr>
              <w:br/>
              <w:t>сувенир».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«Национальный </w:t>
            </w:r>
            <w:r w:rsidRPr="00596ADF">
              <w:rPr>
                <w:rFonts w:ascii="Times New Roman" w:hAnsi="Times New Roman" w:cs="Times New Roman"/>
              </w:rPr>
              <w:br/>
              <w:t>головной убор»,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«Сравни гербы»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Тестовые задания, 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учитывать выделенные учителем ориентиры действия в учебном материале 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 сотрудничестве с учителем.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самостоятельно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знать, что Россия – многонациональная страна, уметь выделять особенности русского народа (язык, искусство, обычаи).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ставить вопросы, обращаться за помощью, формулировать свои затруднения;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гражданскую идентичность в форме осознания «Я» как гражданина России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Россия – страна многонациональная.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Особенности народа: язык, искусство,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обычаи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Народная сказка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формирование новых знаний;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инсцени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рование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>«Опиши игрушку»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Задания «Узнай сказку», «Сравним народные сказки».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>«Соображалки: изделия художественных промыслов», «Как мастер делает игрушку»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(с. 54), «Раскрась животных, которых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встретил Колобок», «Вспомни сказку»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оказывать взаимопомощь в сотрудничестве.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целостный, социально ориентированный взгляд на мир в единстве и разнообразии культур;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Прикладное искусство на-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родов России: сравнение, различия, общие черты. Художественные промыслы разных народов России. Рассказывание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«Как мастер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делает игрушку». Раскрашивание животных из сказки «Колобок»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Февраль – месяц </w:t>
            </w:r>
            <w:r w:rsidRPr="00596ADF">
              <w:rPr>
                <w:rFonts w:ascii="Times New Roman" w:hAnsi="Times New Roman" w:cs="Times New Roman"/>
                <w:b/>
              </w:rPr>
              <w:br/>
              <w:t xml:space="preserve">метелей и вьюг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«Назови по порядку».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Ролевая игра «Лесные картинки».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Чтение и обсуждение текстов и иллюстраций в учебнике </w:t>
            </w:r>
            <w:r w:rsidRPr="00596ADF">
              <w:rPr>
                <w:rFonts w:ascii="Times New Roman" w:hAnsi="Times New Roman" w:cs="Times New Roman"/>
              </w:rPr>
              <w:br/>
              <w:t>(с. 50–51).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 рабочей тетради: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«Соображалки: сравни рисунки и найди различия», «Дневник наблюдений»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стоя-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 свои действия в соответствии с поставленной задачей и условиями её реализации, в том числе во внутреннем плане.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народными приметами февраля, с особенностями </w:t>
            </w:r>
          </w:p>
          <w:p w:rsidR="00057AC6" w:rsidRPr="00596ADF" w:rsidRDefault="00057AC6" w:rsidP="00596ADF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определять </w:t>
            </w:r>
            <w:r w:rsidRPr="00596ADF">
              <w:rPr>
                <w:rFonts w:ascii="Times New Roman" w:hAnsi="Times New Roman" w:cs="Times New Roman"/>
              </w:rPr>
              <w:br/>
              <w:t>цели, функции участников, способы взаимодействия.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заботливое отношение к птицам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Февраль –</w:t>
            </w:r>
            <w:r w:rsidRPr="00596ADF">
              <w:rPr>
                <w:rFonts w:ascii="Times New Roman" w:hAnsi="Times New Roman" w:cs="Times New Roman"/>
              </w:rPr>
              <w:br/>
              <w:t xml:space="preserve">третий месяц зимы. Зима </w:t>
            </w:r>
            <w:r w:rsidRPr="00596ADF">
              <w:rPr>
                <w:rFonts w:ascii="Times New Roman" w:hAnsi="Times New Roman" w:cs="Times New Roman"/>
              </w:rPr>
              <w:br/>
              <w:t xml:space="preserve">в разгаре.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Снега много, стоят морозы. Февраль – месяц метелей и ветров.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 лесу идет своя жизнь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Звери – млекопи-</w:t>
            </w:r>
            <w:r w:rsidRPr="00596ADF">
              <w:rPr>
                <w:rFonts w:ascii="Times New Roman" w:hAnsi="Times New Roman" w:cs="Times New Roman"/>
                <w:b/>
              </w:rPr>
              <w:br/>
              <w:t xml:space="preserve">тающие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Закреп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лние и совер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шенство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вание знаний; урок-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мульти-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«Сочиним рассказ».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Беседа с иллюстративным материалом </w:t>
            </w:r>
            <w:r w:rsidRPr="00596ADF">
              <w:rPr>
                <w:rFonts w:ascii="Times New Roman" w:hAnsi="Times New Roman" w:cs="Times New Roman"/>
              </w:rPr>
              <w:br/>
              <w:t xml:space="preserve">«Покров тела у зверей», «Как звери </w:t>
            </w:r>
            <w:r w:rsidRPr="00596ADF">
              <w:rPr>
                <w:rFonts w:ascii="Times New Roman" w:hAnsi="Times New Roman" w:cs="Times New Roman"/>
              </w:rPr>
              <w:br/>
              <w:t>передвигаются», «Чем питаются звери».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 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«Соображалки: назови зверей», различение хищников и растительноядных животных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знать, что звери имеют волосяной покров, передвигаются и питаются в зависимости от условий </w:t>
            </w:r>
            <w:r w:rsidRPr="00596ADF">
              <w:rPr>
                <w:rFonts w:ascii="Times New Roman" w:hAnsi="Times New Roman" w:cs="Times New Roman"/>
              </w:rPr>
              <w:br/>
              <w:t xml:space="preserve">жизни; распределять зверей на группы по способу питания (насекомоядные,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растительноядные, хищные, всеядные).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задач.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проявляют готовность следовать нормам природоохранного поведения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Звери имеют волосяной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покров, передвигаются и питаются в зависимости </w:t>
            </w:r>
            <w:r w:rsidRPr="00596ADF">
              <w:rPr>
                <w:rFonts w:ascii="Times New Roman" w:hAnsi="Times New Roman" w:cs="Times New Roman"/>
              </w:rPr>
              <w:br/>
              <w:t xml:space="preserve">от условий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жизни. Среди зверей есть </w:t>
            </w:r>
            <w:r w:rsidRPr="00596ADF">
              <w:rPr>
                <w:rFonts w:ascii="Times New Roman" w:hAnsi="Times New Roman" w:cs="Times New Roman"/>
              </w:rPr>
              <w:br/>
              <w:t>насекомоядные, растительноядные, хищные и всеядные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Наш уголок природы.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Животные и растения </w:t>
            </w:r>
            <w:r w:rsidRPr="00596ADF">
              <w:rPr>
                <w:rFonts w:ascii="Times New Roman" w:hAnsi="Times New Roman" w:cs="Times New Roman"/>
                <w:b/>
              </w:rPr>
              <w:br/>
              <w:t xml:space="preserve">уголка </w:t>
            </w:r>
            <w:r w:rsidRPr="00596ADF">
              <w:rPr>
                <w:rFonts w:ascii="Times New Roman" w:hAnsi="Times New Roman" w:cs="Times New Roman"/>
                <w:b/>
              </w:rPr>
              <w:br/>
              <w:t xml:space="preserve">природы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Примене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ние знаний на практике;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«Угадай-ка».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Наблюдения за обитателями живого уголка: аквариум-ными рыбками, животными.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Составление рас-сказов о животных.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учебником: чтение текстов и ответы на вопросы </w:t>
            </w:r>
            <w:r w:rsidRPr="00596ADF">
              <w:rPr>
                <w:rFonts w:ascii="Times New Roman" w:hAnsi="Times New Roman" w:cs="Times New Roman"/>
              </w:rPr>
              <w:br/>
              <w:t xml:space="preserve">(с. 36–39). Выпол-нение заданий в рабочей тетради: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«Соображалки: кто </w:t>
            </w:r>
            <w:r w:rsidRPr="00596ADF">
              <w:rPr>
                <w:rFonts w:ascii="Times New Roman" w:hAnsi="Times New Roman" w:cs="Times New Roman"/>
              </w:rPr>
              <w:br/>
              <w:t>где находится».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Индивидуальные </w:t>
            </w:r>
            <w:r w:rsidRPr="00596ADF">
              <w:rPr>
                <w:rFonts w:ascii="Times New Roman" w:hAnsi="Times New Roman" w:cs="Times New Roman"/>
              </w:rPr>
              <w:br/>
              <w:t>сообщения по итогам наблю-</w:t>
            </w:r>
            <w:r w:rsidRPr="00596ADF">
              <w:rPr>
                <w:rFonts w:ascii="Times New Roman" w:hAnsi="Times New Roman" w:cs="Times New Roman"/>
              </w:rPr>
              <w:br/>
              <w:t xml:space="preserve">дения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(анализ)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выполнять учебные действия в материализованной, гипермедийной, громкоречевой и умственной форме.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осознанно строить сообщения в устной форме;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договариваться о распределении функций и ролей в совместной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формулировать собственное мнение и позицию, задавать вопросы.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осознают ответственность человека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Уголок природы – место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обитания многих животных, но, несмотря на это, они остаются дикими животными. Чтобы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животное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чувствовало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себя хорошо, нужно знать, как оно живет в естественных условиях, чем питается, кто его враги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Родная страна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Мы – </w:t>
            </w:r>
            <w:r w:rsidRPr="00596ADF">
              <w:rPr>
                <w:rFonts w:ascii="Times New Roman" w:hAnsi="Times New Roman" w:cs="Times New Roman"/>
                <w:b/>
              </w:rPr>
              <w:br/>
              <w:t xml:space="preserve">граждане России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нового проблем-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ного видения; урок-мульти-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медиа</w:t>
            </w:r>
          </w:p>
        </w:tc>
        <w:tc>
          <w:tcPr>
            <w:tcW w:w="2268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«Спрашивай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отвечай».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Рассказ учителя </w:t>
            </w:r>
            <w:r w:rsidRPr="00596ADF">
              <w:rPr>
                <w:rFonts w:ascii="Times New Roman" w:hAnsi="Times New Roman" w:cs="Times New Roman"/>
              </w:rPr>
              <w:br/>
              <w:t>о правах гражда-нина России. Работа с текстом учебника (с. 43–45), обсуждение.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заданий в рабочей тетради: составле-ние предложений о правахгражданина России,раскрашивание рисунка, задание «Закончи предложение», «Оцени свою работу»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Самостоя-тельная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  <w:color w:val="000000"/>
              </w:rPr>
              <w:t>целеполагание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 – выполнять задание в соответствии с поставленной целью, отвечать на конкретный вопрос.</w:t>
            </w:r>
          </w:p>
          <w:p w:rsidR="00057AC6" w:rsidRPr="00596ADF" w:rsidRDefault="00057AC6" w:rsidP="00F01B03">
            <w:pPr>
              <w:pStyle w:val="ParagraphStyle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называть объекты действительности соответствии с содержанием учебного предмета;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 и объяснять понятия: «права», «обязанности», почему человек должен выполнять свои обязанности.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управление коммуникацией </w:t>
            </w:r>
            <w:r w:rsidRPr="00596ADF">
              <w:rPr>
                <w:rFonts w:ascii="Times New Roman" w:hAnsi="Times New Roman" w:cs="Times New Roman"/>
              </w:rPr>
              <w:t xml:space="preserve">– адекватно оценивать собственное поведение и поведение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окружающих.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осознают гражданскую идентичность 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Граждане </w:t>
            </w:r>
            <w:r w:rsidRPr="00596ADF">
              <w:rPr>
                <w:rFonts w:ascii="Times New Roman" w:hAnsi="Times New Roman" w:cs="Times New Roman"/>
              </w:rPr>
              <w:br/>
              <w:t xml:space="preserve">России имеют права и обязанности. Почему человек должен выполнять свои обязанности.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Рассуждение на тему «Для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чего нужно учиться?»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О правилах поведения</w:t>
            </w:r>
            <w:r w:rsidRPr="00596ADF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применение зна-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ний на практике; инсцени-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рование</w:t>
            </w:r>
          </w:p>
        </w:tc>
        <w:tc>
          <w:tcPr>
            <w:tcW w:w="2268" w:type="dxa"/>
            <w:gridSpan w:val="2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Обсуждение стихотворения С. Маршака «Кот и лодыри»</w:t>
            </w:r>
            <w:r w:rsidRPr="00596ADF">
              <w:rPr>
                <w:rFonts w:ascii="Times New Roman" w:hAnsi="Times New Roman" w:cs="Times New Roman"/>
              </w:rPr>
              <w:br/>
              <w:t xml:space="preserve">(с. 46–48, учебник), ответ на вопрос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«Для чего нужно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учиться?».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«Разговор по теле-</w:t>
            </w:r>
            <w:r w:rsidRPr="00596ADF">
              <w:rPr>
                <w:rFonts w:ascii="Times New Roman" w:hAnsi="Times New Roman" w:cs="Times New Roman"/>
              </w:rPr>
              <w:br/>
              <w:t xml:space="preserve">фону». Обсуждение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воображаемых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ситуаций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самостоятельно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составлять правила культуры разговора по телефону, знать правила дружбы.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и применяют социальные нормы поведения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диалогической речи: культура разговора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по телефону. Правила дружбы (повторение). Как раз-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решать споры и ссоры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23 февраля – День защитника Отечества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знаний; инсцени-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рование</w:t>
            </w:r>
          </w:p>
        </w:tc>
        <w:tc>
          <w:tcPr>
            <w:tcW w:w="2268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«Поздравляем с праздником». Презентация «Моя семья», устные сообщения детей </w:t>
            </w:r>
            <w:r w:rsidRPr="00596ADF">
              <w:rPr>
                <w:rFonts w:ascii="Times New Roman" w:hAnsi="Times New Roman" w:cs="Times New Roman"/>
              </w:rPr>
              <w:br/>
              <w:t>о членах семьи, которые служили в армии, сражались, защищая Родину.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Выполнение заданий в рабочей тетради: раскрашивание рисунка, задание «Закончи предложение», «Оцени свою работу»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тальная 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задавать вопросы, </w:t>
            </w:r>
            <w:r w:rsidRPr="00596ADF">
              <w:rPr>
                <w:rFonts w:ascii="Times New Roman" w:hAnsi="Times New Roman" w:cs="Times New Roman"/>
              </w:rPr>
              <w:br/>
              <w:t>необходимые для организации собственной деятельности и сотрудничества с партнером.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Как можно встретить праздник «День защитника Отечества» в семье, как проявить внимание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к родным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 близким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8 Марта – праздник всех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женщин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закреп ление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и совершенствование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знаний; урок-игра</w:t>
            </w:r>
          </w:p>
        </w:tc>
        <w:tc>
          <w:tcPr>
            <w:tcW w:w="2268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«Поздравляем </w:t>
            </w:r>
            <w:r w:rsidRPr="00596ADF">
              <w:rPr>
                <w:rFonts w:ascii="Times New Roman" w:hAnsi="Times New Roman" w:cs="Times New Roman"/>
              </w:rPr>
              <w:br/>
              <w:t>с праздником».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Выполнение заданий в рабочей тетради: практическая работа: рисование поздравительной открытки, задание «Соображалки: найди отличия»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Отчет групп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действие по образцу и заданному правилу;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596ADF">
              <w:rPr>
                <w:rFonts w:ascii="Times New Roman" w:hAnsi="Times New Roman" w:cs="Times New Roman"/>
              </w:rPr>
              <w:t xml:space="preserve"> – адекватно воспринимать предложения и оценку учителей, товарищей, родителей и других людей.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рассказывать, как можно встретить праздник «8 Марта» в семье, как проявить внимание к родным и близким.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понимают чувства других людей и со-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переживают им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Как можно встретить праздник «8 Марта»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 семье, как проявить внимание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к родным и близким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>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Март –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  <w:t>капельник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Форми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рование новых знаний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«Закончи предложение».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Наблюдения за весенними изменениями </w:t>
            </w:r>
            <w:r w:rsidRPr="00596ADF">
              <w:rPr>
                <w:rFonts w:ascii="Times New Roman" w:hAnsi="Times New Roman" w:cs="Times New Roman"/>
              </w:rPr>
              <w:br/>
              <w:t xml:space="preserve">в природе. Чтение текстов «Лесные </w:t>
            </w:r>
            <w:r w:rsidRPr="00596ADF">
              <w:rPr>
                <w:rFonts w:ascii="Times New Roman" w:hAnsi="Times New Roman" w:cs="Times New Roman"/>
              </w:rPr>
              <w:br/>
              <w:t>новости» (с. 56).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«Объясни», «Помоги пчеле», «Нарисуй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дорожки»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тальная провер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596ADF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общеучебные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осуществлять рефлексию способов и условий действий;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рассказывать 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снега.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Изменения в жизни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природы ранней весной.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Характеристика марта: на-</w:t>
            </w:r>
            <w:r w:rsidRPr="00596ADF">
              <w:rPr>
                <w:rFonts w:ascii="Times New Roman" w:hAnsi="Times New Roman" w:cs="Times New Roman"/>
              </w:rPr>
              <w:br/>
              <w:t xml:space="preserve">родное название месяца – «капельник»; появление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проталин,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таяние снега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Птичьи разговоры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Закрепле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ние и совер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шенство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вание знаний; урок-мультимедиа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«Узнай птицу по описанию».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Обсуждение текста «Птичьи разговоры» </w:t>
            </w:r>
            <w:r w:rsidRPr="00596ADF">
              <w:rPr>
                <w:rFonts w:ascii="Times New Roman" w:hAnsi="Times New Roman" w:cs="Times New Roman"/>
              </w:rPr>
              <w:br/>
              <w:t>(учебник, с. 57–58).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Практическая работа: «Жаворонки» (учебник, с. 149–150).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рисунков и составление рассказов о гнездах, которые строят разные птицы (с. 59)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учитывать выделенные учителем ориентиры действия в новом учебном материале в сотрудничестве с учителем;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выполнять задания в соответствии с целью, отвечать на поставленный вопрос.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 жизнью птиц весной: прилетом, гнездованием, изучить правила отношения к птичьим гнездам.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осознают необходимость следовать нормам природоохранного поведения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Жизнь птиц весной: прилет, гнездование, птичьи «разговоры». Правила отношения к птичьим </w:t>
            </w:r>
            <w:r w:rsidRPr="00596ADF">
              <w:rPr>
                <w:rFonts w:ascii="Times New Roman" w:hAnsi="Times New Roman" w:cs="Times New Roman"/>
              </w:rPr>
              <w:br/>
              <w:t>гнездам. Народная примета «жаворонки»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Ты и здоровье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Если хочешь </w:t>
            </w:r>
            <w:r w:rsidRPr="00596ADF">
              <w:rPr>
                <w:rFonts w:ascii="Times New Roman" w:hAnsi="Times New Roman" w:cs="Times New Roman"/>
                <w:b/>
              </w:rPr>
              <w:br/>
              <w:t>быть здоров, закаляйся!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приме-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нение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знаний на прак-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тике; урок-игра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t xml:space="preserve">«Спрашивай – </w:t>
            </w:r>
            <w:r w:rsidRPr="00596ADF">
              <w:rPr>
                <w:rFonts w:ascii="Times New Roman" w:hAnsi="Times New Roman" w:cs="Times New Roman"/>
              </w:rPr>
              <w:br/>
              <w:t>отвечай». Беседа с иллюстративным материалом «Как можно закаляться».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Дидактическая игра: «Какие виды спорта мы знаем?».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Объяснение смысла слов песни «Нам </w:t>
            </w:r>
            <w:r w:rsidRPr="00596ADF">
              <w:rPr>
                <w:rFonts w:ascii="Times New Roman" w:hAnsi="Times New Roman" w:cs="Times New Roman"/>
              </w:rPr>
              <w:br/>
              <w:t>полезней солнце, воздух и вода. От болезней помога-ют нам всегда» и выражения «Нет плохой погоды, есть плохая одежда».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Выполнение заданий в рабочей тетради (с. 67)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стоя-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осуществлять рефлексию способов и условий действий;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договариваться о распределении функций и ролей в совместной деятельности.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проявляют готовность следовать нормам здоровье сберегающего поведения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Для того чтобы быть здоровым, нужно правильно </w:t>
            </w:r>
            <w:r w:rsidRPr="00596ADF">
              <w:rPr>
                <w:rFonts w:ascii="Times New Roman" w:hAnsi="Times New Roman" w:cs="Times New Roman"/>
              </w:rPr>
              <w:br/>
              <w:t xml:space="preserve">организовывать свой день, много времени проводить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на свежем воздухе, закаляться. Занятие спортом тоже закаляет чело-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века. Объяснение смысла выражений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Здоровая пища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нового проблем-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ного видения; урок-мульти-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«Спрашивай – </w:t>
            </w:r>
            <w:r w:rsidRPr="00596ADF">
              <w:rPr>
                <w:rFonts w:ascii="Times New Roman" w:hAnsi="Times New Roman" w:cs="Times New Roman"/>
              </w:rPr>
              <w:br/>
              <w:t>отвечай».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Анализ воображаемых ситуаций «Кто правильно питается».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Коллективная изобразительная деятельность – подготовка плаката: «Будем питаться правильно!».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</w:t>
            </w:r>
            <w:r w:rsidRPr="00596ADF">
              <w:rPr>
                <w:rFonts w:ascii="Times New Roman" w:hAnsi="Times New Roman" w:cs="Times New Roman"/>
                <w:color w:val="000000"/>
              </w:rPr>
              <w:t xml:space="preserve"> – выполнять задание в соответствии с целью, отвечать на поставленный вопрос.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обсуждать правила закаливания, осознавать, что занятия спортом тоже закаляют человека.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взаимодействие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строить понятные для партнера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высказывания.</w:t>
            </w: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принимают установку на здоровый образ жизни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Какая пища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полезна. Как правильно питаться. Полезный завтрак. Витамины </w:t>
            </w:r>
            <w:r w:rsidRPr="00596ADF">
              <w:rPr>
                <w:rFonts w:ascii="Times New Roman" w:hAnsi="Times New Roman" w:cs="Times New Roman"/>
              </w:rPr>
              <w:br/>
              <w:t xml:space="preserve">для нашего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организма.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Продукты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на ужин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Какое бывает настроение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знаний; инсцени-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рование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</w:r>
            <w:r w:rsidRPr="00596ADF">
              <w:rPr>
                <w:rFonts w:ascii="Times New Roman" w:hAnsi="Times New Roman" w:cs="Times New Roman"/>
              </w:rPr>
              <w:t>«Закончи предложение».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иллюстративным материалом учебника (с. 65).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 рабочей тетради: упражнение «Раскрась круги настроения», рассказывание истории о том, что случилось (обрадовался, </w:t>
            </w:r>
            <w:r w:rsidRPr="00596ADF">
              <w:rPr>
                <w:rFonts w:ascii="Times New Roman" w:hAnsi="Times New Roman" w:cs="Times New Roman"/>
              </w:rPr>
              <w:br/>
              <w:t>удивился, расстроился, разозлился).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Самостоя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ставить учебные задачи в сотрудничестве с учителем;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 свои действия, осуществлять итоговый и пошаговый контроль;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596ADF">
              <w:rPr>
                <w:rFonts w:ascii="Times New Roman" w:hAnsi="Times New Roman" w:cs="Times New Roman"/>
              </w:rPr>
              <w:t xml:space="preserve"> – адекватно воспринимать оценку учителя, оценивать свои действия на уровне ретрооценки, вносить коррективы в действия.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ставить, формулировать и решать проблемы;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уточнять, от чего зависит настроение человека, рассматривать, каким бывает настроение, характеризовать виды настроения (радост-ное, веселое, грустное, печальное и т. д.).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ответственность человека за общее благополучие;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От чего зависит настроение человека. Каким оно бывает. Что нужно делать для того, чтобы настроение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Родная 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Апрель – водолей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знаний; экскурсия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«Сочиним потешку».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иллюстративным материалом учебника (с. 66).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Составление рассказов о весенних изменениях в природе на основе наблюдений. Чтение текстов учебника, объяснение значе-ний выражений.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дуальные сообщения по итогам наблю-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дения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(анализ)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принимать и сохранять учебную задачу;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планировать свои действия в соответствии с поставленной задачей и условиями её реализации.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процесс и результат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рассматривать изменения в природе 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координировать и принимать различные позиции во взаимодействии.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проявляют готовность следовать нормам природоохранного поведения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Сезонные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изменения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в разгар весны: что происходит на водоеме, есть ли в парке снег, появились ли весенние ветущие растения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и трава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Экскурсия в весенний лес (парк) . Правила поведения в общественном месте.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закреп-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ление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и совер шенство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вание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знаний; экскурсия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Составление рассказов о весенних изменениях в природе на основе наблюдений.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само-контроль</w:t>
            </w:r>
            <w:r w:rsidRPr="00596ADF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способа решения.</w:t>
            </w:r>
          </w:p>
          <w:p w:rsidR="00057AC6" w:rsidRPr="00596ADF" w:rsidRDefault="00057AC6" w:rsidP="003A0D17">
            <w:pPr>
              <w:pStyle w:val="ParagraphStyle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применять правила и пользоваться инструкциями в учебной деятельности;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 предметные</w:t>
            </w:r>
            <w:r w:rsidRPr="00596ADF">
              <w:rPr>
                <w:rFonts w:ascii="Times New Roman" w:hAnsi="Times New Roman" w:cs="Times New Roman"/>
              </w:rPr>
              <w:t xml:space="preserve"> – наблюдать за весенними изменениями в природе: растения, животные; называть представителей живой и неживой природы.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ставить вопросы, обращаться за помощью, формулировать свои затруднения.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проявляют ценностное отношение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к природному миру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за сезонными изменениями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 окружающей действительности: ледоход, водоем, первоцветы, трава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Жизнь насекомых весной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повто-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рение,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систематизация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и обобщение знаний, закрепление умений; урок-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сказка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«Кто знает больше</w:t>
            </w:r>
            <w:r w:rsidRPr="00596ADF">
              <w:rPr>
                <w:rFonts w:ascii="Times New Roman" w:hAnsi="Times New Roman" w:cs="Times New Roman"/>
              </w:rPr>
              <w:br/>
              <w:t>насекомых».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Наблюдение за развитием личинки комара.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текстом учебника «Весенние картинки» (с. 68–69).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Рассуждение «Как узнать насекомое».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Рассматривание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внешнего вида </w:t>
            </w:r>
            <w:r w:rsidRPr="00596ADF">
              <w:rPr>
                <w:rFonts w:ascii="Times New Roman" w:hAnsi="Times New Roman" w:cs="Times New Roman"/>
              </w:rPr>
              <w:br/>
              <w:t>насекомых.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Выполнение заданий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 рабочей тетради: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«Нарисуй разных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насекомых», «У кого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Самостоя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тельная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осуществление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выполнять учебные действия в материализованной, гипермедийной, громкоречевой и умственной формах.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учебных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рассматривать календарь появления насекомых (комаров, бабочек, пчел, муравьев) после зимнего покоя; знако-миться с разнообразием насекомых.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Коммуникативные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учебного сотрудничества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задавать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вопросы, необходимые для организации собственной деятельности и сотрудни-чества с партнером.</w:t>
            </w: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положи-тельное отношение к школе;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значение учебной деятельности;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выражают эмоционально-нравственную отзывчивость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Календарь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появления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насекомых </w:t>
            </w:r>
            <w:r w:rsidRPr="00596ADF">
              <w:rPr>
                <w:rFonts w:ascii="Times New Roman" w:hAnsi="Times New Roman" w:cs="Times New Roman"/>
              </w:rPr>
              <w:br/>
              <w:t>после зимнего покоя: комаров, бабочек, пчел, муравьев и др.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Их разнообразие. Развитие речи: описание насекомых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rPr>
          <w:trHeight w:val="1127"/>
        </w:trPr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Весенние работы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повто-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рение,</w:t>
            </w:r>
          </w:p>
          <w:p w:rsidR="00057AC6" w:rsidRPr="00596ADF" w:rsidRDefault="00057AC6" w:rsidP="0059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систематизация и обобщение знаний, закрепление умений; практикум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«Будем трудиться».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Практическая работа «Огород на окне»; «Цветник нашего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класса». Работа с текстом учебника «Весна на полях» (с. 73), пересказ.Задание «Соображалки: из чего делают хлеб». Чтение рассказа В. Сухомлин-ского «Моя мама пахнет хлебом», ответ рассуждение «Есть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ли ненужные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профессии?»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Индивидуальное сообщение по итогам целенаправленного наблю-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дения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(анализ)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осознанно строить сообщения в устной форме;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знакомиться 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</w:t>
            </w:r>
            <w:r w:rsidRPr="00596ADF">
              <w:rPr>
                <w:rFonts w:ascii="Times New Roman" w:hAnsi="Times New Roman" w:cs="Times New Roman"/>
              </w:rPr>
              <w:br/>
              <w:t>рассады для посадки.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Весной на полях, огородах, в садах и цветниках начинаются весенние работы: убирают прошлогоднюю листву,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белят деревья, сажают овощи, разбивают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цветники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Кто работает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на транспорт. Я -  пассажир (правила поведения в общественном транспорте)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знаний; урок-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игра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«Спрашивай – </w:t>
            </w:r>
            <w:r w:rsidRPr="00596ADF">
              <w:rPr>
                <w:rFonts w:ascii="Times New Roman" w:hAnsi="Times New Roman" w:cs="Times New Roman"/>
              </w:rPr>
              <w:br/>
              <w:t>отвечай».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Создание плаката «Транспорт».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иллюстративным материалом учебника (с. 75), называние видов транспорта, отличия. Выбор транспорта для поездки на отдых.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Профессии людей, которые трудятся </w:t>
            </w:r>
            <w:r w:rsidRPr="00596ADF">
              <w:rPr>
                <w:rFonts w:ascii="Times New Roman" w:hAnsi="Times New Roman" w:cs="Times New Roman"/>
              </w:rPr>
              <w:br/>
              <w:t>на транспорте.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Гужевой транспорт.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«Соображалки: найди лишнее», «Объедини виды транспорта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 группы», рисование колес, машин, едущих в противоположную сторону</w:t>
            </w:r>
          </w:p>
          <w:p w:rsidR="00057AC6" w:rsidRPr="00596ADF" w:rsidRDefault="00057AC6" w:rsidP="00596A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Отчет групп,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ориентироваться в конструкции и системе навигации учебника, рабочей тетради, выполнять задание в соответствии с поставленной целью.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ставить, формулировать и решать проблемы;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выделять сходства и различия разных видов транспорта (воздушный, водный, наземный, пассажирский, личный); различать электрический транспорт от транспорта, работающего на топливе (бензине, керосине), грузовой от легкового.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строить понятные высказывания.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значение учебной деятельности;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уважительное отношение к истории родного народа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Сходство </w:t>
            </w:r>
            <w:r w:rsidRPr="00596ADF">
              <w:rPr>
                <w:rFonts w:ascii="Times New Roman" w:hAnsi="Times New Roman" w:cs="Times New Roman"/>
              </w:rPr>
              <w:br/>
              <w:t xml:space="preserve">и различие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разных видов транспорта: </w:t>
            </w:r>
            <w:r w:rsidRPr="00596ADF">
              <w:rPr>
                <w:rFonts w:ascii="Times New Roman" w:hAnsi="Times New Roman" w:cs="Times New Roman"/>
              </w:rPr>
              <w:br/>
              <w:t>воздушный, водный, наземный; пассажирский, личный; электрический и работающий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на бензине </w:t>
            </w:r>
            <w:r w:rsidRPr="00596ADF">
              <w:rPr>
                <w:rFonts w:ascii="Times New Roman" w:hAnsi="Times New Roman" w:cs="Times New Roman"/>
              </w:rPr>
              <w:br/>
              <w:t xml:space="preserve">(керосине);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грузовой, </w:t>
            </w:r>
            <w:r w:rsidRPr="00596ADF">
              <w:rPr>
                <w:rFonts w:ascii="Times New Roman" w:hAnsi="Times New Roman" w:cs="Times New Roman"/>
              </w:rPr>
              <w:br/>
              <w:t xml:space="preserve">легковой.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Профессии: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машинист,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водитель, летчик, капитан, бортпроводник, кондуктор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>космонавтики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мирова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ние нового проб-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лемного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видения; урок-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мульти-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медиа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«Расскажу вам о космонавтах».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Беседа «Как все начиналось».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Работа с учебником: чтение рассказа </w:t>
            </w:r>
            <w:r w:rsidRPr="00596ADF">
              <w:rPr>
                <w:rFonts w:ascii="Times New Roman" w:hAnsi="Times New Roman" w:cs="Times New Roman"/>
              </w:rPr>
              <w:br/>
              <w:t>В. Бородина «Первый в космосе» (с. 78–79), «Женщины-космонавты».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ный устный опрос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ставить новые учебные задачи в сотрудничестве с учителем;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предвосхищать результат;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устанавливать соответствие полученного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результата поставленной цели.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>: знать понятия</w:t>
            </w:r>
            <w:r w:rsidRPr="00596ADF">
              <w:rPr>
                <w:rFonts w:ascii="Times New Roman" w:hAnsi="Times New Roman" w:cs="Times New Roman"/>
              </w:rPr>
              <w:br/>
              <w:t>«спутник Земли», «космонавт», «полеты в космос», анализировать иллюстрации, сопоставлять их со словесным описанием в тексте, реконструировать первый полет человека в космос по картинкам.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планирование учебного сотрудничества </w:t>
            </w:r>
            <w:r w:rsidRPr="00596ADF">
              <w:rPr>
                <w:rFonts w:ascii="Times New Roman" w:hAnsi="Times New Roman" w:cs="Times New Roman"/>
              </w:rPr>
              <w:t>– договариваться о распределении ролей в совместной деятельности.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осознают гражданскую принадлежность в форме осознания «Я», как гражданина России, проявляют чувство гордости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за свой народ, историю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Россия – страна, которая открыла миру космос. Первый спутник Земли, первый космонавт, полеты в космос, первая женщина-космонавт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Родная природа</w:t>
            </w:r>
          </w:p>
        </w:tc>
      </w:tr>
      <w:tr w:rsidR="00057AC6" w:rsidRPr="00596ADF" w:rsidTr="00596ADF">
        <w:trPr>
          <w:trHeight w:val="3253"/>
        </w:trPr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Май весну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sz w:val="24"/>
                <w:szCs w:val="24"/>
              </w:rPr>
              <w:t xml:space="preserve">завершает, </w:t>
            </w:r>
            <w:r w:rsidRPr="00596ADF">
              <w:rPr>
                <w:rFonts w:ascii="Times New Roman" w:hAnsi="Times New Roman"/>
                <w:b/>
                <w:sz w:val="24"/>
                <w:szCs w:val="24"/>
              </w:rPr>
              <w:br/>
              <w:t>лето начинает</w:t>
            </w: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форми-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рование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новых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знаний; экскурсия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«Вспомним месяцы </w:t>
            </w:r>
            <w:r w:rsidRPr="00596ADF">
              <w:rPr>
                <w:rFonts w:ascii="Times New Roman" w:hAnsi="Times New Roman" w:cs="Times New Roman"/>
              </w:rPr>
              <w:br/>
              <w:t>года и сравним их».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Беседа с иллюстративным материалом «Повсюду цветущие</w:t>
            </w:r>
            <w:r w:rsidRPr="00596ADF">
              <w:rPr>
                <w:rFonts w:ascii="Times New Roman" w:hAnsi="Times New Roman" w:cs="Times New Roman"/>
              </w:rPr>
              <w:br/>
              <w:t xml:space="preserve">сады», рассматривание рисунков и их </w:t>
            </w:r>
            <w:r w:rsidRPr="00596ADF">
              <w:rPr>
                <w:rFonts w:ascii="Times New Roman" w:hAnsi="Times New Roman" w:cs="Times New Roman"/>
              </w:rPr>
              <w:br/>
              <w:t>описывание: название, форма листьев, цветки (учебник, с. 81).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Чтение текстов учеб-</w:t>
            </w:r>
            <w:r w:rsidRPr="00596ADF">
              <w:rPr>
                <w:rFonts w:ascii="Times New Roman" w:hAnsi="Times New Roman" w:cs="Times New Roman"/>
              </w:rPr>
              <w:br/>
              <w:t>ника (с. 81–82).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 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«Нарисуй грачей,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летящих направо», «Впиши названия </w:t>
            </w:r>
            <w:r w:rsidRPr="00596ADF">
              <w:rPr>
                <w:rFonts w:ascii="Times New Roman" w:hAnsi="Times New Roman" w:cs="Times New Roman"/>
              </w:rPr>
              <w:br/>
              <w:t xml:space="preserve">месяцев», «Подпиши названия весенних </w:t>
            </w:r>
            <w:r w:rsidRPr="00596ADF">
              <w:rPr>
                <w:rFonts w:ascii="Times New Roman" w:hAnsi="Times New Roman" w:cs="Times New Roman"/>
              </w:rPr>
              <w:br/>
              <w:t>растений», «Соображалки: найди ошибку».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Объяснение смысла поговорки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применять установленные правила в планировании способа решения;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речь для регуляции своего действия.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выделять и формулировать познавательную цель, использовать общие приемы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наблюдать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описывать изученные природные явления, называть существенные признаки;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поиск и выделение необходимой информации из текста, рисунков, таблиц.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договариваться о распределении функций и ролей в совместной деятельности;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координировать и принимать различные позиции во взаимодействии.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проявляют начальные навыки адаптации в динамично изменяющемся мире;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значение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«Май весну завершает, лето начинает»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так говорят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в народе. Изменения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 природе </w:t>
            </w:r>
            <w:r w:rsidRPr="00596ADF">
              <w:rPr>
                <w:rFonts w:ascii="Times New Roman" w:hAnsi="Times New Roman" w:cs="Times New Roman"/>
              </w:rPr>
              <w:br/>
              <w:t xml:space="preserve">в конце весны – начале </w:t>
            </w:r>
            <w:r w:rsidRPr="00596ADF">
              <w:rPr>
                <w:rFonts w:ascii="Times New Roman" w:hAnsi="Times New Roman" w:cs="Times New Roman"/>
              </w:rPr>
              <w:br/>
              <w:t xml:space="preserve">лета: состояние деревьев, цветение разных растений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(фруктовых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деревьев,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кустарников и трав).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Лесные картинки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>Жизнь земноводных весной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закреп-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ление и совер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ind w:left="-108" w:righ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шенст-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вование знаний; урок-игра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Речевая разминка «Объясним свой ответ».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Чтение текста (учебник, с. 84), сравнение лягушки и жабы.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Придумывание заголовка к тексту. 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Рассматривание и обсуждение схемы «Развитие лягушки».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Выполнение заданий в рабочей тетради: «Что сначала, что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потом», «Нарисуй»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Тестовые задания, взаимо-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преобразовывать практическую задачу в познавательную;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прогнозирование</w:t>
            </w:r>
            <w:r w:rsidRPr="00596ADF">
              <w:rPr>
                <w:rFonts w:ascii="Times New Roman" w:hAnsi="Times New Roman" w:cs="Times New Roman"/>
              </w:rPr>
              <w:t xml:space="preserve"> – предвосхищать результат;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596ADF">
              <w:rPr>
                <w:rFonts w:ascii="Times New Roman" w:hAnsi="Times New Roman" w:cs="Times New Roman"/>
              </w:rPr>
              <w:t xml:space="preserve"> – выделять </w:t>
            </w:r>
            <w:r w:rsidRPr="00596ADF">
              <w:rPr>
                <w:rFonts w:ascii="Times New Roman" w:hAnsi="Times New Roman" w:cs="Times New Roman"/>
              </w:rPr>
              <w:br/>
              <w:t>и формулировать то, что усвоено и что нужно усвоить, определять качество и уровень усвоения.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ориентироваться в разнообразии способов решения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понятия «земноводные», «головастики», «развитие»; выделять общие черты и различия лягушки и жабы; наблюдать за жизнью земноводных весной, за развитием лягушки (по картинкам, иллюстрациям);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596ADF">
              <w:rPr>
                <w:rFonts w:ascii="Times New Roman" w:hAnsi="Times New Roman" w:cs="Times New Roman"/>
              </w:rPr>
              <w:t xml:space="preserve"> – моделировать, </w:t>
            </w:r>
            <w:r w:rsidRPr="00596ADF">
              <w:rPr>
                <w:rFonts w:ascii="Times New Roman" w:hAnsi="Times New Roman" w:cs="Times New Roman"/>
              </w:rPr>
              <w:br/>
              <w:t xml:space="preserve">то есть выделять и обобщенно фиксировать существенные признаки объектов </w:t>
            </w:r>
            <w:r w:rsidRPr="00596ADF">
              <w:rPr>
                <w:rFonts w:ascii="Times New Roman" w:hAnsi="Times New Roman" w:cs="Times New Roman"/>
              </w:rPr>
              <w:br/>
              <w:t>с целью решения конкретных задач.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определять 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цели, функции участников, способы взаимодействия;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готовность и способность к саморазвитию;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смыслообразование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осознают значение учебной деятельности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Лягушки и жабы – земноводные: общие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черты и различие. Жизнь земноводных весной. Развитие лягушки.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Понятия «земноводные»,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«головастики», «развитие»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rPr>
          <w:trHeight w:val="8796"/>
        </w:trPr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Животное живое 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существо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повто рение,</w:t>
            </w:r>
          </w:p>
          <w:p w:rsidR="00057AC6" w:rsidRPr="00596ADF" w:rsidRDefault="00057AC6" w:rsidP="00596A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систематизация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и обобщение знаний, закрепление умений; урок-конференция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«Закончи предложение».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Работа с иллюстративным материалом с. 85–86).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Ответ на вопрос: </w:t>
            </w:r>
            <w:r w:rsidRPr="00596ADF">
              <w:rPr>
                <w:rFonts w:ascii="Times New Roman" w:hAnsi="Times New Roman" w:cs="Times New Roman"/>
              </w:rPr>
              <w:br/>
              <w:t xml:space="preserve">как живут разные </w:t>
            </w:r>
            <w:r w:rsidRPr="00596ADF">
              <w:rPr>
                <w:rFonts w:ascii="Times New Roman" w:hAnsi="Times New Roman" w:cs="Times New Roman"/>
              </w:rPr>
              <w:br/>
              <w:t>животные, что умеют делать?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Составление плаката «Что умеют животные». Выполнение </w:t>
            </w:r>
            <w:r w:rsidRPr="00596ADF">
              <w:rPr>
                <w:rFonts w:ascii="Times New Roman" w:hAnsi="Times New Roman" w:cs="Times New Roman"/>
              </w:rPr>
              <w:br/>
              <w:t>заданий в рабочей</w:t>
            </w:r>
            <w:r w:rsidRPr="00596ADF">
              <w:rPr>
                <w:rFonts w:ascii="Times New Roman" w:hAnsi="Times New Roman" w:cs="Times New Roman"/>
              </w:rPr>
              <w:br/>
              <w:t xml:space="preserve">тетради: «Отметь тех животных, которые живут в водоеме или возле него (умеют </w:t>
            </w:r>
            <w:r w:rsidRPr="00596ADF">
              <w:rPr>
                <w:rFonts w:ascii="Times New Roman" w:hAnsi="Times New Roman" w:cs="Times New Roman"/>
              </w:rPr>
              <w:br/>
              <w:t xml:space="preserve">плавать)», «Нарисуй лишнее животное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(по способу питания)», «Заполни схему "Животное – живое существо"»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Фронтальная устная 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596ADF">
              <w:rPr>
                <w:rFonts w:ascii="Times New Roman" w:hAnsi="Times New Roman" w:cs="Times New Roman"/>
              </w:rPr>
              <w:t xml:space="preserve"> – выполнять задание в соответствии с поставленной целью, отвечать на поставленные вопросы, ориентироваться в тетради и учебнике.</w:t>
            </w:r>
            <w:r w:rsidRPr="00596ADF">
              <w:rPr>
                <w:rFonts w:ascii="Times New Roman" w:hAnsi="Times New Roman" w:cs="Times New Roman"/>
                <w:spacing w:val="30"/>
              </w:rPr>
              <w:t xml:space="preserve"> 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ставить, формулировать и оценивать процесс и результат деятельности, осуществлять смысловое чтение;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обобщать полу-ченные представления о животных; уточнять представления о том, что любое животное живет, то есть дышит, питается, передвигается, спит, строит жилище, дает потомство;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строить рассуждения;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поиск и выделение необходимой информации из текстов, рисунков.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596ADF">
              <w:rPr>
                <w:rFonts w:ascii="Times New Roman" w:hAnsi="Times New Roman" w:cs="Times New Roman"/>
              </w:rPr>
              <w:t xml:space="preserve"> – ставить </w:t>
            </w:r>
            <w:r w:rsidRPr="00596ADF">
              <w:rPr>
                <w:rFonts w:ascii="Times New Roman" w:hAnsi="Times New Roman" w:cs="Times New Roman"/>
              </w:rPr>
              <w:br/>
              <w:t xml:space="preserve">вопросы, обращаться за помощью, формулировать свои затруднения;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взаимный контроль.</w:t>
            </w:r>
          </w:p>
          <w:p w:rsidR="00057AC6" w:rsidRPr="00596ADF" w:rsidRDefault="00057AC6" w:rsidP="00596AD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596ADF">
              <w:rPr>
                <w:rFonts w:ascii="Times New Roman" w:hAnsi="Times New Roman" w:cs="Times New Roman"/>
              </w:rPr>
              <w:t xml:space="preserve"> </w:t>
            </w:r>
            <w:r w:rsidRPr="00596ADF">
              <w:rPr>
                <w:rFonts w:ascii="Times New Roman" w:hAnsi="Times New Roman" w:cs="Times New Roman"/>
              </w:rPr>
              <w:br/>
              <w:t xml:space="preserve">проявляют ценностное отношение </w:t>
            </w:r>
            <w:r w:rsidRPr="00596ADF">
              <w:rPr>
                <w:rFonts w:ascii="Times New Roman" w:hAnsi="Times New Roman" w:cs="Times New Roman"/>
              </w:rPr>
              <w:br/>
              <w:t xml:space="preserve">к природному миру, демонстрируют </w:t>
            </w:r>
            <w:r w:rsidRPr="00596ADF">
              <w:rPr>
                <w:rFonts w:ascii="Times New Roman" w:hAnsi="Times New Roman" w:cs="Times New Roman"/>
              </w:rPr>
              <w:br/>
              <w:t>готовность следовать нормам природоохранного поведения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полученных представлений: любое животное живет(существует) – дышит, питается, передвигается, спит, строит жилище, дает потомство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Родная природа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Природе нужны все!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08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iCs/>
              </w:rPr>
              <w:t>закреп-</w:t>
            </w:r>
            <w:r w:rsidRPr="00596ADF">
              <w:rPr>
                <w:rFonts w:ascii="Times New Roman" w:hAnsi="Times New Roman" w:cs="Times New Roman"/>
                <w:iCs/>
              </w:rPr>
              <w:br/>
              <w:t>ление и совершенствование знаний; урок-отчет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Игра «Животные, </w:t>
            </w:r>
            <w:r w:rsidRPr="00596ADF">
              <w:rPr>
                <w:rFonts w:ascii="Times New Roman" w:hAnsi="Times New Roman" w:cs="Times New Roman"/>
              </w:rPr>
              <w:br/>
              <w:t xml:space="preserve">полезные для человека». Работа </w:t>
            </w:r>
            <w:r w:rsidRPr="00596ADF">
              <w:rPr>
                <w:rFonts w:ascii="Times New Roman" w:hAnsi="Times New Roman" w:cs="Times New Roman"/>
              </w:rPr>
              <w:br/>
              <w:t xml:space="preserve">с иллюстративным </w:t>
            </w:r>
            <w:r w:rsidRPr="00596ADF">
              <w:rPr>
                <w:rFonts w:ascii="Times New Roman" w:hAnsi="Times New Roman" w:cs="Times New Roman"/>
              </w:rPr>
              <w:br/>
              <w:t>материалом (учебник, с. 88–89). Выполнение заданий в рабочей тетради (с. 86–87):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«Соображалки: кого не хватает», «Установи последовательность», «Отметь домашних животных», «Найди ошибку </w:t>
            </w:r>
            <w:r w:rsidRPr="00596ADF">
              <w:rPr>
                <w:rFonts w:ascii="Times New Roman" w:hAnsi="Times New Roman" w:cs="Times New Roman"/>
              </w:rPr>
              <w:br/>
              <w:t xml:space="preserve">в рисунке-схеме», 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«Соображалки: чьи это ноги»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Отчет групп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596ADF">
              <w:rPr>
                <w:rFonts w:ascii="Times New Roman" w:hAnsi="Times New Roman" w:cs="Times New Roman"/>
              </w:rPr>
              <w:t xml:space="preserve"> – </w:t>
            </w:r>
            <w:r w:rsidRPr="00596ADF">
              <w:rPr>
                <w:rFonts w:ascii="Times New Roman" w:hAnsi="Times New Roman" w:cs="Times New Roman"/>
              </w:rPr>
              <w:br/>
              <w:t xml:space="preserve">следовать установленным правилам </w:t>
            </w:r>
            <w:r w:rsidRPr="00596ADF">
              <w:rPr>
                <w:rFonts w:ascii="Times New Roman" w:hAnsi="Times New Roman" w:cs="Times New Roman"/>
              </w:rPr>
              <w:br/>
              <w:t xml:space="preserve">в планировании способа решения;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596ADF">
              <w:rPr>
                <w:rFonts w:ascii="Times New Roman" w:hAnsi="Times New Roman" w:cs="Times New Roman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самостоятельно выделять и формулировать познавательную цель;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596ADF">
              <w:rPr>
                <w:rFonts w:ascii="Times New Roman" w:hAnsi="Times New Roman" w:cs="Times New Roman"/>
              </w:rPr>
              <w:t xml:space="preserve"> – передавать информацию устным способом, оценивать достоверность информации;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 – объяснять понятия о природе как среде обитания всех живых существ на Земле; понимать, что нужно беречь природу; знакомиться с Красной книгой России.</w:t>
            </w:r>
            <w:r w:rsidRPr="00596ADF">
              <w:rPr>
                <w:rFonts w:ascii="Times New Roman" w:hAnsi="Times New Roman" w:cs="Times New Roman"/>
                <w:spacing w:val="45"/>
              </w:rPr>
              <w:t xml:space="preserve"> 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596ADF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адекватно оценивать собственное поведение и поведение окружающих.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осознают ответственность человека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за общее благополучие;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Природа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 xml:space="preserve">среда обитания всех живых существ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на Земле, ее нужно беречь. Красная книга России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AC6" w:rsidRPr="00596ADF" w:rsidTr="00596ADF">
        <w:tc>
          <w:tcPr>
            <w:tcW w:w="14786" w:type="dxa"/>
            <w:gridSpan w:val="13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Ты – первоклассник</w:t>
            </w:r>
          </w:p>
        </w:tc>
      </w:tr>
      <w:tr w:rsidR="00057AC6" w:rsidRPr="00596ADF" w:rsidTr="00596ADF">
        <w:tc>
          <w:tcPr>
            <w:tcW w:w="534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96ADF">
              <w:rPr>
                <w:rFonts w:ascii="Times New Roman" w:hAnsi="Times New Roman" w:cs="Times New Roman"/>
                <w:b/>
              </w:rPr>
              <w:t xml:space="preserve">Ты – </w:t>
            </w:r>
            <w:r w:rsidRPr="00596ADF">
              <w:rPr>
                <w:rFonts w:ascii="Times New Roman" w:hAnsi="Times New Roman" w:cs="Times New Roman"/>
                <w:b/>
              </w:rPr>
              <w:br/>
              <w:t>пешеход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ind w:left="-108" w:right="-155"/>
              <w:rPr>
                <w:rFonts w:ascii="Times New Roman" w:hAnsi="Times New Roman" w:cs="Times New Roman"/>
                <w:iCs/>
              </w:rPr>
            </w:pPr>
            <w:r w:rsidRPr="00596ADF">
              <w:rPr>
                <w:rFonts w:ascii="Times New Roman" w:hAnsi="Times New Roman" w:cs="Times New Roman"/>
                <w:iCs/>
              </w:rPr>
              <w:t>повто-</w:t>
            </w:r>
            <w:r w:rsidRPr="00596ADF">
              <w:rPr>
                <w:rFonts w:ascii="Times New Roman" w:hAnsi="Times New Roman" w:cs="Times New Roman"/>
                <w:iCs/>
              </w:rPr>
              <w:br/>
              <w:t xml:space="preserve">рение, 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55"/>
              <w:rPr>
                <w:rFonts w:ascii="Times New Roman" w:hAnsi="Times New Roman"/>
                <w:iCs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>системати</w:t>
            </w:r>
          </w:p>
          <w:p w:rsidR="00057AC6" w:rsidRPr="00596ADF" w:rsidRDefault="00057AC6" w:rsidP="00596ADF">
            <w:pPr>
              <w:spacing w:after="0" w:line="240" w:lineRule="auto"/>
              <w:ind w:left="-108" w:right="-155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t xml:space="preserve">зация </w:t>
            </w:r>
            <w:r w:rsidRPr="00596ADF">
              <w:rPr>
                <w:rFonts w:ascii="Times New Roman" w:hAnsi="Times New Roman"/>
                <w:iCs/>
                <w:sz w:val="24"/>
                <w:szCs w:val="24"/>
              </w:rPr>
              <w:br/>
              <w:t>и обобщение знаний, закрепление умений; урок-отчет</w:t>
            </w:r>
          </w:p>
        </w:tc>
        <w:tc>
          <w:tcPr>
            <w:tcW w:w="2410" w:type="dxa"/>
            <w:gridSpan w:val="3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Речевая разминка </w:t>
            </w:r>
            <w:r w:rsidRPr="00596ADF">
              <w:rPr>
                <w:rFonts w:ascii="Times New Roman" w:hAnsi="Times New Roman" w:cs="Times New Roman"/>
              </w:rPr>
              <w:br/>
              <w:t>«Почему ты любишь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(не любишь) лето?»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Выполнение заданий в рабочей тетради: </w:t>
            </w:r>
            <w:r w:rsidRPr="00596ADF">
              <w:rPr>
                <w:rFonts w:ascii="Times New Roman" w:hAnsi="Times New Roman" w:cs="Times New Roman"/>
              </w:rPr>
              <w:br/>
              <w:t xml:space="preserve">«Нарисуй рисунок» 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>(с. 88); «Части дороги», «Выбери соответствующий дорожный знак», рассказывание по картинке</w:t>
            </w:r>
            <w:r w:rsidRPr="00596ADF">
              <w:rPr>
                <w:rFonts w:ascii="Times New Roman" w:hAnsi="Times New Roman" w:cs="Times New Roman"/>
              </w:rPr>
              <w:br/>
              <w:t>(с. 93)</w:t>
            </w:r>
          </w:p>
        </w:tc>
        <w:tc>
          <w:tcPr>
            <w:tcW w:w="992" w:type="dxa"/>
            <w:gridSpan w:val="2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 xml:space="preserve">Тестовые задания,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самопроверка</w:t>
            </w:r>
          </w:p>
        </w:tc>
        <w:tc>
          <w:tcPr>
            <w:tcW w:w="4678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контроль и оценка</w:t>
            </w:r>
            <w:r w:rsidRPr="00596ADF">
              <w:rPr>
                <w:rFonts w:ascii="Times New Roman" w:hAnsi="Times New Roman" w:cs="Times New Roman"/>
              </w:rPr>
              <w:t xml:space="preserve"> – контролировать и оценивать свои действия при работе с наглядно-образным </w:t>
            </w:r>
            <w:r w:rsidRPr="00596ADF">
              <w:rPr>
                <w:rFonts w:ascii="Times New Roman" w:hAnsi="Times New Roman" w:cs="Times New Roman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общие приемы решения учебных задач, осуществлять рефлексию способов и условий действий;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знаковосимволические</w:t>
            </w:r>
            <w:r w:rsidRPr="00596ADF">
              <w:rPr>
                <w:rFonts w:ascii="Times New Roman" w:hAnsi="Times New Roman" w:cs="Times New Roman"/>
              </w:rPr>
              <w:t xml:space="preserve"> – использовать модели для решения познавательной задачи;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596ADF">
              <w:rPr>
                <w:rFonts w:ascii="Times New Roman" w:hAnsi="Times New Roman" w:cs="Times New Roman"/>
              </w:rPr>
              <w:t xml:space="preserve"> – знать Правила дорожного движения, правила поведения пешеходов; соблюдать нормы безопасного </w:t>
            </w:r>
            <w:r w:rsidRPr="00596ADF">
              <w:rPr>
                <w:rFonts w:ascii="Times New Roman" w:hAnsi="Times New Roman" w:cs="Times New Roman"/>
              </w:rPr>
              <w:br/>
              <w:t xml:space="preserve">и культурного поведения в транспорте </w:t>
            </w:r>
          </w:p>
          <w:p w:rsidR="00057AC6" w:rsidRPr="00596ADF" w:rsidRDefault="00057AC6" w:rsidP="00807596">
            <w:pPr>
              <w:pStyle w:val="ParagraphStyle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и на улицах города;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596ADF">
              <w:rPr>
                <w:rFonts w:ascii="Times New Roman" w:hAnsi="Times New Roman" w:cs="Times New Roman"/>
              </w:rPr>
              <w:t xml:space="preserve"> – строить рассуждения.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596ADF">
              <w:rPr>
                <w:rFonts w:ascii="Times New Roman" w:hAnsi="Times New Roman" w:cs="Times New Roman"/>
              </w:rPr>
              <w:t xml:space="preserve">: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 xml:space="preserve">управление </w:t>
            </w:r>
            <w:r w:rsidRPr="00596ADF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596ADF">
              <w:rPr>
                <w:rFonts w:ascii="Times New Roman" w:hAnsi="Times New Roman" w:cs="Times New Roman"/>
              </w:rPr>
              <w:t xml:space="preserve"> – осуществлять взаимный контроль; </w:t>
            </w:r>
            <w:r w:rsidRPr="00596ADF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596ADF">
              <w:rPr>
                <w:rFonts w:ascii="Times New Roman" w:hAnsi="Times New Roman" w:cs="Times New Roman"/>
              </w:rPr>
              <w:t xml:space="preserve"> – строить монологическое высказывание.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pacing w:val="30"/>
                <w:sz w:val="24"/>
                <w:szCs w:val="24"/>
              </w:rPr>
              <w:t>Личностные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демонстрируют самостоятельную и личную ответственность за свои поступки, установку на здоровый образ жизни;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</w:r>
            <w:r w:rsidRPr="00596ADF">
              <w:rPr>
                <w:rFonts w:ascii="Times New Roman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596A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96ADF">
              <w:rPr>
                <w:rFonts w:ascii="Times New Roman" w:hAnsi="Times New Roman"/>
                <w:sz w:val="24"/>
                <w:szCs w:val="24"/>
              </w:rPr>
              <w:br/>
              <w:t>проявляют навыки сотрудничества в разных ситуациях</w:t>
            </w:r>
          </w:p>
        </w:tc>
        <w:tc>
          <w:tcPr>
            <w:tcW w:w="1985" w:type="dxa"/>
          </w:tcPr>
          <w:p w:rsidR="00057AC6" w:rsidRPr="00596ADF" w:rsidRDefault="00057AC6" w:rsidP="00596AD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Правила поведения на дороге. Пешеходный переход. Ролевая игра «Я – регулировщик». </w:t>
            </w:r>
          </w:p>
          <w:p w:rsidR="00057AC6" w:rsidRPr="00596ADF" w:rsidRDefault="00057AC6" w:rsidP="00596AD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96ADF">
              <w:rPr>
                <w:rFonts w:ascii="Times New Roman" w:hAnsi="Times New Roman" w:cs="Times New Roman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 w:rsidRPr="00596ADF">
              <w:rPr>
                <w:rFonts w:ascii="Times New Roman" w:hAnsi="Times New Roman" w:cs="Times New Roman"/>
              </w:rPr>
              <w:br/>
              <w:t>разрешен, остановка транс-</w:t>
            </w: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порта</w:t>
            </w:r>
          </w:p>
        </w:tc>
        <w:tc>
          <w:tcPr>
            <w:tcW w:w="850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ADF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28" w:type="dxa"/>
          </w:tcPr>
          <w:p w:rsidR="00057AC6" w:rsidRPr="00596ADF" w:rsidRDefault="00057AC6" w:rsidP="00596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AC6" w:rsidRPr="00B673B9" w:rsidRDefault="00057AC6">
      <w:pPr>
        <w:rPr>
          <w:rFonts w:ascii="Times New Roman" w:hAnsi="Times New Roman"/>
          <w:sz w:val="24"/>
          <w:szCs w:val="24"/>
        </w:rPr>
      </w:pPr>
    </w:p>
    <w:sectPr w:rsidR="00057AC6" w:rsidRPr="00B673B9" w:rsidSect="00303C3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C6" w:rsidRDefault="00057AC6" w:rsidP="003148A8">
      <w:pPr>
        <w:spacing w:after="0" w:line="240" w:lineRule="auto"/>
      </w:pPr>
      <w:r>
        <w:separator/>
      </w:r>
    </w:p>
  </w:endnote>
  <w:endnote w:type="continuationSeparator" w:id="1">
    <w:p w:rsidR="00057AC6" w:rsidRDefault="00057AC6" w:rsidP="0031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C6" w:rsidRDefault="00057AC6" w:rsidP="003148A8">
      <w:pPr>
        <w:spacing w:after="0" w:line="240" w:lineRule="auto"/>
      </w:pPr>
      <w:r>
        <w:separator/>
      </w:r>
    </w:p>
  </w:footnote>
  <w:footnote w:type="continuationSeparator" w:id="1">
    <w:p w:rsidR="00057AC6" w:rsidRDefault="00057AC6" w:rsidP="00314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16"/>
    <w:rsid w:val="00001578"/>
    <w:rsid w:val="00003F68"/>
    <w:rsid w:val="00033C4F"/>
    <w:rsid w:val="00036E79"/>
    <w:rsid w:val="00047389"/>
    <w:rsid w:val="00057AC6"/>
    <w:rsid w:val="000838EC"/>
    <w:rsid w:val="000E008C"/>
    <w:rsid w:val="000E217E"/>
    <w:rsid w:val="000F5FF8"/>
    <w:rsid w:val="00125B84"/>
    <w:rsid w:val="001330AA"/>
    <w:rsid w:val="00134CFC"/>
    <w:rsid w:val="001520C3"/>
    <w:rsid w:val="0015276E"/>
    <w:rsid w:val="00170D13"/>
    <w:rsid w:val="00172790"/>
    <w:rsid w:val="00176B50"/>
    <w:rsid w:val="001A080B"/>
    <w:rsid w:val="001B0380"/>
    <w:rsid w:val="001B4DBF"/>
    <w:rsid w:val="001B738D"/>
    <w:rsid w:val="001C6080"/>
    <w:rsid w:val="001D369C"/>
    <w:rsid w:val="00200363"/>
    <w:rsid w:val="00202653"/>
    <w:rsid w:val="00207E63"/>
    <w:rsid w:val="00212A40"/>
    <w:rsid w:val="00212B80"/>
    <w:rsid w:val="00225D37"/>
    <w:rsid w:val="002362FF"/>
    <w:rsid w:val="002447EC"/>
    <w:rsid w:val="00251743"/>
    <w:rsid w:val="002631E4"/>
    <w:rsid w:val="00270EE7"/>
    <w:rsid w:val="00286433"/>
    <w:rsid w:val="00290A4D"/>
    <w:rsid w:val="002929F7"/>
    <w:rsid w:val="002A2516"/>
    <w:rsid w:val="002A45D2"/>
    <w:rsid w:val="002B4411"/>
    <w:rsid w:val="002E41FD"/>
    <w:rsid w:val="00303C3A"/>
    <w:rsid w:val="003062E0"/>
    <w:rsid w:val="00310D29"/>
    <w:rsid w:val="003148A8"/>
    <w:rsid w:val="00327591"/>
    <w:rsid w:val="0033055B"/>
    <w:rsid w:val="00340F4A"/>
    <w:rsid w:val="003778DC"/>
    <w:rsid w:val="0038196E"/>
    <w:rsid w:val="00382F34"/>
    <w:rsid w:val="00385E42"/>
    <w:rsid w:val="003A0D17"/>
    <w:rsid w:val="003B296D"/>
    <w:rsid w:val="003B3258"/>
    <w:rsid w:val="003B65F4"/>
    <w:rsid w:val="003D37D8"/>
    <w:rsid w:val="00404B7A"/>
    <w:rsid w:val="004264DA"/>
    <w:rsid w:val="004367B1"/>
    <w:rsid w:val="00445943"/>
    <w:rsid w:val="00460B88"/>
    <w:rsid w:val="00466424"/>
    <w:rsid w:val="00471F60"/>
    <w:rsid w:val="00482695"/>
    <w:rsid w:val="004C6712"/>
    <w:rsid w:val="004D3094"/>
    <w:rsid w:val="004D63E9"/>
    <w:rsid w:val="00505FFE"/>
    <w:rsid w:val="005101A6"/>
    <w:rsid w:val="00520849"/>
    <w:rsid w:val="005212D4"/>
    <w:rsid w:val="00581C55"/>
    <w:rsid w:val="00582C0E"/>
    <w:rsid w:val="005903D5"/>
    <w:rsid w:val="00592E46"/>
    <w:rsid w:val="00596ADF"/>
    <w:rsid w:val="005C2307"/>
    <w:rsid w:val="00601E75"/>
    <w:rsid w:val="00611B92"/>
    <w:rsid w:val="00624E4C"/>
    <w:rsid w:val="006660F6"/>
    <w:rsid w:val="00685A30"/>
    <w:rsid w:val="006B3659"/>
    <w:rsid w:val="006B79BA"/>
    <w:rsid w:val="006F38C2"/>
    <w:rsid w:val="007145B4"/>
    <w:rsid w:val="00727114"/>
    <w:rsid w:val="00760D62"/>
    <w:rsid w:val="00775A80"/>
    <w:rsid w:val="00790FEA"/>
    <w:rsid w:val="007925A2"/>
    <w:rsid w:val="007A23EA"/>
    <w:rsid w:val="007B3733"/>
    <w:rsid w:val="007B3F1C"/>
    <w:rsid w:val="007C520C"/>
    <w:rsid w:val="007C5A9B"/>
    <w:rsid w:val="007E34D6"/>
    <w:rsid w:val="007F631D"/>
    <w:rsid w:val="00807596"/>
    <w:rsid w:val="008130C0"/>
    <w:rsid w:val="0082252E"/>
    <w:rsid w:val="008310B8"/>
    <w:rsid w:val="00840DE9"/>
    <w:rsid w:val="008442B4"/>
    <w:rsid w:val="008803CB"/>
    <w:rsid w:val="008B5D65"/>
    <w:rsid w:val="008E20DA"/>
    <w:rsid w:val="008F4386"/>
    <w:rsid w:val="009556F5"/>
    <w:rsid w:val="0097505F"/>
    <w:rsid w:val="009769A8"/>
    <w:rsid w:val="00987C82"/>
    <w:rsid w:val="00990F31"/>
    <w:rsid w:val="00991B32"/>
    <w:rsid w:val="009959F6"/>
    <w:rsid w:val="009977A6"/>
    <w:rsid w:val="009B7E84"/>
    <w:rsid w:val="009C3B53"/>
    <w:rsid w:val="009E2346"/>
    <w:rsid w:val="009E3CDE"/>
    <w:rsid w:val="00A062C5"/>
    <w:rsid w:val="00A153F0"/>
    <w:rsid w:val="00A200FF"/>
    <w:rsid w:val="00A442E9"/>
    <w:rsid w:val="00A57E69"/>
    <w:rsid w:val="00A96DCA"/>
    <w:rsid w:val="00AB5864"/>
    <w:rsid w:val="00AD266B"/>
    <w:rsid w:val="00AE046D"/>
    <w:rsid w:val="00AE108A"/>
    <w:rsid w:val="00AF4921"/>
    <w:rsid w:val="00AF7B43"/>
    <w:rsid w:val="00B33555"/>
    <w:rsid w:val="00B36D10"/>
    <w:rsid w:val="00B4337A"/>
    <w:rsid w:val="00B63787"/>
    <w:rsid w:val="00B670EC"/>
    <w:rsid w:val="00B673B9"/>
    <w:rsid w:val="00BA2754"/>
    <w:rsid w:val="00BB0A98"/>
    <w:rsid w:val="00BE2F69"/>
    <w:rsid w:val="00C00E6C"/>
    <w:rsid w:val="00C04F2E"/>
    <w:rsid w:val="00C05447"/>
    <w:rsid w:val="00C1099C"/>
    <w:rsid w:val="00C202A2"/>
    <w:rsid w:val="00C32F10"/>
    <w:rsid w:val="00C6545C"/>
    <w:rsid w:val="00C91896"/>
    <w:rsid w:val="00CA5ADB"/>
    <w:rsid w:val="00CB7173"/>
    <w:rsid w:val="00CB7E5C"/>
    <w:rsid w:val="00CC122A"/>
    <w:rsid w:val="00CD6F0F"/>
    <w:rsid w:val="00CF03D3"/>
    <w:rsid w:val="00CF7637"/>
    <w:rsid w:val="00D01368"/>
    <w:rsid w:val="00D03223"/>
    <w:rsid w:val="00D47875"/>
    <w:rsid w:val="00D66DC4"/>
    <w:rsid w:val="00D978C0"/>
    <w:rsid w:val="00DA7135"/>
    <w:rsid w:val="00DB39C6"/>
    <w:rsid w:val="00DC6D63"/>
    <w:rsid w:val="00DF6F80"/>
    <w:rsid w:val="00E050EF"/>
    <w:rsid w:val="00E21E0A"/>
    <w:rsid w:val="00E24C35"/>
    <w:rsid w:val="00E25FEE"/>
    <w:rsid w:val="00E34563"/>
    <w:rsid w:val="00E50DD4"/>
    <w:rsid w:val="00E50F34"/>
    <w:rsid w:val="00E566FA"/>
    <w:rsid w:val="00E67C38"/>
    <w:rsid w:val="00E749A1"/>
    <w:rsid w:val="00E7615B"/>
    <w:rsid w:val="00E856DE"/>
    <w:rsid w:val="00E865DE"/>
    <w:rsid w:val="00EA5FEA"/>
    <w:rsid w:val="00EB476B"/>
    <w:rsid w:val="00EC2F6B"/>
    <w:rsid w:val="00ED63B4"/>
    <w:rsid w:val="00EF2ECB"/>
    <w:rsid w:val="00F01B03"/>
    <w:rsid w:val="00F1544B"/>
    <w:rsid w:val="00F16422"/>
    <w:rsid w:val="00F25070"/>
    <w:rsid w:val="00F34757"/>
    <w:rsid w:val="00F3789E"/>
    <w:rsid w:val="00F4270C"/>
    <w:rsid w:val="00F44B02"/>
    <w:rsid w:val="00F51170"/>
    <w:rsid w:val="00F96805"/>
    <w:rsid w:val="00FC5B89"/>
    <w:rsid w:val="00FC7BBC"/>
    <w:rsid w:val="00FF1A03"/>
    <w:rsid w:val="00FF2716"/>
    <w:rsid w:val="00FF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2A251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A25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1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48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1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48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742</TotalTime>
  <Pages>45</Pages>
  <Words>14097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130</cp:revision>
  <cp:lastPrinted>2012-09-23T17:11:00Z</cp:lastPrinted>
  <dcterms:created xsi:type="dcterms:W3CDTF">2012-09-02T12:20:00Z</dcterms:created>
  <dcterms:modified xsi:type="dcterms:W3CDTF">2013-10-29T14:32:00Z</dcterms:modified>
</cp:coreProperties>
</file>