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19" w:rsidRPr="009A6E7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32"/>
          <w:szCs w:val="32"/>
        </w:rPr>
      </w:pPr>
      <w:r w:rsidRPr="009A6E79">
        <w:rPr>
          <w:rFonts w:ascii="Times New Roman" w:hAnsi="Times New Roman"/>
          <w:b/>
          <w:i/>
          <w:sz w:val="32"/>
          <w:szCs w:val="32"/>
        </w:rPr>
        <w:t>Лес – наше богатство</w:t>
      </w: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(Классный час)</w:t>
      </w:r>
    </w:p>
    <w:p w:rsidR="00B11819" w:rsidRDefault="00B11819" w:rsidP="00AE2B6D">
      <w:pPr>
        <w:pStyle w:val="Default"/>
      </w:pPr>
      <w:r w:rsidRPr="00791882"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b/>
          <w:sz w:val="28"/>
        </w:rPr>
        <w:t>:</w:t>
      </w:r>
      <w:r w:rsidRPr="00912BDA">
        <w:rPr>
          <w:rFonts w:ascii="Times New Roman" w:hAnsi="Times New Roman"/>
          <w:sz w:val="28"/>
        </w:rPr>
        <w:t xml:space="preserve"> Сформировать у детей знания о разнообразных видах деятельности школьников по защите природы, вызвать стремление к этой деятельности, показать радость от проделанной работы, дать установку на выполнение некоторых мероприятий по охране природы.</w:t>
      </w:r>
    </w:p>
    <w:p w:rsidR="00B11819" w:rsidRPr="00AE2B6D" w:rsidRDefault="00B11819" w:rsidP="007C0A26">
      <w:pPr>
        <w:spacing w:after="0" w:line="240" w:lineRule="auto"/>
        <w:ind w:left="-227" w:right="-227"/>
        <w:jc w:val="both"/>
        <w:rPr>
          <w:rFonts w:ascii="Times New Roman" w:hAnsi="Times New Roman"/>
          <w:b/>
          <w:sz w:val="28"/>
          <w:szCs w:val="28"/>
        </w:rPr>
      </w:pPr>
      <w:r w:rsidRPr="00AE2B6D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B11819" w:rsidRDefault="00B11819" w:rsidP="007C0A26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33C5">
        <w:rPr>
          <w:rFonts w:ascii="Times New Roman" w:hAnsi="Times New Roman"/>
          <w:sz w:val="28"/>
          <w:szCs w:val="28"/>
        </w:rPr>
        <w:t>представление о личной ответственности за свои поступки через практику бережного отношения к растениям,</w:t>
      </w:r>
    </w:p>
    <w:p w:rsidR="00B11819" w:rsidRDefault="00B11819" w:rsidP="007C0A26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33C5">
        <w:rPr>
          <w:rFonts w:ascii="Times New Roman" w:hAnsi="Times New Roman"/>
          <w:sz w:val="28"/>
          <w:szCs w:val="28"/>
        </w:rPr>
        <w:t>проявл</w:t>
      </w:r>
      <w:r>
        <w:rPr>
          <w:rFonts w:ascii="Times New Roman" w:hAnsi="Times New Roman"/>
          <w:sz w:val="28"/>
          <w:szCs w:val="28"/>
        </w:rPr>
        <w:t>ение</w:t>
      </w:r>
      <w:r w:rsidRPr="000C33C5">
        <w:rPr>
          <w:rFonts w:ascii="Times New Roman" w:hAnsi="Times New Roman"/>
          <w:sz w:val="28"/>
          <w:szCs w:val="28"/>
        </w:rPr>
        <w:t xml:space="preserve"> 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0C33C5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х</w:t>
      </w:r>
      <w:r w:rsidRPr="000C33C5">
        <w:rPr>
          <w:rFonts w:ascii="Times New Roman" w:hAnsi="Times New Roman"/>
          <w:sz w:val="28"/>
          <w:szCs w:val="28"/>
        </w:rPr>
        <w:t xml:space="preserve"> способности при выполнении рисунков</w:t>
      </w:r>
      <w:r>
        <w:rPr>
          <w:rFonts w:ascii="Times New Roman" w:hAnsi="Times New Roman"/>
          <w:sz w:val="28"/>
          <w:szCs w:val="28"/>
        </w:rPr>
        <w:t>,</w:t>
      </w:r>
    </w:p>
    <w:p w:rsidR="00B11819" w:rsidRPr="00912BDA" w:rsidRDefault="00B11819" w:rsidP="007C0A26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pacing w:val="-10"/>
          <w:sz w:val="28"/>
          <w:szCs w:val="28"/>
        </w:rPr>
        <w:t>-в</w:t>
      </w:r>
      <w:r w:rsidRPr="00AE2B6D">
        <w:rPr>
          <w:rFonts w:ascii="Times New Roman" w:hAnsi="Times New Roman"/>
          <w:bCs/>
          <w:spacing w:val="-10"/>
          <w:sz w:val="28"/>
          <w:szCs w:val="28"/>
        </w:rPr>
        <w:t>ыраж</w:t>
      </w:r>
      <w:r>
        <w:rPr>
          <w:rFonts w:ascii="Times New Roman" w:hAnsi="Times New Roman"/>
          <w:bCs/>
          <w:spacing w:val="-10"/>
          <w:sz w:val="28"/>
          <w:szCs w:val="28"/>
        </w:rPr>
        <w:t>ение</w:t>
      </w:r>
      <w:r w:rsidRPr="000C33C5">
        <w:rPr>
          <w:rFonts w:ascii="Times New Roman" w:hAnsi="Times New Roman"/>
          <w:sz w:val="24"/>
          <w:szCs w:val="24"/>
        </w:rPr>
        <w:t xml:space="preserve"> </w:t>
      </w:r>
      <w:r w:rsidRPr="00AE2B6D"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z w:val="28"/>
          <w:szCs w:val="28"/>
        </w:rPr>
        <w:t>его</w:t>
      </w:r>
      <w:r w:rsidRPr="00AE2B6D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я</w:t>
      </w:r>
      <w:r w:rsidRPr="00AE2B6D">
        <w:rPr>
          <w:rFonts w:ascii="Times New Roman" w:hAnsi="Times New Roman"/>
          <w:sz w:val="28"/>
          <w:szCs w:val="28"/>
        </w:rPr>
        <w:t xml:space="preserve"> к природе в собственном рисунке.</w:t>
      </w: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7C0A26">
      <w:pPr>
        <w:spacing w:after="0" w:line="240" w:lineRule="auto"/>
        <w:ind w:left="-227" w:right="-227"/>
        <w:jc w:val="center"/>
        <w:rPr>
          <w:rFonts w:ascii="Times New Roman" w:hAnsi="Times New Roman"/>
          <w:b/>
          <w:i/>
          <w:sz w:val="28"/>
        </w:rPr>
      </w:pP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Ведущий. Леса России… Широко раскинулся на карте нашей страны зеленый океан лесов. Плещутся в этом огромном океане белоствольные березы, темные, сумрачные ельники, светлые сосновые боры, глухие таежные дебри. Одним из замечательных богатств, которыми наделила наша Родина, является.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будем говорить о лесе, о нашем зеленом друге. Нет на земле человека, чья жизнь не была бы так или иначе связана с лесом, с жизнью. Без дерева наша жизнь немыслима. Однако с каждым годом лес все больше нуждается в защите, в восстановлении того, что бездумно истреблялось.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мы с лесом дружим?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он людям нужен?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Учащийся. Лес – это наше богатство!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Учащийся. Лес – это зеленый наряд нашей Земли. Там, где лес, всегда чистый воздух.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Учащийся. Лес – это дом для зверей и птиц.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Учащийся. Лес – это наш друг: задерживая влагу, он помогает человеку выращивать хороший урожай.</w:t>
      </w:r>
    </w:p>
    <w:p w:rsidR="00B11819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Учащийся. Лес – это кладовая, щедро отдающая свои дары: орехи, ягоды, грибы.</w:t>
      </w:r>
      <w:r w:rsidRPr="0074233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Ведущий.</w:t>
      </w:r>
      <w:r w:rsidRPr="00912BDA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ного полезных</w:t>
      </w:r>
      <w:r w:rsidRPr="00C861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дел можно сделать  для природы: посадить цветы, деревья, кустарники.</w:t>
      </w:r>
      <w:r w:rsidRPr="00CC137B">
        <w:rPr>
          <w:rFonts w:ascii="Times New Roman" w:hAnsi="Times New Roman"/>
          <w:sz w:val="28"/>
        </w:rPr>
        <w:t xml:space="preserve"> </w:t>
      </w:r>
      <w:r w:rsidRPr="00912BDA">
        <w:rPr>
          <w:rFonts w:ascii="Times New Roman" w:hAnsi="Times New Roman"/>
          <w:sz w:val="28"/>
        </w:rPr>
        <w:t xml:space="preserve">Это очень доброе и посильное дело. А кто нам подскажет, как правильно сажать деревья?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 xml:space="preserve">Один из школьников читает стихотворение: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Мы посадим липы и клены,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Будет город нарядный, зеленый.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 xml:space="preserve">Тополя мы посадим рядами,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Станут площади наши садами.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Окружим мы деревьями школу-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Пусть звенит над ней гомон веселый.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Любят зелень счастливые дети.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Любят видеть деревья в расцвете.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Пусть цветет с каждым годом все краше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Молодая планета наша.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(Н.Кутов)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Ведущий.</w:t>
      </w:r>
      <w:r>
        <w:rPr>
          <w:rFonts w:ascii="Times New Roman" w:hAnsi="Times New Roman"/>
          <w:sz w:val="28"/>
        </w:rPr>
        <w:t xml:space="preserve"> </w:t>
      </w:r>
      <w:r w:rsidRPr="00912BDA">
        <w:rPr>
          <w:rFonts w:ascii="Times New Roman" w:hAnsi="Times New Roman"/>
          <w:sz w:val="28"/>
        </w:rPr>
        <w:t xml:space="preserve">Все любят отдыхать в тени деревьев, слушая шум листвы, но, к сожалению, не все участвуют в посадках деревьев, например, как этот мальчик.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Этот мальчик любит в зной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Отдыхать в тени лесной.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А скажи-ка ты ему: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 xml:space="preserve">Если лес тебе так мил,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Сам нигде ты почему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Деревца не посадил?</w:t>
      </w:r>
      <w:r w:rsidRPr="00385633">
        <w:rPr>
          <w:rFonts w:ascii="Times New Roman" w:hAnsi="Times New Roman"/>
          <w:sz w:val="28"/>
        </w:rPr>
        <w:t xml:space="preserve"> </w:t>
      </w:r>
      <w:r w:rsidRPr="00912BDA">
        <w:rPr>
          <w:rFonts w:ascii="Times New Roman" w:hAnsi="Times New Roman"/>
          <w:sz w:val="28"/>
        </w:rPr>
        <w:t>(М.Миршакар)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</w:p>
    <w:p w:rsidR="00B11819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Ведущий.</w:t>
      </w:r>
      <w:r>
        <w:rPr>
          <w:rFonts w:ascii="Times New Roman" w:hAnsi="Times New Roman"/>
          <w:sz w:val="28"/>
        </w:rPr>
        <w:t xml:space="preserve"> </w:t>
      </w:r>
      <w:r w:rsidRPr="00912BDA">
        <w:rPr>
          <w:rFonts w:ascii="Times New Roman" w:hAnsi="Times New Roman"/>
          <w:sz w:val="28"/>
        </w:rPr>
        <w:t>Дети, важно не только посадить растение, но и бережно и заботливо ухаживать за ним, оберегать от поломки, от вредителей, регулярно поливать.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 xml:space="preserve">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У красы-березки платье серебрится,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У красы-березки зеленые косицы.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Со двора к березке выскочили козы,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Стали грызть березку, а березка- в слезы.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 xml:space="preserve">Защищать березку стали мы гурьбою,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Чтоб краса-березка выросла большою.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(П.Воронько)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Ведущий.</w:t>
      </w:r>
      <w:r>
        <w:rPr>
          <w:rFonts w:ascii="Times New Roman" w:hAnsi="Times New Roman"/>
          <w:sz w:val="28"/>
        </w:rPr>
        <w:t xml:space="preserve"> </w:t>
      </w:r>
      <w:r w:rsidRPr="00912BDA">
        <w:rPr>
          <w:rFonts w:ascii="Times New Roman" w:hAnsi="Times New Roman"/>
          <w:sz w:val="28"/>
        </w:rPr>
        <w:t xml:space="preserve">Ранней весной можно увидеть такую картину.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 xml:space="preserve">Пастух кору надрезал у березы,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Склоняясь, тянет сладкий сок.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За каплей капля падает в песок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Березы кровь, прозрачная, как слезы.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(Ф.Сологуб)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Ведущий.</w:t>
      </w:r>
      <w:r>
        <w:rPr>
          <w:rFonts w:ascii="Times New Roman" w:hAnsi="Times New Roman"/>
          <w:sz w:val="28"/>
        </w:rPr>
        <w:t xml:space="preserve"> </w:t>
      </w:r>
      <w:r w:rsidRPr="00912BDA">
        <w:rPr>
          <w:rFonts w:ascii="Times New Roman" w:hAnsi="Times New Roman"/>
          <w:sz w:val="28"/>
        </w:rPr>
        <w:t xml:space="preserve">Кору деревьев резать нельзя! Больно сжимается сердце, когда видишь покалеченное дерево, - ведь оно живое! Что же станет с деревом дальше? Оно увянет к следующему году, постепенно будет иссыхать ствол и ветви, помертвеют корни в почве.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Ведущий.</w:t>
      </w:r>
      <w:r>
        <w:rPr>
          <w:rFonts w:ascii="Times New Roman" w:hAnsi="Times New Roman"/>
          <w:sz w:val="28"/>
        </w:rPr>
        <w:t xml:space="preserve"> </w:t>
      </w:r>
      <w:r w:rsidRPr="00912BDA">
        <w:rPr>
          <w:rFonts w:ascii="Times New Roman" w:hAnsi="Times New Roman"/>
          <w:sz w:val="28"/>
        </w:rPr>
        <w:t xml:space="preserve">Очень большую помощь оказывают школьники березовым лесам во время весеннего сбора сока. Они замазывают ранки глиной и разъясняют сборщикам сока, какой вред они наносят деревьям.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 xml:space="preserve">Какой-то мальчишка поранил березку,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Изрезал ножом на березке бересту.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 xml:space="preserve">Березка, не плачь: за аптечкой схожу,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Глубокую ранку бинтом завяжу.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(В.Суслов)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Ведущий.</w:t>
      </w:r>
      <w:r>
        <w:rPr>
          <w:rFonts w:ascii="Times New Roman" w:hAnsi="Times New Roman"/>
          <w:sz w:val="28"/>
        </w:rPr>
        <w:t xml:space="preserve"> </w:t>
      </w:r>
      <w:r w:rsidRPr="00912BDA">
        <w:rPr>
          <w:rFonts w:ascii="Times New Roman" w:hAnsi="Times New Roman"/>
          <w:sz w:val="28"/>
        </w:rPr>
        <w:t>Запомните!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 xml:space="preserve">Ранки на деревьях замазывают воском, садовым варом, глиной, замазкой или пластилином. Ранку следует забинтовать.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Ведущий.</w:t>
      </w:r>
      <w:r>
        <w:rPr>
          <w:rFonts w:ascii="Times New Roman" w:hAnsi="Times New Roman"/>
          <w:sz w:val="28"/>
        </w:rPr>
        <w:t xml:space="preserve"> </w:t>
      </w:r>
      <w:r w:rsidRPr="00912BDA">
        <w:rPr>
          <w:rFonts w:ascii="Times New Roman" w:hAnsi="Times New Roman"/>
          <w:sz w:val="28"/>
        </w:rPr>
        <w:t xml:space="preserve">Как вы понимаете пословицу: «Много леса - береги, мало леса - не губи, нет леса - посади?»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Ведущий.</w:t>
      </w:r>
      <w:r>
        <w:rPr>
          <w:rFonts w:ascii="Times New Roman" w:hAnsi="Times New Roman"/>
          <w:sz w:val="28"/>
        </w:rPr>
        <w:t xml:space="preserve"> </w:t>
      </w:r>
      <w:r w:rsidRPr="00912BDA">
        <w:rPr>
          <w:rFonts w:ascii="Times New Roman" w:hAnsi="Times New Roman"/>
          <w:sz w:val="28"/>
        </w:rPr>
        <w:t xml:space="preserve">Кто из вас посадил дерево? Где? Как вы ухаживаете за ним? Знаете ли вы, что посаженные деревья нуждаются в поливе?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Не мешайте мне трудит</w:t>
      </w:r>
      <w:r>
        <w:rPr>
          <w:rFonts w:ascii="Times New Roman" w:hAnsi="Times New Roman"/>
          <w:sz w:val="28"/>
        </w:rPr>
        <w:t>ь</w:t>
      </w:r>
      <w:r w:rsidRPr="00912BDA">
        <w:rPr>
          <w:rFonts w:ascii="Times New Roman" w:hAnsi="Times New Roman"/>
          <w:sz w:val="28"/>
        </w:rPr>
        <w:t xml:space="preserve">ся, 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Я водицы притащу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И колодезной водицей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Всех, конечно, угощу.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Пейте, пейте, не жалейте,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А хотите, в лейку лейте-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Поливайте огород: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Он ведь тоже воду пьет!</w:t>
      </w:r>
    </w:p>
    <w:p w:rsidR="00B11819" w:rsidRPr="00912BDA" w:rsidRDefault="00B11819" w:rsidP="00AE2B6D">
      <w:pPr>
        <w:spacing w:after="0" w:line="240" w:lineRule="auto"/>
        <w:ind w:left="-227" w:right="-227"/>
        <w:jc w:val="both"/>
        <w:rPr>
          <w:rFonts w:ascii="Times New Roman" w:hAnsi="Times New Roman"/>
          <w:sz w:val="28"/>
        </w:rPr>
      </w:pPr>
      <w:r w:rsidRPr="00912BDA">
        <w:rPr>
          <w:rFonts w:ascii="Times New Roman" w:hAnsi="Times New Roman"/>
          <w:sz w:val="28"/>
        </w:rPr>
        <w:t>(Е.Благинина)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Ведущий. «Кто посадит дерево – того благословят внуки, кто срубит – того проклянут дети» - эта народная мудрость точно выражает отношение наших предков к деревьям. Их наделяли душой, приписывали им человеческие качества, относились как к существам высшего порядка, испрашивая у них помощи и благословления перед всякими начинаниями.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древних славян самым почитаемым деревом был дуб. Он олицетворял силу и мощь, отчего и считался деревом бога Перуна. А вот самым любимым деревом была и остается береза.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замечали, что если жить под большим дубом, то проживешь долго: он как бы отдает часть своей силы. «Хорошим» деревом, дающим энергию, считалась береза, в противоположность осине, забирающей силы.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деревьям-долгожителям обращались с просьбой о ниспослании здоровья и богатства. У многих народов существовал строгий запрет на вырубку дерева, так как оно имеет живую душу.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веками воспитывалось в человеке чувство бережного, осторожного отношения к деревьям, к самой природе.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«Деревья-памятники Тамбовской области».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каких деревьев осенью листья красные? (У клена, у рябины)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 какого дерева делают спички? (из осины)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-Какое дерево цветет первым и последним? (ольха и липа)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так говорят: дуб летний, дуб зимний? (зимний сбрасывает листву весной, а летний – осенью)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какого дерева сладкий сок? (у березы, у клена)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заяц зимой гложет осинку, ведь она горькая? (в осиновой коре содержится много витаминов и 10% жира)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-Сосну сажают для укрепления песков, а ель нет. Почему? (у сосны глубокая корневая система, а у ели поверхностная).</w:t>
      </w:r>
    </w:p>
    <w:p w:rsidR="00B11819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19" w:rsidRPr="00963E10" w:rsidRDefault="00B11819" w:rsidP="00AE2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рисунков «Мое любимое дерево»</w:t>
      </w:r>
    </w:p>
    <w:sectPr w:rsidR="00B11819" w:rsidRPr="00963E10" w:rsidSect="006C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IGI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E10"/>
    <w:rsid w:val="00032211"/>
    <w:rsid w:val="000C33C5"/>
    <w:rsid w:val="001E121B"/>
    <w:rsid w:val="00385633"/>
    <w:rsid w:val="004F2A06"/>
    <w:rsid w:val="006C5A2C"/>
    <w:rsid w:val="00742337"/>
    <w:rsid w:val="00791882"/>
    <w:rsid w:val="007C0A26"/>
    <w:rsid w:val="00912BDA"/>
    <w:rsid w:val="0094082B"/>
    <w:rsid w:val="00963E10"/>
    <w:rsid w:val="009A6E79"/>
    <w:rsid w:val="00AE2B6D"/>
    <w:rsid w:val="00B11819"/>
    <w:rsid w:val="00C86180"/>
    <w:rsid w:val="00CC137B"/>
    <w:rsid w:val="00CD6F52"/>
    <w:rsid w:val="00F20179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E2B6D"/>
    <w:pPr>
      <w:autoSpaceDE w:val="0"/>
      <w:autoSpaceDN w:val="0"/>
      <w:adjustRightInd w:val="0"/>
    </w:pPr>
    <w:rPr>
      <w:rFonts w:ascii="AIGIM K+ Newton C San Pin" w:hAnsi="AIGIM K+ Newton C San Pin" w:cs="AIGIM K+ Newton C San Pin"/>
      <w:color w:val="000000"/>
      <w:sz w:val="24"/>
      <w:szCs w:val="24"/>
    </w:rPr>
  </w:style>
  <w:style w:type="paragraph" w:customStyle="1" w:styleId="4">
    <w:name w:val="....._4._......"/>
    <w:basedOn w:val="Default"/>
    <w:next w:val="Default"/>
    <w:uiPriority w:val="99"/>
    <w:rsid w:val="00AE2B6D"/>
    <w:rPr>
      <w:rFonts w:cs="Times New Roman"/>
      <w:color w:val="auto"/>
    </w:rPr>
  </w:style>
  <w:style w:type="paragraph" w:customStyle="1" w:styleId="a">
    <w:name w:val="......."/>
    <w:basedOn w:val="Default"/>
    <w:next w:val="Default"/>
    <w:uiPriority w:val="99"/>
    <w:rsid w:val="00AE2B6D"/>
    <w:rPr>
      <w:rFonts w:cs="Times New Roman"/>
      <w:color w:val="auto"/>
    </w:rPr>
  </w:style>
  <w:style w:type="paragraph" w:customStyle="1" w:styleId="40">
    <w:name w:val="....._4._....."/>
    <w:basedOn w:val="Default"/>
    <w:next w:val="Default"/>
    <w:uiPriority w:val="99"/>
    <w:rsid w:val="00AE2B6D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4</Pages>
  <Words>850</Words>
  <Characters>4847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2013-09-30T04:13:00Z</dcterms:created>
  <dcterms:modified xsi:type="dcterms:W3CDTF">2014-04-10T17:35:00Z</dcterms:modified>
</cp:coreProperties>
</file>