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678" w:rsidRPr="00EA49C1" w:rsidRDefault="00500678" w:rsidP="00017939">
      <w:pPr>
        <w:tabs>
          <w:tab w:val="left" w:pos="2910"/>
        </w:tabs>
        <w:spacing w:line="360" w:lineRule="auto"/>
      </w:pPr>
      <w:r w:rsidRPr="00916773">
        <w:rPr>
          <w:b/>
        </w:rPr>
        <w:t xml:space="preserve">Тема: Звуки </w:t>
      </w:r>
      <w:r>
        <w:rPr>
          <w:b/>
        </w:rPr>
        <w:t xml:space="preserve">и буквы В  и </w:t>
      </w:r>
      <w:r w:rsidRPr="00916773">
        <w:rPr>
          <w:b/>
        </w:rPr>
        <w:t xml:space="preserve"> Д</w:t>
      </w:r>
    </w:p>
    <w:p w:rsidR="00500678" w:rsidRPr="00916773" w:rsidRDefault="00500678" w:rsidP="00017939">
      <w:pPr>
        <w:tabs>
          <w:tab w:val="left" w:pos="2910"/>
        </w:tabs>
        <w:spacing w:line="360" w:lineRule="auto"/>
      </w:pPr>
      <w:r w:rsidRPr="00916773">
        <w:rPr>
          <w:b/>
        </w:rPr>
        <w:t xml:space="preserve">Цель: </w:t>
      </w:r>
      <w:r>
        <w:t xml:space="preserve">коррекция  и профилактика оптической дисграфии </w:t>
      </w:r>
    </w:p>
    <w:p w:rsidR="00500678" w:rsidRDefault="00500678" w:rsidP="00017939">
      <w:pPr>
        <w:tabs>
          <w:tab w:val="left" w:pos="2910"/>
        </w:tabs>
        <w:spacing w:line="360" w:lineRule="auto"/>
      </w:pPr>
      <w:r w:rsidRPr="00916773">
        <w:rPr>
          <w:b/>
        </w:rPr>
        <w:t xml:space="preserve">Задачи: </w:t>
      </w:r>
      <w:r>
        <w:t xml:space="preserve">1) учить детей давать </w:t>
      </w:r>
      <w:r w:rsidRPr="00916773">
        <w:t xml:space="preserve"> характеристику звукам «в», «д»; дифференцировать их на слух, на письме</w:t>
      </w:r>
      <w:r>
        <w:t>; развивать навыки звуко</w:t>
      </w:r>
      <w:r w:rsidRPr="00916773">
        <w:t xml:space="preserve">буквенного анализа и синтеза  2)  развивать дыхание, голос, мимические мышцы; развивать внимание, память </w:t>
      </w:r>
    </w:p>
    <w:p w:rsidR="00500678" w:rsidRPr="00916773" w:rsidRDefault="00500678" w:rsidP="00017939">
      <w:pPr>
        <w:tabs>
          <w:tab w:val="left" w:pos="2910"/>
        </w:tabs>
        <w:spacing w:line="360" w:lineRule="auto"/>
      </w:pPr>
      <w:r w:rsidRPr="00916773">
        <w:t xml:space="preserve">3) воспитывать у детей самоконтроль за </w:t>
      </w:r>
      <w:bookmarkStart w:id="0" w:name="_GoBack"/>
      <w:bookmarkEnd w:id="0"/>
      <w:r w:rsidRPr="00916773">
        <w:t>речью.</w:t>
      </w:r>
    </w:p>
    <w:p w:rsidR="00500678" w:rsidRPr="00916773" w:rsidRDefault="00500678" w:rsidP="00017939">
      <w:pPr>
        <w:tabs>
          <w:tab w:val="left" w:pos="2910"/>
        </w:tabs>
        <w:spacing w:line="360" w:lineRule="auto"/>
      </w:pPr>
      <w:r w:rsidRPr="00916773">
        <w:t>Ход урока:</w:t>
      </w:r>
    </w:p>
    <w:p w:rsidR="00500678" w:rsidRPr="00916773" w:rsidRDefault="00500678" w:rsidP="00017939">
      <w:pPr>
        <w:tabs>
          <w:tab w:val="left" w:pos="2910"/>
        </w:tabs>
        <w:spacing w:line="360" w:lineRule="auto"/>
        <w:rPr>
          <w:b/>
          <w:i/>
        </w:rPr>
      </w:pPr>
      <w:r w:rsidRPr="00916773">
        <w:rPr>
          <w:b/>
          <w:i/>
        </w:rPr>
        <w:t>1.Оргмомент</w:t>
      </w:r>
    </w:p>
    <w:p w:rsidR="00500678" w:rsidRPr="00916773" w:rsidRDefault="00500678" w:rsidP="00CE3074">
      <w:r w:rsidRPr="00916773">
        <w:t>- Ребята, сегодня мне пришло необычное письмо. Я не смогла его прочесть, давайте вместе попробуем, может у нас получится.</w:t>
      </w:r>
    </w:p>
    <w:p w:rsidR="00500678" w:rsidRPr="00916773" w:rsidRDefault="00500678" w:rsidP="00CE3074">
      <w:r w:rsidRPr="00916773">
        <w:t>З..РА..СТ..УЙТЕ …ОРОГИЕ РЕБЯТА! НАС УКРАЛА ЗЛАЯ ..ОЛШЕБНИЦА. И МЫ НЕ МОЖЕМ ОТ НЕЁ ..ЫБРАТЬСЯ. ПОМОГИТЕ НАМ ПОБЕ..ИТЬ ЕЁ!</w:t>
      </w:r>
    </w:p>
    <w:p w:rsidR="00500678" w:rsidRPr="00916773" w:rsidRDefault="00500678" w:rsidP="00CE3074">
      <w:pPr>
        <w:tabs>
          <w:tab w:val="left" w:pos="6255"/>
        </w:tabs>
      </w:pPr>
      <w:r w:rsidRPr="00916773">
        <w:t xml:space="preserve">                                                                                                    …АШИ БУК…Ы …    …</w:t>
      </w:r>
    </w:p>
    <w:p w:rsidR="00500678" w:rsidRPr="00916773" w:rsidRDefault="00500678" w:rsidP="00CE3074">
      <w:r w:rsidRPr="00916773">
        <w:t>- Ребята, вы поняли, что написано в этом письме? Почему нет? Как вы думаете, какие буквы пропали? (В, Д). Я думаю, что мы должны им помочь снова появиться в речи. Давайте отправимся на их поиски.</w:t>
      </w:r>
    </w:p>
    <w:p w:rsidR="00500678" w:rsidRPr="00916773" w:rsidRDefault="00500678" w:rsidP="00CE3074">
      <w:r w:rsidRPr="00916773">
        <w:t xml:space="preserve">Путешествовать будем по карте. Нам предстоит выполнить много интересных заданий. Но пойдут только те, кто будет правильно выполнять все задания и вести себя хорошо. </w:t>
      </w:r>
    </w:p>
    <w:p w:rsidR="00500678" w:rsidRPr="00916773" w:rsidRDefault="00500678" w:rsidP="00017939">
      <w:pPr>
        <w:tabs>
          <w:tab w:val="left" w:pos="2910"/>
        </w:tabs>
        <w:spacing w:line="360" w:lineRule="auto"/>
      </w:pPr>
      <w:r w:rsidRPr="00916773">
        <w:t>- Чтобы выполнить все задания нам потребуется много сил и энергии. Давайте немного подготовимся.</w:t>
      </w:r>
    </w:p>
    <w:p w:rsidR="00500678" w:rsidRPr="00916773" w:rsidRDefault="00500678" w:rsidP="00017939">
      <w:pPr>
        <w:tabs>
          <w:tab w:val="left" w:pos="2910"/>
        </w:tabs>
        <w:spacing w:line="360" w:lineRule="auto"/>
        <w:rPr>
          <w:b/>
          <w:i/>
        </w:rPr>
      </w:pPr>
      <w:r w:rsidRPr="00916773">
        <w:rPr>
          <w:b/>
          <w:i/>
          <w:lang w:val="en-US"/>
        </w:rPr>
        <w:t>II</w:t>
      </w:r>
      <w:r w:rsidRPr="00916773">
        <w:rPr>
          <w:b/>
          <w:i/>
        </w:rPr>
        <w:t>. Развитие общей, мелкой и артикуляционной моторики. Работа по развитию дыхания и голоса.</w:t>
      </w:r>
    </w:p>
    <w:p w:rsidR="00500678" w:rsidRPr="00916773" w:rsidRDefault="00500678" w:rsidP="00770A1F">
      <w:pPr>
        <w:tabs>
          <w:tab w:val="left" w:pos="2910"/>
        </w:tabs>
        <w:spacing w:line="360" w:lineRule="auto"/>
      </w:pPr>
      <w:r w:rsidRPr="00916773">
        <w:t>1. . Массаж лица</w:t>
      </w:r>
    </w:p>
    <w:p w:rsidR="00500678" w:rsidRPr="00916773" w:rsidRDefault="00500678" w:rsidP="00770A1F">
      <w:pPr>
        <w:tabs>
          <w:tab w:val="left" w:pos="2910"/>
        </w:tabs>
        <w:spacing w:line="360" w:lineRule="auto"/>
      </w:pPr>
      <w:r w:rsidRPr="00916773">
        <w:t>- поглаживание кончиками пальцев от середины лба к вискам;</w:t>
      </w:r>
    </w:p>
    <w:p w:rsidR="00500678" w:rsidRPr="00916773" w:rsidRDefault="00500678" w:rsidP="00770A1F">
      <w:pPr>
        <w:tabs>
          <w:tab w:val="left" w:pos="2910"/>
        </w:tabs>
        <w:spacing w:line="360" w:lineRule="auto"/>
      </w:pPr>
      <w:r w:rsidRPr="00916773">
        <w:t>- поглаживание от средней линии подбородка к ушным раковинам;</w:t>
      </w:r>
    </w:p>
    <w:p w:rsidR="00500678" w:rsidRPr="00916773" w:rsidRDefault="00500678" w:rsidP="00770A1F">
      <w:pPr>
        <w:tabs>
          <w:tab w:val="left" w:pos="2910"/>
        </w:tabs>
        <w:spacing w:line="360" w:lineRule="auto"/>
      </w:pPr>
      <w:r w:rsidRPr="00916773">
        <w:t>- поглаживание крыльев носа</w:t>
      </w:r>
      <w:r>
        <w:t xml:space="preserve"> </w:t>
      </w:r>
      <w:r w:rsidRPr="00916773">
        <w:t xml:space="preserve">( от середины </w:t>
      </w:r>
      <w:r>
        <w:t xml:space="preserve">носа </w:t>
      </w:r>
      <w:r w:rsidRPr="00916773">
        <w:t>к ушам);</w:t>
      </w:r>
    </w:p>
    <w:p w:rsidR="00500678" w:rsidRPr="00916773" w:rsidRDefault="00500678" w:rsidP="00770A1F">
      <w:pPr>
        <w:tabs>
          <w:tab w:val="left" w:pos="2910"/>
        </w:tabs>
        <w:spacing w:line="360" w:lineRule="auto"/>
      </w:pPr>
      <w:r w:rsidRPr="00916773">
        <w:t>- «пальцевый душ»</w:t>
      </w:r>
      <w:r>
        <w:t xml:space="preserve"> </w:t>
      </w:r>
      <w:r w:rsidRPr="00916773">
        <w:t>( постукивание двумя или четырьмя пальцами)</w:t>
      </w:r>
    </w:p>
    <w:p w:rsidR="00500678" w:rsidRPr="00916773" w:rsidRDefault="00500678" w:rsidP="00770A1F">
      <w:pPr>
        <w:tabs>
          <w:tab w:val="left" w:pos="2910"/>
        </w:tabs>
        <w:spacing w:line="360" w:lineRule="auto"/>
      </w:pPr>
      <w:r>
        <w:t>2</w:t>
      </w:r>
      <w:r w:rsidRPr="00916773">
        <w:t>. Развитие мимических мышц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500678" w:rsidRPr="00916773" w:rsidTr="00852080">
        <w:tc>
          <w:tcPr>
            <w:tcW w:w="4785" w:type="dxa"/>
          </w:tcPr>
          <w:p w:rsidR="00500678" w:rsidRPr="00916773" w:rsidRDefault="00500678" w:rsidP="00852080">
            <w:pPr>
              <w:tabs>
                <w:tab w:val="left" w:pos="2910"/>
              </w:tabs>
              <w:spacing w:line="360" w:lineRule="auto"/>
            </w:pPr>
            <w:r w:rsidRPr="00916773">
              <w:t>Солнышко проснулось –</w:t>
            </w:r>
          </w:p>
          <w:p w:rsidR="00500678" w:rsidRPr="00916773" w:rsidRDefault="00500678" w:rsidP="00852080">
            <w:pPr>
              <w:tabs>
                <w:tab w:val="left" w:pos="2910"/>
              </w:tabs>
              <w:spacing w:line="360" w:lineRule="auto"/>
            </w:pPr>
            <w:r w:rsidRPr="00916773">
              <w:t>Утро засияло.</w:t>
            </w:r>
          </w:p>
        </w:tc>
        <w:tc>
          <w:tcPr>
            <w:tcW w:w="4786" w:type="dxa"/>
          </w:tcPr>
          <w:p w:rsidR="00500678" w:rsidRPr="00852080" w:rsidRDefault="00500678" w:rsidP="00852080">
            <w:pPr>
              <w:tabs>
                <w:tab w:val="left" w:pos="2910"/>
              </w:tabs>
              <w:spacing w:line="360" w:lineRule="auto"/>
              <w:rPr>
                <w:i/>
              </w:rPr>
            </w:pPr>
            <w:r w:rsidRPr="00852080">
              <w:rPr>
                <w:i/>
              </w:rPr>
              <w:t>Радость</w:t>
            </w:r>
          </w:p>
        </w:tc>
      </w:tr>
      <w:tr w:rsidR="00500678" w:rsidRPr="00916773" w:rsidTr="00852080">
        <w:tc>
          <w:tcPr>
            <w:tcW w:w="4785" w:type="dxa"/>
          </w:tcPr>
          <w:p w:rsidR="00500678" w:rsidRPr="00916773" w:rsidRDefault="00500678" w:rsidP="00852080">
            <w:pPr>
              <w:tabs>
                <w:tab w:val="left" w:pos="2910"/>
              </w:tabs>
              <w:spacing w:line="360" w:lineRule="auto"/>
            </w:pPr>
            <w:r w:rsidRPr="00916773">
              <w:t>Если мама улыбнулась –</w:t>
            </w:r>
          </w:p>
          <w:p w:rsidR="00500678" w:rsidRPr="00916773" w:rsidRDefault="00500678" w:rsidP="00852080">
            <w:pPr>
              <w:tabs>
                <w:tab w:val="left" w:pos="2910"/>
              </w:tabs>
              <w:spacing w:line="360" w:lineRule="auto"/>
            </w:pPr>
            <w:r w:rsidRPr="00916773">
              <w:t>Так отрадно стало.</w:t>
            </w:r>
          </w:p>
        </w:tc>
        <w:tc>
          <w:tcPr>
            <w:tcW w:w="4786" w:type="dxa"/>
          </w:tcPr>
          <w:p w:rsidR="00500678" w:rsidRPr="00852080" w:rsidRDefault="00500678" w:rsidP="00852080">
            <w:pPr>
              <w:tabs>
                <w:tab w:val="left" w:pos="2910"/>
              </w:tabs>
              <w:spacing w:line="360" w:lineRule="auto"/>
              <w:rPr>
                <w:i/>
              </w:rPr>
            </w:pPr>
            <w:r w:rsidRPr="00852080">
              <w:rPr>
                <w:i/>
              </w:rPr>
              <w:t xml:space="preserve">Улыбка </w:t>
            </w:r>
          </w:p>
        </w:tc>
      </w:tr>
      <w:tr w:rsidR="00500678" w:rsidRPr="00916773" w:rsidTr="00852080">
        <w:tc>
          <w:tcPr>
            <w:tcW w:w="4785" w:type="dxa"/>
          </w:tcPr>
          <w:p w:rsidR="00500678" w:rsidRPr="00916773" w:rsidRDefault="00500678" w:rsidP="00852080">
            <w:pPr>
              <w:tabs>
                <w:tab w:val="left" w:pos="2910"/>
              </w:tabs>
              <w:spacing w:line="360" w:lineRule="auto"/>
            </w:pPr>
            <w:r w:rsidRPr="00916773">
              <w:t>Если в тучи солнце скрылось,</w:t>
            </w:r>
          </w:p>
          <w:p w:rsidR="00500678" w:rsidRPr="00916773" w:rsidRDefault="00500678" w:rsidP="00852080">
            <w:pPr>
              <w:tabs>
                <w:tab w:val="left" w:pos="2910"/>
              </w:tabs>
              <w:spacing w:line="360" w:lineRule="auto"/>
            </w:pPr>
            <w:r w:rsidRPr="00916773">
              <w:t>Замолчали птицы,</w:t>
            </w:r>
          </w:p>
        </w:tc>
        <w:tc>
          <w:tcPr>
            <w:tcW w:w="4786" w:type="dxa"/>
          </w:tcPr>
          <w:p w:rsidR="00500678" w:rsidRPr="00852080" w:rsidRDefault="00500678" w:rsidP="00852080">
            <w:pPr>
              <w:tabs>
                <w:tab w:val="left" w:pos="2910"/>
              </w:tabs>
              <w:spacing w:line="360" w:lineRule="auto"/>
              <w:rPr>
                <w:i/>
              </w:rPr>
            </w:pPr>
            <w:r w:rsidRPr="00852080">
              <w:rPr>
                <w:i/>
              </w:rPr>
              <w:t xml:space="preserve">Огорчение </w:t>
            </w:r>
          </w:p>
        </w:tc>
      </w:tr>
      <w:tr w:rsidR="00500678" w:rsidRPr="00916773" w:rsidTr="00852080">
        <w:tc>
          <w:tcPr>
            <w:tcW w:w="4785" w:type="dxa"/>
          </w:tcPr>
          <w:p w:rsidR="00500678" w:rsidRPr="00916773" w:rsidRDefault="00500678" w:rsidP="00852080">
            <w:pPr>
              <w:tabs>
                <w:tab w:val="left" w:pos="2910"/>
              </w:tabs>
              <w:spacing w:line="360" w:lineRule="auto"/>
            </w:pPr>
            <w:r w:rsidRPr="00916773">
              <w:t>Если мама огорчилась –</w:t>
            </w:r>
          </w:p>
          <w:p w:rsidR="00500678" w:rsidRPr="00916773" w:rsidRDefault="00500678" w:rsidP="00852080">
            <w:pPr>
              <w:tabs>
                <w:tab w:val="left" w:pos="2910"/>
              </w:tabs>
              <w:spacing w:line="360" w:lineRule="auto"/>
            </w:pPr>
            <w:r w:rsidRPr="00916773">
              <w:t>Где нам веселиться?</w:t>
            </w:r>
          </w:p>
          <w:p w:rsidR="00500678" w:rsidRPr="00916773" w:rsidRDefault="00500678" w:rsidP="00852080">
            <w:pPr>
              <w:tabs>
                <w:tab w:val="left" w:pos="2910"/>
              </w:tabs>
              <w:spacing w:line="360" w:lineRule="auto"/>
            </w:pPr>
            <w:r w:rsidRPr="00916773">
              <w:t>Так пускай, всегда сверкая,</w:t>
            </w:r>
          </w:p>
        </w:tc>
        <w:tc>
          <w:tcPr>
            <w:tcW w:w="4786" w:type="dxa"/>
          </w:tcPr>
          <w:p w:rsidR="00500678" w:rsidRPr="00852080" w:rsidRDefault="00500678" w:rsidP="00852080">
            <w:pPr>
              <w:tabs>
                <w:tab w:val="left" w:pos="2910"/>
              </w:tabs>
              <w:spacing w:line="360" w:lineRule="auto"/>
              <w:rPr>
                <w:i/>
              </w:rPr>
            </w:pPr>
            <w:r w:rsidRPr="00852080">
              <w:rPr>
                <w:i/>
              </w:rPr>
              <w:t>Радость</w:t>
            </w:r>
          </w:p>
        </w:tc>
      </w:tr>
      <w:tr w:rsidR="00500678" w:rsidRPr="00916773" w:rsidTr="00852080">
        <w:tc>
          <w:tcPr>
            <w:tcW w:w="4785" w:type="dxa"/>
          </w:tcPr>
          <w:p w:rsidR="00500678" w:rsidRPr="00916773" w:rsidRDefault="00500678" w:rsidP="00852080">
            <w:pPr>
              <w:tabs>
                <w:tab w:val="left" w:pos="2910"/>
              </w:tabs>
              <w:spacing w:line="360" w:lineRule="auto"/>
            </w:pPr>
            <w:r w:rsidRPr="00916773">
              <w:t>Светит солнце людям!</w:t>
            </w:r>
          </w:p>
          <w:p w:rsidR="00500678" w:rsidRPr="00916773" w:rsidRDefault="00500678" w:rsidP="00852080">
            <w:pPr>
              <w:tabs>
                <w:tab w:val="left" w:pos="2910"/>
              </w:tabs>
              <w:spacing w:line="360" w:lineRule="auto"/>
            </w:pPr>
            <w:r w:rsidRPr="00916773">
              <w:t>Никогда тебя, родная,</w:t>
            </w:r>
          </w:p>
          <w:p w:rsidR="00500678" w:rsidRPr="00916773" w:rsidRDefault="00500678" w:rsidP="00852080">
            <w:pPr>
              <w:tabs>
                <w:tab w:val="left" w:pos="2910"/>
              </w:tabs>
              <w:spacing w:line="360" w:lineRule="auto"/>
            </w:pPr>
            <w:r w:rsidRPr="00916773">
              <w:t>Огорчать не будем!.</w:t>
            </w:r>
          </w:p>
        </w:tc>
        <w:tc>
          <w:tcPr>
            <w:tcW w:w="4786" w:type="dxa"/>
          </w:tcPr>
          <w:p w:rsidR="00500678" w:rsidRPr="00852080" w:rsidRDefault="00500678" w:rsidP="00852080">
            <w:pPr>
              <w:tabs>
                <w:tab w:val="left" w:pos="2910"/>
              </w:tabs>
              <w:spacing w:line="360" w:lineRule="auto"/>
              <w:rPr>
                <w:i/>
              </w:rPr>
            </w:pPr>
            <w:r w:rsidRPr="00852080">
              <w:rPr>
                <w:i/>
              </w:rPr>
              <w:t>восхищение</w:t>
            </w:r>
          </w:p>
        </w:tc>
      </w:tr>
    </w:tbl>
    <w:p w:rsidR="00500678" w:rsidRPr="00916773" w:rsidRDefault="00500678" w:rsidP="00770A1F">
      <w:pPr>
        <w:tabs>
          <w:tab w:val="left" w:pos="2910"/>
        </w:tabs>
        <w:spacing w:line="360" w:lineRule="auto"/>
      </w:pPr>
    </w:p>
    <w:p w:rsidR="00500678" w:rsidRPr="00916773" w:rsidRDefault="00500678" w:rsidP="00770A1F">
      <w:pPr>
        <w:tabs>
          <w:tab w:val="left" w:pos="2910"/>
        </w:tabs>
        <w:spacing w:line="360" w:lineRule="auto"/>
        <w:rPr>
          <w:b/>
          <w:i/>
        </w:rPr>
      </w:pPr>
      <w:r>
        <w:t>3</w:t>
      </w:r>
      <w:r w:rsidRPr="00916773">
        <w:t>. Развитие артикуляционной моторики</w:t>
      </w:r>
      <w:r w:rsidRPr="00916773">
        <w:rPr>
          <w:b/>
          <w:i/>
        </w:rPr>
        <w:t>.</w:t>
      </w:r>
    </w:p>
    <w:p w:rsidR="00500678" w:rsidRPr="00916773" w:rsidRDefault="00500678" w:rsidP="00770A1F">
      <w:pPr>
        <w:tabs>
          <w:tab w:val="left" w:pos="2910"/>
        </w:tabs>
        <w:spacing w:line="360" w:lineRule="auto"/>
      </w:pPr>
      <w:r w:rsidRPr="00916773">
        <w:t>- для челюсти: открывать и закрывать рот под счёт до 5;</w:t>
      </w:r>
    </w:p>
    <w:p w:rsidR="00500678" w:rsidRPr="00916773" w:rsidRDefault="00500678" w:rsidP="00770A1F">
      <w:pPr>
        <w:tabs>
          <w:tab w:val="left" w:pos="2910"/>
        </w:tabs>
        <w:spacing w:line="360" w:lineRule="auto"/>
      </w:pPr>
      <w:r w:rsidRPr="00916773">
        <w:t>- для губ: беззвучно произнести звуки : а, о, у , э, ы, и;</w:t>
      </w:r>
    </w:p>
    <w:p w:rsidR="00500678" w:rsidRPr="00916773" w:rsidRDefault="00500678" w:rsidP="00770A1F">
      <w:pPr>
        <w:tabs>
          <w:tab w:val="left" w:pos="2910"/>
        </w:tabs>
        <w:spacing w:line="360" w:lineRule="auto"/>
      </w:pPr>
      <w:r w:rsidRPr="00916773">
        <w:t>- «Заборчик», «Лопаточка»</w:t>
      </w:r>
      <w:r>
        <w:t>, «Часики», «Качели»</w:t>
      </w:r>
    </w:p>
    <w:p w:rsidR="00500678" w:rsidRPr="00916773" w:rsidRDefault="00500678" w:rsidP="00770A1F">
      <w:pPr>
        <w:tabs>
          <w:tab w:val="left" w:pos="2910"/>
        </w:tabs>
        <w:spacing w:line="360" w:lineRule="auto"/>
      </w:pPr>
      <w:r>
        <w:t>4</w:t>
      </w:r>
      <w:r w:rsidRPr="00916773">
        <w:t>. Работа по развитию дыхания и голоса.</w:t>
      </w:r>
    </w:p>
    <w:p w:rsidR="00500678" w:rsidRPr="00916773" w:rsidRDefault="00500678" w:rsidP="00770A1F">
      <w:pPr>
        <w:tabs>
          <w:tab w:val="left" w:pos="2910"/>
        </w:tabs>
        <w:spacing w:line="360" w:lineRule="auto"/>
      </w:pPr>
      <w:r w:rsidRPr="00916773">
        <w:t>- вдох че</w:t>
      </w:r>
      <w:r>
        <w:t>рез нос, выдох через рот(5 раз) и наоборот;</w:t>
      </w:r>
    </w:p>
    <w:p w:rsidR="00500678" w:rsidRDefault="00500678" w:rsidP="00770A1F">
      <w:pPr>
        <w:tabs>
          <w:tab w:val="left" w:pos="2910"/>
        </w:tabs>
        <w:spacing w:line="360" w:lineRule="auto"/>
      </w:pPr>
      <w:r w:rsidRPr="00916773">
        <w:t>- выдох- вдох- пауза- шумный выдох</w:t>
      </w:r>
    </w:p>
    <w:p w:rsidR="00500678" w:rsidRPr="00916773" w:rsidRDefault="00500678" w:rsidP="00770A1F">
      <w:pPr>
        <w:tabs>
          <w:tab w:val="left" w:pos="2910"/>
        </w:tabs>
        <w:spacing w:line="360" w:lineRule="auto"/>
      </w:pPr>
      <w:r>
        <w:t>5</w:t>
      </w:r>
      <w:r w:rsidRPr="00916773">
        <w:t>. Развитие мелкой моторики. «Дружба»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5352"/>
      </w:tblGrid>
      <w:tr w:rsidR="00500678" w:rsidRPr="00916773" w:rsidTr="00787BD0">
        <w:tc>
          <w:tcPr>
            <w:tcW w:w="4219" w:type="dxa"/>
          </w:tcPr>
          <w:p w:rsidR="00500678" w:rsidRPr="00916773" w:rsidRDefault="00500678" w:rsidP="00787BD0">
            <w:pPr>
              <w:tabs>
                <w:tab w:val="left" w:pos="2910"/>
              </w:tabs>
              <w:spacing w:line="360" w:lineRule="auto"/>
            </w:pPr>
            <w:r w:rsidRPr="00916773">
              <w:t>Дружат в нашем классе</w:t>
            </w:r>
          </w:p>
          <w:p w:rsidR="00500678" w:rsidRPr="00916773" w:rsidRDefault="00500678" w:rsidP="00787BD0">
            <w:pPr>
              <w:tabs>
                <w:tab w:val="left" w:pos="2910"/>
              </w:tabs>
              <w:spacing w:line="360" w:lineRule="auto"/>
            </w:pPr>
            <w:r w:rsidRPr="00916773">
              <w:t>Девочки и мальчики.</w:t>
            </w:r>
          </w:p>
        </w:tc>
        <w:tc>
          <w:tcPr>
            <w:tcW w:w="5352" w:type="dxa"/>
          </w:tcPr>
          <w:p w:rsidR="00500678" w:rsidRPr="00916773" w:rsidRDefault="00500678" w:rsidP="00787BD0">
            <w:pPr>
              <w:tabs>
                <w:tab w:val="left" w:pos="2910"/>
              </w:tabs>
              <w:spacing w:line="360" w:lineRule="auto"/>
              <w:rPr>
                <w:i/>
              </w:rPr>
            </w:pPr>
            <w:r w:rsidRPr="00916773">
              <w:rPr>
                <w:i/>
              </w:rPr>
              <w:t>Обхватить правой ладонью левую и покачать</w:t>
            </w:r>
          </w:p>
        </w:tc>
      </w:tr>
      <w:tr w:rsidR="00500678" w:rsidRPr="00916773" w:rsidTr="00787BD0">
        <w:tc>
          <w:tcPr>
            <w:tcW w:w="4219" w:type="dxa"/>
          </w:tcPr>
          <w:p w:rsidR="00500678" w:rsidRPr="00916773" w:rsidRDefault="00500678" w:rsidP="00787BD0">
            <w:pPr>
              <w:tabs>
                <w:tab w:val="left" w:pos="2910"/>
              </w:tabs>
              <w:spacing w:line="360" w:lineRule="auto"/>
            </w:pPr>
            <w:r w:rsidRPr="00916773">
              <w:t>Мы с тобой подружим</w:t>
            </w:r>
          </w:p>
          <w:p w:rsidR="00500678" w:rsidRPr="00916773" w:rsidRDefault="00500678" w:rsidP="00787BD0">
            <w:pPr>
              <w:tabs>
                <w:tab w:val="left" w:pos="2910"/>
              </w:tabs>
              <w:spacing w:line="360" w:lineRule="auto"/>
            </w:pPr>
            <w:r w:rsidRPr="00916773">
              <w:t>Маленькие пальчики.</w:t>
            </w:r>
          </w:p>
        </w:tc>
        <w:tc>
          <w:tcPr>
            <w:tcW w:w="5352" w:type="dxa"/>
          </w:tcPr>
          <w:p w:rsidR="00500678" w:rsidRPr="00916773" w:rsidRDefault="00500678" w:rsidP="00787BD0">
            <w:pPr>
              <w:tabs>
                <w:tab w:val="left" w:pos="2910"/>
              </w:tabs>
              <w:spacing w:line="360" w:lineRule="auto"/>
            </w:pPr>
            <w:r w:rsidRPr="00916773">
              <w:rPr>
                <w:i/>
              </w:rPr>
              <w:t xml:space="preserve">Наоборот   </w:t>
            </w:r>
            <w:r w:rsidRPr="00916773">
              <w:t>.</w:t>
            </w:r>
          </w:p>
        </w:tc>
      </w:tr>
      <w:tr w:rsidR="00500678" w:rsidRPr="00916773" w:rsidTr="00787BD0">
        <w:tc>
          <w:tcPr>
            <w:tcW w:w="4219" w:type="dxa"/>
          </w:tcPr>
          <w:p w:rsidR="00500678" w:rsidRPr="00916773" w:rsidRDefault="00500678" w:rsidP="00787BD0">
            <w:pPr>
              <w:tabs>
                <w:tab w:val="left" w:pos="2910"/>
              </w:tabs>
              <w:spacing w:line="360" w:lineRule="auto"/>
            </w:pPr>
            <w:r w:rsidRPr="00916773">
              <w:t>Один, два, четыре, пять.</w:t>
            </w:r>
          </w:p>
          <w:p w:rsidR="00500678" w:rsidRPr="00916773" w:rsidRDefault="00500678" w:rsidP="00787BD0">
            <w:pPr>
              <w:tabs>
                <w:tab w:val="left" w:pos="2910"/>
              </w:tabs>
              <w:spacing w:line="360" w:lineRule="auto"/>
            </w:pPr>
            <w:r w:rsidRPr="00916773">
              <w:t>Начинай считать опять. 1,2,3,4,5 мы закончили считать.</w:t>
            </w:r>
          </w:p>
        </w:tc>
        <w:tc>
          <w:tcPr>
            <w:tcW w:w="5352" w:type="dxa"/>
          </w:tcPr>
          <w:p w:rsidR="00500678" w:rsidRPr="00916773" w:rsidRDefault="00500678" w:rsidP="00787BD0">
            <w:pPr>
              <w:tabs>
                <w:tab w:val="left" w:pos="2910"/>
              </w:tabs>
              <w:spacing w:line="360" w:lineRule="auto"/>
              <w:rPr>
                <w:i/>
              </w:rPr>
            </w:pPr>
            <w:r w:rsidRPr="00916773">
              <w:rPr>
                <w:i/>
              </w:rPr>
              <w:t>Соединять пальчики обеих рук, начиная с большого и наоборот.</w:t>
            </w:r>
          </w:p>
        </w:tc>
      </w:tr>
    </w:tbl>
    <w:p w:rsidR="00500678" w:rsidRPr="00916773" w:rsidRDefault="00500678" w:rsidP="00017939">
      <w:pPr>
        <w:tabs>
          <w:tab w:val="left" w:pos="2910"/>
        </w:tabs>
        <w:spacing w:line="360" w:lineRule="auto"/>
      </w:pPr>
    </w:p>
    <w:p w:rsidR="00500678" w:rsidRPr="00916773" w:rsidRDefault="00500678" w:rsidP="001D01F5">
      <w:pPr>
        <w:rPr>
          <w:b/>
          <w:i/>
          <w:sz w:val="28"/>
          <w:szCs w:val="28"/>
        </w:rPr>
      </w:pPr>
      <w:r w:rsidRPr="00916773">
        <w:rPr>
          <w:b/>
          <w:i/>
          <w:sz w:val="28"/>
          <w:szCs w:val="28"/>
        </w:rPr>
        <w:t>3. Игровые задания на развитие навыков звуко – буквенного анализа.</w:t>
      </w:r>
    </w:p>
    <w:p w:rsidR="00500678" w:rsidRPr="00916773" w:rsidRDefault="00500678" w:rsidP="00D64588">
      <w:pPr>
        <w:spacing w:line="360" w:lineRule="auto"/>
      </w:pPr>
    </w:p>
    <w:p w:rsidR="00500678" w:rsidRPr="00916773" w:rsidRDefault="00500678" w:rsidP="00D64588">
      <w:pPr>
        <w:spacing w:line="360" w:lineRule="auto"/>
      </w:pPr>
      <w:r w:rsidRPr="00916773">
        <w:t xml:space="preserve">- Отправляемся </w:t>
      </w:r>
      <w:r w:rsidRPr="00916773">
        <w:rPr>
          <w:b/>
        </w:rPr>
        <w:t>на поезде</w:t>
      </w:r>
      <w:r w:rsidRPr="00916773">
        <w:t>. Но этот поезд не простой. Прежде, чем попасть на него, нам  надо выполнить  задание. Вам даны картинки. Надо распределить их по вагонам. В первом вагоне</w:t>
      </w:r>
      <w:r>
        <w:t>,</w:t>
      </w:r>
      <w:r w:rsidRPr="00916773">
        <w:t xml:space="preserve"> на котором нарисована буква «В», поедут только картинки со звуком «В», во втором, на котором нарисована буква «Д»– только картинки со звуком «Д». Дети раскладывают картинки на которых изображены: </w:t>
      </w:r>
      <w:r w:rsidRPr="00916773">
        <w:rPr>
          <w:b/>
        </w:rPr>
        <w:t>ваза, дом, ветка, волк, дым, дача, диван, дети, вилка.</w:t>
      </w:r>
      <w:r w:rsidRPr="00916773">
        <w:t xml:space="preserve"> Молодцы, справились с заданием. Можно отправляться в путь!</w:t>
      </w:r>
    </w:p>
    <w:p w:rsidR="00500678" w:rsidRPr="00916773" w:rsidRDefault="00500678" w:rsidP="00D64588">
      <w:pPr>
        <w:spacing w:line="360" w:lineRule="auto"/>
      </w:pPr>
      <w:r w:rsidRPr="00916773">
        <w:t xml:space="preserve">-Ребята, посмотрите, мы прибыли в страну, которая  называется </w:t>
      </w:r>
      <w:r w:rsidRPr="00916773">
        <w:rPr>
          <w:b/>
        </w:rPr>
        <w:t>СЛОГАНДИЯ</w:t>
      </w:r>
      <w:r w:rsidRPr="00916773">
        <w:t>. Здесь живут слоги</w:t>
      </w:r>
      <w:r>
        <w:t>,</w:t>
      </w:r>
      <w:r w:rsidRPr="00916773">
        <w:t xml:space="preserve"> и они всегда между собой спорят и не могут никак собраться в слова. Давайте их соберём. Для подсказки части одного слова окрашены одним цветом. Дети сообща собирают из слогов сло</w:t>
      </w:r>
      <w:r>
        <w:t>ва: ДИВАН, ВЕТКА, ВОДА, ВАЗА. (Ч</w:t>
      </w:r>
      <w:r w:rsidRPr="00916773">
        <w:t>итают получившиеся слова)</w:t>
      </w:r>
    </w:p>
    <w:p w:rsidR="00500678" w:rsidRDefault="00500678" w:rsidP="00D64588">
      <w:pPr>
        <w:spacing w:line="360" w:lineRule="auto"/>
      </w:pPr>
      <w:r w:rsidRPr="00916773">
        <w:t>- И с этим заданием вы справились, молодцы! Отправляемся дальше</w:t>
      </w:r>
    </w:p>
    <w:p w:rsidR="00500678" w:rsidRPr="00916773" w:rsidRDefault="00500678" w:rsidP="00D64588">
      <w:pPr>
        <w:spacing w:line="360" w:lineRule="auto"/>
      </w:pPr>
      <w:r w:rsidRPr="00916773">
        <w:t>- Как – то дорога стала петлять. Наверное</w:t>
      </w:r>
      <w:r>
        <w:t>,</w:t>
      </w:r>
      <w:r w:rsidRPr="00916773">
        <w:t xml:space="preserve"> мы с вами попали в страну </w:t>
      </w:r>
      <w:r w:rsidRPr="00916773">
        <w:rPr>
          <w:b/>
        </w:rPr>
        <w:t>ПУТЛЯНДИЮ.</w:t>
      </w:r>
      <w:r w:rsidRPr="00916773">
        <w:t xml:space="preserve">. </w:t>
      </w:r>
      <w:r>
        <w:t>З</w:t>
      </w:r>
      <w:r w:rsidRPr="00916773">
        <w:t>десь всё напутано, все звуки и буквы находятся в неправильном порядке. Давайте разберёмся. Вам предложены карточки, на которых записаны букв</w:t>
      </w:r>
      <w:r>
        <w:t>ы</w:t>
      </w:r>
      <w:r w:rsidRPr="00916773">
        <w:t>, но они в неправильном порядке. Вам надо поменять их местами так, чтобы получилось слово. Если вы не справляетесь с заданием, то с обратной стороны карточки есть картинка с изображением того, какое слово должно получиться. ( дети составляют слова: ВОЛК, ВАТА, РАДУГА, УДОЧА, КОВШИК. Проверяют)</w:t>
      </w:r>
    </w:p>
    <w:p w:rsidR="00500678" w:rsidRPr="00916773" w:rsidRDefault="00500678" w:rsidP="00D64588">
      <w:pPr>
        <w:spacing w:line="360" w:lineRule="auto"/>
      </w:pPr>
      <w:r w:rsidRPr="00916773">
        <w:t>- Молодцы, мы разгадали все слова. Можно ехать дальше.</w:t>
      </w:r>
    </w:p>
    <w:p w:rsidR="00500678" w:rsidRPr="00916773" w:rsidRDefault="00500678" w:rsidP="00D64588">
      <w:pPr>
        <w:spacing w:line="360" w:lineRule="auto"/>
      </w:pPr>
      <w:r w:rsidRPr="00916773">
        <w:t xml:space="preserve">- На горизонте виднеется страна </w:t>
      </w:r>
      <w:r w:rsidRPr="00916773">
        <w:rPr>
          <w:b/>
        </w:rPr>
        <w:t xml:space="preserve">Заменяндия. </w:t>
      </w:r>
      <w:r w:rsidRPr="00916773">
        <w:t xml:space="preserve">Здесь буква В хочет заменить все первые буквы во всех  словах. Вам даны слова, надо заменить первую букву во всех словах на букву В . и читают получившиеся слова: </w:t>
      </w:r>
    </w:p>
    <w:p w:rsidR="00500678" w:rsidRPr="00916773" w:rsidRDefault="00500678" w:rsidP="00834B73">
      <w:pPr>
        <w:tabs>
          <w:tab w:val="left" w:pos="3030"/>
          <w:tab w:val="left" w:pos="5370"/>
        </w:tabs>
        <w:spacing w:line="360" w:lineRule="auto"/>
      </w:pPr>
      <w:r w:rsidRPr="00916773">
        <w:t>Газы – вазы</w:t>
      </w:r>
      <w:r w:rsidRPr="00916773">
        <w:tab/>
        <w:t>грач - врач</w:t>
      </w:r>
      <w:r w:rsidRPr="00916773">
        <w:tab/>
        <w:t>корона - ворона</w:t>
      </w:r>
    </w:p>
    <w:p w:rsidR="00500678" w:rsidRPr="00916773" w:rsidRDefault="00500678" w:rsidP="00834B73">
      <w:pPr>
        <w:tabs>
          <w:tab w:val="left" w:pos="3030"/>
        </w:tabs>
        <w:spacing w:line="360" w:lineRule="auto"/>
      </w:pPr>
      <w:r w:rsidRPr="00916773">
        <w:t>Полк – волк</w:t>
      </w:r>
      <w:r w:rsidRPr="00916773">
        <w:tab/>
        <w:t>пышка - вышка</w:t>
      </w:r>
    </w:p>
    <w:p w:rsidR="00500678" w:rsidRPr="00916773" w:rsidRDefault="00500678" w:rsidP="00834B73">
      <w:pPr>
        <w:tabs>
          <w:tab w:val="left" w:pos="3030"/>
        </w:tabs>
        <w:spacing w:line="360" w:lineRule="auto"/>
      </w:pPr>
      <w:r w:rsidRPr="00916773">
        <w:t>Дата - вата</w:t>
      </w:r>
      <w:r w:rsidRPr="00916773">
        <w:tab/>
        <w:t>голос- волос</w:t>
      </w:r>
    </w:p>
    <w:p w:rsidR="00500678" w:rsidRPr="00916773" w:rsidRDefault="00500678" w:rsidP="00D64588">
      <w:pPr>
        <w:spacing w:line="360" w:lineRule="auto"/>
      </w:pPr>
      <w:r w:rsidRPr="00916773">
        <w:t xml:space="preserve">Молодцы, с этим заданием мы тоже справились. Что – то мы подустали, надо взбодриться и размяться. </w:t>
      </w:r>
    </w:p>
    <w:p w:rsidR="00500678" w:rsidRPr="00916773" w:rsidRDefault="00500678" w:rsidP="00D64588">
      <w:pPr>
        <w:spacing w:line="360" w:lineRule="auto"/>
        <w:rPr>
          <w:b/>
        </w:rPr>
      </w:pPr>
      <w:r w:rsidRPr="00916773">
        <w:rPr>
          <w:b/>
        </w:rPr>
        <w:t>ФИЗМИНУТКА.</w:t>
      </w:r>
    </w:p>
    <w:p w:rsidR="00500678" w:rsidRPr="00916773" w:rsidRDefault="00500678" w:rsidP="00D64588">
      <w:pPr>
        <w:spacing w:line="360" w:lineRule="auto"/>
      </w:pPr>
      <w:r w:rsidRPr="00916773">
        <w:t>Топни левою ногой,</w:t>
      </w:r>
    </w:p>
    <w:p w:rsidR="00500678" w:rsidRPr="00916773" w:rsidRDefault="00500678" w:rsidP="00D64588">
      <w:pPr>
        <w:spacing w:line="360" w:lineRule="auto"/>
      </w:pPr>
      <w:r w:rsidRPr="00916773">
        <w:t>Влево шаг! На месте стой!</w:t>
      </w:r>
    </w:p>
    <w:p w:rsidR="00500678" w:rsidRPr="00916773" w:rsidRDefault="00500678" w:rsidP="00D64588">
      <w:pPr>
        <w:spacing w:line="360" w:lineRule="auto"/>
      </w:pPr>
      <w:r w:rsidRPr="00916773">
        <w:t>Повернись направо к другу,</w:t>
      </w:r>
    </w:p>
    <w:p w:rsidR="00500678" w:rsidRPr="00916773" w:rsidRDefault="00500678" w:rsidP="00D64588">
      <w:pPr>
        <w:spacing w:line="360" w:lineRule="auto"/>
      </w:pPr>
      <w:r w:rsidRPr="00916773">
        <w:t>Правую дай руку другу!</w:t>
      </w:r>
    </w:p>
    <w:p w:rsidR="00500678" w:rsidRPr="00916773" w:rsidRDefault="00500678" w:rsidP="00D64588">
      <w:pPr>
        <w:spacing w:line="360" w:lineRule="auto"/>
      </w:pPr>
      <w:r w:rsidRPr="00916773">
        <w:t>Повернись налево к другу.</w:t>
      </w:r>
    </w:p>
    <w:p w:rsidR="00500678" w:rsidRPr="00916773" w:rsidRDefault="00500678" w:rsidP="00D64588">
      <w:pPr>
        <w:spacing w:line="360" w:lineRule="auto"/>
      </w:pPr>
      <w:r w:rsidRPr="00916773">
        <w:t>Левую дай руку другу.</w:t>
      </w:r>
    </w:p>
    <w:p w:rsidR="00500678" w:rsidRPr="00916773" w:rsidRDefault="00500678" w:rsidP="00D64588">
      <w:pPr>
        <w:spacing w:line="360" w:lineRule="auto"/>
      </w:pPr>
      <w:r w:rsidRPr="00916773">
        <w:t>Шаг назад и два вперёд!</w:t>
      </w:r>
    </w:p>
    <w:p w:rsidR="00500678" w:rsidRPr="00916773" w:rsidRDefault="00500678" w:rsidP="00D64588">
      <w:pPr>
        <w:spacing w:line="360" w:lineRule="auto"/>
      </w:pPr>
      <w:r w:rsidRPr="00916773">
        <w:t>Вправо, влево поворот!</w:t>
      </w:r>
    </w:p>
    <w:p w:rsidR="00500678" w:rsidRDefault="00500678" w:rsidP="00D64588">
      <w:pPr>
        <w:spacing w:line="360" w:lineRule="auto"/>
      </w:pPr>
    </w:p>
    <w:p w:rsidR="00500678" w:rsidRPr="00916773" w:rsidRDefault="00500678" w:rsidP="00D64588">
      <w:pPr>
        <w:spacing w:line="360" w:lineRule="auto"/>
      </w:pPr>
      <w:r w:rsidRPr="00916773">
        <w:t xml:space="preserve">- Мы попали </w:t>
      </w:r>
      <w:r w:rsidRPr="00916773">
        <w:rPr>
          <w:b/>
        </w:rPr>
        <w:t>в СТРАНУ ПЕРВЫХ ЗВУКОВ</w:t>
      </w:r>
      <w:r w:rsidRPr="00916773">
        <w:t>. Здесь все слова составляют из первых звуков каждого слова. Вам надо составить по первым звукам картинок слова. Какой первый звук в слове дом? Окно? Мишка? Игла? Ножницы? Оса? (получилось слово домино).. Аналогично составляем слова: ветер, весна. А теперь задание усложняется вам надо по первым слогам составить сначала слова, а из них предложения.</w:t>
      </w:r>
    </w:p>
    <w:p w:rsidR="00500678" w:rsidRPr="00916773" w:rsidRDefault="00500678" w:rsidP="00D64588">
      <w:pPr>
        <w:spacing w:line="360" w:lineRule="auto"/>
      </w:pPr>
      <w:r w:rsidRPr="00916773">
        <w:t xml:space="preserve">- Следующее задание называется </w:t>
      </w:r>
      <w:r w:rsidRPr="00916773">
        <w:rPr>
          <w:b/>
        </w:rPr>
        <w:t>КОСЫНКА.</w:t>
      </w:r>
      <w:r w:rsidRPr="00916773">
        <w:t xml:space="preserve"> Я буду вам называть слова, а вы будете двигаться вверх и определять в словах какой слышится звук В или Д. Когда дойдём до самого верха, мы узнаем, какой герой мультфильма нас ждёт. </w:t>
      </w:r>
    </w:p>
    <w:p w:rsidR="00500678" w:rsidRPr="00916773" w:rsidRDefault="00500678" w:rsidP="00D64588">
      <w:pPr>
        <w:spacing w:line="360" w:lineRule="auto"/>
      </w:pPr>
      <w:r w:rsidRPr="00916773">
        <w:t>Дима, ветка, дом, доска, весна, волк. К какому герою мы попали? Белоснежка. Она хвалит вас, молодцы!</w:t>
      </w:r>
    </w:p>
    <w:p w:rsidR="00500678" w:rsidRPr="00916773" w:rsidRDefault="00500678" w:rsidP="00D64588">
      <w:pPr>
        <w:spacing w:line="360" w:lineRule="auto"/>
      </w:pPr>
      <w:r w:rsidRPr="00916773">
        <w:t xml:space="preserve">  Едем дальше. Мы уже совсем близко. Осталось последнее испытание.</w:t>
      </w:r>
    </w:p>
    <w:p w:rsidR="00500678" w:rsidRPr="00916773" w:rsidRDefault="00500678" w:rsidP="00D64588">
      <w:pPr>
        <w:spacing w:line="360" w:lineRule="auto"/>
      </w:pPr>
      <w:r w:rsidRPr="00916773">
        <w:t>- Посмотрите, какие – то нелепицы. Совсем не понятно, что написано. Я кажется поняла, это буквы, но они записаны не по порядку. Давайте посмотрим, внизу под буквами записаны цифры. Первая какая будет буква? Д, 2ая? (о) 3я? (м). какое слово получилось? Проверяем – переворачиваем – там картинка. Аналогично разбираем слова медведь, радуга, корова.</w:t>
      </w:r>
      <w:r>
        <w:t xml:space="preserve"> Запишите в тетрадь слова: радуга, корова. Сделайте звуко – буквенный разбор этих слов.</w:t>
      </w:r>
    </w:p>
    <w:p w:rsidR="00500678" w:rsidRPr="00916773" w:rsidRDefault="00500678" w:rsidP="00D64588">
      <w:pPr>
        <w:spacing w:line="360" w:lineRule="auto"/>
      </w:pPr>
      <w:r w:rsidRPr="00916773">
        <w:t xml:space="preserve">- Мы можем отправляться дальше. Смотрите, какая красивая </w:t>
      </w:r>
      <w:r w:rsidRPr="00916773">
        <w:rPr>
          <w:b/>
        </w:rPr>
        <w:t>ЦВЕТОЧНАЯ ПОЛЯНА.</w:t>
      </w:r>
      <w:r w:rsidRPr="00916773">
        <w:t xml:space="preserve"> Здесь для вас записано слово. Это новое задание от злой волшебницы. Надо выложить цветки – буквы в правильном порядке. А для этого у нас есть подсказка. Вы должны двигаться от 1 до 7 цветка и выложить их правильно. Если вы разложили цветки  в правильном порядке, то когда вы перевернёте их. То у вас должно получиться нужное слово. Выкладываем слово - </w:t>
      </w:r>
      <w:r w:rsidRPr="00916773">
        <w:rPr>
          <w:b/>
        </w:rPr>
        <w:t>МОЛОДЦЫ.</w:t>
      </w:r>
      <w:r w:rsidRPr="00916773">
        <w:t xml:space="preserve"> А вы действительно молодцы! </w:t>
      </w:r>
    </w:p>
    <w:p w:rsidR="00500678" w:rsidRDefault="00500678" w:rsidP="00D64588">
      <w:pPr>
        <w:spacing w:line="360" w:lineRule="auto"/>
      </w:pPr>
      <w:r w:rsidRPr="00916773">
        <w:t xml:space="preserve"> - Вот и добрались мы до замка, где живут буквы В, Д.  мы выполнили все испытания и теперь буквы В</w:t>
      </w:r>
      <w:r>
        <w:t xml:space="preserve"> и Д свободны и они хотят вас по</w:t>
      </w:r>
      <w:r w:rsidRPr="00916773">
        <w:t>благодарить: «Дорогие ребята, спасибо вам большое, что вы нас освободили! Мы очень рады, вы молодцы! Ваши буквы В и Д».</w:t>
      </w:r>
    </w:p>
    <w:p w:rsidR="00500678" w:rsidRPr="00916773" w:rsidRDefault="00500678" w:rsidP="00D64588">
      <w:pPr>
        <w:spacing w:line="360" w:lineRule="auto"/>
      </w:pPr>
      <w:r>
        <w:t>Я надеюсь, что вы никогда не будете путать буквы В и Д ни при чтении, ни на письме, при работе в  тетрадях.</w:t>
      </w:r>
    </w:p>
    <w:p w:rsidR="00500678" w:rsidRPr="00916773" w:rsidRDefault="00500678" w:rsidP="00D64588">
      <w:pPr>
        <w:spacing w:line="360" w:lineRule="auto"/>
      </w:pPr>
      <w:r w:rsidRPr="00916773">
        <w:rPr>
          <w:b/>
        </w:rPr>
        <w:t xml:space="preserve">ИТОГ УРОКА. </w:t>
      </w:r>
    </w:p>
    <w:p w:rsidR="00500678" w:rsidRPr="00916773" w:rsidRDefault="00500678" w:rsidP="00D64588">
      <w:pPr>
        <w:spacing w:line="360" w:lineRule="auto"/>
      </w:pPr>
      <w:r w:rsidRPr="00916773">
        <w:t>-Вы сегодня доказали, что можете справиться с любым заданием. Всем спасибо, молодцы!</w:t>
      </w:r>
    </w:p>
    <w:p w:rsidR="00500678" w:rsidRPr="00916773" w:rsidRDefault="00500678" w:rsidP="00EE7E91"/>
    <w:p w:rsidR="00500678" w:rsidRPr="00916773" w:rsidRDefault="00500678" w:rsidP="00EE7E91"/>
    <w:p w:rsidR="00500678" w:rsidRPr="00916773" w:rsidRDefault="00500678" w:rsidP="00EE7E91"/>
    <w:p w:rsidR="00500678" w:rsidRPr="00916773" w:rsidRDefault="00500678" w:rsidP="00EE7E91"/>
    <w:p w:rsidR="00500678" w:rsidRPr="00916773" w:rsidRDefault="00500678" w:rsidP="00EE7E91"/>
    <w:p w:rsidR="00500678" w:rsidRPr="00916773" w:rsidRDefault="00500678" w:rsidP="00EE7E91"/>
    <w:p w:rsidR="00500678" w:rsidRPr="00916773" w:rsidRDefault="00500678" w:rsidP="00EE7E91"/>
    <w:p w:rsidR="00500678" w:rsidRPr="00916773" w:rsidRDefault="00500678" w:rsidP="00EE7E91"/>
    <w:p w:rsidR="00500678" w:rsidRPr="00916773" w:rsidRDefault="00500678" w:rsidP="00EE7E91"/>
    <w:p w:rsidR="00500678" w:rsidRPr="00916773" w:rsidRDefault="00500678" w:rsidP="00EE7E91"/>
    <w:p w:rsidR="00500678" w:rsidRPr="00916773" w:rsidRDefault="00500678" w:rsidP="00EE7E91"/>
    <w:p w:rsidR="00500678" w:rsidRPr="00916773" w:rsidRDefault="00500678" w:rsidP="00EE7E91"/>
    <w:p w:rsidR="00500678" w:rsidRPr="00916773" w:rsidRDefault="00500678" w:rsidP="00EE7E91"/>
    <w:p w:rsidR="00500678" w:rsidRPr="00916773" w:rsidRDefault="00500678" w:rsidP="00EE7E91"/>
    <w:p w:rsidR="00500678" w:rsidRPr="00916773" w:rsidRDefault="00500678" w:rsidP="00EE7E91"/>
    <w:p w:rsidR="00500678" w:rsidRPr="00916773" w:rsidRDefault="00500678" w:rsidP="00EE7E91"/>
    <w:p w:rsidR="00500678" w:rsidRPr="00916773" w:rsidRDefault="00500678" w:rsidP="00EE7E91"/>
    <w:p w:rsidR="00500678" w:rsidRPr="00916773" w:rsidRDefault="00500678" w:rsidP="00EE7E91"/>
    <w:p w:rsidR="00500678" w:rsidRPr="00916773" w:rsidRDefault="00500678" w:rsidP="00EE7E91"/>
    <w:p w:rsidR="00500678" w:rsidRPr="00916773" w:rsidRDefault="00500678" w:rsidP="00EE7E91"/>
    <w:p w:rsidR="00500678" w:rsidRPr="00916773" w:rsidRDefault="00500678" w:rsidP="00EE7E91"/>
    <w:p w:rsidR="00500678" w:rsidRPr="00916773" w:rsidRDefault="00500678" w:rsidP="00EE7E91"/>
    <w:p w:rsidR="00500678" w:rsidRPr="00916773" w:rsidRDefault="00500678" w:rsidP="00EE7E91"/>
    <w:p w:rsidR="00500678" w:rsidRPr="00916773" w:rsidRDefault="00500678" w:rsidP="00EE7E91"/>
    <w:p w:rsidR="00500678" w:rsidRPr="00916773" w:rsidRDefault="00500678" w:rsidP="00EE7E91"/>
    <w:p w:rsidR="00500678" w:rsidRPr="00916773" w:rsidRDefault="00500678" w:rsidP="00EE7E91"/>
    <w:p w:rsidR="00500678" w:rsidRPr="00916773" w:rsidRDefault="00500678" w:rsidP="00EE7E91"/>
    <w:p w:rsidR="00500678" w:rsidRPr="00916773" w:rsidRDefault="00500678" w:rsidP="00EE7E91"/>
    <w:p w:rsidR="00500678" w:rsidRPr="00916773" w:rsidRDefault="00500678" w:rsidP="00EE7E91"/>
    <w:p w:rsidR="00500678" w:rsidRPr="00916773" w:rsidRDefault="00500678" w:rsidP="00EE7E91"/>
    <w:p w:rsidR="00500678" w:rsidRPr="00916773" w:rsidRDefault="00500678" w:rsidP="00EE7E91"/>
    <w:p w:rsidR="00500678" w:rsidRPr="00916773" w:rsidRDefault="00500678" w:rsidP="00EE7E91"/>
    <w:p w:rsidR="00500678" w:rsidRPr="00916773" w:rsidRDefault="00500678" w:rsidP="00EE7E91"/>
    <w:p w:rsidR="00500678" w:rsidRPr="00916773" w:rsidRDefault="00500678" w:rsidP="00EE7E91"/>
    <w:p w:rsidR="00500678" w:rsidRPr="00916773" w:rsidRDefault="00500678" w:rsidP="00EE7E91"/>
    <w:p w:rsidR="00500678" w:rsidRPr="00916773" w:rsidRDefault="00500678" w:rsidP="00EE7E91"/>
    <w:p w:rsidR="00500678" w:rsidRPr="00916773" w:rsidRDefault="00500678" w:rsidP="00EE7E91"/>
    <w:p w:rsidR="00500678" w:rsidRPr="00916773" w:rsidRDefault="00500678" w:rsidP="00EE7E91"/>
    <w:p w:rsidR="00500678" w:rsidRPr="00916773" w:rsidRDefault="00500678" w:rsidP="00EE7E91"/>
    <w:p w:rsidR="00500678" w:rsidRPr="00916773" w:rsidRDefault="00500678" w:rsidP="00EE7E91"/>
    <w:p w:rsidR="00500678" w:rsidRPr="00916773" w:rsidRDefault="00500678" w:rsidP="00EE7E91"/>
    <w:p w:rsidR="00500678" w:rsidRPr="00916773" w:rsidRDefault="00500678" w:rsidP="00EE7E91"/>
    <w:p w:rsidR="00500678" w:rsidRPr="00916773" w:rsidRDefault="00500678" w:rsidP="00EE7E91"/>
    <w:p w:rsidR="00500678" w:rsidRPr="00916773" w:rsidRDefault="00500678" w:rsidP="00EE7E91"/>
    <w:p w:rsidR="00500678" w:rsidRPr="00916773" w:rsidRDefault="00500678" w:rsidP="00EE7E91"/>
    <w:p w:rsidR="00500678" w:rsidRPr="00916773" w:rsidRDefault="00500678" w:rsidP="00EE7E91"/>
    <w:sectPr w:rsidR="00500678" w:rsidRPr="00916773" w:rsidSect="00FE0CDC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7939"/>
    <w:rsid w:val="00017939"/>
    <w:rsid w:val="00034E5D"/>
    <w:rsid w:val="0006210E"/>
    <w:rsid w:val="000D5F97"/>
    <w:rsid w:val="000E5502"/>
    <w:rsid w:val="001455CD"/>
    <w:rsid w:val="00191DA9"/>
    <w:rsid w:val="001D01F5"/>
    <w:rsid w:val="001F777D"/>
    <w:rsid w:val="002454A7"/>
    <w:rsid w:val="002F3228"/>
    <w:rsid w:val="00383318"/>
    <w:rsid w:val="003E54AD"/>
    <w:rsid w:val="0040182B"/>
    <w:rsid w:val="00431F4E"/>
    <w:rsid w:val="00453753"/>
    <w:rsid w:val="00453B8C"/>
    <w:rsid w:val="00500678"/>
    <w:rsid w:val="00716BA6"/>
    <w:rsid w:val="00770A1F"/>
    <w:rsid w:val="007865F2"/>
    <w:rsid w:val="00787BD0"/>
    <w:rsid w:val="007D6216"/>
    <w:rsid w:val="00834B73"/>
    <w:rsid w:val="00852080"/>
    <w:rsid w:val="00885582"/>
    <w:rsid w:val="008C43A3"/>
    <w:rsid w:val="008C673F"/>
    <w:rsid w:val="00916773"/>
    <w:rsid w:val="009B0DC9"/>
    <w:rsid w:val="009B1BDB"/>
    <w:rsid w:val="00A43B33"/>
    <w:rsid w:val="00AD17FA"/>
    <w:rsid w:val="00BA6810"/>
    <w:rsid w:val="00BC1E5F"/>
    <w:rsid w:val="00BD7320"/>
    <w:rsid w:val="00C56972"/>
    <w:rsid w:val="00CE3074"/>
    <w:rsid w:val="00D64588"/>
    <w:rsid w:val="00E241F1"/>
    <w:rsid w:val="00E4765B"/>
    <w:rsid w:val="00E86990"/>
    <w:rsid w:val="00EA49C1"/>
    <w:rsid w:val="00EE7E91"/>
    <w:rsid w:val="00FA3147"/>
    <w:rsid w:val="00FE0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93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1793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D17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17F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453</TotalTime>
  <Pages>5</Pages>
  <Words>1020</Words>
  <Characters>5814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</dc:creator>
  <cp:keywords/>
  <dc:description/>
  <cp:lastModifiedBy>DNA7 X86</cp:lastModifiedBy>
  <cp:revision>25</cp:revision>
  <cp:lastPrinted>2014-04-08T13:54:00Z</cp:lastPrinted>
  <dcterms:created xsi:type="dcterms:W3CDTF">2014-01-23T07:53:00Z</dcterms:created>
  <dcterms:modified xsi:type="dcterms:W3CDTF">2014-04-08T13:54:00Z</dcterms:modified>
</cp:coreProperties>
</file>