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8F" w:rsidRDefault="0014078F" w:rsidP="00AE0DF2">
      <w:pPr>
        <w:jc w:val="center"/>
        <w:rPr>
          <w:b/>
        </w:rPr>
      </w:pPr>
      <w:r>
        <w:rPr>
          <w:b/>
        </w:rPr>
        <w:t>Календарно- тематический план</w:t>
      </w:r>
    </w:p>
    <w:p w:rsidR="0014078F" w:rsidRDefault="0014078F" w:rsidP="00AE0DF2">
      <w:pPr>
        <w:jc w:val="center"/>
        <w:rPr>
          <w:b/>
        </w:rPr>
      </w:pPr>
      <w:r>
        <w:rPr>
          <w:b/>
        </w:rPr>
        <w:t>по математике</w:t>
      </w:r>
    </w:p>
    <w:p w:rsidR="0014078F" w:rsidRDefault="0014078F" w:rsidP="00AE0DF2">
      <w:pPr>
        <w:jc w:val="center"/>
      </w:pPr>
      <w:r>
        <w:t>на 20</w:t>
      </w:r>
      <w:r>
        <w:rPr>
          <w:u w:val="single"/>
        </w:rPr>
        <w:t>14</w:t>
      </w:r>
      <w:r>
        <w:t xml:space="preserve"> - 20</w:t>
      </w:r>
      <w:r>
        <w:rPr>
          <w:u w:val="single"/>
        </w:rPr>
        <w:t>15</w:t>
      </w:r>
      <w:r>
        <w:t>учебный год.</w:t>
      </w:r>
    </w:p>
    <w:p w:rsidR="0014078F" w:rsidRDefault="0014078F" w:rsidP="00AE0DF2">
      <w:pPr>
        <w:jc w:val="center"/>
      </w:pPr>
    </w:p>
    <w:tbl>
      <w:tblPr>
        <w:tblW w:w="154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924"/>
        <w:gridCol w:w="1935"/>
        <w:gridCol w:w="2629"/>
        <w:gridCol w:w="1532"/>
        <w:gridCol w:w="1800"/>
        <w:gridCol w:w="3060"/>
        <w:gridCol w:w="2423"/>
      </w:tblGrid>
      <w:tr w:rsidR="0014078F" w:rsidTr="00F940AA">
        <w:tc>
          <w:tcPr>
            <w:tcW w:w="1188" w:type="dxa"/>
          </w:tcPr>
          <w:p w:rsidR="0014078F" w:rsidRPr="00FC232A" w:rsidRDefault="0014078F" w:rsidP="00FC232A">
            <w:pPr>
              <w:jc w:val="center"/>
              <w:rPr>
                <w:sz w:val="20"/>
                <w:szCs w:val="20"/>
              </w:rPr>
            </w:pPr>
            <w:r w:rsidRPr="00FC232A">
              <w:rPr>
                <w:sz w:val="20"/>
                <w:szCs w:val="20"/>
              </w:rPr>
              <w:t>Номера уроков</w:t>
            </w:r>
          </w:p>
          <w:p w:rsidR="0014078F" w:rsidRPr="00FC232A" w:rsidRDefault="0014078F" w:rsidP="00FC232A">
            <w:pPr>
              <w:jc w:val="center"/>
              <w:rPr>
                <w:sz w:val="20"/>
                <w:szCs w:val="20"/>
              </w:rPr>
            </w:pPr>
            <w:r w:rsidRPr="00FC232A">
              <w:rPr>
                <w:sz w:val="20"/>
                <w:szCs w:val="20"/>
              </w:rPr>
              <w:t>по порядку</w:t>
            </w:r>
          </w:p>
        </w:tc>
        <w:tc>
          <w:tcPr>
            <w:tcW w:w="924" w:type="dxa"/>
          </w:tcPr>
          <w:p w:rsidR="0014078F" w:rsidRPr="00FC232A" w:rsidRDefault="0014078F" w:rsidP="00FC232A">
            <w:pPr>
              <w:jc w:val="center"/>
              <w:rPr>
                <w:sz w:val="20"/>
                <w:szCs w:val="20"/>
              </w:rPr>
            </w:pPr>
            <w:r w:rsidRPr="00FC232A">
              <w:rPr>
                <w:sz w:val="20"/>
                <w:szCs w:val="20"/>
              </w:rPr>
              <w:t>№ урока</w:t>
            </w:r>
          </w:p>
          <w:p w:rsidR="0014078F" w:rsidRDefault="0014078F" w:rsidP="00FC232A">
            <w:pPr>
              <w:jc w:val="center"/>
            </w:pPr>
            <w:r w:rsidRPr="00FC232A">
              <w:rPr>
                <w:sz w:val="20"/>
                <w:szCs w:val="20"/>
              </w:rPr>
              <w:t>в разделе, теме</w:t>
            </w:r>
          </w:p>
        </w:tc>
        <w:tc>
          <w:tcPr>
            <w:tcW w:w="4564" w:type="dxa"/>
            <w:gridSpan w:val="2"/>
          </w:tcPr>
          <w:p w:rsidR="0014078F" w:rsidRDefault="0014078F" w:rsidP="00FC232A">
            <w:pPr>
              <w:jc w:val="center"/>
            </w:pPr>
            <w:r w:rsidRPr="00FC232A">
              <w:rPr>
                <w:sz w:val="20"/>
                <w:szCs w:val="20"/>
              </w:rPr>
              <w:t>Тема урока</w:t>
            </w:r>
          </w:p>
        </w:tc>
        <w:tc>
          <w:tcPr>
            <w:tcW w:w="1532" w:type="dxa"/>
          </w:tcPr>
          <w:p w:rsidR="0014078F" w:rsidRPr="00FC232A" w:rsidRDefault="0014078F" w:rsidP="00FC232A">
            <w:pPr>
              <w:jc w:val="center"/>
              <w:rPr>
                <w:sz w:val="20"/>
                <w:szCs w:val="20"/>
              </w:rPr>
            </w:pPr>
            <w:r w:rsidRPr="00FC232A">
              <w:rPr>
                <w:sz w:val="20"/>
                <w:szCs w:val="20"/>
              </w:rPr>
              <w:t>Плановые сроки изучения  учебного материала</w:t>
            </w:r>
          </w:p>
        </w:tc>
        <w:tc>
          <w:tcPr>
            <w:tcW w:w="1800" w:type="dxa"/>
          </w:tcPr>
          <w:p w:rsidR="0014078F" w:rsidRPr="00FC232A" w:rsidRDefault="0014078F" w:rsidP="00FC232A">
            <w:pPr>
              <w:jc w:val="center"/>
              <w:rPr>
                <w:sz w:val="20"/>
                <w:szCs w:val="20"/>
              </w:rPr>
            </w:pPr>
            <w:r w:rsidRPr="00FC232A">
              <w:rPr>
                <w:sz w:val="20"/>
                <w:szCs w:val="20"/>
              </w:rPr>
              <w:t xml:space="preserve">Скорректированные сроки изучения учебного материала </w:t>
            </w:r>
          </w:p>
        </w:tc>
        <w:tc>
          <w:tcPr>
            <w:tcW w:w="3060" w:type="dxa"/>
          </w:tcPr>
          <w:p w:rsidR="0014078F" w:rsidRPr="00FC232A" w:rsidRDefault="0014078F" w:rsidP="00FC232A">
            <w:pPr>
              <w:jc w:val="center"/>
              <w:rPr>
                <w:sz w:val="20"/>
                <w:szCs w:val="20"/>
              </w:rPr>
            </w:pPr>
            <w:r w:rsidRPr="00FC232A">
              <w:rPr>
                <w:sz w:val="20"/>
                <w:szCs w:val="20"/>
              </w:rPr>
              <w:t>Основные виды деятельности обучающихся</w:t>
            </w:r>
          </w:p>
          <w:p w:rsidR="0014078F" w:rsidRPr="00FC232A" w:rsidRDefault="0014078F" w:rsidP="00FC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3" w:type="dxa"/>
          </w:tcPr>
          <w:p w:rsidR="0014078F" w:rsidRPr="00FC232A" w:rsidRDefault="0014078F" w:rsidP="00FC2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 результаты</w:t>
            </w:r>
          </w:p>
        </w:tc>
      </w:tr>
      <w:tr w:rsidR="0014078F" w:rsidTr="00F940AA">
        <w:tc>
          <w:tcPr>
            <w:tcW w:w="15491" w:type="dxa"/>
            <w:gridSpan w:val="8"/>
          </w:tcPr>
          <w:p w:rsidR="0014078F" w:rsidRPr="009D5A64" w:rsidRDefault="0014078F" w:rsidP="00FC232A">
            <w:pPr>
              <w:jc w:val="center"/>
              <w:rPr>
                <w:b/>
              </w:rPr>
            </w:pPr>
            <w:r w:rsidRPr="009D5A64">
              <w:rPr>
                <w:b/>
              </w:rPr>
              <w:t>Числа от 1 до 100. Нумерация.(18ч.)</w:t>
            </w: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Знакомство с новым учебником. Повторение: числа от 1 до 20</w:t>
            </w:r>
          </w:p>
          <w:p w:rsidR="0014078F" w:rsidRPr="005B477C" w:rsidRDefault="0014078F" w:rsidP="005B477C">
            <w:pPr>
              <w:rPr>
                <w:b/>
              </w:rPr>
            </w:pPr>
          </w:p>
        </w:tc>
        <w:tc>
          <w:tcPr>
            <w:tcW w:w="1532" w:type="dxa"/>
          </w:tcPr>
          <w:p w:rsidR="0014078F" w:rsidRDefault="0014078F" w:rsidP="009D5A64">
            <w:r>
              <w:t>01.09-05.09</w:t>
            </w: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 w:val="restart"/>
          </w:tcPr>
          <w:p w:rsidR="0014078F" w:rsidRPr="00E7450A" w:rsidRDefault="0014078F" w:rsidP="00E7450A">
            <w:pPr>
              <w:jc w:val="both"/>
              <w:rPr>
                <w:sz w:val="20"/>
                <w:szCs w:val="20"/>
              </w:rPr>
            </w:pPr>
            <w:r w:rsidRPr="00E7450A">
              <w:rPr>
                <w:b/>
                <w:sz w:val="20"/>
                <w:szCs w:val="20"/>
              </w:rPr>
              <w:t>Образовывать, называть</w:t>
            </w:r>
            <w:r w:rsidRPr="00E7450A">
              <w:rPr>
                <w:sz w:val="20"/>
                <w:szCs w:val="20"/>
              </w:rPr>
              <w:t xml:space="preserve"> и </w:t>
            </w:r>
            <w:r w:rsidRPr="00E7450A">
              <w:rPr>
                <w:b/>
                <w:sz w:val="20"/>
                <w:szCs w:val="20"/>
              </w:rPr>
              <w:t>записывать</w:t>
            </w:r>
            <w:r w:rsidRPr="00E7450A">
              <w:rPr>
                <w:sz w:val="20"/>
                <w:szCs w:val="20"/>
              </w:rPr>
              <w:t xml:space="preserve"> числа в пределах 100.</w:t>
            </w:r>
          </w:p>
          <w:p w:rsidR="0014078F" w:rsidRPr="00E7450A" w:rsidRDefault="0014078F" w:rsidP="00E7450A">
            <w:pPr>
              <w:jc w:val="both"/>
              <w:rPr>
                <w:sz w:val="20"/>
                <w:szCs w:val="20"/>
              </w:rPr>
            </w:pPr>
            <w:r w:rsidRPr="00E7450A">
              <w:rPr>
                <w:b/>
                <w:sz w:val="20"/>
                <w:szCs w:val="20"/>
              </w:rPr>
              <w:t>Сравнивать</w:t>
            </w:r>
            <w:r w:rsidRPr="00E7450A">
              <w:rPr>
                <w:sz w:val="20"/>
                <w:szCs w:val="20"/>
              </w:rPr>
              <w:t xml:space="preserve"> числа и </w:t>
            </w:r>
            <w:r w:rsidRPr="00E7450A">
              <w:rPr>
                <w:b/>
                <w:sz w:val="20"/>
                <w:szCs w:val="20"/>
              </w:rPr>
              <w:t>записывать</w:t>
            </w:r>
            <w:r w:rsidRPr="00E7450A">
              <w:rPr>
                <w:sz w:val="20"/>
                <w:szCs w:val="20"/>
              </w:rPr>
              <w:t xml:space="preserve"> результат сравнения. </w:t>
            </w:r>
            <w:r w:rsidRPr="00E7450A">
              <w:rPr>
                <w:sz w:val="20"/>
                <w:szCs w:val="20"/>
              </w:rPr>
              <w:br/>
            </w:r>
            <w:r w:rsidRPr="00E7450A">
              <w:rPr>
                <w:b/>
                <w:sz w:val="20"/>
                <w:szCs w:val="20"/>
              </w:rPr>
              <w:t>Упорядочивать</w:t>
            </w:r>
            <w:r w:rsidRPr="00E7450A">
              <w:rPr>
                <w:sz w:val="20"/>
                <w:szCs w:val="20"/>
              </w:rPr>
              <w:t xml:space="preserve"> заданные числа. </w:t>
            </w:r>
          </w:p>
          <w:p w:rsidR="0014078F" w:rsidRPr="00E7450A" w:rsidRDefault="0014078F" w:rsidP="00E7450A">
            <w:pPr>
              <w:jc w:val="both"/>
              <w:rPr>
                <w:sz w:val="20"/>
                <w:szCs w:val="20"/>
              </w:rPr>
            </w:pPr>
            <w:r w:rsidRPr="00E7450A">
              <w:rPr>
                <w:b/>
                <w:sz w:val="20"/>
                <w:szCs w:val="20"/>
              </w:rPr>
              <w:t>Устанавливать</w:t>
            </w:r>
            <w:r w:rsidRPr="00E7450A">
              <w:rPr>
                <w:sz w:val="20"/>
                <w:szCs w:val="20"/>
              </w:rPr>
              <w:t xml:space="preserve"> правило, по которому</w:t>
            </w:r>
            <w:r w:rsidRPr="00E7450A">
              <w:rPr>
                <w:sz w:val="20"/>
                <w:szCs w:val="20"/>
              </w:rPr>
              <w:br/>
              <w:t xml:space="preserve">составлена числовая последовательность, </w:t>
            </w:r>
            <w:r w:rsidRPr="00E7450A">
              <w:rPr>
                <w:b/>
                <w:sz w:val="20"/>
                <w:szCs w:val="20"/>
              </w:rPr>
              <w:t>продолжать</w:t>
            </w:r>
            <w:r w:rsidRPr="00E7450A">
              <w:rPr>
                <w:sz w:val="20"/>
                <w:szCs w:val="20"/>
              </w:rPr>
              <w:t xml:space="preserve"> ее или </w:t>
            </w:r>
            <w:r w:rsidRPr="00E7450A">
              <w:rPr>
                <w:b/>
                <w:sz w:val="20"/>
                <w:szCs w:val="20"/>
              </w:rPr>
              <w:t>восстанавливать</w:t>
            </w:r>
            <w:r w:rsidRPr="00E7450A">
              <w:rPr>
                <w:sz w:val="20"/>
                <w:szCs w:val="20"/>
              </w:rPr>
              <w:t xml:space="preserve"> пропущенные в ней числа.</w:t>
            </w:r>
          </w:p>
          <w:p w:rsidR="0014078F" w:rsidRPr="00E7450A" w:rsidRDefault="0014078F" w:rsidP="00E7450A">
            <w:pPr>
              <w:jc w:val="both"/>
              <w:rPr>
                <w:sz w:val="20"/>
                <w:szCs w:val="20"/>
              </w:rPr>
            </w:pPr>
            <w:r w:rsidRPr="00E7450A">
              <w:rPr>
                <w:b/>
                <w:sz w:val="20"/>
                <w:szCs w:val="20"/>
              </w:rPr>
              <w:t>Классифицировать</w:t>
            </w:r>
            <w:r w:rsidRPr="00E7450A">
              <w:rPr>
                <w:sz w:val="20"/>
                <w:szCs w:val="20"/>
              </w:rPr>
              <w:t xml:space="preserve"> (объединять в группы) числа по заданному или самостоятельно установленному правилу.</w:t>
            </w:r>
          </w:p>
          <w:p w:rsidR="0014078F" w:rsidRPr="00E7450A" w:rsidRDefault="0014078F" w:rsidP="00E7450A">
            <w:pPr>
              <w:jc w:val="both"/>
              <w:rPr>
                <w:b/>
                <w:sz w:val="20"/>
                <w:szCs w:val="20"/>
              </w:rPr>
            </w:pPr>
            <w:r w:rsidRPr="00E7450A">
              <w:rPr>
                <w:b/>
                <w:sz w:val="20"/>
                <w:szCs w:val="20"/>
              </w:rPr>
              <w:t>Переводить</w:t>
            </w:r>
            <w:r w:rsidRPr="00E7450A">
              <w:rPr>
                <w:sz w:val="20"/>
                <w:szCs w:val="20"/>
              </w:rPr>
              <w:t xml:space="preserve"> одни единицы длины в другие: мелкие в более крупные и крупные в более мелкие, используя соотношения между ними.</w:t>
            </w:r>
            <w:r w:rsidRPr="00E7450A">
              <w:rPr>
                <w:b/>
                <w:sz w:val="20"/>
                <w:szCs w:val="20"/>
              </w:rPr>
              <w:t xml:space="preserve"> </w:t>
            </w:r>
          </w:p>
          <w:p w:rsidR="0014078F" w:rsidRPr="00E7450A" w:rsidRDefault="0014078F" w:rsidP="00E7450A">
            <w:pPr>
              <w:jc w:val="both"/>
              <w:rPr>
                <w:sz w:val="20"/>
                <w:szCs w:val="20"/>
              </w:rPr>
            </w:pPr>
            <w:r w:rsidRPr="00E7450A">
              <w:rPr>
                <w:b/>
                <w:sz w:val="20"/>
                <w:szCs w:val="20"/>
              </w:rPr>
              <w:t>Выполнять</w:t>
            </w:r>
            <w:r w:rsidRPr="00E7450A">
              <w:rPr>
                <w:sz w:val="20"/>
                <w:szCs w:val="20"/>
              </w:rPr>
              <w:t xml:space="preserve"> сложение и вычитание вида: 30 + 5, 35 – 5, 35 – 30 .</w:t>
            </w:r>
          </w:p>
          <w:p w:rsidR="0014078F" w:rsidRPr="00E7450A" w:rsidRDefault="0014078F" w:rsidP="00E7450A">
            <w:pPr>
              <w:jc w:val="both"/>
              <w:rPr>
                <w:sz w:val="20"/>
                <w:szCs w:val="20"/>
              </w:rPr>
            </w:pPr>
            <w:r w:rsidRPr="00E7450A">
              <w:rPr>
                <w:b/>
                <w:sz w:val="20"/>
                <w:szCs w:val="20"/>
              </w:rPr>
              <w:t>Заменять</w:t>
            </w:r>
            <w:r w:rsidRPr="00E7450A">
              <w:rPr>
                <w:sz w:val="20"/>
                <w:szCs w:val="20"/>
              </w:rPr>
              <w:t xml:space="preserve"> двузначное число суммой разрядных слагаемых.</w:t>
            </w:r>
          </w:p>
          <w:p w:rsidR="0014078F" w:rsidRPr="00E7450A" w:rsidRDefault="0014078F" w:rsidP="00E7450A">
            <w:pPr>
              <w:jc w:val="both"/>
              <w:rPr>
                <w:sz w:val="20"/>
                <w:szCs w:val="20"/>
              </w:rPr>
            </w:pPr>
            <w:r w:rsidRPr="00E7450A">
              <w:rPr>
                <w:b/>
                <w:sz w:val="20"/>
                <w:szCs w:val="20"/>
              </w:rPr>
              <w:t>Переводить</w:t>
            </w:r>
            <w:r w:rsidRPr="00E7450A">
              <w:rPr>
                <w:sz w:val="20"/>
                <w:szCs w:val="20"/>
              </w:rPr>
              <w:t xml:space="preserve"> одни единицы длины в другие: мелкие в более крупные и крупные в более мелкие, используя соотношения между ними.</w:t>
            </w:r>
            <w:r w:rsidRPr="00E7450A">
              <w:rPr>
                <w:sz w:val="20"/>
                <w:szCs w:val="20"/>
              </w:rPr>
              <w:br/>
            </w:r>
            <w:r w:rsidRPr="00E7450A">
              <w:rPr>
                <w:b/>
                <w:sz w:val="20"/>
                <w:szCs w:val="20"/>
              </w:rPr>
              <w:t>Сравнивать</w:t>
            </w:r>
            <w:r w:rsidRPr="00E7450A">
              <w:rPr>
                <w:sz w:val="20"/>
                <w:szCs w:val="20"/>
              </w:rPr>
              <w:t xml:space="preserve"> стоимость предметов в пределах 100 р.</w:t>
            </w:r>
          </w:p>
          <w:p w:rsidR="0014078F" w:rsidRPr="00E7450A" w:rsidRDefault="0014078F" w:rsidP="00E7450A">
            <w:pPr>
              <w:jc w:val="both"/>
              <w:rPr>
                <w:sz w:val="20"/>
                <w:szCs w:val="20"/>
              </w:rPr>
            </w:pPr>
            <w:r w:rsidRPr="00E7450A">
              <w:rPr>
                <w:b/>
                <w:sz w:val="20"/>
                <w:szCs w:val="20"/>
              </w:rPr>
              <w:t>Решать</w:t>
            </w:r>
            <w:r w:rsidRPr="00E7450A">
              <w:rPr>
                <w:sz w:val="20"/>
                <w:szCs w:val="20"/>
              </w:rPr>
              <w:t xml:space="preserve"> задачи поискового характера, в том числе задачи-расчеты.</w:t>
            </w:r>
          </w:p>
          <w:p w:rsidR="0014078F" w:rsidRPr="00F81CCF" w:rsidRDefault="0014078F" w:rsidP="00E7450A">
            <w:pPr>
              <w:jc w:val="both"/>
            </w:pPr>
            <w:r w:rsidRPr="00E7450A">
              <w:rPr>
                <w:b/>
                <w:sz w:val="20"/>
                <w:szCs w:val="20"/>
              </w:rPr>
              <w:t xml:space="preserve">Соотносить </w:t>
            </w:r>
            <w:r w:rsidRPr="00E7450A">
              <w:rPr>
                <w:sz w:val="20"/>
                <w:szCs w:val="20"/>
              </w:rPr>
              <w:t xml:space="preserve">результат проведенного самоконтроля с поставленными целями при изучении темы, </w:t>
            </w:r>
            <w:r w:rsidRPr="00E7450A">
              <w:rPr>
                <w:b/>
                <w:sz w:val="20"/>
                <w:szCs w:val="20"/>
              </w:rPr>
              <w:t xml:space="preserve">оценивать </w:t>
            </w:r>
            <w:r w:rsidRPr="00E7450A">
              <w:rPr>
                <w:sz w:val="20"/>
                <w:szCs w:val="20"/>
              </w:rPr>
              <w:t xml:space="preserve">их и </w:t>
            </w:r>
            <w:r w:rsidRPr="00E7450A">
              <w:rPr>
                <w:b/>
                <w:sz w:val="20"/>
                <w:szCs w:val="20"/>
              </w:rPr>
              <w:t>делать</w:t>
            </w:r>
            <w:r w:rsidRPr="00E7450A">
              <w:rPr>
                <w:sz w:val="20"/>
                <w:szCs w:val="20"/>
              </w:rPr>
              <w:t xml:space="preserve"> выводы.</w:t>
            </w:r>
          </w:p>
        </w:tc>
        <w:tc>
          <w:tcPr>
            <w:tcW w:w="2423" w:type="dxa"/>
            <w:vMerge w:val="restart"/>
          </w:tcPr>
          <w:p w:rsidR="0014078F" w:rsidRPr="00E7450A" w:rsidRDefault="0014078F" w:rsidP="00E7450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E7450A">
              <w:rPr>
                <w:i/>
                <w:color w:val="FF0000"/>
                <w:sz w:val="20"/>
                <w:szCs w:val="20"/>
              </w:rPr>
              <w:t>Личностные:</w:t>
            </w:r>
          </w:p>
          <w:p w:rsidR="0014078F" w:rsidRPr="00E7450A" w:rsidRDefault="0014078F" w:rsidP="00E7450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E7450A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14078F" w:rsidRPr="00E7450A" w:rsidRDefault="0014078F" w:rsidP="00E7450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E7450A">
              <w:rPr>
                <w:i/>
                <w:color w:val="FF0000"/>
                <w:sz w:val="20"/>
                <w:szCs w:val="20"/>
              </w:rPr>
              <w:t>Регулятивные:</w:t>
            </w:r>
          </w:p>
          <w:p w:rsidR="0014078F" w:rsidRPr="00E7450A" w:rsidRDefault="0014078F" w:rsidP="00E7450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E7450A">
              <w:rPr>
                <w:sz w:val="20"/>
                <w:szCs w:val="20"/>
              </w:rPr>
              <w:t>Умение работать по предложенному учителем плану.</w:t>
            </w:r>
          </w:p>
          <w:p w:rsidR="0014078F" w:rsidRPr="00E7450A" w:rsidRDefault="0014078F" w:rsidP="00E7450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E7450A">
              <w:rPr>
                <w:i/>
                <w:color w:val="FF0000"/>
                <w:sz w:val="20"/>
                <w:szCs w:val="20"/>
              </w:rPr>
              <w:t>Коммуникативные:</w:t>
            </w:r>
          </w:p>
          <w:p w:rsidR="0014078F" w:rsidRPr="00E7450A" w:rsidRDefault="0014078F" w:rsidP="00E7450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E7450A">
              <w:rPr>
                <w:sz w:val="20"/>
                <w:szCs w:val="20"/>
              </w:rPr>
              <w:t>Умение слушать и понимать речь других, оформлять свою мысль в устной и письменной форме (на уровне предложения</w:t>
            </w:r>
          </w:p>
          <w:p w:rsidR="0014078F" w:rsidRPr="00E7450A" w:rsidRDefault="0014078F" w:rsidP="00E7450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E7450A">
              <w:rPr>
                <w:i/>
                <w:color w:val="FF0000"/>
                <w:sz w:val="20"/>
                <w:szCs w:val="20"/>
              </w:rPr>
              <w:t>Познавательные:</w:t>
            </w:r>
          </w:p>
          <w:p w:rsidR="0014078F" w:rsidRPr="00E7450A" w:rsidRDefault="0014078F" w:rsidP="00E7450A">
            <w:pPr>
              <w:jc w:val="both"/>
              <w:rPr>
                <w:sz w:val="20"/>
                <w:szCs w:val="20"/>
              </w:rPr>
            </w:pPr>
            <w:r w:rsidRPr="00E7450A">
              <w:rPr>
                <w:sz w:val="20"/>
                <w:szCs w:val="20"/>
              </w:rPr>
              <w:t>Умение ориентироваться в своей системе знаний: отличать новое от уже известного;  умение находить ответы, используя учебник.</w:t>
            </w: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2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Повторение: числа от 1 до 20</w:t>
            </w:r>
          </w:p>
        </w:tc>
        <w:tc>
          <w:tcPr>
            <w:tcW w:w="1532" w:type="dxa"/>
          </w:tcPr>
          <w:p w:rsidR="0014078F" w:rsidRDefault="0014078F" w:rsidP="009D5A64"/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E7450A" w:rsidRDefault="0014078F" w:rsidP="00E7450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23" w:type="dxa"/>
            <w:vMerge/>
          </w:tcPr>
          <w:p w:rsidR="0014078F" w:rsidRPr="00E7450A" w:rsidRDefault="0014078F" w:rsidP="00E7450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3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3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rPr>
                <w:b/>
              </w:rPr>
              <w:t>Нумерация.</w:t>
            </w:r>
            <w:r w:rsidRPr="005B477C">
              <w:t xml:space="preserve">  Десятки. Счёт десятками до 100.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E7450A" w:rsidRDefault="0014078F" w:rsidP="00E7450A">
            <w:pPr>
              <w:jc w:val="both"/>
              <w:rPr>
                <w:sz w:val="20"/>
                <w:szCs w:val="20"/>
              </w:rPr>
            </w:pPr>
          </w:p>
        </w:tc>
      </w:tr>
      <w:tr w:rsidR="0014078F" w:rsidTr="001666DD">
        <w:trPr>
          <w:trHeight w:val="245"/>
        </w:trPr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4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4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Числа от 11 до 100. Образование чисел.</w:t>
            </w:r>
          </w:p>
        </w:tc>
        <w:tc>
          <w:tcPr>
            <w:tcW w:w="1532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E7450A" w:rsidRDefault="0014078F" w:rsidP="00F81CCF">
            <w:pPr>
              <w:jc w:val="both"/>
              <w:rPr>
                <w:sz w:val="20"/>
                <w:szCs w:val="20"/>
              </w:rPr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5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5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Числа от 11 до 100. Поместное значение цифр.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  <w:r>
              <w:t>08.09-12.09</w:t>
            </w: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E7450A" w:rsidRDefault="0014078F" w:rsidP="00F81CCF">
            <w:pPr>
              <w:jc w:val="both"/>
              <w:rPr>
                <w:sz w:val="20"/>
                <w:szCs w:val="20"/>
              </w:rPr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1666DD">
            <w:pPr>
              <w:jc w:val="center"/>
            </w:pPr>
            <w:r>
              <w:t>6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6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Однозначные и двузначные числа.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E7450A" w:rsidRDefault="0014078F" w:rsidP="00F81CCF">
            <w:pPr>
              <w:jc w:val="both"/>
              <w:rPr>
                <w:sz w:val="20"/>
                <w:szCs w:val="20"/>
              </w:rPr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7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7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Миллиметр – единица длины.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E7450A" w:rsidRDefault="0014078F" w:rsidP="00F81CCF">
            <w:pPr>
              <w:jc w:val="both"/>
              <w:rPr>
                <w:sz w:val="20"/>
                <w:szCs w:val="20"/>
              </w:rPr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8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8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Миллиметр. Закрепление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E7450A" w:rsidRDefault="0014078F" w:rsidP="00F81CCF">
            <w:pPr>
              <w:jc w:val="both"/>
              <w:rPr>
                <w:sz w:val="20"/>
                <w:szCs w:val="20"/>
              </w:rPr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9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9</w:t>
            </w:r>
          </w:p>
        </w:tc>
        <w:tc>
          <w:tcPr>
            <w:tcW w:w="4564" w:type="dxa"/>
            <w:gridSpan w:val="2"/>
          </w:tcPr>
          <w:p w:rsidR="0014078F" w:rsidRPr="001666DD" w:rsidRDefault="0014078F" w:rsidP="005B477C">
            <w:pPr>
              <w:rPr>
                <w:b/>
              </w:rPr>
            </w:pPr>
            <w:r w:rsidRPr="005B477C">
              <w:t xml:space="preserve"> </w:t>
            </w:r>
            <w:r w:rsidRPr="001666DD">
              <w:rPr>
                <w:b/>
              </w:rPr>
              <w:t>Контрольная работа №1 «Числа от 1 до 20»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  <w:r>
              <w:t>15.09-19.09</w:t>
            </w: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E7450A" w:rsidRDefault="0014078F" w:rsidP="00F81CCF">
            <w:pPr>
              <w:jc w:val="both"/>
              <w:rPr>
                <w:sz w:val="20"/>
                <w:szCs w:val="20"/>
              </w:rPr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10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10</w:t>
            </w:r>
          </w:p>
        </w:tc>
        <w:tc>
          <w:tcPr>
            <w:tcW w:w="4564" w:type="dxa"/>
            <w:gridSpan w:val="2"/>
          </w:tcPr>
          <w:p w:rsidR="0014078F" w:rsidRPr="001666DD" w:rsidRDefault="0014078F" w:rsidP="005B477C">
            <w:r w:rsidRPr="001666DD">
              <w:t>Анализ контрольной работы</w:t>
            </w:r>
            <w:r>
              <w:t>. Наименьшее трехзначное число. Сотня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E7450A" w:rsidRDefault="0014078F" w:rsidP="00F81CCF">
            <w:pPr>
              <w:jc w:val="both"/>
              <w:rPr>
                <w:sz w:val="20"/>
                <w:szCs w:val="20"/>
              </w:rPr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11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11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Метр. Таблица единиц длины.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E7450A" w:rsidRDefault="0014078F" w:rsidP="00F81CCF">
            <w:pPr>
              <w:jc w:val="both"/>
              <w:rPr>
                <w:sz w:val="20"/>
                <w:szCs w:val="20"/>
              </w:rPr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12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12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Сложение и вычитание вида 30+5, 35-5, 35-30.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E7450A" w:rsidRDefault="0014078F" w:rsidP="00F81CCF">
            <w:pPr>
              <w:jc w:val="both"/>
              <w:rPr>
                <w:sz w:val="20"/>
                <w:szCs w:val="20"/>
              </w:rPr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13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13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Замена двузначного числа суммой разрядных слагаемых.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  <w:r>
              <w:t>22.09-26.09</w:t>
            </w: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E7450A" w:rsidRDefault="0014078F" w:rsidP="00F81CCF">
            <w:pPr>
              <w:jc w:val="both"/>
              <w:rPr>
                <w:sz w:val="20"/>
                <w:szCs w:val="20"/>
              </w:rPr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14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14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Единицы стоимости. Рубль. Копейка.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E7450A" w:rsidRDefault="0014078F" w:rsidP="00F81CCF">
            <w:pPr>
              <w:jc w:val="both"/>
              <w:rPr>
                <w:sz w:val="20"/>
                <w:szCs w:val="20"/>
              </w:rPr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15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15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>
              <w:t xml:space="preserve">Закрепление изученного. </w:t>
            </w:r>
            <w:r w:rsidRPr="005B477C">
              <w:t>Странички  для любознательных.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E7450A" w:rsidRDefault="0014078F" w:rsidP="00F81CCF">
            <w:pPr>
              <w:jc w:val="both"/>
              <w:rPr>
                <w:sz w:val="20"/>
                <w:szCs w:val="20"/>
              </w:rPr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16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16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>
              <w:t xml:space="preserve">Повторение пройденного. </w:t>
            </w:r>
            <w:r w:rsidRPr="005B477C">
              <w:t xml:space="preserve">Что  узнали. Чему научились.                       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17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17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pPr>
              <w:rPr>
                <w:b/>
              </w:rPr>
            </w:pPr>
            <w:r w:rsidRPr="005B477C">
              <w:rPr>
                <w:b/>
              </w:rPr>
              <w:t>Контрольная работа №2 «Нумерация»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  <w:r>
              <w:t>29.09-03.10</w:t>
            </w: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18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18</w:t>
            </w:r>
          </w:p>
        </w:tc>
        <w:tc>
          <w:tcPr>
            <w:tcW w:w="4564" w:type="dxa"/>
            <w:gridSpan w:val="2"/>
          </w:tcPr>
          <w:p w:rsidR="0014078F" w:rsidRPr="001666DD" w:rsidRDefault="0014078F" w:rsidP="005B477C">
            <w:r>
              <w:t>Анализ контрольной работы. Страничка для любознательных.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5491" w:type="dxa"/>
            <w:gridSpan w:val="8"/>
          </w:tcPr>
          <w:p w:rsidR="0014078F" w:rsidRPr="00F81CCF" w:rsidRDefault="0014078F" w:rsidP="00F81CCF">
            <w:pPr>
              <w:jc w:val="center"/>
              <w:rPr>
                <w:b/>
              </w:rPr>
            </w:pPr>
            <w:r>
              <w:rPr>
                <w:b/>
              </w:rPr>
              <w:t>Сложение и вычитание (21</w:t>
            </w:r>
            <w:r w:rsidRPr="00F81CCF">
              <w:rPr>
                <w:b/>
              </w:rPr>
              <w:t xml:space="preserve"> ч).</w:t>
            </w: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19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Задачи, обратные данной.</w:t>
            </w:r>
            <w:r w:rsidRPr="005B477C">
              <w:rPr>
                <w:b/>
              </w:rPr>
              <w:t xml:space="preserve"> </w:t>
            </w:r>
            <w:r w:rsidRPr="005B477C">
              <w:t xml:space="preserve"> 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 w:val="restart"/>
          </w:tcPr>
          <w:p w:rsidR="0014078F" w:rsidRPr="00E7450A" w:rsidRDefault="0014078F" w:rsidP="00E7450A">
            <w:pPr>
              <w:jc w:val="both"/>
              <w:rPr>
                <w:sz w:val="20"/>
                <w:szCs w:val="20"/>
              </w:rPr>
            </w:pPr>
            <w:r w:rsidRPr="00E7450A">
              <w:rPr>
                <w:b/>
                <w:sz w:val="20"/>
                <w:szCs w:val="20"/>
              </w:rPr>
              <w:t>Составлять</w:t>
            </w:r>
            <w:r w:rsidRPr="00E7450A">
              <w:rPr>
                <w:sz w:val="20"/>
                <w:szCs w:val="20"/>
              </w:rPr>
              <w:t xml:space="preserve"> и </w:t>
            </w:r>
            <w:r w:rsidRPr="00E7450A">
              <w:rPr>
                <w:b/>
                <w:sz w:val="20"/>
                <w:szCs w:val="20"/>
              </w:rPr>
              <w:t>решать</w:t>
            </w:r>
            <w:r w:rsidRPr="00E7450A">
              <w:rPr>
                <w:sz w:val="20"/>
                <w:szCs w:val="20"/>
              </w:rPr>
              <w:t xml:space="preserve"> задачи, обратные заданной.</w:t>
            </w:r>
          </w:p>
          <w:p w:rsidR="0014078F" w:rsidRPr="00E7450A" w:rsidRDefault="0014078F" w:rsidP="00E7450A">
            <w:pPr>
              <w:jc w:val="both"/>
              <w:rPr>
                <w:sz w:val="20"/>
                <w:szCs w:val="20"/>
              </w:rPr>
            </w:pPr>
            <w:r w:rsidRPr="00E7450A">
              <w:rPr>
                <w:b/>
                <w:sz w:val="20"/>
                <w:szCs w:val="20"/>
              </w:rPr>
              <w:t>Моделировать</w:t>
            </w:r>
            <w:r>
              <w:rPr>
                <w:sz w:val="20"/>
                <w:szCs w:val="20"/>
              </w:rPr>
              <w:t xml:space="preserve"> на схематических чертежах,</w:t>
            </w:r>
            <w:r>
              <w:rPr>
                <w:sz w:val="20"/>
                <w:szCs w:val="20"/>
              </w:rPr>
              <w:br/>
            </w:r>
            <w:r w:rsidRPr="00E7450A">
              <w:rPr>
                <w:sz w:val="20"/>
                <w:szCs w:val="20"/>
              </w:rPr>
              <w:t>зависимости между величинами в задачах</w:t>
            </w:r>
          </w:p>
          <w:p w:rsidR="0014078F" w:rsidRPr="00E7450A" w:rsidRDefault="0014078F" w:rsidP="00E7450A">
            <w:pPr>
              <w:jc w:val="both"/>
              <w:rPr>
                <w:sz w:val="20"/>
                <w:szCs w:val="20"/>
              </w:rPr>
            </w:pPr>
            <w:r w:rsidRPr="00E7450A">
              <w:rPr>
                <w:sz w:val="20"/>
                <w:szCs w:val="20"/>
              </w:rPr>
              <w:t>на нахождение неизвестного слагаемого, неизвестного уменьшаемого, неизвестного вычитаемого.</w:t>
            </w:r>
            <w:r w:rsidRPr="00E7450A">
              <w:rPr>
                <w:sz w:val="20"/>
                <w:szCs w:val="20"/>
              </w:rPr>
              <w:br/>
            </w:r>
            <w:r w:rsidRPr="00E7450A">
              <w:rPr>
                <w:b/>
                <w:sz w:val="20"/>
                <w:szCs w:val="20"/>
              </w:rPr>
              <w:t>Объяснять</w:t>
            </w:r>
            <w:r w:rsidRPr="00E7450A">
              <w:rPr>
                <w:sz w:val="20"/>
                <w:szCs w:val="20"/>
              </w:rPr>
              <w:t xml:space="preserve"> ход решения задачи.</w:t>
            </w:r>
            <w:r w:rsidRPr="00E7450A">
              <w:rPr>
                <w:sz w:val="20"/>
                <w:szCs w:val="20"/>
              </w:rPr>
              <w:br/>
            </w:r>
            <w:r w:rsidRPr="00E7450A">
              <w:rPr>
                <w:b/>
                <w:sz w:val="20"/>
                <w:szCs w:val="20"/>
              </w:rPr>
              <w:t>Обнаруживать и устранять</w:t>
            </w:r>
            <w:r w:rsidRPr="00E7450A">
              <w:rPr>
                <w:sz w:val="20"/>
                <w:szCs w:val="20"/>
              </w:rPr>
              <w:t xml:space="preserve"> ошибки в ходе решения задачи и в вычислениях при решении задачи.</w:t>
            </w:r>
            <w:r w:rsidRPr="00E7450A">
              <w:rPr>
                <w:sz w:val="20"/>
                <w:szCs w:val="20"/>
              </w:rPr>
              <w:br/>
            </w:r>
            <w:r w:rsidRPr="00E7450A">
              <w:rPr>
                <w:b/>
                <w:sz w:val="20"/>
                <w:szCs w:val="20"/>
              </w:rPr>
              <w:t>Отмечать</w:t>
            </w:r>
            <w:r w:rsidRPr="00E7450A">
              <w:rPr>
                <w:sz w:val="20"/>
                <w:szCs w:val="20"/>
              </w:rPr>
              <w:t xml:space="preserve"> изменения в решении задачи при изменении ее условия или вопроса.</w:t>
            </w:r>
          </w:p>
          <w:p w:rsidR="0014078F" w:rsidRPr="00E7450A" w:rsidRDefault="0014078F" w:rsidP="00E7450A">
            <w:pPr>
              <w:jc w:val="both"/>
              <w:rPr>
                <w:sz w:val="20"/>
                <w:szCs w:val="20"/>
              </w:rPr>
            </w:pPr>
            <w:r w:rsidRPr="00E7450A">
              <w:rPr>
                <w:b/>
                <w:sz w:val="20"/>
                <w:szCs w:val="20"/>
              </w:rPr>
              <w:t>Определять</w:t>
            </w:r>
            <w:r w:rsidRPr="00E7450A">
              <w:rPr>
                <w:sz w:val="20"/>
                <w:szCs w:val="20"/>
              </w:rPr>
              <w:t xml:space="preserve"> по часам время с точностью до минуты.</w:t>
            </w:r>
            <w:r w:rsidRPr="00E7450A">
              <w:rPr>
                <w:sz w:val="20"/>
                <w:szCs w:val="20"/>
              </w:rPr>
              <w:br/>
            </w:r>
            <w:r w:rsidRPr="00E7450A">
              <w:rPr>
                <w:b/>
                <w:sz w:val="20"/>
                <w:szCs w:val="20"/>
              </w:rPr>
              <w:t>Находить</w:t>
            </w:r>
            <w:r w:rsidRPr="00E7450A">
              <w:rPr>
                <w:sz w:val="20"/>
                <w:szCs w:val="20"/>
              </w:rPr>
              <w:t xml:space="preserve"> длину ломаной и периметр многоугольника.</w:t>
            </w:r>
          </w:p>
          <w:p w:rsidR="0014078F" w:rsidRPr="00E7450A" w:rsidRDefault="0014078F" w:rsidP="00E7450A">
            <w:pPr>
              <w:jc w:val="both"/>
              <w:rPr>
                <w:b/>
                <w:sz w:val="20"/>
                <w:szCs w:val="20"/>
              </w:rPr>
            </w:pPr>
          </w:p>
          <w:p w:rsidR="0014078F" w:rsidRPr="00E7450A" w:rsidRDefault="0014078F" w:rsidP="00E7450A">
            <w:pPr>
              <w:jc w:val="both"/>
              <w:rPr>
                <w:sz w:val="20"/>
                <w:szCs w:val="20"/>
              </w:rPr>
            </w:pPr>
            <w:r w:rsidRPr="00E7450A">
              <w:rPr>
                <w:b/>
                <w:sz w:val="20"/>
                <w:szCs w:val="20"/>
              </w:rPr>
              <w:t>Читать</w:t>
            </w:r>
            <w:r w:rsidRPr="00E7450A">
              <w:rPr>
                <w:sz w:val="20"/>
                <w:szCs w:val="20"/>
              </w:rPr>
              <w:t xml:space="preserve"> и </w:t>
            </w:r>
            <w:r w:rsidRPr="00E7450A">
              <w:rPr>
                <w:b/>
                <w:sz w:val="20"/>
                <w:szCs w:val="20"/>
              </w:rPr>
              <w:t>записывать</w:t>
            </w:r>
            <w:r w:rsidRPr="00E7450A">
              <w:rPr>
                <w:sz w:val="20"/>
                <w:szCs w:val="20"/>
              </w:rPr>
              <w:t xml:space="preserve"> числовые выражения в два действия,</w:t>
            </w:r>
          </w:p>
          <w:p w:rsidR="0014078F" w:rsidRPr="00E7450A" w:rsidRDefault="0014078F" w:rsidP="00E7450A">
            <w:pPr>
              <w:jc w:val="both"/>
              <w:rPr>
                <w:sz w:val="20"/>
                <w:szCs w:val="20"/>
              </w:rPr>
            </w:pPr>
            <w:r w:rsidRPr="00E7450A">
              <w:rPr>
                <w:b/>
                <w:sz w:val="20"/>
                <w:szCs w:val="20"/>
              </w:rPr>
              <w:t>Находить</w:t>
            </w:r>
            <w:r w:rsidRPr="00E7450A">
              <w:rPr>
                <w:sz w:val="20"/>
                <w:szCs w:val="20"/>
              </w:rPr>
              <w:t xml:space="preserve"> значения выражений со скобками и без них, </w:t>
            </w:r>
            <w:r w:rsidRPr="00E7450A">
              <w:rPr>
                <w:b/>
                <w:sz w:val="20"/>
                <w:szCs w:val="20"/>
              </w:rPr>
              <w:t>сравнивать</w:t>
            </w:r>
            <w:r w:rsidRPr="00E7450A">
              <w:rPr>
                <w:sz w:val="20"/>
                <w:szCs w:val="20"/>
              </w:rPr>
              <w:t xml:space="preserve"> два выражения.</w:t>
            </w:r>
          </w:p>
          <w:p w:rsidR="0014078F" w:rsidRPr="00E7450A" w:rsidRDefault="0014078F" w:rsidP="00E7450A">
            <w:pPr>
              <w:jc w:val="both"/>
              <w:rPr>
                <w:sz w:val="20"/>
                <w:szCs w:val="20"/>
              </w:rPr>
            </w:pPr>
            <w:r w:rsidRPr="00E7450A">
              <w:rPr>
                <w:b/>
                <w:sz w:val="20"/>
                <w:szCs w:val="20"/>
              </w:rPr>
              <w:t>Применять</w:t>
            </w:r>
            <w:r w:rsidRPr="00E7450A">
              <w:rPr>
                <w:sz w:val="20"/>
                <w:szCs w:val="20"/>
              </w:rPr>
              <w:t xml:space="preserve"> переместительное и сочетательное свойства сложения при вычислениях.</w:t>
            </w:r>
          </w:p>
          <w:p w:rsidR="0014078F" w:rsidRPr="00E7450A" w:rsidRDefault="0014078F" w:rsidP="00E7450A">
            <w:pPr>
              <w:jc w:val="both"/>
              <w:rPr>
                <w:i/>
                <w:sz w:val="20"/>
                <w:szCs w:val="20"/>
              </w:rPr>
            </w:pPr>
            <w:r w:rsidRPr="00E7450A">
              <w:rPr>
                <w:b/>
                <w:sz w:val="20"/>
                <w:szCs w:val="20"/>
              </w:rPr>
              <w:t>Работать</w:t>
            </w:r>
            <w:r w:rsidRPr="00E7450A">
              <w:rPr>
                <w:sz w:val="20"/>
                <w:szCs w:val="20"/>
              </w:rPr>
              <w:t xml:space="preserve"> (по рисунку) на </w:t>
            </w:r>
            <w:r w:rsidRPr="00E7450A">
              <w:rPr>
                <w:i/>
                <w:sz w:val="20"/>
                <w:szCs w:val="20"/>
              </w:rPr>
              <w:t>вычислительной машине.</w:t>
            </w:r>
          </w:p>
          <w:p w:rsidR="0014078F" w:rsidRPr="00E7450A" w:rsidRDefault="0014078F" w:rsidP="00E7450A">
            <w:pPr>
              <w:jc w:val="both"/>
              <w:rPr>
                <w:sz w:val="20"/>
                <w:szCs w:val="20"/>
              </w:rPr>
            </w:pPr>
            <w:r w:rsidRPr="00E7450A">
              <w:rPr>
                <w:b/>
                <w:sz w:val="20"/>
                <w:szCs w:val="20"/>
              </w:rPr>
              <w:t>Собирать</w:t>
            </w:r>
            <w:r w:rsidRPr="00E7450A">
              <w:rPr>
                <w:sz w:val="20"/>
                <w:szCs w:val="20"/>
              </w:rPr>
              <w:t xml:space="preserve"> материал по заданной теме.</w:t>
            </w:r>
          </w:p>
          <w:p w:rsidR="0014078F" w:rsidRPr="00E7450A" w:rsidRDefault="0014078F" w:rsidP="00E7450A">
            <w:pPr>
              <w:jc w:val="both"/>
              <w:rPr>
                <w:sz w:val="20"/>
                <w:szCs w:val="20"/>
              </w:rPr>
            </w:pPr>
            <w:r w:rsidRPr="00E7450A">
              <w:rPr>
                <w:b/>
                <w:sz w:val="20"/>
                <w:szCs w:val="20"/>
              </w:rPr>
              <w:t>Определять</w:t>
            </w:r>
            <w:r w:rsidRPr="00E7450A">
              <w:rPr>
                <w:sz w:val="20"/>
                <w:szCs w:val="20"/>
              </w:rPr>
              <w:t xml:space="preserve"> и </w:t>
            </w:r>
            <w:r w:rsidRPr="00E7450A">
              <w:rPr>
                <w:b/>
                <w:sz w:val="20"/>
                <w:szCs w:val="20"/>
              </w:rPr>
              <w:t>описывать</w:t>
            </w:r>
            <w:r w:rsidRPr="00E7450A">
              <w:rPr>
                <w:sz w:val="20"/>
                <w:szCs w:val="20"/>
              </w:rPr>
              <w:t xml:space="preserve"> закономерности в отобранных узорах. </w:t>
            </w:r>
            <w:r w:rsidRPr="00E7450A">
              <w:rPr>
                <w:b/>
                <w:sz w:val="20"/>
                <w:szCs w:val="20"/>
              </w:rPr>
              <w:t>Составлять</w:t>
            </w:r>
            <w:r w:rsidRPr="00E7450A">
              <w:rPr>
                <w:sz w:val="20"/>
                <w:szCs w:val="20"/>
              </w:rPr>
              <w:t xml:space="preserve"> узоры и орнаменты.</w:t>
            </w:r>
            <w:r w:rsidRPr="00E7450A">
              <w:rPr>
                <w:sz w:val="20"/>
                <w:szCs w:val="20"/>
              </w:rPr>
              <w:br/>
            </w:r>
            <w:r w:rsidRPr="00E7450A">
              <w:rPr>
                <w:b/>
                <w:sz w:val="20"/>
                <w:szCs w:val="20"/>
              </w:rPr>
              <w:t>Составлять</w:t>
            </w:r>
            <w:r w:rsidRPr="00E7450A">
              <w:rPr>
                <w:sz w:val="20"/>
                <w:szCs w:val="20"/>
              </w:rPr>
              <w:t xml:space="preserve"> план работы.</w:t>
            </w:r>
          </w:p>
          <w:p w:rsidR="0014078F" w:rsidRPr="00E7450A" w:rsidRDefault="0014078F" w:rsidP="00E7450A">
            <w:pPr>
              <w:jc w:val="both"/>
              <w:rPr>
                <w:b/>
                <w:sz w:val="20"/>
                <w:szCs w:val="20"/>
              </w:rPr>
            </w:pPr>
            <w:r w:rsidRPr="00E7450A">
              <w:rPr>
                <w:b/>
                <w:sz w:val="20"/>
                <w:szCs w:val="20"/>
              </w:rPr>
              <w:t>Распределять</w:t>
            </w:r>
            <w:r w:rsidRPr="00E7450A">
              <w:rPr>
                <w:sz w:val="20"/>
                <w:szCs w:val="20"/>
              </w:rPr>
              <w:t xml:space="preserve"> работу в группе, </w:t>
            </w:r>
            <w:r w:rsidRPr="00E7450A">
              <w:rPr>
                <w:b/>
                <w:sz w:val="20"/>
                <w:szCs w:val="20"/>
              </w:rPr>
              <w:t>оценивать</w:t>
            </w:r>
            <w:r w:rsidRPr="00E7450A">
              <w:rPr>
                <w:sz w:val="20"/>
                <w:szCs w:val="20"/>
              </w:rPr>
              <w:t xml:space="preserve"> выполненную работу.</w:t>
            </w:r>
          </w:p>
          <w:p w:rsidR="0014078F" w:rsidRPr="00E7450A" w:rsidRDefault="0014078F" w:rsidP="00E7450A">
            <w:pPr>
              <w:jc w:val="both"/>
              <w:rPr>
                <w:sz w:val="20"/>
                <w:szCs w:val="20"/>
              </w:rPr>
            </w:pPr>
            <w:r w:rsidRPr="00E7450A">
              <w:rPr>
                <w:b/>
                <w:sz w:val="20"/>
                <w:szCs w:val="20"/>
              </w:rPr>
              <w:t>Работать</w:t>
            </w:r>
            <w:r w:rsidRPr="00E7450A">
              <w:rPr>
                <w:sz w:val="20"/>
                <w:szCs w:val="20"/>
              </w:rPr>
              <w:t xml:space="preserve"> в парах, в группах.</w:t>
            </w:r>
          </w:p>
          <w:p w:rsidR="0014078F" w:rsidRPr="00E7450A" w:rsidRDefault="0014078F" w:rsidP="00E7450A">
            <w:pPr>
              <w:jc w:val="both"/>
              <w:rPr>
                <w:sz w:val="20"/>
                <w:szCs w:val="20"/>
              </w:rPr>
            </w:pPr>
            <w:r w:rsidRPr="00E7450A">
              <w:rPr>
                <w:b/>
                <w:sz w:val="20"/>
                <w:szCs w:val="20"/>
              </w:rPr>
              <w:t xml:space="preserve">Соотносить </w:t>
            </w:r>
            <w:r w:rsidRPr="00E7450A">
              <w:rPr>
                <w:sz w:val="20"/>
                <w:szCs w:val="20"/>
              </w:rPr>
              <w:t xml:space="preserve">результат проведенного самоконтроля с поставленными целями при изучении темы, </w:t>
            </w:r>
            <w:r w:rsidRPr="00E7450A">
              <w:rPr>
                <w:b/>
                <w:sz w:val="20"/>
                <w:szCs w:val="20"/>
              </w:rPr>
              <w:t xml:space="preserve">оценивать </w:t>
            </w:r>
            <w:r w:rsidRPr="00E7450A">
              <w:rPr>
                <w:sz w:val="20"/>
                <w:szCs w:val="20"/>
              </w:rPr>
              <w:t xml:space="preserve">их и </w:t>
            </w:r>
            <w:r w:rsidRPr="00E7450A">
              <w:rPr>
                <w:b/>
                <w:sz w:val="20"/>
                <w:szCs w:val="20"/>
              </w:rPr>
              <w:t>делать</w:t>
            </w:r>
            <w:r w:rsidRPr="00E7450A">
              <w:rPr>
                <w:sz w:val="20"/>
                <w:szCs w:val="20"/>
              </w:rPr>
              <w:t xml:space="preserve"> выводы.</w:t>
            </w:r>
          </w:p>
        </w:tc>
        <w:tc>
          <w:tcPr>
            <w:tcW w:w="2423" w:type="dxa"/>
            <w:vMerge w:val="restart"/>
          </w:tcPr>
          <w:p w:rsidR="0014078F" w:rsidRPr="00E7450A" w:rsidRDefault="0014078F" w:rsidP="00E7450A">
            <w:pPr>
              <w:jc w:val="both"/>
              <w:rPr>
                <w:sz w:val="20"/>
                <w:szCs w:val="20"/>
              </w:rPr>
            </w:pPr>
            <w:r w:rsidRPr="00E7450A">
              <w:rPr>
                <w:i/>
                <w:color w:val="FF0000"/>
                <w:sz w:val="20"/>
                <w:szCs w:val="20"/>
              </w:rPr>
              <w:t>Личностные:</w:t>
            </w:r>
            <w:r w:rsidRPr="00E7450A">
              <w:rPr>
                <w:sz w:val="20"/>
                <w:szCs w:val="20"/>
              </w:rPr>
              <w:t xml:space="preserve">                                          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  <w:p w:rsidR="0014078F" w:rsidRPr="00E7450A" w:rsidRDefault="0014078F" w:rsidP="00E7450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E7450A">
              <w:rPr>
                <w:i/>
                <w:color w:val="FF0000"/>
                <w:sz w:val="20"/>
                <w:szCs w:val="20"/>
              </w:rPr>
              <w:t xml:space="preserve">Регулятивные:              </w:t>
            </w:r>
          </w:p>
          <w:p w:rsidR="0014078F" w:rsidRPr="00E7450A" w:rsidRDefault="0014078F" w:rsidP="00E7450A">
            <w:pPr>
              <w:jc w:val="both"/>
              <w:rPr>
                <w:sz w:val="20"/>
                <w:szCs w:val="20"/>
              </w:rPr>
            </w:pPr>
            <w:r w:rsidRPr="00E7450A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E7450A">
              <w:rPr>
                <w:sz w:val="20"/>
                <w:szCs w:val="20"/>
              </w:rPr>
              <w:t xml:space="preserve">Целеполагание как постановка учебной задачи.                          </w:t>
            </w:r>
          </w:p>
          <w:p w:rsidR="0014078F" w:rsidRPr="00E7450A" w:rsidRDefault="0014078F" w:rsidP="00E7450A">
            <w:pPr>
              <w:jc w:val="both"/>
              <w:rPr>
                <w:sz w:val="20"/>
                <w:szCs w:val="20"/>
              </w:rPr>
            </w:pPr>
            <w:r w:rsidRPr="00E7450A">
              <w:rPr>
                <w:i/>
                <w:color w:val="FF0000"/>
                <w:sz w:val="20"/>
                <w:szCs w:val="20"/>
              </w:rPr>
              <w:t xml:space="preserve">Коммуникативные:                           </w:t>
            </w:r>
            <w:r w:rsidRPr="00E7450A">
              <w:rPr>
                <w:sz w:val="20"/>
                <w:szCs w:val="20"/>
              </w:rPr>
              <w:t>Умение слушать и понимать речь других.</w:t>
            </w:r>
          </w:p>
          <w:p w:rsidR="0014078F" w:rsidRPr="00E7450A" w:rsidRDefault="0014078F" w:rsidP="00E7450A">
            <w:pPr>
              <w:jc w:val="both"/>
              <w:rPr>
                <w:sz w:val="20"/>
                <w:szCs w:val="20"/>
              </w:rPr>
            </w:pPr>
            <w:r w:rsidRPr="00E7450A">
              <w:rPr>
                <w:i/>
                <w:color w:val="FF0000"/>
                <w:sz w:val="20"/>
                <w:szCs w:val="20"/>
              </w:rPr>
              <w:t xml:space="preserve">Познавательные: </w:t>
            </w:r>
            <w:r w:rsidRPr="00E7450A">
              <w:rPr>
                <w:sz w:val="20"/>
                <w:szCs w:val="20"/>
              </w:rPr>
              <w:t xml:space="preserve">                      Умение добывать новые знания: находить ответы на вопросы учебника, используя свой жизненный опыт.         </w:t>
            </w: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20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2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Сумма и разность отрезков.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21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3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 xml:space="preserve"> Задачи на нахождение неизвестного уменьшаемого. 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  <w:r>
              <w:t>06.10-10.10</w:t>
            </w: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22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4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Задачи  на нахождение  неизвестного вычитаемого.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23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5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>
              <w:t>Закрепление изученного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24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6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 xml:space="preserve"> Единицы  времени. Час. Минута.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25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7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Длина  ломаной.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  <w:r>
              <w:t>13.10-17.10</w:t>
            </w: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26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8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>
              <w:t>Закрепление изученного материала. Решение задач.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27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9</w:t>
            </w:r>
          </w:p>
        </w:tc>
        <w:tc>
          <w:tcPr>
            <w:tcW w:w="4564" w:type="dxa"/>
            <w:gridSpan w:val="2"/>
          </w:tcPr>
          <w:p w:rsidR="0014078F" w:rsidRDefault="0014078F" w:rsidP="005B477C">
            <w:r>
              <w:t>Закрепление изученного. Страничка для любознательных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28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10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Порядок выполнения действий. Скобки.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  <w:r>
              <w:t>20.10-24.10</w:t>
            </w: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29</w:t>
            </w:r>
          </w:p>
        </w:tc>
        <w:tc>
          <w:tcPr>
            <w:tcW w:w="924" w:type="dxa"/>
          </w:tcPr>
          <w:p w:rsidR="0014078F" w:rsidRDefault="0014078F" w:rsidP="008F4F1E">
            <w:pPr>
              <w:jc w:val="center"/>
            </w:pPr>
            <w:r>
              <w:t>11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Числовые выражения.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30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12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Сравнение числовых выражений.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31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13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Периметр многоугольника.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32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14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Сочетательное свойства сложения.</w:t>
            </w:r>
          </w:p>
        </w:tc>
        <w:tc>
          <w:tcPr>
            <w:tcW w:w="1532" w:type="dxa"/>
            <w:vAlign w:val="center"/>
          </w:tcPr>
          <w:p w:rsidR="0014078F" w:rsidRDefault="0014078F" w:rsidP="00617D44">
            <w:pPr>
              <w:suppressAutoHyphens w:val="0"/>
            </w:pPr>
            <w:r>
              <w:t>27.10-31.10</w:t>
            </w: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33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15</w:t>
            </w:r>
          </w:p>
        </w:tc>
        <w:tc>
          <w:tcPr>
            <w:tcW w:w="4564" w:type="dxa"/>
            <w:gridSpan w:val="2"/>
          </w:tcPr>
          <w:p w:rsidR="0014078F" w:rsidRPr="00EE4632" w:rsidRDefault="0014078F" w:rsidP="005B477C">
            <w:r>
              <w:t>Свойства сложения.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34</w:t>
            </w:r>
          </w:p>
        </w:tc>
        <w:tc>
          <w:tcPr>
            <w:tcW w:w="924" w:type="dxa"/>
          </w:tcPr>
          <w:p w:rsidR="0014078F" w:rsidRDefault="0014078F" w:rsidP="009B3946">
            <w:pPr>
              <w:jc w:val="center"/>
            </w:pPr>
            <w:r>
              <w:t>16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>
              <w:t>Закрепление изученного материала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35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17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pPr>
              <w:rPr>
                <w:b/>
              </w:rPr>
            </w:pPr>
            <w:r>
              <w:rPr>
                <w:b/>
              </w:rPr>
              <w:t>Контрольная работа № 3</w:t>
            </w:r>
          </w:p>
          <w:p w:rsidR="0014078F" w:rsidRPr="005B477C" w:rsidRDefault="0014078F" w:rsidP="005B477C">
            <w:r w:rsidRPr="005B477C">
              <w:t>«Единицы длины и времени» и «Выражения»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36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18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Анализ контрольной работы.</w:t>
            </w:r>
            <w:r>
              <w:t xml:space="preserve"> Наши проекты. Узоры и оранменты на посуде.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  <w:r>
              <w:t>10.11-14.11</w:t>
            </w: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313B6D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37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19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>
              <w:t xml:space="preserve">Закрепление изученного. </w:t>
            </w:r>
            <w:r w:rsidRPr="005B477C">
              <w:t>Странички  для любознательных.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313B6D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38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20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>
              <w:t xml:space="preserve">Закрепление изученного. </w:t>
            </w:r>
            <w:r w:rsidRPr="005B477C">
              <w:t>Что узнали. Чему научились.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313B6D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39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21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>
              <w:t xml:space="preserve">Решение примеров нестандартного вида. </w:t>
            </w:r>
            <w:r w:rsidRPr="005B477C">
              <w:t xml:space="preserve">Что узнали. Чему научились. 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5491" w:type="dxa"/>
            <w:gridSpan w:val="8"/>
          </w:tcPr>
          <w:p w:rsidR="0014078F" w:rsidRPr="00F81CCF" w:rsidRDefault="0014078F" w:rsidP="00F81CCF">
            <w:pPr>
              <w:jc w:val="center"/>
              <w:rPr>
                <w:b/>
              </w:rPr>
            </w:pPr>
            <w:r w:rsidRPr="00F81CCF">
              <w:rPr>
                <w:b/>
              </w:rPr>
              <w:t>Числа от 1до 100</w:t>
            </w:r>
            <w:r>
              <w:rPr>
                <w:b/>
              </w:rPr>
              <w:t>. Сложение и вычитание (25</w:t>
            </w:r>
            <w:r w:rsidRPr="00F81CCF">
              <w:rPr>
                <w:b/>
              </w:rPr>
              <w:t>ч)</w:t>
            </w: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40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Подготовка  к изучению устных приемов вычислений.</w:t>
            </w:r>
          </w:p>
        </w:tc>
        <w:tc>
          <w:tcPr>
            <w:tcW w:w="1532" w:type="dxa"/>
            <w:vAlign w:val="center"/>
          </w:tcPr>
          <w:p w:rsidR="0014078F" w:rsidRDefault="0014078F" w:rsidP="00617D44">
            <w:pPr>
              <w:suppressAutoHyphens w:val="0"/>
            </w:pPr>
            <w:r>
              <w:t>17.11-21.11</w:t>
            </w: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 w:val="restart"/>
          </w:tcPr>
          <w:p w:rsidR="0014078F" w:rsidRPr="001172C0" w:rsidRDefault="0014078F" w:rsidP="001172C0">
            <w:pPr>
              <w:jc w:val="both"/>
              <w:rPr>
                <w:sz w:val="20"/>
                <w:szCs w:val="20"/>
              </w:rPr>
            </w:pPr>
            <w:r w:rsidRPr="001172C0">
              <w:rPr>
                <w:b/>
                <w:sz w:val="20"/>
                <w:szCs w:val="20"/>
              </w:rPr>
              <w:t>Моделировать</w:t>
            </w:r>
            <w:r w:rsidRPr="001172C0">
              <w:rPr>
                <w:sz w:val="20"/>
                <w:szCs w:val="20"/>
              </w:rPr>
              <w:t xml:space="preserve"> и </w:t>
            </w:r>
            <w:r w:rsidRPr="001172C0">
              <w:rPr>
                <w:b/>
                <w:sz w:val="20"/>
                <w:szCs w:val="20"/>
              </w:rPr>
              <w:t>объяснять</w:t>
            </w:r>
            <w:r w:rsidRPr="001172C0">
              <w:rPr>
                <w:sz w:val="20"/>
                <w:szCs w:val="20"/>
              </w:rPr>
              <w:t xml:space="preserve"> ход выполнения устных действий </w:t>
            </w:r>
            <w:r w:rsidRPr="001172C0">
              <w:rPr>
                <w:i/>
                <w:sz w:val="20"/>
                <w:szCs w:val="20"/>
              </w:rPr>
              <w:t xml:space="preserve">сложение и вычитание </w:t>
            </w:r>
            <w:r w:rsidRPr="001172C0">
              <w:rPr>
                <w:sz w:val="20"/>
                <w:szCs w:val="20"/>
              </w:rPr>
              <w:t>в пределах 100.</w:t>
            </w:r>
            <w:r w:rsidRPr="001172C0">
              <w:rPr>
                <w:i/>
                <w:sz w:val="20"/>
                <w:szCs w:val="20"/>
              </w:rPr>
              <w:br/>
            </w:r>
            <w:r w:rsidRPr="001172C0">
              <w:rPr>
                <w:b/>
                <w:sz w:val="20"/>
                <w:szCs w:val="20"/>
              </w:rPr>
              <w:t>Выполнять</w:t>
            </w:r>
            <w:r w:rsidRPr="001172C0">
              <w:rPr>
                <w:sz w:val="20"/>
                <w:szCs w:val="20"/>
              </w:rPr>
              <w:t xml:space="preserve"> 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числа и др.)</w:t>
            </w:r>
          </w:p>
          <w:p w:rsidR="0014078F" w:rsidRPr="001172C0" w:rsidRDefault="0014078F" w:rsidP="001172C0">
            <w:pPr>
              <w:jc w:val="both"/>
              <w:rPr>
                <w:sz w:val="20"/>
                <w:szCs w:val="20"/>
              </w:rPr>
            </w:pPr>
            <w:r w:rsidRPr="001172C0">
              <w:rPr>
                <w:b/>
                <w:sz w:val="20"/>
                <w:szCs w:val="20"/>
              </w:rPr>
              <w:t>Сравнивать</w:t>
            </w:r>
            <w:r w:rsidRPr="001172C0">
              <w:rPr>
                <w:sz w:val="20"/>
                <w:szCs w:val="20"/>
              </w:rPr>
              <w:t xml:space="preserve"> разные способы вычислений, выбирать наиболее удобный.</w:t>
            </w:r>
          </w:p>
          <w:p w:rsidR="0014078F" w:rsidRPr="001172C0" w:rsidRDefault="0014078F" w:rsidP="001172C0">
            <w:pPr>
              <w:jc w:val="both"/>
              <w:rPr>
                <w:sz w:val="20"/>
                <w:szCs w:val="20"/>
              </w:rPr>
            </w:pPr>
            <w:r w:rsidRPr="001172C0">
              <w:rPr>
                <w:b/>
                <w:sz w:val="20"/>
                <w:szCs w:val="20"/>
              </w:rPr>
              <w:t>Записывать</w:t>
            </w:r>
            <w:r w:rsidRPr="001172C0">
              <w:rPr>
                <w:sz w:val="20"/>
                <w:szCs w:val="20"/>
              </w:rPr>
              <w:t xml:space="preserve"> решения составных задач с помощью выражения</w:t>
            </w:r>
          </w:p>
          <w:p w:rsidR="0014078F" w:rsidRPr="001172C0" w:rsidRDefault="0014078F" w:rsidP="001172C0">
            <w:pPr>
              <w:jc w:val="both"/>
              <w:rPr>
                <w:sz w:val="20"/>
                <w:szCs w:val="20"/>
              </w:rPr>
            </w:pPr>
            <w:r w:rsidRPr="001172C0">
              <w:rPr>
                <w:b/>
                <w:sz w:val="20"/>
                <w:szCs w:val="20"/>
              </w:rPr>
              <w:t>Выстраивать</w:t>
            </w:r>
            <w:r w:rsidRPr="001172C0">
              <w:rPr>
                <w:sz w:val="20"/>
                <w:szCs w:val="20"/>
              </w:rPr>
              <w:t xml:space="preserve"> и </w:t>
            </w:r>
            <w:r w:rsidRPr="001172C0">
              <w:rPr>
                <w:b/>
                <w:sz w:val="20"/>
                <w:szCs w:val="20"/>
              </w:rPr>
              <w:t>обосновывать</w:t>
            </w:r>
            <w:r w:rsidRPr="001172C0">
              <w:rPr>
                <w:sz w:val="20"/>
                <w:szCs w:val="20"/>
              </w:rPr>
              <w:t xml:space="preserve"> стратегию игры; </w:t>
            </w:r>
            <w:r w:rsidRPr="001172C0">
              <w:rPr>
                <w:b/>
                <w:sz w:val="20"/>
                <w:szCs w:val="20"/>
              </w:rPr>
              <w:t>работать</w:t>
            </w:r>
            <w:r w:rsidRPr="001172C0">
              <w:rPr>
                <w:sz w:val="20"/>
                <w:szCs w:val="20"/>
              </w:rPr>
              <w:t xml:space="preserve"> в паре.</w:t>
            </w:r>
          </w:p>
          <w:p w:rsidR="0014078F" w:rsidRPr="001172C0" w:rsidRDefault="0014078F" w:rsidP="001172C0">
            <w:pPr>
              <w:jc w:val="both"/>
              <w:rPr>
                <w:sz w:val="20"/>
                <w:szCs w:val="20"/>
              </w:rPr>
            </w:pPr>
            <w:r w:rsidRPr="001172C0">
              <w:rPr>
                <w:b/>
                <w:sz w:val="20"/>
                <w:szCs w:val="20"/>
              </w:rPr>
              <w:t>Находить</w:t>
            </w:r>
            <w:r w:rsidRPr="001172C0">
              <w:rPr>
                <w:sz w:val="20"/>
                <w:szCs w:val="20"/>
              </w:rPr>
              <w:t xml:space="preserve"> значение буквенного выражения при заданных значениях буквы, </w:t>
            </w:r>
            <w:r w:rsidRPr="001172C0">
              <w:rPr>
                <w:b/>
                <w:sz w:val="20"/>
                <w:szCs w:val="20"/>
              </w:rPr>
              <w:t>использовать</w:t>
            </w:r>
            <w:r w:rsidRPr="001172C0">
              <w:rPr>
                <w:sz w:val="20"/>
                <w:szCs w:val="20"/>
              </w:rPr>
              <w:t xml:space="preserve"> различные приемы при вычислении значения числового выражения, в том числе, правила о порядке действий в выражениях, свойства сложения, прикидку результата. </w:t>
            </w:r>
            <w:r w:rsidRPr="001172C0">
              <w:rPr>
                <w:sz w:val="20"/>
                <w:szCs w:val="20"/>
              </w:rPr>
              <w:br/>
            </w:r>
            <w:r w:rsidRPr="001172C0">
              <w:rPr>
                <w:b/>
                <w:sz w:val="20"/>
                <w:szCs w:val="20"/>
              </w:rPr>
              <w:t>Решать</w:t>
            </w:r>
            <w:r w:rsidRPr="001172C0">
              <w:rPr>
                <w:sz w:val="20"/>
                <w:szCs w:val="20"/>
              </w:rPr>
              <w:t xml:space="preserve"> уравнения вида: 12 + </w:t>
            </w:r>
            <w:r w:rsidRPr="001172C0">
              <w:rPr>
                <w:i/>
                <w:sz w:val="20"/>
                <w:szCs w:val="20"/>
              </w:rPr>
              <w:t>х</w:t>
            </w:r>
            <w:r w:rsidRPr="001172C0">
              <w:rPr>
                <w:sz w:val="20"/>
                <w:szCs w:val="20"/>
              </w:rPr>
              <w:t xml:space="preserve"> = 12, 25 – </w:t>
            </w:r>
            <w:r w:rsidRPr="001172C0">
              <w:rPr>
                <w:i/>
                <w:sz w:val="20"/>
                <w:szCs w:val="20"/>
              </w:rPr>
              <w:t xml:space="preserve">х </w:t>
            </w:r>
            <w:r w:rsidRPr="001172C0">
              <w:rPr>
                <w:sz w:val="20"/>
                <w:szCs w:val="20"/>
              </w:rPr>
              <w:t xml:space="preserve">= 20, </w:t>
            </w:r>
            <w:r w:rsidRPr="001172C0">
              <w:rPr>
                <w:i/>
                <w:sz w:val="20"/>
                <w:szCs w:val="20"/>
              </w:rPr>
              <w:t xml:space="preserve">х </w:t>
            </w:r>
            <w:r w:rsidRPr="001172C0">
              <w:rPr>
                <w:sz w:val="20"/>
                <w:szCs w:val="20"/>
              </w:rPr>
              <w:t>– 2 = 8, подбирая значение неизвестного.</w:t>
            </w:r>
            <w:r w:rsidRPr="001172C0">
              <w:rPr>
                <w:sz w:val="20"/>
                <w:szCs w:val="20"/>
              </w:rPr>
              <w:br/>
            </w:r>
            <w:r w:rsidRPr="001172C0">
              <w:rPr>
                <w:b/>
                <w:sz w:val="20"/>
                <w:szCs w:val="20"/>
              </w:rPr>
              <w:t>Выполнять</w:t>
            </w:r>
            <w:r w:rsidRPr="001172C0">
              <w:rPr>
                <w:sz w:val="20"/>
                <w:szCs w:val="20"/>
              </w:rPr>
              <w:t xml:space="preserve"> проверку правильности вычислений.</w:t>
            </w:r>
          </w:p>
          <w:p w:rsidR="0014078F" w:rsidRPr="001172C0" w:rsidRDefault="0014078F" w:rsidP="001172C0">
            <w:pPr>
              <w:jc w:val="both"/>
              <w:rPr>
                <w:sz w:val="20"/>
                <w:szCs w:val="20"/>
              </w:rPr>
            </w:pPr>
            <w:r w:rsidRPr="001172C0">
              <w:rPr>
                <w:b/>
                <w:sz w:val="20"/>
                <w:szCs w:val="20"/>
              </w:rPr>
              <w:t>Использовать</w:t>
            </w:r>
            <w:r w:rsidRPr="001172C0">
              <w:rPr>
                <w:sz w:val="20"/>
                <w:szCs w:val="20"/>
              </w:rPr>
              <w:t xml:space="preserve"> различные приемы проверки правильности выполненных вычислений.</w:t>
            </w:r>
          </w:p>
          <w:p w:rsidR="0014078F" w:rsidRPr="001172C0" w:rsidRDefault="0014078F" w:rsidP="001172C0">
            <w:pPr>
              <w:jc w:val="both"/>
              <w:rPr>
                <w:sz w:val="20"/>
                <w:szCs w:val="20"/>
              </w:rPr>
            </w:pPr>
            <w:r w:rsidRPr="001172C0">
              <w:rPr>
                <w:b/>
                <w:sz w:val="20"/>
                <w:szCs w:val="20"/>
              </w:rPr>
              <w:t xml:space="preserve">Оценивать </w:t>
            </w:r>
            <w:r w:rsidRPr="001172C0">
              <w:rPr>
                <w:sz w:val="20"/>
                <w:szCs w:val="20"/>
              </w:rPr>
              <w:t>результаты продвижения по теме, проявлять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2423" w:type="dxa"/>
            <w:vMerge w:val="restart"/>
          </w:tcPr>
          <w:p w:rsidR="0014078F" w:rsidRPr="001172C0" w:rsidRDefault="0014078F" w:rsidP="001172C0">
            <w:pPr>
              <w:jc w:val="both"/>
              <w:rPr>
                <w:sz w:val="20"/>
                <w:szCs w:val="20"/>
              </w:rPr>
            </w:pPr>
            <w:r w:rsidRPr="001172C0">
              <w:rPr>
                <w:i/>
                <w:color w:val="FF0000"/>
                <w:sz w:val="20"/>
                <w:szCs w:val="20"/>
              </w:rPr>
              <w:t>Личностные:</w:t>
            </w:r>
            <w:r w:rsidRPr="001172C0">
              <w:rPr>
                <w:sz w:val="20"/>
                <w:szCs w:val="20"/>
              </w:rPr>
              <w:t xml:space="preserve">                                          </w:t>
            </w:r>
          </w:p>
          <w:p w:rsidR="0014078F" w:rsidRPr="001172C0" w:rsidRDefault="0014078F" w:rsidP="001172C0">
            <w:pPr>
              <w:jc w:val="both"/>
              <w:rPr>
                <w:sz w:val="20"/>
                <w:szCs w:val="20"/>
              </w:rPr>
            </w:pPr>
            <w:r w:rsidRPr="001172C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  <w:r w:rsidRPr="001172C0">
              <w:rPr>
                <w:i/>
                <w:color w:val="FF0000"/>
                <w:sz w:val="20"/>
                <w:szCs w:val="20"/>
              </w:rPr>
              <w:t xml:space="preserve">Познавательные:    </w:t>
            </w:r>
            <w:r w:rsidRPr="001172C0">
              <w:rPr>
                <w:sz w:val="20"/>
                <w:szCs w:val="20"/>
              </w:rPr>
              <w:tab/>
            </w:r>
          </w:p>
          <w:p w:rsidR="0014078F" w:rsidRPr="001172C0" w:rsidRDefault="0014078F" w:rsidP="001172C0">
            <w:pPr>
              <w:jc w:val="both"/>
              <w:rPr>
                <w:sz w:val="20"/>
                <w:szCs w:val="20"/>
              </w:rPr>
            </w:pPr>
            <w:r w:rsidRPr="001172C0">
              <w:rPr>
                <w:sz w:val="20"/>
                <w:szCs w:val="20"/>
              </w:rPr>
              <w:t>Умение делать предварительный отбор источников информации: ориентироваться в учебнике.</w:t>
            </w:r>
            <w:r w:rsidRPr="001172C0">
              <w:rPr>
                <w:sz w:val="20"/>
                <w:szCs w:val="20"/>
              </w:rPr>
              <w:tab/>
            </w:r>
          </w:p>
          <w:p w:rsidR="0014078F" w:rsidRPr="001172C0" w:rsidRDefault="0014078F" w:rsidP="001172C0">
            <w:pPr>
              <w:jc w:val="both"/>
              <w:rPr>
                <w:sz w:val="20"/>
                <w:szCs w:val="20"/>
              </w:rPr>
            </w:pPr>
            <w:r w:rsidRPr="001172C0">
              <w:rPr>
                <w:i/>
                <w:color w:val="FF0000"/>
                <w:sz w:val="20"/>
                <w:szCs w:val="20"/>
              </w:rPr>
              <w:t>Коммуникативные:</w:t>
            </w:r>
          </w:p>
          <w:p w:rsidR="0014078F" w:rsidRPr="001172C0" w:rsidRDefault="0014078F" w:rsidP="001172C0">
            <w:pPr>
              <w:jc w:val="both"/>
              <w:rPr>
                <w:sz w:val="20"/>
                <w:szCs w:val="20"/>
              </w:rPr>
            </w:pPr>
            <w:r w:rsidRPr="001172C0">
              <w:rPr>
                <w:sz w:val="20"/>
                <w:szCs w:val="20"/>
              </w:rPr>
              <w:t>Умение слушать и понимать речь других.</w:t>
            </w:r>
            <w:r w:rsidRPr="001172C0">
              <w:rPr>
                <w:sz w:val="20"/>
                <w:szCs w:val="20"/>
              </w:rPr>
              <w:tab/>
            </w:r>
          </w:p>
          <w:p w:rsidR="0014078F" w:rsidRPr="001172C0" w:rsidRDefault="0014078F" w:rsidP="001172C0">
            <w:pPr>
              <w:jc w:val="both"/>
              <w:rPr>
                <w:sz w:val="20"/>
                <w:szCs w:val="20"/>
              </w:rPr>
            </w:pPr>
            <w:r w:rsidRPr="001172C0">
              <w:rPr>
                <w:i/>
                <w:color w:val="FF0000"/>
                <w:sz w:val="20"/>
                <w:szCs w:val="20"/>
              </w:rPr>
              <w:t xml:space="preserve">Регулятивные:               </w:t>
            </w:r>
          </w:p>
          <w:p w:rsidR="0014078F" w:rsidRPr="001172C0" w:rsidRDefault="0014078F" w:rsidP="001172C0">
            <w:pPr>
              <w:jc w:val="both"/>
              <w:rPr>
                <w:sz w:val="20"/>
                <w:szCs w:val="20"/>
              </w:rPr>
            </w:pPr>
            <w:r w:rsidRPr="001172C0">
              <w:rPr>
                <w:sz w:val="20"/>
                <w:szCs w:val="20"/>
              </w:rPr>
              <w:t>Прогнозирование результата.</w:t>
            </w: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41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2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Прием вычислений вида 36+2, 36+20.</w:t>
            </w:r>
          </w:p>
        </w:tc>
        <w:tc>
          <w:tcPr>
            <w:tcW w:w="1532" w:type="dxa"/>
            <w:vAlign w:val="center"/>
          </w:tcPr>
          <w:p w:rsidR="0014078F" w:rsidRDefault="0014078F" w:rsidP="00617D44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42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3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Прием  вычислений вида 36 - 2, 36 - 20.</w:t>
            </w:r>
          </w:p>
        </w:tc>
        <w:tc>
          <w:tcPr>
            <w:tcW w:w="1532" w:type="dxa"/>
            <w:vAlign w:val="center"/>
          </w:tcPr>
          <w:p w:rsidR="0014078F" w:rsidRDefault="0014078F" w:rsidP="00617D44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43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4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Прием  вычислений вида 26+4.</w:t>
            </w:r>
          </w:p>
        </w:tc>
        <w:tc>
          <w:tcPr>
            <w:tcW w:w="1532" w:type="dxa"/>
            <w:vAlign w:val="center"/>
          </w:tcPr>
          <w:p w:rsidR="0014078F" w:rsidRDefault="0014078F" w:rsidP="00617D44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44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5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Прием  вычислений вида 30 – 7.</w:t>
            </w:r>
          </w:p>
        </w:tc>
        <w:tc>
          <w:tcPr>
            <w:tcW w:w="1532" w:type="dxa"/>
            <w:vAlign w:val="center"/>
          </w:tcPr>
          <w:p w:rsidR="0014078F" w:rsidRDefault="0014078F" w:rsidP="00617D44">
            <w:pPr>
              <w:suppressAutoHyphens w:val="0"/>
            </w:pPr>
            <w:r>
              <w:t>24.11-28.11</w:t>
            </w: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45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6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Прием  вычислений вида 60 -  24.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46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7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Закрепление изученного. Решение  задач.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47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8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Закрепление изученного. Решение  задач.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48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9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Закрепление изученного. Решение задач.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  <w:r>
              <w:t>01.12-05.12</w:t>
            </w: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49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10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Прием  вычислений вида 26+7.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50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11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Прием  вычислений вида 35-7.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51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12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Закрепление изученного материала.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52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13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Закрепление изученного материала.</w:t>
            </w:r>
          </w:p>
        </w:tc>
        <w:tc>
          <w:tcPr>
            <w:tcW w:w="1532" w:type="dxa"/>
            <w:vAlign w:val="center"/>
          </w:tcPr>
          <w:p w:rsidR="0014078F" w:rsidRDefault="0014078F" w:rsidP="00617D44">
            <w:pPr>
              <w:suppressAutoHyphens w:val="0"/>
            </w:pPr>
            <w:r>
              <w:t>08.12-12.12</w:t>
            </w: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53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14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>
              <w:t xml:space="preserve">Закрепление изученного материала. </w:t>
            </w:r>
            <w:r w:rsidRPr="005B477C">
              <w:t>Странички для любознательных.</w:t>
            </w:r>
          </w:p>
        </w:tc>
        <w:tc>
          <w:tcPr>
            <w:tcW w:w="1532" w:type="dxa"/>
            <w:vAlign w:val="center"/>
          </w:tcPr>
          <w:p w:rsidR="0014078F" w:rsidRDefault="0014078F" w:rsidP="00617D44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54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15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>
              <w:t xml:space="preserve">Повторение пройденного. </w:t>
            </w:r>
            <w:r w:rsidRPr="005B477C">
              <w:t>Что узнали. Чему научились.</w:t>
            </w:r>
          </w:p>
        </w:tc>
        <w:tc>
          <w:tcPr>
            <w:tcW w:w="1532" w:type="dxa"/>
            <w:vAlign w:val="center"/>
          </w:tcPr>
          <w:p w:rsidR="0014078F" w:rsidRDefault="0014078F" w:rsidP="00617D44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55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16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>
              <w:t xml:space="preserve">Решение задач. </w:t>
            </w:r>
            <w:r w:rsidRPr="005B477C">
              <w:t>Что узнали. Чему научились.</w:t>
            </w:r>
          </w:p>
        </w:tc>
        <w:tc>
          <w:tcPr>
            <w:tcW w:w="1532" w:type="dxa"/>
            <w:vAlign w:val="center"/>
          </w:tcPr>
          <w:p w:rsidR="0014078F" w:rsidRDefault="0014078F" w:rsidP="00617D44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56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17</w:t>
            </w:r>
          </w:p>
        </w:tc>
        <w:tc>
          <w:tcPr>
            <w:tcW w:w="4564" w:type="dxa"/>
            <w:gridSpan w:val="2"/>
          </w:tcPr>
          <w:p w:rsidR="0014078F" w:rsidRPr="009B3946" w:rsidRDefault="0014078F" w:rsidP="005B477C">
            <w:pPr>
              <w:rPr>
                <w:b/>
              </w:rPr>
            </w:pPr>
            <w:r w:rsidRPr="009B3946">
              <w:rPr>
                <w:b/>
              </w:rPr>
              <w:t>Контрольная работа №4 «Сложение и вычитание»</w:t>
            </w:r>
          </w:p>
        </w:tc>
        <w:tc>
          <w:tcPr>
            <w:tcW w:w="1532" w:type="dxa"/>
            <w:vAlign w:val="center"/>
          </w:tcPr>
          <w:p w:rsidR="0014078F" w:rsidRDefault="0014078F" w:rsidP="00617D44">
            <w:pPr>
              <w:suppressAutoHyphens w:val="0"/>
            </w:pPr>
            <w:r>
              <w:t>15.12-19.12</w:t>
            </w: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57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18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>
              <w:t xml:space="preserve">Анализ контрольной работы. </w:t>
            </w:r>
            <w:r w:rsidRPr="005B477C">
              <w:t>Буквенные выражения.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58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19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Буквенные выражения. Закрепление пройденного.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59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20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Уравнения.</w:t>
            </w:r>
            <w:r>
              <w:t xml:space="preserve"> Решение уравнений методом подбора.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60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21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Уравнения. Закрепление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  <w:r w:rsidRPr="00466C7A">
              <w:t>22.12-26.12</w:t>
            </w: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61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22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Проверка сложения вычитанием.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62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23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Проверка вычитания сложением и вычитанием.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63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24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pPr>
              <w:rPr>
                <w:b/>
              </w:rPr>
            </w:pPr>
            <w:r>
              <w:rPr>
                <w:b/>
              </w:rPr>
              <w:t>Контрольная работа № 5</w:t>
            </w:r>
          </w:p>
          <w:p w:rsidR="0014078F" w:rsidRPr="005B477C" w:rsidRDefault="0014078F" w:rsidP="005B477C">
            <w:pPr>
              <w:rPr>
                <w:b/>
              </w:rPr>
            </w:pPr>
            <w:r w:rsidRPr="005B477C">
              <w:t xml:space="preserve"> по итогам первого полугодия.</w:t>
            </w:r>
          </w:p>
          <w:p w:rsidR="0014078F" w:rsidRPr="005B477C" w:rsidRDefault="0014078F" w:rsidP="005B477C"/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64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25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Анализ контрольной работы.</w:t>
            </w:r>
          </w:p>
          <w:p w:rsidR="0014078F" w:rsidRPr="005B477C" w:rsidRDefault="0014078F" w:rsidP="005B477C">
            <w:r w:rsidRPr="005B477C">
              <w:t>Повторение пройденного. Решение задач.</w:t>
            </w:r>
          </w:p>
        </w:tc>
        <w:tc>
          <w:tcPr>
            <w:tcW w:w="1532" w:type="dxa"/>
            <w:vAlign w:val="center"/>
          </w:tcPr>
          <w:p w:rsidR="0014078F" w:rsidRDefault="0014078F" w:rsidP="00617D44">
            <w:pPr>
              <w:suppressAutoHyphens w:val="0"/>
            </w:pPr>
            <w:r>
              <w:t>12.01-16.01</w:t>
            </w: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5491" w:type="dxa"/>
            <w:gridSpan w:val="8"/>
          </w:tcPr>
          <w:p w:rsidR="0014078F" w:rsidRPr="00F81CCF" w:rsidRDefault="0014078F" w:rsidP="00F81CCF">
            <w:pPr>
              <w:jc w:val="center"/>
              <w:rPr>
                <w:b/>
              </w:rPr>
            </w:pPr>
            <w:r w:rsidRPr="00F81CCF">
              <w:rPr>
                <w:b/>
              </w:rPr>
              <w:t>Числа от 1 до 100</w:t>
            </w:r>
            <w:r>
              <w:rPr>
                <w:b/>
              </w:rPr>
              <w:t>. Сложение и вычитание (29</w:t>
            </w:r>
            <w:r w:rsidRPr="00F81CCF">
              <w:rPr>
                <w:b/>
              </w:rPr>
              <w:t xml:space="preserve"> ч) Письменные вычисления.</w:t>
            </w: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65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Сложение вида 45+23.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 w:val="restart"/>
          </w:tcPr>
          <w:p w:rsidR="0014078F" w:rsidRPr="001172C0" w:rsidRDefault="0014078F" w:rsidP="001172C0">
            <w:pPr>
              <w:jc w:val="both"/>
              <w:rPr>
                <w:sz w:val="20"/>
                <w:szCs w:val="20"/>
              </w:rPr>
            </w:pPr>
            <w:r w:rsidRPr="001172C0">
              <w:rPr>
                <w:b/>
                <w:sz w:val="20"/>
                <w:szCs w:val="20"/>
              </w:rPr>
              <w:t>Применять</w:t>
            </w:r>
            <w:r w:rsidRPr="001172C0">
              <w:rPr>
                <w:sz w:val="20"/>
                <w:szCs w:val="20"/>
              </w:rPr>
              <w:t xml:space="preserve"> письменные приемы сложения и вычитания двузначных чисел с записью вычислений столбиком,</w:t>
            </w:r>
          </w:p>
          <w:p w:rsidR="0014078F" w:rsidRPr="001172C0" w:rsidRDefault="0014078F" w:rsidP="001172C0">
            <w:pPr>
              <w:jc w:val="both"/>
              <w:rPr>
                <w:sz w:val="20"/>
                <w:szCs w:val="20"/>
              </w:rPr>
            </w:pPr>
            <w:r w:rsidRPr="001172C0">
              <w:rPr>
                <w:b/>
                <w:sz w:val="20"/>
                <w:szCs w:val="20"/>
              </w:rPr>
              <w:t>выполнять</w:t>
            </w:r>
            <w:r w:rsidRPr="001172C0">
              <w:rPr>
                <w:sz w:val="20"/>
                <w:szCs w:val="20"/>
              </w:rPr>
              <w:t xml:space="preserve"> вычисления и проверку.</w:t>
            </w:r>
          </w:p>
          <w:p w:rsidR="0014078F" w:rsidRPr="001172C0" w:rsidRDefault="0014078F" w:rsidP="001172C0">
            <w:pPr>
              <w:jc w:val="both"/>
              <w:rPr>
                <w:sz w:val="20"/>
                <w:szCs w:val="20"/>
              </w:rPr>
            </w:pPr>
            <w:r w:rsidRPr="001172C0">
              <w:rPr>
                <w:b/>
                <w:sz w:val="20"/>
                <w:szCs w:val="20"/>
              </w:rPr>
              <w:t>Различать</w:t>
            </w:r>
            <w:r w:rsidRPr="001172C0">
              <w:rPr>
                <w:sz w:val="20"/>
                <w:szCs w:val="20"/>
              </w:rPr>
              <w:t xml:space="preserve"> прямой, тупой и острый угол. </w:t>
            </w:r>
            <w:r w:rsidRPr="001172C0">
              <w:rPr>
                <w:b/>
                <w:sz w:val="20"/>
                <w:szCs w:val="20"/>
              </w:rPr>
              <w:t>Чертить</w:t>
            </w:r>
            <w:r w:rsidRPr="001172C0">
              <w:rPr>
                <w:sz w:val="20"/>
                <w:szCs w:val="20"/>
              </w:rPr>
              <w:t xml:space="preserve"> углы разных видов на клетчатой бумаге.</w:t>
            </w:r>
          </w:p>
          <w:p w:rsidR="0014078F" w:rsidRPr="001172C0" w:rsidRDefault="0014078F" w:rsidP="001172C0">
            <w:pPr>
              <w:jc w:val="both"/>
              <w:rPr>
                <w:sz w:val="20"/>
                <w:szCs w:val="20"/>
              </w:rPr>
            </w:pPr>
            <w:r w:rsidRPr="001172C0">
              <w:rPr>
                <w:b/>
                <w:sz w:val="20"/>
                <w:szCs w:val="20"/>
              </w:rPr>
              <w:t>Выделять</w:t>
            </w:r>
            <w:r w:rsidRPr="001172C0">
              <w:rPr>
                <w:sz w:val="20"/>
                <w:szCs w:val="20"/>
              </w:rPr>
              <w:t xml:space="preserve"> прямоугольник (квадрат) из множества четырехугольников.</w:t>
            </w:r>
          </w:p>
          <w:p w:rsidR="0014078F" w:rsidRPr="001172C0" w:rsidRDefault="0014078F" w:rsidP="001172C0">
            <w:pPr>
              <w:jc w:val="both"/>
              <w:rPr>
                <w:sz w:val="20"/>
                <w:szCs w:val="20"/>
              </w:rPr>
            </w:pPr>
            <w:r w:rsidRPr="001172C0">
              <w:rPr>
                <w:b/>
                <w:sz w:val="20"/>
                <w:szCs w:val="20"/>
              </w:rPr>
              <w:t>Чертить</w:t>
            </w:r>
            <w:r w:rsidRPr="001172C0">
              <w:rPr>
                <w:sz w:val="20"/>
                <w:szCs w:val="20"/>
              </w:rPr>
              <w:t xml:space="preserve"> прямоугольник (квадрат) на клетчатой бумаге.</w:t>
            </w:r>
          </w:p>
          <w:p w:rsidR="0014078F" w:rsidRPr="001172C0" w:rsidRDefault="0014078F" w:rsidP="001172C0">
            <w:pPr>
              <w:jc w:val="both"/>
              <w:rPr>
                <w:sz w:val="20"/>
                <w:szCs w:val="20"/>
              </w:rPr>
            </w:pPr>
            <w:r w:rsidRPr="001172C0">
              <w:rPr>
                <w:b/>
                <w:sz w:val="20"/>
                <w:szCs w:val="20"/>
              </w:rPr>
              <w:t>Решать</w:t>
            </w:r>
            <w:r w:rsidRPr="001172C0">
              <w:rPr>
                <w:sz w:val="20"/>
                <w:szCs w:val="20"/>
              </w:rPr>
              <w:t xml:space="preserve"> текстовые задачи арифметическим способом.</w:t>
            </w:r>
          </w:p>
          <w:p w:rsidR="0014078F" w:rsidRPr="001172C0" w:rsidRDefault="0014078F" w:rsidP="001172C0">
            <w:pPr>
              <w:jc w:val="both"/>
              <w:rPr>
                <w:sz w:val="20"/>
                <w:szCs w:val="20"/>
              </w:rPr>
            </w:pPr>
            <w:r w:rsidRPr="001172C0">
              <w:rPr>
                <w:b/>
                <w:sz w:val="20"/>
                <w:szCs w:val="20"/>
              </w:rPr>
              <w:t>Выполнять</w:t>
            </w:r>
            <w:r w:rsidRPr="001172C0">
              <w:rPr>
                <w:sz w:val="20"/>
                <w:szCs w:val="20"/>
              </w:rPr>
              <w:t xml:space="preserve"> задания творческого и поискового характера.</w:t>
            </w:r>
          </w:p>
          <w:p w:rsidR="0014078F" w:rsidRPr="001172C0" w:rsidRDefault="0014078F" w:rsidP="001172C0">
            <w:pPr>
              <w:jc w:val="both"/>
              <w:rPr>
                <w:sz w:val="20"/>
                <w:szCs w:val="20"/>
              </w:rPr>
            </w:pPr>
            <w:r w:rsidRPr="001172C0">
              <w:rPr>
                <w:b/>
                <w:sz w:val="20"/>
                <w:szCs w:val="20"/>
              </w:rPr>
              <w:t>Выбирать</w:t>
            </w:r>
            <w:r w:rsidRPr="001172C0">
              <w:rPr>
                <w:sz w:val="20"/>
                <w:szCs w:val="20"/>
              </w:rPr>
              <w:t xml:space="preserve"> заготовки в форме квадрата.</w:t>
            </w:r>
          </w:p>
          <w:p w:rsidR="0014078F" w:rsidRPr="001172C0" w:rsidRDefault="0014078F" w:rsidP="001172C0">
            <w:pPr>
              <w:jc w:val="both"/>
              <w:rPr>
                <w:sz w:val="20"/>
                <w:szCs w:val="20"/>
              </w:rPr>
            </w:pPr>
            <w:r w:rsidRPr="001172C0">
              <w:rPr>
                <w:b/>
                <w:sz w:val="20"/>
                <w:szCs w:val="20"/>
              </w:rPr>
              <w:t>Читать</w:t>
            </w:r>
            <w:r w:rsidRPr="001172C0">
              <w:rPr>
                <w:sz w:val="20"/>
                <w:szCs w:val="20"/>
              </w:rPr>
              <w:t xml:space="preserve"> знаки и символы, показывающие как работать с бумагой при изготовлении изделий по технике «Оригами».</w:t>
            </w:r>
          </w:p>
          <w:p w:rsidR="0014078F" w:rsidRPr="001172C0" w:rsidRDefault="0014078F" w:rsidP="001172C0">
            <w:pPr>
              <w:jc w:val="both"/>
              <w:rPr>
                <w:sz w:val="20"/>
                <w:szCs w:val="20"/>
              </w:rPr>
            </w:pPr>
            <w:r w:rsidRPr="001172C0">
              <w:rPr>
                <w:b/>
                <w:sz w:val="20"/>
                <w:szCs w:val="20"/>
              </w:rPr>
              <w:t>Собирать</w:t>
            </w:r>
            <w:r w:rsidRPr="001172C0">
              <w:rPr>
                <w:sz w:val="20"/>
                <w:szCs w:val="20"/>
              </w:rPr>
              <w:t xml:space="preserve"> информацию по теме «Оригами» из различных источников, включая Интернет.</w:t>
            </w:r>
          </w:p>
          <w:p w:rsidR="0014078F" w:rsidRPr="001172C0" w:rsidRDefault="0014078F" w:rsidP="001172C0">
            <w:pPr>
              <w:jc w:val="both"/>
              <w:rPr>
                <w:sz w:val="20"/>
                <w:szCs w:val="20"/>
              </w:rPr>
            </w:pPr>
            <w:r w:rsidRPr="001172C0">
              <w:rPr>
                <w:b/>
                <w:sz w:val="20"/>
                <w:szCs w:val="20"/>
              </w:rPr>
              <w:t>Читать</w:t>
            </w:r>
            <w:r w:rsidRPr="001172C0">
              <w:rPr>
                <w:sz w:val="20"/>
                <w:szCs w:val="20"/>
              </w:rPr>
              <w:t xml:space="preserve"> представленный в графическом виде план изготовления изделия и </w:t>
            </w:r>
            <w:r w:rsidRPr="001172C0">
              <w:rPr>
                <w:b/>
                <w:sz w:val="20"/>
                <w:szCs w:val="20"/>
              </w:rPr>
              <w:t>работать</w:t>
            </w:r>
            <w:r w:rsidRPr="001172C0">
              <w:rPr>
                <w:sz w:val="20"/>
                <w:szCs w:val="20"/>
              </w:rPr>
              <w:t xml:space="preserve"> по нему изделие.</w:t>
            </w:r>
          </w:p>
          <w:p w:rsidR="0014078F" w:rsidRPr="001172C0" w:rsidRDefault="0014078F" w:rsidP="001172C0">
            <w:pPr>
              <w:jc w:val="both"/>
              <w:rPr>
                <w:sz w:val="20"/>
                <w:szCs w:val="20"/>
              </w:rPr>
            </w:pPr>
            <w:r w:rsidRPr="001172C0">
              <w:rPr>
                <w:b/>
                <w:sz w:val="20"/>
                <w:szCs w:val="20"/>
              </w:rPr>
              <w:t>Составлять</w:t>
            </w:r>
            <w:r w:rsidRPr="001172C0">
              <w:rPr>
                <w:sz w:val="20"/>
                <w:szCs w:val="20"/>
              </w:rPr>
              <w:t xml:space="preserve"> план работы.</w:t>
            </w:r>
          </w:p>
          <w:p w:rsidR="0014078F" w:rsidRPr="001172C0" w:rsidRDefault="0014078F" w:rsidP="001172C0">
            <w:pPr>
              <w:jc w:val="both"/>
              <w:rPr>
                <w:sz w:val="20"/>
                <w:szCs w:val="20"/>
              </w:rPr>
            </w:pPr>
            <w:r w:rsidRPr="001172C0">
              <w:rPr>
                <w:b/>
                <w:sz w:val="20"/>
                <w:szCs w:val="20"/>
              </w:rPr>
              <w:t>Работать</w:t>
            </w:r>
            <w:r w:rsidRPr="001172C0">
              <w:rPr>
                <w:sz w:val="20"/>
                <w:szCs w:val="20"/>
              </w:rPr>
              <w:t xml:space="preserve"> в группах, </w:t>
            </w:r>
            <w:r w:rsidRPr="001172C0">
              <w:rPr>
                <w:b/>
                <w:sz w:val="20"/>
                <w:szCs w:val="20"/>
              </w:rPr>
              <w:t>анализировать</w:t>
            </w:r>
            <w:r w:rsidRPr="001172C0">
              <w:rPr>
                <w:sz w:val="20"/>
                <w:szCs w:val="20"/>
              </w:rPr>
              <w:t xml:space="preserve"> и </w:t>
            </w:r>
            <w:r w:rsidRPr="001172C0">
              <w:rPr>
                <w:b/>
                <w:sz w:val="20"/>
                <w:szCs w:val="20"/>
              </w:rPr>
              <w:t>оценивать</w:t>
            </w:r>
            <w:r w:rsidRPr="001172C0">
              <w:rPr>
                <w:sz w:val="20"/>
                <w:szCs w:val="20"/>
              </w:rPr>
              <w:t xml:space="preserve"> ход работы и ее результат.</w:t>
            </w:r>
          </w:p>
          <w:p w:rsidR="0014078F" w:rsidRPr="001172C0" w:rsidRDefault="0014078F" w:rsidP="001172C0">
            <w:pPr>
              <w:jc w:val="both"/>
              <w:rPr>
                <w:sz w:val="20"/>
                <w:szCs w:val="20"/>
              </w:rPr>
            </w:pPr>
            <w:r w:rsidRPr="001172C0">
              <w:rPr>
                <w:b/>
                <w:sz w:val="20"/>
                <w:szCs w:val="20"/>
              </w:rPr>
              <w:t>Работать</w:t>
            </w:r>
            <w:r w:rsidRPr="001172C0">
              <w:rPr>
                <w:sz w:val="20"/>
                <w:szCs w:val="20"/>
              </w:rPr>
              <w:t xml:space="preserve"> в паре.</w:t>
            </w:r>
          </w:p>
          <w:p w:rsidR="0014078F" w:rsidRPr="001172C0" w:rsidRDefault="0014078F" w:rsidP="001172C0">
            <w:pPr>
              <w:jc w:val="both"/>
              <w:rPr>
                <w:sz w:val="20"/>
                <w:szCs w:val="20"/>
              </w:rPr>
            </w:pPr>
            <w:r w:rsidRPr="001172C0">
              <w:rPr>
                <w:b/>
                <w:sz w:val="20"/>
                <w:szCs w:val="20"/>
              </w:rPr>
              <w:t xml:space="preserve"> Излагать </w:t>
            </w:r>
            <w:r w:rsidRPr="001172C0">
              <w:rPr>
                <w:sz w:val="20"/>
                <w:szCs w:val="20"/>
              </w:rPr>
              <w:t>свое мнение</w:t>
            </w:r>
            <w:r w:rsidRPr="001172C0">
              <w:rPr>
                <w:b/>
                <w:sz w:val="20"/>
                <w:szCs w:val="20"/>
              </w:rPr>
              <w:t>, аргументировать</w:t>
            </w:r>
            <w:r w:rsidRPr="001172C0">
              <w:rPr>
                <w:sz w:val="20"/>
                <w:szCs w:val="20"/>
              </w:rPr>
              <w:t xml:space="preserve"> свою точку зрения, </w:t>
            </w:r>
            <w:r w:rsidRPr="001172C0">
              <w:rPr>
                <w:b/>
                <w:sz w:val="20"/>
                <w:szCs w:val="20"/>
              </w:rPr>
              <w:t xml:space="preserve">оценивать </w:t>
            </w:r>
            <w:r w:rsidRPr="001172C0">
              <w:rPr>
                <w:sz w:val="20"/>
                <w:szCs w:val="20"/>
              </w:rPr>
              <w:t>точку зрения товарища.</w:t>
            </w:r>
          </w:p>
        </w:tc>
        <w:tc>
          <w:tcPr>
            <w:tcW w:w="2423" w:type="dxa"/>
            <w:vMerge w:val="restart"/>
          </w:tcPr>
          <w:p w:rsidR="0014078F" w:rsidRPr="001172C0" w:rsidRDefault="0014078F" w:rsidP="00D23052">
            <w:pPr>
              <w:jc w:val="both"/>
              <w:rPr>
                <w:sz w:val="20"/>
                <w:szCs w:val="20"/>
              </w:rPr>
            </w:pPr>
            <w:r w:rsidRPr="001172C0">
              <w:rPr>
                <w:i/>
                <w:color w:val="FF0000"/>
                <w:sz w:val="20"/>
                <w:szCs w:val="20"/>
              </w:rPr>
              <w:t>Личностные:</w:t>
            </w:r>
          </w:p>
          <w:p w:rsidR="0014078F" w:rsidRPr="001172C0" w:rsidRDefault="0014078F" w:rsidP="00D23052">
            <w:pPr>
              <w:jc w:val="both"/>
              <w:rPr>
                <w:sz w:val="20"/>
                <w:szCs w:val="20"/>
              </w:rPr>
            </w:pPr>
            <w:r w:rsidRPr="001172C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  <w:r w:rsidRPr="001172C0">
              <w:rPr>
                <w:i/>
                <w:color w:val="FF0000"/>
                <w:sz w:val="20"/>
                <w:szCs w:val="20"/>
              </w:rPr>
              <w:t>Познавательные:</w:t>
            </w:r>
          </w:p>
          <w:p w:rsidR="0014078F" w:rsidRPr="001172C0" w:rsidRDefault="0014078F" w:rsidP="00D23052">
            <w:pPr>
              <w:jc w:val="both"/>
              <w:rPr>
                <w:sz w:val="20"/>
                <w:szCs w:val="20"/>
              </w:rPr>
            </w:pPr>
            <w:r w:rsidRPr="001172C0">
              <w:rPr>
                <w:sz w:val="20"/>
                <w:szCs w:val="20"/>
              </w:rPr>
              <w:t>Умение находить ответы на вопросы, используя свой жизненный опыт.</w:t>
            </w:r>
            <w:r w:rsidRPr="001172C0">
              <w:rPr>
                <w:sz w:val="20"/>
                <w:szCs w:val="20"/>
              </w:rPr>
              <w:tab/>
            </w:r>
          </w:p>
          <w:p w:rsidR="0014078F" w:rsidRPr="001172C0" w:rsidRDefault="0014078F" w:rsidP="00D23052">
            <w:pPr>
              <w:jc w:val="both"/>
              <w:rPr>
                <w:sz w:val="20"/>
                <w:szCs w:val="20"/>
              </w:rPr>
            </w:pPr>
            <w:r w:rsidRPr="001172C0">
              <w:rPr>
                <w:i/>
                <w:color w:val="FF0000"/>
                <w:sz w:val="20"/>
                <w:szCs w:val="20"/>
              </w:rPr>
              <w:t>Коммуникативные:</w:t>
            </w:r>
          </w:p>
          <w:p w:rsidR="0014078F" w:rsidRPr="001172C0" w:rsidRDefault="0014078F" w:rsidP="00D23052">
            <w:pPr>
              <w:jc w:val="both"/>
              <w:rPr>
                <w:sz w:val="20"/>
                <w:szCs w:val="20"/>
              </w:rPr>
            </w:pPr>
            <w:r w:rsidRPr="001172C0">
              <w:rPr>
                <w:sz w:val="20"/>
                <w:szCs w:val="20"/>
              </w:rPr>
              <w:t>Умение слушать и понимать речь других.</w:t>
            </w:r>
          </w:p>
          <w:p w:rsidR="0014078F" w:rsidRPr="001172C0" w:rsidRDefault="0014078F" w:rsidP="00D23052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1172C0">
              <w:rPr>
                <w:i/>
                <w:color w:val="FF0000"/>
                <w:sz w:val="20"/>
                <w:szCs w:val="20"/>
              </w:rPr>
              <w:t>Регулятивные:</w:t>
            </w:r>
          </w:p>
          <w:p w:rsidR="0014078F" w:rsidRPr="001172C0" w:rsidRDefault="0014078F" w:rsidP="00D23052">
            <w:pPr>
              <w:jc w:val="both"/>
              <w:rPr>
                <w:sz w:val="20"/>
                <w:szCs w:val="20"/>
              </w:rPr>
            </w:pPr>
            <w:r w:rsidRPr="001172C0">
              <w:rPr>
                <w:sz w:val="20"/>
                <w:szCs w:val="20"/>
              </w:rPr>
              <w:t>Прогнозирование результата.</w:t>
            </w:r>
          </w:p>
          <w:p w:rsidR="0014078F" w:rsidRPr="001172C0" w:rsidRDefault="0014078F" w:rsidP="00D23052">
            <w:pPr>
              <w:jc w:val="both"/>
              <w:rPr>
                <w:sz w:val="20"/>
                <w:szCs w:val="20"/>
              </w:rPr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66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2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 xml:space="preserve"> Вычитание вида 57-26.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67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3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Проверка сложения и вычитания.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68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4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Закрепление изученного.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  <w:r>
              <w:t>19.01-23.01</w:t>
            </w: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69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5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Угол. Виды углов.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70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6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>
              <w:t>Закрепление изученного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71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7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Сложения вида 37+48.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72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8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Сложение вида 37+53.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  <w:r>
              <w:t>26.01-30.01</w:t>
            </w: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73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9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Прямоугольник.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74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10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>
              <w:t>Прямоугольник. Закрепление изученного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75</w:t>
            </w:r>
          </w:p>
        </w:tc>
        <w:tc>
          <w:tcPr>
            <w:tcW w:w="924" w:type="dxa"/>
          </w:tcPr>
          <w:p w:rsidR="0014078F" w:rsidRDefault="0014078F" w:rsidP="00973789">
            <w:pPr>
              <w:jc w:val="center"/>
            </w:pPr>
            <w:r>
              <w:t>11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Сложение вида 87+13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973789">
            <w:pPr>
              <w:jc w:val="center"/>
            </w:pPr>
            <w:r>
              <w:t>76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12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>
              <w:t>Закрепление изученного. Решение задач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  <w:r>
              <w:t>02.02-06.02</w:t>
            </w: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77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13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Вычисления  вида      40 -8, 32 +8.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78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14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Вычитание вида 50-24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79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15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>
              <w:t xml:space="preserve">Закрепление изученного. </w:t>
            </w:r>
            <w:r w:rsidRPr="005B477C">
              <w:t>Странички для любознательных.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80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16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>
              <w:t xml:space="preserve">Повторение пройденного материала. </w:t>
            </w:r>
            <w:r w:rsidRPr="005B477C">
              <w:t>Что узнали. Чему научились.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  <w:r>
              <w:t>09.02-13.02</w:t>
            </w: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81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17</w:t>
            </w:r>
          </w:p>
        </w:tc>
        <w:tc>
          <w:tcPr>
            <w:tcW w:w="4564" w:type="dxa"/>
            <w:gridSpan w:val="2"/>
          </w:tcPr>
          <w:p w:rsidR="0014078F" w:rsidRPr="00937188" w:rsidRDefault="0014078F" w:rsidP="005B477C">
            <w:r>
              <w:t xml:space="preserve">Решение задач. </w:t>
            </w:r>
            <w:r w:rsidRPr="005B477C">
              <w:t>Что узнали. Чему научились.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973789">
            <w:pPr>
              <w:jc w:val="center"/>
            </w:pPr>
            <w:r>
              <w:t>82</w:t>
            </w:r>
          </w:p>
        </w:tc>
        <w:tc>
          <w:tcPr>
            <w:tcW w:w="924" w:type="dxa"/>
          </w:tcPr>
          <w:p w:rsidR="0014078F" w:rsidRDefault="0014078F" w:rsidP="00973789">
            <w:pPr>
              <w:jc w:val="center"/>
            </w:pPr>
            <w:r>
              <w:t>18</w:t>
            </w:r>
          </w:p>
        </w:tc>
        <w:tc>
          <w:tcPr>
            <w:tcW w:w="4564" w:type="dxa"/>
            <w:gridSpan w:val="2"/>
          </w:tcPr>
          <w:p w:rsidR="0014078F" w:rsidRPr="00937188" w:rsidRDefault="0014078F" w:rsidP="005B477C">
            <w:pPr>
              <w:rPr>
                <w:b/>
              </w:rPr>
            </w:pPr>
            <w:r w:rsidRPr="00937188">
              <w:rPr>
                <w:b/>
              </w:rPr>
              <w:t>Контрольная работа №6 «Письменные приемы сложения и вычитания»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83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19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>
              <w:t xml:space="preserve">Анализ контрольной работы. </w:t>
            </w:r>
            <w:r w:rsidRPr="005B477C">
              <w:t>Странички для любознательных.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84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20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Вычитание вида 52 -24.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  <w:r>
              <w:t>16.02-20.02</w:t>
            </w: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85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21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Решение текстовых задач.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86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22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Решение текстовых задач.</w:t>
            </w:r>
            <w:r>
              <w:t xml:space="preserve"> Закрепление изученного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87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23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Свойства  противоположных сторон прямоугольника.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88</w:t>
            </w:r>
          </w:p>
        </w:tc>
        <w:tc>
          <w:tcPr>
            <w:tcW w:w="924" w:type="dxa"/>
          </w:tcPr>
          <w:p w:rsidR="0014078F" w:rsidRDefault="0014078F" w:rsidP="00973789">
            <w:pPr>
              <w:jc w:val="center"/>
            </w:pPr>
            <w:r>
              <w:t>24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>
              <w:t>Решение задач нестандартного вида.</w:t>
            </w:r>
          </w:p>
        </w:tc>
        <w:tc>
          <w:tcPr>
            <w:tcW w:w="1532" w:type="dxa"/>
            <w:vAlign w:val="center"/>
          </w:tcPr>
          <w:p w:rsidR="0014078F" w:rsidRDefault="0014078F" w:rsidP="00617D44">
            <w:pPr>
              <w:suppressAutoHyphens w:val="0"/>
            </w:pPr>
            <w:r>
              <w:t>23.02-27.02</w:t>
            </w: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89</w:t>
            </w:r>
          </w:p>
        </w:tc>
        <w:tc>
          <w:tcPr>
            <w:tcW w:w="924" w:type="dxa"/>
          </w:tcPr>
          <w:p w:rsidR="0014078F" w:rsidRDefault="0014078F" w:rsidP="00973789">
            <w:pPr>
              <w:jc w:val="center"/>
            </w:pPr>
            <w:r>
              <w:t>25</w:t>
            </w:r>
          </w:p>
        </w:tc>
        <w:tc>
          <w:tcPr>
            <w:tcW w:w="4564" w:type="dxa"/>
            <w:gridSpan w:val="2"/>
          </w:tcPr>
          <w:p w:rsidR="0014078F" w:rsidRDefault="0014078F" w:rsidP="005B477C">
            <w:r>
              <w:t>Квадрат.</w:t>
            </w:r>
          </w:p>
        </w:tc>
        <w:tc>
          <w:tcPr>
            <w:tcW w:w="1532" w:type="dxa"/>
            <w:vAlign w:val="center"/>
          </w:tcPr>
          <w:p w:rsidR="0014078F" w:rsidRDefault="0014078F" w:rsidP="00617D44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90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26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Квадрат.</w:t>
            </w:r>
            <w:r>
              <w:t xml:space="preserve"> Повторение пройденного.</w:t>
            </w:r>
          </w:p>
        </w:tc>
        <w:tc>
          <w:tcPr>
            <w:tcW w:w="1532" w:type="dxa"/>
            <w:vAlign w:val="center"/>
          </w:tcPr>
          <w:p w:rsidR="0014078F" w:rsidRDefault="0014078F" w:rsidP="00617D44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91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27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>
              <w:t xml:space="preserve">Наши проекты. </w:t>
            </w:r>
            <w:r w:rsidRPr="005B477C">
              <w:t xml:space="preserve"> «Оригами».</w:t>
            </w:r>
          </w:p>
        </w:tc>
        <w:tc>
          <w:tcPr>
            <w:tcW w:w="1532" w:type="dxa"/>
            <w:vAlign w:val="center"/>
          </w:tcPr>
          <w:p w:rsidR="0014078F" w:rsidRDefault="0014078F" w:rsidP="00617D44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973789">
            <w:pPr>
              <w:jc w:val="center"/>
            </w:pPr>
            <w:r>
              <w:t>92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28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8F4F1E">
            <w:r w:rsidRPr="00937188">
              <w:t>Закрепление изученного. Страничка для любознательных.</w:t>
            </w:r>
          </w:p>
        </w:tc>
        <w:tc>
          <w:tcPr>
            <w:tcW w:w="1532" w:type="dxa"/>
            <w:vAlign w:val="center"/>
          </w:tcPr>
          <w:p w:rsidR="0014078F" w:rsidRDefault="0014078F" w:rsidP="00617D44">
            <w:pPr>
              <w:suppressAutoHyphens w:val="0"/>
            </w:pPr>
            <w:r>
              <w:t>02.03-06.03</w:t>
            </w: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973789">
            <w:pPr>
              <w:jc w:val="center"/>
            </w:pPr>
            <w:r>
              <w:t>93</w:t>
            </w:r>
          </w:p>
        </w:tc>
        <w:tc>
          <w:tcPr>
            <w:tcW w:w="924" w:type="dxa"/>
          </w:tcPr>
          <w:p w:rsidR="0014078F" w:rsidRDefault="0014078F" w:rsidP="00973789">
            <w:pPr>
              <w:jc w:val="center"/>
            </w:pPr>
            <w:r>
              <w:t>29</w:t>
            </w:r>
          </w:p>
        </w:tc>
        <w:tc>
          <w:tcPr>
            <w:tcW w:w="4564" w:type="dxa"/>
            <w:gridSpan w:val="2"/>
          </w:tcPr>
          <w:p w:rsidR="0014078F" w:rsidRPr="00937188" w:rsidRDefault="0014078F" w:rsidP="008F4F1E">
            <w:r>
              <w:t>Повторение пройденного материала. Что узнали. Чему научились.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5491" w:type="dxa"/>
            <w:gridSpan w:val="8"/>
          </w:tcPr>
          <w:p w:rsidR="0014078F" w:rsidRPr="00F81CCF" w:rsidRDefault="0014078F" w:rsidP="00D02D90">
            <w:pPr>
              <w:jc w:val="center"/>
              <w:rPr>
                <w:b/>
              </w:rPr>
            </w:pPr>
            <w:r w:rsidRPr="00F81CCF">
              <w:rPr>
                <w:b/>
              </w:rPr>
              <w:t>Числа от 1 до 100.</w:t>
            </w:r>
            <w:r>
              <w:t xml:space="preserve"> </w:t>
            </w:r>
            <w:r>
              <w:rPr>
                <w:b/>
              </w:rPr>
              <w:t>Умножение и деление( 25 ч.</w:t>
            </w:r>
            <w:r w:rsidRPr="00F81CCF">
              <w:rPr>
                <w:b/>
              </w:rPr>
              <w:t>).</w:t>
            </w: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94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Конкретный смысл действия умножение.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 w:val="restart"/>
          </w:tcPr>
          <w:p w:rsidR="0014078F" w:rsidRPr="001172C0" w:rsidRDefault="0014078F" w:rsidP="001172C0">
            <w:pPr>
              <w:jc w:val="both"/>
              <w:rPr>
                <w:sz w:val="20"/>
                <w:szCs w:val="20"/>
              </w:rPr>
            </w:pPr>
            <w:r w:rsidRPr="001172C0">
              <w:rPr>
                <w:b/>
                <w:sz w:val="20"/>
                <w:szCs w:val="20"/>
              </w:rPr>
              <w:t>Моделирова</w:t>
            </w:r>
            <w:r>
              <w:rPr>
                <w:b/>
                <w:sz w:val="20"/>
                <w:szCs w:val="20"/>
              </w:rPr>
              <w:t xml:space="preserve">ть </w:t>
            </w:r>
            <w:r w:rsidRPr="001172C0">
              <w:rPr>
                <w:sz w:val="20"/>
                <w:szCs w:val="20"/>
              </w:rPr>
              <w:t xml:space="preserve">действие </w:t>
            </w:r>
            <w:r w:rsidRPr="001172C0">
              <w:rPr>
                <w:i/>
                <w:sz w:val="20"/>
                <w:szCs w:val="20"/>
              </w:rPr>
              <w:t>умножение.</w:t>
            </w:r>
          </w:p>
          <w:p w:rsidR="0014078F" w:rsidRPr="001172C0" w:rsidRDefault="0014078F" w:rsidP="001172C0">
            <w:pPr>
              <w:jc w:val="both"/>
              <w:rPr>
                <w:sz w:val="20"/>
                <w:szCs w:val="20"/>
              </w:rPr>
            </w:pPr>
            <w:r w:rsidRPr="001172C0">
              <w:rPr>
                <w:b/>
                <w:sz w:val="20"/>
                <w:szCs w:val="20"/>
              </w:rPr>
              <w:t>Заменять</w:t>
            </w:r>
            <w:r w:rsidRPr="001172C0">
              <w:rPr>
                <w:sz w:val="20"/>
                <w:szCs w:val="20"/>
              </w:rPr>
              <w:t xml:space="preserve"> сумму одинаковых слагаемых</w:t>
            </w:r>
          </w:p>
          <w:p w:rsidR="0014078F" w:rsidRPr="001172C0" w:rsidRDefault="0014078F" w:rsidP="001172C0">
            <w:pPr>
              <w:jc w:val="both"/>
              <w:rPr>
                <w:sz w:val="20"/>
                <w:szCs w:val="20"/>
              </w:rPr>
            </w:pPr>
            <w:r w:rsidRPr="001172C0">
              <w:rPr>
                <w:sz w:val="20"/>
                <w:szCs w:val="20"/>
              </w:rPr>
              <w:t>Произведением, произведение - суммой одинаковых слагаемых (если возможно).</w:t>
            </w:r>
          </w:p>
          <w:p w:rsidR="0014078F" w:rsidRPr="001172C0" w:rsidRDefault="0014078F" w:rsidP="001172C0">
            <w:pPr>
              <w:jc w:val="both"/>
              <w:rPr>
                <w:sz w:val="20"/>
                <w:szCs w:val="20"/>
              </w:rPr>
            </w:pPr>
            <w:r w:rsidRPr="001172C0">
              <w:rPr>
                <w:b/>
                <w:sz w:val="20"/>
                <w:szCs w:val="20"/>
              </w:rPr>
              <w:t>Находить</w:t>
            </w:r>
            <w:r w:rsidRPr="001172C0">
              <w:rPr>
                <w:sz w:val="20"/>
                <w:szCs w:val="20"/>
              </w:rPr>
              <w:t xml:space="preserve"> периметр прямоугольника.</w:t>
            </w:r>
          </w:p>
          <w:p w:rsidR="0014078F" w:rsidRPr="001172C0" w:rsidRDefault="0014078F" w:rsidP="001172C0">
            <w:pPr>
              <w:jc w:val="both"/>
              <w:rPr>
                <w:sz w:val="20"/>
                <w:szCs w:val="20"/>
              </w:rPr>
            </w:pPr>
            <w:r w:rsidRPr="001172C0">
              <w:rPr>
                <w:b/>
                <w:sz w:val="20"/>
                <w:szCs w:val="20"/>
              </w:rPr>
              <w:t>Умножать</w:t>
            </w:r>
            <w:r w:rsidRPr="001172C0">
              <w:rPr>
                <w:sz w:val="20"/>
                <w:szCs w:val="20"/>
              </w:rPr>
              <w:t xml:space="preserve"> 1 и 0 на число.</w:t>
            </w:r>
          </w:p>
          <w:p w:rsidR="0014078F" w:rsidRPr="001172C0" w:rsidRDefault="0014078F" w:rsidP="001172C0">
            <w:pPr>
              <w:jc w:val="both"/>
              <w:rPr>
                <w:i/>
                <w:sz w:val="20"/>
                <w:szCs w:val="20"/>
              </w:rPr>
            </w:pPr>
            <w:r w:rsidRPr="001172C0">
              <w:rPr>
                <w:b/>
                <w:sz w:val="20"/>
                <w:szCs w:val="20"/>
              </w:rPr>
              <w:t>Использовать</w:t>
            </w:r>
            <w:r w:rsidRPr="001172C0">
              <w:rPr>
                <w:sz w:val="20"/>
                <w:szCs w:val="20"/>
              </w:rPr>
              <w:t xml:space="preserve"> переместительное свойство умножения при вычислениях.</w:t>
            </w:r>
            <w:r w:rsidRPr="001172C0">
              <w:rPr>
                <w:sz w:val="20"/>
                <w:szCs w:val="20"/>
              </w:rPr>
              <w:br/>
            </w:r>
            <w:r w:rsidRPr="001172C0">
              <w:rPr>
                <w:b/>
                <w:sz w:val="20"/>
                <w:szCs w:val="20"/>
              </w:rPr>
              <w:t>Использовать</w:t>
            </w:r>
            <w:r w:rsidRPr="001172C0">
              <w:rPr>
                <w:sz w:val="20"/>
                <w:szCs w:val="20"/>
              </w:rPr>
              <w:t xml:space="preserve"> математическую терминологию при записи и выполнении арифметического действия </w:t>
            </w:r>
            <w:r w:rsidRPr="001172C0">
              <w:rPr>
                <w:i/>
                <w:sz w:val="20"/>
                <w:szCs w:val="20"/>
              </w:rPr>
              <w:t>умножение.</w:t>
            </w:r>
          </w:p>
          <w:p w:rsidR="0014078F" w:rsidRPr="001172C0" w:rsidRDefault="0014078F" w:rsidP="001172C0">
            <w:pPr>
              <w:jc w:val="both"/>
              <w:rPr>
                <w:sz w:val="20"/>
                <w:szCs w:val="20"/>
              </w:rPr>
            </w:pPr>
            <w:r w:rsidRPr="001172C0">
              <w:rPr>
                <w:b/>
                <w:sz w:val="20"/>
                <w:szCs w:val="20"/>
              </w:rPr>
              <w:t>Решать</w:t>
            </w:r>
            <w:r w:rsidRPr="001172C0">
              <w:rPr>
                <w:sz w:val="20"/>
                <w:szCs w:val="20"/>
              </w:rPr>
              <w:t xml:space="preserve"> текстовые задачи на умножение.</w:t>
            </w:r>
          </w:p>
          <w:p w:rsidR="0014078F" w:rsidRPr="001172C0" w:rsidRDefault="0014078F" w:rsidP="001172C0">
            <w:pPr>
              <w:jc w:val="both"/>
              <w:rPr>
                <w:sz w:val="20"/>
                <w:szCs w:val="20"/>
              </w:rPr>
            </w:pPr>
            <w:r w:rsidRPr="001172C0">
              <w:rPr>
                <w:b/>
                <w:sz w:val="20"/>
                <w:szCs w:val="20"/>
              </w:rPr>
              <w:t xml:space="preserve">Искать </w:t>
            </w:r>
            <w:r w:rsidRPr="001172C0">
              <w:rPr>
                <w:sz w:val="20"/>
                <w:szCs w:val="20"/>
              </w:rPr>
              <w:t>различные способы решения одной и той же задачи.</w:t>
            </w:r>
          </w:p>
          <w:p w:rsidR="0014078F" w:rsidRPr="001172C0" w:rsidRDefault="0014078F" w:rsidP="001172C0">
            <w:pPr>
              <w:jc w:val="both"/>
              <w:rPr>
                <w:i/>
                <w:sz w:val="20"/>
                <w:szCs w:val="20"/>
              </w:rPr>
            </w:pPr>
            <w:r w:rsidRPr="001172C0">
              <w:rPr>
                <w:b/>
                <w:sz w:val="20"/>
                <w:szCs w:val="20"/>
              </w:rPr>
              <w:t>Моделировать</w:t>
            </w:r>
            <w:r w:rsidRPr="001172C0">
              <w:rPr>
                <w:sz w:val="20"/>
                <w:szCs w:val="20"/>
              </w:rPr>
              <w:t xml:space="preserve"> действие </w:t>
            </w:r>
            <w:r w:rsidRPr="001172C0">
              <w:rPr>
                <w:i/>
                <w:sz w:val="20"/>
                <w:szCs w:val="20"/>
              </w:rPr>
              <w:t>деление.</w:t>
            </w:r>
          </w:p>
          <w:p w:rsidR="0014078F" w:rsidRPr="001172C0" w:rsidRDefault="0014078F" w:rsidP="001172C0">
            <w:pPr>
              <w:jc w:val="both"/>
              <w:rPr>
                <w:sz w:val="20"/>
                <w:szCs w:val="20"/>
              </w:rPr>
            </w:pPr>
            <w:r w:rsidRPr="001172C0">
              <w:rPr>
                <w:b/>
                <w:sz w:val="20"/>
                <w:szCs w:val="20"/>
              </w:rPr>
              <w:t>Решать</w:t>
            </w:r>
            <w:r w:rsidRPr="001172C0">
              <w:rPr>
                <w:sz w:val="20"/>
                <w:szCs w:val="20"/>
              </w:rPr>
              <w:t xml:space="preserve"> текстовые задачи на деление.</w:t>
            </w:r>
          </w:p>
          <w:p w:rsidR="0014078F" w:rsidRPr="001172C0" w:rsidRDefault="0014078F" w:rsidP="001172C0">
            <w:pPr>
              <w:jc w:val="both"/>
              <w:rPr>
                <w:sz w:val="20"/>
                <w:szCs w:val="20"/>
              </w:rPr>
            </w:pPr>
            <w:r w:rsidRPr="001172C0">
              <w:rPr>
                <w:b/>
                <w:sz w:val="20"/>
                <w:szCs w:val="20"/>
              </w:rPr>
              <w:t>Выполнять</w:t>
            </w:r>
            <w:r w:rsidRPr="001172C0">
              <w:rPr>
                <w:sz w:val="20"/>
                <w:szCs w:val="20"/>
              </w:rPr>
              <w:t xml:space="preserve"> задания логического и поискового характера.</w:t>
            </w:r>
          </w:p>
          <w:p w:rsidR="0014078F" w:rsidRPr="001172C0" w:rsidRDefault="0014078F" w:rsidP="001172C0">
            <w:pPr>
              <w:jc w:val="both"/>
              <w:rPr>
                <w:b/>
                <w:sz w:val="20"/>
                <w:szCs w:val="20"/>
              </w:rPr>
            </w:pPr>
            <w:r w:rsidRPr="001172C0">
              <w:rPr>
                <w:b/>
                <w:sz w:val="20"/>
                <w:szCs w:val="20"/>
              </w:rPr>
              <w:t>Работать</w:t>
            </w:r>
            <w:r w:rsidRPr="001172C0">
              <w:rPr>
                <w:sz w:val="20"/>
                <w:szCs w:val="20"/>
              </w:rPr>
              <w:t xml:space="preserve"> в паре.</w:t>
            </w:r>
            <w:r w:rsidRPr="001172C0">
              <w:rPr>
                <w:b/>
                <w:sz w:val="20"/>
                <w:szCs w:val="20"/>
              </w:rPr>
              <w:t xml:space="preserve"> </w:t>
            </w:r>
          </w:p>
          <w:p w:rsidR="0014078F" w:rsidRPr="001172C0" w:rsidRDefault="0014078F" w:rsidP="001172C0">
            <w:pPr>
              <w:jc w:val="both"/>
              <w:rPr>
                <w:sz w:val="20"/>
                <w:szCs w:val="20"/>
              </w:rPr>
            </w:pPr>
            <w:r w:rsidRPr="001172C0">
              <w:rPr>
                <w:b/>
                <w:sz w:val="20"/>
                <w:szCs w:val="20"/>
              </w:rPr>
              <w:t xml:space="preserve">Излагать и отстаивать </w:t>
            </w:r>
            <w:r w:rsidRPr="001172C0">
              <w:rPr>
                <w:sz w:val="20"/>
                <w:szCs w:val="20"/>
              </w:rPr>
              <w:t>свое мнение</w:t>
            </w:r>
            <w:r w:rsidRPr="001172C0">
              <w:rPr>
                <w:b/>
                <w:sz w:val="20"/>
                <w:szCs w:val="20"/>
              </w:rPr>
              <w:t>, аргументировать</w:t>
            </w:r>
            <w:r w:rsidRPr="001172C0">
              <w:rPr>
                <w:sz w:val="20"/>
                <w:szCs w:val="20"/>
              </w:rPr>
              <w:t xml:space="preserve"> свою точку зрения, </w:t>
            </w:r>
            <w:r w:rsidRPr="001172C0">
              <w:rPr>
                <w:b/>
                <w:sz w:val="20"/>
                <w:szCs w:val="20"/>
              </w:rPr>
              <w:t xml:space="preserve">оценивать </w:t>
            </w:r>
            <w:r w:rsidRPr="001172C0">
              <w:rPr>
                <w:sz w:val="20"/>
                <w:szCs w:val="20"/>
              </w:rPr>
              <w:t>точку зрения товарища.</w:t>
            </w:r>
          </w:p>
        </w:tc>
        <w:tc>
          <w:tcPr>
            <w:tcW w:w="2423" w:type="dxa"/>
            <w:vMerge w:val="restart"/>
          </w:tcPr>
          <w:p w:rsidR="0014078F" w:rsidRPr="001172C0" w:rsidRDefault="0014078F" w:rsidP="00D23052">
            <w:pPr>
              <w:jc w:val="both"/>
              <w:rPr>
                <w:sz w:val="20"/>
                <w:szCs w:val="20"/>
              </w:rPr>
            </w:pPr>
            <w:r w:rsidRPr="001172C0">
              <w:rPr>
                <w:i/>
                <w:color w:val="FF0000"/>
                <w:sz w:val="20"/>
                <w:szCs w:val="20"/>
              </w:rPr>
              <w:t>Личностные:</w:t>
            </w:r>
          </w:p>
          <w:p w:rsidR="0014078F" w:rsidRPr="001172C0" w:rsidRDefault="0014078F" w:rsidP="00D23052">
            <w:pPr>
              <w:jc w:val="both"/>
              <w:rPr>
                <w:sz w:val="20"/>
                <w:szCs w:val="20"/>
              </w:rPr>
            </w:pPr>
            <w:r w:rsidRPr="001172C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  <w:r w:rsidRPr="001172C0">
              <w:rPr>
                <w:i/>
                <w:color w:val="FF0000"/>
                <w:sz w:val="20"/>
                <w:szCs w:val="20"/>
              </w:rPr>
              <w:t>Познавательные:</w:t>
            </w:r>
          </w:p>
          <w:p w:rsidR="0014078F" w:rsidRPr="001172C0" w:rsidRDefault="0014078F" w:rsidP="00D23052">
            <w:pPr>
              <w:jc w:val="both"/>
              <w:rPr>
                <w:sz w:val="20"/>
                <w:szCs w:val="20"/>
              </w:rPr>
            </w:pPr>
            <w:r w:rsidRPr="001172C0">
              <w:rPr>
                <w:sz w:val="20"/>
                <w:szCs w:val="20"/>
              </w:rPr>
              <w:t>Умение сравнивать и группировать такие математические объекты, как числа, фигуры.</w:t>
            </w:r>
            <w:r w:rsidRPr="001172C0">
              <w:rPr>
                <w:sz w:val="20"/>
                <w:szCs w:val="20"/>
              </w:rPr>
              <w:tab/>
            </w:r>
          </w:p>
          <w:p w:rsidR="0014078F" w:rsidRPr="001172C0" w:rsidRDefault="0014078F" w:rsidP="00D23052">
            <w:pPr>
              <w:jc w:val="both"/>
              <w:rPr>
                <w:sz w:val="20"/>
                <w:szCs w:val="20"/>
              </w:rPr>
            </w:pPr>
            <w:r w:rsidRPr="001172C0">
              <w:rPr>
                <w:i/>
                <w:color w:val="FF0000"/>
                <w:sz w:val="20"/>
                <w:szCs w:val="20"/>
              </w:rPr>
              <w:t>Коммуникативные:</w:t>
            </w:r>
          </w:p>
          <w:p w:rsidR="0014078F" w:rsidRPr="001172C0" w:rsidRDefault="0014078F" w:rsidP="00D23052">
            <w:pPr>
              <w:jc w:val="both"/>
              <w:rPr>
                <w:sz w:val="20"/>
                <w:szCs w:val="20"/>
              </w:rPr>
            </w:pPr>
            <w:r w:rsidRPr="001172C0">
              <w:rPr>
                <w:sz w:val="20"/>
                <w:szCs w:val="20"/>
              </w:rPr>
              <w:t>Умение договариваться. Находить общее решение.</w:t>
            </w:r>
          </w:p>
          <w:p w:rsidR="0014078F" w:rsidRPr="001172C0" w:rsidRDefault="0014078F" w:rsidP="00D23052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1172C0">
              <w:rPr>
                <w:i/>
                <w:color w:val="FF0000"/>
                <w:sz w:val="20"/>
                <w:szCs w:val="20"/>
              </w:rPr>
              <w:t>Регулятивные:</w:t>
            </w:r>
          </w:p>
          <w:p w:rsidR="0014078F" w:rsidRPr="001172C0" w:rsidRDefault="0014078F" w:rsidP="00D23052">
            <w:pPr>
              <w:jc w:val="both"/>
              <w:rPr>
                <w:sz w:val="20"/>
                <w:szCs w:val="20"/>
              </w:rPr>
            </w:pPr>
            <w:r w:rsidRPr="001172C0">
              <w:rPr>
                <w:sz w:val="20"/>
                <w:szCs w:val="20"/>
              </w:rPr>
              <w:t>Целеполагание как постановка учебной задачи.</w:t>
            </w:r>
          </w:p>
          <w:p w:rsidR="0014078F" w:rsidRPr="001172C0" w:rsidRDefault="0014078F" w:rsidP="00D23052">
            <w:pPr>
              <w:jc w:val="both"/>
              <w:rPr>
                <w:sz w:val="20"/>
                <w:szCs w:val="20"/>
              </w:rPr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95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2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Конкретный смысл действия умножение.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1172C0" w:rsidRDefault="0014078F" w:rsidP="001172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23" w:type="dxa"/>
            <w:vMerge/>
          </w:tcPr>
          <w:p w:rsidR="0014078F" w:rsidRPr="001172C0" w:rsidRDefault="0014078F" w:rsidP="00D23052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96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3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>
              <w:t>Вычисление результата умножения с помощью сложения</w:t>
            </w:r>
          </w:p>
        </w:tc>
        <w:tc>
          <w:tcPr>
            <w:tcW w:w="1532" w:type="dxa"/>
            <w:vAlign w:val="center"/>
          </w:tcPr>
          <w:p w:rsidR="0014078F" w:rsidRDefault="0014078F" w:rsidP="00617D44">
            <w:pPr>
              <w:suppressAutoHyphens w:val="0"/>
            </w:pPr>
            <w:r>
              <w:t>09.03-13.03</w:t>
            </w: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97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4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>
              <w:t>Задачи на умножение</w:t>
            </w:r>
          </w:p>
        </w:tc>
        <w:tc>
          <w:tcPr>
            <w:tcW w:w="1532" w:type="dxa"/>
            <w:vAlign w:val="center"/>
          </w:tcPr>
          <w:p w:rsidR="0014078F" w:rsidRDefault="0014078F" w:rsidP="00617D44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98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5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Периметр прямоугольника.</w:t>
            </w:r>
          </w:p>
        </w:tc>
        <w:tc>
          <w:tcPr>
            <w:tcW w:w="1532" w:type="dxa"/>
            <w:vAlign w:val="center"/>
          </w:tcPr>
          <w:p w:rsidR="0014078F" w:rsidRDefault="0014078F" w:rsidP="00617D44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99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6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>
              <w:t>Умножение нуля и единицы</w:t>
            </w:r>
          </w:p>
        </w:tc>
        <w:tc>
          <w:tcPr>
            <w:tcW w:w="1532" w:type="dxa"/>
            <w:vAlign w:val="center"/>
          </w:tcPr>
          <w:p w:rsidR="0014078F" w:rsidRDefault="0014078F" w:rsidP="00617D44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100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7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Название компонентов и результата действия умножения.</w:t>
            </w:r>
          </w:p>
        </w:tc>
        <w:tc>
          <w:tcPr>
            <w:tcW w:w="1532" w:type="dxa"/>
            <w:vAlign w:val="center"/>
          </w:tcPr>
          <w:p w:rsidR="0014078F" w:rsidRDefault="0014078F" w:rsidP="00617D44">
            <w:pPr>
              <w:suppressAutoHyphens w:val="0"/>
            </w:pPr>
            <w:r>
              <w:t>16.03-20.03</w:t>
            </w: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101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8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>
              <w:t>Закрепление изученного</w:t>
            </w:r>
            <w:r w:rsidRPr="005B477C">
              <w:t>.</w:t>
            </w:r>
            <w:r>
              <w:t xml:space="preserve"> Решение задач</w:t>
            </w:r>
          </w:p>
        </w:tc>
        <w:tc>
          <w:tcPr>
            <w:tcW w:w="1532" w:type="dxa"/>
            <w:vAlign w:val="center"/>
          </w:tcPr>
          <w:p w:rsidR="0014078F" w:rsidRDefault="0014078F" w:rsidP="00617D44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102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9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Переместительное свойство умножения.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EF3607"/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7A38E1" w:rsidRDefault="0014078F" w:rsidP="00353BD8">
            <w:pPr>
              <w:rPr>
                <w:sz w:val="20"/>
                <w:szCs w:val="20"/>
              </w:rPr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103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10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Переместительное свойство умножения.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104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11</w:t>
            </w:r>
          </w:p>
        </w:tc>
        <w:tc>
          <w:tcPr>
            <w:tcW w:w="4564" w:type="dxa"/>
            <w:gridSpan w:val="2"/>
          </w:tcPr>
          <w:p w:rsidR="0014078F" w:rsidRPr="00EF3607" w:rsidRDefault="0014078F" w:rsidP="005B477C">
            <w:pPr>
              <w:rPr>
                <w:b/>
              </w:rPr>
            </w:pPr>
            <w:r w:rsidRPr="005B477C">
              <w:t>Конкретный смысл действия деления.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  <w:r>
              <w:t>30.03-03.04</w:t>
            </w: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105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12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pPr>
              <w:rPr>
                <w:b/>
              </w:rPr>
            </w:pPr>
            <w:r w:rsidRPr="005B477C">
              <w:t>Конкретный смысл действия деления.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106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13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Конкретный смысл действия деления. Закрепление.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107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14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>
              <w:t>Закрепление изученного. Решение задач.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108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15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 w:rsidRPr="005B477C">
              <w:t>Название компонентов и результата действия деление.</w:t>
            </w:r>
            <w:r w:rsidRPr="005B477C">
              <w:rPr>
                <w:b/>
              </w:rPr>
              <w:t xml:space="preserve"> 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  <w:r>
              <w:t>06.04-10.04</w:t>
            </w: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109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16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5B477C">
            <w:r>
              <w:t xml:space="preserve">Решение задач. </w:t>
            </w:r>
            <w:r w:rsidRPr="005B477C">
              <w:t>Что узнали. Чему научились.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110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17</w:t>
            </w:r>
          </w:p>
        </w:tc>
        <w:tc>
          <w:tcPr>
            <w:tcW w:w="4564" w:type="dxa"/>
            <w:gridSpan w:val="2"/>
          </w:tcPr>
          <w:p w:rsidR="0014078F" w:rsidRPr="00EF3607" w:rsidRDefault="0014078F" w:rsidP="005B477C">
            <w:pPr>
              <w:rPr>
                <w:b/>
              </w:rPr>
            </w:pPr>
            <w:r w:rsidRPr="00EF3607">
              <w:rPr>
                <w:b/>
              </w:rPr>
              <w:t>Контрольная работа № 7 «Деление и умножение»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111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18</w:t>
            </w:r>
          </w:p>
        </w:tc>
        <w:tc>
          <w:tcPr>
            <w:tcW w:w="4564" w:type="dxa"/>
            <w:gridSpan w:val="2"/>
          </w:tcPr>
          <w:p w:rsidR="0014078F" w:rsidRPr="00EF3607" w:rsidRDefault="0014078F" w:rsidP="005B477C">
            <w:r>
              <w:t>Анализ контрольной работы. Закрепление по теме «Умножение и деление»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112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19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EF3607">
            <w:pPr>
              <w:jc w:val="both"/>
            </w:pPr>
            <w:r>
              <w:t>Связь между компонентами и результатом умножения.</w:t>
            </w:r>
          </w:p>
        </w:tc>
        <w:tc>
          <w:tcPr>
            <w:tcW w:w="1532" w:type="dxa"/>
            <w:vAlign w:val="center"/>
          </w:tcPr>
          <w:p w:rsidR="0014078F" w:rsidRDefault="0014078F" w:rsidP="00617D44">
            <w:pPr>
              <w:suppressAutoHyphens w:val="0"/>
            </w:pPr>
            <w:r>
              <w:t>13.04-17.04</w:t>
            </w: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113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20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EF3607">
            <w:pPr>
              <w:jc w:val="both"/>
            </w:pPr>
            <w:r>
              <w:t>Прием деление, основанный на связи между компонентами и результатом умножения.</w:t>
            </w:r>
          </w:p>
        </w:tc>
        <w:tc>
          <w:tcPr>
            <w:tcW w:w="1532" w:type="dxa"/>
            <w:vAlign w:val="center"/>
          </w:tcPr>
          <w:p w:rsidR="0014078F" w:rsidRDefault="0014078F" w:rsidP="00617D44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114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21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EF3607">
            <w:pPr>
              <w:jc w:val="both"/>
            </w:pPr>
            <w:r>
              <w:t>Приемы умножения и деления на 10</w:t>
            </w:r>
          </w:p>
        </w:tc>
        <w:tc>
          <w:tcPr>
            <w:tcW w:w="1532" w:type="dxa"/>
            <w:vAlign w:val="center"/>
          </w:tcPr>
          <w:p w:rsidR="0014078F" w:rsidRDefault="0014078F" w:rsidP="00617D44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115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22</w:t>
            </w:r>
          </w:p>
        </w:tc>
        <w:tc>
          <w:tcPr>
            <w:tcW w:w="4564" w:type="dxa"/>
            <w:gridSpan w:val="2"/>
          </w:tcPr>
          <w:p w:rsidR="0014078F" w:rsidRDefault="0014078F" w:rsidP="00EF3607">
            <w:pPr>
              <w:jc w:val="both"/>
            </w:pPr>
            <w:r>
              <w:t>Задачи с величинами «цена», «количество», «стоимость»</w:t>
            </w:r>
          </w:p>
        </w:tc>
        <w:tc>
          <w:tcPr>
            <w:tcW w:w="1532" w:type="dxa"/>
            <w:vAlign w:val="center"/>
          </w:tcPr>
          <w:p w:rsidR="0014078F" w:rsidRDefault="0014078F" w:rsidP="00617D44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116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23</w:t>
            </w:r>
          </w:p>
        </w:tc>
        <w:tc>
          <w:tcPr>
            <w:tcW w:w="4564" w:type="dxa"/>
            <w:gridSpan w:val="2"/>
          </w:tcPr>
          <w:p w:rsidR="0014078F" w:rsidRDefault="0014078F" w:rsidP="00EF3607">
            <w:pPr>
              <w:jc w:val="both"/>
            </w:pPr>
            <w:r>
              <w:t>Задачи на нахождение неизвестного третьего слагаемого</w:t>
            </w:r>
          </w:p>
        </w:tc>
        <w:tc>
          <w:tcPr>
            <w:tcW w:w="1532" w:type="dxa"/>
            <w:vAlign w:val="center"/>
          </w:tcPr>
          <w:p w:rsidR="0014078F" w:rsidRDefault="0014078F" w:rsidP="00617D44">
            <w:pPr>
              <w:suppressAutoHyphens w:val="0"/>
            </w:pPr>
            <w:r>
              <w:t>20.04-24.04</w:t>
            </w: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117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24</w:t>
            </w:r>
          </w:p>
        </w:tc>
        <w:tc>
          <w:tcPr>
            <w:tcW w:w="4564" w:type="dxa"/>
            <w:gridSpan w:val="2"/>
          </w:tcPr>
          <w:p w:rsidR="0014078F" w:rsidRDefault="0014078F" w:rsidP="00EF3607">
            <w:pPr>
              <w:jc w:val="both"/>
            </w:pPr>
            <w:r>
              <w:t>Закрепление изученного материала. Решение задач.</w:t>
            </w:r>
          </w:p>
        </w:tc>
        <w:tc>
          <w:tcPr>
            <w:tcW w:w="1532" w:type="dxa"/>
            <w:vAlign w:val="center"/>
          </w:tcPr>
          <w:p w:rsidR="0014078F" w:rsidRDefault="0014078F" w:rsidP="00617D44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118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25</w:t>
            </w:r>
          </w:p>
        </w:tc>
        <w:tc>
          <w:tcPr>
            <w:tcW w:w="4564" w:type="dxa"/>
            <w:gridSpan w:val="2"/>
          </w:tcPr>
          <w:p w:rsidR="0014078F" w:rsidRDefault="0014078F" w:rsidP="00EF3607">
            <w:pPr>
              <w:jc w:val="both"/>
            </w:pPr>
            <w:r>
              <w:t>Контрольная работа №8 «Деление и умножение»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F81CCF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5491" w:type="dxa"/>
            <w:gridSpan w:val="8"/>
          </w:tcPr>
          <w:p w:rsidR="0014078F" w:rsidRPr="00F81CCF" w:rsidRDefault="0014078F" w:rsidP="00171F97">
            <w:pPr>
              <w:jc w:val="center"/>
              <w:rPr>
                <w:b/>
              </w:rPr>
            </w:pPr>
            <w:r w:rsidRPr="00F81CCF">
              <w:rPr>
                <w:b/>
              </w:rPr>
              <w:t>Числа от 1 до 100.</w:t>
            </w:r>
            <w:r>
              <w:rPr>
                <w:b/>
              </w:rPr>
              <w:t xml:space="preserve"> </w:t>
            </w:r>
            <w:r w:rsidRPr="00F81CCF">
              <w:rPr>
                <w:b/>
              </w:rPr>
              <w:t>Умножение и деление. Т</w:t>
            </w:r>
            <w:r>
              <w:rPr>
                <w:b/>
              </w:rPr>
              <w:t>абличное умножение и деление (18</w:t>
            </w:r>
            <w:r w:rsidRPr="00F81CCF">
              <w:rPr>
                <w:b/>
              </w:rPr>
              <w:t xml:space="preserve"> ч).</w:t>
            </w: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119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617D44">
            <w:r w:rsidRPr="005B477C">
              <w:t>Умножение числа 2 и на 2.</w:t>
            </w:r>
          </w:p>
        </w:tc>
        <w:tc>
          <w:tcPr>
            <w:tcW w:w="1532" w:type="dxa"/>
            <w:vAlign w:val="center"/>
          </w:tcPr>
          <w:p w:rsidR="0014078F" w:rsidRDefault="0014078F" w:rsidP="00617D44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 w:val="restart"/>
          </w:tcPr>
          <w:p w:rsidR="0014078F" w:rsidRPr="001172C0" w:rsidRDefault="0014078F" w:rsidP="001172C0">
            <w:pPr>
              <w:jc w:val="both"/>
              <w:rPr>
                <w:sz w:val="20"/>
                <w:szCs w:val="20"/>
              </w:rPr>
            </w:pPr>
            <w:r w:rsidRPr="001172C0">
              <w:rPr>
                <w:b/>
                <w:sz w:val="20"/>
                <w:szCs w:val="20"/>
              </w:rPr>
              <w:t>Использовать</w:t>
            </w:r>
            <w:r w:rsidRPr="001172C0">
              <w:rPr>
                <w:sz w:val="20"/>
                <w:szCs w:val="20"/>
              </w:rPr>
              <w:t xml:space="preserve"> связь между компонентами и результатом умножения для выполнения деления.</w:t>
            </w:r>
          </w:p>
          <w:p w:rsidR="0014078F" w:rsidRPr="00BF2010" w:rsidRDefault="0014078F" w:rsidP="001172C0">
            <w:pPr>
              <w:jc w:val="both"/>
              <w:rPr>
                <w:sz w:val="22"/>
                <w:szCs w:val="22"/>
              </w:rPr>
            </w:pPr>
            <w:r w:rsidRPr="00BF2010">
              <w:rPr>
                <w:b/>
                <w:sz w:val="22"/>
                <w:szCs w:val="22"/>
              </w:rPr>
              <w:t>Умножать</w:t>
            </w:r>
            <w:r w:rsidRPr="00BF2010">
              <w:rPr>
                <w:sz w:val="22"/>
                <w:szCs w:val="22"/>
              </w:rPr>
              <w:t xml:space="preserve"> и </w:t>
            </w:r>
            <w:r w:rsidRPr="00BF2010">
              <w:rPr>
                <w:b/>
                <w:sz w:val="22"/>
                <w:szCs w:val="22"/>
              </w:rPr>
              <w:t>делить</w:t>
            </w:r>
            <w:r w:rsidRPr="00BF2010">
              <w:rPr>
                <w:sz w:val="22"/>
                <w:szCs w:val="22"/>
              </w:rPr>
              <w:t xml:space="preserve"> на 10.</w:t>
            </w:r>
          </w:p>
          <w:p w:rsidR="0014078F" w:rsidRPr="00BF2010" w:rsidRDefault="0014078F" w:rsidP="001172C0">
            <w:pPr>
              <w:jc w:val="both"/>
              <w:rPr>
                <w:sz w:val="22"/>
                <w:szCs w:val="22"/>
              </w:rPr>
            </w:pPr>
            <w:r w:rsidRPr="00BF2010">
              <w:rPr>
                <w:b/>
                <w:sz w:val="22"/>
                <w:szCs w:val="22"/>
              </w:rPr>
              <w:t>Решать</w:t>
            </w:r>
            <w:r w:rsidRPr="00BF2010">
              <w:rPr>
                <w:sz w:val="22"/>
                <w:szCs w:val="22"/>
              </w:rPr>
              <w:t xml:space="preserve"> задачи с величинами: цена, количество, стоимость.</w:t>
            </w:r>
          </w:p>
          <w:p w:rsidR="0014078F" w:rsidRPr="00BF2010" w:rsidRDefault="0014078F" w:rsidP="001172C0">
            <w:pPr>
              <w:jc w:val="both"/>
              <w:rPr>
                <w:sz w:val="22"/>
                <w:szCs w:val="22"/>
              </w:rPr>
            </w:pPr>
            <w:r w:rsidRPr="00BF2010">
              <w:rPr>
                <w:b/>
                <w:sz w:val="22"/>
                <w:szCs w:val="22"/>
              </w:rPr>
              <w:t>Решать</w:t>
            </w:r>
            <w:r w:rsidRPr="00BF2010">
              <w:rPr>
                <w:sz w:val="22"/>
                <w:szCs w:val="22"/>
              </w:rPr>
              <w:t xml:space="preserve"> задачи на нахождение третьего слагаемого.</w:t>
            </w:r>
          </w:p>
          <w:p w:rsidR="0014078F" w:rsidRPr="00BF2010" w:rsidRDefault="0014078F" w:rsidP="001172C0">
            <w:pPr>
              <w:jc w:val="both"/>
              <w:rPr>
                <w:sz w:val="22"/>
                <w:szCs w:val="22"/>
              </w:rPr>
            </w:pPr>
            <w:r w:rsidRPr="00BF2010">
              <w:rPr>
                <w:b/>
                <w:sz w:val="22"/>
                <w:szCs w:val="22"/>
              </w:rPr>
              <w:t>Выполнять</w:t>
            </w:r>
            <w:r w:rsidRPr="00BF2010">
              <w:rPr>
                <w:sz w:val="22"/>
                <w:szCs w:val="22"/>
              </w:rPr>
              <w:t xml:space="preserve"> умножение и деление с числами 2 и 3.</w:t>
            </w:r>
          </w:p>
          <w:p w:rsidR="0014078F" w:rsidRPr="00BF2010" w:rsidRDefault="0014078F" w:rsidP="001172C0">
            <w:pPr>
              <w:jc w:val="both"/>
              <w:rPr>
                <w:sz w:val="22"/>
                <w:szCs w:val="22"/>
              </w:rPr>
            </w:pPr>
            <w:r w:rsidRPr="00BF2010">
              <w:rPr>
                <w:b/>
                <w:sz w:val="22"/>
                <w:szCs w:val="22"/>
              </w:rPr>
              <w:t>Прогнозировать</w:t>
            </w:r>
            <w:r w:rsidRPr="00BF2010">
              <w:rPr>
                <w:sz w:val="22"/>
                <w:szCs w:val="22"/>
              </w:rPr>
              <w:t xml:space="preserve"> результат вычислений.</w:t>
            </w:r>
          </w:p>
          <w:p w:rsidR="0014078F" w:rsidRPr="00BF2010" w:rsidRDefault="0014078F" w:rsidP="001172C0">
            <w:pPr>
              <w:jc w:val="both"/>
              <w:rPr>
                <w:sz w:val="22"/>
                <w:szCs w:val="22"/>
              </w:rPr>
            </w:pPr>
            <w:r w:rsidRPr="00BF2010">
              <w:rPr>
                <w:b/>
                <w:sz w:val="22"/>
                <w:szCs w:val="22"/>
              </w:rPr>
              <w:t>Решать</w:t>
            </w:r>
            <w:r w:rsidRPr="00BF2010">
              <w:rPr>
                <w:sz w:val="22"/>
                <w:szCs w:val="22"/>
              </w:rPr>
              <w:t xml:space="preserve"> задачи логического и поискового характера.</w:t>
            </w:r>
          </w:p>
          <w:p w:rsidR="0014078F" w:rsidRPr="00BF2010" w:rsidRDefault="0014078F" w:rsidP="001172C0">
            <w:pPr>
              <w:jc w:val="both"/>
              <w:rPr>
                <w:sz w:val="22"/>
                <w:szCs w:val="22"/>
              </w:rPr>
            </w:pPr>
            <w:r w:rsidRPr="00BF2010">
              <w:rPr>
                <w:b/>
                <w:sz w:val="22"/>
                <w:szCs w:val="22"/>
              </w:rPr>
              <w:t xml:space="preserve">Оценивать </w:t>
            </w:r>
            <w:r w:rsidRPr="00BF2010">
              <w:rPr>
                <w:sz w:val="22"/>
                <w:szCs w:val="22"/>
              </w:rPr>
              <w:t>результаты продвижения по теме, проявлять личностную заинтересованность в приобретении и расширении знаний и способов действий.</w:t>
            </w:r>
          </w:p>
          <w:p w:rsidR="0014078F" w:rsidRPr="00BF2010" w:rsidRDefault="0014078F" w:rsidP="001172C0">
            <w:pPr>
              <w:jc w:val="both"/>
              <w:rPr>
                <w:sz w:val="22"/>
                <w:szCs w:val="22"/>
              </w:rPr>
            </w:pPr>
            <w:r w:rsidRPr="00BF2010">
              <w:rPr>
                <w:b/>
                <w:sz w:val="22"/>
                <w:szCs w:val="22"/>
              </w:rPr>
              <w:t>Переводить</w:t>
            </w:r>
            <w:r w:rsidRPr="00BF2010">
              <w:rPr>
                <w:sz w:val="22"/>
                <w:szCs w:val="22"/>
              </w:rPr>
              <w:t xml:space="preserve"> одни единицы длины в другие: мелкие в более крупные и крупные в более мелкие, используя соотношения между ними.</w:t>
            </w:r>
            <w:r w:rsidRPr="00BF2010">
              <w:rPr>
                <w:sz w:val="22"/>
                <w:szCs w:val="22"/>
              </w:rPr>
              <w:br/>
            </w:r>
            <w:r w:rsidRPr="00BF2010">
              <w:rPr>
                <w:b/>
                <w:sz w:val="22"/>
                <w:szCs w:val="22"/>
              </w:rPr>
              <w:t>Сравнивать</w:t>
            </w:r>
            <w:r w:rsidRPr="00BF2010">
              <w:rPr>
                <w:sz w:val="22"/>
                <w:szCs w:val="22"/>
              </w:rPr>
              <w:t xml:space="preserve"> стоимость предметов в пределах 100 р.</w:t>
            </w:r>
          </w:p>
          <w:p w:rsidR="0014078F" w:rsidRPr="00BF2010" w:rsidRDefault="0014078F" w:rsidP="001172C0">
            <w:pPr>
              <w:jc w:val="both"/>
              <w:rPr>
                <w:sz w:val="22"/>
                <w:szCs w:val="22"/>
              </w:rPr>
            </w:pPr>
            <w:r w:rsidRPr="00BF2010">
              <w:rPr>
                <w:b/>
                <w:sz w:val="22"/>
                <w:szCs w:val="22"/>
              </w:rPr>
              <w:t>Определять</w:t>
            </w:r>
            <w:r w:rsidRPr="00BF2010">
              <w:rPr>
                <w:sz w:val="22"/>
                <w:szCs w:val="22"/>
              </w:rPr>
              <w:t xml:space="preserve"> по часам время с точностью до минуты.</w:t>
            </w:r>
          </w:p>
          <w:p w:rsidR="0014078F" w:rsidRPr="00BF2010" w:rsidRDefault="0014078F" w:rsidP="001172C0">
            <w:pPr>
              <w:jc w:val="both"/>
              <w:rPr>
                <w:sz w:val="22"/>
                <w:szCs w:val="22"/>
              </w:rPr>
            </w:pPr>
            <w:r w:rsidRPr="00BF2010">
              <w:rPr>
                <w:b/>
                <w:sz w:val="22"/>
                <w:szCs w:val="22"/>
              </w:rPr>
              <w:t>Находить</w:t>
            </w:r>
            <w:r w:rsidRPr="00BF2010">
              <w:rPr>
                <w:sz w:val="22"/>
                <w:szCs w:val="22"/>
              </w:rPr>
              <w:t xml:space="preserve"> периметр многоугольника.</w:t>
            </w:r>
          </w:p>
          <w:p w:rsidR="0014078F" w:rsidRPr="00BF2010" w:rsidRDefault="0014078F" w:rsidP="001172C0">
            <w:pPr>
              <w:jc w:val="both"/>
              <w:rPr>
                <w:sz w:val="22"/>
                <w:szCs w:val="22"/>
              </w:rPr>
            </w:pPr>
            <w:r w:rsidRPr="00BF2010">
              <w:rPr>
                <w:b/>
                <w:sz w:val="22"/>
                <w:szCs w:val="22"/>
              </w:rPr>
              <w:t>Выполнять</w:t>
            </w:r>
            <w:r w:rsidRPr="00BF2010">
              <w:rPr>
                <w:sz w:val="22"/>
                <w:szCs w:val="22"/>
              </w:rPr>
              <w:t xml:space="preserve"> 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числа и др.)</w:t>
            </w:r>
          </w:p>
          <w:p w:rsidR="0014078F" w:rsidRPr="00BF2010" w:rsidRDefault="0014078F" w:rsidP="001172C0">
            <w:pPr>
              <w:jc w:val="both"/>
              <w:rPr>
                <w:sz w:val="22"/>
                <w:szCs w:val="22"/>
              </w:rPr>
            </w:pPr>
            <w:r w:rsidRPr="00BF2010">
              <w:rPr>
                <w:b/>
                <w:sz w:val="22"/>
                <w:szCs w:val="22"/>
              </w:rPr>
              <w:t>Решать</w:t>
            </w:r>
            <w:r w:rsidRPr="00BF2010">
              <w:rPr>
                <w:sz w:val="22"/>
                <w:szCs w:val="22"/>
              </w:rPr>
              <w:t xml:space="preserve"> текстовые задачи арифметическим способом.</w:t>
            </w:r>
          </w:p>
          <w:p w:rsidR="0014078F" w:rsidRPr="00BF2010" w:rsidRDefault="0014078F" w:rsidP="001172C0">
            <w:pPr>
              <w:jc w:val="both"/>
              <w:rPr>
                <w:sz w:val="22"/>
                <w:szCs w:val="22"/>
              </w:rPr>
            </w:pPr>
            <w:r w:rsidRPr="00BF2010">
              <w:rPr>
                <w:b/>
                <w:sz w:val="22"/>
                <w:szCs w:val="22"/>
              </w:rPr>
              <w:t>Применять</w:t>
            </w:r>
            <w:r w:rsidRPr="00BF2010">
              <w:rPr>
                <w:sz w:val="22"/>
                <w:szCs w:val="22"/>
              </w:rPr>
              <w:t xml:space="preserve"> письменные приемы сложения и вычитания двузначных чисел с записью вычислений столбиком,</w:t>
            </w:r>
          </w:p>
          <w:p w:rsidR="0014078F" w:rsidRPr="00BF2010" w:rsidRDefault="0014078F" w:rsidP="001172C0">
            <w:pPr>
              <w:jc w:val="both"/>
              <w:rPr>
                <w:sz w:val="22"/>
                <w:szCs w:val="22"/>
              </w:rPr>
            </w:pPr>
            <w:r w:rsidRPr="00BF2010">
              <w:rPr>
                <w:b/>
                <w:sz w:val="22"/>
                <w:szCs w:val="22"/>
              </w:rPr>
              <w:t>выполнять</w:t>
            </w:r>
            <w:r w:rsidRPr="00BF2010">
              <w:rPr>
                <w:sz w:val="22"/>
                <w:szCs w:val="22"/>
              </w:rPr>
              <w:t xml:space="preserve"> вычисления и проверку.</w:t>
            </w:r>
          </w:p>
          <w:p w:rsidR="0014078F" w:rsidRPr="001172C0" w:rsidRDefault="0014078F" w:rsidP="001172C0">
            <w:pPr>
              <w:jc w:val="both"/>
              <w:rPr>
                <w:sz w:val="20"/>
                <w:szCs w:val="20"/>
              </w:rPr>
            </w:pPr>
            <w:r w:rsidRPr="00BF2010">
              <w:rPr>
                <w:b/>
                <w:sz w:val="22"/>
                <w:szCs w:val="22"/>
              </w:rPr>
              <w:t>Выполнять</w:t>
            </w:r>
            <w:r w:rsidRPr="00BF2010">
              <w:rPr>
                <w:sz w:val="22"/>
                <w:szCs w:val="22"/>
              </w:rPr>
              <w:t xml:space="preserve"> умножение и деление с числами 2 и 3.</w:t>
            </w:r>
          </w:p>
        </w:tc>
        <w:tc>
          <w:tcPr>
            <w:tcW w:w="2423" w:type="dxa"/>
            <w:vMerge w:val="restart"/>
          </w:tcPr>
          <w:p w:rsidR="0014078F" w:rsidRPr="001172C0" w:rsidRDefault="0014078F" w:rsidP="001172C0">
            <w:pPr>
              <w:jc w:val="both"/>
              <w:rPr>
                <w:sz w:val="20"/>
                <w:szCs w:val="20"/>
              </w:rPr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120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2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617D44">
            <w:r w:rsidRPr="005B477C">
              <w:t>Умно</w:t>
            </w:r>
            <w:r>
              <w:t>жение числа 2 и на 2. Закрепление</w:t>
            </w:r>
          </w:p>
        </w:tc>
        <w:tc>
          <w:tcPr>
            <w:tcW w:w="1532" w:type="dxa"/>
            <w:vAlign w:val="center"/>
          </w:tcPr>
          <w:p w:rsidR="0014078F" w:rsidRDefault="0014078F" w:rsidP="00617D44">
            <w:pPr>
              <w:suppressAutoHyphens w:val="0"/>
            </w:pPr>
            <w:r>
              <w:t>27.04-01.05</w:t>
            </w: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1172C0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121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3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617D44">
            <w:r>
              <w:t>Приемы умножения числа 2</w:t>
            </w:r>
          </w:p>
        </w:tc>
        <w:tc>
          <w:tcPr>
            <w:tcW w:w="1532" w:type="dxa"/>
            <w:vAlign w:val="center"/>
          </w:tcPr>
          <w:p w:rsidR="0014078F" w:rsidRDefault="0014078F" w:rsidP="00617D44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1172C0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122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4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617D44">
            <w:r w:rsidRPr="005B477C">
              <w:t>Деление на 2.</w:t>
            </w:r>
          </w:p>
        </w:tc>
        <w:tc>
          <w:tcPr>
            <w:tcW w:w="1532" w:type="dxa"/>
            <w:vAlign w:val="center"/>
          </w:tcPr>
          <w:p w:rsidR="0014078F" w:rsidRDefault="0014078F" w:rsidP="00617D44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1172C0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123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5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617D44">
            <w:r w:rsidRPr="005B477C">
              <w:t>Деление на 2. Закрепление.</w:t>
            </w:r>
          </w:p>
        </w:tc>
        <w:tc>
          <w:tcPr>
            <w:tcW w:w="1532" w:type="dxa"/>
            <w:vAlign w:val="center"/>
          </w:tcPr>
          <w:p w:rsidR="0014078F" w:rsidRDefault="0014078F" w:rsidP="00617D44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1172C0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124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6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617D44">
            <w:r w:rsidRPr="005B477C">
              <w:t>Закрепление изученного Решение задач.</w:t>
            </w:r>
          </w:p>
          <w:p w:rsidR="0014078F" w:rsidRPr="005B477C" w:rsidRDefault="0014078F" w:rsidP="00617D44">
            <w:r w:rsidRPr="005B477C">
              <w:t>Что узнали. Чему научились</w:t>
            </w:r>
          </w:p>
        </w:tc>
        <w:tc>
          <w:tcPr>
            <w:tcW w:w="1532" w:type="dxa"/>
            <w:vAlign w:val="center"/>
          </w:tcPr>
          <w:p w:rsidR="0014078F" w:rsidRDefault="0014078F" w:rsidP="00617D44">
            <w:pPr>
              <w:suppressAutoHyphens w:val="0"/>
            </w:pPr>
            <w:r>
              <w:t>04.05-08.05</w:t>
            </w: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1172C0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125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7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617D44">
            <w:r>
              <w:t>Закрепление изученного. Страничка для любознательных.</w:t>
            </w:r>
          </w:p>
        </w:tc>
        <w:tc>
          <w:tcPr>
            <w:tcW w:w="1532" w:type="dxa"/>
            <w:vAlign w:val="center"/>
          </w:tcPr>
          <w:p w:rsidR="0014078F" w:rsidRDefault="0014078F" w:rsidP="00617D44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1172C0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126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8</w:t>
            </w:r>
          </w:p>
        </w:tc>
        <w:tc>
          <w:tcPr>
            <w:tcW w:w="4564" w:type="dxa"/>
            <w:gridSpan w:val="2"/>
          </w:tcPr>
          <w:p w:rsidR="0014078F" w:rsidRDefault="0014078F" w:rsidP="00617D44">
            <w:r>
              <w:t>Повторение пройденного. Решение задач. Что узнали. Чему научились.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1172C0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127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9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617D44">
            <w:r w:rsidRPr="005B477C">
              <w:t>Умножение числа 3 и  на 3.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1172C0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128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10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617D44">
            <w:r w:rsidRPr="005B477C">
              <w:t>Умножение числа 3 и на 3.</w:t>
            </w:r>
            <w:r>
              <w:t xml:space="preserve"> Закрепление</w:t>
            </w:r>
          </w:p>
        </w:tc>
        <w:tc>
          <w:tcPr>
            <w:tcW w:w="1532" w:type="dxa"/>
            <w:vAlign w:val="center"/>
          </w:tcPr>
          <w:p w:rsidR="0014078F" w:rsidRDefault="0014078F" w:rsidP="00617D44">
            <w:pPr>
              <w:suppressAutoHyphens w:val="0"/>
            </w:pPr>
            <w:r>
              <w:t>11.05-15.05</w:t>
            </w: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1172C0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129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11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617D44">
            <w:r w:rsidRPr="005B477C">
              <w:t>Деление на 3.</w:t>
            </w:r>
          </w:p>
        </w:tc>
        <w:tc>
          <w:tcPr>
            <w:tcW w:w="1532" w:type="dxa"/>
            <w:vAlign w:val="center"/>
          </w:tcPr>
          <w:p w:rsidR="0014078F" w:rsidRDefault="0014078F" w:rsidP="00617D44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1172C0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130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12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617D44">
            <w:r w:rsidRPr="005B477C">
              <w:t>Деление на 3.Закрепление</w:t>
            </w:r>
          </w:p>
        </w:tc>
        <w:tc>
          <w:tcPr>
            <w:tcW w:w="1532" w:type="dxa"/>
            <w:vAlign w:val="center"/>
          </w:tcPr>
          <w:p w:rsidR="0014078F" w:rsidRDefault="0014078F" w:rsidP="00617D44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1172C0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131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13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617D44">
            <w:r>
              <w:t>Повторение пройденного. Решение задач.</w:t>
            </w:r>
          </w:p>
        </w:tc>
        <w:tc>
          <w:tcPr>
            <w:tcW w:w="1532" w:type="dxa"/>
            <w:vAlign w:val="center"/>
          </w:tcPr>
          <w:p w:rsidR="0014078F" w:rsidRDefault="0014078F" w:rsidP="00617D44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1172C0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132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14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617D44">
            <w:r>
              <w:t xml:space="preserve">Закрепление изученного. </w:t>
            </w:r>
            <w:r w:rsidRPr="005B477C">
              <w:t>«Странички для любознательных.»</w:t>
            </w:r>
          </w:p>
        </w:tc>
        <w:tc>
          <w:tcPr>
            <w:tcW w:w="1532" w:type="dxa"/>
            <w:vAlign w:val="center"/>
          </w:tcPr>
          <w:p w:rsidR="0014078F" w:rsidRDefault="0014078F" w:rsidP="00617D44">
            <w:pPr>
              <w:suppressAutoHyphens w:val="0"/>
            </w:pPr>
            <w:r>
              <w:t>18.05-29.05</w:t>
            </w: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1172C0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133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15</w:t>
            </w:r>
          </w:p>
        </w:tc>
        <w:tc>
          <w:tcPr>
            <w:tcW w:w="4564" w:type="dxa"/>
            <w:gridSpan w:val="2"/>
          </w:tcPr>
          <w:p w:rsidR="0014078F" w:rsidRPr="00BF2010" w:rsidRDefault="0014078F" w:rsidP="00617D44">
            <w:r w:rsidRPr="00BF2010">
              <w:t>Повторение пройденного. Что узнали. Чему научились.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1172C0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134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16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617D44">
            <w:r w:rsidRPr="005B477C">
              <w:t xml:space="preserve"> </w:t>
            </w:r>
            <w:r>
              <w:rPr>
                <w:b/>
              </w:rPr>
              <w:t>Итоговая контрольная работа № 9</w:t>
            </w:r>
            <w:r w:rsidRPr="005B477C">
              <w:rPr>
                <w:b/>
              </w:rPr>
              <w:t xml:space="preserve"> за 2 класс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1172C0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135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17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617D44">
            <w:r>
              <w:t>Анализ контрольной работы.</w:t>
            </w:r>
            <w:r w:rsidRPr="005B477C">
              <w:t xml:space="preserve"> </w:t>
            </w:r>
            <w:r>
              <w:t>Повторение пройденного</w:t>
            </w:r>
          </w:p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1172C0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c>
          <w:tcPr>
            <w:tcW w:w="1188" w:type="dxa"/>
          </w:tcPr>
          <w:p w:rsidR="0014078F" w:rsidRDefault="0014078F" w:rsidP="00FC232A">
            <w:pPr>
              <w:jc w:val="center"/>
            </w:pPr>
            <w:r>
              <w:t>136</w:t>
            </w:r>
          </w:p>
        </w:tc>
        <w:tc>
          <w:tcPr>
            <w:tcW w:w="924" w:type="dxa"/>
          </w:tcPr>
          <w:p w:rsidR="0014078F" w:rsidRDefault="0014078F" w:rsidP="00FC232A">
            <w:pPr>
              <w:jc w:val="center"/>
            </w:pPr>
            <w:r>
              <w:t>18</w:t>
            </w:r>
          </w:p>
        </w:tc>
        <w:tc>
          <w:tcPr>
            <w:tcW w:w="4564" w:type="dxa"/>
            <w:gridSpan w:val="2"/>
          </w:tcPr>
          <w:p w:rsidR="0014078F" w:rsidRPr="005B477C" w:rsidRDefault="0014078F" w:rsidP="00BF2010">
            <w:r w:rsidRPr="005B477C">
              <w:t>Закрепление изученного  материала.</w:t>
            </w:r>
          </w:p>
          <w:p w:rsidR="0014078F" w:rsidRPr="005B477C" w:rsidRDefault="0014078F" w:rsidP="00617D44"/>
        </w:tc>
        <w:tc>
          <w:tcPr>
            <w:tcW w:w="1532" w:type="dxa"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3060" w:type="dxa"/>
            <w:vMerge/>
          </w:tcPr>
          <w:p w:rsidR="0014078F" w:rsidRPr="00F81CCF" w:rsidRDefault="0014078F" w:rsidP="001172C0">
            <w:pPr>
              <w:jc w:val="both"/>
            </w:pPr>
          </w:p>
        </w:tc>
        <w:tc>
          <w:tcPr>
            <w:tcW w:w="2423" w:type="dxa"/>
            <w:vMerge/>
          </w:tcPr>
          <w:p w:rsidR="0014078F" w:rsidRPr="00F81CCF" w:rsidRDefault="0014078F" w:rsidP="00F81CCF">
            <w:pPr>
              <w:jc w:val="both"/>
            </w:pPr>
          </w:p>
        </w:tc>
      </w:tr>
      <w:tr w:rsidR="0014078F" w:rsidTr="00F940AA">
        <w:trPr>
          <w:trHeight w:val="278"/>
        </w:trPr>
        <w:tc>
          <w:tcPr>
            <w:tcW w:w="1188" w:type="dxa"/>
            <w:vMerge w:val="restart"/>
          </w:tcPr>
          <w:p w:rsidR="0014078F" w:rsidRPr="00FC232A" w:rsidRDefault="0014078F" w:rsidP="00FC232A">
            <w:pPr>
              <w:jc w:val="center"/>
              <w:rPr>
                <w:b/>
              </w:rPr>
            </w:pPr>
            <w:r w:rsidRPr="00FC232A">
              <w:rPr>
                <w:b/>
              </w:rPr>
              <w:t xml:space="preserve">Итого </w:t>
            </w:r>
          </w:p>
        </w:tc>
        <w:tc>
          <w:tcPr>
            <w:tcW w:w="924" w:type="dxa"/>
            <w:vMerge w:val="restart"/>
          </w:tcPr>
          <w:p w:rsidR="0014078F" w:rsidRDefault="0014078F" w:rsidP="00FC232A">
            <w:pPr>
              <w:jc w:val="center"/>
            </w:pPr>
            <w:r>
              <w:t>часов</w:t>
            </w:r>
          </w:p>
        </w:tc>
        <w:tc>
          <w:tcPr>
            <w:tcW w:w="7896" w:type="dxa"/>
            <w:gridSpan w:val="4"/>
          </w:tcPr>
          <w:p w:rsidR="0014078F" w:rsidRDefault="0014078F" w:rsidP="00FC232A">
            <w:pPr>
              <w:jc w:val="center"/>
            </w:pPr>
            <w:r>
              <w:t xml:space="preserve">В том числе: </w:t>
            </w:r>
          </w:p>
        </w:tc>
        <w:tc>
          <w:tcPr>
            <w:tcW w:w="306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2423" w:type="dxa"/>
          </w:tcPr>
          <w:p w:rsidR="0014078F" w:rsidRDefault="0014078F" w:rsidP="00FC232A">
            <w:pPr>
              <w:jc w:val="center"/>
            </w:pPr>
          </w:p>
        </w:tc>
      </w:tr>
      <w:tr w:rsidR="0014078F" w:rsidTr="00F940AA">
        <w:trPr>
          <w:trHeight w:val="277"/>
        </w:trPr>
        <w:tc>
          <w:tcPr>
            <w:tcW w:w="1188" w:type="dxa"/>
            <w:vMerge/>
            <w:vAlign w:val="center"/>
          </w:tcPr>
          <w:p w:rsidR="0014078F" w:rsidRPr="00FC232A" w:rsidRDefault="0014078F" w:rsidP="00FC232A">
            <w:pPr>
              <w:suppressAutoHyphens w:val="0"/>
              <w:rPr>
                <w:b/>
              </w:rPr>
            </w:pPr>
          </w:p>
        </w:tc>
        <w:tc>
          <w:tcPr>
            <w:tcW w:w="924" w:type="dxa"/>
            <w:vMerge/>
            <w:vAlign w:val="center"/>
          </w:tcPr>
          <w:p w:rsidR="0014078F" w:rsidRDefault="0014078F" w:rsidP="00FC232A">
            <w:pPr>
              <w:suppressAutoHyphens w:val="0"/>
            </w:pPr>
          </w:p>
        </w:tc>
        <w:tc>
          <w:tcPr>
            <w:tcW w:w="1935" w:type="dxa"/>
          </w:tcPr>
          <w:p w:rsidR="0014078F" w:rsidRDefault="0014078F" w:rsidP="00FC232A">
            <w:pPr>
              <w:jc w:val="center"/>
            </w:pPr>
            <w:r>
              <w:t>уроков повторения</w:t>
            </w:r>
          </w:p>
        </w:tc>
        <w:tc>
          <w:tcPr>
            <w:tcW w:w="2629" w:type="dxa"/>
          </w:tcPr>
          <w:p w:rsidR="0014078F" w:rsidRDefault="0014078F" w:rsidP="00FC232A">
            <w:pPr>
              <w:jc w:val="center"/>
            </w:pPr>
            <w:r>
              <w:t>контрольных работ</w:t>
            </w:r>
          </w:p>
        </w:tc>
        <w:tc>
          <w:tcPr>
            <w:tcW w:w="1532" w:type="dxa"/>
          </w:tcPr>
          <w:p w:rsidR="0014078F" w:rsidRDefault="0014078F" w:rsidP="00FC232A">
            <w:pPr>
              <w:jc w:val="center"/>
            </w:pPr>
            <w:r>
              <w:t>практических (лабораторных) работ</w:t>
            </w:r>
          </w:p>
        </w:tc>
        <w:tc>
          <w:tcPr>
            <w:tcW w:w="1800" w:type="dxa"/>
          </w:tcPr>
          <w:p w:rsidR="0014078F" w:rsidRDefault="0014078F" w:rsidP="00FC232A">
            <w:pPr>
              <w:jc w:val="center"/>
            </w:pPr>
            <w:r>
              <w:t>уроков развития речи</w:t>
            </w:r>
          </w:p>
        </w:tc>
        <w:tc>
          <w:tcPr>
            <w:tcW w:w="3060" w:type="dxa"/>
          </w:tcPr>
          <w:p w:rsidR="0014078F" w:rsidRDefault="0014078F" w:rsidP="00FC232A">
            <w:pPr>
              <w:jc w:val="center"/>
            </w:pPr>
          </w:p>
        </w:tc>
        <w:tc>
          <w:tcPr>
            <w:tcW w:w="2423" w:type="dxa"/>
          </w:tcPr>
          <w:p w:rsidR="0014078F" w:rsidRDefault="0014078F" w:rsidP="00FC232A">
            <w:pPr>
              <w:jc w:val="center"/>
            </w:pPr>
          </w:p>
        </w:tc>
      </w:tr>
      <w:tr w:rsidR="0014078F" w:rsidRPr="00200A54" w:rsidTr="00F940AA">
        <w:tc>
          <w:tcPr>
            <w:tcW w:w="1188" w:type="dxa"/>
          </w:tcPr>
          <w:p w:rsidR="0014078F" w:rsidRPr="00F940AA" w:rsidRDefault="0014078F" w:rsidP="00FC232A">
            <w:pPr>
              <w:jc w:val="center"/>
              <w:rPr>
                <w:i/>
                <w:sz w:val="20"/>
                <w:szCs w:val="20"/>
              </w:rPr>
            </w:pPr>
            <w:r w:rsidRPr="00F940AA">
              <w:rPr>
                <w:i/>
                <w:sz w:val="20"/>
                <w:szCs w:val="20"/>
              </w:rPr>
              <w:t xml:space="preserve">по </w:t>
            </w:r>
            <w:r>
              <w:rPr>
                <w:i/>
                <w:sz w:val="20"/>
                <w:szCs w:val="20"/>
              </w:rPr>
              <w:t>програм</w:t>
            </w:r>
            <w:r w:rsidRPr="00F940AA">
              <w:rPr>
                <w:i/>
                <w:sz w:val="20"/>
                <w:szCs w:val="20"/>
              </w:rPr>
              <w:t>ме</w:t>
            </w:r>
          </w:p>
        </w:tc>
        <w:tc>
          <w:tcPr>
            <w:tcW w:w="924" w:type="dxa"/>
          </w:tcPr>
          <w:p w:rsidR="0014078F" w:rsidRPr="00FC232A" w:rsidRDefault="0014078F" w:rsidP="00FC232A">
            <w:pPr>
              <w:jc w:val="center"/>
              <w:rPr>
                <w:i/>
              </w:rPr>
            </w:pPr>
            <w:r>
              <w:rPr>
                <w:i/>
              </w:rPr>
              <w:t>136</w:t>
            </w:r>
          </w:p>
        </w:tc>
        <w:tc>
          <w:tcPr>
            <w:tcW w:w="1935" w:type="dxa"/>
          </w:tcPr>
          <w:p w:rsidR="0014078F" w:rsidRPr="00FC232A" w:rsidRDefault="0014078F" w:rsidP="00FC232A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2629" w:type="dxa"/>
          </w:tcPr>
          <w:p w:rsidR="0014078F" w:rsidRPr="00FC232A" w:rsidRDefault="0014078F" w:rsidP="00FC232A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1532" w:type="dxa"/>
          </w:tcPr>
          <w:p w:rsidR="0014078F" w:rsidRPr="00FC232A" w:rsidRDefault="0014078F" w:rsidP="00FC232A">
            <w:pPr>
              <w:jc w:val="center"/>
              <w:rPr>
                <w:i/>
              </w:rPr>
            </w:pPr>
          </w:p>
        </w:tc>
        <w:tc>
          <w:tcPr>
            <w:tcW w:w="1800" w:type="dxa"/>
          </w:tcPr>
          <w:p w:rsidR="0014078F" w:rsidRPr="00FC232A" w:rsidRDefault="0014078F" w:rsidP="00FC232A">
            <w:pPr>
              <w:jc w:val="center"/>
              <w:rPr>
                <w:i/>
              </w:rPr>
            </w:pPr>
          </w:p>
        </w:tc>
        <w:tc>
          <w:tcPr>
            <w:tcW w:w="3060" w:type="dxa"/>
          </w:tcPr>
          <w:p w:rsidR="0014078F" w:rsidRPr="00FC232A" w:rsidRDefault="0014078F" w:rsidP="00FC232A">
            <w:pPr>
              <w:jc w:val="center"/>
              <w:rPr>
                <w:i/>
              </w:rPr>
            </w:pPr>
          </w:p>
        </w:tc>
        <w:tc>
          <w:tcPr>
            <w:tcW w:w="2423" w:type="dxa"/>
          </w:tcPr>
          <w:p w:rsidR="0014078F" w:rsidRPr="00FC232A" w:rsidRDefault="0014078F" w:rsidP="00FC232A">
            <w:pPr>
              <w:jc w:val="center"/>
              <w:rPr>
                <w:i/>
              </w:rPr>
            </w:pPr>
          </w:p>
        </w:tc>
      </w:tr>
      <w:tr w:rsidR="0014078F" w:rsidRPr="00200A54" w:rsidTr="00F940AA">
        <w:tc>
          <w:tcPr>
            <w:tcW w:w="1188" w:type="dxa"/>
          </w:tcPr>
          <w:p w:rsidR="0014078F" w:rsidRPr="00F940AA" w:rsidRDefault="0014078F" w:rsidP="00FC232A">
            <w:pPr>
              <w:jc w:val="center"/>
              <w:rPr>
                <w:i/>
                <w:sz w:val="20"/>
                <w:szCs w:val="20"/>
              </w:rPr>
            </w:pPr>
            <w:r w:rsidRPr="00F940AA">
              <w:rPr>
                <w:i/>
                <w:sz w:val="20"/>
                <w:szCs w:val="20"/>
              </w:rPr>
              <w:t>выполнено</w:t>
            </w:r>
          </w:p>
        </w:tc>
        <w:tc>
          <w:tcPr>
            <w:tcW w:w="924" w:type="dxa"/>
          </w:tcPr>
          <w:p w:rsidR="0014078F" w:rsidRPr="00FC232A" w:rsidRDefault="0014078F" w:rsidP="00FC232A">
            <w:pPr>
              <w:jc w:val="center"/>
              <w:rPr>
                <w:i/>
              </w:rPr>
            </w:pPr>
          </w:p>
        </w:tc>
        <w:tc>
          <w:tcPr>
            <w:tcW w:w="1935" w:type="dxa"/>
          </w:tcPr>
          <w:p w:rsidR="0014078F" w:rsidRPr="00FC232A" w:rsidRDefault="0014078F" w:rsidP="00FC232A">
            <w:pPr>
              <w:jc w:val="center"/>
              <w:rPr>
                <w:i/>
              </w:rPr>
            </w:pPr>
          </w:p>
        </w:tc>
        <w:tc>
          <w:tcPr>
            <w:tcW w:w="2629" w:type="dxa"/>
          </w:tcPr>
          <w:p w:rsidR="0014078F" w:rsidRPr="00FC232A" w:rsidRDefault="0014078F" w:rsidP="00FC232A">
            <w:pPr>
              <w:jc w:val="center"/>
              <w:rPr>
                <w:i/>
              </w:rPr>
            </w:pPr>
          </w:p>
        </w:tc>
        <w:tc>
          <w:tcPr>
            <w:tcW w:w="1532" w:type="dxa"/>
          </w:tcPr>
          <w:p w:rsidR="0014078F" w:rsidRPr="00FC232A" w:rsidRDefault="0014078F" w:rsidP="00FC232A">
            <w:pPr>
              <w:jc w:val="center"/>
              <w:rPr>
                <w:i/>
              </w:rPr>
            </w:pPr>
          </w:p>
        </w:tc>
        <w:tc>
          <w:tcPr>
            <w:tcW w:w="1800" w:type="dxa"/>
          </w:tcPr>
          <w:p w:rsidR="0014078F" w:rsidRPr="00FC232A" w:rsidRDefault="0014078F" w:rsidP="00FC232A">
            <w:pPr>
              <w:jc w:val="center"/>
              <w:rPr>
                <w:i/>
              </w:rPr>
            </w:pPr>
          </w:p>
        </w:tc>
        <w:tc>
          <w:tcPr>
            <w:tcW w:w="3060" w:type="dxa"/>
          </w:tcPr>
          <w:p w:rsidR="0014078F" w:rsidRPr="00FC232A" w:rsidRDefault="0014078F" w:rsidP="00FC232A">
            <w:pPr>
              <w:jc w:val="center"/>
              <w:rPr>
                <w:i/>
              </w:rPr>
            </w:pPr>
          </w:p>
        </w:tc>
        <w:tc>
          <w:tcPr>
            <w:tcW w:w="2423" w:type="dxa"/>
          </w:tcPr>
          <w:p w:rsidR="0014078F" w:rsidRPr="00FC232A" w:rsidRDefault="0014078F" w:rsidP="00FC232A">
            <w:pPr>
              <w:jc w:val="center"/>
              <w:rPr>
                <w:i/>
              </w:rPr>
            </w:pPr>
          </w:p>
        </w:tc>
      </w:tr>
    </w:tbl>
    <w:p w:rsidR="0014078F" w:rsidRDefault="0014078F" w:rsidP="00AE0DF2">
      <w:pPr>
        <w:snapToGrid w:val="0"/>
      </w:pPr>
    </w:p>
    <w:p w:rsidR="0014078F" w:rsidRDefault="0014078F" w:rsidP="00AE0DF2">
      <w:pPr>
        <w:snapToGrid w:val="0"/>
      </w:pPr>
    </w:p>
    <w:p w:rsidR="0014078F" w:rsidRDefault="0014078F" w:rsidP="00AE0DF2">
      <w:pPr>
        <w:snapToGrid w:val="0"/>
      </w:pPr>
    </w:p>
    <w:p w:rsidR="0014078F" w:rsidRDefault="0014078F" w:rsidP="00AE0DF2">
      <w:pPr>
        <w:snapToGrid w:val="0"/>
      </w:pPr>
    </w:p>
    <w:p w:rsidR="0014078F" w:rsidRDefault="0014078F" w:rsidP="00AE0DF2">
      <w:pPr>
        <w:snapToGrid w:val="0"/>
      </w:pPr>
    </w:p>
    <w:p w:rsidR="0014078F" w:rsidRDefault="0014078F" w:rsidP="00AE0DF2">
      <w:pPr>
        <w:snapToGrid w:val="0"/>
      </w:pPr>
    </w:p>
    <w:p w:rsidR="0014078F" w:rsidRDefault="0014078F" w:rsidP="00AE0DF2">
      <w:pPr>
        <w:snapToGrid w:val="0"/>
      </w:pPr>
    </w:p>
    <w:p w:rsidR="0014078F" w:rsidRDefault="0014078F" w:rsidP="00AE0DF2">
      <w:pPr>
        <w:snapToGrid w:val="0"/>
      </w:pPr>
    </w:p>
    <w:p w:rsidR="0014078F" w:rsidRDefault="0014078F" w:rsidP="00AE0DF2">
      <w:pPr>
        <w:snapToGrid w:val="0"/>
      </w:pPr>
    </w:p>
    <w:p w:rsidR="0014078F" w:rsidRDefault="0014078F" w:rsidP="00AE0DF2">
      <w:pPr>
        <w:snapToGrid w:val="0"/>
      </w:pPr>
    </w:p>
    <w:p w:rsidR="0014078F" w:rsidRDefault="0014078F" w:rsidP="00AE0DF2">
      <w:pPr>
        <w:snapToGrid w:val="0"/>
      </w:pPr>
    </w:p>
    <w:p w:rsidR="0014078F" w:rsidRDefault="0014078F" w:rsidP="00AE0DF2">
      <w:pPr>
        <w:snapToGrid w:val="0"/>
      </w:pPr>
    </w:p>
    <w:p w:rsidR="0014078F" w:rsidRDefault="0014078F" w:rsidP="00AE0DF2">
      <w:pPr>
        <w:snapToGrid w:val="0"/>
      </w:pPr>
    </w:p>
    <w:p w:rsidR="0014078F" w:rsidRDefault="0014078F" w:rsidP="00AE0DF2">
      <w:pPr>
        <w:snapToGrid w:val="0"/>
      </w:pPr>
    </w:p>
    <w:p w:rsidR="0014078F" w:rsidRDefault="0014078F" w:rsidP="00AE0DF2">
      <w:pPr>
        <w:snapToGrid w:val="0"/>
      </w:pPr>
    </w:p>
    <w:p w:rsidR="0014078F" w:rsidRDefault="0014078F" w:rsidP="00AE0DF2">
      <w:pPr>
        <w:snapToGrid w:val="0"/>
      </w:pPr>
    </w:p>
    <w:p w:rsidR="0014078F" w:rsidRDefault="0014078F" w:rsidP="00AE0DF2">
      <w:pPr>
        <w:snapToGrid w:val="0"/>
      </w:pPr>
    </w:p>
    <w:p w:rsidR="0014078F" w:rsidRDefault="0014078F" w:rsidP="00AE0DF2">
      <w:pPr>
        <w:snapToGrid w:val="0"/>
      </w:pPr>
    </w:p>
    <w:p w:rsidR="0014078F" w:rsidRDefault="0014078F" w:rsidP="00AE0DF2">
      <w:pPr>
        <w:snapToGrid w:val="0"/>
      </w:pPr>
    </w:p>
    <w:p w:rsidR="0014078F" w:rsidRDefault="0014078F" w:rsidP="00AE0DF2">
      <w:pPr>
        <w:snapToGrid w:val="0"/>
      </w:pPr>
      <w:r>
        <w:t>СОГЛАСОВАНО</w:t>
      </w:r>
    </w:p>
    <w:p w:rsidR="0014078F" w:rsidRDefault="0014078F" w:rsidP="00AE0DF2">
      <w:r>
        <w:t xml:space="preserve"> Зам. директора по УВР</w:t>
      </w:r>
    </w:p>
    <w:p w:rsidR="0014078F" w:rsidRDefault="0014078F" w:rsidP="00AE0DF2">
      <w:r>
        <w:t xml:space="preserve"> __________/Медведева В.В/</w:t>
      </w:r>
    </w:p>
    <w:p w:rsidR="0014078F" w:rsidRDefault="0014078F" w:rsidP="00AE0DF2"/>
    <w:p w:rsidR="0014078F" w:rsidRDefault="0014078F" w:rsidP="00AE0DF2">
      <w:r>
        <w:t>«______» ______________ 20____ г.</w:t>
      </w:r>
    </w:p>
    <w:p w:rsidR="0014078F" w:rsidRDefault="0014078F" w:rsidP="00AE0DF2">
      <w:pPr>
        <w:jc w:val="center"/>
      </w:pPr>
    </w:p>
    <w:p w:rsidR="0014078F" w:rsidRDefault="0014078F" w:rsidP="00AE0DF2"/>
    <w:p w:rsidR="0014078F" w:rsidRDefault="0014078F" w:rsidP="00AE0DF2">
      <w:r>
        <w:t>СОГЛАСОВАНО</w:t>
      </w:r>
    </w:p>
    <w:p w:rsidR="0014078F" w:rsidRDefault="0014078F" w:rsidP="00AE0DF2">
      <w:r>
        <w:t xml:space="preserve"> на заседании ШМО (РМО)</w:t>
      </w:r>
    </w:p>
    <w:p w:rsidR="0014078F" w:rsidRDefault="0014078F" w:rsidP="00AE0DF2">
      <w:r>
        <w:t xml:space="preserve">протокол № 1 от «29» августа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</w:t>
      </w:r>
    </w:p>
    <w:p w:rsidR="0014078F" w:rsidRDefault="0014078F" w:rsidP="00AE0DF2">
      <w:r>
        <w:t>Руководитель ШМО (РМО)</w:t>
      </w:r>
    </w:p>
    <w:p w:rsidR="0014078F" w:rsidRDefault="0014078F" w:rsidP="00AE0DF2">
      <w:r>
        <w:t>_____________ /Савинова Е.А./</w:t>
      </w:r>
    </w:p>
    <w:p w:rsidR="0014078F" w:rsidRDefault="0014078F" w:rsidP="00AE0DF2">
      <w:pPr>
        <w:jc w:val="both"/>
        <w:rPr>
          <w:sz w:val="22"/>
          <w:szCs w:val="22"/>
        </w:rPr>
      </w:pPr>
    </w:p>
    <w:p w:rsidR="0014078F" w:rsidRDefault="0014078F" w:rsidP="00AE0DF2">
      <w:pPr>
        <w:jc w:val="both"/>
        <w:rPr>
          <w:sz w:val="22"/>
          <w:szCs w:val="22"/>
        </w:rPr>
      </w:pPr>
      <w:r>
        <w:rPr>
          <w:sz w:val="22"/>
          <w:szCs w:val="22"/>
        </w:rPr>
        <w:t>* (гриф согласования ставится на последней странице КТП)</w:t>
      </w:r>
    </w:p>
    <w:p w:rsidR="0014078F" w:rsidRDefault="0014078F"/>
    <w:sectPr w:rsidR="0014078F" w:rsidSect="00AE0DF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998"/>
    <w:rsid w:val="00012D65"/>
    <w:rsid w:val="00054AC7"/>
    <w:rsid w:val="00056708"/>
    <w:rsid w:val="001172C0"/>
    <w:rsid w:val="00133998"/>
    <w:rsid w:val="0014078F"/>
    <w:rsid w:val="001666DD"/>
    <w:rsid w:val="00171F97"/>
    <w:rsid w:val="001E67E7"/>
    <w:rsid w:val="001F34D2"/>
    <w:rsid w:val="00200A54"/>
    <w:rsid w:val="002D32AA"/>
    <w:rsid w:val="003111F5"/>
    <w:rsid w:val="00313B6D"/>
    <w:rsid w:val="00353BD8"/>
    <w:rsid w:val="00466C7A"/>
    <w:rsid w:val="004C7312"/>
    <w:rsid w:val="004D0E8E"/>
    <w:rsid w:val="005B477C"/>
    <w:rsid w:val="00617D44"/>
    <w:rsid w:val="007A38E1"/>
    <w:rsid w:val="008F4F1E"/>
    <w:rsid w:val="0091001E"/>
    <w:rsid w:val="00937188"/>
    <w:rsid w:val="00973789"/>
    <w:rsid w:val="009B3946"/>
    <w:rsid w:val="009D5A64"/>
    <w:rsid w:val="00A215E2"/>
    <w:rsid w:val="00AE0DF2"/>
    <w:rsid w:val="00AE207F"/>
    <w:rsid w:val="00AF6B46"/>
    <w:rsid w:val="00BF2010"/>
    <w:rsid w:val="00CC62C8"/>
    <w:rsid w:val="00CF675F"/>
    <w:rsid w:val="00D02D90"/>
    <w:rsid w:val="00D23052"/>
    <w:rsid w:val="00E01312"/>
    <w:rsid w:val="00E7450A"/>
    <w:rsid w:val="00EA33A1"/>
    <w:rsid w:val="00EE4632"/>
    <w:rsid w:val="00EF3607"/>
    <w:rsid w:val="00F7397D"/>
    <w:rsid w:val="00F81CCF"/>
    <w:rsid w:val="00F822FA"/>
    <w:rsid w:val="00F940AA"/>
    <w:rsid w:val="00FC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DF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E0DF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1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121</TotalTime>
  <Pages>9</Pages>
  <Words>2455</Words>
  <Characters>13998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 тематический план</dc:title>
  <dc:subject/>
  <dc:creator>Нина</dc:creator>
  <cp:keywords/>
  <dc:description/>
  <cp:lastModifiedBy>катюшка</cp:lastModifiedBy>
  <cp:revision>9</cp:revision>
  <dcterms:created xsi:type="dcterms:W3CDTF">2014-08-29T21:10:00Z</dcterms:created>
  <dcterms:modified xsi:type="dcterms:W3CDTF">2014-09-14T15:55:00Z</dcterms:modified>
</cp:coreProperties>
</file>