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63" w:rsidRPr="00FB1E8B" w:rsidRDefault="00D26D63" w:rsidP="00483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1E8B">
        <w:rPr>
          <w:rFonts w:ascii="Times New Roman" w:hAnsi="Times New Roman" w:cs="Times New Roman"/>
          <w:b/>
          <w:bCs/>
          <w:sz w:val="32"/>
          <w:szCs w:val="32"/>
        </w:rPr>
        <w:t xml:space="preserve">Тематическое планирование </w:t>
      </w:r>
    </w:p>
    <w:p w:rsidR="00D26D63" w:rsidRPr="00FB1E8B" w:rsidRDefault="00D26D63" w:rsidP="00483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71" w:type="dxa"/>
        <w:tblCellSpacing w:w="-8" w:type="dxa"/>
        <w:tblInd w:w="5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54"/>
        <w:gridCol w:w="1806"/>
        <w:gridCol w:w="3118"/>
        <w:gridCol w:w="851"/>
        <w:gridCol w:w="1571"/>
        <w:gridCol w:w="1571"/>
      </w:tblGrid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D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DA">
              <w:rPr>
                <w:rFonts w:ascii="Times New Roman" w:hAnsi="Times New Roman"/>
                <w:sz w:val="20"/>
                <w:szCs w:val="20"/>
              </w:rPr>
              <w:t>п\п</w:t>
            </w:r>
          </w:p>
        </w:tc>
        <w:tc>
          <w:tcPr>
            <w:tcW w:w="4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DA">
              <w:rPr>
                <w:rFonts w:ascii="Times New Roman" w:hAnsi="Times New Roman"/>
                <w:sz w:val="20"/>
                <w:szCs w:val="20"/>
              </w:rPr>
              <w:t xml:space="preserve">Тема раздела </w:t>
            </w:r>
          </w:p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D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DDA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план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D63" w:rsidRPr="00170DDA" w:rsidRDefault="00D26D63" w:rsidP="00BC4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факт</w:t>
            </w: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6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6B2B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Нумерация двузначных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Числа 10, 20,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br/>
              <w:t>30, …, 100.  Однозначные и двузначные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CC1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80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6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Числа 10, 20, 30, ….100. 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сложения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второго десятка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6D63" w:rsidRPr="00170DDA" w:rsidRDefault="00D26D63" w:rsidP="00CC1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6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Двузначные числа и их запись.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CC1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6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Двузначные числа и их запись. Текстовые задачи. </w:t>
            </w:r>
          </w:p>
          <w:p w:rsidR="00D26D63" w:rsidRPr="00170DDA" w:rsidRDefault="00D26D63" w:rsidP="00F6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6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Двузначные числа и их запись. </w:t>
            </w:r>
          </w:p>
          <w:p w:rsidR="00D26D63" w:rsidRPr="00170DDA" w:rsidRDefault="00D26D63" w:rsidP="008C2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Алгоритм сложения и вычитания в пределах 20.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20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Двузначные числа и их запись. Текстовые задачи.</w:t>
            </w:r>
          </w:p>
          <w:p w:rsidR="00D26D63" w:rsidRPr="00170DDA" w:rsidRDefault="00D26D63" w:rsidP="00FE5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FD40A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Геометрический   материал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D26D63" w:rsidRPr="00170DDA" w:rsidRDefault="00D26D63" w:rsidP="00FE5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Геометрические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20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D26D63" w:rsidRPr="00170DDA" w:rsidRDefault="00D26D63" w:rsidP="00785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D20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D20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654E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Луч и его обозначение.</w:t>
            </w:r>
          </w:p>
          <w:p w:rsidR="00D26D63" w:rsidRPr="00170DDA" w:rsidRDefault="00D26D63" w:rsidP="008C2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сравнения фигур.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Числовой луч.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94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Числовой луч.</w:t>
            </w:r>
          </w:p>
          <w:p w:rsidR="00D26D63" w:rsidRPr="00170DDA" w:rsidRDefault="00D26D63" w:rsidP="004072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Точки на числовом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2D3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Урок обобщения и коррекции знаний по теме «Луч, числовой луч».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E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3C2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Метр. Соотношения между единицами длины.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FD40A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Величины и их измерение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21729">
            <w:pPr>
              <w:tabs>
                <w:tab w:val="left" w:pos="1418"/>
                <w:tab w:val="left" w:pos="1985"/>
              </w:tabs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Метр. Соотношения между единицами длины. Задачи с величинами.</w:t>
            </w:r>
          </w:p>
          <w:p w:rsidR="00D26D63" w:rsidRPr="00170DDA" w:rsidRDefault="00D26D63" w:rsidP="003C24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D26D63" w:rsidRPr="00170DDA" w:rsidRDefault="00D26D63" w:rsidP="00D44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FD40A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Геометрический  материал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Многоугольник и его элементы.</w:t>
            </w:r>
          </w:p>
          <w:p w:rsidR="00D26D63" w:rsidRPr="00170DDA" w:rsidRDefault="00D26D63" w:rsidP="008C2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построения многоугольника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1A6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двузначных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сложения и вычитания вида  26+2, 26-2, 26+10, </w:t>
            </w:r>
          </w:p>
          <w:p w:rsidR="00D26D63" w:rsidRPr="00170DDA" w:rsidRDefault="00D26D63" w:rsidP="008C2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26-10.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сложения и вычитания вида  26+2, 26-2, 26+10, </w:t>
            </w:r>
          </w:p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26-10. Задачи  с величинами.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61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1A6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двузначных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сложения и вычитания вида  26+2, 26-2, 26+10, </w:t>
            </w:r>
          </w:p>
          <w:p w:rsidR="00D26D63" w:rsidRPr="00170DDA" w:rsidRDefault="00D26D63" w:rsidP="00460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26-10. Ари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фметический диктант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«Табличные случаи сложения и соответствующие случаи вычитания»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D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сложения столбиком.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D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сложения столбиком.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D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1A6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двузначных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сложения столбиком. Геометрические фигуры</w:t>
            </w:r>
          </w:p>
          <w:p w:rsidR="00D26D63" w:rsidRPr="00170DDA" w:rsidRDefault="00D26D63" w:rsidP="00262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D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сложения столбиком. Правила вычислений с натуральными числами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D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262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вычитания столбиком.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0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вычитания столбиком. Задачи..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0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Запись вычитания столбиком. Алгоритм составления задач.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9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2D3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с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двузначных чисел. Задачи с величинами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702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9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сложения двузначных чисел. Равенства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9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9C3FCA" w:rsidRDefault="00D26D63" w:rsidP="009C3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сложения</w:t>
            </w:r>
            <w:r w:rsidRPr="009C3FCA">
              <w:rPr>
                <w:rFonts w:ascii="Times New Roman" w:hAnsi="Times New Roman" w:cs="Times New Roman"/>
                <w:sz w:val="20"/>
                <w:szCs w:val="20"/>
              </w:rPr>
              <w:t xml:space="preserve"> двузначных чисел (общий случай).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Текстовые </w:t>
            </w:r>
            <w:r w:rsidRPr="009C3FCA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3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2E4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вычитания двузначных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(общий случай).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9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C3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вычитания двузначных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(общий случай).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92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C3F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вычитания двузначных чисел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(общий случай).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cantSplit/>
          <w:trHeight w:val="1134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2E4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C112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Сложение и вычитание двузначных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B1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B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Периметр многоугольника</w:t>
            </w:r>
          </w:p>
          <w:p w:rsidR="00D26D63" w:rsidRPr="00170DDA" w:rsidRDefault="00D26D63" w:rsidP="00460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сложения и вычитания двузначных чисел.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353882">
        <w:trPr>
          <w:trHeight w:val="1185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35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1A6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Геометрический  материал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1 четверть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B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 контрольной работы.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Окружность, ее центр и радиус.</w:t>
            </w:r>
          </w:p>
          <w:p w:rsidR="00D26D63" w:rsidRPr="00170DDA" w:rsidRDefault="00D26D63" w:rsidP="00734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B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1A6E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Геометрический  материал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Окружность, ее центр и радиус. Окружность и круг.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Окружность, ее центр и радиус. Окружность и круг.</w:t>
            </w:r>
          </w:p>
          <w:p w:rsidR="00D26D63" w:rsidRPr="00170DDA" w:rsidRDefault="00D26D63" w:rsidP="00023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«Алгоритм построения окружности с помощью циркуля».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фигур на плоскости.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Взаимное расположение фигур на плоскости. Пересекающиеся фигуры.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5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E561CC" w:rsidRDefault="00D26D63" w:rsidP="00E5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1CC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Алгоритм сложения</w:t>
            </w:r>
            <w:r w:rsidRPr="00E561CC">
              <w:rPr>
                <w:rFonts w:ascii="Times New Roman" w:hAnsi="Times New Roman" w:cs="Times New Roman"/>
                <w:sz w:val="20"/>
                <w:szCs w:val="20"/>
              </w:rPr>
              <w:t xml:space="preserve"> и вычитани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E561CC">
              <w:rPr>
                <w:rFonts w:ascii="Times New Roman" w:hAnsi="Times New Roman" w:cs="Times New Roman"/>
                <w:sz w:val="20"/>
                <w:szCs w:val="20"/>
              </w:rPr>
              <w:t>чисел в пределах 100»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Default="00D26D63" w:rsidP="00954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E561CC" w:rsidRDefault="00D26D63" w:rsidP="005F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ошибок контрольной работы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3E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2 и деления на 2. </w:t>
            </w:r>
          </w:p>
          <w:p w:rsidR="00D26D63" w:rsidRPr="00170DDA" w:rsidRDefault="00D26D63" w:rsidP="005F3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94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94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3E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23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2 и деления на 2. Половина числа.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3E6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2 и деления на 2. Половина числа. Задачи на построение геометрических фигур.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2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3 .</w:t>
            </w:r>
          </w:p>
          <w:p w:rsidR="00D26D63" w:rsidRPr="00170DDA" w:rsidRDefault="00D26D63" w:rsidP="005F18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3 и деления на 3.</w:t>
            </w:r>
          </w:p>
          <w:p w:rsidR="00D26D63" w:rsidRPr="00170DDA" w:rsidRDefault="00D26D63" w:rsidP="00023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2358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Таблица умножения и деления однозначных чисел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23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3 и деления на 3.</w:t>
            </w:r>
          </w:p>
          <w:p w:rsidR="00D26D63" w:rsidRPr="00170DDA" w:rsidRDefault="00D26D63" w:rsidP="00023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Треть числа. Задачи  на построение геометрических фигур.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C4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4.</w:t>
            </w:r>
          </w:p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деления на 4. </w:t>
            </w:r>
          </w:p>
          <w:p w:rsidR="00D26D63" w:rsidRPr="00170DDA" w:rsidRDefault="00D26D63" w:rsidP="00023D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F1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числа 4 и деления на 4. Четверть числа. </w:t>
            </w:r>
          </w:p>
          <w:p w:rsidR="00D26D63" w:rsidRPr="00170DDA" w:rsidRDefault="00D26D63" w:rsidP="00C05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C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5.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деления на 5.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94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94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5 и деления на 5. Пятая часть числа.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Таблица умножения числа 5 и деления на 5. Пятая часть числа. Геометрические фигуры.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за 1 полугодие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4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0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ошибок, сделанных в контрольной работе.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Таблица умножения числа 6 и деления на 6.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6 и деления на 6.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cantSplit/>
          <w:trHeight w:val="1134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B87D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6 и деления на 6. Текстовые задачи.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6 и деления на 6.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86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6 и деления на 6. Шестая часть числа. 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4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7B361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0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2 четверть «Табличное умножение и деление на 4,5,6»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ошибок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контрольной работы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, работа над ошибками.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Площадь фигуры.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Единицы площади. Квадратный сантиметр,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Единицы площади. Квадратный дециметр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, квадратный метр).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B3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D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Площадь фигуры. Площадь прямоугольника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FD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C3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7 и деления  на 7.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BB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C3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7 и деления  на 7.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BB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CF24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7 и деления  на 7.Седьмая часть числа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BB4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C7315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7 и деления  на 7.Седьмая часть числа. Площадь фигуры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882A8C">
        <w:trPr>
          <w:trHeight w:val="631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B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C3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8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918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B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447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8 и деления  на 8.</w:t>
            </w:r>
          </w:p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B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8 и деления  на 8.</w:t>
            </w:r>
          </w:p>
          <w:p w:rsidR="00D26D63" w:rsidRPr="00170DDA" w:rsidRDefault="00D26D63" w:rsidP="00AB3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B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25303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8 и деления  на 8.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Текстовые задачи.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B3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Таблица умножения числа 8 и деления  на 8.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 Восьмая часть числа.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умножение числа 9. 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деления на 9. 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9 и деления на 9. </w:t>
            </w:r>
          </w:p>
          <w:p w:rsidR="00D26D63" w:rsidRPr="00170DDA" w:rsidRDefault="00D26D63" w:rsidP="00E73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9 и деления на 9. </w:t>
            </w:r>
          </w:p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Текстовые задачи.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C7315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Таблица умножения числа 9 и деления на 9. </w:t>
            </w:r>
          </w:p>
          <w:p w:rsidR="00D26D63" w:rsidRPr="00170DDA" w:rsidRDefault="00D26D63" w:rsidP="00E73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.Девятая часть числа.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477933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7933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Таблица у</w:t>
            </w:r>
            <w:r w:rsidRPr="00477933">
              <w:rPr>
                <w:rFonts w:ascii="Times New Roman" w:hAnsi="Times New Roman" w:cs="Times New Roman"/>
                <w:sz w:val="20"/>
                <w:szCs w:val="20"/>
              </w:rPr>
              <w:t>множени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77933">
              <w:rPr>
                <w:rFonts w:ascii="Times New Roman" w:hAnsi="Times New Roman" w:cs="Times New Roman"/>
                <w:sz w:val="20"/>
                <w:szCs w:val="20"/>
              </w:rPr>
              <w:t xml:space="preserve"> и 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77933">
              <w:rPr>
                <w:rFonts w:ascii="Times New Roman" w:hAnsi="Times New Roman" w:cs="Times New Roman"/>
                <w:sz w:val="20"/>
                <w:szCs w:val="20"/>
              </w:rPr>
              <w:t xml:space="preserve"> на 7, 8, 9».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ошибок 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контрольной работы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, работа над ошибками.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D57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Во сколько раз больше или меньше?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Во сколько раз больше или меньше? Задачи на кратное сравнение.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Во сколько раз больше или меньше?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26D63" w:rsidRPr="00170DDA" w:rsidRDefault="00D26D63" w:rsidP="00BD31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Кратное сравнение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Во сколько раз больше или меньше? Задачи на кратное сравнение. Площадь фигур.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00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447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Во сколько раз больше или меньше?</w:t>
            </w:r>
          </w:p>
          <w:p w:rsidR="00D26D63" w:rsidRPr="00170DDA" w:rsidRDefault="00D26D63" w:rsidP="00506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Самостоятельная работа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Задачи на кратное сравнение.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E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на 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уменьшение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числа в несколько раз.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0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7E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ескольк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долей числа.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800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н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ахождение нескольких долей числа.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6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нахождения нескольких долей числа. Выражения со скобками.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долей числа.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ериметр  многоугольника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Правила нахождения нескольких долей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6C3A5A" w:rsidRDefault="00D26D63" w:rsidP="008B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A5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«Решение арифметических задач».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6C3A5A" w:rsidRDefault="00D26D63" w:rsidP="006C3A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3A5A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Текстовые</w:t>
            </w:r>
            <w:r w:rsidRPr="006C3A5A">
              <w:rPr>
                <w:rFonts w:ascii="Times New Roman" w:hAnsi="Times New Roman" w:cs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6C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26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Названия чисел в записях действий. Задачи с величинами.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Названия чисел в записях действий. Задачи (с опорой на схемы)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Названия чисел в записях действий.</w:t>
            </w:r>
          </w:p>
          <w:p w:rsidR="00D26D63" w:rsidRPr="00170DDA" w:rsidRDefault="00D26D63" w:rsidP="00AF7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Арифметический диктант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«Название чисел в записях действий»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A03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Числовые выражения.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26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Числовые выражения.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6C3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A03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Числовые выражения. Геометрические фигуры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3 четверть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5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ошибок 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контрольной работы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, работа над ошибками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Задачи на составление ч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исловы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выражени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26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Числовые выражения. Площадь фигуры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DD51B6" w:rsidRDefault="00D26D63" w:rsidP="00026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1B6">
              <w:rPr>
                <w:rFonts w:ascii="Times New Roman" w:hAnsi="Times New Roman" w:cs="Times New Roman"/>
                <w:sz w:val="20"/>
                <w:szCs w:val="20"/>
              </w:rPr>
              <w:t>Угол. Прямой угол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DD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0A03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D51B6">
              <w:rPr>
                <w:rFonts w:ascii="Times New Roman" w:hAnsi="Times New Roman" w:cs="Times New Roman"/>
                <w:sz w:val="20"/>
                <w:szCs w:val="20"/>
              </w:rPr>
              <w:t>Угол. Прямой угол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DD51B6" w:rsidRDefault="00D26D63" w:rsidP="00AF7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D51B6">
              <w:rPr>
                <w:rFonts w:ascii="Times New Roman" w:hAnsi="Times New Roman" w:cs="Times New Roman"/>
                <w:sz w:val="20"/>
                <w:szCs w:val="20"/>
              </w:rPr>
              <w:t>Угол. Прямой угол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Прямоугольник. Квадрат. </w:t>
            </w:r>
          </w:p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Прямоугольник. Квадрат.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Периметр прямоугольника.</w:t>
            </w:r>
          </w:p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Прямоугольник. Квадрат.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Периметр квадрата.</w:t>
            </w:r>
          </w:p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прямоугольника.</w:t>
            </w:r>
          </w:p>
          <w:p w:rsidR="00D26D63" w:rsidRPr="00170DDA" w:rsidRDefault="00D26D63" w:rsidP="00AF75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прямоугольника. Самостоятельная работа.</w:t>
            </w:r>
          </w:p>
          <w:p w:rsidR="00D26D63" w:rsidRPr="00170DDA" w:rsidRDefault="00D26D63" w:rsidP="0097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C06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C06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7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Единицы площади.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97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прямоугольника. Геометрические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C0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17.04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C06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E9585F" w:rsidRDefault="00D26D63" w:rsidP="00544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Площадь прямоугольника. Текстовые задачи.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44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E958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по теме «Выражения»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26D63" w:rsidRPr="00170DDA" w:rsidRDefault="00D26D63" w:rsidP="00544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44C47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44C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ошибок 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контрольной работы,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44C47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2A6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AF7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«Сложение, вычитание, умножение и деление чисел в пределах 100».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4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 теме «Арифметические задачи».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«Арифметические задачи».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«Выражения с переменной».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ошибок </w:t>
            </w:r>
            <w:r w:rsidRPr="00170D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контрольной работы,</w:t>
            </w: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«Фигуры и величины».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«Фигуры и величины».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 с</w:t>
            </w: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, вычитани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, умножени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 xml:space="preserve"> и делени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 xml:space="preserve"> чисел в пределах 100».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«Арифметические задачи».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«Выражения с переменной».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63" w:rsidRPr="00170DDA" w:rsidTr="00FB1E8B">
        <w:trPr>
          <w:trHeight w:val="150"/>
          <w:tblCellSpacing w:w="-8" w:type="dxa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132-136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50730D" w:rsidRDefault="00D26D63" w:rsidP="0050730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0D">
              <w:rPr>
                <w:rFonts w:ascii="Times New Roman" w:hAnsi="Times New Roman" w:cs="Times New Roman"/>
                <w:sz w:val="20"/>
                <w:szCs w:val="20"/>
              </w:rPr>
              <w:t xml:space="preserve"> Резервные уроки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63" w:rsidRPr="00170DDA" w:rsidRDefault="00D26D63" w:rsidP="005073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15.05,19.05,20.05,21.05,22.05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6D63" w:rsidRPr="00170DDA" w:rsidRDefault="00D26D63" w:rsidP="0050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6D63" w:rsidRPr="00170DDA" w:rsidRDefault="00D26D63" w:rsidP="004471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26D63" w:rsidRPr="00170DDA" w:rsidSect="00FB1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149"/>
    <w:rsid w:val="00003583"/>
    <w:rsid w:val="00023D82"/>
    <w:rsid w:val="00026628"/>
    <w:rsid w:val="00027BC3"/>
    <w:rsid w:val="00032010"/>
    <w:rsid w:val="00047D32"/>
    <w:rsid w:val="00053715"/>
    <w:rsid w:val="0005389D"/>
    <w:rsid w:val="0006363F"/>
    <w:rsid w:val="000807D6"/>
    <w:rsid w:val="0009298D"/>
    <w:rsid w:val="000A033A"/>
    <w:rsid w:val="000A50D2"/>
    <w:rsid w:val="000A53EB"/>
    <w:rsid w:val="000B7EA3"/>
    <w:rsid w:val="000C391A"/>
    <w:rsid w:val="000F1DD6"/>
    <w:rsid w:val="000F270D"/>
    <w:rsid w:val="0013388C"/>
    <w:rsid w:val="00147D72"/>
    <w:rsid w:val="00150CC5"/>
    <w:rsid w:val="0016061E"/>
    <w:rsid w:val="00160842"/>
    <w:rsid w:val="001622C5"/>
    <w:rsid w:val="00167CBB"/>
    <w:rsid w:val="00170DDA"/>
    <w:rsid w:val="00171EFA"/>
    <w:rsid w:val="00187673"/>
    <w:rsid w:val="00190697"/>
    <w:rsid w:val="001916B4"/>
    <w:rsid w:val="001A6E5E"/>
    <w:rsid w:val="001B002A"/>
    <w:rsid w:val="001C209F"/>
    <w:rsid w:val="001F08E5"/>
    <w:rsid w:val="00200153"/>
    <w:rsid w:val="002002BB"/>
    <w:rsid w:val="00217766"/>
    <w:rsid w:val="0023744A"/>
    <w:rsid w:val="00237B35"/>
    <w:rsid w:val="00244409"/>
    <w:rsid w:val="00245A92"/>
    <w:rsid w:val="00253033"/>
    <w:rsid w:val="002548AD"/>
    <w:rsid w:val="0026295D"/>
    <w:rsid w:val="002701CA"/>
    <w:rsid w:val="002736FD"/>
    <w:rsid w:val="00273723"/>
    <w:rsid w:val="00283615"/>
    <w:rsid w:val="0029228B"/>
    <w:rsid w:val="00293D14"/>
    <w:rsid w:val="002974AC"/>
    <w:rsid w:val="002A6729"/>
    <w:rsid w:val="002C286C"/>
    <w:rsid w:val="002C4FD9"/>
    <w:rsid w:val="002D35D5"/>
    <w:rsid w:val="002D3BC5"/>
    <w:rsid w:val="002E4A28"/>
    <w:rsid w:val="002E62E0"/>
    <w:rsid w:val="002E7A0E"/>
    <w:rsid w:val="00316F0D"/>
    <w:rsid w:val="003175C9"/>
    <w:rsid w:val="00323BAF"/>
    <w:rsid w:val="00327F25"/>
    <w:rsid w:val="00335890"/>
    <w:rsid w:val="0035192C"/>
    <w:rsid w:val="00353882"/>
    <w:rsid w:val="00371000"/>
    <w:rsid w:val="00374281"/>
    <w:rsid w:val="003A73C8"/>
    <w:rsid w:val="003C24CF"/>
    <w:rsid w:val="003C4253"/>
    <w:rsid w:val="003D1F02"/>
    <w:rsid w:val="003E6634"/>
    <w:rsid w:val="003F28E4"/>
    <w:rsid w:val="0040150B"/>
    <w:rsid w:val="00403267"/>
    <w:rsid w:val="00404435"/>
    <w:rsid w:val="00406B81"/>
    <w:rsid w:val="004072A0"/>
    <w:rsid w:val="00410663"/>
    <w:rsid w:val="004129E8"/>
    <w:rsid w:val="00430C23"/>
    <w:rsid w:val="004372FA"/>
    <w:rsid w:val="0044711A"/>
    <w:rsid w:val="00460D0D"/>
    <w:rsid w:val="00476971"/>
    <w:rsid w:val="00476A99"/>
    <w:rsid w:val="0047739B"/>
    <w:rsid w:val="00477933"/>
    <w:rsid w:val="004800D7"/>
    <w:rsid w:val="00481725"/>
    <w:rsid w:val="00481CEE"/>
    <w:rsid w:val="00483149"/>
    <w:rsid w:val="004C605C"/>
    <w:rsid w:val="004C71EF"/>
    <w:rsid w:val="004C78EB"/>
    <w:rsid w:val="004E3A0C"/>
    <w:rsid w:val="004E78D0"/>
    <w:rsid w:val="004F6BD0"/>
    <w:rsid w:val="00500426"/>
    <w:rsid w:val="00506F8D"/>
    <w:rsid w:val="0050730D"/>
    <w:rsid w:val="00544C47"/>
    <w:rsid w:val="00545EA7"/>
    <w:rsid w:val="00553053"/>
    <w:rsid w:val="00553ED2"/>
    <w:rsid w:val="0055765D"/>
    <w:rsid w:val="0057194F"/>
    <w:rsid w:val="00583AEB"/>
    <w:rsid w:val="00587B1C"/>
    <w:rsid w:val="00592BA3"/>
    <w:rsid w:val="005A28D8"/>
    <w:rsid w:val="005C245F"/>
    <w:rsid w:val="005C31EA"/>
    <w:rsid w:val="005C60BB"/>
    <w:rsid w:val="005D5702"/>
    <w:rsid w:val="005E20D3"/>
    <w:rsid w:val="005F18D2"/>
    <w:rsid w:val="005F34E2"/>
    <w:rsid w:val="005F44C9"/>
    <w:rsid w:val="005F661A"/>
    <w:rsid w:val="006023A5"/>
    <w:rsid w:val="00610C35"/>
    <w:rsid w:val="00617903"/>
    <w:rsid w:val="00621729"/>
    <w:rsid w:val="0062588B"/>
    <w:rsid w:val="006268E9"/>
    <w:rsid w:val="00632BEF"/>
    <w:rsid w:val="00645571"/>
    <w:rsid w:val="00650F38"/>
    <w:rsid w:val="00654EE4"/>
    <w:rsid w:val="00663053"/>
    <w:rsid w:val="00680710"/>
    <w:rsid w:val="00686C03"/>
    <w:rsid w:val="006A30CD"/>
    <w:rsid w:val="006A3E1E"/>
    <w:rsid w:val="006B0308"/>
    <w:rsid w:val="006B2B17"/>
    <w:rsid w:val="006C044A"/>
    <w:rsid w:val="006C3A5A"/>
    <w:rsid w:val="006E198C"/>
    <w:rsid w:val="006E7736"/>
    <w:rsid w:val="00732F0F"/>
    <w:rsid w:val="00734AEF"/>
    <w:rsid w:val="00735051"/>
    <w:rsid w:val="00740F36"/>
    <w:rsid w:val="007505FB"/>
    <w:rsid w:val="007509AE"/>
    <w:rsid w:val="00765703"/>
    <w:rsid w:val="00775EA5"/>
    <w:rsid w:val="00782EE5"/>
    <w:rsid w:val="007855D5"/>
    <w:rsid w:val="0078686E"/>
    <w:rsid w:val="00787CC0"/>
    <w:rsid w:val="007A072E"/>
    <w:rsid w:val="007A68E6"/>
    <w:rsid w:val="007B3615"/>
    <w:rsid w:val="007B57B9"/>
    <w:rsid w:val="007C1518"/>
    <w:rsid w:val="007C31AF"/>
    <w:rsid w:val="007C3D41"/>
    <w:rsid w:val="007C5ECD"/>
    <w:rsid w:val="007D7B62"/>
    <w:rsid w:val="007E2966"/>
    <w:rsid w:val="007E4A1D"/>
    <w:rsid w:val="007E4C26"/>
    <w:rsid w:val="007E616B"/>
    <w:rsid w:val="00800DA1"/>
    <w:rsid w:val="008462F6"/>
    <w:rsid w:val="00851AB2"/>
    <w:rsid w:val="00861AC6"/>
    <w:rsid w:val="00882A8C"/>
    <w:rsid w:val="00887603"/>
    <w:rsid w:val="008A0102"/>
    <w:rsid w:val="008B26DB"/>
    <w:rsid w:val="008B287E"/>
    <w:rsid w:val="008B3552"/>
    <w:rsid w:val="008B4B00"/>
    <w:rsid w:val="008B4D03"/>
    <w:rsid w:val="008B762A"/>
    <w:rsid w:val="008C2534"/>
    <w:rsid w:val="008C41E3"/>
    <w:rsid w:val="008C5DCD"/>
    <w:rsid w:val="008C6ED0"/>
    <w:rsid w:val="008C78FC"/>
    <w:rsid w:val="008D39B2"/>
    <w:rsid w:val="00912BD0"/>
    <w:rsid w:val="00912E45"/>
    <w:rsid w:val="00914859"/>
    <w:rsid w:val="00920C4F"/>
    <w:rsid w:val="009212F3"/>
    <w:rsid w:val="00931C03"/>
    <w:rsid w:val="00940F70"/>
    <w:rsid w:val="00942A38"/>
    <w:rsid w:val="00954BDD"/>
    <w:rsid w:val="00954F6A"/>
    <w:rsid w:val="00967D6B"/>
    <w:rsid w:val="00970A2E"/>
    <w:rsid w:val="0097578B"/>
    <w:rsid w:val="00976C9B"/>
    <w:rsid w:val="009A1B1E"/>
    <w:rsid w:val="009B16D4"/>
    <w:rsid w:val="009B7792"/>
    <w:rsid w:val="009C12C8"/>
    <w:rsid w:val="009C3FCA"/>
    <w:rsid w:val="009F4E80"/>
    <w:rsid w:val="00A17D2C"/>
    <w:rsid w:val="00A25159"/>
    <w:rsid w:val="00A26563"/>
    <w:rsid w:val="00A42DD4"/>
    <w:rsid w:val="00A478A1"/>
    <w:rsid w:val="00A579E0"/>
    <w:rsid w:val="00A74405"/>
    <w:rsid w:val="00A779BE"/>
    <w:rsid w:val="00A91006"/>
    <w:rsid w:val="00A9316B"/>
    <w:rsid w:val="00A94C52"/>
    <w:rsid w:val="00AA4E41"/>
    <w:rsid w:val="00AA6A64"/>
    <w:rsid w:val="00AB39EE"/>
    <w:rsid w:val="00AD0161"/>
    <w:rsid w:val="00AD1A88"/>
    <w:rsid w:val="00AE46AD"/>
    <w:rsid w:val="00AF0E01"/>
    <w:rsid w:val="00AF60D5"/>
    <w:rsid w:val="00AF7527"/>
    <w:rsid w:val="00B01B5D"/>
    <w:rsid w:val="00B06A6D"/>
    <w:rsid w:val="00B334AD"/>
    <w:rsid w:val="00B36307"/>
    <w:rsid w:val="00B411DF"/>
    <w:rsid w:val="00B47DE4"/>
    <w:rsid w:val="00B543F7"/>
    <w:rsid w:val="00B551CD"/>
    <w:rsid w:val="00B55D0C"/>
    <w:rsid w:val="00B57602"/>
    <w:rsid w:val="00B7033B"/>
    <w:rsid w:val="00B77938"/>
    <w:rsid w:val="00B80D47"/>
    <w:rsid w:val="00B87D48"/>
    <w:rsid w:val="00B97F9A"/>
    <w:rsid w:val="00BA6E1B"/>
    <w:rsid w:val="00BA76D5"/>
    <w:rsid w:val="00BB42D5"/>
    <w:rsid w:val="00BC4DFF"/>
    <w:rsid w:val="00BD31AB"/>
    <w:rsid w:val="00BE75BC"/>
    <w:rsid w:val="00BF246A"/>
    <w:rsid w:val="00C00C6C"/>
    <w:rsid w:val="00C05A0D"/>
    <w:rsid w:val="00C0651A"/>
    <w:rsid w:val="00C06BAF"/>
    <w:rsid w:val="00C11298"/>
    <w:rsid w:val="00C11A1C"/>
    <w:rsid w:val="00C14508"/>
    <w:rsid w:val="00C151B1"/>
    <w:rsid w:val="00C20776"/>
    <w:rsid w:val="00C2438F"/>
    <w:rsid w:val="00C25729"/>
    <w:rsid w:val="00C25856"/>
    <w:rsid w:val="00C31EF3"/>
    <w:rsid w:val="00C32026"/>
    <w:rsid w:val="00C36F1B"/>
    <w:rsid w:val="00C472FB"/>
    <w:rsid w:val="00C73152"/>
    <w:rsid w:val="00C9475A"/>
    <w:rsid w:val="00CA1603"/>
    <w:rsid w:val="00CC1B1A"/>
    <w:rsid w:val="00CC41DD"/>
    <w:rsid w:val="00CD3798"/>
    <w:rsid w:val="00CD6EC1"/>
    <w:rsid w:val="00CE57AF"/>
    <w:rsid w:val="00CF2483"/>
    <w:rsid w:val="00D10346"/>
    <w:rsid w:val="00D206AA"/>
    <w:rsid w:val="00D23DB5"/>
    <w:rsid w:val="00D26D63"/>
    <w:rsid w:val="00D30FFE"/>
    <w:rsid w:val="00D36FED"/>
    <w:rsid w:val="00D40BCD"/>
    <w:rsid w:val="00D4468C"/>
    <w:rsid w:val="00D44B19"/>
    <w:rsid w:val="00D46FAF"/>
    <w:rsid w:val="00D47FD9"/>
    <w:rsid w:val="00D57524"/>
    <w:rsid w:val="00D70BDF"/>
    <w:rsid w:val="00D822DF"/>
    <w:rsid w:val="00D93E89"/>
    <w:rsid w:val="00DC6CDE"/>
    <w:rsid w:val="00DD0353"/>
    <w:rsid w:val="00DD51B6"/>
    <w:rsid w:val="00DD5355"/>
    <w:rsid w:val="00E020CC"/>
    <w:rsid w:val="00E17039"/>
    <w:rsid w:val="00E3293E"/>
    <w:rsid w:val="00E41A50"/>
    <w:rsid w:val="00E427F9"/>
    <w:rsid w:val="00E561CC"/>
    <w:rsid w:val="00E65FB6"/>
    <w:rsid w:val="00E66D7D"/>
    <w:rsid w:val="00E7201D"/>
    <w:rsid w:val="00E73E9C"/>
    <w:rsid w:val="00E93D8A"/>
    <w:rsid w:val="00E95086"/>
    <w:rsid w:val="00E9585F"/>
    <w:rsid w:val="00EC241F"/>
    <w:rsid w:val="00EC5F69"/>
    <w:rsid w:val="00ED31BB"/>
    <w:rsid w:val="00F05B02"/>
    <w:rsid w:val="00F26B59"/>
    <w:rsid w:val="00F44BEB"/>
    <w:rsid w:val="00F62DEE"/>
    <w:rsid w:val="00F75BF1"/>
    <w:rsid w:val="00F90FA0"/>
    <w:rsid w:val="00F92D5B"/>
    <w:rsid w:val="00FA2890"/>
    <w:rsid w:val="00FB1E8B"/>
    <w:rsid w:val="00FC0D4E"/>
    <w:rsid w:val="00FC2304"/>
    <w:rsid w:val="00FD40AE"/>
    <w:rsid w:val="00FD70F3"/>
    <w:rsid w:val="00FE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49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1019</TotalTime>
  <Pages>7</Pages>
  <Words>1370</Words>
  <Characters>7810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202</cp:revision>
  <cp:lastPrinted>2013-07-28T17:34:00Z</cp:lastPrinted>
  <dcterms:created xsi:type="dcterms:W3CDTF">2012-08-20T04:49:00Z</dcterms:created>
  <dcterms:modified xsi:type="dcterms:W3CDTF">2013-09-12T11:45:00Z</dcterms:modified>
</cp:coreProperties>
</file>