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453" w:rsidRDefault="009D1453" w:rsidP="009D14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bookmarkStart w:id="0" w:name="_GoBack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Тест по математике </w:t>
      </w:r>
    </w:p>
    <w:p w:rsidR="009D1453" w:rsidRPr="009D1453" w:rsidRDefault="009D1453" w:rsidP="009D14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/>
          <w:sz w:val="17"/>
          <w:szCs w:val="17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 вариант</w:t>
      </w:r>
      <w:r w:rsidRPr="009D14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F665BF" w:rsidRDefault="009D1453" w:rsidP="009D1453">
      <w:pP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9D1453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1. Укажи все примеры с ответом 14. </w:t>
      </w:r>
      <w:r w:rsidRPr="009D1453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Pr="009D145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1) 19 - 4        3) 8 + 4 </w:t>
      </w:r>
      <w:r w:rsidRPr="009D145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br/>
        <w:t>2) 5 + 9         4) 54 - 40  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br/>
      </w:r>
      <w:r w:rsidRPr="009D145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br/>
      </w:r>
      <w:r w:rsidRPr="009D1453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2. Соотнеси примеры с ответами.  </w:t>
      </w:r>
      <w:r w:rsidRPr="009D145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br/>
        <w:t>13 – 5           8          </w:t>
      </w:r>
      <w:r w:rsidRPr="009D145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br/>
        <w:t>8 + 4             9           </w:t>
      </w:r>
      <w:r w:rsidRPr="009D145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br/>
        <w:t>54+40          12   </w:t>
      </w:r>
      <w:r w:rsidRPr="009D145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br/>
        <w:t>    </w:t>
      </w:r>
      <w:r w:rsidRPr="009D145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br/>
      </w:r>
      <w:r w:rsidRPr="009D1453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3. Каким будет уменьшаемое, если вычитаемое равно 43, а разность 30.</w:t>
      </w:r>
      <w:r w:rsidRPr="009D1453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br/>
        <w:t>  </w:t>
      </w:r>
      <w:r w:rsidRPr="009D145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br/>
        <w:t>1) 13        2) 40         3) 73 </w:t>
      </w:r>
      <w:r w:rsidRPr="009D145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br/>
      </w:r>
      <w:r w:rsidRPr="009D145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br/>
      </w:r>
      <w:r w:rsidRPr="009D1453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4. Укажи выражение, в котором первым действием надо выполнить сложение. </w:t>
      </w:r>
      <w:r w:rsidRPr="009D1453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Pr="009D1453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Pr="009D145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1) 80 – 48 + 9 </w:t>
      </w:r>
      <w:r w:rsidRPr="009D145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br/>
        <w:t>2) 80 - (48 + 9) </w:t>
      </w:r>
      <w:r w:rsidRPr="009D145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br/>
        <w:t>3) 80 + (48 - 9)</w:t>
      </w:r>
      <w:r w:rsidRPr="009D145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br/>
        <w:t> </w:t>
      </w:r>
      <w:r w:rsidRPr="009D145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br/>
      </w:r>
      <w:r w:rsidRPr="009D1453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5. Расставь числа в по</w:t>
      </w: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рядке убывания: 14, 63, 66, 16.</w:t>
      </w:r>
      <w:r w:rsidRPr="009D1453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 _______</w:t>
      </w:r>
      <w:r w:rsidRPr="009D145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__________________________________  </w:t>
      </w:r>
      <w:r w:rsidRPr="009D145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br/>
      </w:r>
      <w:r w:rsidRPr="009D1453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6. Укажи выражение, в котором записано произведение. </w:t>
      </w:r>
      <w:r w:rsidRPr="009D1453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Pr="009D1453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Pr="009D145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1) 12</w:t>
      </w:r>
      <w:proofErr w:type="gramStart"/>
      <w:r w:rsidRPr="009D145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9D145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2        2) 12 + 2      3) 12 · 2         4) 12 - 2 7</w:t>
      </w:r>
      <w:r w:rsidRPr="009D145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br/>
      </w:r>
      <w:r w:rsidRPr="009D145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br/>
      </w:r>
      <w:r w:rsidRPr="009D1453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7. В зоопарке  было 30 попугаев, филинов на 16 меньше. Сколько филинов было в з</w:t>
      </w: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оопарке? (Напиши только число.)</w:t>
      </w:r>
      <w:r w:rsidRPr="009D1453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Pr="009D145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 _________________________________________ </w:t>
      </w:r>
      <w:r w:rsidRPr="009D145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br/>
      </w:r>
      <w:r w:rsidRPr="009D1453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 xml:space="preserve">8. Длина одного отрезка 7см, а длина другого отрезка 14 см. </w:t>
      </w:r>
      <w:proofErr w:type="gramStart"/>
      <w:r w:rsidRPr="009D1453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На сколько</w:t>
      </w:r>
      <w:proofErr w:type="gramEnd"/>
      <w:r w:rsidRPr="009D1453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 xml:space="preserve"> первый отрезок короче второго? </w:t>
      </w:r>
      <w:r w:rsidRPr="009D1453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Pr="009D1453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Pr="009D145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1) на 4 см     2) на 7 см       3) на 10 см </w:t>
      </w:r>
      <w:r w:rsidRPr="009D145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br/>
      </w:r>
      <w:r w:rsidRPr="009D145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br/>
      </w:r>
      <w:r w:rsidRPr="009D1453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9. Найди периметр прямоугольника (сумму длин сторон), если стороны равны 8 см и 2 см. </w:t>
      </w:r>
      <w:r w:rsidRPr="009D1453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Pr="009D1453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Pr="009D145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1) 15 см          2) 10 см          3) 14 см           4) 20 см </w:t>
      </w:r>
      <w:r w:rsidRPr="009D145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br/>
      </w:r>
      <w:r w:rsidRPr="009D1453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10. Найди значение х  в уравнении 43 – х = 13. </w:t>
      </w:r>
      <w:r w:rsidRPr="009D1453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Pr="009D1453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Pr="009D145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1) х = 56         2) х = 33          3) х = 30</w:t>
      </w:r>
    </w:p>
    <w:p w:rsidR="00650F43" w:rsidRDefault="00650F43" w:rsidP="009D1453">
      <w:pP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9D1453" w:rsidRDefault="009D1453" w:rsidP="009D14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Тест по математике </w:t>
      </w:r>
    </w:p>
    <w:p w:rsidR="009D1453" w:rsidRPr="009D1453" w:rsidRDefault="009D1453" w:rsidP="009D14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/>
          <w:sz w:val="17"/>
          <w:szCs w:val="17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 вариант</w:t>
      </w:r>
      <w:r w:rsidRPr="009D14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9D1453" w:rsidRPr="009D1453" w:rsidRDefault="009D1453" w:rsidP="009D1453">
      <w:r w:rsidRPr="009D1453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. Укажи все примеры с ответом 13</w:t>
      </w:r>
      <w:r w:rsidRPr="009D1453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. </w:t>
      </w:r>
      <w:r w:rsidRPr="009D1453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1) 16 - 4        3) 8 + 5</w:t>
      </w:r>
      <w:r w:rsidRPr="009D145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 </w:t>
      </w:r>
      <w:r w:rsidRPr="009D145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2) 4</w:t>
      </w:r>
      <w:r w:rsidRPr="009D145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+ 9         4) 54 - 40  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br/>
      </w:r>
      <w:r w:rsidRPr="009D145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br/>
      </w:r>
      <w:r w:rsidRPr="009D1453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2. Соотнеси примеры с ответами.  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br/>
        <w:t>14 – 5           13</w:t>
      </w:r>
      <w:r w:rsidRPr="009D145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         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br/>
        <w:t>9 + 4             9</w:t>
      </w:r>
      <w:r w:rsidRPr="009D145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          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br/>
        <w:t xml:space="preserve">34+40          </w:t>
      </w:r>
      <w:r w:rsidRPr="009D145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74</w:t>
      </w:r>
      <w:r w:rsidRPr="009D145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 </w:t>
      </w:r>
      <w:r w:rsidRPr="009D145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br/>
        <w:t>    </w:t>
      </w:r>
      <w:r w:rsidRPr="009D145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br/>
      </w:r>
      <w:r w:rsidRPr="009D1453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3. Каким будет умен</w:t>
      </w: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ьшаемое, если вычитаемое равно 53, а разность 2</w:t>
      </w:r>
      <w:r w:rsidRPr="009D1453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0.</w:t>
      </w:r>
      <w:r w:rsidRPr="009D1453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br/>
        <w:t>  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br/>
        <w:t>1) 23        2) 5</w:t>
      </w:r>
      <w:r w:rsidRPr="009D145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0         3) 73 </w:t>
      </w:r>
      <w:r w:rsidRPr="009D145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br/>
      </w:r>
      <w:r w:rsidRPr="009D145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br/>
      </w:r>
      <w:r w:rsidRPr="009D1453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4. Укажи выражение, в котором первым действием надо выполнить сложение. </w:t>
      </w:r>
      <w:r w:rsidRPr="009D1453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Pr="009D1453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1) 7</w:t>
      </w:r>
      <w:r w:rsidRPr="009D145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0 – 48 + 9 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br/>
        <w:t>2) 7</w:t>
      </w:r>
      <w:r w:rsidRPr="009D145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0 - (48 + 9) 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br/>
        <w:t>3) 7</w:t>
      </w:r>
      <w:r w:rsidRPr="009D145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0 + (48 - 9)</w:t>
      </w:r>
      <w:r w:rsidRPr="009D145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br/>
        <w:t> </w:t>
      </w:r>
      <w:r w:rsidRPr="009D145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br/>
      </w:r>
      <w:r w:rsidRPr="009D1453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5. Расставь числа в по</w:t>
      </w: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рядке убывания: 24, 73, 56, 16.</w:t>
      </w:r>
      <w:r w:rsidRPr="009D1453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 _______</w:t>
      </w:r>
      <w:r w:rsidRPr="009D145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__________________________________  </w:t>
      </w:r>
      <w:r w:rsidRPr="009D145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br/>
      </w:r>
      <w:r w:rsidRPr="009D1453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6. Укажи выражение, в котором записано произведение. </w:t>
      </w:r>
      <w:r w:rsidRPr="009D1453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Pr="009D1453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1) 12</w:t>
      </w:r>
      <w:proofErr w:type="gramStart"/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3        2) 12 + 3     3) 12 ·3         4) 12 - 1</w:t>
      </w:r>
      <w:r w:rsidRPr="009D145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7</w:t>
      </w:r>
      <w:r w:rsidRPr="009D145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br/>
      </w:r>
      <w:r w:rsidRPr="009D145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7. В зоопарке  было 10 попугаев, сов на 3</w:t>
      </w:r>
      <w:r w:rsidRPr="009D1453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 xml:space="preserve"> меньше</w:t>
      </w:r>
      <w:proofErr w:type="gramStart"/>
      <w:r w:rsidRPr="009D1453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 xml:space="preserve">? 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Сколько сов было?  (Напиши только число.)</w:t>
      </w:r>
      <w:r w:rsidRPr="009D1453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Pr="009D145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 _________________________________________ </w:t>
      </w:r>
      <w:r w:rsidRPr="009D145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8. Длина одного отрезка 8см, а длина другого отрезка 18</w:t>
      </w:r>
      <w:r w:rsidRPr="009D1453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 xml:space="preserve"> см. </w:t>
      </w:r>
      <w:proofErr w:type="gramStart"/>
      <w:r w:rsidRPr="009D1453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На сколько</w:t>
      </w:r>
      <w:proofErr w:type="gramEnd"/>
      <w:r w:rsidRPr="009D1453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 xml:space="preserve"> первый отрезок короче второго? </w:t>
      </w:r>
      <w:r w:rsidRPr="009D1453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Pr="009D1453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Pr="009D145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1) на 4 см     2) на 7 см       3) на 10 см </w:t>
      </w:r>
      <w:r w:rsidRPr="009D145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br/>
      </w:r>
      <w:r w:rsidRPr="009D145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br/>
      </w:r>
      <w:r w:rsidRPr="009D1453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9. Найди периметр прямоугольника (сумму дл</w:t>
      </w: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ин сторон), если стороны равны 9</w:t>
      </w:r>
      <w:r w:rsidRPr="009D1453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 xml:space="preserve"> см и 2 см. </w:t>
      </w:r>
      <w:r w:rsidRPr="009D1453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Pr="009D1453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1) 15 см          2) 11</w:t>
      </w:r>
      <w:r w:rsidRPr="009D145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см  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        3) 14 см           4) 22</w:t>
      </w:r>
      <w:r w:rsidRPr="009D145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см </w:t>
      </w:r>
      <w:r w:rsidRPr="009D145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br/>
      </w:r>
      <w:r w:rsidRPr="009D1453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10.</w:t>
      </w: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 xml:space="preserve"> Найди значение х  в уравнении 53 – х = 2</w:t>
      </w:r>
      <w:r w:rsidRPr="009D1453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3. </w:t>
      </w:r>
      <w:r w:rsidRPr="009D1453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Pr="009D1453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Pr="009D145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1) х = 56         2) х = 33          3) х = 30</w:t>
      </w:r>
    </w:p>
    <w:bookmarkEnd w:id="0"/>
    <w:p w:rsidR="009D1453" w:rsidRPr="009D1453" w:rsidRDefault="009D1453" w:rsidP="009D1453"/>
    <w:sectPr w:rsidR="009D1453" w:rsidRPr="009D1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F43"/>
    <w:rsid w:val="001F1E8D"/>
    <w:rsid w:val="00504861"/>
    <w:rsid w:val="00650F43"/>
    <w:rsid w:val="009D1453"/>
    <w:rsid w:val="00F6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D14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D1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52;&#1072;&#1090;&#1077;&#1084;&#1072;&#1090;&#1080;&#1082;&#1072;\&#1090;&#1077;&#1089;&#1090;%20&#1084;&#1072;&#1090;&#1077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тест матем</Template>
  <TotalTime>0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Парамзина</dc:creator>
  <cp:lastModifiedBy>Парамзина</cp:lastModifiedBy>
  <cp:revision>1</cp:revision>
  <dcterms:created xsi:type="dcterms:W3CDTF">2012-02-23T18:46:00Z</dcterms:created>
  <dcterms:modified xsi:type="dcterms:W3CDTF">2012-02-23T18:46:00Z</dcterms:modified>
</cp:coreProperties>
</file>