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76" w:rsidRPr="00D80BA0" w:rsidRDefault="00C32A76">
      <w:pPr>
        <w:rPr>
          <w:rFonts w:ascii="Times New Roman" w:hAnsi="Times New Roman"/>
          <w:b/>
          <w:sz w:val="24"/>
          <w:szCs w:val="24"/>
        </w:rPr>
      </w:pPr>
      <w:r w:rsidRPr="00D80BA0">
        <w:rPr>
          <w:rFonts w:ascii="Times New Roman" w:hAnsi="Times New Roman"/>
          <w:b/>
          <w:sz w:val="24"/>
          <w:szCs w:val="24"/>
        </w:rPr>
        <w:t>План-конспект урока по окружающему миру в 1 классе (в соответствии с  ФГОС).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Автор:  Примаченко Татьяна Васильевна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Место работы, должность: МКОУ Усть – Кадинская СОШ Куйтунского района Иркутской области,  учитель начальных классов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Класс:  1 класс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Предмет:  Окружающий мир и позиции здоровьесберегающих технологий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/>
          <w:sz w:val="24"/>
          <w:szCs w:val="24"/>
        </w:rPr>
        <w:t>Тема: Почему мы часто слышим слово «экология»?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Тип урока: 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Урок изучения и первичного закрепления новых знаний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Цель урока:  первоначальное ознакомление с понятием «экология», «эколог»; • усвоить, что экология – это наука, которая учит нас бережно относиться к окружающему миру, к Земле.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Задачи: • сформировать первоначальные представления детей об экологии и её роли в жизни людей, объяснить смысл названия «Зелёный дом»; • формировать основы экологической грамотности, чувства ответственности и любви к природе; • сформировать социально-активную позицию по защите и сохранению окружающей среды; • продолжить обучение работе в группах.  •забота  о здоровье учащихся </w:t>
      </w:r>
    </w:p>
    <w:p w:rsidR="00C32A76" w:rsidRPr="00D80BA0" w:rsidRDefault="00C32A76" w:rsidP="0012200F">
      <w:pPr>
        <w:pStyle w:val="NormalWeb"/>
        <w:rPr>
          <w:color w:val="000000"/>
        </w:rPr>
      </w:pPr>
      <w:r w:rsidRPr="00D80BA0">
        <w:rPr>
          <w:rStyle w:val="Strong"/>
          <w:color w:val="000000"/>
        </w:rPr>
        <w:t>Планируемые результаты: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rStyle w:val="Strong"/>
          <w:color w:val="000000"/>
        </w:rPr>
        <w:t>Личностные</w:t>
      </w:r>
      <w:r w:rsidRPr="00D80BA0">
        <w:rPr>
          <w:color w:val="000000"/>
        </w:rPr>
        <w:t>: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проявление творческого отношения к процессу обучения;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проявление эмоционально-ценностного отношения к учебной проблеме.</w:t>
      </w:r>
    </w:p>
    <w:p w:rsidR="00C32A76" w:rsidRPr="00D80BA0" w:rsidRDefault="00C32A76" w:rsidP="00D80BA0">
      <w:pPr>
        <w:pStyle w:val="NormalWeb"/>
        <w:ind w:left="142"/>
        <w:rPr>
          <w:color w:val="000000"/>
        </w:rPr>
      </w:pPr>
      <w:r w:rsidRPr="00D80BA0">
        <w:rPr>
          <w:rStyle w:val="Strong"/>
          <w:color w:val="000000"/>
        </w:rPr>
        <w:t>Метапредметные</w:t>
      </w:r>
      <w:r>
        <w:rPr>
          <w:color w:val="000000"/>
        </w:rPr>
        <w:t xml:space="preserve">: </w:t>
      </w:r>
      <w:r w:rsidRPr="00D80BA0">
        <w:rPr>
          <w:rStyle w:val="Strong"/>
          <w:color w:val="000000"/>
        </w:rPr>
        <w:t>Познавательные</w:t>
      </w:r>
      <w:r w:rsidRPr="00D80BA0">
        <w:rPr>
          <w:color w:val="000000"/>
        </w:rPr>
        <w:t xml:space="preserve"> 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сформировать первоначальные представления дете</w:t>
      </w:r>
      <w:r>
        <w:rPr>
          <w:color w:val="000000"/>
        </w:rPr>
        <w:t xml:space="preserve">й об экологии и её роли в жизни </w:t>
      </w:r>
      <w:r w:rsidRPr="00D80BA0">
        <w:rPr>
          <w:color w:val="000000"/>
        </w:rPr>
        <w:t xml:space="preserve"> людей,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умен</w:t>
      </w:r>
      <w:r>
        <w:rPr>
          <w:color w:val="000000"/>
        </w:rPr>
        <w:t>ие извлекать информацию из</w:t>
      </w:r>
      <w:r w:rsidRPr="00D80BA0">
        <w:rPr>
          <w:color w:val="000000"/>
        </w:rPr>
        <w:t xml:space="preserve"> иллюстраций, текстов;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находить ответы на вопросы, используя свой жизненный опыт и информацию, полученную на уроке;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rStyle w:val="Strong"/>
          <w:color w:val="000000"/>
        </w:rPr>
        <w:t>Регулятивные: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умение прогнозировать предстоящую работу;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умение оценивать учебные действия в соответствии с поставленной задачей;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умение осуществлять познавательную и личностную рефлексию.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rStyle w:val="Strong"/>
          <w:color w:val="000000"/>
        </w:rPr>
        <w:t>Коммуникативные: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 xml:space="preserve">- умение слушать и понимать других; 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• умение  работать  в группах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• сформировать социально-активную позицию по защите и сохранению окружающей среды.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color w:val="000000"/>
        </w:rPr>
        <w:t>- умение строить речевое высказывание в соответствии с поставленными задачами;</w:t>
      </w:r>
    </w:p>
    <w:p w:rsidR="00C32A76" w:rsidRPr="00D80BA0" w:rsidRDefault="00C32A76" w:rsidP="0012200F">
      <w:pPr>
        <w:rPr>
          <w:rStyle w:val="Strong"/>
          <w:rFonts w:ascii="Times New Roman" w:hAnsi="Times New Roman"/>
          <w:color w:val="000000"/>
          <w:sz w:val="24"/>
          <w:szCs w:val="24"/>
        </w:rPr>
      </w:pPr>
      <w:r w:rsidRPr="00D80BA0">
        <w:rPr>
          <w:rStyle w:val="Strong"/>
          <w:rFonts w:ascii="Times New Roman" w:hAnsi="Times New Roman"/>
          <w:color w:val="000000"/>
          <w:sz w:val="24"/>
          <w:szCs w:val="24"/>
        </w:rPr>
        <w:t>Предметные: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 •первоначально познакомить с понятием «экология», «эколог»;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 • усвоить, что экология – это наука, которая учит нас бережно относиться к окружающему миру, к Земле.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•сформировать основы экологической грамотности, чувства ответственности и любви к природе; </w:t>
      </w:r>
    </w:p>
    <w:p w:rsidR="00C32A76" w:rsidRPr="00D80BA0" w:rsidRDefault="00C32A76" w:rsidP="0012200F">
      <w:pPr>
        <w:pStyle w:val="NormalWeb"/>
        <w:ind w:left="142"/>
        <w:rPr>
          <w:color w:val="000000"/>
        </w:rPr>
      </w:pPr>
      <w:r w:rsidRPr="00D80BA0">
        <w:rPr>
          <w:rStyle w:val="Strong"/>
          <w:color w:val="000000"/>
        </w:rPr>
        <w:t xml:space="preserve">Технологии: </w:t>
      </w:r>
      <w:r w:rsidRPr="00D80BA0">
        <w:rPr>
          <w:color w:val="000000"/>
        </w:rPr>
        <w:t>проблемно-диалогические, информационно-коммуникативные, здоровьесберегающие.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Учащихся в классе : 10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Используемые учебники и учебные пособия:  А.А. Плешаков. Мир вокруг нас: учебник для 1 класса в 2-х частях – М: Просвещение,  2010, рабочая тетрадь у учащихся  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Используемая методическая литература:   Е.П. Фефилова, Е.Н. Поторочина. 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Поурочные разработки по курсу «Мир вокруг нас», 1 класс. М.: «ВАКО», 2009; тесты.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Используемое оборудование: </w:t>
      </w:r>
    </w:p>
    <w:p w:rsidR="00C32A76" w:rsidRPr="00D80BA0" w:rsidRDefault="00C32A76" w:rsidP="0012200F">
      <w:pPr>
        <w:pStyle w:val="NormalWeb"/>
        <w:rPr>
          <w:color w:val="000000"/>
        </w:rPr>
      </w:pPr>
      <w:r w:rsidRPr="00D80BA0">
        <w:rPr>
          <w:color w:val="000000"/>
        </w:rPr>
        <w:t>      Оборудование: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цветные карандаши, альбом;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карточки с 5 вариантами заданий;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телеграмма;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компьютер, мультимедиа установка;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музыкальные эффекты;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магнитофон;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        </w:t>
      </w:r>
      <w:r w:rsidRPr="00D80BA0">
        <w:rPr>
          <w:rFonts w:ascii="Times New Roman" w:hAnsi="Times New Roman"/>
          <w:sz w:val="24"/>
          <w:szCs w:val="24"/>
        </w:rPr>
        <w:t xml:space="preserve">выставка фотографий «Как не любить нам эту Землю»? (красивые пейзажи), 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</w:t>
      </w:r>
      <w:r w:rsidRPr="00D80BA0">
        <w:rPr>
          <w:rFonts w:ascii="Times New Roman" w:hAnsi="Times New Roman"/>
          <w:sz w:val="24"/>
          <w:szCs w:val="24"/>
        </w:rPr>
        <w:t>карточки с заданиями для групповой работы.</w:t>
      </w:r>
    </w:p>
    <w:p w:rsidR="00C32A76" w:rsidRPr="00D80BA0" w:rsidRDefault="00C32A76" w:rsidP="0012200F">
      <w:pPr>
        <w:pStyle w:val="NormalWeb"/>
        <w:rPr>
          <w:color w:val="000000"/>
        </w:rPr>
      </w:pPr>
      <w:r w:rsidRPr="00D80BA0">
        <w:rPr>
          <w:color w:val="000000"/>
        </w:rPr>
        <w:t>     Программное обеспечение: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        </w:t>
      </w:r>
      <w:r w:rsidRPr="00D80BA0">
        <w:rPr>
          <w:rFonts w:ascii="Times New Roman" w:hAnsi="Times New Roman"/>
          <w:color w:val="000000"/>
          <w:sz w:val="24"/>
          <w:szCs w:val="24"/>
        </w:rPr>
        <w:t>Презентация: «Почему мы часто слышим слово «экология?» (Приложение);</w:t>
      </w:r>
    </w:p>
    <w:p w:rsidR="00C32A76" w:rsidRPr="00D80BA0" w:rsidRDefault="00C32A76" w:rsidP="0012200F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bCs/>
          <w:iCs/>
          <w:color w:val="000000"/>
          <w:sz w:val="24"/>
          <w:szCs w:val="24"/>
        </w:rPr>
        <w:t>        календари-памятки.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>Краткое описание: </w:t>
      </w:r>
    </w:p>
    <w:p w:rsidR="00C32A76" w:rsidRPr="00D80BA0" w:rsidRDefault="00C32A76" w:rsidP="0012200F">
      <w:pPr>
        <w:rPr>
          <w:rFonts w:ascii="Times New Roman" w:hAnsi="Times New Roman"/>
          <w:color w:val="000000"/>
          <w:sz w:val="24"/>
          <w:szCs w:val="24"/>
        </w:rPr>
      </w:pPr>
      <w:r w:rsidRPr="00D80BA0">
        <w:rPr>
          <w:rFonts w:ascii="Times New Roman" w:hAnsi="Times New Roman"/>
          <w:color w:val="000000"/>
          <w:sz w:val="24"/>
          <w:szCs w:val="24"/>
        </w:rPr>
        <w:t xml:space="preserve">На данном уроке детям даются первоначальные представления об экологии и её роли в жизни людей, объясняется смысл названия "Зелёный дом"; формируются основы экологической грамотности, чувства ответственности и любви к родной природе; продолжается обучение работе в группах. • </w:t>
      </w:r>
    </w:p>
    <w:p w:rsidR="00C32A76" w:rsidRPr="00D80BA0" w:rsidRDefault="00C32A76" w:rsidP="0012200F">
      <w:pPr>
        <w:pStyle w:val="NormalWeb"/>
        <w:rPr>
          <w:color w:val="000000"/>
        </w:rPr>
      </w:pPr>
      <w:r w:rsidRPr="00D80BA0">
        <w:rPr>
          <w:color w:val="000000"/>
        </w:rPr>
        <w:t> </w:t>
      </w:r>
    </w:p>
    <w:p w:rsidR="00C32A76" w:rsidRPr="0012200F" w:rsidRDefault="00C32A76" w:rsidP="0047128A">
      <w:pPr>
        <w:jc w:val="center"/>
        <w:rPr>
          <w:rFonts w:ascii="Times New Roman" w:hAnsi="Times New Roman"/>
          <w:b/>
          <w:sz w:val="24"/>
          <w:szCs w:val="24"/>
        </w:rPr>
      </w:pPr>
      <w:r w:rsidRPr="0012200F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4379"/>
        <w:gridCol w:w="4110"/>
        <w:gridCol w:w="3544"/>
      </w:tblGrid>
      <w:tr w:rsidR="00C32A76" w:rsidRPr="0012200F" w:rsidTr="00A93044">
        <w:tc>
          <w:tcPr>
            <w:tcW w:w="2392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4379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C32A76" w:rsidRPr="0012200F" w:rsidTr="00A93044">
        <w:tc>
          <w:tcPr>
            <w:tcW w:w="2392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Мотивация к учебной деятельн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сти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Актуализация знаний и фиксация затруднения.</w:t>
            </w:r>
          </w:p>
          <w:p w:rsidR="00C32A76" w:rsidRPr="0012200F" w:rsidRDefault="00C32A76" w:rsidP="004808D3">
            <w:pPr>
              <w:spacing w:before="100" w:beforeAutospacing="1" w:after="100" w:afterAutospacing="1"/>
              <w:ind w:left="2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Сообщение темы и цели урока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учебнику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Построение проекта решения учебных задач урока (организация вза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модействия с уч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щимися по теме урока).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Физкультминутка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611A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611A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611A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611A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611A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611A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32A76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Первичное закре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ление.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Включение в си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тему знаний и п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вторение.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мин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группах.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Физминутка:  зв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у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чит музыка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Песня «С нами друг!» (слова Н. Соловь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вой, музыка Г. Струве)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 и сам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учениками собственной уче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ной деятельности.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(по желанию)</w:t>
            </w:r>
          </w:p>
        </w:tc>
        <w:tc>
          <w:tcPr>
            <w:tcW w:w="4379" w:type="dxa"/>
          </w:tcPr>
          <w:p w:rsidR="00C32A76" w:rsidRPr="0012200F" w:rsidRDefault="00C32A76" w:rsidP="004808D3">
            <w:pPr>
              <w:pStyle w:val="NormalWeb"/>
              <w:ind w:left="-142"/>
              <w:rPr>
                <w:color w:val="000000"/>
              </w:rPr>
            </w:pPr>
            <w:r w:rsidRPr="0012200F">
              <w:rPr>
                <w:color w:val="000000"/>
              </w:rPr>
              <w:t xml:space="preserve"> Прозвенел звонок и смолк,</w:t>
            </w:r>
          </w:p>
          <w:p w:rsidR="00C32A76" w:rsidRPr="0012200F" w:rsidRDefault="00C32A76" w:rsidP="004808D3">
            <w:pPr>
              <w:pStyle w:val="NormalWeb"/>
              <w:ind w:left="-142"/>
              <w:rPr>
                <w:color w:val="000000"/>
              </w:rPr>
            </w:pPr>
            <w:r w:rsidRPr="0012200F">
              <w:rPr>
                <w:color w:val="000000"/>
              </w:rPr>
              <w:t xml:space="preserve">  Нам пора начать урок.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Улыбнитесь друг другу. Пусть ваши улыбки улучшат всем настроение.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5A3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Муравьишка Вопросик рассказывает: «Сегодня утром я встретил в школе старшеклассников. Они сказали мне, что идут на урок экологии. А вчера у реки я видел третьеклассников из нашей школы. Они проверяли чист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ту воды. Ребята сказали, что у них зан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тие по экологии. На прошлой неделе к нам в лес приходили второклассники. Они ходили на экскурсию и наблюдали за нашим муравейником! Мне они ск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зали: „Мы — юные экологи!“ Интере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но, почему мы так часто слышим слово „экология“? Может быть, вы, ребята, мне объясните? И кто такие «экологи»?  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Учитель  вывешивает табличку со сл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вом «экология»)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Кому из вас приходилось слышать  это слово?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Как вы думаете, что это такое?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Как вы думаете , чем мы сегодня б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дем заниматься  на уроке?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Узнаем, что такое экология и почему мы так часто слышим это слово.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Как вы думаете , где можно узнать значение слова «экология»?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Прочитаем определение на экране.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055651" w:rsidRDefault="00C32A76" w:rsidP="00055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Учитель: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дом нужно всегда беречь и защищать. Мир     вокруг нас, Земля – это наш З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леный дом.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-Посмотрите на страницы учебника. Что нарисовал художник  в Зелёном доме.</w:t>
            </w: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что бы нарисовали еще вы?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А почему нам надо учиться бережному обращению с природой?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Ваши ответы помогли нам убедится, что природа в опасности.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5B5B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Ребята, на слайде   представлена  наша  любимая  Усть - Када. Что вы здесь в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дите? (р.Оку, мост, острова, покосы..) Это  все  наши  просторы.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Что такое экология? (Зелёный дом) Слайд № 8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Посмотрите, как прекрасна наша Земля, как чудесен наш Зелёный дом! (Слайды № 9 - № 13)</w:t>
            </w:r>
          </w:p>
          <w:p w:rsidR="00C32A76" w:rsidRPr="0012200F" w:rsidRDefault="00C32A76" w:rsidP="005B5BB9">
            <w:pPr>
              <w:spacing w:before="100" w:beforeAutospacing="1" w:after="100" w:afterAutospacing="1"/>
              <w:ind w:left="708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C32A76" w:rsidRPr="0012200F" w:rsidRDefault="00C32A76" w:rsidP="005B5B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Style w:val="Emphasis"/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Гимнастика для глаз:</w:t>
            </w:r>
          </w:p>
          <w:p w:rsidR="00C32A76" w:rsidRPr="0012200F" w:rsidRDefault="00C32A76" w:rsidP="005B5BB9">
            <w:pPr>
              <w:pStyle w:val="NormalWeb"/>
              <w:ind w:left="348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Быстро поморгать, закрыть глаза и посидеть спокойно, медленно сч</w:t>
            </w:r>
            <w:r w:rsidRPr="0012200F">
              <w:rPr>
                <w:rStyle w:val="Emphasis"/>
                <w:bCs/>
                <w:color w:val="000000"/>
              </w:rPr>
              <w:t>и</w:t>
            </w:r>
            <w:r w:rsidRPr="0012200F">
              <w:rPr>
                <w:rStyle w:val="Emphasis"/>
                <w:bCs/>
                <w:color w:val="000000"/>
              </w:rPr>
              <w:t>тая до 5.</w:t>
            </w:r>
          </w:p>
          <w:p w:rsidR="00C32A76" w:rsidRPr="0012200F" w:rsidRDefault="00C32A76" w:rsidP="005B5B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Style w:val="Emphasis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моторики:</w:t>
            </w:r>
          </w:p>
          <w:p w:rsidR="00C32A76" w:rsidRPr="0012200F" w:rsidRDefault="00C32A76" w:rsidP="005B5BB9">
            <w:pPr>
              <w:pStyle w:val="NormalWeb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Дождик песенку поет:</w:t>
            </w:r>
            <w:r w:rsidRPr="0012200F">
              <w:rPr>
                <w:color w:val="000000"/>
              </w:rPr>
              <w:t xml:space="preserve"> </w:t>
            </w:r>
            <w:r w:rsidRPr="0012200F">
              <w:rPr>
                <w:rStyle w:val="Emphasis"/>
                <w:bCs/>
                <w:color w:val="000000"/>
              </w:rPr>
              <w:t>- Кап-кап... (П</w:t>
            </w:r>
            <w:r w:rsidRPr="0012200F">
              <w:rPr>
                <w:rStyle w:val="Emphasis"/>
                <w:bCs/>
                <w:color w:val="000000"/>
              </w:rPr>
              <w:t>о</w:t>
            </w:r>
            <w:r w:rsidRPr="0012200F">
              <w:rPr>
                <w:rStyle w:val="Emphasis"/>
                <w:bCs/>
                <w:color w:val="000000"/>
              </w:rPr>
              <w:t>стукивание пальчиками.)</w:t>
            </w:r>
          </w:p>
          <w:p w:rsidR="00C32A76" w:rsidRPr="0012200F" w:rsidRDefault="00C32A76" w:rsidP="005B5BB9">
            <w:pPr>
              <w:pStyle w:val="NormalWeb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Только кто ее поймет?</w:t>
            </w:r>
            <w:r w:rsidRPr="0012200F">
              <w:rPr>
                <w:color w:val="000000"/>
              </w:rPr>
              <w:t xml:space="preserve">  </w:t>
            </w:r>
            <w:r w:rsidRPr="0012200F">
              <w:rPr>
                <w:rStyle w:val="Emphasis"/>
                <w:bCs/>
                <w:color w:val="000000"/>
              </w:rPr>
              <w:t>- Кап-кап? (П</w:t>
            </w:r>
            <w:r w:rsidRPr="0012200F">
              <w:rPr>
                <w:rStyle w:val="Emphasis"/>
                <w:bCs/>
                <w:color w:val="000000"/>
              </w:rPr>
              <w:t>о</w:t>
            </w:r>
            <w:r w:rsidRPr="0012200F">
              <w:rPr>
                <w:rStyle w:val="Emphasis"/>
                <w:bCs/>
                <w:color w:val="000000"/>
              </w:rPr>
              <w:t>стукивание пальчиками.)</w:t>
            </w:r>
          </w:p>
          <w:p w:rsidR="00C32A76" w:rsidRPr="0012200F" w:rsidRDefault="00C32A76" w:rsidP="005B5BB9">
            <w:pPr>
              <w:pStyle w:val="NormalWeb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Не пойму ни я, ни ты,</w:t>
            </w:r>
            <w:r w:rsidRPr="0012200F">
              <w:rPr>
                <w:color w:val="000000"/>
              </w:rPr>
              <w:t xml:space="preserve">  </w:t>
            </w:r>
            <w:r w:rsidRPr="0012200F">
              <w:rPr>
                <w:rStyle w:val="Emphasis"/>
                <w:bCs/>
                <w:color w:val="000000"/>
              </w:rPr>
              <w:t>- Кап-кап! (П</w:t>
            </w:r>
            <w:r w:rsidRPr="0012200F">
              <w:rPr>
                <w:rStyle w:val="Emphasis"/>
                <w:bCs/>
                <w:color w:val="000000"/>
              </w:rPr>
              <w:t>о</w:t>
            </w:r>
            <w:r w:rsidRPr="0012200F">
              <w:rPr>
                <w:rStyle w:val="Emphasis"/>
                <w:bCs/>
                <w:color w:val="000000"/>
              </w:rPr>
              <w:t>стукивание пальчиками.)</w:t>
            </w:r>
          </w:p>
          <w:p w:rsidR="00C32A76" w:rsidRPr="0012200F" w:rsidRDefault="00C32A76" w:rsidP="005B5BB9">
            <w:pPr>
              <w:pStyle w:val="NormalWeb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да зато поймут цветы.</w:t>
            </w:r>
            <w:r w:rsidRPr="0012200F">
              <w:rPr>
                <w:color w:val="000000"/>
              </w:rPr>
              <w:t xml:space="preserve">  </w:t>
            </w:r>
            <w:r w:rsidRPr="0012200F">
              <w:rPr>
                <w:rStyle w:val="Emphasis"/>
                <w:bCs/>
                <w:color w:val="000000"/>
              </w:rPr>
              <w:t>- Кап-кап! (П</w:t>
            </w:r>
            <w:r w:rsidRPr="0012200F">
              <w:rPr>
                <w:rStyle w:val="Emphasis"/>
                <w:bCs/>
                <w:color w:val="000000"/>
              </w:rPr>
              <w:t>о</w:t>
            </w:r>
            <w:r w:rsidRPr="0012200F">
              <w:rPr>
                <w:rStyle w:val="Emphasis"/>
                <w:bCs/>
                <w:color w:val="000000"/>
              </w:rPr>
              <w:t>стукивание пальчиками.)</w:t>
            </w:r>
          </w:p>
          <w:p w:rsidR="00C32A76" w:rsidRPr="0012200F" w:rsidRDefault="00C32A76" w:rsidP="005B5BB9">
            <w:pPr>
              <w:pStyle w:val="NormalWeb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И осенняя листва.</w:t>
            </w:r>
            <w:r w:rsidRPr="0012200F">
              <w:rPr>
                <w:color w:val="000000"/>
              </w:rPr>
              <w:t xml:space="preserve">  </w:t>
            </w:r>
            <w:r w:rsidRPr="0012200F">
              <w:rPr>
                <w:rStyle w:val="Emphasis"/>
                <w:bCs/>
                <w:color w:val="000000"/>
              </w:rPr>
              <w:t>- Кап-кап! (Пост</w:t>
            </w:r>
            <w:r w:rsidRPr="0012200F">
              <w:rPr>
                <w:rStyle w:val="Emphasis"/>
                <w:bCs/>
                <w:color w:val="000000"/>
              </w:rPr>
              <w:t>у</w:t>
            </w:r>
            <w:r w:rsidRPr="0012200F">
              <w:rPr>
                <w:rStyle w:val="Emphasis"/>
                <w:bCs/>
                <w:color w:val="000000"/>
              </w:rPr>
              <w:t>кивание пальчиками.)</w:t>
            </w:r>
          </w:p>
          <w:p w:rsidR="00C32A76" w:rsidRPr="0012200F" w:rsidRDefault="00C32A76" w:rsidP="005B5BB9">
            <w:pPr>
              <w:pStyle w:val="NormalWeb"/>
              <w:rPr>
                <w:color w:val="000000"/>
              </w:rPr>
            </w:pPr>
            <w:r w:rsidRPr="0012200F">
              <w:rPr>
                <w:rStyle w:val="Emphasis"/>
                <w:bCs/>
                <w:color w:val="000000"/>
              </w:rPr>
              <w:t>Пожелтевшая трава.</w:t>
            </w:r>
            <w:r w:rsidRPr="0012200F">
              <w:rPr>
                <w:color w:val="000000"/>
              </w:rPr>
              <w:t xml:space="preserve">  </w:t>
            </w:r>
            <w:r w:rsidRPr="0012200F">
              <w:rPr>
                <w:rStyle w:val="Emphasis"/>
                <w:bCs/>
                <w:color w:val="000000"/>
              </w:rPr>
              <w:t>- Кап-кап! (П</w:t>
            </w:r>
            <w:r w:rsidRPr="0012200F">
              <w:rPr>
                <w:rStyle w:val="Emphasis"/>
                <w:bCs/>
                <w:color w:val="000000"/>
              </w:rPr>
              <w:t>о</w:t>
            </w:r>
            <w:r w:rsidRPr="0012200F">
              <w:rPr>
                <w:rStyle w:val="Emphasis"/>
                <w:bCs/>
                <w:color w:val="000000"/>
              </w:rPr>
              <w:t>стукивание пальчиками.)</w:t>
            </w: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4543E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Ребята, к нам в класс пришла тел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грамма. От кого она? (от Мудрой Чер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пахи)</w:t>
            </w:r>
          </w:p>
          <w:p w:rsidR="00C32A76" w:rsidRPr="0012200F" w:rsidRDefault="00C32A76" w:rsidP="004543E4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-От слова «экология» произошло слово «эколог».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-Экологи оберегают всё, что растёт и всех, кто живёт на нашей земле от и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с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чезновения.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Учёные экологи учат нас бережному отношению к миру природы,  к воде, к земле и воздуху, к растениям, грибам, к насекомым, рыбам, ко всем животным.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Сейчас  мы попробуем  стать мален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кими экологами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45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-Разделитесь на мини группы. Каждая группа получит карточку с описанием ситуации.</w:t>
            </w:r>
          </w:p>
          <w:p w:rsidR="00C32A76" w:rsidRPr="0012200F" w:rsidRDefault="00C32A76" w:rsidP="0045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Вы должны обсудить вместе и догов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риться о том, кто будет выступать от вашей группы.</w:t>
            </w:r>
          </w:p>
          <w:p w:rsidR="00C32A76" w:rsidRPr="0012200F" w:rsidRDefault="00C32A76" w:rsidP="0045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Помните: речь выступающего должна быть правильной и красивой, ответы –убедительными.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2A76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«Вы, ребята, сейчас работали эколог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помогали сберечь нашу планету, наш Зелёный дом». 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Так, как говорите вы,  Зелёный дом станет еще наряднее и красочнее. Я н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деюсь, что ваши слова не будут расх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диться с делом. Экологи будут вам очень благодарны.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-Знаете ли вы, что экологи придумали прекрасный праздник – 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Земли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-Получите в подарок календарь-памятку и скажите, какого числа люди всех стран отмечают этот праздник?  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-Запомните и вы эту дату. 22 апреля  (Слайд №19)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Упражнения для формирования пр</w:t>
            </w:r>
            <w:r w:rsidRPr="001220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вильной осанки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, эмоциональный н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строй</w:t>
            </w:r>
          </w:p>
          <w:p w:rsidR="00C32A76" w:rsidRPr="0012200F" w:rsidRDefault="00C32A76" w:rsidP="00611A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Пусть Земля – пусть Земля (разводят руками, показывая огромную Землю)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Кружит – кружит, (дети кружатся)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Дети все – дети все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Дружат – дружат. (Рукопожатие с сос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дом)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тогда – мы тогда 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Быстро – быстро 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Под дождём грибным подрастём. ( Т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нут руки вверх, приседают, тянут руки вверх)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Мы тогда – мы тогда</w:t>
            </w:r>
          </w:p>
          <w:p w:rsidR="00C32A76" w:rsidRPr="0012200F" w:rsidRDefault="00C32A76" w:rsidP="00611A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Домом – домом,</w:t>
            </w:r>
          </w:p>
          <w:p w:rsidR="00C32A76" w:rsidRPr="0012200F" w:rsidRDefault="00C32A76" w:rsidP="0061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Землю общим домом назовём.  (Разв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дят руками, показывая огромную Землю</w:t>
            </w:r>
          </w:p>
          <w:p w:rsidR="00C32A76" w:rsidRPr="0012200F" w:rsidRDefault="00C32A76" w:rsidP="00611AFF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-Так почему мы часто слышим слово «экология?»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-Да, действительно , состояние природы во многом зависит от деятельности ч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ловека, а здоровье человека порой зав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сит  от состояния природы.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-Обратимся к выставке фотографий красивых пейзажей «Как не любить  нам эту Землю?»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заранее приготовить с  учениками 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-А теперь вам предстоит оценить свою работу.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 каждого  из вас есть лепестки  разн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го цвета.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 xml:space="preserve"> Если вы считаете, что на уроке было интересно и вы можете сказать: «Я р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ботал очень хорошо, прекрасно», то в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ы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берите красный лепесток.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Если же вы считаете, что на уроке мне было интересно, я работал хорошо, то – жёлтый.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Тот из вас, кто считает, что я работал не достаточно активно, мог бы работать лучше, тот выберет фиолетовый леп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сток.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А теперь соберём цветочки из  выбра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ных лепестков.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-В ваших цветочках преобладают кра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с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ные и жёлтые лепестки.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Это говорит о том, что вы старались и заслуживаете  высоких оценок.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-Цветы украшают природу, а ваши цв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точки пусть украсят наш урок.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-Спасибо за работу.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- 1) В рабочей тетради на стр. 52-53 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рисовать чудесный мир природы.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Рассказать о своём отношении к прир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де.</w:t>
            </w:r>
          </w:p>
          <w:p w:rsidR="00C32A76" w:rsidRPr="0012200F" w:rsidRDefault="00C32A76" w:rsidP="0012200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2) Поместить в тетрадь фотографии в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ших добрых дел в природе.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32A76" w:rsidRPr="0012200F" w:rsidRDefault="00C32A76" w:rsidP="00122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Муравьишка Вопросик, Мудрая Чер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пашка и я благодарим вас за работу на уроке. Здоровья, вам, ребята! До новых встреч!</w:t>
            </w:r>
          </w:p>
        </w:tc>
        <w:tc>
          <w:tcPr>
            <w:tcW w:w="4110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Эмоциональное вхождение в урок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4808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Речевая разминка </w:t>
            </w:r>
          </w:p>
          <w:p w:rsidR="00C32A76" w:rsidRPr="0012200F" w:rsidRDefault="00C32A76" w:rsidP="004808D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1. 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Дыхательная гимнастика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«Нюхаем фиалку»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</w:p>
          <w:p w:rsidR="00C32A76" w:rsidRDefault="00C32A76" w:rsidP="00055651">
            <w:pPr>
              <w:tabs>
                <w:tab w:val="num" w:pos="585"/>
              </w:tabs>
              <w:spacing w:before="100" w:beforeAutospacing="1" w:after="100" w:afterAutospacing="1"/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2.  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скороговоркой: 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сокая берёза выросла в лесу,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2A76" w:rsidRPr="0012200F" w:rsidRDefault="00C32A76" w:rsidP="00055651">
            <w:pPr>
              <w:tabs>
                <w:tab w:val="num" w:pos="585"/>
              </w:tabs>
              <w:spacing w:before="100" w:beforeAutospacing="1" w:after="100" w:afterAutospacing="1"/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Вика под берёзой спугнула стрек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зу»</w:t>
            </w:r>
          </w:p>
          <w:p w:rsidR="00C32A76" w:rsidRPr="0012200F" w:rsidRDefault="00C32A76" w:rsidP="004808D3">
            <w:pPr>
              <w:spacing w:before="100" w:beforeAutospacing="1" w:after="100" w:afterAutospacing="1"/>
              <w:ind w:left="2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   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а) прохлопывание ритма скор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говорки;</w:t>
            </w:r>
          </w:p>
          <w:p w:rsidR="00C32A76" w:rsidRPr="0012200F" w:rsidRDefault="00C32A76" w:rsidP="004808D3">
            <w:pPr>
              <w:spacing w:before="100" w:beforeAutospacing="1" w:after="100" w:afterAutospacing="1"/>
              <w:ind w:left="2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    б) простукивание (карандашом) ритма скороговорки;</w:t>
            </w:r>
          </w:p>
          <w:p w:rsidR="00C32A76" w:rsidRPr="0012200F" w:rsidRDefault="00C32A76" w:rsidP="004808D3">
            <w:pPr>
              <w:spacing w:before="100" w:beforeAutospacing="1" w:after="100" w:afterAutospacing="1"/>
              <w:ind w:left="2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     в) поочерёдное выделение гол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>сом  каждого слова.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5A3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  Экология.</w:t>
            </w:r>
          </w:p>
          <w:p w:rsidR="00C32A76" w:rsidRPr="0012200F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2A76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Ученики  высказывают свои  предп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C32A76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 xml:space="preserve">Прогнозируют 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предстоящую работу. (Предполагаемые ответы)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2A76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4808D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-В толк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вом словаре.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-В учебнике.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-В инте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р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нете.</w:t>
            </w:r>
            <w:r w:rsidRPr="0012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-Спросить у родителей.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Читают определение на экране.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(Слайд 2)</w:t>
            </w:r>
          </w:p>
          <w:p w:rsidR="00C32A76" w:rsidRDefault="00C32A76" w:rsidP="0005565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Экология - греч. oikos - дом, местообитание,     убежище, жил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ще;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logos – наука.           </w:t>
            </w:r>
          </w:p>
          <w:p w:rsidR="00C32A76" w:rsidRPr="0012200F" w:rsidRDefault="00C32A76" w:rsidP="000556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Слушают учителя, запоминают.</w:t>
            </w:r>
          </w:p>
          <w:p w:rsidR="00C32A76" w:rsidRPr="0012200F" w:rsidRDefault="00C32A76" w:rsidP="008A10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32A76" w:rsidRPr="0012200F" w:rsidRDefault="00C32A76" w:rsidP="008A10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5B5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Высказываются</w:t>
            </w:r>
          </w:p>
          <w:p w:rsidR="00C32A76" w:rsidRPr="0012200F" w:rsidRDefault="00C32A76" w:rsidP="005B5B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 рисуют, что ещё есть в Зел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ё</w:t>
            </w:r>
            <w:r w:rsidRPr="001220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 доме.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Читают текст, дают ответ на вопрос.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4543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4543E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32A76" w:rsidRPr="0012200F" w:rsidRDefault="00C32A76" w:rsidP="004543E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Дети читают телеграмму: «Помогите! Погибают рыбы, в  лесу исчезают птицы и звери, бабочки.  В  городе трудно дышать!» </w:t>
            </w:r>
          </w:p>
          <w:p w:rsidR="00C32A76" w:rsidRPr="0012200F" w:rsidRDefault="00C32A76" w:rsidP="004543E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-На нашей планете раздаются тр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вожные сигналы. (Слайды № 14-18)</w:t>
            </w:r>
          </w:p>
          <w:p w:rsidR="00C32A76" w:rsidRPr="0012200F" w:rsidRDefault="00C32A76" w:rsidP="004543E4">
            <w:pPr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651">
              <w:rPr>
                <w:rFonts w:ascii="Times New Roman" w:hAnsi="Times New Roman"/>
                <w:b/>
                <w:sz w:val="24"/>
                <w:szCs w:val="24"/>
              </w:rPr>
              <w:t>(На доску вывешивается табличка со словом «эколог».)</w:t>
            </w: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055651" w:rsidRDefault="00C32A76" w:rsidP="00055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 – это человек….</w:t>
            </w:r>
          </w:p>
          <w:p w:rsidR="00C32A76" w:rsidRPr="0012200F" w:rsidRDefault="00C32A76" w:rsidP="00055651">
            <w:pPr>
              <w:tabs>
                <w:tab w:val="left" w:pos="137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32A76" w:rsidRPr="0012200F" w:rsidRDefault="00C32A76" w:rsidP="00454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4543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sz w:val="24"/>
                <w:szCs w:val="24"/>
              </w:rPr>
              <w:t>Динамическая смена поз.)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 xml:space="preserve"> Перед урокам  учитель  раздает  картинки .  Дети разбиваются на группы(в соо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т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 xml:space="preserve">ветствии со  своей картинкой), 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b/>
                <w:bCs/>
                <w:color w:val="000000"/>
                <w:u w:val="single"/>
              </w:rPr>
              <w:t>1-группа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   Погибает рыба! Помогите!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-  Вспомните, почему может поги</w:t>
            </w:r>
            <w:r w:rsidRPr="0012200F">
              <w:rPr>
                <w:color w:val="000000"/>
              </w:rPr>
              <w:t>б</w:t>
            </w:r>
            <w:r w:rsidRPr="0012200F">
              <w:rPr>
                <w:color w:val="000000"/>
              </w:rPr>
              <w:t>нуть рыба. Как ее спасти?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b/>
                <w:bCs/>
                <w:color w:val="000000"/>
                <w:u w:val="single"/>
              </w:rPr>
              <w:t>2-я группа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   Кругом мусор! Помогите!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 -  Вспомните, почему появляется мусор. Как с ним бороться?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b/>
                <w:bCs/>
                <w:color w:val="000000"/>
                <w:u w:val="single"/>
              </w:rPr>
              <w:t>3-я группа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   Трудно дышать в городе! Пом</w:t>
            </w:r>
            <w:r w:rsidRPr="0012200F">
              <w:rPr>
                <w:color w:val="000000"/>
              </w:rPr>
              <w:t>о</w:t>
            </w:r>
            <w:r w:rsidRPr="0012200F">
              <w:rPr>
                <w:color w:val="000000"/>
              </w:rPr>
              <w:t>гите!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 - Вспомните, почему в городе б</w:t>
            </w:r>
            <w:r w:rsidRPr="0012200F">
              <w:rPr>
                <w:color w:val="000000"/>
              </w:rPr>
              <w:t>ы</w:t>
            </w:r>
            <w:r w:rsidRPr="0012200F">
              <w:rPr>
                <w:color w:val="000000"/>
              </w:rPr>
              <w:t>вает трудно дышать. Как сохранить чистый воздух?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</w:t>
            </w:r>
            <w:r w:rsidRPr="0012200F">
              <w:rPr>
                <w:b/>
                <w:bCs/>
                <w:color w:val="000000"/>
                <w:u w:val="single"/>
              </w:rPr>
              <w:t>4-я группа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   На лугу исчезли бабочки! Пом</w:t>
            </w:r>
            <w:r w:rsidRPr="0012200F">
              <w:rPr>
                <w:color w:val="000000"/>
              </w:rPr>
              <w:t>о</w:t>
            </w:r>
            <w:r w:rsidRPr="0012200F">
              <w:rPr>
                <w:color w:val="000000"/>
              </w:rPr>
              <w:t>гите!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  - Вспомните, почему могут исче</w:t>
            </w:r>
            <w:r w:rsidRPr="0012200F">
              <w:rPr>
                <w:color w:val="000000"/>
              </w:rPr>
              <w:t>з</w:t>
            </w:r>
            <w:r w:rsidRPr="0012200F">
              <w:rPr>
                <w:color w:val="000000"/>
              </w:rPr>
              <w:t>нуть бабочки. Как их защитить?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b/>
                <w:bCs/>
                <w:color w:val="000000"/>
              </w:rPr>
              <w:t xml:space="preserve">  </w:t>
            </w:r>
            <w:r w:rsidRPr="0012200F">
              <w:rPr>
                <w:b/>
                <w:bCs/>
                <w:color w:val="000000"/>
                <w:u w:val="single"/>
              </w:rPr>
              <w:t>5-я группа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   В лесу пропали птицы и звери! Помогите!</w:t>
            </w:r>
          </w:p>
          <w:p w:rsidR="00C32A76" w:rsidRPr="0012200F" w:rsidRDefault="00C32A76" w:rsidP="004543E4">
            <w:pPr>
              <w:pStyle w:val="maintext"/>
              <w:spacing w:before="0" w:beforeAutospacing="0" w:after="0" w:afterAutospacing="0"/>
              <w:rPr>
                <w:color w:val="000000"/>
              </w:rPr>
            </w:pPr>
            <w:r w:rsidRPr="0012200F">
              <w:rPr>
                <w:color w:val="000000"/>
              </w:rPr>
              <w:t>    - Вспомните, почему в лесу могут пропасть птицы и звери. Как их сберечь?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sz w:val="24"/>
                <w:szCs w:val="24"/>
              </w:rPr>
              <w:t>Выводы в экологическую газету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sz w:val="24"/>
                <w:szCs w:val="24"/>
              </w:rPr>
              <w:t>(учитель помогает записывать)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 детей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Читает подготовленный ученик: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12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-Любите родную природу!</w:t>
            </w:r>
          </w:p>
          <w:p w:rsidR="00C32A76" w:rsidRPr="0012200F" w:rsidRDefault="00C32A76" w:rsidP="0012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Озёра, леса и поля.</w:t>
            </w:r>
          </w:p>
          <w:p w:rsidR="00C32A76" w:rsidRPr="0012200F" w:rsidRDefault="00C32A76" w:rsidP="0012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Ведь это же наша   с тобою</w:t>
            </w:r>
          </w:p>
          <w:p w:rsidR="00C32A76" w:rsidRPr="0012200F" w:rsidRDefault="00C32A76" w:rsidP="00122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Навеки родная земля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Каждый ученик делает свой выбор и крепит  лепесток  к сердцевинке цве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т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ка на доске.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Производят самооценку учебной де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я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(У каждого ряда получается свой цветок.)</w:t>
            </w:r>
          </w:p>
        </w:tc>
        <w:tc>
          <w:tcPr>
            <w:tcW w:w="3544" w:type="dxa"/>
          </w:tcPr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ориентироваться в своей сист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ме знаний: отличать</w:t>
            </w:r>
            <w:r w:rsidRPr="001220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новое от уже известного с помощью учителя.</w:t>
            </w:r>
          </w:p>
          <w:p w:rsidR="00C32A76" w:rsidRPr="0012200F" w:rsidRDefault="00C32A76" w:rsidP="00A9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-определяют и формулируют цель деятельности на уроке с помощью учителя.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оформляют свои мысли в ус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т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ной форме.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Развитие умения извлекать и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формацию из учебника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Учатся высказывать своё  пре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д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положение (версию)..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Слушать и понимать речь др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гих.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Донести свою позицию до др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гих: оформлять свою мысль в устной речи, слушать и пон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мать речь других.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Строить речевые высказывания в соответствии с поставленной задачей.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информацию, получе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ную на уроках.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Доносить свою позицию до других: оформлять свою мысль в устной форме.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Донести свою позицию до др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у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гих: оформлять свою мысль в устной речи, слушать и пон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мать речь других.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Строить речевые высказывания в соответствии с поставленной задачей.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Добывать новые знания: нах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дить ответы на вопросы, и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с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пользуя  учебник и информ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цию, полученную на уроке.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Осуществлять познавательную и личностную рефлексию;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формировать умение работать в группах;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л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нителя, критика);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участвовать  на уроке в диалоге.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Учиться коллективно решать проблемные вопросы.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Строить речевые высказывания  в соответствии с поставленн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ы</w:t>
            </w:r>
            <w:r w:rsidRPr="0012200F">
              <w:rPr>
                <w:rFonts w:ascii="Times New Roman" w:hAnsi="Times New Roman"/>
                <w:sz w:val="24"/>
                <w:szCs w:val="24"/>
              </w:rPr>
              <w:t>ми задачами.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00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Осуществлять познавательную и личностную рефлексию;</w:t>
            </w:r>
          </w:p>
          <w:p w:rsidR="00C32A76" w:rsidRPr="0012200F" w:rsidRDefault="00C32A76" w:rsidP="00A9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0F">
              <w:rPr>
                <w:rFonts w:ascii="Times New Roman" w:hAnsi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</w:tc>
      </w:tr>
    </w:tbl>
    <w:p w:rsidR="00C32A76" w:rsidRPr="0012200F" w:rsidRDefault="00C32A76" w:rsidP="0012200F">
      <w:pPr>
        <w:pStyle w:val="NormalWeb"/>
        <w:jc w:val="center"/>
        <w:rPr>
          <w:b/>
          <w:bCs/>
          <w:color w:val="000000"/>
        </w:rPr>
      </w:pPr>
      <w:r w:rsidRPr="0012200F">
        <w:rPr>
          <w:b/>
          <w:bCs/>
          <w:color w:val="000000"/>
        </w:rPr>
        <w:t>Экологическая газета</w:t>
      </w:r>
    </w:p>
    <w:p w:rsidR="00C32A76" w:rsidRPr="0012200F" w:rsidRDefault="00C32A76" w:rsidP="0012200F">
      <w:pPr>
        <w:pStyle w:val="NormalWeb"/>
        <w:jc w:val="center"/>
        <w:rPr>
          <w:color w:val="000000"/>
        </w:rPr>
      </w:pPr>
      <w:r w:rsidRPr="0012200F">
        <w:rPr>
          <w:b/>
          <w:bCs/>
          <w:color w:val="000000"/>
        </w:rPr>
        <w:t>ВНИМАНИЕ!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00"/>
      </w:tblGrid>
      <w:tr w:rsidR="00C32A76" w:rsidRPr="0012200F" w:rsidTr="00366610">
        <w:tc>
          <w:tcPr>
            <w:tcW w:w="14900" w:type="dxa"/>
          </w:tcPr>
          <w:p w:rsidR="00C32A76" w:rsidRPr="00366610" w:rsidRDefault="00C32A76" w:rsidP="006D3DB4">
            <w:pPr>
              <w:pStyle w:val="NormalWeb"/>
              <w:rPr>
                <w:color w:val="000000"/>
              </w:rPr>
            </w:pPr>
            <w:r w:rsidRPr="00366610">
              <w:rPr>
                <w:b/>
                <w:bCs/>
                <w:color w:val="000000"/>
              </w:rPr>
              <w:t>Мы, ученики 1 класса, обращаемся ко всем учащимся школы:</w:t>
            </w:r>
          </w:p>
        </w:tc>
      </w:tr>
      <w:tr w:rsidR="00C32A76" w:rsidRPr="0012200F" w:rsidTr="00366610">
        <w:tc>
          <w:tcPr>
            <w:tcW w:w="14900" w:type="dxa"/>
          </w:tcPr>
          <w:p w:rsidR="00C32A76" w:rsidRPr="00366610" w:rsidRDefault="00C32A76" w:rsidP="003666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"Помните, что дерево, трава, цветок и птица не всегда умеют защититься. Если будут уничтожены они, на планете мы о</w:t>
            </w: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танемся одни! (В.Берестов)</w:t>
            </w:r>
          </w:p>
        </w:tc>
      </w:tr>
      <w:tr w:rsidR="00C32A76" w:rsidRPr="0012200F" w:rsidTr="00366610">
        <w:tc>
          <w:tcPr>
            <w:tcW w:w="14900" w:type="dxa"/>
          </w:tcPr>
          <w:p w:rsidR="00C32A76" w:rsidRPr="00366610" w:rsidRDefault="00C32A76" w:rsidP="003666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 полезные бабочки полезны как опылители. Некоторые растения опыляются только бабочками. Не разрешайте ловить бабочек для забавы. Берегите их!</w:t>
            </w:r>
          </w:p>
        </w:tc>
      </w:tr>
      <w:tr w:rsidR="00C32A76" w:rsidRPr="0012200F" w:rsidTr="00366610">
        <w:tc>
          <w:tcPr>
            <w:tcW w:w="14900" w:type="dxa"/>
          </w:tcPr>
          <w:p w:rsidR="00C32A76" w:rsidRPr="00366610" w:rsidRDefault="00C32A76" w:rsidP="003666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рви в лесу и на лугу цветов. Пусть красивые растения остаются в природе!</w:t>
            </w:r>
          </w:p>
        </w:tc>
      </w:tr>
      <w:tr w:rsidR="00C32A76" w:rsidRPr="0012200F" w:rsidTr="00366610">
        <w:tc>
          <w:tcPr>
            <w:tcW w:w="14900" w:type="dxa"/>
          </w:tcPr>
          <w:p w:rsidR="00C32A76" w:rsidRPr="00366610" w:rsidRDefault="00C32A76" w:rsidP="003666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Помни, что букеты можно составлять из тех растений, которые выращены человеком.</w:t>
            </w:r>
          </w:p>
        </w:tc>
      </w:tr>
      <w:tr w:rsidR="00C32A76" w:rsidRPr="0012200F" w:rsidTr="00366610">
        <w:tc>
          <w:tcPr>
            <w:tcW w:w="14900" w:type="dxa"/>
          </w:tcPr>
          <w:p w:rsidR="00C32A76" w:rsidRPr="00366610" w:rsidRDefault="00C32A76" w:rsidP="003666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6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шуми в лесу, в парке. Шум, громкая музыка, крики пугают птиц и зверей.</w:t>
            </w:r>
          </w:p>
        </w:tc>
      </w:tr>
    </w:tbl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  <w:r w:rsidRPr="00DB6BA4">
        <w:rPr>
          <w:rFonts w:ascii="Times New Roman" w:hAnsi="Times New Roman"/>
          <w:b/>
          <w:sz w:val="32"/>
          <w:szCs w:val="32"/>
        </w:rPr>
        <w:t xml:space="preserve">Муниципальное казенное  учреждение Усть – Кадинская </w:t>
      </w: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  <w:r w:rsidRPr="00DB6BA4">
        <w:rPr>
          <w:rFonts w:ascii="Times New Roman" w:hAnsi="Times New Roman"/>
          <w:b/>
          <w:sz w:val="32"/>
          <w:szCs w:val="32"/>
        </w:rPr>
        <w:t>средняя общеобраз</w:t>
      </w:r>
      <w:r w:rsidRPr="00DB6BA4">
        <w:rPr>
          <w:rFonts w:ascii="Times New Roman" w:hAnsi="Times New Roman"/>
          <w:b/>
          <w:sz w:val="32"/>
          <w:szCs w:val="32"/>
        </w:rPr>
        <w:t>о</w:t>
      </w:r>
      <w:r w:rsidRPr="00DB6BA4">
        <w:rPr>
          <w:rFonts w:ascii="Times New Roman" w:hAnsi="Times New Roman"/>
          <w:b/>
          <w:sz w:val="32"/>
          <w:szCs w:val="32"/>
        </w:rPr>
        <w:t xml:space="preserve">вательная школа </w:t>
      </w: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Куйтунского района </w:t>
      </w: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Конкурсная работа </w:t>
      </w:r>
    </w:p>
    <w:p w:rsidR="00C32A76" w:rsidRPr="00EC48C4" w:rsidRDefault="00C32A76" w:rsidP="00EC48C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48C4">
        <w:rPr>
          <w:rFonts w:ascii="Times New Roman" w:hAnsi="Times New Roman"/>
          <w:b/>
          <w:color w:val="000000"/>
          <w:sz w:val="28"/>
          <w:szCs w:val="28"/>
        </w:rPr>
        <w:t>Предмет:  Окружающий мир и позиции здоровьесберегающих технологий</w:t>
      </w: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2A76" w:rsidRDefault="00C32A76" w:rsidP="001220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2A76" w:rsidRDefault="00C32A76" w:rsidP="00EC48C4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 начальных классов </w:t>
      </w:r>
    </w:p>
    <w:p w:rsidR="00C32A76" w:rsidRDefault="00C32A76" w:rsidP="00EC48C4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Примаченко Т. В.</w:t>
      </w:r>
    </w:p>
    <w:p w:rsidR="00C32A76" w:rsidRPr="00DB6BA4" w:rsidRDefault="00C32A76" w:rsidP="00EC48C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2013г</w:t>
      </w:r>
    </w:p>
    <w:sectPr w:rsidR="00C32A76" w:rsidRPr="00DB6BA4" w:rsidSect="00521850">
      <w:pgSz w:w="16838" w:h="11906" w:orient="landscape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0467"/>
    <w:multiLevelType w:val="multilevel"/>
    <w:tmpl w:val="44FA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277A5"/>
    <w:multiLevelType w:val="hybridMultilevel"/>
    <w:tmpl w:val="7F7C435E"/>
    <w:lvl w:ilvl="0" w:tplc="8B9455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49A"/>
    <w:rsid w:val="00022038"/>
    <w:rsid w:val="00023A81"/>
    <w:rsid w:val="00055651"/>
    <w:rsid w:val="0006002C"/>
    <w:rsid w:val="0012200F"/>
    <w:rsid w:val="00150527"/>
    <w:rsid w:val="00155A80"/>
    <w:rsid w:val="0018489F"/>
    <w:rsid w:val="001F5CB9"/>
    <w:rsid w:val="003072FF"/>
    <w:rsid w:val="00337074"/>
    <w:rsid w:val="00337090"/>
    <w:rsid w:val="003662AB"/>
    <w:rsid w:val="00366610"/>
    <w:rsid w:val="003A07F9"/>
    <w:rsid w:val="003A225D"/>
    <w:rsid w:val="003A6CDA"/>
    <w:rsid w:val="003D2DCB"/>
    <w:rsid w:val="00447967"/>
    <w:rsid w:val="004543E4"/>
    <w:rsid w:val="0047128A"/>
    <w:rsid w:val="004808D3"/>
    <w:rsid w:val="00521850"/>
    <w:rsid w:val="00532155"/>
    <w:rsid w:val="00552A9B"/>
    <w:rsid w:val="005A3905"/>
    <w:rsid w:val="005B1F0A"/>
    <w:rsid w:val="005B5BB9"/>
    <w:rsid w:val="005C41B5"/>
    <w:rsid w:val="005F2E9F"/>
    <w:rsid w:val="0060411B"/>
    <w:rsid w:val="00611AFF"/>
    <w:rsid w:val="006A0836"/>
    <w:rsid w:val="006D3DB4"/>
    <w:rsid w:val="007D0874"/>
    <w:rsid w:val="008671F3"/>
    <w:rsid w:val="00874328"/>
    <w:rsid w:val="008A1075"/>
    <w:rsid w:val="008B37B3"/>
    <w:rsid w:val="008D4DFB"/>
    <w:rsid w:val="0093709D"/>
    <w:rsid w:val="009405D7"/>
    <w:rsid w:val="00991655"/>
    <w:rsid w:val="00997FC5"/>
    <w:rsid w:val="009E07B3"/>
    <w:rsid w:val="00A31B80"/>
    <w:rsid w:val="00A45085"/>
    <w:rsid w:val="00A67B06"/>
    <w:rsid w:val="00A7302B"/>
    <w:rsid w:val="00A93044"/>
    <w:rsid w:val="00A95E6E"/>
    <w:rsid w:val="00B70888"/>
    <w:rsid w:val="00C2549A"/>
    <w:rsid w:val="00C32A76"/>
    <w:rsid w:val="00C73209"/>
    <w:rsid w:val="00C756B1"/>
    <w:rsid w:val="00C90DC2"/>
    <w:rsid w:val="00C94152"/>
    <w:rsid w:val="00CA0B53"/>
    <w:rsid w:val="00CA11DD"/>
    <w:rsid w:val="00CB2859"/>
    <w:rsid w:val="00CE1201"/>
    <w:rsid w:val="00D80BA0"/>
    <w:rsid w:val="00DA73AE"/>
    <w:rsid w:val="00DA7A3A"/>
    <w:rsid w:val="00DB6BA4"/>
    <w:rsid w:val="00DD03A2"/>
    <w:rsid w:val="00DD6DEC"/>
    <w:rsid w:val="00DF6C8B"/>
    <w:rsid w:val="00E4775E"/>
    <w:rsid w:val="00E478AB"/>
    <w:rsid w:val="00E960D5"/>
    <w:rsid w:val="00EC48C4"/>
    <w:rsid w:val="00EE759F"/>
    <w:rsid w:val="00F37F8E"/>
    <w:rsid w:val="00FB69BD"/>
    <w:rsid w:val="00FC0766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2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4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A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80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5B5BB9"/>
    <w:rPr>
      <w:rFonts w:cs="Times New Roman"/>
      <w:i/>
      <w:iCs/>
    </w:rPr>
  </w:style>
  <w:style w:type="paragraph" w:customStyle="1" w:styleId="maintext">
    <w:name w:val="maintext"/>
    <w:basedOn w:val="Normal"/>
    <w:uiPriority w:val="99"/>
    <w:rsid w:val="00454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220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635</TotalTime>
  <Pages>14</Pages>
  <Words>2145</Words>
  <Characters>12233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2013-11-17T08:32:00Z</cp:lastPrinted>
  <dcterms:created xsi:type="dcterms:W3CDTF">2002-02-05T07:56:00Z</dcterms:created>
  <dcterms:modified xsi:type="dcterms:W3CDTF">2013-11-17T08:32:00Z</dcterms:modified>
</cp:coreProperties>
</file>