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DC" w:rsidRDefault="005365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Карточка № 1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5365DC" w:rsidRPr="00175B85" w:rsidTr="00175B85"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5DC" w:rsidRPr="00175B85" w:rsidTr="00175B85">
        <w:trPr>
          <w:trHeight w:val="2565"/>
        </w:trPr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6+3=</w:t>
            </w: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8+1=</w:t>
            </w: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5DC" w:rsidRDefault="005365DC" w:rsidP="00B17527">
      <w:pPr>
        <w:rPr>
          <w:rFonts w:ascii="Times New Roman" w:hAnsi="Times New Roman"/>
          <w:sz w:val="28"/>
          <w:szCs w:val="28"/>
        </w:rPr>
      </w:pPr>
    </w:p>
    <w:p w:rsidR="005365DC" w:rsidRDefault="005365DC" w:rsidP="00B175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№ 2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5365DC" w:rsidRPr="00175B85" w:rsidTr="00175B85"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5DC" w:rsidRPr="00175B85" w:rsidTr="00175B85"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7-5=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7-6=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5DC" w:rsidRDefault="005365DC">
      <w:pPr>
        <w:rPr>
          <w:rFonts w:ascii="Times New Roman" w:hAnsi="Times New Roman"/>
          <w:sz w:val="28"/>
          <w:szCs w:val="28"/>
        </w:rPr>
      </w:pPr>
    </w:p>
    <w:p w:rsidR="005365DC" w:rsidRDefault="005365DC">
      <w:pPr>
        <w:rPr>
          <w:rFonts w:ascii="Times New Roman" w:hAnsi="Times New Roman"/>
          <w:sz w:val="28"/>
          <w:szCs w:val="28"/>
        </w:rPr>
      </w:pPr>
    </w:p>
    <w:p w:rsidR="005365DC" w:rsidRDefault="005365DC" w:rsidP="005A47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Карточка № 3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5365DC" w:rsidRPr="00175B85" w:rsidTr="00175B85"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9+1=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1+9=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6+4=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1+9=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5DC" w:rsidRPr="00175B85" w:rsidTr="00175B85">
        <w:trPr>
          <w:trHeight w:val="2565"/>
        </w:trPr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5+0=</w:t>
            </w: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8+0=</w:t>
            </w: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2+0=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5+0=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5DC" w:rsidRDefault="005365DC" w:rsidP="005A47DC">
      <w:pPr>
        <w:rPr>
          <w:rFonts w:ascii="Times New Roman" w:hAnsi="Times New Roman"/>
          <w:sz w:val="28"/>
          <w:szCs w:val="28"/>
        </w:rPr>
      </w:pPr>
    </w:p>
    <w:p w:rsidR="005365DC" w:rsidRDefault="005365DC" w:rsidP="005A47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№ 4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5365DC" w:rsidRPr="00175B85" w:rsidTr="00175B85"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10-9=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6-1=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4-2=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10-9=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10-5=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5DC" w:rsidRPr="00175B85" w:rsidTr="00175B85"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4-4=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9-9=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5-0=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9-9=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8-8=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9-9=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8-0=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10-0=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7-7=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3-3=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6-6=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B85">
              <w:rPr>
                <w:rFonts w:ascii="Times New Roman" w:hAnsi="Times New Roman"/>
                <w:sz w:val="28"/>
                <w:szCs w:val="28"/>
              </w:rPr>
              <w:t>9-0=</w:t>
            </w:r>
          </w:p>
          <w:p w:rsidR="005365DC" w:rsidRPr="00175B85" w:rsidRDefault="005365DC" w:rsidP="00175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5DC" w:rsidRDefault="005365DC">
      <w:pPr>
        <w:rPr>
          <w:rFonts w:ascii="Times New Roman" w:hAnsi="Times New Roman"/>
          <w:sz w:val="28"/>
          <w:szCs w:val="28"/>
        </w:rPr>
      </w:pPr>
    </w:p>
    <w:p w:rsidR="005365DC" w:rsidRDefault="005365DC">
      <w:pPr>
        <w:rPr>
          <w:rFonts w:ascii="Times New Roman" w:hAnsi="Times New Roman"/>
          <w:sz w:val="28"/>
          <w:szCs w:val="28"/>
        </w:rPr>
      </w:pPr>
    </w:p>
    <w:p w:rsidR="005365DC" w:rsidRDefault="005365DC" w:rsidP="00B50BD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D68A0">
        <w:t xml:space="preserve"> 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575"/>
        <w:gridCol w:w="1530"/>
        <w:gridCol w:w="1455"/>
        <w:gridCol w:w="1515"/>
        <w:gridCol w:w="1560"/>
      </w:tblGrid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6+4=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2+2=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3+5=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4+7=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12-7=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7-3=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4-2=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1+8=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11-6=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4+9=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8+2=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5-1=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6-4=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2+9=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18-9=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9-6=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8-7=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3+7=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7+8=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6+7=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7-1=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9+0=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2-2=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12-3=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14-8=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0+6=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7-2=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4+0=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6+6=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9+9=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8-4=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2+3=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7-6=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7+9=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11-8=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3+3=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6+2=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2+5=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13-8=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2+10=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5-4=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10-5=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10-4=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14-7=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19-9=</w:t>
            </w:r>
          </w:p>
        </w:tc>
      </w:tr>
      <w:tr w:rsidR="005365DC" w:rsidTr="00281D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9+1=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2+7=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4+5=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5+8=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5DC" w:rsidRDefault="005365DC" w:rsidP="00281DF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66CC"/>
                <w:highlight w:val="white"/>
                <w:lang w:val="en-US"/>
              </w:rPr>
              <w:t>5+9=</w:t>
            </w:r>
          </w:p>
        </w:tc>
      </w:tr>
    </w:tbl>
    <w:p w:rsidR="005365DC" w:rsidRDefault="005365DC" w:rsidP="00B50BDB">
      <w:pPr>
        <w:autoSpaceDE w:val="0"/>
        <w:autoSpaceDN w:val="0"/>
        <w:adjustRightInd w:val="0"/>
        <w:rPr>
          <w:rFonts w:cs="Calibri"/>
          <w:lang w:val="en-US"/>
        </w:rPr>
      </w:pPr>
    </w:p>
    <w:p w:rsidR="005365DC" w:rsidRDefault="005365DC" w:rsidP="00B50BDB">
      <w:pPr>
        <w:autoSpaceDE w:val="0"/>
        <w:autoSpaceDN w:val="0"/>
        <w:adjustRightInd w:val="0"/>
        <w:rPr>
          <w:rFonts w:cs="Calibri"/>
          <w:lang w:val="en-US"/>
        </w:rPr>
      </w:pPr>
    </w:p>
    <w:p w:rsidR="005365DC" w:rsidRDefault="005365DC" w:rsidP="00B50BDB">
      <w:pPr>
        <w:autoSpaceDE w:val="0"/>
        <w:autoSpaceDN w:val="0"/>
        <w:adjustRightInd w:val="0"/>
        <w:rPr>
          <w:rFonts w:cs="Calibri"/>
          <w:lang w:val="en-US"/>
        </w:rPr>
      </w:pPr>
    </w:p>
    <w:p w:rsidR="005365DC" w:rsidRDefault="005365DC" w:rsidP="00B50BD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D68A0">
        <w:t xml:space="preserve">   </w:t>
      </w:r>
    </w:p>
    <w:p w:rsidR="005365DC" w:rsidRDefault="005365DC" w:rsidP="00B50BD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</w:t>
      </w:r>
    </w:p>
    <w:p w:rsidR="005365DC" w:rsidRDefault="005365DC" w:rsidP="00B50BDB">
      <w:pPr>
        <w:shd w:val="clear" w:color="auto" w:fill="FFFFFF"/>
        <w:jc w:val="center"/>
        <w:rPr>
          <w:rStyle w:val="apple-style-span"/>
          <w:rFonts w:ascii="Verdana" w:hAnsi="Verdana" w:cs="Arial"/>
          <w:color w:val="0000CC"/>
          <w:sz w:val="20"/>
          <w:szCs w:val="20"/>
          <w:bdr w:val="none" w:sz="0" w:space="0" w:color="auto" w:frame="1"/>
        </w:rPr>
      </w:pPr>
    </w:p>
    <w:p w:rsidR="005365DC" w:rsidRPr="00B17527" w:rsidRDefault="005365DC">
      <w:pPr>
        <w:rPr>
          <w:rFonts w:ascii="Times New Roman" w:hAnsi="Times New Roman"/>
          <w:sz w:val="28"/>
          <w:szCs w:val="28"/>
        </w:rPr>
      </w:pPr>
    </w:p>
    <w:sectPr w:rsidR="005365DC" w:rsidRPr="00B17527" w:rsidSect="0023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527"/>
    <w:rsid w:val="00103915"/>
    <w:rsid w:val="00175B85"/>
    <w:rsid w:val="00233CB5"/>
    <w:rsid w:val="00281DF5"/>
    <w:rsid w:val="005365DC"/>
    <w:rsid w:val="005960F2"/>
    <w:rsid w:val="005A47DC"/>
    <w:rsid w:val="00965CFE"/>
    <w:rsid w:val="00B17527"/>
    <w:rsid w:val="00B50BDB"/>
    <w:rsid w:val="00B5509B"/>
    <w:rsid w:val="00C05014"/>
    <w:rsid w:val="00DD68A0"/>
    <w:rsid w:val="00F1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75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B50B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216</Words>
  <Characters>1235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2012-12-19T11:03:00Z</dcterms:created>
  <dcterms:modified xsi:type="dcterms:W3CDTF">2015-01-27T17:09:00Z</dcterms:modified>
</cp:coreProperties>
</file>