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5FE" w:rsidRDefault="001905FE" w:rsidP="00233BC3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Внеклассное мероприятие.</w:t>
      </w:r>
    </w:p>
    <w:p w:rsidR="001905FE" w:rsidRDefault="001905FE" w:rsidP="00233BC3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Экологический марафон «</w:t>
      </w:r>
      <w:r w:rsidRPr="00AE24D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День птиц</w:t>
      </w: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»</w:t>
      </w:r>
      <w:r w:rsidRPr="00AE24D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.</w:t>
      </w:r>
    </w:p>
    <w:p w:rsidR="001905FE" w:rsidRPr="00AE24D5" w:rsidRDefault="001905FE" w:rsidP="00233BC3">
      <w:pPr>
        <w:spacing w:after="0" w:line="270" w:lineRule="atLeast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учитель: Потапчик Т.Х.</w:t>
      </w:r>
    </w:p>
    <w:p w:rsidR="001905FE" w:rsidRPr="00AE24D5" w:rsidRDefault="001905FE" w:rsidP="00233BC3">
      <w:pPr>
        <w:spacing w:after="0" w:line="270" w:lineRule="atLeast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color w:val="000000"/>
          <w:sz w:val="32"/>
          <w:szCs w:val="32"/>
          <w:lang w:eastAsia="ru-RU"/>
        </w:rPr>
        <w:t>Цель:  </w:t>
      </w:r>
    </w:p>
    <w:p w:rsidR="001905FE" w:rsidRPr="00AE24D5" w:rsidRDefault="001905FE" w:rsidP="00233BC3">
      <w:pPr>
        <w:spacing w:after="0" w:line="270" w:lineRule="atLeast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color w:val="000000"/>
          <w:sz w:val="32"/>
          <w:szCs w:val="32"/>
          <w:lang w:eastAsia="ru-RU"/>
        </w:rPr>
        <w:t>познакомить с условиями проведения этого праздника, некоторыми видами птиц, их особенностями поведения; воспитывать уважение  к  «пернатым друзьям».</w:t>
      </w:r>
    </w:p>
    <w:p w:rsidR="001905FE" w:rsidRPr="00AE24D5" w:rsidRDefault="001905FE" w:rsidP="00233BC3">
      <w:pPr>
        <w:spacing w:after="0" w:line="270" w:lineRule="atLeast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905FE" w:rsidRPr="00AE24D5" w:rsidRDefault="001905FE" w:rsidP="00585B5C">
      <w:pPr>
        <w:spacing w:after="0" w:line="270" w:lineRule="atLeast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Цель - содействие формированию у детей познавательного интереса, воспитанию бережного отношения к природе через знакомство с птицами – символами того или иного года. </w:t>
      </w:r>
    </w:p>
    <w:p w:rsidR="001905FE" w:rsidRPr="00AE24D5" w:rsidRDefault="001905FE" w:rsidP="00585B5C">
      <w:pPr>
        <w:spacing w:after="0" w:line="270" w:lineRule="atLeast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Задачи:</w:t>
      </w:r>
    </w:p>
    <w:p w:rsidR="001905FE" w:rsidRPr="00AE24D5" w:rsidRDefault="001905FE" w:rsidP="00585B5C">
      <w:pPr>
        <w:spacing w:after="0" w:line="270" w:lineRule="atLeast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Образовательные: познакомить с основными характеристиками коростеля, полевого жаворонка, серого журавля, деревенской ласточки, большой синицы, обыкновенного скворца, обыкновенной пустельги, тонкоклювого кроншнепа, аиста, совы, чайки, зимородка, снегиря, лебедя, чибиса, белой трясогузки, варакушки; особенностями их внешнего облика, гнездования и поведения. </w:t>
      </w:r>
    </w:p>
    <w:p w:rsidR="001905FE" w:rsidRPr="00AE24D5" w:rsidRDefault="001905FE" w:rsidP="00585B5C">
      <w:pPr>
        <w:spacing w:after="0" w:line="270" w:lineRule="atLeast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Развивающие: формировать потребность у детей чувства восхищения от общения с природой; </w:t>
      </w:r>
    </w:p>
    <w:p w:rsidR="001905FE" w:rsidRPr="00AE24D5" w:rsidRDefault="001905FE" w:rsidP="00585B5C">
      <w:pPr>
        <w:spacing w:after="0" w:line="270" w:lineRule="atLeast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способствовать развитию внимания, мышления, памяти и творческого восприятия полученной информации.</w:t>
      </w:r>
    </w:p>
    <w:p w:rsidR="001905FE" w:rsidRDefault="001905FE" w:rsidP="00585B5C">
      <w:pPr>
        <w:spacing w:after="0" w:line="270" w:lineRule="atLeast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Воспитательные: вызвать интерес и желание наблюдать за птицами и помогать им; привлечь внимание к проблеме уменьшения численности отдельных видов птиц; содействовать воспитанию чувства ответственности за свои действия в природе.</w:t>
      </w:r>
    </w:p>
    <w:p w:rsidR="001905FE" w:rsidRDefault="001905FE" w:rsidP="00200F1C">
      <w:pPr>
        <w:spacing w:after="0" w:line="270" w:lineRule="atLeast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Ход мероприятия.</w:t>
      </w:r>
    </w:p>
    <w:p w:rsidR="001905FE" w:rsidRPr="00AE24D5" w:rsidRDefault="001905FE" w:rsidP="00585B5C">
      <w:pPr>
        <w:spacing w:after="0" w:line="270" w:lineRule="atLeast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905FE" w:rsidRPr="005708DD" w:rsidRDefault="001905FE" w:rsidP="005708DD">
      <w:pPr>
        <w:spacing w:after="0" w:line="360" w:lineRule="atLeast"/>
        <w:ind w:left="360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5708DD">
        <w:rPr>
          <w:rFonts w:ascii="Times New Roman" w:hAnsi="Times New Roman"/>
          <w:b/>
          <w:color w:val="000000"/>
          <w:sz w:val="32"/>
          <w:szCs w:val="32"/>
          <w:lang w:eastAsia="ru-RU"/>
        </w:rPr>
        <w:t>Ведущий</w:t>
      </w:r>
    </w:p>
    <w:p w:rsidR="001905FE" w:rsidRPr="00AE24D5" w:rsidRDefault="001905FE" w:rsidP="00233BC3">
      <w:pPr>
        <w:spacing w:after="0" w:line="270" w:lineRule="atLeast"/>
        <w:ind w:left="360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color w:val="000000"/>
          <w:sz w:val="32"/>
          <w:szCs w:val="32"/>
          <w:lang w:eastAsia="ru-RU"/>
        </w:rPr>
        <w:t>Международный день птиц отмечается 1 апреля.   Он отмечается с 1906 года, когда 1апреля была принята «Международная конвенция по охране птиц».</w:t>
      </w:r>
    </w:p>
    <w:p w:rsidR="001905FE" w:rsidRPr="00AE24D5" w:rsidRDefault="001905FE" w:rsidP="00233BC3">
      <w:pPr>
        <w:spacing w:after="0" w:line="270" w:lineRule="atLeast"/>
        <w:ind w:left="360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color w:val="000000"/>
          <w:sz w:val="32"/>
          <w:szCs w:val="32"/>
          <w:lang w:eastAsia="ru-RU"/>
        </w:rPr>
        <w:t>На самом деле праздник зародился в США,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еще в 1894 году.  А</w:t>
      </w:r>
      <w:r w:rsidRPr="00AE24D5">
        <w:rPr>
          <w:rFonts w:ascii="Times New Roman" w:hAnsi="Times New Roman"/>
          <w:color w:val="000000"/>
          <w:sz w:val="32"/>
          <w:szCs w:val="32"/>
          <w:lang w:eastAsia="ru-RU"/>
        </w:rPr>
        <w:t>прель –весенний месяц.  Именно в это время года птицы демонстрируют великое чудо любви родине, преодолевая тысячи километров с более теплых краев.</w:t>
      </w:r>
    </w:p>
    <w:p w:rsidR="001905FE" w:rsidRPr="00AE24D5" w:rsidRDefault="001905FE" w:rsidP="00233BC3">
      <w:pPr>
        <w:spacing w:after="0" w:line="270" w:lineRule="atLeast"/>
        <w:ind w:left="360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color w:val="000000"/>
          <w:sz w:val="32"/>
          <w:szCs w:val="32"/>
          <w:lang w:eastAsia="ru-RU"/>
        </w:rPr>
        <w:t>             Каждую весну крик перелетных птиц мог бы стать для всех песней любви к отчизне.</w:t>
      </w:r>
    </w:p>
    <w:p w:rsidR="001905FE" w:rsidRPr="00AE24D5" w:rsidRDefault="001905FE" w:rsidP="00233BC3">
      <w:pPr>
        <w:spacing w:after="0" w:line="270" w:lineRule="atLeast"/>
        <w:ind w:left="360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color w:val="000000"/>
          <w:sz w:val="32"/>
          <w:szCs w:val="32"/>
          <w:lang w:eastAsia="ru-RU"/>
        </w:rPr>
        <w:t>Однако впервые День птиц, как массовый праздник, стал проводиться в США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. </w:t>
      </w:r>
      <w:r w:rsidRPr="00AE24D5">
        <w:rPr>
          <w:rFonts w:ascii="Times New Roman" w:hAnsi="Times New Roman"/>
          <w:color w:val="000000"/>
          <w:sz w:val="32"/>
          <w:szCs w:val="32"/>
          <w:lang w:eastAsia="ru-RU"/>
        </w:rPr>
        <w:t>Вскоре День птиц проник в Россию.</w:t>
      </w:r>
    </w:p>
    <w:p w:rsidR="001905FE" w:rsidRPr="00AE24D5" w:rsidRDefault="001905FE" w:rsidP="00233BC3">
      <w:pPr>
        <w:spacing w:after="0" w:line="270" w:lineRule="atLeast"/>
        <w:ind w:left="360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color w:val="000000"/>
          <w:sz w:val="32"/>
          <w:szCs w:val="32"/>
          <w:lang w:eastAsia="ru-RU"/>
        </w:rPr>
        <w:t>В этот день дети устанавливали скворечники на деревьях, вели передачи о помощи птицам, рисовали плакаты с изображением пернатых друзей, распространяли книги, издавались специальные школьные тетрадки с призывами и рисунками на обложках по охране птиц. Активно рассказывали о Дне птиц журналы и газеты.</w:t>
      </w:r>
    </w:p>
    <w:p w:rsidR="001905FE" w:rsidRPr="00AE24D5" w:rsidRDefault="001905FE" w:rsidP="00026BA0">
      <w:pPr>
        <w:spacing w:after="0" w:line="270" w:lineRule="atLeast"/>
        <w:ind w:left="360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color w:val="000000"/>
          <w:sz w:val="32"/>
          <w:szCs w:val="32"/>
          <w:lang w:eastAsia="ru-RU"/>
        </w:rPr>
        <w:t>             </w:t>
      </w:r>
    </w:p>
    <w:p w:rsidR="001905FE" w:rsidRPr="00AE24D5" w:rsidRDefault="001905FE" w:rsidP="00026BA0">
      <w:pPr>
        <w:spacing w:after="0" w:line="270" w:lineRule="atLeast"/>
        <w:ind w:left="360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«Диалоговая игра»   2 ученика</w:t>
      </w:r>
    </w:p>
    <w:p w:rsidR="001905FE" w:rsidRPr="00AE24D5" w:rsidRDefault="001905FE" w:rsidP="00233BC3">
      <w:pPr>
        <w:spacing w:after="0" w:line="270" w:lineRule="atLeast"/>
        <w:ind w:left="360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905FE" w:rsidRPr="00026BA0" w:rsidRDefault="001905FE" w:rsidP="007D2552">
      <w:pPr>
        <w:spacing w:after="0" w:line="27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6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Снится ночью пауку </w:t>
      </w:r>
    </w:p>
    <w:p w:rsidR="001905FE" w:rsidRPr="00026BA0" w:rsidRDefault="001905FE" w:rsidP="007D2552">
      <w:pPr>
        <w:spacing w:after="0" w:line="27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6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Чудо-юдо на суку: </w:t>
      </w:r>
    </w:p>
    <w:p w:rsidR="001905FE" w:rsidRPr="00026BA0" w:rsidRDefault="001905FE" w:rsidP="007D2552">
      <w:pPr>
        <w:spacing w:after="0" w:line="27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6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Длинный клюв и два крыла... </w:t>
      </w:r>
    </w:p>
    <w:p w:rsidR="001905FE" w:rsidRPr="00026BA0" w:rsidRDefault="001905FE" w:rsidP="007D2552">
      <w:pPr>
        <w:spacing w:after="0" w:line="27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6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Прилетит — плохи дела! </w:t>
      </w:r>
    </w:p>
    <w:p w:rsidR="001905FE" w:rsidRPr="00026BA0" w:rsidRDefault="001905FE" w:rsidP="007D2552">
      <w:pPr>
        <w:spacing w:after="0" w:line="27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6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Ну, кого паук боится? </w:t>
      </w:r>
    </w:p>
    <w:p w:rsidR="001905FE" w:rsidRPr="00026BA0" w:rsidRDefault="001905FE" w:rsidP="00AE24D5">
      <w:pPr>
        <w:spacing w:after="0" w:line="27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6BA0">
        <w:rPr>
          <w:rFonts w:ascii="Times New Roman" w:hAnsi="Times New Roman"/>
          <w:color w:val="000000"/>
          <w:sz w:val="28"/>
          <w:szCs w:val="28"/>
          <w:lang w:eastAsia="ru-RU"/>
        </w:rPr>
        <w:t>Угадали? Это...( Птица)</w:t>
      </w:r>
    </w:p>
    <w:p w:rsidR="001905FE" w:rsidRPr="00026BA0" w:rsidRDefault="001905FE" w:rsidP="00233BC3">
      <w:pPr>
        <w:spacing w:after="0" w:line="27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905FE" w:rsidRPr="00026BA0" w:rsidRDefault="001905FE" w:rsidP="00233BC3">
      <w:pPr>
        <w:spacing w:after="0" w:line="27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6BA0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Ты в джунглях его не пугай,</w:t>
      </w:r>
    </w:p>
    <w:p w:rsidR="001905FE" w:rsidRPr="00026BA0" w:rsidRDefault="001905FE" w:rsidP="00233BC3">
      <w:pPr>
        <w:spacing w:after="0" w:line="27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6BA0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Он красивый - …..(попугай</w:t>
      </w:r>
      <w:r w:rsidRPr="00026BA0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1905FE" w:rsidRPr="00026BA0" w:rsidRDefault="001905FE" w:rsidP="00233BC3">
      <w:pPr>
        <w:spacing w:after="0" w:line="27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905FE" w:rsidRPr="00026BA0" w:rsidRDefault="001905FE" w:rsidP="00E938C9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6BA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     Под луною песни петь,</w:t>
      </w:r>
    </w:p>
    <w:p w:rsidR="001905FE" w:rsidRPr="00026BA0" w:rsidRDefault="001905FE" w:rsidP="00E938C9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6BA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    Сел на веточку – медведь (соловей</w:t>
      </w:r>
      <w:r w:rsidRPr="00026BA0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1905FE" w:rsidRPr="00026BA0" w:rsidRDefault="001905FE" w:rsidP="00E938C9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905FE" w:rsidRPr="00026BA0" w:rsidRDefault="001905FE" w:rsidP="00233BC3">
      <w:pPr>
        <w:spacing w:after="0" w:line="27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6BA0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Кто любит по ветвям носиться,</w:t>
      </w:r>
    </w:p>
    <w:p w:rsidR="001905FE" w:rsidRPr="00026BA0" w:rsidRDefault="001905FE" w:rsidP="00233BC3">
      <w:pPr>
        <w:spacing w:after="0" w:line="27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6BA0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Конечно, шустрая  … (синица</w:t>
      </w:r>
      <w:r w:rsidRPr="00026BA0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1905FE" w:rsidRPr="00026BA0" w:rsidRDefault="001905FE" w:rsidP="00233BC3">
      <w:pPr>
        <w:spacing w:after="0" w:line="27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905FE" w:rsidRPr="00026BA0" w:rsidRDefault="001905FE" w:rsidP="00E938C9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6BA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    В клетки с реечки на рейку,</w:t>
      </w:r>
    </w:p>
    <w:p w:rsidR="001905FE" w:rsidRPr="00026BA0" w:rsidRDefault="001905FE" w:rsidP="00E938C9">
      <w:pPr>
        <w:spacing w:after="0" w:line="270" w:lineRule="atLeast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026BA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    Перелетает ….. (канарейка).</w:t>
      </w:r>
    </w:p>
    <w:p w:rsidR="001905FE" w:rsidRPr="00026BA0" w:rsidRDefault="001905FE" w:rsidP="00E938C9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905FE" w:rsidRPr="00026BA0" w:rsidRDefault="001905FE" w:rsidP="00233BC3">
      <w:pPr>
        <w:spacing w:after="0" w:line="27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6BA0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Он летает меж ветвей,</w:t>
      </w:r>
    </w:p>
    <w:p w:rsidR="001905FE" w:rsidRPr="00026BA0" w:rsidRDefault="001905FE" w:rsidP="00233BC3">
      <w:pPr>
        <w:spacing w:after="0" w:line="270" w:lineRule="atLeast"/>
        <w:ind w:left="36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26BA0">
        <w:rPr>
          <w:rFonts w:ascii="Times New Roman" w:hAnsi="Times New Roman"/>
          <w:bCs/>
          <w:color w:val="000000"/>
          <w:sz w:val="28"/>
          <w:szCs w:val="28"/>
          <w:lang w:eastAsia="ru-RU"/>
        </w:rPr>
        <w:t>А зовется -   ….(воробей).</w:t>
      </w:r>
    </w:p>
    <w:p w:rsidR="001905FE" w:rsidRPr="00026BA0" w:rsidRDefault="001905FE" w:rsidP="00A4641B">
      <w:pPr>
        <w:spacing w:after="0" w:line="270" w:lineRule="atLeas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905FE" w:rsidRPr="00026BA0" w:rsidRDefault="001905FE" w:rsidP="00E938C9">
      <w:pPr>
        <w:spacing w:after="0" w:line="27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6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Всех перелетных птиц черней, </w:t>
      </w:r>
    </w:p>
    <w:p w:rsidR="001905FE" w:rsidRPr="00026BA0" w:rsidRDefault="001905FE" w:rsidP="00E938C9">
      <w:pPr>
        <w:spacing w:after="0" w:line="27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6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Чистит пашню от червей. </w:t>
      </w:r>
    </w:p>
    <w:p w:rsidR="001905FE" w:rsidRPr="00026BA0" w:rsidRDefault="001905FE" w:rsidP="00E938C9">
      <w:pPr>
        <w:spacing w:after="0" w:line="27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6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Целый день по пашне вскачь, </w:t>
      </w:r>
    </w:p>
    <w:p w:rsidR="001905FE" w:rsidRPr="00026BA0" w:rsidRDefault="001905FE" w:rsidP="00E938C9">
      <w:pPr>
        <w:spacing w:after="0" w:line="27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6BA0">
        <w:rPr>
          <w:rFonts w:ascii="Times New Roman" w:hAnsi="Times New Roman"/>
          <w:color w:val="000000"/>
          <w:sz w:val="28"/>
          <w:szCs w:val="28"/>
          <w:lang w:eastAsia="ru-RU"/>
        </w:rPr>
        <w:t>А зовется птица...   (грач)</w:t>
      </w:r>
    </w:p>
    <w:p w:rsidR="001905FE" w:rsidRPr="00026BA0" w:rsidRDefault="001905FE" w:rsidP="00A4641B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905FE" w:rsidRPr="00026BA0" w:rsidRDefault="001905FE" w:rsidP="00E938C9">
      <w:pPr>
        <w:spacing w:after="0" w:line="27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6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Вперевалку шел со льдин </w:t>
      </w:r>
    </w:p>
    <w:p w:rsidR="001905FE" w:rsidRPr="00026BA0" w:rsidRDefault="001905FE" w:rsidP="00E938C9">
      <w:pPr>
        <w:spacing w:after="0" w:line="27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6BA0">
        <w:rPr>
          <w:rFonts w:ascii="Times New Roman" w:hAnsi="Times New Roman"/>
          <w:color w:val="000000"/>
          <w:sz w:val="28"/>
          <w:szCs w:val="28"/>
          <w:lang w:eastAsia="ru-RU"/>
        </w:rPr>
        <w:t>Очень важный к нам... (пингвин)</w:t>
      </w:r>
    </w:p>
    <w:p w:rsidR="001905FE" w:rsidRPr="00026BA0" w:rsidRDefault="001905FE" w:rsidP="00A4641B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905FE" w:rsidRPr="00026BA0" w:rsidRDefault="001905FE" w:rsidP="00E938C9">
      <w:pPr>
        <w:spacing w:after="0" w:line="27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6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Угадайте, что за птица: </w:t>
      </w:r>
    </w:p>
    <w:p w:rsidR="001905FE" w:rsidRPr="00026BA0" w:rsidRDefault="001905FE" w:rsidP="00E938C9">
      <w:pPr>
        <w:spacing w:after="0" w:line="27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6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Света яркого боится, </w:t>
      </w:r>
    </w:p>
    <w:p w:rsidR="001905FE" w:rsidRPr="00026BA0" w:rsidRDefault="001905FE" w:rsidP="00E938C9">
      <w:pPr>
        <w:spacing w:after="0" w:line="27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6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Клюв крючком, глаза пятачком, </w:t>
      </w:r>
    </w:p>
    <w:p w:rsidR="001905FE" w:rsidRPr="00026BA0" w:rsidRDefault="001905FE" w:rsidP="00E938C9">
      <w:pPr>
        <w:spacing w:after="0" w:line="27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6BA0">
        <w:rPr>
          <w:rFonts w:ascii="Times New Roman" w:hAnsi="Times New Roman"/>
          <w:color w:val="000000"/>
          <w:sz w:val="28"/>
          <w:szCs w:val="28"/>
          <w:lang w:eastAsia="ru-RU"/>
        </w:rPr>
        <w:t>Ушастая голова...Это... (сова)</w:t>
      </w:r>
    </w:p>
    <w:p w:rsidR="001905FE" w:rsidRPr="00026BA0" w:rsidRDefault="001905FE" w:rsidP="00A4641B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905FE" w:rsidRPr="00026BA0" w:rsidRDefault="001905FE" w:rsidP="00E938C9">
      <w:pPr>
        <w:spacing w:after="0" w:line="27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6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Кто без нот и без свирели </w:t>
      </w:r>
    </w:p>
    <w:p w:rsidR="001905FE" w:rsidRPr="00026BA0" w:rsidRDefault="001905FE" w:rsidP="00E938C9">
      <w:pPr>
        <w:spacing w:after="0" w:line="27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6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Лучше всех выводит трели </w:t>
      </w:r>
    </w:p>
    <w:p w:rsidR="001905FE" w:rsidRPr="00026BA0" w:rsidRDefault="001905FE" w:rsidP="00E938C9">
      <w:pPr>
        <w:spacing w:after="0" w:line="27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6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Голосистей и нежней? </w:t>
      </w:r>
    </w:p>
    <w:p w:rsidR="001905FE" w:rsidRPr="00026BA0" w:rsidRDefault="001905FE" w:rsidP="00A4641B">
      <w:pPr>
        <w:spacing w:after="0" w:line="27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6BA0">
        <w:rPr>
          <w:rFonts w:ascii="Times New Roman" w:hAnsi="Times New Roman"/>
          <w:color w:val="000000"/>
          <w:sz w:val="28"/>
          <w:szCs w:val="28"/>
          <w:lang w:eastAsia="ru-RU"/>
        </w:rPr>
        <w:t>Кто же это?... (соловей)</w:t>
      </w:r>
    </w:p>
    <w:p w:rsidR="001905FE" w:rsidRPr="00026BA0" w:rsidRDefault="001905FE" w:rsidP="00233BC3">
      <w:pPr>
        <w:spacing w:after="0" w:line="27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905FE" w:rsidRPr="00026BA0" w:rsidRDefault="001905FE" w:rsidP="00E938C9">
      <w:pPr>
        <w:spacing w:after="0" w:line="27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6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Длинным клювом тонким </w:t>
      </w:r>
    </w:p>
    <w:p w:rsidR="001905FE" w:rsidRPr="00026BA0" w:rsidRDefault="001905FE" w:rsidP="00E938C9">
      <w:pPr>
        <w:spacing w:after="0" w:line="27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6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Схватит лягушонка. </w:t>
      </w:r>
    </w:p>
    <w:p w:rsidR="001905FE" w:rsidRPr="00026BA0" w:rsidRDefault="001905FE" w:rsidP="00E938C9">
      <w:pPr>
        <w:spacing w:after="0" w:line="27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6B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Капнет с клюва капля... </w:t>
      </w:r>
    </w:p>
    <w:p w:rsidR="001905FE" w:rsidRPr="00026BA0" w:rsidRDefault="001905FE" w:rsidP="00A4641B">
      <w:pPr>
        <w:spacing w:after="0" w:line="27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6BA0">
        <w:rPr>
          <w:rFonts w:ascii="Times New Roman" w:hAnsi="Times New Roman"/>
          <w:color w:val="000000"/>
          <w:sz w:val="28"/>
          <w:szCs w:val="28"/>
          <w:lang w:eastAsia="ru-RU"/>
        </w:rPr>
        <w:t>Кто же это? ... (цапля)</w:t>
      </w:r>
    </w:p>
    <w:p w:rsidR="001905FE" w:rsidRPr="00026BA0" w:rsidRDefault="001905FE" w:rsidP="00A4641B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905FE" w:rsidRPr="00026BA0" w:rsidRDefault="001905FE" w:rsidP="00E938C9">
      <w:pPr>
        <w:spacing w:after="0" w:line="27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6BA0">
        <w:rPr>
          <w:rFonts w:ascii="Times New Roman" w:hAnsi="Times New Roman"/>
          <w:color w:val="000000"/>
          <w:sz w:val="28"/>
          <w:szCs w:val="28"/>
          <w:lang w:eastAsia="ru-RU"/>
        </w:rPr>
        <w:t>Он верен морю, как матрос.</w:t>
      </w:r>
    </w:p>
    <w:p w:rsidR="001905FE" w:rsidRPr="00026BA0" w:rsidRDefault="001905FE" w:rsidP="00E938C9">
      <w:pPr>
        <w:spacing w:after="0" w:line="27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6BA0">
        <w:rPr>
          <w:rFonts w:ascii="Times New Roman" w:hAnsi="Times New Roman"/>
          <w:color w:val="000000"/>
          <w:sz w:val="28"/>
          <w:szCs w:val="28"/>
          <w:lang w:eastAsia="ru-RU"/>
        </w:rPr>
        <w:t>Предвестник бури …(альбатрос)</w:t>
      </w:r>
    </w:p>
    <w:p w:rsidR="001905FE" w:rsidRPr="00026BA0" w:rsidRDefault="001905FE" w:rsidP="00E938C9">
      <w:pPr>
        <w:spacing w:after="0" w:line="27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905FE" w:rsidRPr="00026BA0" w:rsidRDefault="001905FE" w:rsidP="00E938C9">
      <w:pPr>
        <w:spacing w:after="0" w:line="27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6BA0">
        <w:rPr>
          <w:rFonts w:ascii="Times New Roman" w:hAnsi="Times New Roman"/>
          <w:color w:val="000000"/>
          <w:sz w:val="28"/>
          <w:szCs w:val="28"/>
          <w:lang w:eastAsia="ru-RU"/>
        </w:rPr>
        <w:t>Я весь день ловлю жучков,</w:t>
      </w:r>
    </w:p>
    <w:p w:rsidR="001905FE" w:rsidRPr="00026BA0" w:rsidRDefault="001905FE" w:rsidP="00E938C9">
      <w:pPr>
        <w:spacing w:after="0" w:line="27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6BA0">
        <w:rPr>
          <w:rFonts w:ascii="Times New Roman" w:hAnsi="Times New Roman"/>
          <w:color w:val="000000"/>
          <w:sz w:val="28"/>
          <w:szCs w:val="28"/>
          <w:lang w:eastAsia="ru-RU"/>
        </w:rPr>
        <w:t>Уплетаю червячков.</w:t>
      </w:r>
    </w:p>
    <w:p w:rsidR="001905FE" w:rsidRPr="00026BA0" w:rsidRDefault="001905FE" w:rsidP="00E938C9">
      <w:pPr>
        <w:spacing w:after="0" w:line="27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6BA0">
        <w:rPr>
          <w:rFonts w:ascii="Times New Roman" w:hAnsi="Times New Roman"/>
          <w:color w:val="000000"/>
          <w:sz w:val="28"/>
          <w:szCs w:val="28"/>
          <w:lang w:eastAsia="ru-RU"/>
        </w:rPr>
        <w:t>В тёплый край не улетаю,</w:t>
      </w:r>
    </w:p>
    <w:p w:rsidR="001905FE" w:rsidRPr="00026BA0" w:rsidRDefault="001905FE" w:rsidP="00E938C9">
      <w:pPr>
        <w:spacing w:after="0" w:line="27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6BA0">
        <w:rPr>
          <w:rFonts w:ascii="Times New Roman" w:hAnsi="Times New Roman"/>
          <w:color w:val="000000"/>
          <w:sz w:val="28"/>
          <w:szCs w:val="28"/>
          <w:lang w:eastAsia="ru-RU"/>
        </w:rPr>
        <w:t>Здесь, под крышей обитаю.</w:t>
      </w:r>
    </w:p>
    <w:p w:rsidR="001905FE" w:rsidRPr="00026BA0" w:rsidRDefault="001905FE" w:rsidP="00E938C9">
      <w:pPr>
        <w:spacing w:after="0" w:line="27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6BA0">
        <w:rPr>
          <w:rFonts w:ascii="Times New Roman" w:hAnsi="Times New Roman"/>
          <w:color w:val="000000"/>
          <w:sz w:val="28"/>
          <w:szCs w:val="28"/>
          <w:lang w:eastAsia="ru-RU"/>
        </w:rPr>
        <w:t>Чик-чирик! Не робей!</w:t>
      </w:r>
    </w:p>
    <w:p w:rsidR="001905FE" w:rsidRPr="00026BA0" w:rsidRDefault="001905FE" w:rsidP="00E938C9">
      <w:pPr>
        <w:spacing w:after="0" w:line="27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6BA0">
        <w:rPr>
          <w:rFonts w:ascii="Times New Roman" w:hAnsi="Times New Roman"/>
          <w:color w:val="000000"/>
          <w:sz w:val="28"/>
          <w:szCs w:val="28"/>
          <w:lang w:eastAsia="ru-RU"/>
        </w:rPr>
        <w:t>Я бывалый … (воробей)</w:t>
      </w:r>
    </w:p>
    <w:p w:rsidR="001905FE" w:rsidRPr="00026BA0" w:rsidRDefault="001905FE" w:rsidP="00A4641B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905FE" w:rsidRPr="00026BA0" w:rsidRDefault="001905FE" w:rsidP="00E938C9">
      <w:pPr>
        <w:spacing w:after="0" w:line="27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6BA0">
        <w:rPr>
          <w:rFonts w:ascii="Times New Roman" w:hAnsi="Times New Roman"/>
          <w:color w:val="000000"/>
          <w:sz w:val="28"/>
          <w:szCs w:val="28"/>
          <w:lang w:eastAsia="ru-RU"/>
        </w:rPr>
        <w:t>Всех перелётных птиц черней,</w:t>
      </w:r>
    </w:p>
    <w:p w:rsidR="001905FE" w:rsidRPr="00026BA0" w:rsidRDefault="001905FE" w:rsidP="00E938C9">
      <w:pPr>
        <w:spacing w:after="0" w:line="27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6BA0">
        <w:rPr>
          <w:rFonts w:ascii="Times New Roman" w:hAnsi="Times New Roman"/>
          <w:color w:val="000000"/>
          <w:sz w:val="28"/>
          <w:szCs w:val="28"/>
          <w:lang w:eastAsia="ru-RU"/>
        </w:rPr>
        <w:t>Чистит пашню от червей,</w:t>
      </w:r>
    </w:p>
    <w:p w:rsidR="001905FE" w:rsidRPr="00026BA0" w:rsidRDefault="001905FE" w:rsidP="00E938C9">
      <w:pPr>
        <w:spacing w:after="0" w:line="27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6BA0">
        <w:rPr>
          <w:rFonts w:ascii="Times New Roman" w:hAnsi="Times New Roman"/>
          <w:color w:val="000000"/>
          <w:sz w:val="28"/>
          <w:szCs w:val="28"/>
          <w:lang w:eastAsia="ru-RU"/>
        </w:rPr>
        <w:t>Целый день по пашне вскачь,</w:t>
      </w:r>
    </w:p>
    <w:p w:rsidR="001905FE" w:rsidRPr="00026BA0" w:rsidRDefault="001905FE" w:rsidP="00E938C9">
      <w:pPr>
        <w:spacing w:after="0" w:line="27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6BA0">
        <w:rPr>
          <w:rFonts w:ascii="Times New Roman" w:hAnsi="Times New Roman"/>
          <w:color w:val="000000"/>
          <w:sz w:val="28"/>
          <w:szCs w:val="28"/>
          <w:lang w:eastAsia="ru-RU"/>
        </w:rPr>
        <w:t>И зовётся птица … (грач)</w:t>
      </w:r>
    </w:p>
    <w:p w:rsidR="001905FE" w:rsidRPr="00026BA0" w:rsidRDefault="001905FE" w:rsidP="00E938C9">
      <w:pPr>
        <w:spacing w:after="0" w:line="27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905FE" w:rsidRPr="00026BA0" w:rsidRDefault="001905FE" w:rsidP="00E938C9">
      <w:pPr>
        <w:spacing w:after="0" w:line="27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6BA0">
        <w:rPr>
          <w:rFonts w:ascii="Times New Roman" w:hAnsi="Times New Roman"/>
          <w:color w:val="000000"/>
          <w:sz w:val="28"/>
          <w:szCs w:val="28"/>
          <w:lang w:eastAsia="ru-RU"/>
        </w:rPr>
        <w:t>Верещунья, белобока,</w:t>
      </w:r>
    </w:p>
    <w:p w:rsidR="001905FE" w:rsidRPr="00026BA0" w:rsidRDefault="001905FE" w:rsidP="00E938C9">
      <w:pPr>
        <w:spacing w:after="0" w:line="27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6BA0">
        <w:rPr>
          <w:rFonts w:ascii="Times New Roman" w:hAnsi="Times New Roman"/>
          <w:color w:val="000000"/>
          <w:sz w:val="28"/>
          <w:szCs w:val="28"/>
          <w:lang w:eastAsia="ru-RU"/>
        </w:rPr>
        <w:t>И зовут её … (сорока)</w:t>
      </w:r>
    </w:p>
    <w:p w:rsidR="001905FE" w:rsidRPr="00026BA0" w:rsidRDefault="001905FE" w:rsidP="00233BC3">
      <w:pPr>
        <w:spacing w:after="0" w:line="27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905FE" w:rsidRPr="00AE24D5" w:rsidRDefault="001905FE" w:rsidP="00233BC3">
      <w:pPr>
        <w:spacing w:after="0" w:line="270" w:lineRule="atLeast"/>
        <w:ind w:left="360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color w:val="000000"/>
          <w:sz w:val="32"/>
          <w:szCs w:val="32"/>
          <w:lang w:eastAsia="ru-RU"/>
        </w:rPr>
        <w:t>Помните ребята, что нельзя разорять гнезда птиц, стрелять в них из рогаток!</w:t>
      </w:r>
    </w:p>
    <w:p w:rsidR="001905FE" w:rsidRPr="00AE24D5" w:rsidRDefault="001905FE" w:rsidP="00233BC3">
      <w:pPr>
        <w:spacing w:after="0" w:line="270" w:lineRule="atLeast"/>
        <w:ind w:left="360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color w:val="000000"/>
          <w:sz w:val="32"/>
          <w:szCs w:val="32"/>
          <w:lang w:eastAsia="ru-RU"/>
        </w:rPr>
        <w:t>Пускай всегда такой обычай</w:t>
      </w:r>
    </w:p>
    <w:p w:rsidR="001905FE" w:rsidRPr="00AE24D5" w:rsidRDefault="001905FE" w:rsidP="00233BC3">
      <w:pPr>
        <w:spacing w:after="0" w:line="270" w:lineRule="atLeast"/>
        <w:ind w:left="360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color w:val="000000"/>
          <w:sz w:val="32"/>
          <w:szCs w:val="32"/>
          <w:lang w:eastAsia="ru-RU"/>
        </w:rPr>
        <w:t>В моей останется стране –</w:t>
      </w:r>
    </w:p>
    <w:p w:rsidR="001905FE" w:rsidRPr="00AE24D5" w:rsidRDefault="001905FE" w:rsidP="00233BC3">
      <w:pPr>
        <w:spacing w:after="0" w:line="270" w:lineRule="atLeast"/>
        <w:ind w:left="360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color w:val="000000"/>
          <w:sz w:val="32"/>
          <w:szCs w:val="32"/>
          <w:lang w:eastAsia="ru-RU"/>
        </w:rPr>
        <w:t>Встречай любовно стаи птичьи,</w:t>
      </w:r>
    </w:p>
    <w:p w:rsidR="001905FE" w:rsidRPr="00AE24D5" w:rsidRDefault="001905FE" w:rsidP="00233BC3">
      <w:pPr>
        <w:spacing w:after="0" w:line="270" w:lineRule="atLeast"/>
        <w:ind w:left="360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color w:val="000000"/>
          <w:sz w:val="32"/>
          <w:szCs w:val="32"/>
          <w:lang w:eastAsia="ru-RU"/>
        </w:rPr>
        <w:t>Всем сердцем радуясь весне.</w:t>
      </w:r>
    </w:p>
    <w:p w:rsidR="001905FE" w:rsidRPr="00CA7B84" w:rsidRDefault="001905FE" w:rsidP="00CA7B84">
      <w:pPr>
        <w:spacing w:after="0" w:line="270" w:lineRule="atLeast"/>
        <w:ind w:left="360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color w:val="000000"/>
          <w:sz w:val="32"/>
          <w:szCs w:val="32"/>
          <w:lang w:eastAsia="ru-RU"/>
        </w:rPr>
        <w:t>Берегите птиц! Птицы – наши верные друзья!  </w:t>
      </w:r>
    </w:p>
    <w:p w:rsidR="001905FE" w:rsidRDefault="001905FE" w:rsidP="0090358F">
      <w:pPr>
        <w:spacing w:after="0" w:line="270" w:lineRule="atLeast"/>
        <w:ind w:left="360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1905FE" w:rsidRDefault="001905FE" w:rsidP="00543DE5">
      <w:pPr>
        <w:spacing w:after="0" w:line="270" w:lineRule="atLeast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/>
          <w:bCs/>
          <w:i/>
          <w:iCs/>
          <w:color w:val="000000"/>
          <w:sz w:val="32"/>
          <w:szCs w:val="32"/>
          <w:lang w:eastAsia="ru-RU"/>
        </w:rPr>
        <w:t xml:space="preserve">  </w:t>
      </w:r>
      <w:r w:rsidRPr="00337E8C"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  <w:t xml:space="preserve">Ведущий </w:t>
      </w:r>
      <w:r w:rsidRPr="00543DE5">
        <w:rPr>
          <w:rFonts w:ascii="Times New Roman" w:hAnsi="Times New Roman"/>
          <w:b/>
          <w:bCs/>
          <w:i/>
          <w:iCs/>
          <w:color w:val="000000"/>
          <w:sz w:val="32"/>
          <w:szCs w:val="32"/>
          <w:lang w:eastAsia="ru-RU"/>
        </w:rPr>
        <w:t>…</w:t>
      </w:r>
      <w:r w:rsidRPr="0090358F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Первый весенний месяц…Прекрасная пора для всего живого. Пробуждается природа. И мы с нетерпением ждём наших друзей- пернатых странников.  И они появятся вот- вот. Скворцы, грачи, жаворонки, ласточки, стрижи…</w:t>
      </w:r>
    </w:p>
    <w:p w:rsidR="001905FE" w:rsidRPr="00D55FA9" w:rsidRDefault="001905FE" w:rsidP="00543DE5">
      <w:pPr>
        <w:spacing w:after="0" w:line="270" w:lineRule="atLeast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D55FA9"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 Стихи </w:t>
      </w:r>
    </w:p>
    <w:p w:rsidR="001905FE" w:rsidRPr="0090358F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1.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Полюбуйся, весна наступает,</w:t>
      </w:r>
    </w:p>
    <w:p w:rsidR="001905FE" w:rsidRPr="0090358F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Журавли караваном летят,</w:t>
      </w:r>
    </w:p>
    <w:p w:rsidR="001905FE" w:rsidRPr="0090358F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В ярком золоте день утопает.</w:t>
      </w:r>
    </w:p>
    <w:p w:rsidR="001905FE" w:rsidRPr="0090358F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И ручьи по оврагам шумят.</w:t>
      </w:r>
    </w:p>
    <w:p w:rsidR="001905FE" w:rsidRPr="0090358F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90DEE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Скоро гости к тебе соберутся</w:t>
      </w:r>
    </w:p>
    <w:p w:rsidR="001905FE" w:rsidRPr="0090358F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Сколько гнёзд понавьют – посмотри.</w:t>
      </w:r>
    </w:p>
    <w:p w:rsidR="001905FE" w:rsidRPr="0090358F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90DEE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Что за звуки, за песни польются</w:t>
      </w:r>
    </w:p>
    <w:p w:rsidR="001905FE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90DEE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День- деньской, от зари до зари.</w:t>
      </w:r>
    </w:p>
    <w:p w:rsidR="001905FE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2.</w:t>
      </w: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В небе тучи тут и там.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На дорожке шум и гам.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Здесь дерутся воробьи.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-Ой, ты только посмотри!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Чив- да- чив, да чиви- чок..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Ну, задира, дурачок.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Клювик жёлтый навострил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Хвост и крылья распушил.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Налетает и кричит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Чики-рики, чик- чирик.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Пыль клубиться, пух летит.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Воробьиный крик стоит.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Грянул гром, и хлынул дождь.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Воробьёв уж не найдёшь.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Дружно рядышком сидят.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Не дерутся , не галдят.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Лишь один, косится.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Но дождя боится.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3.</w:t>
      </w: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Прилетела ласточка села под окно.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принесла на крылышках , лето и тепло.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Как жила ты за морем,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Пела ль, песни там?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расскажу вам деточки,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И песенку спою.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Как в чужой сторонушке,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Я одна живу,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часто снилась Родина, домик мой родной.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И белая берёзонька,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Что под окном растёт.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Нет милее Родины, дома своего.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Песни петь на волюшке, веселей всего.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4.</w:t>
      </w: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На горе у реки,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Норки сделали стрижи.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Свили гнёздышки они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В норках птенчики сидят ,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И на папочек глядят.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Стрижи - папы на работе,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Мамы стрижики в заботе.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Целый день  шум и гам,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Стрижи летают тут и там.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Мошек ловят и кричат,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Словно молнии летят.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Эскадрилья стрижей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Носится здесь целый день.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Резко в облака летят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То пикируют назад.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Ловят мошек целый день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Нужно же кормить детей.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5.</w:t>
      </w: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Маленький соловушка,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О чём же ты поёшь?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Песенкою нежною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Спать мне не даёшь.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Трели соловьиные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Люблю слушать я.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Маленький соловушка,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Спой же для меня.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Ты сидишь на веточке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Не вижу я тебя.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Твою трель чудесную .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Слышу из окна.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Пой же пой соловушка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Под моим окном.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Падает головушка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Смыкаются глаза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И под Песнь соловушки </w:t>
      </w: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,</w:t>
      </w:r>
    </w:p>
    <w:p w:rsidR="001905FE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640BC">
        <w:rPr>
          <w:rFonts w:ascii="Times New Roman CYR" w:hAnsi="Times New Roman CYR" w:cs="Times New Roman CYR"/>
          <w:sz w:val="28"/>
          <w:szCs w:val="28"/>
          <w:lang w:eastAsia="ru-RU"/>
        </w:rPr>
        <w:t>Засыпаю я.</w:t>
      </w:r>
    </w:p>
    <w:p w:rsidR="001905FE" w:rsidRPr="005640BC" w:rsidRDefault="001905FE" w:rsidP="009035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1905FE" w:rsidRPr="00D55FA9" w:rsidRDefault="001905FE" w:rsidP="005708DD">
      <w:pPr>
        <w:spacing w:after="0" w:line="270" w:lineRule="atLeast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 w:rsidRPr="00D55FA9">
        <w:rPr>
          <w:rFonts w:ascii="Times New Roman CYR" w:hAnsi="Times New Roman CYR" w:cs="Times New Roman CYR"/>
          <w:b/>
          <w:sz w:val="28"/>
          <w:szCs w:val="28"/>
          <w:lang w:eastAsia="ru-RU"/>
        </w:rPr>
        <w:t>Викторина презентация.</w:t>
      </w:r>
    </w:p>
    <w:p w:rsidR="001905FE" w:rsidRPr="00AE24D5" w:rsidRDefault="001905FE" w:rsidP="0090358F">
      <w:pPr>
        <w:spacing w:after="0" w:line="270" w:lineRule="atLeast"/>
        <w:ind w:left="360"/>
        <w:rPr>
          <w:rFonts w:ascii="Times New Roman" w:hAnsi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1905FE" w:rsidRPr="00D55FA9" w:rsidRDefault="001905FE" w:rsidP="0028235A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</w:pPr>
      <w:r w:rsidRPr="00D55FA9"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  <w:t xml:space="preserve">Песня </w:t>
      </w:r>
      <w:r w:rsidRPr="00D55FA9"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  <w:t xml:space="preserve">«Всем нужны друзья!». </w:t>
      </w:r>
    </w:p>
    <w:p w:rsidR="001905FE" w:rsidRPr="00AE24D5" w:rsidRDefault="001905FE" w:rsidP="0028235A">
      <w:pPr>
        <w:spacing w:after="0" w:line="240" w:lineRule="auto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(муз. З. Компанейца, сл. П.Синявского)</w:t>
      </w:r>
    </w:p>
    <w:p w:rsidR="001905FE" w:rsidRPr="00AE24D5" w:rsidRDefault="001905FE" w:rsidP="0028235A">
      <w:pPr>
        <w:spacing w:after="0" w:line="240" w:lineRule="auto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     </w:t>
      </w: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Мне не нужно ни игрушек, ни цветных карандашей,</w:t>
      </w:r>
    </w:p>
    <w:p w:rsidR="001905FE" w:rsidRPr="00AE24D5" w:rsidRDefault="001905FE" w:rsidP="0028235A">
      <w:pPr>
        <w:spacing w:after="0" w:line="240" w:lineRule="auto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Потому что у кормушки поселился воробей.</w:t>
      </w:r>
    </w:p>
    <w:p w:rsidR="001905FE" w:rsidRPr="00AE24D5" w:rsidRDefault="001905FE" w:rsidP="0028235A">
      <w:pPr>
        <w:spacing w:after="0" w:line="240" w:lineRule="auto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Чтобы слушался получше этот хитрый озорник,</w:t>
      </w:r>
    </w:p>
    <w:p w:rsidR="001905FE" w:rsidRPr="00AE24D5" w:rsidRDefault="001905FE" w:rsidP="0028235A">
      <w:pPr>
        <w:spacing w:after="0" w:line="240" w:lineRule="auto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Я решил на всякий случай птичий выучить язык. </w:t>
      </w:r>
    </w:p>
    <w:p w:rsidR="001905FE" w:rsidRPr="00AE24D5" w:rsidRDefault="001905FE" w:rsidP="0028235A">
      <w:pPr>
        <w:spacing w:after="0" w:line="240" w:lineRule="auto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Я решил на всякий случай птичий выучить язык!</w:t>
      </w:r>
    </w:p>
    <w:p w:rsidR="001905FE" w:rsidRPr="00AE24D5" w:rsidRDefault="001905FE" w:rsidP="0028235A">
      <w:pPr>
        <w:spacing w:after="0" w:line="240" w:lineRule="auto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Припев:</w:t>
      </w:r>
    </w:p>
    <w:p w:rsidR="001905FE" w:rsidRPr="00AE24D5" w:rsidRDefault="001905FE" w:rsidP="0028235A">
      <w:pPr>
        <w:spacing w:after="0" w:line="240" w:lineRule="auto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      Чирик-чик-чик,</w:t>
      </w:r>
    </w:p>
    <w:p w:rsidR="001905FE" w:rsidRPr="00AE24D5" w:rsidRDefault="001905FE" w:rsidP="0028235A">
      <w:pPr>
        <w:spacing w:after="0" w:line="240" w:lineRule="auto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      Чирик-чик-чик,</w:t>
      </w:r>
    </w:p>
    <w:p w:rsidR="001905FE" w:rsidRPr="00AE24D5" w:rsidRDefault="001905FE" w:rsidP="0028235A">
      <w:pPr>
        <w:spacing w:after="0" w:line="240" w:lineRule="auto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      Всем нужны друзья.</w:t>
      </w:r>
    </w:p>
    <w:p w:rsidR="001905FE" w:rsidRPr="00AE24D5" w:rsidRDefault="001905FE" w:rsidP="0028235A">
      <w:pPr>
        <w:spacing w:after="0" w:line="240" w:lineRule="auto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      Чирик-чик-чик,</w:t>
      </w:r>
    </w:p>
    <w:p w:rsidR="001905FE" w:rsidRPr="00AE24D5" w:rsidRDefault="001905FE" w:rsidP="0028235A">
      <w:pPr>
        <w:spacing w:after="0" w:line="240" w:lineRule="auto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      Чирик-чик-чик,</w:t>
      </w:r>
    </w:p>
    <w:p w:rsidR="001905FE" w:rsidRPr="00AE24D5" w:rsidRDefault="001905FE" w:rsidP="0028235A">
      <w:pPr>
        <w:spacing w:after="0" w:line="240" w:lineRule="auto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      Даже воробьям.</w:t>
      </w:r>
    </w:p>
    <w:p w:rsidR="001905FE" w:rsidRPr="00AE24D5" w:rsidRDefault="001905FE" w:rsidP="0028235A">
      <w:pPr>
        <w:spacing w:after="0" w:line="240" w:lineRule="auto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 </w:t>
      </w:r>
    </w:p>
    <w:p w:rsidR="001905FE" w:rsidRPr="00AE24D5" w:rsidRDefault="001905FE" w:rsidP="0028235A">
      <w:pPr>
        <w:spacing w:after="0" w:line="240" w:lineRule="auto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Сколько вкусных бутербродов искрошил в кормушку я,</w:t>
      </w:r>
    </w:p>
    <w:p w:rsidR="001905FE" w:rsidRPr="00AE24D5" w:rsidRDefault="001905FE" w:rsidP="0028235A">
      <w:pPr>
        <w:spacing w:after="0" w:line="240" w:lineRule="auto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Очень трудная работа – дрессировка воробья</w:t>
      </w:r>
    </w:p>
    <w:p w:rsidR="001905FE" w:rsidRPr="00AE24D5" w:rsidRDefault="001905FE" w:rsidP="0028235A">
      <w:pPr>
        <w:spacing w:after="0" w:line="240" w:lineRule="auto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Но зато в районе нашем удивляется народ,-</w:t>
      </w:r>
    </w:p>
    <w:p w:rsidR="001905FE" w:rsidRPr="00AE24D5" w:rsidRDefault="001905FE" w:rsidP="0028235A">
      <w:pPr>
        <w:spacing w:after="0" w:line="240" w:lineRule="auto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Воробей вприсядку пляшет, бьет в ладоши и поет. </w:t>
      </w:r>
    </w:p>
    <w:p w:rsidR="001905FE" w:rsidRPr="00AE24D5" w:rsidRDefault="001905FE" w:rsidP="0028235A">
      <w:pPr>
        <w:spacing w:after="0" w:line="240" w:lineRule="auto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Воробей вприсядку пляшет, бьет в ладоши и поет. </w:t>
      </w:r>
    </w:p>
    <w:p w:rsidR="001905FE" w:rsidRPr="00AE24D5" w:rsidRDefault="001905FE" w:rsidP="0028235A">
      <w:pPr>
        <w:spacing w:after="0" w:line="240" w:lineRule="auto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</w:p>
    <w:p w:rsidR="001905FE" w:rsidRPr="00AE24D5" w:rsidRDefault="001905FE" w:rsidP="0028235A">
      <w:pPr>
        <w:spacing w:after="0" w:line="240" w:lineRule="auto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Мы с ним делимся обедом, как положено друзьям</w:t>
      </w:r>
    </w:p>
    <w:p w:rsidR="001905FE" w:rsidRPr="00AE24D5" w:rsidRDefault="001905FE" w:rsidP="0028235A">
      <w:pPr>
        <w:spacing w:after="0" w:line="240" w:lineRule="auto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 Расчирикал он об этом всем знакомым воробьям.</w:t>
      </w:r>
    </w:p>
    <w:p w:rsidR="001905FE" w:rsidRPr="00AE24D5" w:rsidRDefault="001905FE" w:rsidP="0028235A">
      <w:pPr>
        <w:spacing w:after="0" w:line="240" w:lineRule="auto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Я им крошек дам послаще, и недели не пройдет,</w:t>
      </w:r>
    </w:p>
    <w:p w:rsidR="001905FE" w:rsidRPr="00AE24D5" w:rsidRDefault="001905FE" w:rsidP="0028235A">
      <w:pPr>
        <w:spacing w:after="0" w:line="240" w:lineRule="auto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Все увидят настоящий воробьиный хоровод. </w:t>
      </w:r>
    </w:p>
    <w:p w:rsidR="001905FE" w:rsidRDefault="001905FE" w:rsidP="005708DD">
      <w:pPr>
        <w:spacing w:after="0" w:line="240" w:lineRule="auto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Все увидят настоящий воробьиный хоровод.            </w:t>
      </w:r>
    </w:p>
    <w:p w:rsidR="001905FE" w:rsidRPr="00AE24D5" w:rsidRDefault="001905FE" w:rsidP="0090358F">
      <w:pPr>
        <w:spacing w:after="0" w:line="270" w:lineRule="atLeast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</w:p>
    <w:p w:rsidR="001905FE" w:rsidRPr="00D55FA9" w:rsidRDefault="001905FE" w:rsidP="00337E8C">
      <w:pPr>
        <w:spacing w:after="0" w:line="270" w:lineRule="atLeast"/>
        <w:ind w:left="360"/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</w:pPr>
      <w:r w:rsidRPr="00D55FA9"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  <w:t>Ведущий.</w:t>
      </w:r>
    </w:p>
    <w:p w:rsidR="001905FE" w:rsidRDefault="001905FE" w:rsidP="00CD489B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Что случится, если птиц вдруг не станет? Беда случится! Умолкнуть поля, леса, степи. Не порадует наш глаз их быстрый ловкий полёт, их яркое оперение. Вместе с птицами исчезнуть их секреты и тайны. Не сложат о птицах новых стихов и песен, не сочинят сказок. Расплодятся вредные насекомые и грызуны, которые опустошат наши поля, сады, огороды. Гусеницы- листогрызы, жуки- короеды погубят леса. Некому станет разносить по лесам семена лесных ягод, жёлуди, орехи. Пусто станет на Земле. А чтобы этого не случилось, мы должны охранять и беречь птиц, ведь птицы -наши друзья!</w:t>
      </w:r>
    </w:p>
    <w:p w:rsidR="001905FE" w:rsidRPr="00AE24D5" w:rsidRDefault="001905FE" w:rsidP="00CD489B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</w:p>
    <w:p w:rsidR="001905FE" w:rsidRPr="00D55FA9" w:rsidRDefault="001905FE" w:rsidP="00CD489B">
      <w:pPr>
        <w:spacing w:after="0" w:line="270" w:lineRule="atLeast"/>
        <w:ind w:left="360"/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</w:pPr>
      <w:r w:rsidRPr="00D55FA9"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  <w:t xml:space="preserve"> Сценка «Взъерошенный воробей»</w:t>
      </w:r>
    </w:p>
    <w:p w:rsidR="001905FE" w:rsidRPr="00AE24D5" w:rsidRDefault="001905FE" w:rsidP="00CD489B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(</w:t>
      </w: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Появляется взъерошенный воробей:)</w:t>
      </w:r>
    </w:p>
    <w:p w:rsidR="001905FE" w:rsidRPr="00AE24D5" w:rsidRDefault="001905FE" w:rsidP="00CD489B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</w:p>
    <w:p w:rsidR="001905FE" w:rsidRPr="00AE24D5" w:rsidRDefault="001905FE" w:rsidP="00CD489B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Ой, спасите! Караул!</w:t>
      </w:r>
    </w:p>
    <w:p w:rsidR="001905FE" w:rsidRPr="00AE24D5" w:rsidRDefault="001905FE" w:rsidP="00CD489B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Кто в меня снежком пульнул?</w:t>
      </w:r>
    </w:p>
    <w:p w:rsidR="001905FE" w:rsidRPr="00AE24D5" w:rsidRDefault="001905FE" w:rsidP="00CD489B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Эти скверные мальчишки</w:t>
      </w:r>
    </w:p>
    <w:p w:rsidR="001905FE" w:rsidRPr="00AE24D5" w:rsidRDefault="001905FE" w:rsidP="00CD489B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Жить мешают воробьишкам.</w:t>
      </w:r>
    </w:p>
    <w:p w:rsidR="001905FE" w:rsidRPr="00AE24D5" w:rsidRDefault="001905FE" w:rsidP="00CD489B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То снежками, то рогаткой!</w:t>
      </w:r>
    </w:p>
    <w:p w:rsidR="001905FE" w:rsidRPr="00AE24D5" w:rsidRDefault="001905FE" w:rsidP="00CD489B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А ведь нам и так не сладко!</w:t>
      </w:r>
    </w:p>
    <w:p w:rsidR="001905FE" w:rsidRPr="00AE24D5" w:rsidRDefault="001905FE" w:rsidP="00C84494">
      <w:pPr>
        <w:spacing w:after="0" w:line="270" w:lineRule="atLeast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     </w:t>
      </w: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Появляется синичка:</w:t>
      </w:r>
    </w:p>
    <w:p w:rsidR="001905FE" w:rsidRPr="00AE24D5" w:rsidRDefault="001905FE" w:rsidP="00C84494">
      <w:pPr>
        <w:spacing w:after="0" w:line="270" w:lineRule="atLeast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     </w:t>
      </w: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Бр- р! Какой мороз трескучий!</w:t>
      </w:r>
    </w:p>
    <w:p w:rsidR="001905FE" w:rsidRPr="00AE24D5" w:rsidRDefault="001905FE" w:rsidP="00CD489B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Где бы спрятаться получше?</w:t>
      </w:r>
    </w:p>
    <w:p w:rsidR="001905FE" w:rsidRPr="00AE24D5" w:rsidRDefault="001905FE" w:rsidP="00CD489B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Замерзаю на лету!</w:t>
      </w:r>
    </w:p>
    <w:p w:rsidR="001905FE" w:rsidRPr="00AE24D5" w:rsidRDefault="001905FE" w:rsidP="00CD489B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Может быть, согреюсь тут?     </w:t>
      </w:r>
    </w:p>
    <w:p w:rsidR="001905FE" w:rsidRPr="00AE24D5" w:rsidRDefault="001905FE" w:rsidP="00CD489B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</w:p>
    <w:p w:rsidR="001905FE" w:rsidRPr="00AE24D5" w:rsidRDefault="001905FE" w:rsidP="00CD489B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(Замечает воробья)</w:t>
      </w:r>
    </w:p>
    <w:p w:rsidR="001905FE" w:rsidRPr="00AE24D5" w:rsidRDefault="001905FE" w:rsidP="00C84494">
      <w:pPr>
        <w:spacing w:after="0" w:line="270" w:lineRule="atLeast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     </w:t>
      </w: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Чик-чирикин! Что с тобой?</w:t>
      </w:r>
    </w:p>
    <w:p w:rsidR="001905FE" w:rsidRPr="00AE24D5" w:rsidRDefault="001905FE" w:rsidP="00CD489B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Ты взъерошенный такой!</w:t>
      </w:r>
    </w:p>
    <w:p w:rsidR="001905FE" w:rsidRPr="00AE24D5" w:rsidRDefault="001905FE" w:rsidP="00CD489B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Может, кто тебя обидел?</w:t>
      </w:r>
    </w:p>
    <w:p w:rsidR="001905FE" w:rsidRPr="00AE24D5" w:rsidRDefault="001905FE" w:rsidP="00CD489B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Или ты кота увидел?</w:t>
      </w:r>
    </w:p>
    <w:p w:rsidR="001905FE" w:rsidRPr="00AE24D5" w:rsidRDefault="001905FE" w:rsidP="003E50BB">
      <w:pPr>
        <w:spacing w:after="0" w:line="270" w:lineRule="atLeast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</w:p>
    <w:p w:rsidR="001905FE" w:rsidRPr="00AE24D5" w:rsidRDefault="001905FE" w:rsidP="00C84494">
      <w:pPr>
        <w:spacing w:after="0" w:line="270" w:lineRule="atLeast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    </w:t>
      </w: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Воробей:</w:t>
      </w:r>
    </w:p>
    <w:p w:rsidR="001905FE" w:rsidRPr="00AE24D5" w:rsidRDefault="001905FE" w:rsidP="00C84494">
      <w:pPr>
        <w:spacing w:after="0" w:line="270" w:lineRule="atLeast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    </w:t>
      </w: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Ой, соседка! Тише! Тише!</w:t>
      </w:r>
    </w:p>
    <w:p w:rsidR="001905FE" w:rsidRPr="00AE24D5" w:rsidRDefault="001905FE" w:rsidP="00CD489B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Видишь там троих мальчишек</w:t>
      </w:r>
    </w:p>
    <w:p w:rsidR="001905FE" w:rsidRPr="00AE24D5" w:rsidRDefault="001905FE" w:rsidP="00CD489B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Бессердечных, злых и грубых?</w:t>
      </w:r>
    </w:p>
    <w:p w:rsidR="001905FE" w:rsidRPr="00AE24D5" w:rsidRDefault="001905FE" w:rsidP="00CD489B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Хорошо им в теплых шубах,</w:t>
      </w:r>
    </w:p>
    <w:p w:rsidR="001905FE" w:rsidRPr="00AE24D5" w:rsidRDefault="001905FE" w:rsidP="00CD489B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В шапках, в куртках меховых!</w:t>
      </w:r>
    </w:p>
    <w:p w:rsidR="001905FE" w:rsidRPr="00AE24D5" w:rsidRDefault="001905FE" w:rsidP="00CD489B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Еле вырвался от них!</w:t>
      </w:r>
    </w:p>
    <w:p w:rsidR="001905FE" w:rsidRPr="00AE24D5" w:rsidRDefault="001905FE" w:rsidP="00C84494">
      <w:pPr>
        <w:spacing w:after="0" w:line="270" w:lineRule="atLeast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     </w:t>
      </w: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Синичка:</w:t>
      </w:r>
    </w:p>
    <w:p w:rsidR="001905FE" w:rsidRPr="00AE24D5" w:rsidRDefault="001905FE" w:rsidP="00CD489B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Я, сосед, с тобой согласна!</w:t>
      </w:r>
    </w:p>
    <w:p w:rsidR="001905FE" w:rsidRPr="00AE24D5" w:rsidRDefault="001905FE" w:rsidP="00CD489B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Птичья жизнь зимой ужасна!</w:t>
      </w:r>
    </w:p>
    <w:p w:rsidR="001905FE" w:rsidRPr="00AE24D5" w:rsidRDefault="001905FE" w:rsidP="00CD489B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Против нас мороз, бураны,</w:t>
      </w:r>
    </w:p>
    <w:p w:rsidR="001905FE" w:rsidRPr="00AE24D5" w:rsidRDefault="001905FE" w:rsidP="00CD489B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Да еще и хулиганы!</w:t>
      </w:r>
    </w:p>
    <w:p w:rsidR="001905FE" w:rsidRPr="00AE24D5" w:rsidRDefault="001905FE" w:rsidP="00CD489B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Нас выслеживают кошки,</w:t>
      </w:r>
    </w:p>
    <w:p w:rsidR="001905FE" w:rsidRPr="00AE24D5" w:rsidRDefault="001905FE" w:rsidP="00CD489B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И во рту с утра не крошки!</w:t>
      </w:r>
    </w:p>
    <w:p w:rsidR="001905FE" w:rsidRPr="00AE24D5" w:rsidRDefault="001905FE" w:rsidP="00CD489B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Червячков и мошек нет,</w:t>
      </w:r>
    </w:p>
    <w:p w:rsidR="001905FE" w:rsidRPr="00AE24D5" w:rsidRDefault="001905FE" w:rsidP="00CD489B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А без них какой обед?</w:t>
      </w:r>
    </w:p>
    <w:p w:rsidR="001905FE" w:rsidRPr="00AE24D5" w:rsidRDefault="001905FE" w:rsidP="00CD489B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Ой, как трудно жить на свете!</w:t>
      </w:r>
    </w:p>
    <w:p w:rsidR="001905FE" w:rsidRPr="00AE24D5" w:rsidRDefault="001905FE" w:rsidP="00CD489B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Что нам делать? Кто ответит?</w:t>
      </w:r>
    </w:p>
    <w:p w:rsidR="001905FE" w:rsidRPr="00AE24D5" w:rsidRDefault="001905FE" w:rsidP="00CD489B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</w:p>
    <w:p w:rsidR="001905FE" w:rsidRPr="00AE24D5" w:rsidRDefault="001905FE" w:rsidP="003E50BB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Появляется ворона:</w:t>
      </w:r>
    </w:p>
    <w:p w:rsidR="001905FE" w:rsidRPr="00AE24D5" w:rsidRDefault="001905FE" w:rsidP="00CD489B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Ну, морозы! Ну морозы!</w:t>
      </w:r>
    </w:p>
    <w:p w:rsidR="001905FE" w:rsidRPr="00AE24D5" w:rsidRDefault="001905FE" w:rsidP="00CD489B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Нос наружу – ой-ой-ой!</w:t>
      </w:r>
    </w:p>
    <w:p w:rsidR="001905FE" w:rsidRPr="00AE24D5" w:rsidRDefault="001905FE" w:rsidP="00CD489B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Даже белые березы</w:t>
      </w:r>
    </w:p>
    <w:p w:rsidR="001905FE" w:rsidRPr="00AE24D5" w:rsidRDefault="001905FE" w:rsidP="00CD489B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В серой корке ледяной.</w:t>
      </w:r>
    </w:p>
    <w:p w:rsidR="001905FE" w:rsidRPr="00AE24D5" w:rsidRDefault="001905FE" w:rsidP="00CD489B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И голодная синица</w:t>
      </w:r>
    </w:p>
    <w:p w:rsidR="001905FE" w:rsidRPr="00AE24D5" w:rsidRDefault="001905FE" w:rsidP="00CD489B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Тихо плачет у окна:</w:t>
      </w:r>
    </w:p>
    <w:p w:rsidR="001905FE" w:rsidRPr="00AE24D5" w:rsidRDefault="001905FE" w:rsidP="00CD489B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«Негде греться и кормиться, </w:t>
      </w:r>
    </w:p>
    <w:p w:rsidR="001905FE" w:rsidRPr="00AE24D5" w:rsidRDefault="001905FE" w:rsidP="00CD489B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Ни козявки, ни зерна.</w:t>
      </w:r>
    </w:p>
    <w:p w:rsidR="001905FE" w:rsidRPr="00AE24D5" w:rsidRDefault="001905FE" w:rsidP="00CD489B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День дымится морозной далью</w:t>
      </w:r>
    </w:p>
    <w:p w:rsidR="001905FE" w:rsidRPr="00AE24D5" w:rsidRDefault="001905FE" w:rsidP="00CD489B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Ночи снежны и темны,</w:t>
      </w:r>
    </w:p>
    <w:p w:rsidR="001905FE" w:rsidRPr="00AE24D5" w:rsidRDefault="001905FE" w:rsidP="00CD489B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Замерзаю, голодаю, не дожить мне до весны!</w:t>
      </w:r>
    </w:p>
    <w:p w:rsidR="001905FE" w:rsidRPr="00AE24D5" w:rsidRDefault="001905FE" w:rsidP="00CD489B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</w:p>
    <w:p w:rsidR="001905FE" w:rsidRPr="00AE24D5" w:rsidRDefault="001905FE" w:rsidP="00CD489B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-Ведущий:-</w:t>
      </w:r>
    </w:p>
    <w:p w:rsidR="001905FE" w:rsidRPr="00AE24D5" w:rsidRDefault="001905FE" w:rsidP="00CD489B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- Ребята, как нужно относиться к  птицам? (не обижать их, помогать им. Подкармливать. Ведь зимой им трудно добывать корм)</w:t>
      </w:r>
    </w:p>
    <w:p w:rsidR="001905FE" w:rsidRDefault="001905FE" w:rsidP="00CD489B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</w:p>
    <w:p w:rsidR="001905FE" w:rsidRPr="00D55FA9" w:rsidRDefault="001905FE" w:rsidP="00CD489B">
      <w:pPr>
        <w:spacing w:after="0" w:line="270" w:lineRule="atLeast"/>
        <w:ind w:left="360"/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</w:pPr>
      <w:r w:rsidRPr="00D55FA9"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  <w:t xml:space="preserve"> Презентация «Красная книга».</w:t>
      </w:r>
    </w:p>
    <w:p w:rsidR="001905FE" w:rsidRPr="00CF7159" w:rsidRDefault="001905FE" w:rsidP="00CF7159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CF7159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  Ребята, вы знаете о Красной книге. </w:t>
      </w:r>
    </w:p>
    <w:p w:rsidR="001905FE" w:rsidRPr="00CF7159" w:rsidRDefault="001905FE" w:rsidP="00CF7159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</w:p>
    <w:p w:rsidR="001905FE" w:rsidRPr="00CF7159" w:rsidRDefault="001905FE" w:rsidP="00CF7159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CF7159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-«Красная книга» - красная,</w:t>
      </w:r>
    </w:p>
    <w:p w:rsidR="001905FE" w:rsidRPr="00CF7159" w:rsidRDefault="001905FE" w:rsidP="00CF7159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</w:p>
    <w:p w:rsidR="001905FE" w:rsidRPr="00CF7159" w:rsidRDefault="001905FE" w:rsidP="00CF7159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CF7159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Значит природа в опасности,</w:t>
      </w:r>
    </w:p>
    <w:p w:rsidR="001905FE" w:rsidRPr="00CF7159" w:rsidRDefault="001905FE" w:rsidP="00CF7159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</w:p>
    <w:p w:rsidR="001905FE" w:rsidRPr="00CF7159" w:rsidRDefault="001905FE" w:rsidP="00CF7159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CF7159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Значит нельзя терять даже мига,</w:t>
      </w:r>
    </w:p>
    <w:p w:rsidR="001905FE" w:rsidRPr="00CF7159" w:rsidRDefault="001905FE" w:rsidP="00CF7159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</w:p>
    <w:p w:rsidR="001905FE" w:rsidRPr="00CF7159" w:rsidRDefault="001905FE" w:rsidP="00CF7159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CF7159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Все живое хранить зовет,</w:t>
      </w:r>
    </w:p>
    <w:p w:rsidR="001905FE" w:rsidRPr="00CF7159" w:rsidRDefault="001905FE" w:rsidP="00CF7159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</w:p>
    <w:p w:rsidR="001905FE" w:rsidRPr="00CF7159" w:rsidRDefault="001905FE" w:rsidP="00CF7159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CF7159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Пусть зовет не напрасно.</w:t>
      </w:r>
    </w:p>
    <w:p w:rsidR="001905FE" w:rsidRPr="00CF7159" w:rsidRDefault="001905FE" w:rsidP="00CF7159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</w:p>
    <w:p w:rsidR="001905FE" w:rsidRPr="00CF7159" w:rsidRDefault="001905FE" w:rsidP="00CF7159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CF7159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«Красная книга»!</w:t>
      </w:r>
    </w:p>
    <w:p w:rsidR="001905FE" w:rsidRPr="00CF7159" w:rsidRDefault="001905FE" w:rsidP="00CF7159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</w:p>
    <w:p w:rsidR="001905FE" w:rsidRDefault="001905FE" w:rsidP="00CD489B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</w:p>
    <w:p w:rsidR="001905FE" w:rsidRPr="00D55FA9" w:rsidRDefault="001905FE" w:rsidP="00D55FA9">
      <w:pPr>
        <w:spacing w:after="0" w:line="270" w:lineRule="atLeast"/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</w:pPr>
      <w:r w:rsidRPr="00D55FA9"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  <w:t>Песня « Просьба»</w:t>
      </w:r>
    </w:p>
    <w:p w:rsidR="001905FE" w:rsidRPr="00AE24D5" w:rsidRDefault="001905FE" w:rsidP="00337E8C">
      <w:pPr>
        <w:spacing w:after="0" w:line="270" w:lineRule="atLeast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 Раненая птица в руки не давалась,</w:t>
      </w:r>
    </w:p>
    <w:p w:rsidR="001905FE" w:rsidRPr="00AE24D5" w:rsidRDefault="001905FE" w:rsidP="00337E8C">
      <w:pPr>
        <w:spacing w:after="0" w:line="270" w:lineRule="atLeast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Раненая птица птицей оставалась.</w:t>
      </w:r>
    </w:p>
    <w:p w:rsidR="001905FE" w:rsidRPr="00AE24D5" w:rsidRDefault="001905FE" w:rsidP="00337E8C">
      <w:pPr>
        <w:spacing w:after="0" w:line="270" w:lineRule="atLeast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Этот сон давнишний до сих пор мне снится:</w:t>
      </w:r>
    </w:p>
    <w:p w:rsidR="001905FE" w:rsidRPr="00AE24D5" w:rsidRDefault="001905FE" w:rsidP="00337E8C">
      <w:pPr>
        <w:spacing w:after="0" w:line="270" w:lineRule="atLeast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На траве кровавой вздрагивает птица.</w:t>
      </w:r>
    </w:p>
    <w:p w:rsidR="001905FE" w:rsidRPr="00AE24D5" w:rsidRDefault="001905FE" w:rsidP="00337E8C">
      <w:pPr>
        <w:spacing w:after="0" w:line="270" w:lineRule="atLeast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 Припев:</w:t>
      </w:r>
    </w:p>
    <w:p w:rsidR="001905FE" w:rsidRPr="00AE24D5" w:rsidRDefault="001905FE" w:rsidP="00337E8C">
      <w:pPr>
        <w:spacing w:after="0" w:line="270" w:lineRule="atLeast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Птицы, рыбы и звери</w:t>
      </w:r>
    </w:p>
    <w:p w:rsidR="001905FE" w:rsidRPr="00AE24D5" w:rsidRDefault="001905FE" w:rsidP="00337E8C">
      <w:pPr>
        <w:spacing w:after="0" w:line="270" w:lineRule="atLeast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В души людям смотрят.</w:t>
      </w:r>
    </w:p>
    <w:p w:rsidR="001905FE" w:rsidRPr="00AE24D5" w:rsidRDefault="001905FE" w:rsidP="00337E8C">
      <w:pPr>
        <w:spacing w:after="0" w:line="270" w:lineRule="atLeast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Вы их жалейте, люди,</w:t>
      </w:r>
    </w:p>
    <w:p w:rsidR="001905FE" w:rsidRPr="00AE24D5" w:rsidRDefault="001905FE" w:rsidP="00337E8C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Не убивайте зря;</w:t>
      </w:r>
    </w:p>
    <w:p w:rsidR="001905FE" w:rsidRPr="00AE24D5" w:rsidRDefault="001905FE" w:rsidP="00337E8C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Ведь небо без птиц — не небо,</w:t>
      </w:r>
    </w:p>
    <w:p w:rsidR="001905FE" w:rsidRPr="00AE24D5" w:rsidRDefault="001905FE" w:rsidP="00337E8C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А море без рыб — не море!</w:t>
      </w:r>
    </w:p>
    <w:p w:rsidR="001905FE" w:rsidRPr="00AE24D5" w:rsidRDefault="001905FE" w:rsidP="00337E8C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И земля без зверей — не земля,</w:t>
      </w:r>
    </w:p>
    <w:p w:rsidR="001905FE" w:rsidRPr="00AE24D5" w:rsidRDefault="001905FE" w:rsidP="00337E8C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Не земля, не земля!</w:t>
      </w:r>
    </w:p>
    <w:p w:rsidR="001905FE" w:rsidRPr="00AE24D5" w:rsidRDefault="001905FE" w:rsidP="00337E8C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 Люди-исполины, люди-великаны,</w:t>
      </w:r>
    </w:p>
    <w:p w:rsidR="001905FE" w:rsidRPr="00AE24D5" w:rsidRDefault="001905FE" w:rsidP="00337E8C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Есть у вас винтовки, сети и капканы,</w:t>
      </w:r>
    </w:p>
    <w:p w:rsidR="001905FE" w:rsidRPr="00AE24D5" w:rsidRDefault="001905FE" w:rsidP="00337E8C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Есть у вас бесстрашье, сила есть навечно.</w:t>
      </w:r>
    </w:p>
    <w:p w:rsidR="001905FE" w:rsidRPr="00AE24D5" w:rsidRDefault="001905FE" w:rsidP="00337E8C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И должно быть сердце — сердце человечье.</w:t>
      </w:r>
    </w:p>
    <w:p w:rsidR="001905FE" w:rsidRPr="00AE24D5" w:rsidRDefault="001905FE" w:rsidP="00337E8C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 Люди-человеки, страны и народы,</w:t>
      </w:r>
    </w:p>
    <w:p w:rsidR="001905FE" w:rsidRPr="00AE24D5" w:rsidRDefault="001905FE" w:rsidP="00337E8C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Мы теперь навечно должники природы.</w:t>
      </w:r>
    </w:p>
    <w:p w:rsidR="001905FE" w:rsidRPr="00AE24D5" w:rsidRDefault="001905FE" w:rsidP="00337E8C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Надо с этим долгом как-то расплатиться,</w:t>
      </w:r>
    </w:p>
    <w:p w:rsidR="001905FE" w:rsidRDefault="001905FE" w:rsidP="00337E8C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Пусть расправит крылья раненая птица!</w:t>
      </w:r>
    </w:p>
    <w:p w:rsidR="001905FE" w:rsidRDefault="001905FE" w:rsidP="00337E8C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</w:p>
    <w:p w:rsidR="001905FE" w:rsidRDefault="001905FE" w:rsidP="0043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КОНКУРС 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«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УЗНАЙ МЕНЯ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» </w:t>
      </w:r>
    </w:p>
    <w:p w:rsidR="001905FE" w:rsidRDefault="001905FE" w:rsidP="0043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430FE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вам нужно по описанию птиц и их повадкам определить о ком идет речь: </w:t>
      </w:r>
    </w:p>
    <w:p w:rsidR="001905FE" w:rsidRDefault="001905FE" w:rsidP="0043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430FEA">
        <w:rPr>
          <w:rFonts w:ascii="Times New Roman" w:hAnsi="Times New Roman"/>
          <w:sz w:val="28"/>
          <w:szCs w:val="28"/>
          <w:lang w:eastAsia="ru-RU"/>
        </w:rPr>
        <w:t xml:space="preserve"> 1.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Эту птицу можно увидеть зимой в парке, в саду, у кормушек в стайке синиц. Это маленькая короткохвостая птичка сразу привлекает внимание своей способностью быстро бегать по стволу дерева вниз головой. (ПОПОЛЗЕНЬ) </w:t>
      </w:r>
    </w:p>
    <w:p w:rsidR="001905FE" w:rsidRDefault="001905FE" w:rsidP="0043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430FEA">
        <w:rPr>
          <w:rFonts w:ascii="Times New Roman" w:hAnsi="Times New Roman"/>
          <w:sz w:val="28"/>
          <w:szCs w:val="28"/>
          <w:lang w:eastAsia="ru-RU"/>
        </w:rPr>
        <w:t xml:space="preserve"> 2.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Маленькие певчие птицы, прилетая из дальних странствий на родину, надевают яркий, праздничный наряд. Эта птица прилетает в середине апреля, она мельче воробья. Сама синевато-серая, с черной окологлазничной полосой. Лоб белый, горлышко черное, а хвост и нижняя сторона тела красно-оранжевые. (ГОРИХВОСТКА) </w:t>
      </w:r>
    </w:p>
    <w:p w:rsidR="001905FE" w:rsidRDefault="001905FE" w:rsidP="0043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430FEA">
        <w:rPr>
          <w:rFonts w:ascii="Times New Roman" w:hAnsi="Times New Roman"/>
          <w:sz w:val="28"/>
          <w:szCs w:val="28"/>
          <w:lang w:eastAsia="ru-RU"/>
        </w:rPr>
        <w:t xml:space="preserve"> 3.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Очень красивая птица, которую можно встретить стайками. Красная маска около клюва, спина и пятна на груди черные, на крыльях широкая желтая полоса, грудь и брюшко белые. Питается семенами различных растений. (ЩЕГОЛ) </w:t>
      </w:r>
    </w:p>
    <w:p w:rsidR="001905FE" w:rsidRDefault="001905FE" w:rsidP="0043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430FEA">
        <w:rPr>
          <w:rFonts w:ascii="Times New Roman" w:hAnsi="Times New Roman"/>
          <w:sz w:val="28"/>
          <w:szCs w:val="28"/>
          <w:lang w:eastAsia="ru-RU"/>
        </w:rPr>
        <w:t xml:space="preserve"> 4.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Есть много разновидностей синиц. Есть большие синицы, есть и маленькие. Раньше 12 ноября отмечали праздник – День синиц. Хохлатая синица. Узнают ее по вздернутому хохолку на голове. Она не только тлей и мелких паучков уничтожает, но и семена шишек достает, это специалист по хвойным деревьям. Как ее еще называют? (ГРЕНАДЕРКА) </w:t>
      </w:r>
    </w:p>
    <w:p w:rsidR="001905FE" w:rsidRDefault="001905FE" w:rsidP="0043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430FEA">
        <w:rPr>
          <w:rFonts w:ascii="Times New Roman" w:hAnsi="Times New Roman"/>
          <w:sz w:val="28"/>
          <w:szCs w:val="28"/>
          <w:lang w:eastAsia="ru-RU"/>
        </w:rPr>
        <w:t xml:space="preserve"> 5.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далеком прошлом эти птицы жили в горах. Поэтому они любят гнездиться на чердаках и крышах домов. (ГОЛУБЬ) </w:t>
      </w:r>
    </w:p>
    <w:p w:rsidR="001905FE" w:rsidRDefault="001905FE" w:rsidP="0043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430FE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Ну что ж, мы убедились, что о птицах вы знаете почти всё. </w:t>
      </w:r>
    </w:p>
    <w:p w:rsidR="001905FE" w:rsidRPr="00430FEA" w:rsidRDefault="001905FE" w:rsidP="00430FE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ru-RU"/>
        </w:rPr>
      </w:pPr>
    </w:p>
    <w:p w:rsidR="001905FE" w:rsidRDefault="001905FE" w:rsidP="00337E8C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</w:p>
    <w:p w:rsidR="001905FE" w:rsidRPr="00AE24D5" w:rsidRDefault="001905FE" w:rsidP="00337E8C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</w:p>
    <w:p w:rsidR="001905FE" w:rsidRPr="00D55FA9" w:rsidRDefault="001905FE" w:rsidP="00337E8C">
      <w:pPr>
        <w:spacing w:after="0" w:line="270" w:lineRule="atLeast"/>
        <w:ind w:left="360"/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</w:pPr>
      <w:r w:rsidRPr="00D55FA9">
        <w:rPr>
          <w:rFonts w:ascii="Times New Roman" w:hAnsi="Times New Roman"/>
          <w:b/>
          <w:bCs/>
          <w:iCs/>
          <w:color w:val="000000"/>
          <w:sz w:val="32"/>
          <w:szCs w:val="32"/>
          <w:lang w:eastAsia="ru-RU"/>
        </w:rPr>
        <w:t xml:space="preserve"> Ведущий.   </w:t>
      </w:r>
    </w:p>
    <w:p w:rsidR="001905FE" w:rsidRDefault="001905FE" w:rsidP="00337E8C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D77633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Давайте стараться жить так, чтобы земля вокруг нас оставалась щедрой и прекрасной, чтобы журчали на ней ручьи, цвели цветы и пели песни птицы.</w:t>
      </w:r>
    </w:p>
    <w:p w:rsidR="001905FE" w:rsidRPr="00AE24D5" w:rsidRDefault="001905FE" w:rsidP="00D55FA9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</w:p>
    <w:p w:rsidR="001905FE" w:rsidRDefault="001905FE" w:rsidP="00D55FA9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Птицы украшают нашу жизнь. Их весёлый говор, звонкая задорная песня, яркая окраска оживляют природу, вселяют в нас бодрость и любовь! Без птиц мертва природа.</w:t>
      </w:r>
    </w:p>
    <w:p w:rsidR="001905FE" w:rsidRPr="00D77633" w:rsidRDefault="001905FE" w:rsidP="00D55FA9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D77633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Давайте стараться жить так, чтобы земля вокруг нас оставалась щедрой и прекрасной, чтобы журчали на ней ручьи, цвели цветы и пели песни птицы.</w:t>
      </w:r>
    </w:p>
    <w:p w:rsidR="001905FE" w:rsidRPr="003E50BB" w:rsidRDefault="001905FE" w:rsidP="00026BA0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  <w:u w:val="single"/>
          <w:lang w:eastAsia="ru-RU"/>
        </w:rPr>
      </w:pPr>
      <w:r w:rsidRPr="003E50BB">
        <w:rPr>
          <w:rFonts w:ascii="Times New Roman" w:hAnsi="Times New Roman"/>
          <w:b/>
          <w:bCs/>
          <w:iCs/>
          <w:color w:val="000000"/>
          <w:sz w:val="32"/>
          <w:szCs w:val="32"/>
          <w:u w:val="single"/>
          <w:lang w:eastAsia="ru-RU"/>
        </w:rPr>
        <w:t>Занимательные факты о птицах.</w:t>
      </w:r>
    </w:p>
    <w:p w:rsidR="001905FE" w:rsidRPr="00AE24D5" w:rsidRDefault="001905FE" w:rsidP="00125355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Наверняка не всем известно, что скорость полёта скворца- </w:t>
      </w:r>
      <w:smartTag w:uri="urn:schemas-microsoft-com:office:smarttags" w:element="metricconverter">
        <w:smartTagPr>
          <w:attr w:name="ProductID" w:val="70 км"/>
        </w:smartTagPr>
        <w:r w:rsidRPr="00AE24D5">
          <w:rPr>
            <w:rFonts w:ascii="Times New Roman" w:hAnsi="Times New Roman"/>
            <w:bCs/>
            <w:iCs/>
            <w:color w:val="000000"/>
            <w:sz w:val="32"/>
            <w:szCs w:val="32"/>
            <w:lang w:eastAsia="ru-RU"/>
          </w:rPr>
          <w:t>70 км</w:t>
        </w:r>
      </w:smartTag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 /час, зяблика- 55 км/час, ласточки-74 км/ час, чайки-45 км/час, вороны- 30 км/ час, ласточки-30 км/час, воробья- 56 км/час.</w:t>
      </w:r>
    </w:p>
    <w:p w:rsidR="001905FE" w:rsidRPr="00AE24D5" w:rsidRDefault="001905FE" w:rsidP="00D55FA9">
      <w:pPr>
        <w:spacing w:after="0" w:line="270" w:lineRule="atLeast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</w:p>
    <w:p w:rsidR="001905FE" w:rsidRPr="00AE24D5" w:rsidRDefault="001905FE" w:rsidP="00125355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Известно ли вам, что размах крыльев у южноамериканского кондора более </w:t>
      </w:r>
      <w:smartTag w:uri="urn:schemas-microsoft-com:office:smarttags" w:element="metricconverter">
        <w:smartTagPr>
          <w:attr w:name="ProductID" w:val="4 м"/>
        </w:smartTagPr>
        <w:r w:rsidRPr="00AE24D5">
          <w:rPr>
            <w:rFonts w:ascii="Times New Roman" w:hAnsi="Times New Roman"/>
            <w:bCs/>
            <w:iCs/>
            <w:color w:val="000000"/>
            <w:sz w:val="32"/>
            <w:szCs w:val="32"/>
            <w:lang w:eastAsia="ru-RU"/>
          </w:rPr>
          <w:t>4 м</w:t>
        </w:r>
      </w:smartTag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,  у альбатроса- </w:t>
      </w:r>
      <w:smartTag w:uri="urn:schemas-microsoft-com:office:smarttags" w:element="metricconverter">
        <w:smartTagPr>
          <w:attr w:name="ProductID" w:val="4 м"/>
        </w:smartTagPr>
        <w:r w:rsidRPr="00AE24D5">
          <w:rPr>
            <w:rFonts w:ascii="Times New Roman" w:hAnsi="Times New Roman"/>
            <w:bCs/>
            <w:iCs/>
            <w:color w:val="000000"/>
            <w:sz w:val="32"/>
            <w:szCs w:val="32"/>
            <w:lang w:eastAsia="ru-RU"/>
          </w:rPr>
          <w:t>4 м</w:t>
        </w:r>
      </w:smartTag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, у чёрного грифа и пеликана-</w:t>
      </w:r>
      <w:smartTag w:uri="urn:schemas-microsoft-com:office:smarttags" w:element="metricconverter">
        <w:smartTagPr>
          <w:attr w:name="ProductID" w:val="2 м"/>
        </w:smartTagPr>
        <w:r w:rsidRPr="00AE24D5">
          <w:rPr>
            <w:rFonts w:ascii="Times New Roman" w:hAnsi="Times New Roman"/>
            <w:bCs/>
            <w:iCs/>
            <w:color w:val="000000"/>
            <w:sz w:val="32"/>
            <w:szCs w:val="32"/>
            <w:lang w:eastAsia="ru-RU"/>
          </w:rPr>
          <w:t>2 м</w:t>
        </w:r>
      </w:smartTag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 ?</w:t>
      </w:r>
    </w:p>
    <w:p w:rsidR="001905FE" w:rsidRPr="00AE24D5" w:rsidRDefault="001905FE" w:rsidP="00D55FA9">
      <w:pPr>
        <w:spacing w:after="0" w:line="270" w:lineRule="atLeast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</w:p>
    <w:p w:rsidR="001905FE" w:rsidRPr="00AE24D5" w:rsidRDefault="001905FE" w:rsidP="00125355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Можете ли вы представить, что земляная кукушка развивает при беге скорость до </w:t>
      </w:r>
      <w:smartTag w:uri="urn:schemas-microsoft-com:office:smarttags" w:element="metricconverter">
        <w:smartTagPr>
          <w:attr w:name="ProductID" w:val="35 км/ч"/>
        </w:smartTagPr>
        <w:r w:rsidRPr="00AE24D5">
          <w:rPr>
            <w:rFonts w:ascii="Times New Roman" w:hAnsi="Times New Roman"/>
            <w:bCs/>
            <w:iCs/>
            <w:color w:val="000000"/>
            <w:sz w:val="32"/>
            <w:szCs w:val="32"/>
            <w:lang w:eastAsia="ru-RU"/>
          </w:rPr>
          <w:t>35 км/ч</w:t>
        </w:r>
      </w:smartTag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 , фазан </w:t>
      </w:r>
      <w:smartTag w:uri="urn:schemas-microsoft-com:office:smarttags" w:element="metricconverter">
        <w:smartTagPr>
          <w:attr w:name="ProductID" w:val="-34 км/ч"/>
        </w:smartTagPr>
        <w:r w:rsidRPr="00AE24D5">
          <w:rPr>
            <w:rFonts w:ascii="Times New Roman" w:hAnsi="Times New Roman"/>
            <w:bCs/>
            <w:iCs/>
            <w:color w:val="000000"/>
            <w:sz w:val="32"/>
            <w:szCs w:val="32"/>
            <w:lang w:eastAsia="ru-RU"/>
          </w:rPr>
          <w:t>-34 км/ч</w:t>
        </w:r>
      </w:smartTag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, кроншнеп - до </w:t>
      </w:r>
      <w:smartTag w:uri="urn:schemas-microsoft-com:office:smarttags" w:element="metricconverter">
        <w:smartTagPr>
          <w:attr w:name="ProductID" w:val="15 км/ч"/>
        </w:smartTagPr>
        <w:r w:rsidRPr="00AE24D5">
          <w:rPr>
            <w:rFonts w:ascii="Times New Roman" w:hAnsi="Times New Roman"/>
            <w:bCs/>
            <w:iCs/>
            <w:color w:val="000000"/>
            <w:sz w:val="32"/>
            <w:szCs w:val="32"/>
            <w:lang w:eastAsia="ru-RU"/>
          </w:rPr>
          <w:t>15 км/ч</w:t>
        </w:r>
      </w:smartTag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, а домашняя курица может бежать (при угрозе  опасности ) со скоростью до </w:t>
      </w:r>
      <w:smartTag w:uri="urn:schemas-microsoft-com:office:smarttags" w:element="metricconverter">
        <w:smartTagPr>
          <w:attr w:name="ProductID" w:val="14 км/ч"/>
        </w:smartTagPr>
        <w:r w:rsidRPr="00AE24D5">
          <w:rPr>
            <w:rFonts w:ascii="Times New Roman" w:hAnsi="Times New Roman"/>
            <w:bCs/>
            <w:iCs/>
            <w:color w:val="000000"/>
            <w:sz w:val="32"/>
            <w:szCs w:val="32"/>
            <w:lang w:eastAsia="ru-RU"/>
          </w:rPr>
          <w:t>14 км/ч</w:t>
        </w:r>
      </w:smartTag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.</w:t>
      </w:r>
    </w:p>
    <w:p w:rsidR="001905FE" w:rsidRPr="00AE24D5" w:rsidRDefault="001905FE" w:rsidP="00D55FA9">
      <w:pPr>
        <w:spacing w:after="0" w:line="270" w:lineRule="atLeast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</w:p>
    <w:p w:rsidR="001905FE" w:rsidRDefault="001905FE" w:rsidP="00D55FA9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Наверное не каждый знает, что вес африканского страуса - </w:t>
      </w:r>
      <w:smartTag w:uri="urn:schemas-microsoft-com:office:smarttags" w:element="metricconverter">
        <w:smartTagPr>
          <w:attr w:name="ProductID" w:val="90 кг"/>
        </w:smartTagPr>
        <w:r w:rsidRPr="00AE24D5">
          <w:rPr>
            <w:rFonts w:ascii="Times New Roman" w:hAnsi="Times New Roman"/>
            <w:bCs/>
            <w:iCs/>
            <w:color w:val="000000"/>
            <w:sz w:val="32"/>
            <w:szCs w:val="32"/>
            <w:lang w:eastAsia="ru-RU"/>
          </w:rPr>
          <w:t>90 кг</w:t>
        </w:r>
      </w:smartTag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, а высота его более </w:t>
      </w:r>
      <w:smartTag w:uri="urn:schemas-microsoft-com:office:smarttags" w:element="metricconverter">
        <w:smartTagPr>
          <w:attr w:name="ProductID" w:val="2,5 м"/>
        </w:smartTagPr>
        <w:r w:rsidRPr="00AE24D5">
          <w:rPr>
            <w:rFonts w:ascii="Times New Roman" w:hAnsi="Times New Roman"/>
            <w:bCs/>
            <w:iCs/>
            <w:color w:val="000000"/>
            <w:sz w:val="32"/>
            <w:szCs w:val="32"/>
            <w:lang w:eastAsia="ru-RU"/>
          </w:rPr>
          <w:t>2,5 м</w:t>
        </w:r>
      </w:smartTag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, страус эму весит около  </w:t>
      </w:r>
      <w:smartTag w:uri="urn:schemas-microsoft-com:office:smarttags" w:element="metricconverter">
        <w:smartTagPr>
          <w:attr w:name="ProductID" w:val="50 кг"/>
        </w:smartTagPr>
        <w:r w:rsidRPr="00AE24D5">
          <w:rPr>
            <w:rFonts w:ascii="Times New Roman" w:hAnsi="Times New Roman"/>
            <w:bCs/>
            <w:iCs/>
            <w:color w:val="000000"/>
            <w:sz w:val="32"/>
            <w:szCs w:val="32"/>
            <w:lang w:eastAsia="ru-RU"/>
          </w:rPr>
          <w:t>50 кг</w:t>
        </w:r>
      </w:smartTag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, высота этой птицы </w:t>
      </w:r>
      <w:smartTag w:uri="urn:schemas-microsoft-com:office:smarttags" w:element="metricconverter">
        <w:smartTagPr>
          <w:attr w:name="ProductID" w:val="-1,7 м"/>
        </w:smartTagPr>
        <w:r w:rsidRPr="00AE24D5">
          <w:rPr>
            <w:rFonts w:ascii="Times New Roman" w:hAnsi="Times New Roman"/>
            <w:bCs/>
            <w:iCs/>
            <w:color w:val="000000"/>
            <w:sz w:val="32"/>
            <w:szCs w:val="32"/>
            <w:lang w:eastAsia="ru-RU"/>
          </w:rPr>
          <w:t>-1,7 м</w:t>
        </w:r>
      </w:smartTag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.</w:t>
      </w:r>
    </w:p>
    <w:p w:rsidR="001905FE" w:rsidRPr="00AE24D5" w:rsidRDefault="001905FE" w:rsidP="00D55FA9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</w:p>
    <w:p w:rsidR="001905FE" w:rsidRPr="00AE24D5" w:rsidRDefault="001905FE" w:rsidP="00125355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Не каждый знает и о том, что высота полёта кондора составляет </w:t>
      </w:r>
      <w:smartTag w:uri="urn:schemas-microsoft-com:office:smarttags" w:element="metricconverter">
        <w:smartTagPr>
          <w:attr w:name="ProductID" w:val="6 км"/>
        </w:smartTagPr>
        <w:r w:rsidRPr="00AE24D5">
          <w:rPr>
            <w:rFonts w:ascii="Times New Roman" w:hAnsi="Times New Roman"/>
            <w:bCs/>
            <w:iCs/>
            <w:color w:val="000000"/>
            <w:sz w:val="32"/>
            <w:szCs w:val="32"/>
            <w:lang w:eastAsia="ru-RU"/>
          </w:rPr>
          <w:t>6 км</w:t>
        </w:r>
      </w:smartTag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, ласточки - </w:t>
      </w:r>
      <w:smartTag w:uri="urn:schemas-microsoft-com:office:smarttags" w:element="metricconverter">
        <w:smartTagPr>
          <w:attr w:name="ProductID" w:val="3 км"/>
        </w:smartTagPr>
        <w:r w:rsidRPr="00AE24D5">
          <w:rPr>
            <w:rFonts w:ascii="Times New Roman" w:hAnsi="Times New Roman"/>
            <w:bCs/>
            <w:iCs/>
            <w:color w:val="000000"/>
            <w:sz w:val="32"/>
            <w:szCs w:val="32"/>
            <w:lang w:eastAsia="ru-RU"/>
          </w:rPr>
          <w:t>3 км</w:t>
        </w:r>
      </w:smartTag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, лебедя - </w:t>
      </w:r>
      <w:smartTag w:uri="urn:schemas-microsoft-com:office:smarttags" w:element="metricconverter">
        <w:smartTagPr>
          <w:attr w:name="ProductID" w:val="2,4 км"/>
        </w:smartTagPr>
        <w:r w:rsidRPr="00AE24D5">
          <w:rPr>
            <w:rFonts w:ascii="Times New Roman" w:hAnsi="Times New Roman"/>
            <w:bCs/>
            <w:iCs/>
            <w:color w:val="000000"/>
            <w:sz w:val="32"/>
            <w:szCs w:val="32"/>
            <w:lang w:eastAsia="ru-RU"/>
          </w:rPr>
          <w:t>2,4 км</w:t>
        </w:r>
      </w:smartTag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.</w:t>
      </w:r>
    </w:p>
    <w:p w:rsidR="001905FE" w:rsidRPr="00AE24D5" w:rsidRDefault="001905FE" w:rsidP="00D55FA9">
      <w:pPr>
        <w:spacing w:after="0" w:line="270" w:lineRule="atLeast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</w:p>
    <w:p w:rsidR="001905FE" w:rsidRPr="00AE24D5" w:rsidRDefault="001905FE" w:rsidP="00125355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Различна и глубина ныряния птиц: у баклана и гагары она доходит до10 м,  у гоголя -  до </w:t>
      </w:r>
      <w:smartTag w:uri="urn:schemas-microsoft-com:office:smarttags" w:element="metricconverter">
        <w:smartTagPr>
          <w:attr w:name="ProductID" w:val="4 м"/>
        </w:smartTagPr>
        <w:r w:rsidRPr="00AE24D5">
          <w:rPr>
            <w:rFonts w:ascii="Times New Roman" w:hAnsi="Times New Roman"/>
            <w:bCs/>
            <w:iCs/>
            <w:color w:val="000000"/>
            <w:sz w:val="32"/>
            <w:szCs w:val="32"/>
            <w:lang w:eastAsia="ru-RU"/>
          </w:rPr>
          <w:t>4 м</w:t>
        </w:r>
      </w:smartTag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, а пингвины могут нырять на глубину до265 м.        </w:t>
      </w:r>
    </w:p>
    <w:p w:rsidR="001905FE" w:rsidRPr="00AE24D5" w:rsidRDefault="001905FE" w:rsidP="00D55FA9">
      <w:pPr>
        <w:spacing w:after="0" w:line="270" w:lineRule="atLeast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</w:p>
    <w:p w:rsidR="001905FE" w:rsidRPr="00AE24D5" w:rsidRDefault="001905FE" w:rsidP="00125355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Учёные установили, что  в одной кладке у журавля и голубя по 2 яйца, у большой синицы -15, а страус эму откладывает до18  яиц.</w:t>
      </w:r>
    </w:p>
    <w:p w:rsidR="001905FE" w:rsidRPr="00AE24D5" w:rsidRDefault="001905FE" w:rsidP="00D55FA9">
      <w:pPr>
        <w:spacing w:after="0" w:line="270" w:lineRule="atLeast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</w:p>
    <w:p w:rsidR="001905FE" w:rsidRPr="00AE24D5" w:rsidRDefault="001905FE" w:rsidP="00125355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Знаете ли вы, что у одного вида колибри вес яйца весит всего лишь 2 мг, у кукушки - </w:t>
      </w:r>
      <w:smartTag w:uri="urn:schemas-microsoft-com:office:smarttags" w:element="metricconverter">
        <w:smartTagPr>
          <w:attr w:name="ProductID" w:val="3 г"/>
        </w:smartTagPr>
        <w:r w:rsidRPr="00AE24D5">
          <w:rPr>
            <w:rFonts w:ascii="Times New Roman" w:hAnsi="Times New Roman"/>
            <w:bCs/>
            <w:iCs/>
            <w:color w:val="000000"/>
            <w:sz w:val="32"/>
            <w:szCs w:val="32"/>
            <w:lang w:eastAsia="ru-RU"/>
          </w:rPr>
          <w:t>3 г</w:t>
        </w:r>
      </w:smartTag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,  у гагары </w:t>
      </w:r>
      <w:smartTag w:uri="urn:schemas-microsoft-com:office:smarttags" w:element="metricconverter">
        <w:smartTagPr>
          <w:attr w:name="ProductID" w:val="-180 г"/>
        </w:smartTagPr>
        <w:r w:rsidRPr="00AE24D5">
          <w:rPr>
            <w:rFonts w:ascii="Times New Roman" w:hAnsi="Times New Roman"/>
            <w:bCs/>
            <w:iCs/>
            <w:color w:val="000000"/>
            <w:sz w:val="32"/>
            <w:szCs w:val="32"/>
            <w:lang w:eastAsia="ru-RU"/>
          </w:rPr>
          <w:t>-180 г</w:t>
        </w:r>
      </w:smartTag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, у пингвина - до </w:t>
      </w:r>
      <w:smartTag w:uri="urn:schemas-microsoft-com:office:smarttags" w:element="metricconverter">
        <w:smartTagPr>
          <w:attr w:name="ProductID" w:val="500 г"/>
        </w:smartTagPr>
        <w:r w:rsidRPr="00AE24D5">
          <w:rPr>
            <w:rFonts w:ascii="Times New Roman" w:hAnsi="Times New Roman"/>
            <w:bCs/>
            <w:iCs/>
            <w:color w:val="000000"/>
            <w:sz w:val="32"/>
            <w:szCs w:val="32"/>
            <w:lang w:eastAsia="ru-RU"/>
          </w:rPr>
          <w:t>500 г</w:t>
        </w:r>
      </w:smartTag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, а яйцо страуса весит до </w:t>
      </w:r>
      <w:smartTag w:uri="urn:schemas-microsoft-com:office:smarttags" w:element="metricconverter">
        <w:smartTagPr>
          <w:attr w:name="ProductID" w:val="1,5 кг"/>
        </w:smartTagPr>
        <w:r w:rsidRPr="00AE24D5">
          <w:rPr>
            <w:rFonts w:ascii="Times New Roman" w:hAnsi="Times New Roman"/>
            <w:bCs/>
            <w:iCs/>
            <w:color w:val="000000"/>
            <w:sz w:val="32"/>
            <w:szCs w:val="32"/>
            <w:lang w:eastAsia="ru-RU"/>
          </w:rPr>
          <w:t>1,5 кг</w:t>
        </w:r>
      </w:smartTag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 ?</w:t>
      </w:r>
    </w:p>
    <w:p w:rsidR="001905FE" w:rsidRPr="00AE24D5" w:rsidRDefault="001905FE" w:rsidP="00D55FA9">
      <w:pPr>
        <w:spacing w:after="0" w:line="270" w:lineRule="atLeast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</w:p>
    <w:p w:rsidR="001905FE" w:rsidRPr="00AE24D5" w:rsidRDefault="001905FE" w:rsidP="00136533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 Наверняка вам известно, что кукушка за лето поедает до 270 тысяч крупных гусениц и майских жуков.</w:t>
      </w:r>
    </w:p>
    <w:p w:rsidR="001905FE" w:rsidRPr="00AE24D5" w:rsidRDefault="001905FE" w:rsidP="00136533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</w:p>
    <w:p w:rsidR="001905FE" w:rsidRPr="00AE24D5" w:rsidRDefault="001905FE" w:rsidP="00136533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 </w:t>
      </w: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Грач, следуя за плугом, способен уничтожить за день 400 червей – вредителей  растений, и что особенно важно, проволочника.</w:t>
      </w:r>
    </w:p>
    <w:p w:rsidR="001905FE" w:rsidRDefault="001905FE" w:rsidP="00D55FA9">
      <w:pPr>
        <w:spacing w:after="0" w:line="270" w:lineRule="atLeast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</w:p>
    <w:p w:rsidR="001905FE" w:rsidRPr="00AE24D5" w:rsidRDefault="001905FE" w:rsidP="00D55FA9">
      <w:pPr>
        <w:spacing w:after="0" w:line="270" w:lineRule="atLeast"/>
        <w:ind w:left="54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 Ушастая сова способна съесть за день  до 10 полёвок, а сова сивуха съедает в год около 1200 грызунов. Степной орёл  уничтожает очень много сусликов и мышей. Подсчитано, что 1 мышь съедает в год 2-</w:t>
      </w:r>
      <w:smartTag w:uri="urn:schemas-microsoft-com:office:smarttags" w:element="metricconverter">
        <w:smartTagPr>
          <w:attr w:name="ProductID" w:val="3 кг"/>
        </w:smartTagPr>
        <w:r w:rsidRPr="00AE24D5">
          <w:rPr>
            <w:rFonts w:ascii="Times New Roman" w:hAnsi="Times New Roman"/>
            <w:bCs/>
            <w:iCs/>
            <w:color w:val="000000"/>
            <w:sz w:val="32"/>
            <w:szCs w:val="32"/>
            <w:lang w:eastAsia="ru-RU"/>
          </w:rPr>
          <w:t>3 кг</w:t>
        </w:r>
      </w:smartTag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 зерна, а суслик </w:t>
      </w:r>
      <w:smartTag w:uri="urn:schemas-microsoft-com:office:smarttags" w:element="metricconverter">
        <w:smartTagPr>
          <w:attr w:name="ProductID" w:val="-16 кг"/>
        </w:smartTagPr>
        <w:r w:rsidRPr="00AE24D5">
          <w:rPr>
            <w:rFonts w:ascii="Times New Roman" w:hAnsi="Times New Roman"/>
            <w:bCs/>
            <w:iCs/>
            <w:color w:val="000000"/>
            <w:sz w:val="32"/>
            <w:szCs w:val="32"/>
            <w:lang w:eastAsia="ru-RU"/>
          </w:rPr>
          <w:t>-16 кг</w:t>
        </w:r>
      </w:smartTag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. Значит, каждая сова, орёл спасают тонны хлеба от грызунов.</w:t>
      </w:r>
    </w:p>
    <w:p w:rsidR="001905FE" w:rsidRPr="00AE24D5" w:rsidRDefault="001905FE" w:rsidP="00D55FA9">
      <w:pPr>
        <w:spacing w:after="0" w:line="270" w:lineRule="atLeast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</w:p>
    <w:p w:rsidR="001905FE" w:rsidRPr="00AE24D5" w:rsidRDefault="001905FE" w:rsidP="00E551DD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Маленькая птичка королёк съедает за год 8-10 млн. вредных насекомых. </w:t>
      </w:r>
    </w:p>
    <w:p w:rsidR="001905FE" w:rsidRPr="00AE24D5" w:rsidRDefault="001905FE" w:rsidP="00E551DD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</w:p>
    <w:p w:rsidR="001905FE" w:rsidRPr="00AE24D5" w:rsidRDefault="001905FE" w:rsidP="00E551DD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 Скворец  издавна помогает людям содержать в «чистоте» сад и огород, уничтожая  майского жука, слизней и т.д.За сутки скворец может съесть столько гусениц, сколько весит сам и от этого совсем не растолстеет, т.к. очень много энергии тратит на поиски пищи, построение гнезда и уход за птенцами. Кроме того, скворцы - большие мастера  пения, способны копировать чужие голоса: не раз скворец с успехом подражал соловью.</w:t>
      </w:r>
    </w:p>
    <w:p w:rsidR="001905FE" w:rsidRPr="00AE24D5" w:rsidRDefault="001905FE" w:rsidP="00E551DD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</w:p>
    <w:p w:rsidR="001905FE" w:rsidRPr="00AE24D5" w:rsidRDefault="001905FE" w:rsidP="00125355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</w:p>
    <w:p w:rsidR="001905FE" w:rsidRPr="00AE24D5" w:rsidRDefault="001905FE" w:rsidP="00125355">
      <w:pPr>
        <w:spacing w:after="0" w:line="270" w:lineRule="atLeast"/>
        <w:ind w:left="360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AE24D5">
        <w:rPr>
          <w:color w:val="414141"/>
          <w:sz w:val="32"/>
          <w:szCs w:val="32"/>
        </w:rPr>
        <w:br/>
      </w:r>
    </w:p>
    <w:sectPr w:rsidR="001905FE" w:rsidRPr="00AE24D5" w:rsidSect="00F3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1C34"/>
    <w:multiLevelType w:val="multilevel"/>
    <w:tmpl w:val="7640F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D8753A"/>
    <w:multiLevelType w:val="multilevel"/>
    <w:tmpl w:val="26A61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48613A2"/>
    <w:multiLevelType w:val="multilevel"/>
    <w:tmpl w:val="DB32C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CB92201"/>
    <w:multiLevelType w:val="multilevel"/>
    <w:tmpl w:val="86EEDC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E985EB2"/>
    <w:multiLevelType w:val="multilevel"/>
    <w:tmpl w:val="5E9873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6861F00"/>
    <w:multiLevelType w:val="multilevel"/>
    <w:tmpl w:val="E3500A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9341726"/>
    <w:multiLevelType w:val="multilevel"/>
    <w:tmpl w:val="888E2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A607B1A"/>
    <w:multiLevelType w:val="multilevel"/>
    <w:tmpl w:val="AFF61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BC3"/>
    <w:rsid w:val="0000326F"/>
    <w:rsid w:val="00026BA0"/>
    <w:rsid w:val="00042B01"/>
    <w:rsid w:val="000C48EF"/>
    <w:rsid w:val="000E4310"/>
    <w:rsid w:val="00125355"/>
    <w:rsid w:val="00136533"/>
    <w:rsid w:val="0017787A"/>
    <w:rsid w:val="001905FE"/>
    <w:rsid w:val="001F0C9B"/>
    <w:rsid w:val="00200F1C"/>
    <w:rsid w:val="00233BC3"/>
    <w:rsid w:val="0027696C"/>
    <w:rsid w:val="0028235A"/>
    <w:rsid w:val="002C0E08"/>
    <w:rsid w:val="002E09E7"/>
    <w:rsid w:val="002F7339"/>
    <w:rsid w:val="00337E8C"/>
    <w:rsid w:val="00367829"/>
    <w:rsid w:val="003A306F"/>
    <w:rsid w:val="003B61D5"/>
    <w:rsid w:val="003D20BD"/>
    <w:rsid w:val="003E50BB"/>
    <w:rsid w:val="00430FEA"/>
    <w:rsid w:val="0046744F"/>
    <w:rsid w:val="004D272D"/>
    <w:rsid w:val="00543DE5"/>
    <w:rsid w:val="005640BC"/>
    <w:rsid w:val="00564BEB"/>
    <w:rsid w:val="005660B2"/>
    <w:rsid w:val="005708DD"/>
    <w:rsid w:val="00585B5C"/>
    <w:rsid w:val="005B7E8A"/>
    <w:rsid w:val="005D3253"/>
    <w:rsid w:val="006372B4"/>
    <w:rsid w:val="006C1357"/>
    <w:rsid w:val="006C7F81"/>
    <w:rsid w:val="006E104F"/>
    <w:rsid w:val="00790DEE"/>
    <w:rsid w:val="007D2552"/>
    <w:rsid w:val="007F74AC"/>
    <w:rsid w:val="0084093E"/>
    <w:rsid w:val="00875CAB"/>
    <w:rsid w:val="0089023C"/>
    <w:rsid w:val="008C4E31"/>
    <w:rsid w:val="008E7FF3"/>
    <w:rsid w:val="00901438"/>
    <w:rsid w:val="009034BE"/>
    <w:rsid w:val="0090358F"/>
    <w:rsid w:val="00931009"/>
    <w:rsid w:val="009B47EA"/>
    <w:rsid w:val="009D38C2"/>
    <w:rsid w:val="009E66A7"/>
    <w:rsid w:val="00A20FB6"/>
    <w:rsid w:val="00A21D74"/>
    <w:rsid w:val="00A45929"/>
    <w:rsid w:val="00A460AE"/>
    <w:rsid w:val="00A4641B"/>
    <w:rsid w:val="00A62608"/>
    <w:rsid w:val="00A83F10"/>
    <w:rsid w:val="00AE24D5"/>
    <w:rsid w:val="00B0221E"/>
    <w:rsid w:val="00B1613D"/>
    <w:rsid w:val="00B21717"/>
    <w:rsid w:val="00B56839"/>
    <w:rsid w:val="00B87FD3"/>
    <w:rsid w:val="00BA4145"/>
    <w:rsid w:val="00BE2567"/>
    <w:rsid w:val="00C06503"/>
    <w:rsid w:val="00C15E43"/>
    <w:rsid w:val="00C45B91"/>
    <w:rsid w:val="00C84494"/>
    <w:rsid w:val="00CA45BB"/>
    <w:rsid w:val="00CA7B84"/>
    <w:rsid w:val="00CD489B"/>
    <w:rsid w:val="00CE0A45"/>
    <w:rsid w:val="00CE2A14"/>
    <w:rsid w:val="00CF7159"/>
    <w:rsid w:val="00D55FA9"/>
    <w:rsid w:val="00D65318"/>
    <w:rsid w:val="00D77633"/>
    <w:rsid w:val="00E06946"/>
    <w:rsid w:val="00E551DD"/>
    <w:rsid w:val="00E938C9"/>
    <w:rsid w:val="00EE408D"/>
    <w:rsid w:val="00EE51B5"/>
    <w:rsid w:val="00F22AE5"/>
    <w:rsid w:val="00F30FEB"/>
    <w:rsid w:val="00F35154"/>
    <w:rsid w:val="00F50E16"/>
    <w:rsid w:val="00F62E92"/>
    <w:rsid w:val="00F65667"/>
    <w:rsid w:val="00FD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F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">
    <w:name w:val="c7"/>
    <w:basedOn w:val="Normal"/>
    <w:uiPriority w:val="99"/>
    <w:rsid w:val="00233B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233BC3"/>
    <w:rPr>
      <w:rFonts w:cs="Times New Roman"/>
    </w:rPr>
  </w:style>
  <w:style w:type="paragraph" w:customStyle="1" w:styleId="c9">
    <w:name w:val="c9"/>
    <w:basedOn w:val="Normal"/>
    <w:uiPriority w:val="99"/>
    <w:rsid w:val="00233B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Normal"/>
    <w:uiPriority w:val="99"/>
    <w:rsid w:val="00233B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233BC3"/>
    <w:rPr>
      <w:rFonts w:cs="Times New Roman"/>
    </w:rPr>
  </w:style>
  <w:style w:type="character" w:customStyle="1" w:styleId="c3">
    <w:name w:val="c3"/>
    <w:basedOn w:val="DefaultParagraphFont"/>
    <w:uiPriority w:val="99"/>
    <w:rsid w:val="00233BC3"/>
    <w:rPr>
      <w:rFonts w:cs="Times New Roman"/>
    </w:rPr>
  </w:style>
  <w:style w:type="character" w:customStyle="1" w:styleId="c4">
    <w:name w:val="c4"/>
    <w:basedOn w:val="DefaultParagraphFont"/>
    <w:uiPriority w:val="99"/>
    <w:rsid w:val="00233BC3"/>
    <w:rPr>
      <w:rFonts w:cs="Times New Roman"/>
    </w:rPr>
  </w:style>
  <w:style w:type="character" w:customStyle="1" w:styleId="c8">
    <w:name w:val="c8"/>
    <w:basedOn w:val="DefaultParagraphFont"/>
    <w:uiPriority w:val="99"/>
    <w:rsid w:val="00233BC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56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312</TotalTime>
  <Pages>11</Pages>
  <Words>1999</Words>
  <Characters>11395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Настенка</dc:creator>
  <cp:keywords/>
  <dc:description/>
  <cp:lastModifiedBy>Jorick</cp:lastModifiedBy>
  <cp:revision>28</cp:revision>
  <dcterms:created xsi:type="dcterms:W3CDTF">2013-02-03T05:07:00Z</dcterms:created>
  <dcterms:modified xsi:type="dcterms:W3CDTF">2013-11-24T13:19:00Z</dcterms:modified>
</cp:coreProperties>
</file>