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10" w:rsidRDefault="00696E10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математики. 1 класс. УМК «Школа России». </w:t>
      </w:r>
      <w:r w:rsidR="006D5FA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классов: Лесникова Мария Сергеевна.</w:t>
      </w:r>
    </w:p>
    <w:p w:rsidR="00696E10" w:rsidRDefault="00696E10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8E1" w:rsidRPr="00696E10" w:rsidRDefault="009626E5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E10">
        <w:rPr>
          <w:rFonts w:ascii="Times New Roman" w:hAnsi="Times New Roman" w:cs="Times New Roman"/>
          <w:sz w:val="28"/>
          <w:szCs w:val="28"/>
        </w:rPr>
        <w:t>Тема: Литр</w:t>
      </w:r>
    </w:p>
    <w:p w:rsidR="00687696" w:rsidRDefault="00696E10" w:rsidP="00687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6876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знакомление с </w:t>
      </w:r>
      <w:r w:rsidR="009626E5" w:rsidRPr="00696E10">
        <w:rPr>
          <w:rFonts w:ascii="Times New Roman" w:hAnsi="Times New Roman" w:cs="Times New Roman"/>
          <w:sz w:val="28"/>
          <w:szCs w:val="28"/>
        </w:rPr>
        <w:t>новой величиной</w:t>
      </w:r>
      <w:r w:rsidR="00687696">
        <w:rPr>
          <w:rFonts w:ascii="Times New Roman" w:hAnsi="Times New Roman" w:cs="Times New Roman"/>
          <w:sz w:val="28"/>
          <w:szCs w:val="28"/>
        </w:rPr>
        <w:t xml:space="preserve"> </w:t>
      </w:r>
      <w:r w:rsidR="009626E5" w:rsidRPr="00696E10">
        <w:rPr>
          <w:rFonts w:ascii="Times New Roman" w:hAnsi="Times New Roman" w:cs="Times New Roman"/>
          <w:sz w:val="28"/>
          <w:szCs w:val="28"/>
        </w:rPr>
        <w:t xml:space="preserve">- вместимостью и ее измерением с помощью литра. </w:t>
      </w:r>
    </w:p>
    <w:p w:rsidR="009626E5" w:rsidRPr="00696E10" w:rsidRDefault="009626E5" w:rsidP="00687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E10">
        <w:rPr>
          <w:rFonts w:ascii="Times New Roman" w:hAnsi="Times New Roman" w:cs="Times New Roman"/>
          <w:sz w:val="28"/>
          <w:szCs w:val="28"/>
        </w:rPr>
        <w:t>Развитие умения решать задачи и примеры изученных видов</w:t>
      </w:r>
    </w:p>
    <w:p w:rsidR="00687696" w:rsidRDefault="00687696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0351" w:rsidRPr="00696E10" w:rsidRDefault="00480351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E10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687696" w:rsidRDefault="00687696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0351" w:rsidRPr="00696E10" w:rsidRDefault="00480351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E10">
        <w:rPr>
          <w:rFonts w:ascii="Times New Roman" w:hAnsi="Times New Roman" w:cs="Times New Roman"/>
          <w:sz w:val="28"/>
          <w:szCs w:val="28"/>
        </w:rPr>
        <w:t>Личностные:</w:t>
      </w:r>
    </w:p>
    <w:p w:rsidR="00480351" w:rsidRPr="00696E10" w:rsidRDefault="00480351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E10">
        <w:rPr>
          <w:rFonts w:ascii="Times New Roman" w:hAnsi="Times New Roman" w:cs="Times New Roman"/>
          <w:sz w:val="28"/>
          <w:szCs w:val="28"/>
        </w:rPr>
        <w:t>-</w:t>
      </w:r>
      <w:r w:rsidR="00687696">
        <w:rPr>
          <w:rFonts w:ascii="Times New Roman" w:hAnsi="Times New Roman" w:cs="Times New Roman"/>
          <w:sz w:val="28"/>
          <w:szCs w:val="28"/>
        </w:rPr>
        <w:t xml:space="preserve"> </w:t>
      </w:r>
      <w:r w:rsidRPr="00696E10">
        <w:rPr>
          <w:rFonts w:ascii="Times New Roman" w:hAnsi="Times New Roman" w:cs="Times New Roman"/>
          <w:sz w:val="28"/>
          <w:szCs w:val="28"/>
        </w:rPr>
        <w:t>умение регулировать свое поведение на основе усвоенных норм и правил;</w:t>
      </w:r>
    </w:p>
    <w:p w:rsidR="00480351" w:rsidRPr="00696E10" w:rsidRDefault="00480351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E10">
        <w:rPr>
          <w:rFonts w:ascii="Times New Roman" w:hAnsi="Times New Roman" w:cs="Times New Roman"/>
          <w:sz w:val="28"/>
          <w:szCs w:val="28"/>
        </w:rPr>
        <w:t>-</w:t>
      </w:r>
      <w:r w:rsidR="00687696">
        <w:rPr>
          <w:rFonts w:ascii="Times New Roman" w:hAnsi="Times New Roman" w:cs="Times New Roman"/>
          <w:sz w:val="28"/>
          <w:szCs w:val="28"/>
        </w:rPr>
        <w:t xml:space="preserve"> </w:t>
      </w:r>
      <w:r w:rsidRPr="00696E10">
        <w:rPr>
          <w:rFonts w:ascii="Times New Roman" w:hAnsi="Times New Roman" w:cs="Times New Roman"/>
          <w:sz w:val="28"/>
          <w:szCs w:val="28"/>
        </w:rPr>
        <w:t>умение использовать знания и умения в жизненных ситуациях;</w:t>
      </w:r>
    </w:p>
    <w:p w:rsidR="00480351" w:rsidRDefault="00480351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E10">
        <w:rPr>
          <w:rFonts w:ascii="Times New Roman" w:hAnsi="Times New Roman" w:cs="Times New Roman"/>
          <w:sz w:val="28"/>
          <w:szCs w:val="28"/>
        </w:rPr>
        <w:t>-</w:t>
      </w:r>
      <w:r w:rsidR="00687696">
        <w:rPr>
          <w:rFonts w:ascii="Times New Roman" w:hAnsi="Times New Roman" w:cs="Times New Roman"/>
          <w:sz w:val="28"/>
          <w:szCs w:val="28"/>
        </w:rPr>
        <w:t xml:space="preserve"> </w:t>
      </w:r>
      <w:r w:rsidRPr="00696E10">
        <w:rPr>
          <w:rFonts w:ascii="Times New Roman" w:hAnsi="Times New Roman" w:cs="Times New Roman"/>
          <w:sz w:val="28"/>
          <w:szCs w:val="28"/>
        </w:rPr>
        <w:t>развивать учебно-познавательный интерес к учебному материалу;</w:t>
      </w:r>
    </w:p>
    <w:p w:rsidR="00687696" w:rsidRPr="00696E10" w:rsidRDefault="00687696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личностного смыла учения, желания учиться.</w:t>
      </w:r>
    </w:p>
    <w:p w:rsidR="00687696" w:rsidRDefault="00687696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6E10" w:rsidRDefault="00480351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E10">
        <w:rPr>
          <w:rFonts w:ascii="Times New Roman" w:hAnsi="Times New Roman" w:cs="Times New Roman"/>
          <w:sz w:val="28"/>
          <w:szCs w:val="28"/>
        </w:rPr>
        <w:t xml:space="preserve">Познавательные: </w:t>
      </w:r>
    </w:p>
    <w:p w:rsidR="00696E10" w:rsidRDefault="00480351" w:rsidP="00687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E10">
        <w:rPr>
          <w:rFonts w:ascii="Times New Roman" w:hAnsi="Times New Roman" w:cs="Times New Roman"/>
          <w:sz w:val="28"/>
          <w:szCs w:val="28"/>
        </w:rPr>
        <w:t>-</w:t>
      </w:r>
      <w:r w:rsidR="00687696">
        <w:rPr>
          <w:rFonts w:ascii="Times New Roman" w:hAnsi="Times New Roman" w:cs="Times New Roman"/>
          <w:sz w:val="28"/>
          <w:szCs w:val="28"/>
        </w:rPr>
        <w:t xml:space="preserve"> </w:t>
      </w:r>
      <w:r w:rsidRPr="00696E10">
        <w:rPr>
          <w:rFonts w:ascii="Times New Roman" w:hAnsi="Times New Roman" w:cs="Times New Roman"/>
          <w:sz w:val="28"/>
          <w:szCs w:val="28"/>
        </w:rPr>
        <w:t>находить пути выхода из проблемн</w:t>
      </w:r>
      <w:r w:rsidR="00696E10">
        <w:rPr>
          <w:rFonts w:ascii="Times New Roman" w:hAnsi="Times New Roman" w:cs="Times New Roman"/>
          <w:sz w:val="28"/>
          <w:szCs w:val="28"/>
        </w:rPr>
        <w:t>ых ситуаций, выполнять действия</w:t>
      </w:r>
      <w:r w:rsidRPr="00696E10">
        <w:rPr>
          <w:rFonts w:ascii="Times New Roman" w:hAnsi="Times New Roman" w:cs="Times New Roman"/>
          <w:sz w:val="28"/>
          <w:szCs w:val="28"/>
        </w:rPr>
        <w:t xml:space="preserve"> с материальным объектом</w:t>
      </w:r>
      <w:r w:rsidR="00687696">
        <w:rPr>
          <w:rFonts w:ascii="Times New Roman" w:hAnsi="Times New Roman" w:cs="Times New Roman"/>
          <w:sz w:val="28"/>
          <w:szCs w:val="28"/>
        </w:rPr>
        <w:t xml:space="preserve"> </w:t>
      </w:r>
      <w:r w:rsidRPr="00696E10">
        <w:rPr>
          <w:rFonts w:ascii="Times New Roman" w:hAnsi="Times New Roman" w:cs="Times New Roman"/>
          <w:sz w:val="28"/>
          <w:szCs w:val="28"/>
        </w:rPr>
        <w:t xml:space="preserve"> –</w:t>
      </w:r>
      <w:r w:rsidR="00687696">
        <w:rPr>
          <w:rFonts w:ascii="Times New Roman" w:hAnsi="Times New Roman" w:cs="Times New Roman"/>
          <w:sz w:val="28"/>
          <w:szCs w:val="28"/>
        </w:rPr>
        <w:t xml:space="preserve"> </w:t>
      </w:r>
      <w:r w:rsidRPr="00696E10">
        <w:rPr>
          <w:rFonts w:ascii="Times New Roman" w:hAnsi="Times New Roman" w:cs="Times New Roman"/>
          <w:sz w:val="28"/>
          <w:szCs w:val="28"/>
        </w:rPr>
        <w:t>литровой банкой;</w:t>
      </w:r>
    </w:p>
    <w:p w:rsidR="00687696" w:rsidRDefault="00480351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E10">
        <w:rPr>
          <w:rFonts w:ascii="Times New Roman" w:hAnsi="Times New Roman" w:cs="Times New Roman"/>
          <w:sz w:val="28"/>
          <w:szCs w:val="28"/>
        </w:rPr>
        <w:t>-</w:t>
      </w:r>
      <w:r w:rsidR="00687696">
        <w:rPr>
          <w:rFonts w:ascii="Times New Roman" w:hAnsi="Times New Roman" w:cs="Times New Roman"/>
          <w:sz w:val="28"/>
          <w:szCs w:val="28"/>
        </w:rPr>
        <w:t xml:space="preserve"> </w:t>
      </w:r>
      <w:r w:rsidRPr="00696E10">
        <w:rPr>
          <w:rFonts w:ascii="Times New Roman" w:hAnsi="Times New Roman" w:cs="Times New Roman"/>
          <w:sz w:val="28"/>
          <w:szCs w:val="28"/>
        </w:rPr>
        <w:t>уме</w:t>
      </w:r>
      <w:r w:rsidR="00687696">
        <w:rPr>
          <w:rFonts w:ascii="Times New Roman" w:hAnsi="Times New Roman" w:cs="Times New Roman"/>
          <w:sz w:val="28"/>
          <w:szCs w:val="28"/>
        </w:rPr>
        <w:t>ть</w:t>
      </w:r>
      <w:r w:rsidRPr="00696E10">
        <w:rPr>
          <w:rFonts w:ascii="Times New Roman" w:hAnsi="Times New Roman" w:cs="Times New Roman"/>
          <w:sz w:val="28"/>
          <w:szCs w:val="28"/>
        </w:rPr>
        <w:t xml:space="preserve"> сравнивать, </w:t>
      </w:r>
      <w:r w:rsidR="00687696">
        <w:rPr>
          <w:rFonts w:ascii="Times New Roman" w:hAnsi="Times New Roman" w:cs="Times New Roman"/>
          <w:sz w:val="28"/>
          <w:szCs w:val="28"/>
        </w:rPr>
        <w:t xml:space="preserve">доказывать, </w:t>
      </w:r>
      <w:r w:rsidRPr="00696E10">
        <w:rPr>
          <w:rFonts w:ascii="Times New Roman" w:hAnsi="Times New Roman" w:cs="Times New Roman"/>
          <w:sz w:val="28"/>
          <w:szCs w:val="28"/>
        </w:rPr>
        <w:t>делать выводы;</w:t>
      </w:r>
    </w:p>
    <w:p w:rsidR="00687696" w:rsidRDefault="00687696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ориентироваться в учебнике;</w:t>
      </w:r>
    </w:p>
    <w:p w:rsidR="00687696" w:rsidRDefault="00687696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7696" w:rsidRDefault="00480351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E10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687696" w:rsidRDefault="00687696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понимать речь учителя,</w:t>
      </w:r>
      <w:r w:rsidR="00480351" w:rsidRPr="00696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отвечать на вопросы;</w:t>
      </w:r>
    </w:p>
    <w:p w:rsidR="00696E10" w:rsidRDefault="00687696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351" w:rsidRPr="00696E10">
        <w:rPr>
          <w:rFonts w:ascii="Times New Roman" w:hAnsi="Times New Roman" w:cs="Times New Roman"/>
          <w:sz w:val="28"/>
          <w:szCs w:val="28"/>
        </w:rPr>
        <w:t>планировать свою деятельность в группах</w:t>
      </w:r>
      <w:r w:rsidR="00940495" w:rsidRPr="00696E10">
        <w:rPr>
          <w:rFonts w:ascii="Times New Roman" w:hAnsi="Times New Roman" w:cs="Times New Roman"/>
          <w:sz w:val="28"/>
          <w:szCs w:val="28"/>
        </w:rPr>
        <w:t>;</w:t>
      </w:r>
    </w:p>
    <w:p w:rsidR="00696E10" w:rsidRDefault="00940495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E10">
        <w:rPr>
          <w:rFonts w:ascii="Times New Roman" w:hAnsi="Times New Roman" w:cs="Times New Roman"/>
          <w:sz w:val="28"/>
          <w:szCs w:val="28"/>
        </w:rPr>
        <w:t>- участ</w:t>
      </w:r>
      <w:r w:rsidR="00687696">
        <w:rPr>
          <w:rFonts w:ascii="Times New Roman" w:hAnsi="Times New Roman" w:cs="Times New Roman"/>
          <w:sz w:val="28"/>
          <w:szCs w:val="28"/>
        </w:rPr>
        <w:t>вовать</w:t>
      </w:r>
      <w:r w:rsidRPr="00696E10">
        <w:rPr>
          <w:rFonts w:ascii="Times New Roman" w:hAnsi="Times New Roman" w:cs="Times New Roman"/>
          <w:sz w:val="28"/>
          <w:szCs w:val="28"/>
        </w:rPr>
        <w:t xml:space="preserve"> в диалоге на урок</w:t>
      </w:r>
      <w:r w:rsidR="00687696">
        <w:rPr>
          <w:rFonts w:ascii="Times New Roman" w:hAnsi="Times New Roman" w:cs="Times New Roman"/>
          <w:sz w:val="28"/>
          <w:szCs w:val="28"/>
        </w:rPr>
        <w:t>е</w:t>
      </w:r>
      <w:r w:rsidRPr="00696E10">
        <w:rPr>
          <w:rFonts w:ascii="Times New Roman" w:hAnsi="Times New Roman" w:cs="Times New Roman"/>
          <w:sz w:val="28"/>
          <w:szCs w:val="28"/>
        </w:rPr>
        <w:t xml:space="preserve"> и в жизненных ситуациях;</w:t>
      </w:r>
      <w:r w:rsidR="00696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696" w:rsidRDefault="00687696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6E10" w:rsidRDefault="00940495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E10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96631E" w:rsidRDefault="00940495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E10">
        <w:rPr>
          <w:rFonts w:ascii="Times New Roman" w:hAnsi="Times New Roman" w:cs="Times New Roman"/>
          <w:sz w:val="28"/>
          <w:szCs w:val="28"/>
        </w:rPr>
        <w:t>-</w:t>
      </w:r>
      <w:r w:rsidR="00687696">
        <w:rPr>
          <w:rFonts w:ascii="Times New Roman" w:hAnsi="Times New Roman" w:cs="Times New Roman"/>
          <w:sz w:val="28"/>
          <w:szCs w:val="28"/>
        </w:rPr>
        <w:t xml:space="preserve"> </w:t>
      </w:r>
      <w:r w:rsidR="0096631E">
        <w:rPr>
          <w:rFonts w:ascii="Times New Roman" w:hAnsi="Times New Roman" w:cs="Times New Roman"/>
          <w:sz w:val="28"/>
          <w:szCs w:val="28"/>
        </w:rPr>
        <w:t>определять цель учебной деятельности с помощью учителя и самостоятельно;</w:t>
      </w:r>
    </w:p>
    <w:p w:rsidR="00480351" w:rsidRDefault="0096631E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495" w:rsidRPr="00696E10">
        <w:rPr>
          <w:rFonts w:ascii="Times New Roman" w:hAnsi="Times New Roman" w:cs="Times New Roman"/>
          <w:sz w:val="28"/>
          <w:szCs w:val="28"/>
        </w:rPr>
        <w:t>контролировать свою деятельность, определять последовательность действий</w:t>
      </w:r>
      <w:r w:rsidR="00687696">
        <w:rPr>
          <w:rFonts w:ascii="Times New Roman" w:hAnsi="Times New Roman" w:cs="Times New Roman"/>
          <w:sz w:val="28"/>
          <w:szCs w:val="28"/>
        </w:rPr>
        <w:t>;</w:t>
      </w:r>
    </w:p>
    <w:p w:rsidR="00687696" w:rsidRPr="00696E10" w:rsidRDefault="00687696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организовать свое рабочее место</w:t>
      </w:r>
      <w:r w:rsidR="0096631E">
        <w:rPr>
          <w:rFonts w:ascii="Times New Roman" w:hAnsi="Times New Roman" w:cs="Times New Roman"/>
          <w:sz w:val="28"/>
          <w:szCs w:val="28"/>
        </w:rPr>
        <w:t>.</w:t>
      </w:r>
    </w:p>
    <w:p w:rsidR="00687696" w:rsidRDefault="00687696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495" w:rsidRPr="00696E10" w:rsidRDefault="00940495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96E1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96E10">
        <w:rPr>
          <w:rFonts w:ascii="Times New Roman" w:hAnsi="Times New Roman" w:cs="Times New Roman"/>
          <w:sz w:val="28"/>
          <w:szCs w:val="28"/>
        </w:rPr>
        <w:t xml:space="preserve"> связи: Окружающий мир по теме «Способы познания окружающего мира</w:t>
      </w:r>
      <w:r w:rsidR="0096631E">
        <w:rPr>
          <w:rFonts w:ascii="Times New Roman" w:hAnsi="Times New Roman" w:cs="Times New Roman"/>
          <w:sz w:val="28"/>
          <w:szCs w:val="28"/>
        </w:rPr>
        <w:t>»</w:t>
      </w:r>
    </w:p>
    <w:p w:rsidR="00940495" w:rsidRPr="00696E10" w:rsidRDefault="00940495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E10">
        <w:rPr>
          <w:rFonts w:ascii="Times New Roman" w:hAnsi="Times New Roman" w:cs="Times New Roman"/>
          <w:sz w:val="28"/>
          <w:szCs w:val="28"/>
        </w:rPr>
        <w:t xml:space="preserve">Технологии: </w:t>
      </w:r>
      <w:proofErr w:type="gramStart"/>
      <w:r w:rsidRPr="00696E10">
        <w:rPr>
          <w:rFonts w:ascii="Times New Roman" w:hAnsi="Times New Roman" w:cs="Times New Roman"/>
          <w:sz w:val="28"/>
          <w:szCs w:val="28"/>
        </w:rPr>
        <w:t>проблемно-поисковый</w:t>
      </w:r>
      <w:proofErr w:type="gramEnd"/>
      <w:r w:rsidRPr="00696E10">
        <w:rPr>
          <w:rFonts w:ascii="Times New Roman" w:hAnsi="Times New Roman" w:cs="Times New Roman"/>
          <w:sz w:val="28"/>
          <w:szCs w:val="28"/>
        </w:rPr>
        <w:t xml:space="preserve">, информационно-коммуникативные, </w:t>
      </w:r>
      <w:proofErr w:type="spellStart"/>
      <w:r w:rsidRPr="00696E1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696E10">
        <w:rPr>
          <w:rFonts w:ascii="Times New Roman" w:hAnsi="Times New Roman" w:cs="Times New Roman"/>
          <w:sz w:val="28"/>
          <w:szCs w:val="28"/>
        </w:rPr>
        <w:t>.</w:t>
      </w:r>
    </w:p>
    <w:p w:rsidR="00940495" w:rsidRDefault="00940495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96E10">
        <w:rPr>
          <w:rFonts w:ascii="Times New Roman" w:hAnsi="Times New Roman" w:cs="Times New Roman"/>
          <w:sz w:val="28"/>
          <w:szCs w:val="28"/>
        </w:rPr>
        <w:t>Обо</w:t>
      </w:r>
      <w:r w:rsidR="00456C30" w:rsidRPr="00696E10">
        <w:rPr>
          <w:rFonts w:ascii="Times New Roman" w:hAnsi="Times New Roman" w:cs="Times New Roman"/>
          <w:sz w:val="28"/>
          <w:szCs w:val="28"/>
        </w:rPr>
        <w:t>рудование: стакан, кружка, банки 1л, кастрюля</w:t>
      </w:r>
      <w:r w:rsidR="00456C30" w:rsidRPr="00687696">
        <w:rPr>
          <w:rFonts w:ascii="Times New Roman" w:hAnsi="Times New Roman" w:cs="Times New Roman"/>
          <w:sz w:val="28"/>
          <w:szCs w:val="28"/>
        </w:rPr>
        <w:t xml:space="preserve"> 3</w:t>
      </w:r>
      <w:r w:rsidR="00456C30" w:rsidRPr="00696E10">
        <w:rPr>
          <w:rFonts w:ascii="Times New Roman" w:hAnsi="Times New Roman" w:cs="Times New Roman"/>
          <w:sz w:val="28"/>
          <w:szCs w:val="28"/>
        </w:rPr>
        <w:t>л, ведро</w:t>
      </w:r>
      <w:r w:rsidR="00456C30" w:rsidRPr="00687696">
        <w:rPr>
          <w:rFonts w:ascii="Times New Roman" w:hAnsi="Times New Roman" w:cs="Times New Roman"/>
          <w:sz w:val="28"/>
          <w:szCs w:val="28"/>
        </w:rPr>
        <w:t xml:space="preserve"> </w:t>
      </w:r>
      <w:r w:rsidR="00456C30" w:rsidRPr="00696E10">
        <w:rPr>
          <w:rFonts w:ascii="Times New Roman" w:hAnsi="Times New Roman" w:cs="Times New Roman"/>
          <w:sz w:val="28"/>
          <w:szCs w:val="28"/>
        </w:rPr>
        <w:t>3</w:t>
      </w:r>
      <w:r w:rsidRPr="00696E10">
        <w:rPr>
          <w:rFonts w:ascii="Times New Roman" w:hAnsi="Times New Roman" w:cs="Times New Roman"/>
          <w:sz w:val="28"/>
          <w:szCs w:val="28"/>
        </w:rPr>
        <w:t>л, банка</w:t>
      </w:r>
      <w:r w:rsidR="00456C30" w:rsidRPr="00687696">
        <w:rPr>
          <w:rFonts w:ascii="Times New Roman" w:hAnsi="Times New Roman" w:cs="Times New Roman"/>
          <w:sz w:val="28"/>
          <w:szCs w:val="28"/>
        </w:rPr>
        <w:t xml:space="preserve"> </w:t>
      </w:r>
      <w:r w:rsidRPr="00696E10">
        <w:rPr>
          <w:rFonts w:ascii="Times New Roman" w:hAnsi="Times New Roman" w:cs="Times New Roman"/>
          <w:sz w:val="28"/>
          <w:szCs w:val="28"/>
        </w:rPr>
        <w:t>3л, карточки «Литр</w:t>
      </w:r>
      <w:r w:rsidR="0096631E">
        <w:rPr>
          <w:rFonts w:ascii="Times New Roman" w:hAnsi="Times New Roman" w:cs="Times New Roman"/>
          <w:sz w:val="28"/>
          <w:szCs w:val="28"/>
        </w:rPr>
        <w:t xml:space="preserve"> </w:t>
      </w:r>
      <w:r w:rsidRPr="00696E10">
        <w:rPr>
          <w:rFonts w:ascii="Times New Roman" w:hAnsi="Times New Roman" w:cs="Times New Roman"/>
          <w:sz w:val="28"/>
          <w:szCs w:val="28"/>
        </w:rPr>
        <w:t xml:space="preserve">- 1л», «объем», </w:t>
      </w:r>
      <w:r w:rsidR="007665AB">
        <w:rPr>
          <w:rFonts w:ascii="Times New Roman" w:hAnsi="Times New Roman" w:cs="Times New Roman"/>
          <w:sz w:val="28"/>
          <w:szCs w:val="28"/>
        </w:rPr>
        <w:t xml:space="preserve">рыбки, аквариум, </w:t>
      </w:r>
      <w:r w:rsidRPr="00696E10">
        <w:rPr>
          <w:rFonts w:ascii="Times New Roman" w:hAnsi="Times New Roman" w:cs="Times New Roman"/>
          <w:sz w:val="28"/>
          <w:szCs w:val="28"/>
        </w:rPr>
        <w:t>мультимедийное сопровождение</w:t>
      </w:r>
      <w:r w:rsidR="00696E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6E10" w:rsidRPr="00696E10" w:rsidRDefault="00696E10" w:rsidP="00696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5775" w:type="dxa"/>
        <w:tblLayout w:type="fixed"/>
        <w:tblLook w:val="04A0" w:firstRow="1" w:lastRow="0" w:firstColumn="1" w:lastColumn="0" w:noHBand="0" w:noVBand="1"/>
      </w:tblPr>
      <w:tblGrid>
        <w:gridCol w:w="3369"/>
        <w:gridCol w:w="6095"/>
        <w:gridCol w:w="2874"/>
        <w:gridCol w:w="3437"/>
      </w:tblGrid>
      <w:tr w:rsidR="005F3EEF" w:rsidRPr="00696E10" w:rsidTr="006D5FA3">
        <w:trPr>
          <w:trHeight w:val="147"/>
        </w:trPr>
        <w:tc>
          <w:tcPr>
            <w:tcW w:w="3369" w:type="dxa"/>
          </w:tcPr>
          <w:p w:rsidR="00940495" w:rsidRPr="00696E10" w:rsidRDefault="005F3EEF" w:rsidP="00966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6095" w:type="dxa"/>
          </w:tcPr>
          <w:p w:rsidR="00940495" w:rsidRPr="00696E10" w:rsidRDefault="0096631E" w:rsidP="00966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874" w:type="dxa"/>
          </w:tcPr>
          <w:p w:rsidR="00940495" w:rsidRPr="00696E10" w:rsidRDefault="005F3EEF" w:rsidP="00966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437" w:type="dxa"/>
          </w:tcPr>
          <w:p w:rsidR="00940495" w:rsidRPr="00696E10" w:rsidRDefault="005F3EEF" w:rsidP="00966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4A02BC" w:rsidRPr="00696E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4A02BC" w:rsidRPr="00696E10" w:rsidTr="006D5FA3">
        <w:trPr>
          <w:trHeight w:val="147"/>
        </w:trPr>
        <w:tc>
          <w:tcPr>
            <w:tcW w:w="3369" w:type="dxa"/>
          </w:tcPr>
          <w:p w:rsidR="004A02BC" w:rsidRPr="002F3177" w:rsidRDefault="002F3177" w:rsidP="002F3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02BC" w:rsidRPr="002F3177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Мотивационно-познавательная деятельность</w:t>
            </w:r>
          </w:p>
          <w:p w:rsidR="0096631E" w:rsidRDefault="00966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2BC" w:rsidRPr="0096631E" w:rsidRDefault="004A02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631E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="0096631E" w:rsidRPr="009663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663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включать </w:t>
            </w:r>
            <w:proofErr w:type="gramStart"/>
            <w:r w:rsidRPr="0096631E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обучающихся</w:t>
            </w:r>
            <w:proofErr w:type="gramEnd"/>
            <w:r w:rsidRPr="009663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деятельность.</w:t>
            </w:r>
          </w:p>
          <w:p w:rsidR="004A02BC" w:rsidRPr="00696E10" w:rsidRDefault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31E">
              <w:rPr>
                <w:rFonts w:ascii="Times New Roman" w:hAnsi="Times New Roman" w:cs="Times New Roman"/>
                <w:i/>
                <w:sz w:val="28"/>
                <w:szCs w:val="28"/>
              </w:rPr>
              <w:t>Создать положительный и эмоциональный настрой</w:t>
            </w:r>
          </w:p>
        </w:tc>
        <w:tc>
          <w:tcPr>
            <w:tcW w:w="6095" w:type="dxa"/>
          </w:tcPr>
          <w:p w:rsidR="0096631E" w:rsidRDefault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Мы продолжаем знакомство  с такой интересной наукой как математика. </w:t>
            </w:r>
          </w:p>
          <w:p w:rsidR="0096631E" w:rsidRDefault="00966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2BC" w:rsidRPr="00696E10" w:rsidRDefault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Будем работать под девизом:</w:t>
            </w:r>
            <w:r w:rsidR="0096631E">
              <w:rPr>
                <w:rFonts w:ascii="Times New Roman" w:hAnsi="Times New Roman" w:cs="Times New Roman"/>
                <w:sz w:val="28"/>
                <w:szCs w:val="28"/>
              </w:rPr>
              <w:t xml:space="preserve"> (слайд 2)</w:t>
            </w:r>
          </w:p>
          <w:p w:rsidR="004A02BC" w:rsidRPr="00696E10" w:rsidRDefault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96631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умные! Мы</w:t>
            </w:r>
            <w:r w:rsidR="0096631E">
              <w:rPr>
                <w:rFonts w:ascii="Times New Roman" w:hAnsi="Times New Roman" w:cs="Times New Roman"/>
                <w:sz w:val="28"/>
                <w:szCs w:val="28"/>
              </w:rPr>
              <w:t xml:space="preserve"> – см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елые! </w:t>
            </w:r>
          </w:p>
          <w:p w:rsidR="004A02BC" w:rsidRPr="00696E10" w:rsidRDefault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Мы – старательные!                                                 Мы</w:t>
            </w:r>
            <w:r w:rsidR="0096631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внимательные!                                                     Мы в первом классе учимся</w:t>
            </w:r>
            <w:r w:rsidR="009663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Все у нас получится!</w:t>
            </w:r>
          </w:p>
        </w:tc>
        <w:tc>
          <w:tcPr>
            <w:tcW w:w="2874" w:type="dxa"/>
          </w:tcPr>
          <w:p w:rsidR="0096631E" w:rsidRDefault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получают эмоциональный настрой на восприятие. </w:t>
            </w:r>
          </w:p>
          <w:p w:rsidR="0096631E" w:rsidRDefault="00966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2BC" w:rsidRPr="00696E10" w:rsidRDefault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Повторяют правила поведения на уроке</w:t>
            </w:r>
          </w:p>
        </w:tc>
        <w:tc>
          <w:tcPr>
            <w:tcW w:w="3437" w:type="dxa"/>
          </w:tcPr>
          <w:p w:rsidR="0096631E" w:rsidRDefault="0096631E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31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6631E">
              <w:rPr>
                <w:rFonts w:ascii="Times New Roman" w:hAnsi="Times New Roman" w:cs="Times New Roman"/>
                <w:sz w:val="28"/>
                <w:szCs w:val="28"/>
              </w:rPr>
              <w:t>мотивация учения, соблюдение норм и правил поведения на уроке</w:t>
            </w:r>
          </w:p>
          <w:p w:rsidR="0096631E" w:rsidRDefault="0096631E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631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планирование учебного сотрудничества с учителем и сверстниками.</w:t>
            </w:r>
          </w:p>
          <w:p w:rsidR="0096631E" w:rsidRDefault="0096631E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631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6631E">
              <w:rPr>
                <w:rFonts w:ascii="Times New Roman" w:hAnsi="Times New Roman" w:cs="Times New Roman"/>
                <w:sz w:val="28"/>
                <w:szCs w:val="28"/>
              </w:rPr>
              <w:t>организация своей учебной деятельности</w:t>
            </w:r>
          </w:p>
          <w:p w:rsidR="0096631E" w:rsidRDefault="0096631E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B1" w:rsidRPr="00696E10" w:rsidRDefault="006D70B1" w:rsidP="006D7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BC" w:rsidRPr="00696E10" w:rsidTr="006D5FA3">
        <w:trPr>
          <w:trHeight w:val="147"/>
        </w:trPr>
        <w:tc>
          <w:tcPr>
            <w:tcW w:w="3369" w:type="dxa"/>
          </w:tcPr>
          <w:p w:rsidR="002F3177" w:rsidRDefault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1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F317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F3177" w:rsidRPr="002F31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3177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177">
              <w:rPr>
                <w:rFonts w:ascii="Times New Roman" w:hAnsi="Times New Roman" w:cs="Times New Roman"/>
                <w:b/>
                <w:sz w:val="28"/>
                <w:szCs w:val="28"/>
              </w:rPr>
              <w:t>опорных знаний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2F3177" w:rsidRDefault="002F3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2BC" w:rsidRPr="0096631E" w:rsidRDefault="004A02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63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актуализация знаний о числах  и цифрах, и операциях  над ними. </w:t>
            </w:r>
          </w:p>
          <w:p w:rsidR="0096631E" w:rsidRDefault="00966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31E" w:rsidRDefault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Форма работы: фронтальная, индивидуальная. </w:t>
            </w:r>
          </w:p>
          <w:p w:rsidR="0096631E" w:rsidRDefault="00966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2BC" w:rsidRPr="00696E10" w:rsidRDefault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Методы: </w:t>
            </w:r>
            <w:proofErr w:type="gramStart"/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4A02BC" w:rsidRPr="00696E10" w:rsidRDefault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Устная разминка:</w:t>
            </w:r>
          </w:p>
          <w:p w:rsidR="004A02BC" w:rsidRPr="00696E10" w:rsidRDefault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5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увеличить 6 на 3;                                                                                                  -</w:t>
            </w:r>
            <w:r w:rsidR="004C5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это число является предыдущим числа 1;                                                                                   </w:t>
            </w:r>
            <w:r w:rsidR="004C5D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10 уменьшить на 8;</w:t>
            </w:r>
          </w:p>
          <w:p w:rsidR="004A02BC" w:rsidRPr="00696E10" w:rsidRDefault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5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это число сосед чисел 5 и 7;</w:t>
            </w:r>
          </w:p>
          <w:p w:rsidR="004A02BC" w:rsidRPr="00696E10" w:rsidRDefault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5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назовите разность чисел 6 и 5;</w:t>
            </w:r>
          </w:p>
          <w:p w:rsidR="004A02BC" w:rsidRPr="00696E10" w:rsidRDefault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5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назовите сумму чисел 2 и 7;</w:t>
            </w:r>
          </w:p>
          <w:p w:rsidR="004C5DAA" w:rsidRDefault="004C5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DAA" w:rsidRDefault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4C5D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A02BC" w:rsidRPr="00696E10" w:rsidRDefault="004C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</w:t>
            </w:r>
            <w:r w:rsidR="004A02BC" w:rsidRPr="00696E10">
              <w:rPr>
                <w:rFonts w:ascii="Times New Roman" w:hAnsi="Times New Roman" w:cs="Times New Roman"/>
                <w:sz w:val="28"/>
                <w:szCs w:val="28"/>
              </w:rPr>
              <w:t>атон разрезали на 3 части. Сколько сделали надрезов?</w:t>
            </w:r>
          </w:p>
          <w:p w:rsidR="004C5DAA" w:rsidRDefault="004C5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2BC" w:rsidRPr="00696E10" w:rsidRDefault="004C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A02BC" w:rsidRPr="00696E10">
              <w:rPr>
                <w:rFonts w:ascii="Times New Roman" w:hAnsi="Times New Roman" w:cs="Times New Roman"/>
                <w:sz w:val="28"/>
                <w:szCs w:val="28"/>
              </w:rPr>
              <w:t>У стола 4 угла. Сколько углов останется, если 1 угол распилить?</w:t>
            </w:r>
          </w:p>
          <w:p w:rsidR="004C5DAA" w:rsidRDefault="004C5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2BC" w:rsidRPr="00696E10" w:rsidRDefault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На доске появляется запись</w:t>
            </w:r>
            <w:r w:rsidR="004C5D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02BC" w:rsidRPr="00696E10" w:rsidRDefault="004C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A02BC"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90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     </w:t>
            </w:r>
            <w:r w:rsidR="004A02BC" w:rsidRPr="00696E10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  <w:p w:rsidR="004C5DAA" w:rsidRDefault="004C5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DAA" w:rsidRDefault="004C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Запись на </w:t>
            </w:r>
            <w:r w:rsidRPr="000A44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слайде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5DAA" w:rsidRDefault="004C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90 лет</w:t>
            </w:r>
          </w:p>
          <w:p w:rsidR="004C5DAA" w:rsidRDefault="004C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26 февраля</w:t>
            </w:r>
          </w:p>
          <w:p w:rsidR="004C5DAA" w:rsidRDefault="004C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1925 год</w:t>
            </w:r>
          </w:p>
          <w:p w:rsidR="004C5DAA" w:rsidRDefault="004C5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DAA" w:rsidRDefault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Это дата образования нашего Коми-Пермяцкого округа. </w:t>
            </w:r>
          </w:p>
          <w:p w:rsidR="004A02BC" w:rsidRPr="00696E10" w:rsidRDefault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В этом году исполняется 90 лет.</w:t>
            </w:r>
          </w:p>
          <w:p w:rsidR="004A02BC" w:rsidRDefault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5DAA"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центр Коми-пермяцкого округа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C5DAA">
              <w:rPr>
                <w:rFonts w:ascii="Times New Roman" w:hAnsi="Times New Roman" w:cs="Times New Roman"/>
                <w:sz w:val="28"/>
                <w:szCs w:val="28"/>
              </w:rPr>
              <w:t xml:space="preserve"> (фотография города)</w:t>
            </w:r>
          </w:p>
          <w:p w:rsidR="004C5DAA" w:rsidRPr="00696E10" w:rsidRDefault="004C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является главой нашего округа? (фотография В.</w:t>
            </w:r>
            <w:r w:rsidR="000A4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Рычкова)</w:t>
            </w:r>
          </w:p>
          <w:p w:rsidR="004C5DAA" w:rsidRDefault="004A02BC" w:rsidP="004C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4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Сколько районов? Перечислить. </w:t>
            </w:r>
          </w:p>
          <w:p w:rsidR="004C5DAA" w:rsidRDefault="004C5DAA" w:rsidP="004C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02BC"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В каком районе мы проживаем? </w:t>
            </w:r>
          </w:p>
          <w:p w:rsidR="000A44BB" w:rsidRDefault="000A44BB" w:rsidP="004C5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BB" w:rsidRPr="00696E10" w:rsidRDefault="000A44BB" w:rsidP="004C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Вывод: </w:t>
            </w:r>
          </w:p>
        </w:tc>
        <w:tc>
          <w:tcPr>
            <w:tcW w:w="2874" w:type="dxa"/>
          </w:tcPr>
          <w:p w:rsidR="004A02BC" w:rsidRPr="00696E10" w:rsidRDefault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высказывают свои предположения</w:t>
            </w:r>
          </w:p>
        </w:tc>
        <w:tc>
          <w:tcPr>
            <w:tcW w:w="3437" w:type="dxa"/>
          </w:tcPr>
          <w:p w:rsidR="0096631E" w:rsidRDefault="00291F1F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1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интереса к окружающему миру; формирование желания выполнять учебные действия</w:t>
            </w:r>
          </w:p>
          <w:p w:rsidR="00291F1F" w:rsidRDefault="00291F1F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1F1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2D3A2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 w:rsidR="002D3A2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свой выбор; умени</w:t>
            </w:r>
            <w:r w:rsidR="002D3A2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достаточной полнотой и точностью выражать свои мысли</w:t>
            </w:r>
          </w:p>
          <w:p w:rsidR="00291F1F" w:rsidRDefault="00291F1F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1F1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следовать режиму организации учебной деятельности </w:t>
            </w:r>
          </w:p>
          <w:p w:rsidR="0096631E" w:rsidRDefault="00291F1F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44B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A44BB">
              <w:rPr>
                <w:rFonts w:ascii="Times New Roman" w:hAnsi="Times New Roman" w:cs="Times New Roman"/>
                <w:sz w:val="28"/>
                <w:szCs w:val="28"/>
              </w:rPr>
              <w:t>умение мыслит</w:t>
            </w:r>
            <w:r w:rsidR="002D3A2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A44BB">
              <w:rPr>
                <w:rFonts w:ascii="Times New Roman" w:hAnsi="Times New Roman" w:cs="Times New Roman"/>
                <w:sz w:val="28"/>
                <w:szCs w:val="28"/>
              </w:rPr>
              <w:t xml:space="preserve">, пользоваться информацией;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отвечать на пр</w:t>
            </w:r>
            <w:r w:rsidR="000A44BB">
              <w:rPr>
                <w:rFonts w:ascii="Times New Roman" w:hAnsi="Times New Roman" w:cs="Times New Roman"/>
                <w:sz w:val="28"/>
                <w:szCs w:val="28"/>
              </w:rPr>
              <w:t>остые и сложные вопросы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F1F" w:rsidRDefault="00291F1F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F1F" w:rsidRDefault="00291F1F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F1F" w:rsidRDefault="00291F1F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BB" w:rsidRDefault="000A44BB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BB" w:rsidRDefault="000A44BB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BB" w:rsidRDefault="000A44BB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BB" w:rsidRDefault="000A44BB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BB" w:rsidRDefault="000A44BB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BB" w:rsidRDefault="000A44BB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BB" w:rsidRDefault="000A44BB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BB" w:rsidRDefault="000A44BB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BB" w:rsidRDefault="000A44BB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4BB" w:rsidRDefault="000A44BB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2BC" w:rsidRPr="00696E10" w:rsidRDefault="004A02BC" w:rsidP="006D7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6F" w:rsidRPr="00696E10" w:rsidTr="006D5FA3">
        <w:trPr>
          <w:trHeight w:val="147"/>
        </w:trPr>
        <w:tc>
          <w:tcPr>
            <w:tcW w:w="3369" w:type="dxa"/>
          </w:tcPr>
          <w:p w:rsidR="0016646F" w:rsidRPr="002F3177" w:rsidRDefault="00166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1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2F3177">
              <w:rPr>
                <w:rFonts w:ascii="Times New Roman" w:hAnsi="Times New Roman" w:cs="Times New Roman"/>
                <w:b/>
                <w:sz w:val="28"/>
                <w:szCs w:val="28"/>
              </w:rPr>
              <w:t>. Открытие нового знания и формулирование темы урока</w:t>
            </w: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0A44BB" w:rsidRDefault="00166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44BB">
              <w:rPr>
                <w:rFonts w:ascii="Times New Roman" w:hAnsi="Times New Roman" w:cs="Times New Roman"/>
                <w:i/>
                <w:sz w:val="28"/>
                <w:szCs w:val="28"/>
              </w:rPr>
              <w:t>Цель: с помощью подводящего диалога «открыть новые знания», сформулировать тему урока, определить цель урока.</w:t>
            </w: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Форма работы: учебная дискуссия, подводящий диалог.</w:t>
            </w:r>
          </w:p>
          <w:p w:rsidR="0016646F" w:rsidRDefault="0016646F" w:rsidP="000C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 w:rsidP="000C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Методы: словесный 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наглядный, исследовательский</w:t>
            </w:r>
          </w:p>
        </w:tc>
        <w:tc>
          <w:tcPr>
            <w:tcW w:w="6095" w:type="dxa"/>
          </w:tcPr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Вспомнить, в чем измеряется длина?</w:t>
            </w: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Длина измеряется линейкой.</w:t>
            </w:r>
            <w:proofErr w:type="gramEnd"/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Единица измерения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сантиметр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В чем измеряется масса?</w:t>
            </w: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Масса измеряется с помощью весов.</w:t>
            </w:r>
            <w:proofErr w:type="gramEnd"/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Единица измерения массы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килограмм)</w:t>
            </w:r>
            <w:proofErr w:type="gramEnd"/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вами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предметы, которые вам хорошо знакомы: стакан, кружка, 1л банка, кастрюля, ведро.</w:t>
            </w:r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Для чего мы их используем? </w:t>
            </w:r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посмотрите на слайд.</w:t>
            </w:r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(слайд 4) </w:t>
            </w:r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Расставьте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емкости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 возрастания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у вас получится слово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00E6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Какое слово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у нас получилось?</w:t>
            </w:r>
          </w:p>
          <w:p w:rsidR="0016646F" w:rsidRDefault="00F0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5)</w:t>
            </w:r>
            <w:r w:rsidR="0016646F"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Кто догадался, какая будет тема урока?</w:t>
            </w: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Давайте поставим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урока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Узнаем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новую единицу измерения </w:t>
            </w:r>
            <w:proofErr w:type="gramStart"/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итр, научимся сравнивать сосуды по вместимости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4" w:type="dxa"/>
          </w:tcPr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высказывают свои предположения.</w:t>
            </w: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С помощью учителя определяют тему и цель урока</w:t>
            </w:r>
          </w:p>
        </w:tc>
        <w:tc>
          <w:tcPr>
            <w:tcW w:w="3437" w:type="dxa"/>
          </w:tcPr>
          <w:p w:rsidR="0016646F" w:rsidRDefault="0016646F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3A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вести диалог, высказывать свою точку зрения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слушать и понимать речь</w:t>
            </w:r>
            <w:r w:rsidR="002F3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646F" w:rsidRDefault="0016646F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3A2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сравнивать предметы, находить закономерности;  </w:t>
            </w:r>
          </w:p>
          <w:p w:rsidR="0016646F" w:rsidRDefault="0016646F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под понятие «литр»;</w:t>
            </w:r>
          </w:p>
          <w:p w:rsidR="0016646F" w:rsidRDefault="0016646F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646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определять цель учебной деятельности с помощью учителя и самостоятельно </w:t>
            </w:r>
          </w:p>
          <w:p w:rsidR="0016646F" w:rsidRDefault="0016646F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 w:rsidP="004A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Default="0016646F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46F" w:rsidRDefault="0016646F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46F" w:rsidRDefault="0016646F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46F" w:rsidRDefault="0016646F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46F" w:rsidRDefault="0016646F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46F" w:rsidRDefault="0016646F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46F" w:rsidRDefault="0016646F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46F" w:rsidRPr="00696E10" w:rsidRDefault="0016646F" w:rsidP="006D7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6F" w:rsidRPr="00696E10" w:rsidTr="006D5FA3">
        <w:trPr>
          <w:trHeight w:val="147"/>
        </w:trPr>
        <w:tc>
          <w:tcPr>
            <w:tcW w:w="3369" w:type="dxa"/>
            <w:tcBorders>
              <w:top w:val="nil"/>
            </w:tcBorders>
          </w:tcPr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1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3 сосуда (емкости)   </w:t>
            </w:r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какую ёмкость можно налить больше воды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Давайте проверим.</w:t>
            </w:r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083" w:rsidRPr="004C1083" w:rsidRDefault="004C1083" w:rsidP="004C1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083">
              <w:rPr>
                <w:rFonts w:ascii="Times New Roman" w:hAnsi="Times New Roman" w:cs="Times New Roman"/>
                <w:b/>
                <w:sz w:val="28"/>
                <w:szCs w:val="28"/>
              </w:rPr>
              <w:t>Запомни и соблюдай простые правила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 в группе</w:t>
            </w:r>
            <w:r w:rsidRPr="004C1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03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(слайд 6)</w:t>
            </w:r>
          </w:p>
          <w:p w:rsidR="004C1083" w:rsidRPr="004C1083" w:rsidRDefault="004C1083" w:rsidP="004C10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1083">
              <w:rPr>
                <w:rFonts w:ascii="Times New Roman" w:hAnsi="Times New Roman" w:cs="Times New Roman"/>
                <w:sz w:val="28"/>
                <w:szCs w:val="28"/>
              </w:rPr>
              <w:t>Уважай своего товарища.</w:t>
            </w:r>
          </w:p>
          <w:p w:rsidR="004C1083" w:rsidRPr="004C1083" w:rsidRDefault="004C1083" w:rsidP="004C10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1083">
              <w:rPr>
                <w:rFonts w:ascii="Times New Roman" w:hAnsi="Times New Roman" w:cs="Times New Roman"/>
                <w:sz w:val="28"/>
                <w:szCs w:val="28"/>
              </w:rPr>
              <w:t>Умей каждого выслушать.</w:t>
            </w:r>
          </w:p>
          <w:p w:rsidR="004C1083" w:rsidRPr="004C1083" w:rsidRDefault="004C1083" w:rsidP="004C10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1083">
              <w:rPr>
                <w:rFonts w:ascii="Times New Roman" w:hAnsi="Times New Roman" w:cs="Times New Roman"/>
                <w:sz w:val="28"/>
                <w:szCs w:val="28"/>
              </w:rPr>
              <w:t>Не согласен – предлагай!</w:t>
            </w:r>
          </w:p>
          <w:p w:rsidR="004C1083" w:rsidRDefault="004C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Работа  в группах.</w:t>
            </w:r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1 группа наполняет 1л банкой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- 3л банку, </w:t>
            </w: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2 группа – 1л банкой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кастрюлю,                    3 группа -1л банкой – ведро.</w:t>
            </w:r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 Ё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мкости по размеру разные, а вмещают одинаковое количество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0E60" w:rsidRDefault="00F0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Опыт 2. </w:t>
            </w:r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Наполнить  кастрюлю, ведро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л банку  разными емкостями (кружкой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, стаканом, 1л банкой)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177" w:rsidRDefault="002F3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Что получилось?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мещают разное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оличество воды)</w:t>
            </w:r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Вывод: вместимость надо измерять одинаковой меркой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мерка принята для и</w:t>
            </w:r>
            <w:r w:rsidR="0016646F" w:rsidRPr="00696E10">
              <w:rPr>
                <w:rFonts w:ascii="Times New Roman" w:hAnsi="Times New Roman" w:cs="Times New Roman"/>
                <w:sz w:val="28"/>
                <w:szCs w:val="28"/>
              </w:rPr>
              <w:t>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="0016646F"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вместимост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6646F"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(объем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а)?  (Литр)</w:t>
            </w:r>
            <w:r w:rsidR="0016646F"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3B88" w:rsidRDefault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B88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Учитель вывешивает карточки «ЛИТР», «ОБЪЕМ» </w:t>
            </w: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Запись сокращенно -1 л.</w:t>
            </w:r>
          </w:p>
          <w:p w:rsidR="00E23B88" w:rsidRDefault="00E23B88" w:rsidP="005C4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B88" w:rsidRDefault="0016646F" w:rsidP="005C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3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Где вы встречали</w:t>
            </w:r>
            <w:r w:rsidR="00E23B88">
              <w:rPr>
                <w:rFonts w:ascii="Times New Roman" w:hAnsi="Times New Roman" w:cs="Times New Roman"/>
                <w:sz w:val="28"/>
                <w:szCs w:val="28"/>
              </w:rPr>
              <w:t xml:space="preserve">сь с этой единицей измерения? </w:t>
            </w:r>
          </w:p>
          <w:p w:rsidR="0016646F" w:rsidRPr="00696E10" w:rsidRDefault="00E23B88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16646F"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магазине продают сок</w:t>
            </w:r>
            <w:proofErr w:type="gramStart"/>
            <w:r w:rsidR="0016646F"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6646F"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масло, молоко. Папа заправляет машину бензином 10 л, 20л и т.д.)</w:t>
            </w:r>
            <w:r w:rsidR="00A03BB4">
              <w:rPr>
                <w:rFonts w:ascii="Times New Roman" w:hAnsi="Times New Roman" w:cs="Times New Roman"/>
                <w:sz w:val="28"/>
                <w:szCs w:val="28"/>
              </w:rPr>
              <w:t xml:space="preserve"> (слайд 7)</w:t>
            </w:r>
          </w:p>
        </w:tc>
        <w:tc>
          <w:tcPr>
            <w:tcW w:w="2874" w:type="dxa"/>
          </w:tcPr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Исследовательская деятельность. </w:t>
            </w:r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4C1083" w:rsidRPr="00696E10" w:rsidRDefault="004C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Делают выводы</w:t>
            </w: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Дети предлагают свои варианты</w:t>
            </w:r>
          </w:p>
        </w:tc>
        <w:tc>
          <w:tcPr>
            <w:tcW w:w="3437" w:type="dxa"/>
          </w:tcPr>
          <w:p w:rsidR="00A5074D" w:rsidRDefault="00E23B88" w:rsidP="006D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74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74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создание способов решения проблем поискового характера на основе метода исследования; </w:t>
            </w:r>
          </w:p>
          <w:p w:rsidR="00A5074D" w:rsidRDefault="00A5074D" w:rsidP="006D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4D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осознание ответственности за общее дело;</w:t>
            </w:r>
          </w:p>
          <w:p w:rsidR="00A5074D" w:rsidRDefault="00A5074D" w:rsidP="006D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074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выражение своих мыслей с достаточной полнотой и точностью;</w:t>
            </w:r>
          </w:p>
          <w:p w:rsidR="004C1083" w:rsidRDefault="004C1083" w:rsidP="006D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сотрудничать в совместном решении проблем, выполняя различные роли в группе</w:t>
            </w:r>
          </w:p>
          <w:p w:rsidR="0016646F" w:rsidRDefault="00A5074D" w:rsidP="006D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074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планировать свои действия в соответствии с поставленной задачей </w:t>
            </w:r>
          </w:p>
          <w:p w:rsidR="00A5074D" w:rsidRPr="00E23B88" w:rsidRDefault="00A5074D" w:rsidP="006D7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Default="0016646F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46F" w:rsidRDefault="0016646F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46F" w:rsidRDefault="0016646F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B88" w:rsidRDefault="00E23B88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B88" w:rsidRDefault="00E23B88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B88" w:rsidRDefault="00E23B88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74D" w:rsidRDefault="00A5074D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74D" w:rsidRDefault="00A5074D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74D" w:rsidRDefault="00A5074D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74D" w:rsidRDefault="00A5074D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74D" w:rsidRDefault="00A5074D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74D" w:rsidRDefault="00A5074D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74D" w:rsidRDefault="00A5074D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74D" w:rsidRDefault="00A5074D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74D" w:rsidRDefault="00A5074D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74D" w:rsidRDefault="00A5074D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74D" w:rsidRDefault="00A5074D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74D" w:rsidRDefault="00A5074D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74D" w:rsidRDefault="00A5074D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74D" w:rsidRDefault="00A5074D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46F" w:rsidRPr="00696E10" w:rsidRDefault="0016646F" w:rsidP="006D7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6F" w:rsidRPr="00696E10" w:rsidTr="006D5FA3">
        <w:trPr>
          <w:trHeight w:val="147"/>
        </w:trPr>
        <w:tc>
          <w:tcPr>
            <w:tcW w:w="3369" w:type="dxa"/>
          </w:tcPr>
          <w:p w:rsidR="0016646F" w:rsidRPr="002F3177" w:rsidRDefault="00166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1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2F317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F3177" w:rsidRPr="002F31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317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6095" w:type="dxa"/>
          </w:tcPr>
          <w:p w:rsidR="00A5074D" w:rsidRDefault="00A5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теперь, ребята, встали, </w:t>
            </w:r>
          </w:p>
          <w:p w:rsidR="0016646F" w:rsidRDefault="00A5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руки вверх подняли.</w:t>
            </w:r>
          </w:p>
          <w:p w:rsidR="00A5074D" w:rsidRDefault="00A5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стороны, вперед, назад,</w:t>
            </w:r>
          </w:p>
          <w:p w:rsidR="00A5074D" w:rsidRDefault="00A5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Повернулись вправо, влево.</w:t>
            </w:r>
          </w:p>
          <w:p w:rsidR="00E23B88" w:rsidRPr="00696E10" w:rsidRDefault="00A5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сели – вновь за дело</w:t>
            </w:r>
            <w:r w:rsidR="003617B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874" w:type="dxa"/>
          </w:tcPr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2F3177" w:rsidRDefault="002F3177" w:rsidP="006D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177" w:rsidRPr="00696E10" w:rsidRDefault="002F3177" w:rsidP="006D7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Pr="00696E10" w:rsidRDefault="002F3177" w:rsidP="0036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646F" w:rsidRPr="00696E10" w:rsidRDefault="0016646F" w:rsidP="006D7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6F" w:rsidRPr="00696E10" w:rsidTr="006D5FA3">
        <w:trPr>
          <w:trHeight w:val="147"/>
        </w:trPr>
        <w:tc>
          <w:tcPr>
            <w:tcW w:w="3369" w:type="dxa"/>
          </w:tcPr>
          <w:p w:rsidR="0016646F" w:rsidRPr="002F3177" w:rsidRDefault="00166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1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2F317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617B3" w:rsidRPr="002F31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3177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новых знаний</w:t>
            </w:r>
          </w:p>
          <w:p w:rsidR="002F3177" w:rsidRDefault="002F31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46F" w:rsidRPr="003617B3" w:rsidRDefault="001664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7B3">
              <w:rPr>
                <w:rFonts w:ascii="Times New Roman" w:hAnsi="Times New Roman" w:cs="Times New Roman"/>
                <w:i/>
                <w:sz w:val="28"/>
                <w:szCs w:val="28"/>
              </w:rPr>
              <w:t>Цель: организовать усвоение полученных знаний</w:t>
            </w:r>
          </w:p>
          <w:p w:rsidR="002F3177" w:rsidRDefault="002F3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Формы работы: фронтальная, индивидуальная.</w:t>
            </w:r>
          </w:p>
          <w:p w:rsidR="002F3177" w:rsidRDefault="002F3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Методы: словесный, 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частично-поисковый</w:t>
            </w:r>
          </w:p>
        </w:tc>
        <w:tc>
          <w:tcPr>
            <w:tcW w:w="6095" w:type="dxa"/>
          </w:tcPr>
          <w:p w:rsidR="003617B3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знаю, что недалеко от села есть ключ, как он называется? </w:t>
            </w:r>
            <w:r w:rsidR="00A03BB4">
              <w:rPr>
                <w:rFonts w:ascii="Times New Roman" w:hAnsi="Times New Roman" w:cs="Times New Roman"/>
                <w:sz w:val="28"/>
                <w:szCs w:val="28"/>
              </w:rPr>
              <w:t>(слайд  8)</w:t>
            </w:r>
          </w:p>
          <w:p w:rsidR="0016646F" w:rsidRPr="00696E10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Кто там был?</w:t>
            </w:r>
          </w:p>
          <w:p w:rsidR="003617B3" w:rsidRDefault="0036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7B3" w:rsidRDefault="0036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6646F" w:rsidRPr="00696E10">
              <w:rPr>
                <w:rFonts w:ascii="Times New Roman" w:hAnsi="Times New Roman" w:cs="Times New Roman"/>
                <w:sz w:val="28"/>
                <w:szCs w:val="28"/>
              </w:rPr>
              <w:t>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16646F" w:rsidRPr="00696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6646F"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03B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A03B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03BB4">
              <w:rPr>
                <w:rFonts w:ascii="Times New Roman" w:hAnsi="Times New Roman" w:cs="Times New Roman"/>
                <w:sz w:val="28"/>
                <w:szCs w:val="28"/>
              </w:rPr>
              <w:t>лайд 9)</w:t>
            </w:r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Вася набрал из ключа 3 л воды, а Петя – на </w:t>
            </w:r>
            <w:r w:rsidR="00361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л больше. Сколько литров воды набрал Петя? Сколько литров воды набрали мальчики?</w:t>
            </w:r>
          </w:p>
          <w:p w:rsidR="006D5FA3" w:rsidRDefault="006D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083" w:rsidRDefault="004C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момент:</w:t>
            </w:r>
          </w:p>
          <w:p w:rsidR="004C1083" w:rsidRDefault="004C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что произойдёт, если с нашей планеты исчезнет вся вода? </w:t>
            </w:r>
          </w:p>
          <w:p w:rsidR="004C1083" w:rsidRDefault="004C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мы должны относит</w:t>
            </w:r>
            <w:r w:rsidR="00F00E6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к воде?</w:t>
            </w:r>
          </w:p>
          <w:p w:rsidR="003617B3" w:rsidRDefault="0036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из учебника №</w:t>
            </w:r>
            <w:r w:rsidR="003617B3">
              <w:rPr>
                <w:rFonts w:ascii="Times New Roman" w:hAnsi="Times New Roman" w:cs="Times New Roman"/>
                <w:sz w:val="28"/>
                <w:szCs w:val="28"/>
              </w:rPr>
              <w:t xml:space="preserve"> 2(устно)</w:t>
            </w:r>
          </w:p>
          <w:p w:rsidR="003617B3" w:rsidRPr="00696E10" w:rsidRDefault="0036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16646F" w:rsidRDefault="0016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Решают задачу</w:t>
            </w:r>
            <w:r w:rsidR="00983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056" w:rsidRPr="00696E10" w:rsidRDefault="00983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</w:tc>
        <w:tc>
          <w:tcPr>
            <w:tcW w:w="3437" w:type="dxa"/>
          </w:tcPr>
          <w:p w:rsidR="0016646F" w:rsidRDefault="002F3177" w:rsidP="002F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контроль, коррекция, оценка </w:t>
            </w:r>
          </w:p>
          <w:p w:rsidR="002F3177" w:rsidRDefault="002F3177" w:rsidP="002F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31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символических средств</w:t>
            </w:r>
          </w:p>
          <w:p w:rsidR="00983056" w:rsidRPr="00983056" w:rsidRDefault="00983056" w:rsidP="002F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ориентироваться в учебнике: применение умений, которые сформированы на основе изучения данной темы;</w:t>
            </w:r>
          </w:p>
          <w:p w:rsidR="004C1083" w:rsidRDefault="002F3177" w:rsidP="002F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108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выражение своих мыслей</w:t>
            </w:r>
            <w:r w:rsidR="004C1083">
              <w:rPr>
                <w:rFonts w:ascii="Times New Roman" w:hAnsi="Times New Roman" w:cs="Times New Roman"/>
                <w:sz w:val="28"/>
                <w:szCs w:val="28"/>
              </w:rPr>
              <w:t xml:space="preserve">, умение </w:t>
            </w:r>
            <w:r w:rsidR="004C1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участвовать в диалоге;</w:t>
            </w:r>
          </w:p>
          <w:p w:rsidR="004C1083" w:rsidRPr="00696E10" w:rsidRDefault="004C1083" w:rsidP="002F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08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ценить и принимать ценности: Родина, природа, добро</w:t>
            </w:r>
          </w:p>
        </w:tc>
      </w:tr>
      <w:tr w:rsidR="002F3177" w:rsidRPr="00696E10" w:rsidTr="006D5FA3">
        <w:trPr>
          <w:trHeight w:val="2582"/>
        </w:trPr>
        <w:tc>
          <w:tcPr>
            <w:tcW w:w="3369" w:type="dxa"/>
          </w:tcPr>
          <w:p w:rsidR="002F3177" w:rsidRPr="002F3177" w:rsidRDefault="002F31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31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2F3177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</w:t>
            </w:r>
            <w:r w:rsidRPr="002F3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F3177" w:rsidRDefault="002F31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3177" w:rsidRPr="00696E10" w:rsidRDefault="002F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B3">
              <w:rPr>
                <w:rFonts w:ascii="Times New Roman" w:hAnsi="Times New Roman" w:cs="Times New Roman"/>
                <w:i/>
                <w:sz w:val="28"/>
                <w:szCs w:val="28"/>
              </w:rPr>
              <w:t>Цель: оценить собственную деятельность</w:t>
            </w: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83056" w:rsidRDefault="00983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Pr="00696E10" w:rsidRDefault="002F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Форма работы: индивидуальная, фронтальная</w:t>
            </w:r>
          </w:p>
          <w:p w:rsidR="00983056" w:rsidRDefault="00983056" w:rsidP="002F3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77" w:rsidRPr="00983056" w:rsidRDefault="002F3177" w:rsidP="002F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E10">
              <w:rPr>
                <w:rFonts w:ascii="Times New Roman" w:hAnsi="Times New Roman" w:cs="Times New Roman"/>
                <w:sz w:val="28"/>
                <w:szCs w:val="28"/>
              </w:rPr>
              <w:t>Методы: словесные</w:t>
            </w:r>
          </w:p>
        </w:tc>
        <w:tc>
          <w:tcPr>
            <w:tcW w:w="6095" w:type="dxa"/>
          </w:tcPr>
          <w:p w:rsidR="00983056" w:rsidRDefault="00983056" w:rsidP="002F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нового </w:t>
            </w:r>
            <w:r w:rsidR="002F3177" w:rsidRPr="00696E10">
              <w:rPr>
                <w:rFonts w:ascii="Times New Roman" w:hAnsi="Times New Roman" w:cs="Times New Roman"/>
                <w:sz w:val="28"/>
                <w:szCs w:val="28"/>
              </w:rPr>
              <w:t>каждый из вас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узнал</w:t>
            </w:r>
            <w:r w:rsidR="002F3177" w:rsidRPr="00696E10">
              <w:rPr>
                <w:rFonts w:ascii="Times New Roman" w:hAnsi="Times New Roman" w:cs="Times New Roman"/>
                <w:sz w:val="28"/>
                <w:szCs w:val="28"/>
              </w:rPr>
              <w:t xml:space="preserve"> на уроке? </w:t>
            </w:r>
          </w:p>
          <w:p w:rsidR="002F3177" w:rsidRDefault="00983056" w:rsidP="002F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3177" w:rsidRPr="00696E10">
              <w:rPr>
                <w:rFonts w:ascii="Times New Roman" w:hAnsi="Times New Roman" w:cs="Times New Roman"/>
                <w:sz w:val="28"/>
                <w:szCs w:val="28"/>
              </w:rPr>
              <w:t>Какие задания показались трудными, интересными?</w:t>
            </w:r>
            <w:r w:rsidR="002F3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056" w:rsidRDefault="00983056" w:rsidP="002F3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56" w:rsidRDefault="00983056" w:rsidP="002F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вы на уроке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работали активно и вам было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интересно, то рыбку опускаете в аквариум.</w:t>
            </w:r>
          </w:p>
          <w:p w:rsidR="00983056" w:rsidRDefault="00983056" w:rsidP="002F3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56" w:rsidRPr="00696E10" w:rsidRDefault="00983056" w:rsidP="002F3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2F3177" w:rsidRPr="00696E10" w:rsidRDefault="00983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056">
              <w:rPr>
                <w:rFonts w:ascii="Times New Roman" w:hAnsi="Times New Roman" w:cs="Times New Roman"/>
                <w:sz w:val="28"/>
                <w:szCs w:val="28"/>
              </w:rPr>
              <w:t>Осознают свою учебную деятельность, самооценка результатов своей деятельности и всего класса.</w:t>
            </w:r>
          </w:p>
        </w:tc>
        <w:tc>
          <w:tcPr>
            <w:tcW w:w="3437" w:type="dxa"/>
          </w:tcPr>
          <w:p w:rsidR="00983056" w:rsidRDefault="00983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056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самооценка на основе критерии успешности;</w:t>
            </w:r>
          </w:p>
          <w:p w:rsidR="00983056" w:rsidRDefault="00983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адекватное понимание причин успеха/неуспеха в учебной деятельности</w:t>
            </w:r>
          </w:p>
          <w:p w:rsidR="002F3177" w:rsidRPr="00696E10" w:rsidRDefault="00983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305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выражение своих мыслей  </w:t>
            </w:r>
          </w:p>
        </w:tc>
      </w:tr>
    </w:tbl>
    <w:p w:rsidR="00940495" w:rsidRPr="00696E10" w:rsidRDefault="00F462EA">
      <w:pPr>
        <w:rPr>
          <w:rFonts w:ascii="Times New Roman" w:hAnsi="Times New Roman" w:cs="Times New Roman"/>
          <w:sz w:val="28"/>
          <w:szCs w:val="28"/>
        </w:rPr>
      </w:pPr>
      <w:r w:rsidRPr="00696E1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0495" w:rsidRPr="00696E10" w:rsidSect="006D5FA3">
      <w:pgSz w:w="16838" w:h="11906" w:orient="landscape"/>
      <w:pgMar w:top="454" w:right="567" w:bottom="51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E3" w:rsidRDefault="003B6AE3" w:rsidP="00456C30">
      <w:pPr>
        <w:spacing w:after="0" w:line="240" w:lineRule="auto"/>
      </w:pPr>
      <w:r>
        <w:separator/>
      </w:r>
    </w:p>
  </w:endnote>
  <w:endnote w:type="continuationSeparator" w:id="0">
    <w:p w:rsidR="003B6AE3" w:rsidRDefault="003B6AE3" w:rsidP="0045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E3" w:rsidRDefault="003B6AE3" w:rsidP="00456C30">
      <w:pPr>
        <w:spacing w:after="0" w:line="240" w:lineRule="auto"/>
      </w:pPr>
      <w:r>
        <w:separator/>
      </w:r>
    </w:p>
  </w:footnote>
  <w:footnote w:type="continuationSeparator" w:id="0">
    <w:p w:rsidR="003B6AE3" w:rsidRDefault="003B6AE3" w:rsidP="00456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2C6"/>
    <w:multiLevelType w:val="hybridMultilevel"/>
    <w:tmpl w:val="6EAA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70C8B"/>
    <w:multiLevelType w:val="multilevel"/>
    <w:tmpl w:val="AC9E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91491"/>
    <w:multiLevelType w:val="hybridMultilevel"/>
    <w:tmpl w:val="5C46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61AEA"/>
    <w:multiLevelType w:val="hybridMultilevel"/>
    <w:tmpl w:val="1E6C9D66"/>
    <w:lvl w:ilvl="0" w:tplc="E696B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E5"/>
    <w:rsid w:val="000A44BB"/>
    <w:rsid w:val="000C6017"/>
    <w:rsid w:val="0016646F"/>
    <w:rsid w:val="00291F1F"/>
    <w:rsid w:val="002C2663"/>
    <w:rsid w:val="002D3A2F"/>
    <w:rsid w:val="002F3177"/>
    <w:rsid w:val="003617B3"/>
    <w:rsid w:val="003B6AE3"/>
    <w:rsid w:val="0043384E"/>
    <w:rsid w:val="00456C30"/>
    <w:rsid w:val="00480351"/>
    <w:rsid w:val="004A02BC"/>
    <w:rsid w:val="004C1083"/>
    <w:rsid w:val="004C5DAA"/>
    <w:rsid w:val="0059554D"/>
    <w:rsid w:val="005C48EA"/>
    <w:rsid w:val="005F3EEF"/>
    <w:rsid w:val="00687696"/>
    <w:rsid w:val="00696E10"/>
    <w:rsid w:val="006D5FA3"/>
    <w:rsid w:val="006D70B1"/>
    <w:rsid w:val="006F35FA"/>
    <w:rsid w:val="007665AB"/>
    <w:rsid w:val="00940495"/>
    <w:rsid w:val="009626E5"/>
    <w:rsid w:val="0096631E"/>
    <w:rsid w:val="00983056"/>
    <w:rsid w:val="00A03BB4"/>
    <w:rsid w:val="00A5074D"/>
    <w:rsid w:val="00A97F3A"/>
    <w:rsid w:val="00DB58E1"/>
    <w:rsid w:val="00DE176D"/>
    <w:rsid w:val="00E23B88"/>
    <w:rsid w:val="00F00E60"/>
    <w:rsid w:val="00F4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94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45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56C30"/>
  </w:style>
  <w:style w:type="paragraph" w:styleId="af6">
    <w:name w:val="footer"/>
    <w:basedOn w:val="a"/>
    <w:link w:val="af7"/>
    <w:uiPriority w:val="99"/>
    <w:unhideWhenUsed/>
    <w:rsid w:val="0045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56C30"/>
  </w:style>
  <w:style w:type="paragraph" w:styleId="af8">
    <w:name w:val="Balloon Text"/>
    <w:basedOn w:val="a"/>
    <w:link w:val="af9"/>
    <w:uiPriority w:val="99"/>
    <w:semiHidden/>
    <w:unhideWhenUsed/>
    <w:rsid w:val="002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3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94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45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56C30"/>
  </w:style>
  <w:style w:type="paragraph" w:styleId="af6">
    <w:name w:val="footer"/>
    <w:basedOn w:val="a"/>
    <w:link w:val="af7"/>
    <w:uiPriority w:val="99"/>
    <w:unhideWhenUsed/>
    <w:rsid w:val="0045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56C30"/>
  </w:style>
  <w:style w:type="paragraph" w:styleId="af8">
    <w:name w:val="Balloon Text"/>
    <w:basedOn w:val="a"/>
    <w:link w:val="af9"/>
    <w:uiPriority w:val="99"/>
    <w:semiHidden/>
    <w:unhideWhenUsed/>
    <w:rsid w:val="002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3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9B10-7F3B-4A34-88EC-1954AEBF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333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9</cp:revision>
  <cp:lastPrinted>2015-02-08T13:03:00Z</cp:lastPrinted>
  <dcterms:created xsi:type="dcterms:W3CDTF">2015-02-08T03:38:00Z</dcterms:created>
  <dcterms:modified xsi:type="dcterms:W3CDTF">2015-02-08T13:04:00Z</dcterms:modified>
</cp:coreProperties>
</file>