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94" w:rsidRPr="00497F1F" w:rsidRDefault="00B84394" w:rsidP="00497F1F">
      <w:pPr>
        <w:spacing w:before="100" w:beforeAutospacing="1" w:after="100" w:afterAutospacing="1"/>
        <w:jc w:val="center"/>
        <w:rPr>
          <w:color w:val="auto"/>
          <w:spacing w:val="0"/>
          <w:sz w:val="24"/>
          <w:szCs w:val="24"/>
        </w:rPr>
      </w:pPr>
      <w:r w:rsidRPr="00497F1F">
        <w:rPr>
          <w:b/>
          <w:bCs/>
          <w:color w:val="000080"/>
          <w:spacing w:val="0"/>
          <w:sz w:val="24"/>
          <w:szCs w:val="24"/>
        </w:rPr>
        <w:t xml:space="preserve">"Нравственное воспитание детей и подростков» </w:t>
      </w:r>
      <w:r w:rsidRPr="00497F1F">
        <w:rPr>
          <w:b/>
          <w:bCs/>
          <w:color w:val="000080"/>
          <w:spacing w:val="0"/>
          <w:sz w:val="24"/>
          <w:szCs w:val="24"/>
        </w:rPr>
        <w:br/>
        <w:t>на 2009-2012 годы</w:t>
      </w:r>
    </w:p>
    <w:p w:rsidR="00B84394" w:rsidRPr="00497F1F" w:rsidRDefault="00B84394" w:rsidP="00497F1F">
      <w:pPr>
        <w:spacing w:before="100" w:beforeAutospacing="1" w:after="100" w:afterAutospacing="1"/>
        <w:jc w:val="center"/>
        <w:rPr>
          <w:color w:val="auto"/>
          <w:spacing w:val="0"/>
          <w:sz w:val="24"/>
          <w:szCs w:val="24"/>
        </w:rPr>
      </w:pPr>
      <w:r w:rsidRPr="00497F1F">
        <w:rPr>
          <w:b/>
          <w:bCs/>
          <w:color w:val="auto"/>
          <w:spacing w:val="0"/>
          <w:sz w:val="24"/>
          <w:szCs w:val="24"/>
        </w:rPr>
        <w:t>1. ПАСПОРТ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995"/>
        <w:gridCol w:w="6450"/>
      </w:tblGrid>
      <w:tr w:rsidR="00B84394" w:rsidRPr="00497F1F" w:rsidTr="009005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394" w:rsidRPr="00497F1F" w:rsidRDefault="00B84394" w:rsidP="00900565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497F1F">
              <w:rPr>
                <w:b/>
                <w:color w:val="auto"/>
                <w:spacing w:val="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4394" w:rsidRPr="00497F1F" w:rsidRDefault="00B84394" w:rsidP="00900565">
            <w:pPr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 xml:space="preserve">Нравственное воспитание детей и подростков </w:t>
            </w:r>
          </w:p>
        </w:tc>
      </w:tr>
      <w:tr w:rsidR="00B84394" w:rsidRPr="00497F1F" w:rsidTr="009005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394" w:rsidRPr="00497F1F" w:rsidRDefault="00B84394" w:rsidP="00900565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497F1F">
              <w:rPr>
                <w:b/>
                <w:color w:val="auto"/>
                <w:spacing w:val="0"/>
                <w:sz w:val="24"/>
                <w:szCs w:val="24"/>
              </w:rPr>
              <w:t xml:space="preserve">Государственный заказчик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4394" w:rsidRPr="00497F1F" w:rsidRDefault="00B84394" w:rsidP="00900565">
            <w:pPr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Администрация МОУ «Варгашинская средняя общеобразовательная школа №1»</w:t>
            </w:r>
          </w:p>
        </w:tc>
      </w:tr>
      <w:tr w:rsidR="00B84394" w:rsidRPr="00497F1F" w:rsidTr="009005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394" w:rsidRPr="00497F1F" w:rsidRDefault="00B84394" w:rsidP="00900565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497F1F">
              <w:rPr>
                <w:b/>
                <w:color w:val="auto"/>
                <w:spacing w:val="0"/>
                <w:sz w:val="24"/>
                <w:szCs w:val="24"/>
              </w:rPr>
              <w:t xml:space="preserve">Исполнитель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4394" w:rsidRPr="00497F1F" w:rsidRDefault="00B84394" w:rsidP="00900565">
            <w:pPr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 xml:space="preserve">МОУ «ВСОШ № 1» </w:t>
            </w:r>
          </w:p>
        </w:tc>
      </w:tr>
      <w:tr w:rsidR="00B84394" w:rsidRPr="00497F1F" w:rsidTr="009005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394" w:rsidRPr="00497F1F" w:rsidRDefault="00B84394" w:rsidP="00900565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497F1F">
              <w:rPr>
                <w:b/>
                <w:color w:val="auto"/>
                <w:spacing w:val="0"/>
                <w:sz w:val="24"/>
                <w:szCs w:val="24"/>
              </w:rPr>
              <w:t xml:space="preserve">Основные разработчики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4394" w:rsidRPr="00497F1F" w:rsidRDefault="00B84394" w:rsidP="00E136BC">
            <w:pPr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Речкалова М. Г</w:t>
            </w:r>
            <w:r>
              <w:rPr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</w:tr>
      <w:tr w:rsidR="00B84394" w:rsidRPr="00497F1F" w:rsidTr="009005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394" w:rsidRPr="00497F1F" w:rsidRDefault="00B84394" w:rsidP="00900565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497F1F">
              <w:rPr>
                <w:b/>
                <w:color w:val="auto"/>
                <w:spacing w:val="0"/>
                <w:sz w:val="24"/>
                <w:szCs w:val="24"/>
              </w:rPr>
              <w:t xml:space="preserve">Цель Программы </w:t>
            </w:r>
          </w:p>
          <w:p w:rsidR="00B84394" w:rsidRPr="00497F1F" w:rsidRDefault="00B84394" w:rsidP="00900565">
            <w:pPr>
              <w:spacing w:before="100" w:beforeAutospacing="1" w:after="100" w:afterAutospacing="1"/>
              <w:rPr>
                <w:b/>
                <w:color w:val="auto"/>
                <w:spacing w:val="0"/>
                <w:sz w:val="24"/>
                <w:szCs w:val="24"/>
              </w:rPr>
            </w:pPr>
            <w:r w:rsidRPr="00497F1F">
              <w:rPr>
                <w:b/>
                <w:color w:val="auto"/>
                <w:spacing w:val="0"/>
                <w:sz w:val="24"/>
                <w:szCs w:val="24"/>
              </w:rPr>
              <w:t> </w:t>
            </w:r>
          </w:p>
          <w:p w:rsidR="00B84394" w:rsidRPr="004971A4" w:rsidRDefault="00B84394" w:rsidP="00900565">
            <w:pPr>
              <w:spacing w:before="100" w:beforeAutospacing="1" w:after="100" w:afterAutospacing="1"/>
              <w:rPr>
                <w:b/>
                <w:color w:val="auto"/>
                <w:spacing w:val="0"/>
                <w:sz w:val="24"/>
                <w:szCs w:val="24"/>
              </w:rPr>
            </w:pPr>
            <w:r w:rsidRPr="004971A4">
              <w:rPr>
                <w:b/>
                <w:color w:val="auto"/>
                <w:spacing w:val="0"/>
                <w:sz w:val="24"/>
                <w:szCs w:val="24"/>
              </w:rPr>
              <w:t>   Задачи Программы</w:t>
            </w:r>
          </w:p>
          <w:p w:rsidR="00B84394" w:rsidRPr="00497F1F" w:rsidRDefault="00B84394" w:rsidP="00900565">
            <w:p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 </w:t>
            </w:r>
          </w:p>
          <w:p w:rsidR="00B84394" w:rsidRPr="00497F1F" w:rsidRDefault="00B84394" w:rsidP="00900565">
            <w:p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 </w:t>
            </w:r>
          </w:p>
          <w:p w:rsidR="00B84394" w:rsidRPr="00497F1F" w:rsidRDefault="00B84394" w:rsidP="00900565">
            <w:p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 </w:t>
            </w:r>
          </w:p>
          <w:p w:rsidR="00B84394" w:rsidRPr="00497F1F" w:rsidRDefault="00B84394" w:rsidP="00900565">
            <w:p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 </w:t>
            </w:r>
          </w:p>
          <w:p w:rsidR="00B84394" w:rsidRPr="00497F1F" w:rsidRDefault="00B84394" w:rsidP="00900565">
            <w:p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 </w:t>
            </w:r>
          </w:p>
          <w:p w:rsidR="00B84394" w:rsidRPr="00497F1F" w:rsidRDefault="00B84394" w:rsidP="00900565">
            <w:p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 </w:t>
            </w:r>
          </w:p>
          <w:p w:rsidR="00B84394" w:rsidRPr="00497F1F" w:rsidRDefault="00B84394" w:rsidP="00900565">
            <w:p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 </w:t>
            </w:r>
          </w:p>
          <w:p w:rsidR="00B84394" w:rsidRDefault="00B84394" w:rsidP="00900565">
            <w:p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</w:p>
          <w:p w:rsidR="00B84394" w:rsidRDefault="00B84394" w:rsidP="00900565">
            <w:p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</w:p>
          <w:p w:rsidR="00B84394" w:rsidRDefault="00B84394" w:rsidP="00900565">
            <w:p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</w:p>
          <w:p w:rsidR="00B84394" w:rsidRPr="004971A4" w:rsidRDefault="00B84394" w:rsidP="00900565">
            <w:pPr>
              <w:spacing w:before="100" w:beforeAutospacing="1" w:after="100" w:afterAutospacing="1"/>
              <w:rPr>
                <w:b/>
                <w:color w:val="auto"/>
                <w:spacing w:val="0"/>
                <w:sz w:val="24"/>
                <w:szCs w:val="24"/>
              </w:rPr>
            </w:pPr>
            <w:r w:rsidRPr="004971A4">
              <w:rPr>
                <w:b/>
                <w:color w:val="auto"/>
                <w:spacing w:val="0"/>
                <w:sz w:val="24"/>
                <w:szCs w:val="24"/>
              </w:rPr>
              <w:t xml:space="preserve">Важнейшие целевые показатели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4394" w:rsidRPr="00497F1F" w:rsidRDefault="00B84394" w:rsidP="00900565">
            <w:p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Создание системы нравственного воспитания детей и подростков, направленной на формирование нравственно развитой и практически деятельной личности</w:t>
            </w:r>
          </w:p>
          <w:p w:rsidR="00B84394" w:rsidRPr="00497F1F" w:rsidRDefault="00B84394" w:rsidP="00900565">
            <w:p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Для достижения этой цели необходимо решить следующие задачи:</w:t>
            </w:r>
          </w:p>
          <w:p w:rsidR="00B84394" w:rsidRPr="00497F1F" w:rsidRDefault="00B84394" w:rsidP="0090056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сбор и анализ информации о состоянии нравственного воспитания в М</w:t>
            </w:r>
            <w:r>
              <w:rPr>
                <w:color w:val="auto"/>
                <w:spacing w:val="0"/>
                <w:sz w:val="24"/>
                <w:szCs w:val="24"/>
              </w:rPr>
              <w:t>О</w:t>
            </w:r>
            <w:r w:rsidRPr="00497F1F">
              <w:rPr>
                <w:color w:val="auto"/>
                <w:spacing w:val="0"/>
                <w:sz w:val="24"/>
                <w:szCs w:val="24"/>
              </w:rPr>
              <w:t xml:space="preserve">У </w:t>
            </w:r>
            <w:r>
              <w:rPr>
                <w:color w:val="auto"/>
                <w:spacing w:val="0"/>
                <w:sz w:val="24"/>
                <w:szCs w:val="24"/>
              </w:rPr>
              <w:t>«В</w:t>
            </w:r>
            <w:r w:rsidRPr="00497F1F">
              <w:rPr>
                <w:color w:val="auto"/>
                <w:spacing w:val="0"/>
                <w:sz w:val="24"/>
                <w:szCs w:val="24"/>
              </w:rPr>
              <w:t xml:space="preserve">СОШ № </w:t>
            </w:r>
            <w:r>
              <w:rPr>
                <w:color w:val="auto"/>
                <w:spacing w:val="0"/>
                <w:sz w:val="24"/>
                <w:szCs w:val="24"/>
              </w:rPr>
              <w:t>1»</w:t>
            </w:r>
          </w:p>
          <w:p w:rsidR="00B84394" w:rsidRPr="00497F1F" w:rsidRDefault="00B84394" w:rsidP="0090056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выработка организационно-управленческой модели совершенствования нравственно-воспитательной работы;</w:t>
            </w:r>
          </w:p>
          <w:p w:rsidR="00B84394" w:rsidRPr="00497F1F" w:rsidRDefault="00B84394" w:rsidP="0090056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создание в школе единого воспитательного пространства, прежде всего путем выявления, систематизации и распространения эффективного воспитательного опыта по нравственному воспитанию;</w:t>
            </w:r>
          </w:p>
          <w:p w:rsidR="00B84394" w:rsidRPr="00497F1F" w:rsidRDefault="00B84394" w:rsidP="0090056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формирование потребностей и мотивов нравственного поведения</w:t>
            </w:r>
          </w:p>
          <w:p w:rsidR="00B84394" w:rsidRPr="00497F1F" w:rsidRDefault="00B84394" w:rsidP="0090056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создание условий для реализации нравственного поведения детей</w:t>
            </w:r>
          </w:p>
          <w:p w:rsidR="00B84394" w:rsidRDefault="00B84394" w:rsidP="0090056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195370">
              <w:rPr>
                <w:color w:val="auto"/>
                <w:spacing w:val="0"/>
                <w:sz w:val="24"/>
                <w:szCs w:val="24"/>
              </w:rPr>
              <w:t>формирование патриотических чувств у детей и подростков на основе уважительного отношения к культурно-историческим ценностям, историческому прошлому России</w:t>
            </w:r>
            <w:r>
              <w:rPr>
                <w:color w:val="auto"/>
                <w:spacing w:val="0"/>
                <w:sz w:val="24"/>
                <w:szCs w:val="24"/>
              </w:rPr>
              <w:t>.</w:t>
            </w:r>
            <w:r w:rsidRPr="00195370">
              <w:rPr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B84394" w:rsidRDefault="00B84394" w:rsidP="00195370">
            <w:pPr>
              <w:spacing w:before="100" w:beforeAutospacing="1" w:after="100" w:afterAutospacing="1"/>
              <w:ind w:left="720"/>
              <w:rPr>
                <w:color w:val="auto"/>
                <w:spacing w:val="0"/>
                <w:sz w:val="24"/>
                <w:szCs w:val="24"/>
              </w:rPr>
            </w:pPr>
          </w:p>
          <w:p w:rsidR="00B84394" w:rsidRPr="00195370" w:rsidRDefault="00B84394" w:rsidP="00195370">
            <w:pPr>
              <w:spacing w:before="100" w:beforeAutospacing="1" w:after="100" w:afterAutospacing="1"/>
              <w:ind w:left="720"/>
              <w:rPr>
                <w:color w:val="auto"/>
                <w:spacing w:val="0"/>
                <w:sz w:val="24"/>
                <w:szCs w:val="24"/>
              </w:rPr>
            </w:pPr>
            <w:r w:rsidRPr="00195370">
              <w:rPr>
                <w:color w:val="auto"/>
                <w:spacing w:val="0"/>
                <w:sz w:val="24"/>
                <w:szCs w:val="24"/>
              </w:rPr>
              <w:t xml:space="preserve">Важнейшими целевыми показателями будут: </w:t>
            </w:r>
          </w:p>
          <w:p w:rsidR="00B84394" w:rsidRPr="00497F1F" w:rsidRDefault="00B84394" w:rsidP="0090056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снижение агрессивности поведения учащихся детей и подростков, профилактика криминализации подростково - юношеской среды;</w:t>
            </w:r>
          </w:p>
          <w:p w:rsidR="00B84394" w:rsidRPr="00497F1F" w:rsidRDefault="00B84394" w:rsidP="0090056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рост социального оптимизма подрастающего поколения;</w:t>
            </w:r>
          </w:p>
          <w:p w:rsidR="00B84394" w:rsidRPr="00497F1F" w:rsidRDefault="00B84394" w:rsidP="0090056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повышение компетентности детей и подростков в области нравственности.</w:t>
            </w:r>
          </w:p>
          <w:p w:rsidR="00B84394" w:rsidRPr="00497F1F" w:rsidRDefault="00B84394" w:rsidP="0090056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формирование у детей и подростков ответственности за свое здоровье</w:t>
            </w:r>
          </w:p>
          <w:p w:rsidR="00B84394" w:rsidRPr="00497F1F" w:rsidRDefault="00B84394" w:rsidP="0090056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активизация интереса детей и подростков к знаменательным событиям истории Отечества</w:t>
            </w:r>
          </w:p>
        </w:tc>
      </w:tr>
      <w:tr w:rsidR="00B84394" w:rsidRPr="00497F1F" w:rsidTr="009005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394" w:rsidRPr="004971A4" w:rsidRDefault="00B84394" w:rsidP="00900565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4971A4">
              <w:rPr>
                <w:b/>
                <w:color w:val="auto"/>
                <w:spacing w:val="0"/>
                <w:sz w:val="24"/>
                <w:szCs w:val="24"/>
              </w:rPr>
              <w:t xml:space="preserve">Сроки реализации Программы. </w:t>
            </w:r>
          </w:p>
          <w:p w:rsidR="00B84394" w:rsidRPr="00497F1F" w:rsidRDefault="00B84394" w:rsidP="00900565">
            <w:p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4394" w:rsidRPr="00497F1F" w:rsidRDefault="00B84394" w:rsidP="00497F1F">
            <w:pPr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 xml:space="preserve">2009 -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97F1F">
                <w:rPr>
                  <w:color w:val="auto"/>
                  <w:spacing w:val="0"/>
                  <w:sz w:val="24"/>
                  <w:szCs w:val="24"/>
                </w:rPr>
                <w:t xml:space="preserve">2012 </w:t>
              </w:r>
              <w:r>
                <w:rPr>
                  <w:color w:val="auto"/>
                  <w:spacing w:val="0"/>
                  <w:sz w:val="24"/>
                  <w:szCs w:val="24"/>
                </w:rPr>
                <w:t>г</w:t>
              </w:r>
            </w:smartTag>
            <w:r>
              <w:rPr>
                <w:color w:val="auto"/>
                <w:spacing w:val="0"/>
                <w:sz w:val="24"/>
                <w:szCs w:val="24"/>
              </w:rPr>
              <w:t>.</w:t>
            </w:r>
          </w:p>
        </w:tc>
      </w:tr>
      <w:tr w:rsidR="00B84394" w:rsidRPr="00497F1F" w:rsidTr="009005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394" w:rsidRPr="004971A4" w:rsidRDefault="00B84394" w:rsidP="00900565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4971A4">
              <w:rPr>
                <w:b/>
                <w:color w:val="auto"/>
                <w:spacing w:val="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4394" w:rsidRPr="00497F1F" w:rsidRDefault="00B84394" w:rsidP="00900565">
            <w:pPr>
              <w:numPr>
                <w:ilvl w:val="0"/>
                <w:numId w:val="4"/>
              </w:numPr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 xml:space="preserve">Обеспечение всем детям и подросткам школы  возможности проведения организованного досуга; </w:t>
            </w:r>
          </w:p>
          <w:p w:rsidR="00B84394" w:rsidRPr="00497F1F" w:rsidRDefault="00B84394" w:rsidP="0090056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auto"/>
                <w:spacing w:val="0"/>
                <w:sz w:val="24"/>
                <w:szCs w:val="24"/>
              </w:rPr>
            </w:pPr>
            <w:r w:rsidRPr="00497F1F">
              <w:rPr>
                <w:color w:val="auto"/>
                <w:spacing w:val="0"/>
                <w:sz w:val="24"/>
                <w:szCs w:val="24"/>
              </w:rPr>
              <w:t>Уменьшение количества правонарушений и преступлений, совершаемых несовершеннолетними.</w:t>
            </w:r>
          </w:p>
        </w:tc>
      </w:tr>
    </w:tbl>
    <w:p w:rsidR="00B84394" w:rsidRPr="00497F1F" w:rsidRDefault="00B84394" w:rsidP="00497F1F">
      <w:pPr>
        <w:spacing w:before="100" w:beforeAutospacing="1" w:after="100" w:afterAutospacing="1"/>
        <w:rPr>
          <w:b/>
          <w:bCs/>
          <w:color w:val="auto"/>
          <w:spacing w:val="0"/>
          <w:sz w:val="24"/>
          <w:szCs w:val="24"/>
        </w:rPr>
      </w:pPr>
    </w:p>
    <w:p w:rsidR="00B84394" w:rsidRPr="00497F1F" w:rsidRDefault="00B84394" w:rsidP="00497F1F">
      <w:pPr>
        <w:spacing w:before="100" w:beforeAutospacing="1" w:after="100" w:afterAutospacing="1"/>
        <w:jc w:val="center"/>
        <w:rPr>
          <w:b/>
          <w:bCs/>
          <w:color w:val="auto"/>
          <w:spacing w:val="0"/>
          <w:sz w:val="24"/>
          <w:szCs w:val="24"/>
        </w:rPr>
      </w:pPr>
      <w:r w:rsidRPr="00497F1F">
        <w:rPr>
          <w:b/>
          <w:bCs/>
          <w:color w:val="auto"/>
          <w:spacing w:val="0"/>
          <w:sz w:val="24"/>
          <w:szCs w:val="24"/>
        </w:rPr>
        <w:t>2. Общие положения</w:t>
      </w:r>
    </w:p>
    <w:p w:rsidR="00B84394" w:rsidRPr="00497F1F" w:rsidRDefault="00B84394" w:rsidP="00497F1F">
      <w:pPr>
        <w:spacing w:before="100" w:beforeAutospacing="1" w:after="100" w:afterAutospacing="1"/>
        <w:jc w:val="center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2.1. Объект, предмет регулирования Программы:</w:t>
      </w:r>
    </w:p>
    <w:p w:rsidR="00B84394" w:rsidRPr="00497F1F" w:rsidRDefault="00B84394" w:rsidP="00497F1F">
      <w:p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Объектом программы являются учащиеся МОУ «ВСОШ № 1».</w:t>
      </w:r>
    </w:p>
    <w:p w:rsidR="00B84394" w:rsidRPr="00497F1F" w:rsidRDefault="00B84394" w:rsidP="00497F1F">
      <w:p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 xml:space="preserve">Предметом регулирования программы является нравственное воспитание учащихся в рамках единого образовательного пространства школы </w:t>
      </w:r>
    </w:p>
    <w:p w:rsidR="00B84394" w:rsidRPr="00497F1F" w:rsidRDefault="00B84394" w:rsidP="00497F1F">
      <w:pPr>
        <w:spacing w:before="100" w:beforeAutospacing="1" w:after="100" w:afterAutospacing="1"/>
        <w:jc w:val="center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2.2. Понятия и термины, используемые в Программе:</w:t>
      </w:r>
    </w:p>
    <w:p w:rsidR="00B84394" w:rsidRPr="00497F1F" w:rsidRDefault="00B84394" w:rsidP="00497F1F">
      <w:p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Программа нравственного воспитания детей и подростков - выстроенная система организационно-педагогических мер и действий участников воспитательного процесса, направленных на обретение детьми и подростками  опыта нравственного поведения и мышления;</w:t>
      </w:r>
    </w:p>
    <w:p w:rsidR="00B84394" w:rsidRPr="00497F1F" w:rsidRDefault="00B84394" w:rsidP="00497F1F">
      <w:p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Духовно-нравственное воспитание личности - процесс непрерывного восхождения личности к высшим ценностям человеческого бытия;</w:t>
      </w:r>
    </w:p>
    <w:p w:rsidR="00B84394" w:rsidRPr="00497F1F" w:rsidRDefault="00B84394" w:rsidP="00497F1F">
      <w:pPr>
        <w:spacing w:before="100" w:beforeAutospacing="1" w:after="100" w:afterAutospacing="1"/>
        <w:jc w:val="center"/>
        <w:rPr>
          <w:b/>
          <w:color w:val="auto"/>
          <w:spacing w:val="0"/>
          <w:sz w:val="24"/>
          <w:szCs w:val="24"/>
        </w:rPr>
      </w:pPr>
      <w:r w:rsidRPr="00497F1F">
        <w:rPr>
          <w:b/>
          <w:color w:val="auto"/>
          <w:spacing w:val="0"/>
          <w:sz w:val="24"/>
          <w:szCs w:val="24"/>
        </w:rPr>
        <w:t>3. Содержание проблемы и обоснование необходимости ее решения программными методами</w:t>
      </w:r>
    </w:p>
    <w:p w:rsidR="00B84394" w:rsidRPr="00497F1F" w:rsidRDefault="00B84394" w:rsidP="00497F1F">
      <w:p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Программа разработана на 2009-2012 годы, которые во многих отношениях могут стать решающими для развития традиций нравственно - эстетического и гражданско - патриотического воспитания детей  и подростков.</w:t>
      </w:r>
    </w:p>
    <w:p w:rsidR="00B84394" w:rsidRPr="00497F1F" w:rsidRDefault="00B84394" w:rsidP="00497F1F">
      <w:p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Нравственное становление детей и молодежи, подготовка их к самостоятельной жизни есть важнейшая составляющая развития общества, государства. Определение конкретных целей и задач воспитания, моделирование воспитательного пространства в целях обеспечения самоопределения личности, создание условий для ее самореализации; взаимодействие семьи, педагогических, трудовых коллективов и общественных организаций составляют основу программных мероприятий.</w:t>
      </w:r>
    </w:p>
    <w:p w:rsidR="00B84394" w:rsidRPr="00497F1F" w:rsidRDefault="00B84394" w:rsidP="00497F1F">
      <w:p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В период социальных преобразований в современном российском обществе актуальность приобретают формирование ценностных мировоззренческих оснований воспитания, нового воспитательного потенциала системы образования; обеспечение преемственности между поколениями россиян на основе общественного согласия, в духе формирования культуры мира и терпимости.</w:t>
      </w:r>
    </w:p>
    <w:p w:rsidR="00B84394" w:rsidRPr="00497F1F" w:rsidRDefault="00B84394" w:rsidP="00497F1F">
      <w:p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Программа ориентирована на повышение общественного статуса нравственных ценностей, обновление содержания и структуры воспитания на основе отечественных традиций и современного опыта.</w:t>
      </w:r>
    </w:p>
    <w:p w:rsidR="00B84394" w:rsidRPr="00497F1F" w:rsidRDefault="00B84394" w:rsidP="00497F1F">
      <w:p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Динамические изменения в экономической и социокультурной ситуации в Российской Федерации  вызвали серьезные качественные перемены в структуре взаимоотношений различных социальных групп населения, в их ценностных ориентациях. Молодое поколение оказалось во власти стихийных рыночных отношений, которые оказывают неблагоприятное влияние на нравственное развитие общества.</w:t>
      </w:r>
    </w:p>
    <w:p w:rsidR="00B84394" w:rsidRPr="00497F1F" w:rsidRDefault="00B84394" w:rsidP="00497F1F">
      <w:pPr>
        <w:spacing w:before="100" w:beforeAutospacing="1" w:after="100" w:afterAutospacing="1"/>
        <w:rPr>
          <w:b/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 xml:space="preserve">Резкое изменение требований к растущему человеку со стороны модернизируемого общества вызвало противоречивую реакцию со стороны молодого поколения. Это и синдром социальной дезадаптации, и депрессия, агрессивность в молодежной среде. Резко возрос и уровень социогенных заболеваний. При оценке нынешнего состояния нравственного воспитания детей и подростков  можно выделить основные </w:t>
      </w:r>
      <w:r w:rsidRPr="00497F1F">
        <w:rPr>
          <w:b/>
          <w:color w:val="auto"/>
          <w:spacing w:val="0"/>
          <w:sz w:val="24"/>
          <w:szCs w:val="24"/>
        </w:rPr>
        <w:t xml:space="preserve">проблемы: </w:t>
      </w:r>
    </w:p>
    <w:p w:rsidR="00B84394" w:rsidRPr="00497F1F" w:rsidRDefault="00B84394" w:rsidP="00497F1F">
      <w:pPr>
        <w:numPr>
          <w:ilvl w:val="0"/>
          <w:numId w:val="1"/>
        </w:num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 xml:space="preserve">утрата нравственных идеалов, размывание традиционных ценностей общественного бытия, </w:t>
      </w:r>
    </w:p>
    <w:p w:rsidR="00B84394" w:rsidRPr="00497F1F" w:rsidRDefault="00B84394" w:rsidP="00497F1F">
      <w:pPr>
        <w:numPr>
          <w:ilvl w:val="0"/>
          <w:numId w:val="1"/>
        </w:num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необходимость содержательной и структурной перестройки культурно-образовательной сферы жизнедеятельности детей и молодежи, приобретение опыта эффективной работы в современных финансово-экономических условиях;</w:t>
      </w:r>
    </w:p>
    <w:p w:rsidR="00B84394" w:rsidRPr="00497F1F" w:rsidRDefault="00B84394" w:rsidP="00497F1F">
      <w:pPr>
        <w:numPr>
          <w:ilvl w:val="0"/>
          <w:numId w:val="1"/>
        </w:num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 xml:space="preserve">В основу Концепции воспитательной системы лежат идеи личностно-ориентированного гуманистического подхода, целевым ориентиром которого является «Образ выпускника». </w:t>
      </w:r>
    </w:p>
    <w:p w:rsidR="00B84394" w:rsidRPr="00497F1F" w:rsidRDefault="00B84394" w:rsidP="00497F1F">
      <w:pPr>
        <w:spacing w:before="100" w:beforeAutospacing="1" w:after="100" w:afterAutospacing="1"/>
        <w:ind w:left="720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 xml:space="preserve">Мы полагаем, что образ выпускника может складываться из пяти потенциалов: </w:t>
      </w:r>
      <w:r w:rsidRPr="00497F1F">
        <w:rPr>
          <w:i/>
          <w:color w:val="auto"/>
          <w:spacing w:val="0"/>
          <w:sz w:val="24"/>
          <w:szCs w:val="24"/>
        </w:rPr>
        <w:t>познавательного, нравственного, коммуникативного, художественного и физического.</w:t>
      </w:r>
    </w:p>
    <w:p w:rsidR="00B84394" w:rsidRPr="00497F1F" w:rsidRDefault="00B84394" w:rsidP="00497F1F">
      <w:pPr>
        <w:tabs>
          <w:tab w:val="left" w:pos="1080"/>
        </w:tabs>
        <w:ind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В качестве принципов, определяющих цели, стратегии, содержание, пути и способы воспитания выступают следующие:</w:t>
      </w:r>
    </w:p>
    <w:p w:rsidR="00B84394" w:rsidRPr="00497F1F" w:rsidRDefault="00B84394" w:rsidP="00497F1F">
      <w:pPr>
        <w:tabs>
          <w:tab w:val="left" w:pos="1080"/>
        </w:tabs>
        <w:ind w:firstLine="720"/>
        <w:rPr>
          <w:rFonts w:ascii="Times New Roman CYR" w:hAnsi="Times New Roman CYR"/>
          <w:sz w:val="24"/>
          <w:szCs w:val="24"/>
        </w:rPr>
      </w:pPr>
    </w:p>
    <w:p w:rsidR="00B84394" w:rsidRPr="00497F1F" w:rsidRDefault="00B84394" w:rsidP="00497F1F">
      <w:pPr>
        <w:ind w:left="360"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* Принцип гуманизации образования;</w:t>
      </w:r>
    </w:p>
    <w:p w:rsidR="00B84394" w:rsidRPr="00497F1F" w:rsidRDefault="00B84394" w:rsidP="00497F1F">
      <w:pPr>
        <w:ind w:left="360"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* Принцип культуросообразности;</w:t>
      </w:r>
    </w:p>
    <w:p w:rsidR="00B84394" w:rsidRPr="00497F1F" w:rsidRDefault="00B84394" w:rsidP="00497F1F">
      <w:pPr>
        <w:ind w:left="360"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* Принцип природосообразности;</w:t>
      </w:r>
    </w:p>
    <w:p w:rsidR="00B84394" w:rsidRPr="00497F1F" w:rsidRDefault="00B84394" w:rsidP="00497F1F">
      <w:pPr>
        <w:ind w:left="360"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* Принцип системности;</w:t>
      </w:r>
    </w:p>
    <w:p w:rsidR="00B84394" w:rsidRPr="00497F1F" w:rsidRDefault="00B84394" w:rsidP="00497F1F">
      <w:pPr>
        <w:ind w:left="360"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* Принцип успешности и адаптивности, которые становятся ведущими.</w:t>
      </w:r>
    </w:p>
    <w:p w:rsidR="00B84394" w:rsidRPr="00497F1F" w:rsidRDefault="00B84394" w:rsidP="00497F1F">
      <w:pPr>
        <w:rPr>
          <w:rFonts w:ascii="Times New Roman CYR" w:hAnsi="Times New Roman CYR"/>
          <w:sz w:val="24"/>
          <w:szCs w:val="24"/>
        </w:rPr>
      </w:pPr>
    </w:p>
    <w:p w:rsidR="00B84394" w:rsidRPr="00497F1F" w:rsidRDefault="00B84394" w:rsidP="00497F1F">
      <w:pPr>
        <w:ind w:left="360"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Таким образом, школа включает в себя комплекс воспитательных задач, определяющих содержание воспитательного процесса в каждой возрастной группе:</w:t>
      </w:r>
    </w:p>
    <w:p w:rsidR="00B84394" w:rsidRPr="00497F1F" w:rsidRDefault="00B84394" w:rsidP="00497F1F">
      <w:pPr>
        <w:ind w:left="360" w:firstLine="720"/>
        <w:rPr>
          <w:rFonts w:ascii="Times New Roman CYR" w:hAnsi="Times New Roman CYR"/>
          <w:sz w:val="24"/>
          <w:szCs w:val="24"/>
        </w:rPr>
      </w:pPr>
    </w:p>
    <w:p w:rsidR="00B84394" w:rsidRPr="00497F1F" w:rsidRDefault="00B84394" w:rsidP="00497F1F">
      <w:pPr>
        <w:ind w:left="360" w:firstLine="720"/>
        <w:rPr>
          <w:rFonts w:ascii="Times New Roman CYR" w:hAnsi="Times New Roman CYR"/>
          <w:i/>
          <w:sz w:val="24"/>
          <w:szCs w:val="24"/>
        </w:rPr>
      </w:pPr>
      <w:r w:rsidRPr="00497F1F">
        <w:rPr>
          <w:rFonts w:ascii="Times New Roman CYR" w:hAnsi="Times New Roman CYR"/>
          <w:b/>
          <w:sz w:val="24"/>
          <w:szCs w:val="24"/>
        </w:rPr>
        <w:t xml:space="preserve">1 СТУПЕНЬ </w:t>
      </w:r>
      <w:r w:rsidRPr="00497F1F">
        <w:rPr>
          <w:rFonts w:ascii="Times New Roman CYR" w:hAnsi="Times New Roman CYR"/>
          <w:i/>
          <w:sz w:val="24"/>
          <w:szCs w:val="24"/>
        </w:rPr>
        <w:t>начальное воспитание и образование ( 1-4 классы)</w:t>
      </w:r>
    </w:p>
    <w:p w:rsidR="00B84394" w:rsidRPr="00497F1F" w:rsidRDefault="00B84394" w:rsidP="00497F1F">
      <w:pPr>
        <w:ind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i/>
          <w:sz w:val="24"/>
          <w:szCs w:val="24"/>
        </w:rPr>
        <w:t xml:space="preserve">Цель: </w:t>
      </w:r>
      <w:r w:rsidRPr="00497F1F">
        <w:rPr>
          <w:rFonts w:ascii="Times New Roman CYR" w:hAnsi="Times New Roman CYR"/>
          <w:sz w:val="24"/>
          <w:szCs w:val="24"/>
        </w:rPr>
        <w:t>выявить и развить добрые наклонности детей живой практической деятельностью, воспитывать внутренние качества, развивать их душу, ум, здоровье.</w:t>
      </w:r>
    </w:p>
    <w:p w:rsidR="00B84394" w:rsidRPr="00497F1F" w:rsidRDefault="00B84394" w:rsidP="00497F1F">
      <w:pPr>
        <w:ind w:firstLine="720"/>
        <w:rPr>
          <w:rFonts w:ascii="Times New Roman CYR" w:hAnsi="Times New Roman CYR"/>
          <w:sz w:val="24"/>
          <w:szCs w:val="24"/>
        </w:rPr>
      </w:pPr>
    </w:p>
    <w:p w:rsidR="00B84394" w:rsidRPr="00497F1F" w:rsidRDefault="00B84394" w:rsidP="00497F1F">
      <w:pPr>
        <w:ind w:firstLine="720"/>
        <w:rPr>
          <w:rFonts w:ascii="Times New Roman CYR" w:hAnsi="Times New Roman CYR"/>
          <w:i/>
          <w:sz w:val="24"/>
          <w:szCs w:val="24"/>
        </w:rPr>
      </w:pPr>
      <w:r w:rsidRPr="00497F1F">
        <w:rPr>
          <w:rFonts w:ascii="Times New Roman CYR" w:hAnsi="Times New Roman CYR"/>
          <w:i/>
          <w:sz w:val="24"/>
          <w:szCs w:val="24"/>
        </w:rPr>
        <w:t>Задачи:</w:t>
      </w:r>
    </w:p>
    <w:p w:rsidR="00B84394" w:rsidRPr="00497F1F" w:rsidRDefault="00B84394" w:rsidP="00497F1F">
      <w:pPr>
        <w:tabs>
          <w:tab w:val="left" w:pos="0"/>
        </w:tabs>
        <w:ind w:firstLine="709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оказание помощи ребенку в преодолении трудностей в различных видах деятельности, формирование самостоятельности;</w:t>
      </w:r>
    </w:p>
    <w:p w:rsidR="00B84394" w:rsidRPr="00497F1F" w:rsidRDefault="00B84394" w:rsidP="00497F1F">
      <w:pPr>
        <w:tabs>
          <w:tab w:val="left" w:pos="0"/>
        </w:tabs>
        <w:ind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развитие интеллекта  средствами внеклассной деятельности;</w:t>
      </w:r>
    </w:p>
    <w:p w:rsidR="00B84394" w:rsidRPr="00497F1F" w:rsidRDefault="00B84394" w:rsidP="00497F1F">
      <w:pPr>
        <w:tabs>
          <w:tab w:val="left" w:pos="0"/>
        </w:tabs>
        <w:ind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формирование потребности в творческой деятельности;</w:t>
      </w:r>
    </w:p>
    <w:p w:rsidR="00B84394" w:rsidRPr="00497F1F" w:rsidRDefault="00B84394" w:rsidP="00497F1F">
      <w:pPr>
        <w:tabs>
          <w:tab w:val="left" w:pos="0"/>
        </w:tabs>
        <w:ind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развитие художественно-эстетической деятельности;</w:t>
      </w:r>
    </w:p>
    <w:p w:rsidR="00B84394" w:rsidRPr="00497F1F" w:rsidRDefault="00B84394" w:rsidP="00497F1F">
      <w:pPr>
        <w:tabs>
          <w:tab w:val="left" w:pos="0"/>
        </w:tabs>
        <w:ind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воспитание общительности, желание оказывать помощь друг другу;</w:t>
      </w:r>
    </w:p>
    <w:p w:rsidR="00B84394" w:rsidRPr="00497F1F" w:rsidRDefault="00B84394" w:rsidP="00497F1F">
      <w:pPr>
        <w:tabs>
          <w:tab w:val="left" w:pos="0"/>
        </w:tabs>
        <w:ind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способствовать созданию у детей ярких эмоциональных представлений о нашей Родине, об окружающем мире и приобщению к национальным традициям,</w:t>
      </w:r>
    </w:p>
    <w:p w:rsidR="00B84394" w:rsidRPr="00497F1F" w:rsidRDefault="00B84394" w:rsidP="00497F1F">
      <w:pPr>
        <w:tabs>
          <w:tab w:val="left" w:pos="0"/>
        </w:tabs>
        <w:ind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воспитание любви к природе, к здоровому образу жизни.</w:t>
      </w:r>
    </w:p>
    <w:p w:rsidR="00B84394" w:rsidRPr="00497F1F" w:rsidRDefault="00B84394" w:rsidP="00497F1F">
      <w:pPr>
        <w:autoSpaceDE w:val="0"/>
        <w:autoSpaceDN w:val="0"/>
        <w:adjustRightInd w:val="0"/>
        <w:spacing w:before="120"/>
        <w:ind w:left="284"/>
        <w:jc w:val="center"/>
        <w:rPr>
          <w:b/>
          <w:bCs/>
          <w:i/>
          <w:sz w:val="24"/>
          <w:szCs w:val="24"/>
        </w:rPr>
      </w:pPr>
      <w:r w:rsidRPr="00497F1F">
        <w:rPr>
          <w:b/>
          <w:bCs/>
          <w:i/>
          <w:sz w:val="24"/>
          <w:szCs w:val="24"/>
        </w:rPr>
        <w:t>Ожидаемый результат</w:t>
      </w:r>
    </w:p>
    <w:p w:rsidR="00B84394" w:rsidRPr="00497F1F" w:rsidRDefault="00B84394" w:rsidP="00497F1F">
      <w:pPr>
        <w:tabs>
          <w:tab w:val="left" w:pos="0"/>
        </w:tabs>
        <w:ind w:firstLine="720"/>
        <w:jc w:val="center"/>
        <w:rPr>
          <w:rFonts w:ascii="Times New Roman CYR" w:hAnsi="Times New Roman CYR"/>
          <w:i/>
          <w:color w:val="auto"/>
          <w:sz w:val="24"/>
          <w:szCs w:val="24"/>
        </w:rPr>
      </w:pPr>
      <w:r w:rsidRPr="00497F1F">
        <w:rPr>
          <w:bCs/>
          <w:i/>
          <w:iCs/>
          <w:color w:val="auto"/>
          <w:sz w:val="24"/>
          <w:szCs w:val="24"/>
        </w:rPr>
        <w:t>Выпускник 1 ступени</w:t>
      </w:r>
    </w:p>
    <w:tbl>
      <w:tblPr>
        <w:tblW w:w="9900" w:type="dxa"/>
        <w:tblInd w:w="108" w:type="dxa"/>
        <w:tblLayout w:type="fixed"/>
        <w:tblLook w:val="01E0"/>
      </w:tblPr>
      <w:tblGrid>
        <w:gridCol w:w="2160"/>
        <w:gridCol w:w="7740"/>
      </w:tblGrid>
      <w:tr w:rsidR="00B84394" w:rsidRPr="00497F1F" w:rsidTr="00900565">
        <w:tc>
          <w:tcPr>
            <w:tcW w:w="2160" w:type="dxa"/>
            <w:shd w:val="clear" w:color="auto" w:fill="FFFFFF"/>
          </w:tcPr>
          <w:p w:rsidR="00B84394" w:rsidRPr="00497F1F" w:rsidRDefault="00B84394" w:rsidP="00900565">
            <w:pPr>
              <w:rPr>
                <w:i/>
                <w:sz w:val="24"/>
                <w:szCs w:val="24"/>
                <w:u w:val="single"/>
              </w:rPr>
            </w:pPr>
            <w:r w:rsidRPr="00497F1F">
              <w:rPr>
                <w:i/>
                <w:sz w:val="24"/>
                <w:szCs w:val="24"/>
                <w:u w:val="single"/>
              </w:rPr>
              <w:t>Нравственный (ценностный) потенциал.</w:t>
            </w:r>
          </w:p>
          <w:p w:rsidR="00B84394" w:rsidRPr="00497F1F" w:rsidRDefault="00B84394" w:rsidP="00900565">
            <w:pPr>
              <w:rPr>
                <w:i/>
                <w:sz w:val="24"/>
                <w:szCs w:val="24"/>
                <w:u w:val="single"/>
              </w:rPr>
            </w:pPr>
          </w:p>
          <w:p w:rsidR="00B84394" w:rsidRPr="00497F1F" w:rsidRDefault="00B84394" w:rsidP="0090056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B84394" w:rsidRPr="00497F1F" w:rsidRDefault="00B84394" w:rsidP="0090056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B84394" w:rsidRPr="00497F1F" w:rsidRDefault="00B84394" w:rsidP="00900565">
            <w:pPr>
              <w:rPr>
                <w:i/>
                <w:sz w:val="24"/>
                <w:szCs w:val="24"/>
                <w:u w:val="single"/>
              </w:rPr>
            </w:pPr>
            <w:r w:rsidRPr="00497F1F">
              <w:rPr>
                <w:i/>
                <w:sz w:val="24"/>
                <w:szCs w:val="24"/>
                <w:u w:val="single"/>
              </w:rPr>
              <w:t>Познавательный потенциал.</w:t>
            </w:r>
          </w:p>
          <w:p w:rsidR="00B84394" w:rsidRPr="00497F1F" w:rsidRDefault="00B84394" w:rsidP="00900565">
            <w:pPr>
              <w:pStyle w:val="BodyTextIndent3"/>
              <w:rPr>
                <w:i/>
                <w:sz w:val="24"/>
                <w:szCs w:val="24"/>
                <w:u w:val="single"/>
              </w:rPr>
            </w:pPr>
          </w:p>
          <w:p w:rsidR="00B84394" w:rsidRDefault="00B84394" w:rsidP="00900565">
            <w:pPr>
              <w:pStyle w:val="BodyTextIndent3"/>
              <w:ind w:left="0"/>
              <w:rPr>
                <w:i/>
                <w:sz w:val="24"/>
                <w:szCs w:val="24"/>
                <w:u w:val="single"/>
              </w:rPr>
            </w:pPr>
          </w:p>
          <w:p w:rsidR="00B84394" w:rsidRPr="00497F1F" w:rsidRDefault="00B84394" w:rsidP="00900565">
            <w:pPr>
              <w:pStyle w:val="BodyTextIndent3"/>
              <w:ind w:left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7F1F">
              <w:rPr>
                <w:i/>
                <w:sz w:val="24"/>
                <w:szCs w:val="24"/>
                <w:u w:val="single"/>
              </w:rPr>
              <w:t>Эстетический потенциал</w:t>
            </w:r>
            <w:r w:rsidRPr="00497F1F">
              <w:rPr>
                <w:b/>
                <w:bCs/>
                <w:i/>
                <w:sz w:val="24"/>
                <w:szCs w:val="24"/>
                <w:u w:val="single"/>
              </w:rPr>
              <w:t>.</w:t>
            </w:r>
          </w:p>
          <w:p w:rsidR="00B84394" w:rsidRPr="00497F1F" w:rsidRDefault="00B84394" w:rsidP="00900565">
            <w:pPr>
              <w:pStyle w:val="BodyTextIndent3"/>
              <w:ind w:left="0"/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B84394" w:rsidRDefault="00B84394" w:rsidP="00900565">
            <w:pPr>
              <w:pStyle w:val="BodyTextIndent3"/>
              <w:ind w:left="0"/>
              <w:rPr>
                <w:i/>
                <w:sz w:val="24"/>
                <w:szCs w:val="24"/>
                <w:u w:val="single"/>
              </w:rPr>
            </w:pPr>
          </w:p>
          <w:p w:rsidR="00B84394" w:rsidRPr="00497F1F" w:rsidRDefault="00B84394" w:rsidP="00900565">
            <w:pPr>
              <w:pStyle w:val="BodyTextIndent3"/>
              <w:ind w:left="0"/>
              <w:rPr>
                <w:i/>
                <w:sz w:val="24"/>
                <w:szCs w:val="24"/>
                <w:u w:val="single"/>
              </w:rPr>
            </w:pPr>
            <w:r w:rsidRPr="00497F1F">
              <w:rPr>
                <w:i/>
                <w:sz w:val="24"/>
                <w:szCs w:val="24"/>
                <w:u w:val="single"/>
              </w:rPr>
              <w:t>Физический потенциал.</w:t>
            </w:r>
          </w:p>
        </w:tc>
        <w:tc>
          <w:tcPr>
            <w:tcW w:w="7740" w:type="dxa"/>
            <w:shd w:val="clear" w:color="auto" w:fill="FFFFFF"/>
          </w:tcPr>
          <w:p w:rsidR="00B84394" w:rsidRPr="00497F1F" w:rsidRDefault="00B84394" w:rsidP="00900565">
            <w:pPr>
              <w:ind w:firstLine="432"/>
              <w:jc w:val="both"/>
              <w:rPr>
                <w:sz w:val="24"/>
                <w:szCs w:val="24"/>
              </w:rPr>
            </w:pPr>
            <w:r w:rsidRPr="00497F1F">
              <w:rPr>
                <w:sz w:val="24"/>
                <w:szCs w:val="24"/>
              </w:rPr>
              <w:t xml:space="preserve">Восприятие и понимание учащимися таких ценностей, как: «Родина», «доброта», «природа», « милосердие», «гуманность». Умение различать хорошие и плохие поступки людей, правильно оценивать свои действия и поведение одноклассников, соблюдать правила поведения в обществе. </w:t>
            </w:r>
          </w:p>
          <w:p w:rsidR="00B84394" w:rsidRPr="00497F1F" w:rsidRDefault="00B84394" w:rsidP="00900565">
            <w:pPr>
              <w:ind w:firstLine="432"/>
              <w:jc w:val="both"/>
              <w:rPr>
                <w:sz w:val="24"/>
                <w:szCs w:val="24"/>
              </w:rPr>
            </w:pPr>
          </w:p>
          <w:p w:rsidR="00B84394" w:rsidRPr="00497F1F" w:rsidRDefault="00B84394" w:rsidP="00900565">
            <w:pPr>
              <w:ind w:firstLine="432"/>
              <w:jc w:val="both"/>
              <w:rPr>
                <w:sz w:val="24"/>
                <w:szCs w:val="24"/>
              </w:rPr>
            </w:pPr>
            <w:r w:rsidRPr="00497F1F">
              <w:rPr>
                <w:sz w:val="24"/>
                <w:szCs w:val="24"/>
              </w:rPr>
              <w:t xml:space="preserve">Приобщение к русской национальной культуре, создание у детей  ярких эмоциональных  представлений  о нашей Родине, об окружающем их мире. Что такое семья. Отношения в семье. Православные традиции семьи. </w:t>
            </w:r>
          </w:p>
          <w:p w:rsidR="00B84394" w:rsidRPr="00497F1F" w:rsidRDefault="00B84394" w:rsidP="00900565">
            <w:pPr>
              <w:ind w:firstLine="432"/>
              <w:jc w:val="both"/>
              <w:rPr>
                <w:sz w:val="24"/>
                <w:szCs w:val="24"/>
              </w:rPr>
            </w:pPr>
          </w:p>
          <w:p w:rsidR="00B84394" w:rsidRPr="00497F1F" w:rsidRDefault="00B84394" w:rsidP="00900565">
            <w:pPr>
              <w:pStyle w:val="BodyTextIndent3"/>
              <w:ind w:left="0" w:firstLine="432"/>
              <w:jc w:val="both"/>
              <w:rPr>
                <w:sz w:val="24"/>
                <w:szCs w:val="24"/>
              </w:rPr>
            </w:pPr>
            <w:r w:rsidRPr="00497F1F">
              <w:rPr>
                <w:sz w:val="24"/>
                <w:szCs w:val="24"/>
              </w:rPr>
              <w:t xml:space="preserve">Эстетическая восприимчивость предметов и явлений в окружающей природе и социальной среде, наличие личностного (собственного, индивидуального) эмоционального окрашенного отношения к окружающему миру. </w:t>
            </w:r>
          </w:p>
          <w:p w:rsidR="00B84394" w:rsidRPr="00497F1F" w:rsidRDefault="00B84394" w:rsidP="00900565">
            <w:pPr>
              <w:pStyle w:val="BodyTextIndent3"/>
              <w:ind w:left="0"/>
              <w:jc w:val="both"/>
              <w:rPr>
                <w:sz w:val="24"/>
                <w:szCs w:val="24"/>
              </w:rPr>
            </w:pPr>
          </w:p>
          <w:p w:rsidR="00B84394" w:rsidRPr="00497F1F" w:rsidRDefault="00B84394" w:rsidP="00900565">
            <w:pPr>
              <w:pStyle w:val="BodyTextIndent3"/>
              <w:ind w:left="0" w:firstLine="432"/>
              <w:jc w:val="both"/>
              <w:rPr>
                <w:sz w:val="24"/>
                <w:szCs w:val="24"/>
              </w:rPr>
            </w:pPr>
            <w:r w:rsidRPr="00497F1F">
              <w:rPr>
                <w:sz w:val="24"/>
                <w:szCs w:val="24"/>
              </w:rPr>
              <w:t>Пропаганда здорового образа жизни. Раскрытие понятий «здоровье», «образ жизни», «режим дня», «вредные привычки».</w:t>
            </w:r>
          </w:p>
        </w:tc>
      </w:tr>
    </w:tbl>
    <w:p w:rsidR="00B84394" w:rsidRPr="00497F1F" w:rsidRDefault="00B84394" w:rsidP="00497F1F">
      <w:pPr>
        <w:ind w:left="570" w:firstLine="720"/>
        <w:rPr>
          <w:rFonts w:ascii="Times New Roman CYR" w:hAnsi="Times New Roman CYR"/>
          <w:sz w:val="24"/>
          <w:szCs w:val="24"/>
        </w:rPr>
      </w:pPr>
    </w:p>
    <w:p w:rsidR="00B84394" w:rsidRPr="00497F1F" w:rsidRDefault="00B84394" w:rsidP="00497F1F">
      <w:pPr>
        <w:ind w:firstLine="720"/>
        <w:rPr>
          <w:rFonts w:ascii="Times New Roman CYR" w:hAnsi="Times New Roman CYR"/>
          <w:i/>
          <w:sz w:val="24"/>
          <w:szCs w:val="24"/>
        </w:rPr>
      </w:pPr>
      <w:r w:rsidRPr="00497F1F">
        <w:rPr>
          <w:rFonts w:ascii="Times New Roman CYR" w:hAnsi="Times New Roman CYR"/>
          <w:b/>
          <w:sz w:val="24"/>
          <w:szCs w:val="24"/>
        </w:rPr>
        <w:t xml:space="preserve">2 СТУПЕНЬ </w:t>
      </w:r>
      <w:r w:rsidRPr="00497F1F">
        <w:rPr>
          <w:rFonts w:ascii="Times New Roman CYR" w:hAnsi="Times New Roman CYR"/>
          <w:i/>
          <w:sz w:val="24"/>
          <w:szCs w:val="24"/>
        </w:rPr>
        <w:t>воспитание и образование в среднем звене (5-9классы)</w:t>
      </w:r>
    </w:p>
    <w:p w:rsidR="00B84394" w:rsidRPr="00497F1F" w:rsidRDefault="00B84394" w:rsidP="00497F1F">
      <w:pPr>
        <w:ind w:left="570" w:firstLine="720"/>
        <w:rPr>
          <w:rFonts w:ascii="Times New Roman CYR" w:hAnsi="Times New Roman CYR"/>
          <w:sz w:val="24"/>
          <w:szCs w:val="24"/>
        </w:rPr>
      </w:pPr>
    </w:p>
    <w:p w:rsidR="00B84394" w:rsidRPr="00497F1F" w:rsidRDefault="00B84394" w:rsidP="00497F1F">
      <w:pPr>
        <w:ind w:firstLine="851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i/>
          <w:sz w:val="24"/>
          <w:szCs w:val="24"/>
        </w:rPr>
        <w:t>Цель:</w:t>
      </w:r>
      <w:r w:rsidRPr="00497F1F">
        <w:rPr>
          <w:rFonts w:ascii="Times New Roman CYR" w:hAnsi="Times New Roman CYR"/>
          <w:sz w:val="24"/>
          <w:szCs w:val="24"/>
        </w:rPr>
        <w:t xml:space="preserve"> создание максимально благоприятных условий для раскрытия и развития способностей каждой в отдельности личности.</w:t>
      </w:r>
    </w:p>
    <w:p w:rsidR="00B84394" w:rsidRPr="00497F1F" w:rsidRDefault="00B84394" w:rsidP="00497F1F">
      <w:pPr>
        <w:ind w:firstLine="851"/>
        <w:rPr>
          <w:rFonts w:ascii="Times New Roman CYR" w:hAnsi="Times New Roman CYR"/>
          <w:sz w:val="24"/>
          <w:szCs w:val="24"/>
        </w:rPr>
      </w:pPr>
    </w:p>
    <w:p w:rsidR="00B84394" w:rsidRPr="00497F1F" w:rsidRDefault="00B84394" w:rsidP="00497F1F">
      <w:pPr>
        <w:ind w:firstLine="851"/>
        <w:rPr>
          <w:rFonts w:ascii="Times New Roman CYR" w:hAnsi="Times New Roman CYR"/>
          <w:i/>
          <w:sz w:val="24"/>
          <w:szCs w:val="24"/>
        </w:rPr>
      </w:pPr>
      <w:r w:rsidRPr="00497F1F">
        <w:rPr>
          <w:rFonts w:ascii="Times New Roman CYR" w:hAnsi="Times New Roman CYR"/>
          <w:i/>
          <w:sz w:val="24"/>
          <w:szCs w:val="24"/>
        </w:rPr>
        <w:t>Задачи:</w:t>
      </w:r>
    </w:p>
    <w:p w:rsidR="00B84394" w:rsidRPr="00497F1F" w:rsidRDefault="00B84394" w:rsidP="00497F1F">
      <w:pPr>
        <w:tabs>
          <w:tab w:val="left" w:pos="0"/>
        </w:tabs>
        <w:ind w:firstLine="851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оказание помощи в преодолении трудностей подросткового периода, требующего особого педагогического внимания и поддержки;</w:t>
      </w:r>
    </w:p>
    <w:p w:rsidR="00B84394" w:rsidRPr="00497F1F" w:rsidRDefault="00B84394" w:rsidP="00497F1F">
      <w:pPr>
        <w:tabs>
          <w:tab w:val="left" w:pos="930"/>
        </w:tabs>
        <w:ind w:firstLine="851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оказание помощи подросткам в расширении круга интересов и ответственности за конечные результаты любой деятельности;</w:t>
      </w:r>
    </w:p>
    <w:p w:rsidR="00B84394" w:rsidRPr="00497F1F" w:rsidRDefault="00B84394" w:rsidP="00497F1F">
      <w:pPr>
        <w:tabs>
          <w:tab w:val="left" w:pos="930"/>
        </w:tabs>
        <w:ind w:firstLine="851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создание условий для развития творческих и интеллектуальных способностей детей;</w:t>
      </w:r>
    </w:p>
    <w:p w:rsidR="00B84394" w:rsidRPr="00497F1F" w:rsidRDefault="00B84394" w:rsidP="00497F1F">
      <w:pPr>
        <w:tabs>
          <w:tab w:val="left" w:pos="930"/>
        </w:tabs>
        <w:ind w:firstLine="851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создание условий для поддержания стабильного здоровья учащихся;</w:t>
      </w:r>
    </w:p>
    <w:p w:rsidR="00B84394" w:rsidRPr="00497F1F" w:rsidRDefault="00B84394" w:rsidP="00497F1F">
      <w:pPr>
        <w:tabs>
          <w:tab w:val="left" w:pos="930"/>
        </w:tabs>
        <w:ind w:firstLine="851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формирование самостоятельности учащихся, расширение возможностей для развития трудовых, художественно-эстетических умений и навыков;</w:t>
      </w:r>
    </w:p>
    <w:p w:rsidR="00B84394" w:rsidRPr="00497F1F" w:rsidRDefault="00B84394" w:rsidP="00497F1F">
      <w:pPr>
        <w:tabs>
          <w:tab w:val="left" w:pos="930"/>
        </w:tabs>
        <w:ind w:firstLine="851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Дальнейшее развитие национального самосознания на основе расширения краеведческой, художественно-эстетической  деятельности.</w:t>
      </w:r>
    </w:p>
    <w:p w:rsidR="00B84394" w:rsidRPr="00497F1F" w:rsidRDefault="00B84394" w:rsidP="00497F1F">
      <w:pPr>
        <w:ind w:firstLine="720"/>
        <w:rPr>
          <w:rFonts w:ascii="Times New Roman CYR" w:hAnsi="Times New Roman CYR"/>
          <w:sz w:val="24"/>
          <w:szCs w:val="24"/>
        </w:rPr>
      </w:pPr>
    </w:p>
    <w:p w:rsidR="00B84394" w:rsidRPr="00497F1F" w:rsidRDefault="00B84394" w:rsidP="00497F1F">
      <w:pPr>
        <w:ind w:firstLine="720"/>
        <w:jc w:val="center"/>
        <w:rPr>
          <w:bCs/>
          <w:color w:val="auto"/>
          <w:sz w:val="24"/>
          <w:szCs w:val="24"/>
        </w:rPr>
      </w:pPr>
      <w:r w:rsidRPr="00497F1F">
        <w:rPr>
          <w:bCs/>
          <w:i/>
          <w:color w:val="auto"/>
          <w:sz w:val="24"/>
          <w:szCs w:val="24"/>
        </w:rPr>
        <w:t>Выпускник 2 ступени</w:t>
      </w:r>
    </w:p>
    <w:tbl>
      <w:tblPr>
        <w:tblW w:w="9900" w:type="dxa"/>
        <w:tblInd w:w="108" w:type="dxa"/>
        <w:tblLayout w:type="fixed"/>
        <w:tblLook w:val="01E0"/>
      </w:tblPr>
      <w:tblGrid>
        <w:gridCol w:w="2160"/>
        <w:gridCol w:w="7740"/>
      </w:tblGrid>
      <w:tr w:rsidR="00B84394" w:rsidRPr="00497F1F" w:rsidTr="00900565">
        <w:tc>
          <w:tcPr>
            <w:tcW w:w="2160" w:type="dxa"/>
            <w:shd w:val="clear" w:color="auto" w:fill="FFFFFF"/>
          </w:tcPr>
          <w:p w:rsidR="00B84394" w:rsidRPr="00497F1F" w:rsidRDefault="00B84394" w:rsidP="00900565">
            <w:pPr>
              <w:pStyle w:val="BodyTextIndent3"/>
              <w:ind w:left="0"/>
              <w:rPr>
                <w:i/>
                <w:sz w:val="24"/>
                <w:szCs w:val="24"/>
                <w:u w:val="single"/>
              </w:rPr>
            </w:pPr>
            <w:r w:rsidRPr="00497F1F">
              <w:rPr>
                <w:i/>
                <w:sz w:val="24"/>
                <w:szCs w:val="24"/>
                <w:u w:val="single"/>
              </w:rPr>
              <w:t>Нравственный потенциал.</w:t>
            </w:r>
          </w:p>
          <w:p w:rsidR="00B84394" w:rsidRPr="00497F1F" w:rsidRDefault="00B84394" w:rsidP="00900565">
            <w:pPr>
              <w:pStyle w:val="BodyTextIndent3"/>
              <w:ind w:left="0"/>
              <w:rPr>
                <w:i/>
                <w:sz w:val="24"/>
                <w:szCs w:val="24"/>
                <w:u w:val="single"/>
              </w:rPr>
            </w:pPr>
            <w:r w:rsidRPr="00497F1F">
              <w:rPr>
                <w:i/>
                <w:sz w:val="24"/>
                <w:szCs w:val="24"/>
                <w:u w:val="single"/>
              </w:rPr>
              <w:t>Познавательный потенциал.</w:t>
            </w:r>
          </w:p>
          <w:p w:rsidR="00B84394" w:rsidRDefault="00B84394" w:rsidP="00900565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B84394" w:rsidRDefault="00B84394" w:rsidP="008C2FF0">
            <w:pPr>
              <w:pStyle w:val="BodyTextIndent3"/>
              <w:ind w:left="0"/>
              <w:rPr>
                <w:i/>
                <w:sz w:val="24"/>
                <w:szCs w:val="24"/>
                <w:u w:val="single"/>
              </w:rPr>
            </w:pPr>
          </w:p>
          <w:p w:rsidR="00B84394" w:rsidRPr="00497F1F" w:rsidRDefault="00B84394" w:rsidP="008C2FF0">
            <w:pPr>
              <w:pStyle w:val="BodyTextIndent3"/>
              <w:ind w:left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97F1F">
              <w:rPr>
                <w:i/>
                <w:sz w:val="24"/>
                <w:szCs w:val="24"/>
                <w:u w:val="single"/>
              </w:rPr>
              <w:t>Эстетический потенциал</w:t>
            </w:r>
            <w:r w:rsidRPr="00497F1F">
              <w:rPr>
                <w:b/>
                <w:bCs/>
                <w:i/>
                <w:sz w:val="24"/>
                <w:szCs w:val="24"/>
                <w:u w:val="single"/>
              </w:rPr>
              <w:t>.</w:t>
            </w:r>
          </w:p>
          <w:p w:rsidR="00B84394" w:rsidRDefault="00B84394" w:rsidP="00900565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B84394" w:rsidRDefault="00B84394" w:rsidP="00900565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B84394" w:rsidRDefault="00B84394" w:rsidP="00900565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B84394" w:rsidRDefault="00B84394" w:rsidP="00900565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B84394" w:rsidRPr="00497F1F" w:rsidRDefault="00B84394" w:rsidP="00900565">
            <w:pPr>
              <w:jc w:val="both"/>
              <w:rPr>
                <w:sz w:val="24"/>
                <w:szCs w:val="24"/>
              </w:rPr>
            </w:pPr>
            <w:r w:rsidRPr="00497F1F">
              <w:rPr>
                <w:i/>
                <w:sz w:val="24"/>
                <w:szCs w:val="24"/>
                <w:u w:val="single"/>
              </w:rPr>
              <w:t xml:space="preserve">Физический </w:t>
            </w:r>
          </w:p>
        </w:tc>
        <w:tc>
          <w:tcPr>
            <w:tcW w:w="7740" w:type="dxa"/>
            <w:shd w:val="clear" w:color="auto" w:fill="FFFFFF"/>
          </w:tcPr>
          <w:p w:rsidR="00B84394" w:rsidRPr="00497F1F" w:rsidRDefault="00B84394" w:rsidP="00900565">
            <w:pPr>
              <w:ind w:firstLine="432"/>
              <w:jc w:val="both"/>
              <w:rPr>
                <w:sz w:val="24"/>
                <w:szCs w:val="24"/>
              </w:rPr>
            </w:pPr>
            <w:r w:rsidRPr="00497F1F">
              <w:rPr>
                <w:sz w:val="24"/>
                <w:szCs w:val="24"/>
              </w:rPr>
              <w:t xml:space="preserve">Восприятие и понимание ценностей «человек», «личность», «индивидуальность», «труд», «общение». </w:t>
            </w:r>
          </w:p>
          <w:p w:rsidR="00B84394" w:rsidRPr="00497F1F" w:rsidRDefault="00B84394" w:rsidP="008C2FF0">
            <w:pPr>
              <w:jc w:val="both"/>
              <w:rPr>
                <w:sz w:val="24"/>
                <w:szCs w:val="24"/>
              </w:rPr>
            </w:pPr>
          </w:p>
          <w:p w:rsidR="00B84394" w:rsidRDefault="00B84394" w:rsidP="008C2FF0">
            <w:pPr>
              <w:pStyle w:val="BodyTextIndent3"/>
              <w:ind w:left="0" w:firstLine="4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широкое раскрытие и понимание </w:t>
            </w:r>
            <w:r w:rsidRPr="00497F1F">
              <w:rPr>
                <w:sz w:val="24"/>
                <w:szCs w:val="24"/>
              </w:rPr>
              <w:t xml:space="preserve"> сущности нравственных качеств и черт, терпимость, проявление таких качеств, как: доброта, честность, порядочность, вежливость. </w:t>
            </w:r>
          </w:p>
          <w:p w:rsidR="00B84394" w:rsidRDefault="00B84394" w:rsidP="008C2FF0">
            <w:pPr>
              <w:pStyle w:val="BodyTextIndent3"/>
              <w:ind w:left="0" w:firstLine="431"/>
              <w:jc w:val="both"/>
              <w:rPr>
                <w:sz w:val="24"/>
                <w:szCs w:val="24"/>
              </w:rPr>
            </w:pPr>
          </w:p>
          <w:p w:rsidR="00B84394" w:rsidRPr="00497F1F" w:rsidRDefault="00B84394" w:rsidP="008C2FF0">
            <w:pPr>
              <w:pStyle w:val="BodyTextIndent3"/>
              <w:ind w:left="0" w:firstLine="432"/>
              <w:jc w:val="both"/>
              <w:rPr>
                <w:sz w:val="24"/>
                <w:szCs w:val="24"/>
              </w:rPr>
            </w:pPr>
            <w:r w:rsidRPr="00497F1F">
              <w:rPr>
                <w:sz w:val="24"/>
                <w:szCs w:val="24"/>
              </w:rPr>
              <w:t xml:space="preserve">Эстетическая восприимчивость предметов и явлений в окружающей природе и социальной среде, наличие личностного (собственного, индивидуального) эмоционального окрашенного отношения к окружающему миру. </w:t>
            </w:r>
          </w:p>
          <w:p w:rsidR="00B84394" w:rsidRPr="00497F1F" w:rsidRDefault="00B84394" w:rsidP="00900565">
            <w:pPr>
              <w:ind w:firstLine="432"/>
              <w:jc w:val="both"/>
              <w:rPr>
                <w:sz w:val="24"/>
                <w:szCs w:val="24"/>
              </w:rPr>
            </w:pPr>
          </w:p>
          <w:p w:rsidR="00B84394" w:rsidRPr="00497F1F" w:rsidRDefault="00B84394" w:rsidP="00900565">
            <w:pPr>
              <w:ind w:firstLine="432"/>
              <w:jc w:val="both"/>
              <w:rPr>
                <w:sz w:val="24"/>
                <w:szCs w:val="24"/>
              </w:rPr>
            </w:pPr>
          </w:p>
          <w:p w:rsidR="00B84394" w:rsidRPr="00497F1F" w:rsidRDefault="00B84394" w:rsidP="00900565">
            <w:pPr>
              <w:jc w:val="both"/>
              <w:rPr>
                <w:sz w:val="24"/>
                <w:szCs w:val="24"/>
              </w:rPr>
            </w:pPr>
            <w:r w:rsidRPr="00497F1F">
              <w:rPr>
                <w:sz w:val="24"/>
                <w:szCs w:val="24"/>
              </w:rPr>
              <w:t xml:space="preserve">         Знание и соблюдение режима занятий физическими упражнениями; способность разрабатывать и реализовывать индивидуальную программу.</w:t>
            </w:r>
          </w:p>
        </w:tc>
      </w:tr>
    </w:tbl>
    <w:p w:rsidR="00B84394" w:rsidRPr="00497F1F" w:rsidRDefault="00B84394" w:rsidP="00497F1F">
      <w:pPr>
        <w:ind w:firstLine="720"/>
        <w:jc w:val="center"/>
        <w:rPr>
          <w:rFonts w:ascii="Times New Roman CYR" w:hAnsi="Times New Roman CYR"/>
          <w:color w:val="auto"/>
          <w:sz w:val="24"/>
          <w:szCs w:val="24"/>
        </w:rPr>
      </w:pPr>
    </w:p>
    <w:p w:rsidR="00B84394" w:rsidRPr="00497F1F" w:rsidRDefault="00B84394" w:rsidP="00497F1F">
      <w:pPr>
        <w:ind w:firstLine="720"/>
        <w:rPr>
          <w:rFonts w:ascii="Times New Roman CYR" w:hAnsi="Times New Roman CYR"/>
          <w:i/>
          <w:sz w:val="24"/>
          <w:szCs w:val="24"/>
        </w:rPr>
      </w:pPr>
      <w:r w:rsidRPr="00497F1F">
        <w:rPr>
          <w:rFonts w:ascii="Times New Roman CYR" w:hAnsi="Times New Roman CYR"/>
          <w:b/>
          <w:sz w:val="24"/>
          <w:szCs w:val="24"/>
        </w:rPr>
        <w:t xml:space="preserve">3 </w:t>
      </w:r>
      <w:r w:rsidRPr="00497F1F">
        <w:rPr>
          <w:rFonts w:ascii="Times New Roman CYR" w:hAnsi="Times New Roman CYR"/>
          <w:b/>
          <w:i/>
          <w:sz w:val="24"/>
          <w:szCs w:val="24"/>
        </w:rPr>
        <w:t xml:space="preserve">СТУПЕНЬ </w:t>
      </w:r>
      <w:r w:rsidRPr="00497F1F">
        <w:rPr>
          <w:rFonts w:ascii="Times New Roman CYR" w:hAnsi="Times New Roman CYR"/>
          <w:i/>
          <w:sz w:val="24"/>
          <w:szCs w:val="24"/>
        </w:rPr>
        <w:t>воспитание и образование в старшем звене (10-11 класс)</w:t>
      </w:r>
    </w:p>
    <w:p w:rsidR="00B84394" w:rsidRPr="00497F1F" w:rsidRDefault="00B84394" w:rsidP="00497F1F">
      <w:pPr>
        <w:ind w:firstLine="720"/>
        <w:rPr>
          <w:rFonts w:ascii="Times New Roman CYR" w:hAnsi="Times New Roman CYR"/>
          <w:sz w:val="24"/>
          <w:szCs w:val="24"/>
        </w:rPr>
      </w:pPr>
    </w:p>
    <w:p w:rsidR="00B84394" w:rsidRPr="00497F1F" w:rsidRDefault="00B84394" w:rsidP="00497F1F">
      <w:pPr>
        <w:ind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i/>
          <w:sz w:val="24"/>
          <w:szCs w:val="24"/>
        </w:rPr>
        <w:t>Цель:</w:t>
      </w:r>
      <w:r w:rsidRPr="00497F1F">
        <w:rPr>
          <w:rFonts w:ascii="Times New Roman CYR" w:hAnsi="Times New Roman CYR"/>
          <w:sz w:val="24"/>
          <w:szCs w:val="24"/>
        </w:rPr>
        <w:t xml:space="preserve"> воспитание духовно богатой , свободной , физически здоровой, творчески мыслящей личности, обладающей прочными знаниями за курс средней школы и глубокими знаниями по профильным дисциплинам, ориентированной на высокие нравственные ценности, способной  в последующем на участие в духовном и культурном развитии общества.</w:t>
      </w:r>
    </w:p>
    <w:p w:rsidR="00B84394" w:rsidRPr="00497F1F" w:rsidRDefault="00B84394" w:rsidP="00497F1F">
      <w:pPr>
        <w:ind w:firstLine="720"/>
        <w:rPr>
          <w:rFonts w:ascii="Times New Roman CYR" w:hAnsi="Times New Roman CYR"/>
          <w:sz w:val="24"/>
          <w:szCs w:val="24"/>
        </w:rPr>
      </w:pPr>
    </w:p>
    <w:p w:rsidR="00B84394" w:rsidRPr="00497F1F" w:rsidRDefault="00B84394" w:rsidP="00497F1F">
      <w:pPr>
        <w:ind w:firstLine="720"/>
        <w:rPr>
          <w:rFonts w:ascii="Times New Roman CYR" w:hAnsi="Times New Roman CYR"/>
          <w:i/>
          <w:sz w:val="24"/>
          <w:szCs w:val="24"/>
        </w:rPr>
      </w:pPr>
      <w:r w:rsidRPr="00497F1F">
        <w:rPr>
          <w:rFonts w:ascii="Times New Roman CYR" w:hAnsi="Times New Roman CYR"/>
          <w:i/>
          <w:sz w:val="24"/>
          <w:szCs w:val="24"/>
        </w:rPr>
        <w:t>Задачи:</w:t>
      </w:r>
    </w:p>
    <w:p w:rsidR="00B84394" w:rsidRPr="00497F1F" w:rsidRDefault="00B84394" w:rsidP="00497F1F">
      <w:pPr>
        <w:tabs>
          <w:tab w:val="left" w:pos="0"/>
        </w:tabs>
        <w:ind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обеспечение высокого уровня общего интеллектуального развития личности учащихся;</w:t>
      </w:r>
    </w:p>
    <w:p w:rsidR="00B84394" w:rsidRPr="00497F1F" w:rsidRDefault="00B84394" w:rsidP="00497F1F">
      <w:pPr>
        <w:tabs>
          <w:tab w:val="left" w:pos="0"/>
        </w:tabs>
        <w:ind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sz w:val="24"/>
          <w:szCs w:val="24"/>
        </w:rPr>
        <w:t>- создание условий для завершения базовой общеобразовательной подготовки.</w:t>
      </w:r>
    </w:p>
    <w:p w:rsidR="00B84394" w:rsidRPr="00497F1F" w:rsidRDefault="00B84394" w:rsidP="00497F1F">
      <w:pPr>
        <w:tabs>
          <w:tab w:val="left" w:pos="930"/>
        </w:tabs>
        <w:ind w:left="930" w:firstLine="720"/>
        <w:jc w:val="center"/>
        <w:rPr>
          <w:bCs/>
          <w:i/>
          <w:color w:val="auto"/>
          <w:sz w:val="24"/>
          <w:szCs w:val="24"/>
        </w:rPr>
      </w:pPr>
    </w:p>
    <w:p w:rsidR="00B84394" w:rsidRPr="00497F1F" w:rsidRDefault="00B84394" w:rsidP="00497F1F">
      <w:pPr>
        <w:tabs>
          <w:tab w:val="left" w:pos="930"/>
        </w:tabs>
        <w:ind w:left="930" w:firstLine="720"/>
        <w:jc w:val="center"/>
        <w:rPr>
          <w:bCs/>
          <w:color w:val="auto"/>
          <w:sz w:val="24"/>
          <w:szCs w:val="24"/>
        </w:rPr>
      </w:pPr>
      <w:r w:rsidRPr="00497F1F">
        <w:rPr>
          <w:bCs/>
          <w:i/>
          <w:color w:val="auto"/>
          <w:sz w:val="24"/>
          <w:szCs w:val="24"/>
        </w:rPr>
        <w:t>Выпускник 3 ступени</w:t>
      </w:r>
    </w:p>
    <w:tbl>
      <w:tblPr>
        <w:tblW w:w="9900" w:type="dxa"/>
        <w:tblInd w:w="108" w:type="dxa"/>
        <w:tblLayout w:type="fixed"/>
        <w:tblLook w:val="01E0"/>
      </w:tblPr>
      <w:tblGrid>
        <w:gridCol w:w="2160"/>
        <w:gridCol w:w="7740"/>
      </w:tblGrid>
      <w:tr w:rsidR="00B84394" w:rsidRPr="00497F1F" w:rsidTr="00900565">
        <w:tc>
          <w:tcPr>
            <w:tcW w:w="2160" w:type="dxa"/>
            <w:shd w:val="clear" w:color="auto" w:fill="FFFFFF"/>
          </w:tcPr>
          <w:p w:rsidR="00B84394" w:rsidRPr="00497F1F" w:rsidRDefault="00B84394" w:rsidP="00900565">
            <w:pPr>
              <w:pStyle w:val="BodyTextIndent3"/>
              <w:ind w:left="0"/>
              <w:rPr>
                <w:i/>
                <w:sz w:val="24"/>
                <w:szCs w:val="24"/>
                <w:u w:val="single"/>
              </w:rPr>
            </w:pPr>
            <w:r w:rsidRPr="00497F1F">
              <w:rPr>
                <w:i/>
                <w:sz w:val="24"/>
                <w:szCs w:val="24"/>
                <w:u w:val="single"/>
              </w:rPr>
              <w:t>Нравственный потенциал.</w:t>
            </w:r>
          </w:p>
          <w:p w:rsidR="00B84394" w:rsidRPr="00497F1F" w:rsidRDefault="00B84394" w:rsidP="00900565">
            <w:pPr>
              <w:pStyle w:val="BodyTextIndent3"/>
              <w:ind w:left="0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84394" w:rsidRPr="00497F1F" w:rsidRDefault="00B84394" w:rsidP="00900565">
            <w:pPr>
              <w:pStyle w:val="BodyTextIndent3"/>
              <w:ind w:left="0"/>
              <w:rPr>
                <w:i/>
                <w:sz w:val="24"/>
                <w:szCs w:val="24"/>
                <w:u w:val="single"/>
              </w:rPr>
            </w:pPr>
          </w:p>
          <w:p w:rsidR="00B84394" w:rsidRPr="00497F1F" w:rsidRDefault="00B84394" w:rsidP="00900565">
            <w:pPr>
              <w:pStyle w:val="BodyTextIndent3"/>
              <w:ind w:left="0"/>
              <w:rPr>
                <w:i/>
                <w:sz w:val="24"/>
                <w:szCs w:val="24"/>
                <w:u w:val="single"/>
              </w:rPr>
            </w:pPr>
            <w:r w:rsidRPr="00497F1F">
              <w:rPr>
                <w:i/>
                <w:sz w:val="24"/>
                <w:szCs w:val="24"/>
                <w:u w:val="single"/>
              </w:rPr>
              <w:t>Познавательный потенциал.</w:t>
            </w:r>
          </w:p>
          <w:p w:rsidR="00B84394" w:rsidRPr="00497F1F" w:rsidRDefault="00B84394" w:rsidP="00900565">
            <w:pPr>
              <w:pStyle w:val="BodyTextIndent3"/>
              <w:ind w:left="0"/>
              <w:rPr>
                <w:i/>
                <w:sz w:val="24"/>
                <w:szCs w:val="24"/>
                <w:u w:val="single"/>
              </w:rPr>
            </w:pPr>
          </w:p>
          <w:p w:rsidR="00B84394" w:rsidRPr="00497F1F" w:rsidRDefault="00B84394" w:rsidP="00900565">
            <w:pPr>
              <w:pStyle w:val="BodyTextIndent3"/>
              <w:ind w:left="0"/>
              <w:rPr>
                <w:i/>
                <w:sz w:val="24"/>
                <w:szCs w:val="24"/>
                <w:u w:val="single"/>
              </w:rPr>
            </w:pPr>
            <w:r w:rsidRPr="00497F1F">
              <w:rPr>
                <w:i/>
                <w:sz w:val="24"/>
                <w:szCs w:val="24"/>
                <w:u w:val="single"/>
              </w:rPr>
              <w:t>Эстетический потенциал.</w:t>
            </w:r>
          </w:p>
          <w:p w:rsidR="00B84394" w:rsidRPr="00497F1F" w:rsidRDefault="00B84394" w:rsidP="00900565">
            <w:pPr>
              <w:pStyle w:val="BodyTextIndent3"/>
              <w:ind w:left="0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84394" w:rsidRPr="00497F1F" w:rsidRDefault="00B84394" w:rsidP="00900565">
            <w:pPr>
              <w:pStyle w:val="BodyTextIndent3"/>
              <w:ind w:left="0"/>
              <w:rPr>
                <w:i/>
                <w:iCs/>
                <w:sz w:val="24"/>
                <w:szCs w:val="24"/>
              </w:rPr>
            </w:pPr>
            <w:r w:rsidRPr="00497F1F">
              <w:rPr>
                <w:i/>
                <w:sz w:val="24"/>
                <w:szCs w:val="24"/>
                <w:u w:val="single"/>
              </w:rPr>
              <w:t>Физический потенциал.</w:t>
            </w:r>
          </w:p>
        </w:tc>
        <w:tc>
          <w:tcPr>
            <w:tcW w:w="7740" w:type="dxa"/>
            <w:shd w:val="clear" w:color="auto" w:fill="FFFFFF"/>
          </w:tcPr>
          <w:p w:rsidR="00B84394" w:rsidRPr="00497F1F" w:rsidRDefault="00B84394" w:rsidP="00900565">
            <w:pPr>
              <w:pStyle w:val="BodyTextIndent3"/>
              <w:ind w:left="0" w:firstLine="431"/>
              <w:jc w:val="both"/>
              <w:rPr>
                <w:sz w:val="24"/>
                <w:szCs w:val="24"/>
              </w:rPr>
            </w:pPr>
            <w:r w:rsidRPr="00497F1F">
              <w:rPr>
                <w:sz w:val="24"/>
                <w:szCs w:val="24"/>
              </w:rPr>
              <w:t xml:space="preserve">Осмысление целей и смысла своей жизни. Усвоение ценностей «Отечество», «культура», «любовь», «творчество», наличие чувства гордости за принадлежность к своей нации, за свою Родину и ответственности за ее благосостояние. </w:t>
            </w:r>
          </w:p>
          <w:p w:rsidR="00B84394" w:rsidRPr="00497F1F" w:rsidRDefault="00B84394" w:rsidP="00900565">
            <w:pPr>
              <w:pStyle w:val="BodyTextIndent3"/>
              <w:ind w:left="0" w:firstLine="431"/>
              <w:jc w:val="both"/>
              <w:rPr>
                <w:sz w:val="24"/>
                <w:szCs w:val="24"/>
              </w:rPr>
            </w:pPr>
            <w:r w:rsidRPr="00497F1F">
              <w:rPr>
                <w:sz w:val="24"/>
                <w:szCs w:val="24"/>
              </w:rPr>
              <w:t xml:space="preserve">Понимание сущности нравственных качеств и черт, терпимость, проявление таких качеств, как: доброта, честность, порядочность, вежливость. </w:t>
            </w:r>
          </w:p>
          <w:p w:rsidR="00B84394" w:rsidRPr="00497F1F" w:rsidRDefault="00B84394" w:rsidP="00900565">
            <w:pPr>
              <w:pStyle w:val="BodyTextIndent3"/>
              <w:ind w:left="0" w:firstLine="431"/>
              <w:jc w:val="both"/>
              <w:rPr>
                <w:sz w:val="24"/>
                <w:szCs w:val="24"/>
              </w:rPr>
            </w:pPr>
            <w:r w:rsidRPr="00497F1F">
              <w:rPr>
                <w:sz w:val="24"/>
                <w:szCs w:val="24"/>
              </w:rPr>
              <w:t>Умение строить свою жизнедеятельность по законам гармонии и красоты; стремление творить прекрасное в учебной, трудовой, досуговой  деятельности.</w:t>
            </w:r>
          </w:p>
          <w:p w:rsidR="00B84394" w:rsidRPr="00497F1F" w:rsidRDefault="00B84394" w:rsidP="00900565">
            <w:pPr>
              <w:pStyle w:val="BodyTextIndent3"/>
              <w:ind w:left="0" w:firstLine="431"/>
              <w:jc w:val="both"/>
              <w:rPr>
                <w:sz w:val="24"/>
                <w:szCs w:val="24"/>
              </w:rPr>
            </w:pPr>
          </w:p>
          <w:p w:rsidR="00B84394" w:rsidRPr="00497F1F" w:rsidRDefault="00B84394" w:rsidP="00900565">
            <w:pPr>
              <w:ind w:firstLine="431"/>
              <w:jc w:val="both"/>
              <w:rPr>
                <w:sz w:val="24"/>
                <w:szCs w:val="24"/>
              </w:rPr>
            </w:pPr>
            <w:r w:rsidRPr="00497F1F">
              <w:rPr>
                <w:sz w:val="24"/>
                <w:szCs w:val="24"/>
              </w:rPr>
              <w:t>Мотивация на здоровый образ жизни, стремление к физическому совершенству.</w:t>
            </w:r>
          </w:p>
        </w:tc>
      </w:tr>
    </w:tbl>
    <w:p w:rsidR="00B84394" w:rsidRPr="00497F1F" w:rsidRDefault="00B84394" w:rsidP="00497F1F">
      <w:pPr>
        <w:tabs>
          <w:tab w:val="left" w:pos="930"/>
        </w:tabs>
        <w:ind w:left="930" w:firstLine="720"/>
        <w:jc w:val="center"/>
        <w:rPr>
          <w:rFonts w:ascii="Times New Roman CYR" w:hAnsi="Times New Roman CYR"/>
          <w:color w:val="auto"/>
          <w:sz w:val="24"/>
          <w:szCs w:val="24"/>
        </w:rPr>
      </w:pPr>
    </w:p>
    <w:p w:rsidR="00B84394" w:rsidRPr="00497F1F" w:rsidRDefault="00B84394" w:rsidP="00497F1F">
      <w:pPr>
        <w:rPr>
          <w:rFonts w:ascii="Times New Roman CYR" w:hAnsi="Times New Roman CYR"/>
          <w:b/>
          <w:sz w:val="24"/>
          <w:szCs w:val="24"/>
        </w:rPr>
      </w:pPr>
      <w:r w:rsidRPr="00497F1F">
        <w:rPr>
          <w:rFonts w:ascii="Times New Roman CYR" w:hAnsi="Times New Roman CYR"/>
          <w:b/>
          <w:sz w:val="24"/>
          <w:szCs w:val="24"/>
        </w:rPr>
        <w:t xml:space="preserve">Ожидаемые результаты: </w:t>
      </w:r>
    </w:p>
    <w:p w:rsidR="00B84394" w:rsidRPr="00497F1F" w:rsidRDefault="00B84394" w:rsidP="00497F1F">
      <w:pPr>
        <w:ind w:firstLine="720"/>
        <w:rPr>
          <w:rFonts w:ascii="Times New Roman CYR" w:hAnsi="Times New Roman CYR"/>
          <w:b/>
          <w:sz w:val="24"/>
          <w:szCs w:val="24"/>
        </w:rPr>
      </w:pPr>
      <w:r w:rsidRPr="00497F1F">
        <w:rPr>
          <w:rFonts w:ascii="Times New Roman CYR" w:hAnsi="Times New Roman CYR"/>
          <w:b/>
          <w:sz w:val="24"/>
          <w:szCs w:val="24"/>
        </w:rPr>
        <w:t xml:space="preserve">1. </w:t>
      </w:r>
      <w:r w:rsidRPr="00497F1F">
        <w:rPr>
          <w:rFonts w:ascii="Times New Roman CYR" w:hAnsi="Times New Roman CYR"/>
          <w:sz w:val="24"/>
          <w:szCs w:val="24"/>
        </w:rPr>
        <w:t>Подготовка выпускников школы к труду, выполнению гражданских обязанностей, непрерывному образованию, семейной жизни, рациональному проведению досуга.</w:t>
      </w:r>
    </w:p>
    <w:p w:rsidR="00B84394" w:rsidRPr="00497F1F" w:rsidRDefault="00B84394" w:rsidP="00497F1F">
      <w:pPr>
        <w:ind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b/>
          <w:sz w:val="24"/>
          <w:szCs w:val="24"/>
        </w:rPr>
        <w:t xml:space="preserve">2. </w:t>
      </w:r>
      <w:r w:rsidRPr="00497F1F">
        <w:rPr>
          <w:rFonts w:ascii="Times New Roman CYR" w:hAnsi="Times New Roman CYR"/>
          <w:sz w:val="24"/>
          <w:szCs w:val="24"/>
        </w:rPr>
        <w:t>Формирование потребности и готовности к творческому взаимодействию в различных сферах деятельности.</w:t>
      </w:r>
    </w:p>
    <w:p w:rsidR="00B84394" w:rsidRPr="00497F1F" w:rsidRDefault="00B84394" w:rsidP="00497F1F">
      <w:pPr>
        <w:ind w:firstLine="720"/>
        <w:rPr>
          <w:rFonts w:ascii="Times New Roman CYR" w:hAnsi="Times New Roman CYR"/>
          <w:sz w:val="24"/>
          <w:szCs w:val="24"/>
        </w:rPr>
      </w:pPr>
      <w:r w:rsidRPr="00497F1F">
        <w:rPr>
          <w:rFonts w:ascii="Times New Roman CYR" w:hAnsi="Times New Roman CYR"/>
          <w:b/>
          <w:sz w:val="24"/>
          <w:szCs w:val="24"/>
        </w:rPr>
        <w:t xml:space="preserve">3. </w:t>
      </w:r>
      <w:r w:rsidRPr="00497F1F">
        <w:rPr>
          <w:rFonts w:ascii="Times New Roman CYR" w:hAnsi="Times New Roman CYR"/>
          <w:sz w:val="24"/>
          <w:szCs w:val="24"/>
        </w:rPr>
        <w:t>Воспитание адекватной самооценки, активной жизненной позиции.</w:t>
      </w:r>
    </w:p>
    <w:p w:rsidR="00B84394" w:rsidRPr="00497F1F" w:rsidRDefault="00B84394" w:rsidP="00497F1F">
      <w:pPr>
        <w:ind w:firstLine="720"/>
        <w:rPr>
          <w:rFonts w:ascii="Times New Roman CYR" w:hAnsi="Times New Roman CYR"/>
          <w:sz w:val="24"/>
          <w:szCs w:val="24"/>
        </w:rPr>
      </w:pPr>
    </w:p>
    <w:p w:rsidR="00B84394" w:rsidRPr="00497F1F" w:rsidRDefault="00B84394" w:rsidP="00497F1F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497F1F">
        <w:rPr>
          <w:b/>
          <w:color w:val="auto"/>
          <w:sz w:val="24"/>
          <w:szCs w:val="24"/>
        </w:rPr>
        <w:t>Формы взаимодействия педагогов и учащихся в рамках программ</w:t>
      </w:r>
    </w:p>
    <w:p w:rsidR="00B84394" w:rsidRPr="00497F1F" w:rsidRDefault="00B84394" w:rsidP="00497F1F">
      <w:pPr>
        <w:numPr>
          <w:ilvl w:val="0"/>
          <w:numId w:val="5"/>
        </w:num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Учебные предметы</w:t>
      </w:r>
    </w:p>
    <w:p w:rsidR="00B84394" w:rsidRPr="00497F1F" w:rsidRDefault="00B84394" w:rsidP="00497F1F">
      <w:pPr>
        <w:numPr>
          <w:ilvl w:val="0"/>
          <w:numId w:val="5"/>
        </w:num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Лекции, беседы, круглые столы</w:t>
      </w:r>
    </w:p>
    <w:p w:rsidR="00B84394" w:rsidRPr="00497F1F" w:rsidRDefault="00B84394" w:rsidP="00497F1F">
      <w:pPr>
        <w:numPr>
          <w:ilvl w:val="0"/>
          <w:numId w:val="5"/>
        </w:num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 xml:space="preserve">Экскурсии </w:t>
      </w:r>
    </w:p>
    <w:p w:rsidR="00B84394" w:rsidRPr="00497F1F" w:rsidRDefault="00B84394" w:rsidP="00497F1F">
      <w:pPr>
        <w:numPr>
          <w:ilvl w:val="0"/>
          <w:numId w:val="5"/>
        </w:num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 xml:space="preserve">Олимпиады </w:t>
      </w:r>
    </w:p>
    <w:p w:rsidR="00B84394" w:rsidRPr="00497F1F" w:rsidRDefault="00B84394" w:rsidP="00497F1F">
      <w:pPr>
        <w:numPr>
          <w:ilvl w:val="0"/>
          <w:numId w:val="5"/>
        </w:num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 xml:space="preserve">Праздники </w:t>
      </w:r>
    </w:p>
    <w:p w:rsidR="00B84394" w:rsidRPr="00497F1F" w:rsidRDefault="00B84394" w:rsidP="00497F1F">
      <w:pPr>
        <w:numPr>
          <w:ilvl w:val="0"/>
          <w:numId w:val="5"/>
        </w:numPr>
        <w:spacing w:before="100" w:beforeAutospacing="1" w:after="100" w:afterAutospacing="1"/>
        <w:rPr>
          <w:color w:val="auto"/>
          <w:spacing w:val="0"/>
          <w:sz w:val="24"/>
          <w:szCs w:val="24"/>
        </w:rPr>
      </w:pPr>
      <w:r w:rsidRPr="00497F1F">
        <w:rPr>
          <w:color w:val="auto"/>
          <w:spacing w:val="0"/>
          <w:sz w:val="24"/>
          <w:szCs w:val="24"/>
        </w:rPr>
        <w:t>Социально-значимые дела</w:t>
      </w:r>
    </w:p>
    <w:p w:rsidR="00B84394" w:rsidRPr="00497F1F" w:rsidRDefault="00B84394" w:rsidP="00497F1F">
      <w:pPr>
        <w:numPr>
          <w:ilvl w:val="0"/>
          <w:numId w:val="5"/>
        </w:numPr>
        <w:rPr>
          <w:sz w:val="24"/>
          <w:szCs w:val="24"/>
        </w:rPr>
      </w:pPr>
      <w:r w:rsidRPr="00497F1F">
        <w:rPr>
          <w:sz w:val="24"/>
          <w:szCs w:val="24"/>
        </w:rPr>
        <w:t>Классные часы, школьные мероприятия нравственной направленности</w:t>
      </w:r>
    </w:p>
    <w:p w:rsidR="00B84394" w:rsidRPr="00497F1F" w:rsidRDefault="00B84394" w:rsidP="00497F1F">
      <w:pPr>
        <w:ind w:left="720"/>
        <w:rPr>
          <w:sz w:val="24"/>
          <w:szCs w:val="24"/>
        </w:rPr>
      </w:pPr>
    </w:p>
    <w:p w:rsidR="00B84394" w:rsidRPr="00497F1F" w:rsidRDefault="00B84394" w:rsidP="00497F1F">
      <w:pPr>
        <w:spacing w:line="360" w:lineRule="auto"/>
        <w:ind w:left="720"/>
        <w:rPr>
          <w:b/>
          <w:sz w:val="24"/>
          <w:szCs w:val="24"/>
        </w:rPr>
      </w:pPr>
      <w:r w:rsidRPr="00497F1F">
        <w:rPr>
          <w:b/>
          <w:sz w:val="24"/>
          <w:szCs w:val="24"/>
        </w:rPr>
        <w:t>Педагогические технологии:</w:t>
      </w:r>
    </w:p>
    <w:p w:rsidR="00B84394" w:rsidRPr="00497F1F" w:rsidRDefault="00B84394" w:rsidP="00497F1F">
      <w:pPr>
        <w:numPr>
          <w:ilvl w:val="0"/>
          <w:numId w:val="5"/>
        </w:numPr>
        <w:rPr>
          <w:sz w:val="24"/>
          <w:szCs w:val="24"/>
        </w:rPr>
      </w:pPr>
      <w:r w:rsidRPr="00497F1F">
        <w:rPr>
          <w:sz w:val="24"/>
          <w:szCs w:val="24"/>
        </w:rPr>
        <w:t xml:space="preserve">Проектно – исследовательская деятельность.      </w:t>
      </w:r>
    </w:p>
    <w:p w:rsidR="00B84394" w:rsidRPr="00497F1F" w:rsidRDefault="00B84394" w:rsidP="00497F1F">
      <w:pPr>
        <w:numPr>
          <w:ilvl w:val="0"/>
          <w:numId w:val="5"/>
        </w:numPr>
        <w:rPr>
          <w:sz w:val="24"/>
          <w:szCs w:val="24"/>
        </w:rPr>
      </w:pPr>
      <w:r w:rsidRPr="00497F1F">
        <w:rPr>
          <w:sz w:val="24"/>
          <w:szCs w:val="24"/>
        </w:rPr>
        <w:t xml:space="preserve"> Коллективно- творческое дело.</w:t>
      </w:r>
    </w:p>
    <w:p w:rsidR="00B84394" w:rsidRPr="00497F1F" w:rsidRDefault="00B84394" w:rsidP="00497F1F">
      <w:pPr>
        <w:numPr>
          <w:ilvl w:val="0"/>
          <w:numId w:val="5"/>
        </w:numPr>
        <w:rPr>
          <w:sz w:val="24"/>
          <w:szCs w:val="24"/>
        </w:rPr>
      </w:pPr>
      <w:r w:rsidRPr="00497F1F">
        <w:rPr>
          <w:bCs/>
          <w:sz w:val="24"/>
          <w:szCs w:val="24"/>
        </w:rPr>
        <w:t>Деятельностный подход в обучении</w:t>
      </w:r>
      <w:r w:rsidRPr="00497F1F">
        <w:rPr>
          <w:sz w:val="24"/>
          <w:szCs w:val="24"/>
        </w:rPr>
        <w:t xml:space="preserve">.                   </w:t>
      </w:r>
      <w:r w:rsidRPr="00497F1F">
        <w:rPr>
          <w:sz w:val="24"/>
          <w:szCs w:val="24"/>
        </w:rPr>
        <w:tab/>
      </w:r>
      <w:r w:rsidRPr="00497F1F">
        <w:rPr>
          <w:sz w:val="24"/>
          <w:szCs w:val="24"/>
        </w:rPr>
        <w:tab/>
      </w:r>
    </w:p>
    <w:p w:rsidR="00B84394" w:rsidRPr="00497F1F" w:rsidRDefault="00B84394" w:rsidP="00497F1F">
      <w:pPr>
        <w:numPr>
          <w:ilvl w:val="0"/>
          <w:numId w:val="5"/>
        </w:numPr>
        <w:rPr>
          <w:sz w:val="24"/>
          <w:szCs w:val="24"/>
        </w:rPr>
      </w:pPr>
      <w:r w:rsidRPr="00497F1F">
        <w:rPr>
          <w:bCs/>
          <w:sz w:val="24"/>
          <w:szCs w:val="24"/>
        </w:rPr>
        <w:t>Педагогика сотрудничества</w:t>
      </w:r>
    </w:p>
    <w:p w:rsidR="00B84394" w:rsidRPr="00497F1F" w:rsidRDefault="00B84394" w:rsidP="00497F1F">
      <w:pPr>
        <w:numPr>
          <w:ilvl w:val="0"/>
          <w:numId w:val="5"/>
        </w:numPr>
        <w:rPr>
          <w:sz w:val="24"/>
          <w:szCs w:val="24"/>
        </w:rPr>
      </w:pPr>
      <w:r w:rsidRPr="00497F1F">
        <w:rPr>
          <w:bCs/>
          <w:sz w:val="24"/>
          <w:szCs w:val="24"/>
        </w:rPr>
        <w:t>Технология проблемного обучения</w:t>
      </w:r>
      <w:r w:rsidRPr="00497F1F">
        <w:rPr>
          <w:sz w:val="24"/>
          <w:szCs w:val="24"/>
        </w:rPr>
        <w:t xml:space="preserve">                        </w:t>
      </w:r>
      <w:r w:rsidRPr="00497F1F">
        <w:rPr>
          <w:sz w:val="24"/>
          <w:szCs w:val="24"/>
        </w:rPr>
        <w:tab/>
      </w:r>
    </w:p>
    <w:p w:rsidR="00B84394" w:rsidRPr="00497F1F" w:rsidRDefault="00B84394" w:rsidP="00497F1F">
      <w:pPr>
        <w:numPr>
          <w:ilvl w:val="0"/>
          <w:numId w:val="5"/>
        </w:numPr>
        <w:rPr>
          <w:sz w:val="24"/>
          <w:szCs w:val="24"/>
        </w:rPr>
      </w:pPr>
      <w:r w:rsidRPr="00497F1F">
        <w:rPr>
          <w:bCs/>
          <w:sz w:val="24"/>
          <w:szCs w:val="24"/>
        </w:rPr>
        <w:t>ИКТ</w:t>
      </w:r>
    </w:p>
    <w:p w:rsidR="00B84394" w:rsidRPr="00497F1F" w:rsidRDefault="00B84394" w:rsidP="00497F1F">
      <w:pPr>
        <w:ind w:left="720"/>
        <w:rPr>
          <w:b/>
          <w:sz w:val="24"/>
          <w:szCs w:val="24"/>
        </w:rPr>
      </w:pPr>
    </w:p>
    <w:p w:rsidR="00B84394" w:rsidRPr="00497F1F" w:rsidRDefault="00B84394" w:rsidP="00497F1F">
      <w:pPr>
        <w:spacing w:before="100" w:beforeAutospacing="1" w:after="100" w:afterAutospacing="1"/>
        <w:jc w:val="center"/>
        <w:rPr>
          <w:bCs/>
          <w:color w:val="auto"/>
          <w:spacing w:val="0"/>
          <w:sz w:val="24"/>
          <w:szCs w:val="24"/>
        </w:rPr>
      </w:pPr>
      <w:r w:rsidRPr="00497F1F">
        <w:rPr>
          <w:b/>
          <w:bCs/>
          <w:color w:val="auto"/>
          <w:spacing w:val="0"/>
          <w:sz w:val="24"/>
          <w:szCs w:val="24"/>
        </w:rPr>
        <w:t>4.  Этапы реализации программы</w:t>
      </w:r>
    </w:p>
    <w:p w:rsidR="00B84394" w:rsidRPr="00497F1F" w:rsidRDefault="00B84394" w:rsidP="00497F1F">
      <w:pPr>
        <w:rPr>
          <w:b/>
          <w:sz w:val="24"/>
          <w:szCs w:val="24"/>
        </w:rPr>
      </w:pPr>
    </w:p>
    <w:p w:rsidR="00B84394" w:rsidRPr="00497F1F" w:rsidRDefault="00B84394" w:rsidP="00497F1F">
      <w:pPr>
        <w:numPr>
          <w:ilvl w:val="0"/>
          <w:numId w:val="6"/>
        </w:numPr>
        <w:tabs>
          <w:tab w:val="clear" w:pos="900"/>
          <w:tab w:val="num" w:pos="360"/>
        </w:tabs>
        <w:ind w:left="360" w:firstLine="0"/>
        <w:jc w:val="both"/>
        <w:rPr>
          <w:bCs/>
          <w:i/>
          <w:color w:val="auto"/>
          <w:sz w:val="24"/>
          <w:szCs w:val="24"/>
        </w:rPr>
      </w:pPr>
      <w:r w:rsidRPr="00497F1F">
        <w:rPr>
          <w:bCs/>
          <w:i/>
          <w:color w:val="auto"/>
          <w:sz w:val="24"/>
          <w:szCs w:val="24"/>
        </w:rPr>
        <w:t>Подготовительный этап (2009 г)</w:t>
      </w:r>
    </w:p>
    <w:p w:rsidR="00B84394" w:rsidRPr="00497F1F" w:rsidRDefault="00B84394" w:rsidP="00497F1F">
      <w:pPr>
        <w:numPr>
          <w:ilvl w:val="0"/>
          <w:numId w:val="7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497F1F">
        <w:rPr>
          <w:sz w:val="24"/>
          <w:szCs w:val="24"/>
        </w:rPr>
        <w:t xml:space="preserve"> Проанализировать работу и результаты по нравственному  воспитанию школьников, выявить проблемы.</w:t>
      </w:r>
    </w:p>
    <w:p w:rsidR="00B84394" w:rsidRPr="00497F1F" w:rsidRDefault="00B84394" w:rsidP="00497F1F">
      <w:pPr>
        <w:numPr>
          <w:ilvl w:val="0"/>
          <w:numId w:val="7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497F1F">
        <w:rPr>
          <w:sz w:val="24"/>
          <w:szCs w:val="24"/>
        </w:rPr>
        <w:t>Наметить план для начального этапа осуществления программы.</w:t>
      </w:r>
    </w:p>
    <w:p w:rsidR="00B84394" w:rsidRPr="00497F1F" w:rsidRDefault="00B84394" w:rsidP="00497F1F">
      <w:pPr>
        <w:ind w:left="360"/>
        <w:jc w:val="both"/>
        <w:rPr>
          <w:sz w:val="24"/>
          <w:szCs w:val="24"/>
        </w:rPr>
      </w:pPr>
    </w:p>
    <w:p w:rsidR="00B84394" w:rsidRPr="00497F1F" w:rsidRDefault="00B84394" w:rsidP="00497F1F">
      <w:pPr>
        <w:tabs>
          <w:tab w:val="num" w:pos="360"/>
        </w:tabs>
        <w:ind w:left="360"/>
        <w:jc w:val="both"/>
        <w:rPr>
          <w:bCs/>
          <w:i/>
          <w:color w:val="auto"/>
          <w:sz w:val="24"/>
          <w:szCs w:val="24"/>
        </w:rPr>
      </w:pPr>
      <w:r w:rsidRPr="00497F1F">
        <w:rPr>
          <w:bCs/>
          <w:i/>
          <w:color w:val="auto"/>
          <w:sz w:val="24"/>
          <w:szCs w:val="24"/>
        </w:rPr>
        <w:t>2.Основной этап (2010 г –    2011 г)</w:t>
      </w:r>
    </w:p>
    <w:p w:rsidR="00B84394" w:rsidRPr="00497F1F" w:rsidRDefault="00B84394" w:rsidP="00497F1F">
      <w:pPr>
        <w:numPr>
          <w:ilvl w:val="0"/>
          <w:numId w:val="8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497F1F">
        <w:rPr>
          <w:sz w:val="24"/>
          <w:szCs w:val="24"/>
        </w:rPr>
        <w:t xml:space="preserve">Составить план мероприятий по нравственному  воспитанию </w:t>
      </w:r>
    </w:p>
    <w:p w:rsidR="00B84394" w:rsidRPr="00497F1F" w:rsidRDefault="00B84394" w:rsidP="00497F1F">
      <w:pPr>
        <w:numPr>
          <w:ilvl w:val="0"/>
          <w:numId w:val="8"/>
        </w:numPr>
        <w:tabs>
          <w:tab w:val="num" w:pos="360"/>
        </w:tabs>
        <w:ind w:left="360" w:firstLine="0"/>
        <w:jc w:val="both"/>
        <w:rPr>
          <w:b/>
          <w:sz w:val="24"/>
          <w:szCs w:val="24"/>
        </w:rPr>
      </w:pPr>
      <w:r w:rsidRPr="00497F1F">
        <w:rPr>
          <w:sz w:val="24"/>
          <w:szCs w:val="24"/>
        </w:rPr>
        <w:t xml:space="preserve">Организовать для педагогического коллектива школы семинары по проблеме нравственного воспитания школьников. </w:t>
      </w:r>
    </w:p>
    <w:p w:rsidR="00B84394" w:rsidRPr="00497F1F" w:rsidRDefault="00B84394" w:rsidP="00497F1F">
      <w:pPr>
        <w:numPr>
          <w:ilvl w:val="0"/>
          <w:numId w:val="8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497F1F">
        <w:rPr>
          <w:sz w:val="24"/>
          <w:szCs w:val="24"/>
        </w:rPr>
        <w:t>Разработать материал для классных часов и внеклассных мероприятий.</w:t>
      </w:r>
    </w:p>
    <w:p w:rsidR="00B84394" w:rsidRPr="00497F1F" w:rsidRDefault="00B84394" w:rsidP="00497F1F">
      <w:pPr>
        <w:ind w:firstLine="360"/>
        <w:jc w:val="both"/>
        <w:rPr>
          <w:bCs/>
          <w:color w:val="auto"/>
          <w:sz w:val="24"/>
          <w:szCs w:val="24"/>
        </w:rPr>
      </w:pPr>
      <w:r w:rsidRPr="00497F1F">
        <w:rPr>
          <w:bCs/>
          <w:i/>
          <w:color w:val="auto"/>
          <w:sz w:val="24"/>
          <w:szCs w:val="24"/>
        </w:rPr>
        <w:t>3.Заключительный (2012г)</w:t>
      </w:r>
    </w:p>
    <w:p w:rsidR="00B84394" w:rsidRPr="00497F1F" w:rsidRDefault="00B84394" w:rsidP="00497F1F">
      <w:pPr>
        <w:numPr>
          <w:ilvl w:val="0"/>
          <w:numId w:val="9"/>
        </w:numPr>
        <w:jc w:val="both"/>
        <w:rPr>
          <w:bCs/>
          <w:color w:val="auto"/>
          <w:sz w:val="24"/>
          <w:szCs w:val="24"/>
        </w:rPr>
      </w:pPr>
      <w:r w:rsidRPr="00497F1F">
        <w:rPr>
          <w:bCs/>
          <w:color w:val="auto"/>
          <w:sz w:val="24"/>
          <w:szCs w:val="24"/>
        </w:rPr>
        <w:t>Анализ проделанной работы и подведение итогов.</w:t>
      </w:r>
    </w:p>
    <w:p w:rsidR="00B84394" w:rsidRPr="00497F1F" w:rsidRDefault="00B84394" w:rsidP="00497F1F">
      <w:pPr>
        <w:ind w:left="1004"/>
        <w:jc w:val="both"/>
        <w:rPr>
          <w:bCs/>
          <w:color w:val="auto"/>
          <w:sz w:val="24"/>
          <w:szCs w:val="24"/>
        </w:rPr>
      </w:pPr>
    </w:p>
    <w:p w:rsidR="00B84394" w:rsidRPr="00497F1F" w:rsidRDefault="00B84394" w:rsidP="00497F1F">
      <w:pPr>
        <w:jc w:val="center"/>
        <w:rPr>
          <w:sz w:val="24"/>
          <w:szCs w:val="24"/>
        </w:rPr>
      </w:pPr>
      <w:r w:rsidRPr="00497F1F">
        <w:rPr>
          <w:b/>
          <w:sz w:val="24"/>
          <w:szCs w:val="24"/>
        </w:rPr>
        <w:t>Критерии эффективности реализации программы</w:t>
      </w:r>
    </w:p>
    <w:p w:rsidR="00B84394" w:rsidRPr="00497F1F" w:rsidRDefault="00B84394" w:rsidP="00497F1F">
      <w:pPr>
        <w:ind w:left="1004"/>
        <w:jc w:val="both"/>
        <w:rPr>
          <w:bCs/>
          <w:color w:val="auto"/>
          <w:sz w:val="24"/>
          <w:szCs w:val="24"/>
        </w:rPr>
      </w:pPr>
    </w:p>
    <w:p w:rsidR="00B84394" w:rsidRPr="00497F1F" w:rsidRDefault="00B84394" w:rsidP="00497F1F">
      <w:pPr>
        <w:numPr>
          <w:ilvl w:val="0"/>
          <w:numId w:val="10"/>
        </w:numPr>
        <w:tabs>
          <w:tab w:val="clear" w:pos="900"/>
          <w:tab w:val="num" w:pos="180"/>
        </w:tabs>
        <w:ind w:left="180" w:firstLine="0"/>
        <w:jc w:val="both"/>
        <w:rPr>
          <w:sz w:val="24"/>
          <w:szCs w:val="24"/>
        </w:rPr>
      </w:pPr>
      <w:r w:rsidRPr="00497F1F">
        <w:rPr>
          <w:sz w:val="24"/>
          <w:szCs w:val="24"/>
        </w:rPr>
        <w:t>Формирование созидательной нравственной позиции учащихся , основанной на принципах национальной духовной культуры.</w:t>
      </w:r>
    </w:p>
    <w:p w:rsidR="00B84394" w:rsidRPr="00497F1F" w:rsidRDefault="00B84394" w:rsidP="00497F1F">
      <w:pPr>
        <w:numPr>
          <w:ilvl w:val="0"/>
          <w:numId w:val="10"/>
        </w:numPr>
        <w:tabs>
          <w:tab w:val="clear" w:pos="900"/>
          <w:tab w:val="num" w:pos="180"/>
        </w:tabs>
        <w:ind w:left="180" w:firstLine="0"/>
        <w:jc w:val="both"/>
        <w:rPr>
          <w:sz w:val="24"/>
          <w:szCs w:val="24"/>
        </w:rPr>
      </w:pPr>
      <w:r w:rsidRPr="00497F1F">
        <w:rPr>
          <w:sz w:val="24"/>
          <w:szCs w:val="24"/>
        </w:rPr>
        <w:t>Умение и желание проектировать строить свою жизнь на основе духовных ценностей русской культуры.</w:t>
      </w:r>
    </w:p>
    <w:p w:rsidR="00B84394" w:rsidRPr="00497F1F" w:rsidRDefault="00B84394" w:rsidP="00497F1F">
      <w:pPr>
        <w:numPr>
          <w:ilvl w:val="0"/>
          <w:numId w:val="10"/>
        </w:numPr>
        <w:tabs>
          <w:tab w:val="clear" w:pos="900"/>
          <w:tab w:val="num" w:pos="180"/>
        </w:tabs>
        <w:ind w:left="180" w:firstLine="0"/>
        <w:jc w:val="both"/>
        <w:rPr>
          <w:sz w:val="24"/>
          <w:szCs w:val="24"/>
        </w:rPr>
      </w:pPr>
      <w:r w:rsidRPr="00497F1F">
        <w:rPr>
          <w:sz w:val="24"/>
          <w:szCs w:val="24"/>
        </w:rPr>
        <w:t xml:space="preserve">Совершенствование духовно- нравственного просвещения, образования и воспитания. </w:t>
      </w:r>
    </w:p>
    <w:p w:rsidR="00B84394" w:rsidRPr="00497F1F" w:rsidRDefault="00B84394" w:rsidP="00497F1F">
      <w:pPr>
        <w:numPr>
          <w:ilvl w:val="0"/>
          <w:numId w:val="10"/>
        </w:numPr>
        <w:tabs>
          <w:tab w:val="clear" w:pos="900"/>
          <w:tab w:val="num" w:pos="180"/>
        </w:tabs>
        <w:ind w:left="180" w:firstLine="0"/>
        <w:jc w:val="both"/>
        <w:rPr>
          <w:sz w:val="24"/>
          <w:szCs w:val="24"/>
        </w:rPr>
      </w:pPr>
      <w:r w:rsidRPr="00497F1F">
        <w:rPr>
          <w:sz w:val="24"/>
          <w:szCs w:val="24"/>
        </w:rPr>
        <w:t>Знание родословной своей семьи.</w:t>
      </w:r>
    </w:p>
    <w:p w:rsidR="00B84394" w:rsidRPr="00497F1F" w:rsidRDefault="00B84394" w:rsidP="00497F1F">
      <w:pPr>
        <w:jc w:val="center"/>
        <w:rPr>
          <w:b/>
          <w:bCs/>
          <w:sz w:val="24"/>
          <w:szCs w:val="24"/>
        </w:rPr>
      </w:pPr>
    </w:p>
    <w:p w:rsidR="00B84394" w:rsidRPr="004971A4" w:rsidRDefault="00B84394" w:rsidP="004971A4">
      <w:pPr>
        <w:pStyle w:val="ListParagraph"/>
        <w:numPr>
          <w:ilvl w:val="0"/>
          <w:numId w:val="12"/>
        </w:numPr>
        <w:jc w:val="center"/>
        <w:rPr>
          <w:b/>
          <w:bCs/>
          <w:sz w:val="24"/>
          <w:szCs w:val="24"/>
        </w:rPr>
      </w:pPr>
      <w:r w:rsidRPr="004971A4">
        <w:rPr>
          <w:b/>
          <w:bCs/>
          <w:sz w:val="24"/>
          <w:szCs w:val="24"/>
        </w:rPr>
        <w:t>Мероприятия по реализации программы</w:t>
      </w:r>
    </w:p>
    <w:p w:rsidR="00B84394" w:rsidRPr="00497F1F" w:rsidRDefault="00B84394" w:rsidP="004971A4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8186"/>
      </w:tblGrid>
      <w:tr w:rsidR="00B84394" w:rsidRPr="00497F1F" w:rsidTr="00C448E7">
        <w:trPr>
          <w:cantSplit/>
          <w:trHeight w:val="276"/>
          <w:jc w:val="center"/>
        </w:trPr>
        <w:tc>
          <w:tcPr>
            <w:tcW w:w="914" w:type="dxa"/>
            <w:vMerge w:val="restart"/>
          </w:tcPr>
          <w:p w:rsidR="00B84394" w:rsidRPr="004971A4" w:rsidRDefault="00B84394" w:rsidP="00900565">
            <w:pPr>
              <w:ind w:right="-9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971A4">
              <w:rPr>
                <w:b/>
                <w:bCs/>
                <w:i/>
                <w:sz w:val="24"/>
                <w:szCs w:val="24"/>
              </w:rPr>
              <w:t>№</w:t>
            </w:r>
          </w:p>
          <w:p w:rsidR="00B84394" w:rsidRPr="004971A4" w:rsidRDefault="00B84394" w:rsidP="00900565">
            <w:pPr>
              <w:ind w:right="-9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971A4">
              <w:rPr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8186" w:type="dxa"/>
            <w:vMerge w:val="restart"/>
          </w:tcPr>
          <w:p w:rsidR="00B84394" w:rsidRPr="004971A4" w:rsidRDefault="00B84394" w:rsidP="0090056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971A4">
              <w:rPr>
                <w:b/>
                <w:bCs/>
                <w:i/>
                <w:sz w:val="24"/>
                <w:szCs w:val="24"/>
              </w:rPr>
              <w:t>Наименование мероприятия</w:t>
            </w:r>
          </w:p>
        </w:tc>
      </w:tr>
      <w:tr w:rsidR="00B84394" w:rsidRPr="00497F1F" w:rsidTr="00C448E7">
        <w:trPr>
          <w:cantSplit/>
          <w:trHeight w:val="276"/>
          <w:jc w:val="center"/>
        </w:trPr>
        <w:tc>
          <w:tcPr>
            <w:tcW w:w="914" w:type="dxa"/>
            <w:vMerge/>
            <w:vAlign w:val="center"/>
          </w:tcPr>
          <w:p w:rsidR="00B84394" w:rsidRPr="00497F1F" w:rsidRDefault="00B84394" w:rsidP="009005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vMerge/>
            <w:vAlign w:val="center"/>
          </w:tcPr>
          <w:p w:rsidR="00B84394" w:rsidRPr="00497F1F" w:rsidRDefault="00B84394" w:rsidP="0090056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4394" w:rsidRPr="00497F1F" w:rsidTr="00A64886">
        <w:trPr>
          <w:cantSplit/>
          <w:trHeight w:val="276"/>
          <w:jc w:val="center"/>
        </w:trPr>
        <w:tc>
          <w:tcPr>
            <w:tcW w:w="9100" w:type="dxa"/>
            <w:gridSpan w:val="2"/>
            <w:vAlign w:val="center"/>
          </w:tcPr>
          <w:p w:rsidR="00B84394" w:rsidRDefault="00B84394" w:rsidP="00C448E7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B84394" w:rsidRPr="00C448E7" w:rsidRDefault="00B84394" w:rsidP="00C448E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Начальная школа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AF0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Линейка «Первый звонок»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AF003F" w:rsidRDefault="00B84394" w:rsidP="00AF003F">
            <w:pPr>
              <w:tabs>
                <w:tab w:val="left" w:pos="241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 – Родина моя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AF0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поведения в школе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AF0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братьях наших меньших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AF0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дружбе и друзьях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AF0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Школа вежливости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AF0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Мамины глаза + папина улыбка ….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C448E7" w:rsidRDefault="00B84394" w:rsidP="00C448E7">
            <w:pPr>
              <w:ind w:left="97"/>
              <w:jc w:val="center"/>
              <w:rPr>
                <w:bCs/>
                <w:sz w:val="24"/>
                <w:szCs w:val="24"/>
              </w:rPr>
            </w:pPr>
            <w:r w:rsidRPr="00C448E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C448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Необычные истории обычного школьного дневника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AF0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вредных и невредных привычках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AF0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C448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Доброе слово, что ясный день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AF0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Мамин праздник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AF0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защитников Отечества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AF0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Добрые дела моей жизни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AF0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профессии нужны, все профессии важны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AF00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мальчиках и девочках войны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Этот праздник со слезами на глазах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 песня вела к победе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Люби книгу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 познается в беде и радости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186" w:type="dxa"/>
            <w:vAlign w:val="center"/>
          </w:tcPr>
          <w:p w:rsidR="00B84394" w:rsidRPr="00F24BA3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Кем быть или каким быть?!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Места России, в которых мне хотелось бы побывать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 вежливых ребят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«Твой подвиг бессмертен – солдат»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Дружба начинается с улыбки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Щедрость, бережливость, скупость, жадность и зависть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мире очевидного и невероятного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Путешествие к Лесовичку </w:t>
            </w:r>
          </w:p>
        </w:tc>
      </w:tr>
      <w:tr w:rsidR="00B84394" w:rsidRPr="00F24BA3" w:rsidTr="002A0290">
        <w:trPr>
          <w:cantSplit/>
          <w:trHeight w:val="253"/>
          <w:jc w:val="center"/>
        </w:trPr>
        <w:tc>
          <w:tcPr>
            <w:tcW w:w="9100" w:type="dxa"/>
            <w:gridSpan w:val="2"/>
            <w:vAlign w:val="center"/>
          </w:tcPr>
          <w:p w:rsidR="00B84394" w:rsidRDefault="00B84394" w:rsidP="004971A4">
            <w:pPr>
              <w:rPr>
                <w:bCs/>
                <w:i/>
                <w:sz w:val="24"/>
                <w:szCs w:val="24"/>
              </w:rPr>
            </w:pPr>
          </w:p>
          <w:p w:rsidR="00B84394" w:rsidRPr="004971A4" w:rsidRDefault="00B84394" w:rsidP="00E136BC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Средняя  школа.   Старшая школа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:rsidR="00B84394" w:rsidRPr="00E136BC" w:rsidRDefault="00B84394" w:rsidP="00F24BA3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5-й класс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 «Кто я? Какой я?»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Путешествие в детство родителей «Дверь в детство»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 «Я через 5 лет»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Праздничное представление «Архив 5-го класса»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:rsidR="00B84394" w:rsidRPr="00E136BC" w:rsidRDefault="00B84394" w:rsidP="00F24BA3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6-й класс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 общения «Мои интересы, мои увлечения»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Интерактивная игра «Я- дома, я- в школе, я- среди друзей»</w:t>
            </w:r>
          </w:p>
        </w:tc>
      </w:tr>
      <w:tr w:rsidR="00B84394" w:rsidRPr="00F24BA3" w:rsidTr="00E136BC">
        <w:trPr>
          <w:cantSplit/>
          <w:trHeight w:val="253"/>
          <w:jc w:val="center"/>
        </w:trPr>
        <w:tc>
          <w:tcPr>
            <w:tcW w:w="915" w:type="dxa"/>
            <w:vAlign w:val="center"/>
          </w:tcPr>
          <w:p w:rsidR="00B84394" w:rsidRPr="00E136BC" w:rsidRDefault="00B84394" w:rsidP="00E136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185" w:type="dxa"/>
            <w:vAlign w:val="center"/>
          </w:tcPr>
          <w:p w:rsidR="00B84394" w:rsidRPr="00E136BC" w:rsidRDefault="00B84394" w:rsidP="00E136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 общения «Окна моего дома. Что они для меня значат»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 «Иметь свое мнение – это важно»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:rsidR="00B84394" w:rsidRPr="00E136BC" w:rsidRDefault="00B84394" w:rsidP="00F24BA3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7-й класс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Диспут «Мои «хочу» и мой «могу»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186" w:type="dxa"/>
            <w:vAlign w:val="center"/>
          </w:tcPr>
          <w:p w:rsidR="00B84394" w:rsidRDefault="00B84394" w:rsidP="009C1A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Интерактивная игра «Скажи, кто твой друг и …»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 «Вверх по лестнице жизни»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:rsidR="00B84394" w:rsidRPr="009C1A1E" w:rsidRDefault="00B84394" w:rsidP="00F24BA3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8-й класс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186" w:type="dxa"/>
            <w:vAlign w:val="center"/>
          </w:tcPr>
          <w:p w:rsidR="00B84394" w:rsidRPr="009C1A1E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Аукцион мнений «Умею ли я любит?»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186" w:type="dxa"/>
            <w:vAlign w:val="center"/>
          </w:tcPr>
          <w:p w:rsidR="00B84394" w:rsidRPr="009C1A1E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Этическая беседа «Люди, без которых мне одиноко»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186" w:type="dxa"/>
            <w:vAlign w:val="center"/>
          </w:tcPr>
          <w:p w:rsidR="00B84394" w:rsidRPr="009C1A1E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Дискуссия «</w:t>
            </w:r>
            <w:r w:rsidRPr="009C1A1E">
              <w:rPr>
                <w:bCs/>
                <w:iCs/>
                <w:color w:val="auto"/>
                <w:sz w:val="24"/>
                <w:szCs w:val="24"/>
              </w:rPr>
              <w:t>Ответственность и безответственность. что прячется за этими словами?"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186" w:type="dxa"/>
            <w:vAlign w:val="center"/>
          </w:tcPr>
          <w:p w:rsidR="00B84394" w:rsidRPr="009C1A1E" w:rsidRDefault="00B84394" w:rsidP="00F24BA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К</w:t>
            </w:r>
            <w:r w:rsidRPr="009C1A1E">
              <w:rPr>
                <w:bCs/>
                <w:iCs/>
                <w:color w:val="auto"/>
                <w:sz w:val="24"/>
                <w:szCs w:val="24"/>
              </w:rPr>
              <w:t>лассный час "Страна, в которой мне хотелось бы жить"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:rsidR="00B84394" w:rsidRPr="009C1A1E" w:rsidRDefault="00B84394" w:rsidP="00F24BA3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 – 11 класс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186" w:type="dxa"/>
            <w:vAlign w:val="center"/>
          </w:tcPr>
          <w:p w:rsidR="00B84394" w:rsidRPr="009C1A1E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Диспут «О дружбе и друзьях»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186" w:type="dxa"/>
            <w:vAlign w:val="center"/>
          </w:tcPr>
          <w:p w:rsidR="00B84394" w:rsidRPr="009C1A1E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 «О товариществе и дружбе»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186" w:type="dxa"/>
            <w:vAlign w:val="center"/>
          </w:tcPr>
          <w:p w:rsidR="00B84394" w:rsidRPr="009C1A1E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 «Всему начало любовь»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186" w:type="dxa"/>
            <w:vAlign w:val="center"/>
          </w:tcPr>
          <w:p w:rsidR="00B84394" w:rsidRPr="009C1A1E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Нравственный экзамен «Счастливый билет моей судьбы»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186" w:type="dxa"/>
            <w:vAlign w:val="center"/>
          </w:tcPr>
          <w:p w:rsidR="00B84394" w:rsidRPr="00776097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Дискуссия «Прекрасное и безобразное в нашей жизни»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86" w:type="dxa"/>
            <w:vAlign w:val="center"/>
          </w:tcPr>
          <w:p w:rsidR="00B84394" w:rsidRPr="00AF5C4F" w:rsidRDefault="00B84394" w:rsidP="00F24BA3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Мероприятия с презентациями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Классный час «Ценности. Вверх по лестнице жизни»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Вред алкоголя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Классный час «Вежливость»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«Я и мои права»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час «Права ребенка»</w:t>
            </w:r>
          </w:p>
        </w:tc>
      </w:tr>
      <w:tr w:rsidR="00B84394" w:rsidRPr="00F24BA3" w:rsidTr="00C448E7">
        <w:trPr>
          <w:cantSplit/>
          <w:trHeight w:val="253"/>
          <w:jc w:val="center"/>
        </w:trPr>
        <w:tc>
          <w:tcPr>
            <w:tcW w:w="914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186" w:type="dxa"/>
            <w:vAlign w:val="center"/>
          </w:tcPr>
          <w:p w:rsidR="00B84394" w:rsidRDefault="00B84394" w:rsidP="00F24B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«Мода и здоровье»</w:t>
            </w:r>
          </w:p>
        </w:tc>
      </w:tr>
    </w:tbl>
    <w:p w:rsidR="00B84394" w:rsidRDefault="00B84394" w:rsidP="00F24BA3">
      <w:pPr>
        <w:jc w:val="center"/>
      </w:pPr>
    </w:p>
    <w:p w:rsidR="00B84394" w:rsidRDefault="00B84394" w:rsidP="00F24BA3">
      <w:pPr>
        <w:jc w:val="center"/>
      </w:pPr>
    </w:p>
    <w:p w:rsidR="00B84394" w:rsidRDefault="00B84394" w:rsidP="00F24BA3">
      <w:pPr>
        <w:jc w:val="center"/>
      </w:pPr>
    </w:p>
    <w:p w:rsidR="00B84394" w:rsidRDefault="00B84394" w:rsidP="00F24BA3">
      <w:pPr>
        <w:jc w:val="center"/>
      </w:pPr>
    </w:p>
    <w:p w:rsidR="00B84394" w:rsidRDefault="00B84394" w:rsidP="00F24BA3">
      <w:pPr>
        <w:jc w:val="center"/>
      </w:pPr>
    </w:p>
    <w:p w:rsidR="00B84394" w:rsidRDefault="00B84394" w:rsidP="00F24BA3">
      <w:pPr>
        <w:jc w:val="center"/>
      </w:pPr>
    </w:p>
    <w:p w:rsidR="00B84394" w:rsidRDefault="00B84394" w:rsidP="00F24BA3">
      <w:pPr>
        <w:jc w:val="center"/>
      </w:pPr>
    </w:p>
    <w:p w:rsidR="00B84394" w:rsidRDefault="00B84394" w:rsidP="004318E9"/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  <w:r w:rsidRPr="00241BC8">
        <w:rPr>
          <w:sz w:val="28"/>
          <w:szCs w:val="28"/>
        </w:rPr>
        <w:t>МОУ «Варгашинская средняя общеобразовательная школа №1»</w:t>
      </w: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Default="00B84394" w:rsidP="00F24BA3">
      <w:pPr>
        <w:jc w:val="center"/>
        <w:rPr>
          <w:sz w:val="28"/>
          <w:szCs w:val="28"/>
        </w:rPr>
      </w:pPr>
    </w:p>
    <w:p w:rsidR="00B84394" w:rsidRPr="00241BC8" w:rsidRDefault="00B84394" w:rsidP="00F24BA3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B84394" w:rsidRPr="00241BC8" w:rsidRDefault="00B84394" w:rsidP="00F24BA3">
      <w:pPr>
        <w:jc w:val="center"/>
        <w:rPr>
          <w:rFonts w:ascii="Monotype Corsiva" w:hAnsi="Monotype Corsiva"/>
          <w:b/>
          <w:sz w:val="52"/>
          <w:szCs w:val="52"/>
        </w:rPr>
      </w:pPr>
      <w:r w:rsidRPr="00241BC8">
        <w:rPr>
          <w:rFonts w:ascii="Monotype Corsiva" w:hAnsi="Monotype Corsiva"/>
          <w:b/>
          <w:sz w:val="52"/>
          <w:szCs w:val="52"/>
        </w:rPr>
        <w:t xml:space="preserve">Программа </w:t>
      </w:r>
    </w:p>
    <w:p w:rsidR="00B84394" w:rsidRPr="00241BC8" w:rsidRDefault="00B84394" w:rsidP="00F24BA3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  <w:r w:rsidRPr="00241BC8">
        <w:rPr>
          <w:rFonts w:ascii="Monotype Corsiva" w:hAnsi="Monotype Corsiva"/>
          <w:b/>
          <w:sz w:val="52"/>
          <w:szCs w:val="52"/>
        </w:rPr>
        <w:t>«Нравственное воспитание детей и подростков»</w:t>
      </w: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sz w:val="28"/>
          <w:szCs w:val="28"/>
        </w:rPr>
      </w:pPr>
    </w:p>
    <w:p w:rsidR="00B84394" w:rsidRDefault="00B84394" w:rsidP="00F24BA3">
      <w:pPr>
        <w:jc w:val="center"/>
        <w:rPr>
          <w:rFonts w:ascii="Monotype Corsiva" w:hAnsi="Monotype Corsiva"/>
          <w:sz w:val="28"/>
          <w:szCs w:val="28"/>
        </w:rPr>
      </w:pPr>
    </w:p>
    <w:p w:rsidR="00B84394" w:rsidRPr="00241BC8" w:rsidRDefault="00B84394" w:rsidP="00F24B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р. п. Варгаши, 2009 г. </w:t>
      </w:r>
    </w:p>
    <w:sectPr w:rsidR="00B84394" w:rsidRPr="00241BC8" w:rsidSect="00F24B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6DAF"/>
    <w:multiLevelType w:val="hybridMultilevel"/>
    <w:tmpl w:val="64849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8189C"/>
    <w:multiLevelType w:val="hybridMultilevel"/>
    <w:tmpl w:val="7FA2D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959C5"/>
    <w:multiLevelType w:val="hybridMultilevel"/>
    <w:tmpl w:val="4AECA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426624"/>
    <w:multiLevelType w:val="hybridMultilevel"/>
    <w:tmpl w:val="7EE0EB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2E30BA"/>
    <w:multiLevelType w:val="hybridMultilevel"/>
    <w:tmpl w:val="F716CDD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5296B8F"/>
    <w:multiLevelType w:val="hybridMultilevel"/>
    <w:tmpl w:val="E0A6C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875E4C"/>
    <w:multiLevelType w:val="hybridMultilevel"/>
    <w:tmpl w:val="91087F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AEB2D38"/>
    <w:multiLevelType w:val="hybridMultilevel"/>
    <w:tmpl w:val="1AA46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E5D6C2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8431CD"/>
    <w:multiLevelType w:val="hybridMultilevel"/>
    <w:tmpl w:val="1B24BC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14A1F65"/>
    <w:multiLevelType w:val="hybridMultilevel"/>
    <w:tmpl w:val="BCF0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6E0C33"/>
    <w:multiLevelType w:val="hybridMultilevel"/>
    <w:tmpl w:val="4B52E538"/>
    <w:lvl w:ilvl="0" w:tplc="9A5E8A7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E2A59B5"/>
    <w:multiLevelType w:val="multilevel"/>
    <w:tmpl w:val="580C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F1F"/>
    <w:rsid w:val="00076018"/>
    <w:rsid w:val="000821C2"/>
    <w:rsid w:val="00111D3A"/>
    <w:rsid w:val="00133A20"/>
    <w:rsid w:val="00195370"/>
    <w:rsid w:val="00241BC8"/>
    <w:rsid w:val="00282192"/>
    <w:rsid w:val="002A0290"/>
    <w:rsid w:val="003F4EA3"/>
    <w:rsid w:val="004318E9"/>
    <w:rsid w:val="004971A4"/>
    <w:rsid w:val="00497F1F"/>
    <w:rsid w:val="00765E77"/>
    <w:rsid w:val="00776097"/>
    <w:rsid w:val="008C2FF0"/>
    <w:rsid w:val="008F0B23"/>
    <w:rsid w:val="00900565"/>
    <w:rsid w:val="00901F14"/>
    <w:rsid w:val="009745DA"/>
    <w:rsid w:val="009C1A1E"/>
    <w:rsid w:val="00A64886"/>
    <w:rsid w:val="00A67123"/>
    <w:rsid w:val="00AF003F"/>
    <w:rsid w:val="00AF5C4F"/>
    <w:rsid w:val="00B84394"/>
    <w:rsid w:val="00BD7E5C"/>
    <w:rsid w:val="00C448E7"/>
    <w:rsid w:val="00E136BC"/>
    <w:rsid w:val="00F24BA3"/>
    <w:rsid w:val="00F7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1F"/>
    <w:rPr>
      <w:rFonts w:ascii="Times New Roman" w:eastAsia="Times New Roman" w:hAnsi="Times New Roman"/>
      <w:color w:val="000000"/>
      <w:spacing w:val="1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497F1F"/>
    <w:pPr>
      <w:spacing w:after="120"/>
      <w:ind w:left="283"/>
    </w:pPr>
    <w:rPr>
      <w:color w:val="auto"/>
      <w:spacing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97F1F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24B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1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BC8"/>
    <w:rPr>
      <w:rFonts w:ascii="Tahoma" w:hAnsi="Tahoma" w:cs="Tahoma"/>
      <w:color w:val="000000"/>
      <w:spacing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9</Pages>
  <Words>2158</Words>
  <Characters>12304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</cp:lastModifiedBy>
  <cp:revision>12</cp:revision>
  <cp:lastPrinted>2010-01-12T17:04:00Z</cp:lastPrinted>
  <dcterms:created xsi:type="dcterms:W3CDTF">2009-12-23T13:56:00Z</dcterms:created>
  <dcterms:modified xsi:type="dcterms:W3CDTF">2010-04-12T17:21:00Z</dcterms:modified>
</cp:coreProperties>
</file>