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7B" w:rsidRPr="00B35A66" w:rsidRDefault="0040507B" w:rsidP="0010274C">
      <w:pPr>
        <w:jc w:val="center"/>
        <w:rPr>
          <w:rFonts w:ascii="Times New Roman" w:hAnsi="Times New Roman"/>
          <w:b/>
          <w:sz w:val="28"/>
          <w:szCs w:val="28"/>
        </w:rPr>
      </w:pPr>
      <w:r w:rsidRPr="00B35A66">
        <w:rPr>
          <w:rFonts w:ascii="Times New Roman" w:hAnsi="Times New Roman"/>
          <w:b/>
          <w:sz w:val="28"/>
          <w:szCs w:val="28"/>
        </w:rPr>
        <w:t>Как сохранить здоровье.</w:t>
      </w:r>
    </w:p>
    <w:p w:rsidR="0040507B" w:rsidRPr="00B35A66" w:rsidRDefault="0040507B" w:rsidP="0010274C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Родительское </w:t>
      </w:r>
      <w:r w:rsidRPr="00B35A66">
        <w:rPr>
          <w:rFonts w:ascii="Times New Roman" w:hAnsi="Times New Roman"/>
          <w:b/>
          <w:i/>
          <w:sz w:val="28"/>
          <w:szCs w:val="28"/>
        </w:rPr>
        <w:t xml:space="preserve"> собрание.</w:t>
      </w:r>
    </w:p>
    <w:p w:rsidR="0040507B" w:rsidRPr="00B35A66" w:rsidRDefault="0040507B" w:rsidP="00AC0E2C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B35A66">
        <w:rPr>
          <w:rFonts w:ascii="Times New Roman" w:hAnsi="Times New Roman"/>
          <w:i/>
          <w:iCs/>
          <w:sz w:val="28"/>
          <w:szCs w:val="28"/>
        </w:rPr>
        <w:t>Хорошее здоровье, ощущение полноты, неистощимости физических сил - важнейший источник жизнерадостного мировосприятия, оптимизма, готовности преодолеть любые трудности.</w:t>
      </w:r>
    </w:p>
    <w:p w:rsidR="0040507B" w:rsidRPr="00B35A66" w:rsidRDefault="0040507B" w:rsidP="00AC0E2C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B35A66">
        <w:rPr>
          <w:rFonts w:ascii="Times New Roman" w:hAnsi="Times New Roman"/>
          <w:i/>
          <w:iCs/>
          <w:sz w:val="28"/>
          <w:szCs w:val="28"/>
        </w:rPr>
        <w:t>Больной, хилый, предрасположенный к заболеваниям ребенок - источник многочисленных невзгод.</w:t>
      </w:r>
    </w:p>
    <w:p w:rsidR="0040507B" w:rsidRPr="00B35A66" w:rsidRDefault="0040507B" w:rsidP="00AC0E2C">
      <w:pPr>
        <w:shd w:val="clear" w:color="auto" w:fill="FFFFFF"/>
        <w:ind w:firstLine="567"/>
        <w:jc w:val="right"/>
        <w:rPr>
          <w:rFonts w:ascii="Times New Roman" w:hAnsi="Times New Roman"/>
          <w:i/>
          <w:iCs/>
          <w:sz w:val="28"/>
          <w:szCs w:val="28"/>
        </w:rPr>
      </w:pPr>
      <w:r w:rsidRPr="00B35A66">
        <w:rPr>
          <w:rFonts w:ascii="Times New Roman" w:hAnsi="Times New Roman"/>
          <w:i/>
          <w:iCs/>
          <w:sz w:val="28"/>
          <w:szCs w:val="28"/>
        </w:rPr>
        <w:t>В.А. Сухомлинский</w:t>
      </w:r>
    </w:p>
    <w:p w:rsidR="0040507B" w:rsidRPr="00B35A66" w:rsidRDefault="0040507B" w:rsidP="00AC0E2C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B35A6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Задачи:</w:t>
      </w:r>
      <w:r w:rsidRPr="00B35A6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35A66">
        <w:rPr>
          <w:rFonts w:ascii="Times New Roman" w:hAnsi="Times New Roman"/>
          <w:sz w:val="28"/>
          <w:szCs w:val="28"/>
        </w:rPr>
        <w:t>показать родителям огромное значение занятий физкультурой и спортом при переходе ребенка на среднюю ступень обучения; формировать у родителей потребность вовлечения детей в занятия физкультурой и спортом; спланировать совместную деятельность родителей и учащихся по формированию здорового образа жизни.</w:t>
      </w:r>
    </w:p>
    <w:p w:rsidR="0040507B" w:rsidRPr="00B35A66" w:rsidRDefault="0040507B" w:rsidP="0010274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35A66">
        <w:rPr>
          <w:rFonts w:ascii="Times New Roman" w:hAnsi="Times New Roman"/>
          <w:b/>
          <w:i/>
          <w:sz w:val="28"/>
          <w:szCs w:val="28"/>
        </w:rPr>
        <w:t>Ход собрания.</w:t>
      </w:r>
    </w:p>
    <w:p w:rsidR="0040507B" w:rsidRPr="00B35A66" w:rsidRDefault="0040507B" w:rsidP="00AC0E2C">
      <w:pPr>
        <w:pStyle w:val="ListParagraph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 w:rsidRPr="00B35A66">
        <w:rPr>
          <w:rFonts w:ascii="Times New Roman" w:hAnsi="Times New Roman"/>
          <w:b/>
          <w:i/>
          <w:sz w:val="28"/>
          <w:szCs w:val="28"/>
        </w:rPr>
        <w:t>Выступление учителя.</w:t>
      </w:r>
    </w:p>
    <w:p w:rsidR="0040507B" w:rsidRPr="00B35A66" w:rsidRDefault="0040507B" w:rsidP="00B212DF">
      <w:pPr>
        <w:rPr>
          <w:rFonts w:ascii="Times New Roman" w:hAnsi="Times New Roman"/>
          <w:sz w:val="28"/>
          <w:szCs w:val="28"/>
        </w:rPr>
      </w:pPr>
      <w:r w:rsidRPr="00B35A66">
        <w:rPr>
          <w:rFonts w:ascii="Times New Roman" w:hAnsi="Times New Roman"/>
          <w:sz w:val="28"/>
          <w:szCs w:val="28"/>
        </w:rPr>
        <w:t xml:space="preserve">        Прежде, чем начать разговор, напомню древнюю мудрость, дошедшую до нас с Востока: «Человек в молодости тратит здоровье на то, чтобы заработать деньги, а в старости тратит деньги на то, чтобы выкупить здоровье. Но никому это пока не удавалось».</w:t>
      </w:r>
      <w:r w:rsidRPr="00B35A66">
        <w:rPr>
          <w:rFonts w:ascii="Times New Roman" w:hAnsi="Times New Roman"/>
          <w:sz w:val="28"/>
          <w:szCs w:val="28"/>
        </w:rPr>
        <w:br/>
      </w:r>
      <w:r w:rsidRPr="00B35A66">
        <w:rPr>
          <w:rFonts w:ascii="Times New Roman" w:hAnsi="Times New Roman"/>
          <w:sz w:val="28"/>
          <w:szCs w:val="28"/>
        </w:rPr>
        <w:br/>
        <w:t xml:space="preserve">     Внимание к вопросам здоровья в последние годы заметно возросло. Ответственность за то, что лишь менее 10% школьников можно признать здоровыми, что от первого к выпускному классу их здоровье значительно ухудшается, это забота родителей и школы.</w:t>
      </w:r>
    </w:p>
    <w:p w:rsidR="0040507B" w:rsidRPr="00B35A66" w:rsidRDefault="0040507B" w:rsidP="0010274C">
      <w:pPr>
        <w:jc w:val="both"/>
        <w:rPr>
          <w:rFonts w:ascii="Times New Roman" w:hAnsi="Times New Roman"/>
          <w:sz w:val="28"/>
          <w:szCs w:val="28"/>
        </w:rPr>
      </w:pPr>
      <w:r w:rsidRPr="00B35A66">
        <w:rPr>
          <w:rFonts w:ascii="Times New Roman" w:hAnsi="Times New Roman"/>
          <w:sz w:val="28"/>
          <w:szCs w:val="28"/>
        </w:rPr>
        <w:t xml:space="preserve">     Мы живем в 21 веке, который уже окрестили веком максимальных скоростей и нагрузок. И это высказывание нельзя подвергать сомнению. Новый век, технический и научный прогресс требуют от любого человека колоссальных нагрузок и усилий. Как с этим можно справиться? Только при помощи ежедневной и постоянной работы над собой. С такими интеллектуальными нагрузками, которые имеются сегодня в школе младшие школьники, может помочь справиться только физическая работа тела.</w:t>
      </w:r>
    </w:p>
    <w:p w:rsidR="0040507B" w:rsidRPr="00B35A66" w:rsidRDefault="0040507B" w:rsidP="0010274C">
      <w:pPr>
        <w:jc w:val="both"/>
        <w:rPr>
          <w:rFonts w:ascii="Times New Roman" w:hAnsi="Times New Roman"/>
          <w:sz w:val="28"/>
          <w:szCs w:val="28"/>
        </w:rPr>
      </w:pPr>
      <w:r w:rsidRPr="00B35A66">
        <w:rPr>
          <w:rFonts w:ascii="Times New Roman" w:hAnsi="Times New Roman"/>
          <w:sz w:val="28"/>
          <w:szCs w:val="28"/>
        </w:rPr>
        <w:t xml:space="preserve">    Родители должны помнить о том, что возраст 7 – 10 лет нуждается в постоянной поддержке функциональной активности.</w:t>
      </w:r>
    </w:p>
    <w:p w:rsidR="0040507B" w:rsidRPr="00B35A66" w:rsidRDefault="0040507B" w:rsidP="0010274C">
      <w:pPr>
        <w:jc w:val="both"/>
        <w:rPr>
          <w:rFonts w:ascii="Times New Roman" w:hAnsi="Times New Roman"/>
          <w:sz w:val="28"/>
          <w:szCs w:val="28"/>
        </w:rPr>
      </w:pPr>
      <w:r w:rsidRPr="00B35A66">
        <w:rPr>
          <w:rFonts w:ascii="Times New Roman" w:hAnsi="Times New Roman"/>
          <w:sz w:val="28"/>
          <w:szCs w:val="28"/>
        </w:rPr>
        <w:t>Младший школьный возраст сенситивен для формирования способности к длительной целенаправленной деятельности – умственной, так и к физической.</w:t>
      </w:r>
    </w:p>
    <w:p w:rsidR="0040507B" w:rsidRPr="00B35A66" w:rsidRDefault="0040507B" w:rsidP="0010274C">
      <w:pPr>
        <w:jc w:val="both"/>
        <w:rPr>
          <w:rFonts w:ascii="Times New Roman" w:hAnsi="Times New Roman"/>
          <w:sz w:val="28"/>
          <w:szCs w:val="28"/>
        </w:rPr>
      </w:pPr>
      <w:r w:rsidRPr="00B35A66">
        <w:rPr>
          <w:rFonts w:ascii="Times New Roman" w:hAnsi="Times New Roman"/>
          <w:sz w:val="28"/>
          <w:szCs w:val="28"/>
        </w:rPr>
        <w:t>По мнению физиологов, в эти годы полезно развивать выносливость детей, особенно к циклическим нагрузкам, требующим длительного выполнения.</w:t>
      </w:r>
    </w:p>
    <w:p w:rsidR="0040507B" w:rsidRPr="00B35A66" w:rsidRDefault="0040507B" w:rsidP="0010274C">
      <w:pPr>
        <w:jc w:val="both"/>
        <w:rPr>
          <w:rFonts w:ascii="Times New Roman" w:hAnsi="Times New Roman"/>
          <w:sz w:val="28"/>
          <w:szCs w:val="28"/>
        </w:rPr>
      </w:pPr>
      <w:r w:rsidRPr="00B35A66">
        <w:rPr>
          <w:rFonts w:ascii="Times New Roman" w:hAnsi="Times New Roman"/>
          <w:sz w:val="28"/>
          <w:szCs w:val="28"/>
        </w:rPr>
        <w:t>Родители должны помнить, физические нагрузки нужны детям еще и потому, что в этом возрасте регулирующие системы детского организма весьма незрелые. В первую очередь, это эндокринная и нервная системы. Любое серьезное напряжение организма может вызвать активную перестройку работы всех органов и систем. Цена адаптации к новым условиям  колоссальна.</w:t>
      </w:r>
    </w:p>
    <w:p w:rsidR="0040507B" w:rsidRPr="00B35A66" w:rsidRDefault="0040507B" w:rsidP="0010274C">
      <w:pPr>
        <w:rPr>
          <w:rFonts w:ascii="Times New Roman" w:hAnsi="Times New Roman"/>
          <w:sz w:val="28"/>
          <w:szCs w:val="28"/>
        </w:rPr>
      </w:pPr>
      <w:r w:rsidRPr="00B35A66">
        <w:rPr>
          <w:rFonts w:ascii="Times New Roman" w:hAnsi="Times New Roman"/>
          <w:sz w:val="28"/>
          <w:szCs w:val="28"/>
        </w:rPr>
        <w:t>Между уровнем защитных свойств организма и успеваемостью ученика существует прямая зависимость. Чем лучше здоровье, тем лучше уровень усвоения знаний</w:t>
      </w:r>
    </w:p>
    <w:p w:rsidR="0040507B" w:rsidRPr="00B35A66" w:rsidRDefault="0040507B" w:rsidP="0010274C">
      <w:pPr>
        <w:rPr>
          <w:rFonts w:ascii="Times New Roman" w:hAnsi="Times New Roman"/>
          <w:sz w:val="28"/>
          <w:szCs w:val="28"/>
        </w:rPr>
      </w:pPr>
      <w:r w:rsidRPr="00B35A66">
        <w:rPr>
          <w:rFonts w:ascii="Times New Roman" w:hAnsi="Times New Roman"/>
          <w:sz w:val="28"/>
          <w:szCs w:val="28"/>
        </w:rPr>
        <w:t>Какие же шаги предпринимаются для создания благоприятных условий сохранения и укрепления здоровья учащихся.</w:t>
      </w:r>
      <w:r w:rsidRPr="00B35A66">
        <w:rPr>
          <w:rFonts w:ascii="Times New Roman" w:hAnsi="Times New Roman"/>
          <w:sz w:val="28"/>
          <w:szCs w:val="28"/>
        </w:rPr>
        <w:br/>
      </w:r>
      <w:r w:rsidRPr="00B35A66">
        <w:rPr>
          <w:rFonts w:ascii="Times New Roman" w:hAnsi="Times New Roman"/>
          <w:sz w:val="28"/>
          <w:szCs w:val="28"/>
        </w:rPr>
        <w:br/>
        <w:t xml:space="preserve">Проведена маркировка мебели в соответствии с ростом учащихся. </w:t>
      </w:r>
      <w:r w:rsidRPr="00B35A66">
        <w:rPr>
          <w:rFonts w:ascii="Times New Roman" w:hAnsi="Times New Roman"/>
          <w:sz w:val="28"/>
          <w:szCs w:val="28"/>
        </w:rPr>
        <w:br/>
      </w:r>
      <w:r w:rsidRPr="00B35A66">
        <w:rPr>
          <w:rFonts w:ascii="Times New Roman" w:hAnsi="Times New Roman"/>
          <w:sz w:val="28"/>
          <w:szCs w:val="28"/>
        </w:rPr>
        <w:br/>
        <w:t>Соблюдаются в школе питьевой режим, режим проветривания, режим питания,  динамические паузы .</w:t>
      </w:r>
      <w:r w:rsidRPr="00B35A66">
        <w:rPr>
          <w:rFonts w:ascii="Times New Roman" w:hAnsi="Times New Roman"/>
          <w:sz w:val="28"/>
          <w:szCs w:val="28"/>
        </w:rPr>
        <w:br/>
      </w:r>
      <w:r w:rsidRPr="00B35A66">
        <w:rPr>
          <w:rFonts w:ascii="Times New Roman" w:hAnsi="Times New Roman"/>
          <w:sz w:val="28"/>
          <w:szCs w:val="28"/>
        </w:rPr>
        <w:br/>
        <w:t xml:space="preserve">Очень важно создание для детей благоприятного психологического климата в коллективе. Успешный человек счастлив. Он стремится повторить свой успех. </w:t>
      </w:r>
      <w:r w:rsidRPr="00B35A66">
        <w:rPr>
          <w:rFonts w:ascii="Times New Roman" w:hAnsi="Times New Roman"/>
          <w:sz w:val="28"/>
          <w:szCs w:val="28"/>
        </w:rPr>
        <w:br/>
      </w:r>
      <w:r w:rsidRPr="00B35A66">
        <w:rPr>
          <w:rFonts w:ascii="Times New Roman" w:hAnsi="Times New Roman"/>
          <w:sz w:val="28"/>
          <w:szCs w:val="28"/>
        </w:rPr>
        <w:br/>
        <w:t>Для создания благоприятного психологического климата используются различные формы проведения уроков и внеклассных мероприятий.</w:t>
      </w:r>
      <w:r w:rsidRPr="00B35A66">
        <w:rPr>
          <w:rFonts w:ascii="Times New Roman" w:hAnsi="Times New Roman"/>
          <w:sz w:val="28"/>
          <w:szCs w:val="28"/>
        </w:rPr>
        <w:br/>
      </w:r>
      <w:r w:rsidRPr="00B35A66">
        <w:rPr>
          <w:rFonts w:ascii="Times New Roman" w:hAnsi="Times New Roman"/>
          <w:sz w:val="28"/>
          <w:szCs w:val="28"/>
        </w:rPr>
        <w:br/>
        <w:t>Не маловажную роль в оздоровлении детей играют внеклассные мероприятия спортивной направленности.</w:t>
      </w:r>
    </w:p>
    <w:p w:rsidR="0040507B" w:rsidRPr="00B35A66" w:rsidRDefault="0040507B" w:rsidP="0010274C">
      <w:pPr>
        <w:rPr>
          <w:rFonts w:ascii="Times New Roman" w:hAnsi="Times New Roman"/>
          <w:sz w:val="28"/>
          <w:szCs w:val="28"/>
        </w:rPr>
      </w:pPr>
      <w:r w:rsidRPr="00B35A66">
        <w:rPr>
          <w:rFonts w:ascii="Times New Roman" w:hAnsi="Times New Roman"/>
          <w:b/>
          <w:sz w:val="28"/>
          <w:szCs w:val="28"/>
        </w:rPr>
        <w:t>Десять советов родителям</w:t>
      </w:r>
      <w:r w:rsidRPr="00B35A66">
        <w:rPr>
          <w:rFonts w:ascii="Times New Roman" w:hAnsi="Times New Roman"/>
          <w:sz w:val="28"/>
          <w:szCs w:val="28"/>
        </w:rPr>
        <w:br/>
      </w:r>
      <w:r w:rsidRPr="00B35A66">
        <w:rPr>
          <w:rFonts w:ascii="Times New Roman" w:hAnsi="Times New Roman"/>
          <w:sz w:val="28"/>
          <w:szCs w:val="28"/>
        </w:rPr>
        <w:br/>
        <w:t>Совет 1. Желательно выяснить не только свое состояние здоровья, но и своих родителей, дедушек и бабушек. Это позволит установить возможные риски хронических заболеваний у ребенка или его предрасположенность к болезням.</w:t>
      </w:r>
      <w:r w:rsidRPr="00B35A66">
        <w:rPr>
          <w:rFonts w:ascii="Times New Roman" w:hAnsi="Times New Roman"/>
          <w:sz w:val="28"/>
          <w:szCs w:val="28"/>
        </w:rPr>
        <w:br/>
      </w:r>
      <w:r w:rsidRPr="00B35A66">
        <w:rPr>
          <w:rFonts w:ascii="Times New Roman" w:hAnsi="Times New Roman"/>
          <w:sz w:val="28"/>
          <w:szCs w:val="28"/>
        </w:rPr>
        <w:br/>
        <w:t>Совет 2. Внимательно и систематически наблюдайте за состоянием здоровья ребенка, его физическим, умственным и психическим развитием.</w:t>
      </w:r>
      <w:r w:rsidRPr="00B35A66">
        <w:rPr>
          <w:rFonts w:ascii="Times New Roman" w:hAnsi="Times New Roman"/>
          <w:sz w:val="28"/>
          <w:szCs w:val="28"/>
        </w:rPr>
        <w:br/>
      </w:r>
      <w:r w:rsidRPr="00B35A66">
        <w:rPr>
          <w:rFonts w:ascii="Times New Roman" w:hAnsi="Times New Roman"/>
          <w:sz w:val="28"/>
          <w:szCs w:val="28"/>
        </w:rPr>
        <w:br/>
        <w:t>Совет 3. Своевременно обращайтесь к специалистам в случае отклонений в состоянии здоровья, а также для профилактики заболеваний ребенка.</w:t>
      </w:r>
      <w:r w:rsidRPr="00B35A66">
        <w:rPr>
          <w:rFonts w:ascii="Times New Roman" w:hAnsi="Times New Roman"/>
          <w:sz w:val="28"/>
          <w:szCs w:val="28"/>
        </w:rPr>
        <w:br/>
      </w:r>
      <w:r w:rsidRPr="00B35A66">
        <w:rPr>
          <w:rFonts w:ascii="Times New Roman" w:hAnsi="Times New Roman"/>
          <w:sz w:val="28"/>
          <w:szCs w:val="28"/>
        </w:rPr>
        <w:br/>
        <w:t>Совет 4. Только точно зная диагноз заболевания, можно вместе с врачом наметить пути лечения и реабилитации (восстановления) здоровья ребенка.</w:t>
      </w:r>
      <w:r w:rsidRPr="00B35A66">
        <w:rPr>
          <w:rFonts w:ascii="Times New Roman" w:hAnsi="Times New Roman"/>
          <w:sz w:val="28"/>
          <w:szCs w:val="28"/>
        </w:rPr>
        <w:br/>
      </w:r>
      <w:r w:rsidRPr="00B35A66">
        <w:rPr>
          <w:rFonts w:ascii="Times New Roman" w:hAnsi="Times New Roman"/>
          <w:sz w:val="28"/>
          <w:szCs w:val="28"/>
        </w:rPr>
        <w:br/>
        <w:t>Совет 5. Составьте режим дня с учетом индивидуальных особенностей, состояния здоровья, а также занятости ребенка и строго соблюдайте основные режимные моменты: сон, труд, отдых, питание.</w:t>
      </w:r>
      <w:r w:rsidRPr="00B35A66">
        <w:rPr>
          <w:rFonts w:ascii="Times New Roman" w:hAnsi="Times New Roman"/>
          <w:sz w:val="28"/>
          <w:szCs w:val="28"/>
        </w:rPr>
        <w:br/>
      </w:r>
      <w:r w:rsidRPr="00B35A66">
        <w:rPr>
          <w:rFonts w:ascii="Times New Roman" w:hAnsi="Times New Roman"/>
          <w:sz w:val="28"/>
          <w:szCs w:val="28"/>
        </w:rPr>
        <w:br/>
        <w:t>Совет 6. Помните, что движение — это жизнь.</w:t>
      </w:r>
      <w:r w:rsidRPr="00B35A66">
        <w:rPr>
          <w:rFonts w:ascii="Times New Roman" w:hAnsi="Times New Roman"/>
          <w:sz w:val="28"/>
          <w:szCs w:val="28"/>
        </w:rPr>
        <w:br/>
      </w:r>
      <w:r w:rsidRPr="00B35A66">
        <w:rPr>
          <w:rFonts w:ascii="Times New Roman" w:hAnsi="Times New Roman"/>
          <w:sz w:val="28"/>
          <w:szCs w:val="28"/>
        </w:rPr>
        <w:br/>
        <w:t>Совет 7. Контролируйте физическое развитие ребенка: рост, вес, формирование костно-мышечной системы, особенно позвоночника и стоп; следите за осанкой, исправляйте ее нарушение физическими упражнениями.</w:t>
      </w:r>
      <w:r w:rsidRPr="00B35A66">
        <w:rPr>
          <w:rFonts w:ascii="Times New Roman" w:hAnsi="Times New Roman"/>
          <w:sz w:val="28"/>
          <w:szCs w:val="28"/>
        </w:rPr>
        <w:br/>
      </w:r>
      <w:r w:rsidRPr="00B35A66">
        <w:rPr>
          <w:rFonts w:ascii="Times New Roman" w:hAnsi="Times New Roman"/>
          <w:sz w:val="28"/>
          <w:szCs w:val="28"/>
        </w:rPr>
        <w:br/>
        <w:t>Совет 8. Учитесь понимать ребенка по его поведению, настроению; учитывайте особенности его характера в общении: не торопите медлительного, успокаивайте вспыльчивого. Если ребенок раздражен, отвлеките его внимание от «раздражителя», переключите на другой вид деятельности или дайте ему возможность отдохнуть. Главное — не усугублять конфликта или проблемы наказаниями.</w:t>
      </w:r>
      <w:r w:rsidRPr="00B35A66">
        <w:rPr>
          <w:rFonts w:ascii="Times New Roman" w:hAnsi="Times New Roman"/>
          <w:sz w:val="28"/>
          <w:szCs w:val="28"/>
        </w:rPr>
        <w:br/>
      </w:r>
      <w:r w:rsidRPr="00B35A66">
        <w:rPr>
          <w:rFonts w:ascii="Times New Roman" w:hAnsi="Times New Roman"/>
          <w:sz w:val="28"/>
          <w:szCs w:val="28"/>
        </w:rPr>
        <w:br/>
        <w:t>Совет 9. Помогайте ребенку во всем в учебе, соблюдении режима, в преодолении школьных трудностей; консультируйтесь с учителем.</w:t>
      </w:r>
      <w:r w:rsidRPr="00B35A66">
        <w:rPr>
          <w:rFonts w:ascii="Times New Roman" w:hAnsi="Times New Roman"/>
          <w:sz w:val="28"/>
          <w:szCs w:val="28"/>
        </w:rPr>
        <w:br/>
      </w:r>
      <w:r w:rsidRPr="00B35A66">
        <w:rPr>
          <w:rFonts w:ascii="Times New Roman" w:hAnsi="Times New Roman"/>
          <w:sz w:val="28"/>
          <w:szCs w:val="28"/>
        </w:rPr>
        <w:br/>
        <w:t>Совет 10. Читайте научно-популярную литературу по проблемам здоровья детей и его сбережения.</w:t>
      </w:r>
      <w:r w:rsidRPr="00B35A66">
        <w:rPr>
          <w:rFonts w:ascii="Times New Roman" w:hAnsi="Times New Roman"/>
          <w:sz w:val="28"/>
          <w:szCs w:val="28"/>
        </w:rPr>
        <w:br/>
      </w:r>
    </w:p>
    <w:p w:rsidR="0040507B" w:rsidRPr="00B35A66" w:rsidRDefault="0040507B" w:rsidP="0010274C">
      <w:pPr>
        <w:rPr>
          <w:rFonts w:ascii="Times New Roman" w:hAnsi="Times New Roman"/>
          <w:sz w:val="28"/>
          <w:szCs w:val="28"/>
        </w:rPr>
      </w:pPr>
      <w:r w:rsidRPr="00B35A66">
        <w:rPr>
          <w:rFonts w:ascii="Times New Roman" w:hAnsi="Times New Roman"/>
          <w:sz w:val="28"/>
          <w:szCs w:val="28"/>
        </w:rPr>
        <w:t>В конституции РФ написано, что ответственность за здоровье ребёнка несёт в первую очередь родитель. Поэтому, только совместные усилия родителей, медиков и учителей смогут помочь детям сохранить здоровье во время учебы в школе.</w:t>
      </w:r>
    </w:p>
    <w:p w:rsidR="0040507B" w:rsidRPr="00B35A66" w:rsidRDefault="0040507B" w:rsidP="0010274C">
      <w:pPr>
        <w:pStyle w:val="NoSpacing"/>
        <w:rPr>
          <w:b/>
          <w:szCs w:val="20"/>
          <w:lang w:val="ru-RU" w:eastAsia="ru-RU"/>
        </w:rPr>
      </w:pPr>
      <w:r w:rsidRPr="00B35A66">
        <w:rPr>
          <w:b/>
          <w:szCs w:val="20"/>
          <w:lang w:val="ru-RU" w:eastAsia="ru-RU"/>
        </w:rPr>
        <w:t>Как сохранить и укрепить свое здоровье</w:t>
      </w:r>
    </w:p>
    <w:p w:rsidR="0040507B" w:rsidRPr="00B35A66" w:rsidRDefault="0040507B" w:rsidP="0010274C">
      <w:pPr>
        <w:pStyle w:val="NoSpacing"/>
        <w:numPr>
          <w:ilvl w:val="0"/>
          <w:numId w:val="1"/>
        </w:numPr>
        <w:ind w:left="0" w:firstLine="0"/>
        <w:rPr>
          <w:szCs w:val="20"/>
          <w:lang w:val="ru-RU" w:eastAsia="ru-RU"/>
        </w:rPr>
      </w:pPr>
      <w:r w:rsidRPr="00B35A66">
        <w:rPr>
          <w:szCs w:val="20"/>
          <w:lang w:val="ru-RU" w:eastAsia="ru-RU"/>
        </w:rPr>
        <w:t>Соблюдать режим дня.</w:t>
      </w:r>
    </w:p>
    <w:p w:rsidR="0040507B" w:rsidRPr="00B35A66" w:rsidRDefault="0040507B" w:rsidP="0010274C">
      <w:pPr>
        <w:pStyle w:val="NoSpacing"/>
        <w:numPr>
          <w:ilvl w:val="0"/>
          <w:numId w:val="1"/>
        </w:numPr>
        <w:ind w:left="0" w:firstLine="0"/>
        <w:rPr>
          <w:szCs w:val="20"/>
          <w:lang w:val="ru-RU" w:eastAsia="ru-RU"/>
        </w:rPr>
      </w:pPr>
      <w:r w:rsidRPr="00B35A66">
        <w:rPr>
          <w:szCs w:val="20"/>
          <w:lang w:val="ru-RU" w:eastAsia="ru-RU"/>
        </w:rPr>
        <w:t>Утро начинать с зарядки.</w:t>
      </w:r>
    </w:p>
    <w:p w:rsidR="0040507B" w:rsidRPr="00B35A66" w:rsidRDefault="0040507B" w:rsidP="0010274C">
      <w:pPr>
        <w:pStyle w:val="NoSpacing"/>
        <w:numPr>
          <w:ilvl w:val="0"/>
          <w:numId w:val="1"/>
        </w:numPr>
        <w:ind w:left="0" w:firstLine="0"/>
        <w:rPr>
          <w:szCs w:val="20"/>
          <w:lang w:val="ru-RU" w:eastAsia="ru-RU"/>
        </w:rPr>
      </w:pPr>
      <w:r w:rsidRPr="00B35A66">
        <w:rPr>
          <w:szCs w:val="20"/>
          <w:lang w:val="ru-RU" w:eastAsia="ru-RU"/>
        </w:rPr>
        <w:t>Закалять свой организм.</w:t>
      </w:r>
    </w:p>
    <w:p w:rsidR="0040507B" w:rsidRPr="00B35A66" w:rsidRDefault="0040507B" w:rsidP="0010274C">
      <w:pPr>
        <w:pStyle w:val="NoSpacing"/>
        <w:numPr>
          <w:ilvl w:val="0"/>
          <w:numId w:val="1"/>
        </w:numPr>
        <w:ind w:left="0" w:firstLine="0"/>
        <w:rPr>
          <w:szCs w:val="20"/>
          <w:lang w:val="ru-RU" w:eastAsia="ru-RU"/>
        </w:rPr>
      </w:pPr>
      <w:r w:rsidRPr="00B35A66">
        <w:rPr>
          <w:szCs w:val="20"/>
          <w:lang w:val="ru-RU" w:eastAsia="ru-RU"/>
        </w:rPr>
        <w:t>Правильно и регулярно питаться.</w:t>
      </w:r>
    </w:p>
    <w:p w:rsidR="0040507B" w:rsidRPr="00B35A66" w:rsidRDefault="0040507B" w:rsidP="0010274C">
      <w:pPr>
        <w:pStyle w:val="NoSpacing"/>
        <w:numPr>
          <w:ilvl w:val="0"/>
          <w:numId w:val="1"/>
        </w:numPr>
        <w:ind w:left="0" w:firstLine="0"/>
        <w:rPr>
          <w:szCs w:val="20"/>
          <w:lang w:val="ru-RU" w:eastAsia="ru-RU"/>
        </w:rPr>
      </w:pPr>
      <w:r w:rsidRPr="00B35A66">
        <w:rPr>
          <w:szCs w:val="20"/>
          <w:lang w:val="ru-RU" w:eastAsia="ru-RU"/>
        </w:rPr>
        <w:t>Заниматься спортом, больше двигаться.</w:t>
      </w:r>
    </w:p>
    <w:p w:rsidR="0040507B" w:rsidRPr="00B35A66" w:rsidRDefault="0040507B" w:rsidP="0010274C">
      <w:pPr>
        <w:pStyle w:val="NoSpacing"/>
        <w:numPr>
          <w:ilvl w:val="0"/>
          <w:numId w:val="1"/>
        </w:numPr>
        <w:ind w:left="0" w:firstLine="0"/>
        <w:rPr>
          <w:sz w:val="40"/>
          <w:lang w:val="ru-RU"/>
        </w:rPr>
      </w:pPr>
      <w:r w:rsidRPr="00B35A66">
        <w:rPr>
          <w:szCs w:val="20"/>
          <w:lang w:val="ru-RU" w:eastAsia="ru-RU"/>
        </w:rPr>
        <w:t xml:space="preserve">Принимать жизнь с радостью, больше улыбаться, меньше ссориться </w:t>
      </w:r>
    </w:p>
    <w:p w:rsidR="0040507B" w:rsidRPr="00B35A66" w:rsidRDefault="0040507B" w:rsidP="0010274C">
      <w:pPr>
        <w:rPr>
          <w:rFonts w:ascii="Times New Roman" w:hAnsi="Times New Roman"/>
          <w:b/>
          <w:i/>
          <w:szCs w:val="24"/>
        </w:rPr>
      </w:pPr>
    </w:p>
    <w:p w:rsidR="0040507B" w:rsidRPr="00B35A66" w:rsidRDefault="0040507B" w:rsidP="00AC0E2C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35A66">
        <w:rPr>
          <w:rFonts w:ascii="Times New Roman" w:hAnsi="Times New Roman"/>
          <w:b/>
          <w:i/>
          <w:sz w:val="28"/>
          <w:szCs w:val="28"/>
        </w:rPr>
        <w:t>Выступление школьного мед. работника</w:t>
      </w:r>
    </w:p>
    <w:p w:rsidR="0040507B" w:rsidRPr="00B35A66" w:rsidRDefault="0040507B" w:rsidP="0010274C">
      <w:pPr>
        <w:pStyle w:val="NoSpacing"/>
        <w:jc w:val="both"/>
        <w:rPr>
          <w:szCs w:val="24"/>
          <w:lang w:val="ru-RU"/>
        </w:rPr>
      </w:pPr>
      <w:r w:rsidRPr="00B35A66">
        <w:rPr>
          <w:szCs w:val="24"/>
          <w:lang w:val="ru-RU"/>
        </w:rPr>
        <w:t>Уважаемые родители! В заключении я желаю вам здоровья, счастья и надеюсь, что тема нашего собрания поможет вам в оздоровлении ваших детей, в организации правильного питания.</w:t>
      </w:r>
    </w:p>
    <w:p w:rsidR="0040507B" w:rsidRPr="00B35A66" w:rsidRDefault="0040507B" w:rsidP="0010274C">
      <w:pPr>
        <w:pStyle w:val="NoSpacing"/>
        <w:jc w:val="both"/>
        <w:rPr>
          <w:szCs w:val="24"/>
          <w:lang w:val="ru-RU"/>
        </w:rPr>
      </w:pPr>
    </w:p>
    <w:p w:rsidR="0040507B" w:rsidRPr="00B35A66" w:rsidRDefault="0040507B" w:rsidP="00AC0E2C">
      <w:pPr>
        <w:pStyle w:val="NoSpacing"/>
        <w:jc w:val="both"/>
        <w:rPr>
          <w:b/>
          <w:i/>
          <w:szCs w:val="24"/>
          <w:lang w:val="ru-RU"/>
        </w:rPr>
      </w:pPr>
    </w:p>
    <w:p w:rsidR="0040507B" w:rsidRPr="00B35A66" w:rsidRDefault="0040507B" w:rsidP="0010274C">
      <w:pPr>
        <w:rPr>
          <w:rFonts w:ascii="Times New Roman" w:hAnsi="Times New Roman"/>
        </w:rPr>
      </w:pPr>
    </w:p>
    <w:p w:rsidR="0040507B" w:rsidRPr="00B35A66" w:rsidRDefault="0040507B" w:rsidP="0010274C">
      <w:pPr>
        <w:rPr>
          <w:rFonts w:ascii="Times New Roman" w:hAnsi="Times New Roman"/>
          <w:sz w:val="28"/>
          <w:szCs w:val="28"/>
        </w:rPr>
      </w:pPr>
    </w:p>
    <w:sectPr w:rsidR="0040507B" w:rsidRPr="00B35A66" w:rsidSect="0087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30FF"/>
    <w:multiLevelType w:val="hybridMultilevel"/>
    <w:tmpl w:val="CA9E8786"/>
    <w:lvl w:ilvl="0" w:tplc="C2F6E5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50CC9"/>
    <w:multiLevelType w:val="hybridMultilevel"/>
    <w:tmpl w:val="9B12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2DF"/>
    <w:rsid w:val="0010274C"/>
    <w:rsid w:val="0011512C"/>
    <w:rsid w:val="001621DA"/>
    <w:rsid w:val="001E4DF4"/>
    <w:rsid w:val="003069F3"/>
    <w:rsid w:val="003A3A15"/>
    <w:rsid w:val="0040507B"/>
    <w:rsid w:val="004C1864"/>
    <w:rsid w:val="0060671A"/>
    <w:rsid w:val="00712128"/>
    <w:rsid w:val="008244F2"/>
    <w:rsid w:val="00871B11"/>
    <w:rsid w:val="009D59B9"/>
    <w:rsid w:val="00AC0E2C"/>
    <w:rsid w:val="00B212DF"/>
    <w:rsid w:val="00B35A66"/>
    <w:rsid w:val="00C86252"/>
    <w:rsid w:val="00E403F6"/>
    <w:rsid w:val="00F9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2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4C1864"/>
    <w:pPr>
      <w:spacing w:after="0" w:line="240" w:lineRule="auto"/>
    </w:pPr>
    <w:rPr>
      <w:rFonts w:ascii="Times New Roman" w:hAnsi="Times New Roman"/>
      <w:sz w:val="28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C1864"/>
    <w:rPr>
      <w:rFonts w:ascii="Times New Roman" w:eastAsia="Times New Roman" w:hAnsi="Times New Roman" w:cs="Times New Roman"/>
      <w:sz w:val="28"/>
      <w:lang w:val="en-US"/>
    </w:rPr>
  </w:style>
  <w:style w:type="paragraph" w:styleId="ListParagraph">
    <w:name w:val="List Paragraph"/>
    <w:basedOn w:val="Normal"/>
    <w:uiPriority w:val="99"/>
    <w:qFormat/>
    <w:rsid w:val="00AC0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4</Pages>
  <Words>829</Words>
  <Characters>4730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Папа Мама и Я</cp:lastModifiedBy>
  <cp:revision>10</cp:revision>
  <cp:lastPrinted>2008-05-29T18:01:00Z</cp:lastPrinted>
  <dcterms:created xsi:type="dcterms:W3CDTF">2008-05-29T18:39:00Z</dcterms:created>
  <dcterms:modified xsi:type="dcterms:W3CDTF">2013-11-29T19:56:00Z</dcterms:modified>
</cp:coreProperties>
</file>