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16E" w:rsidRDefault="0012416E" w:rsidP="009C626F">
      <w:pPr>
        <w:jc w:val="center"/>
        <w:rPr>
          <w:sz w:val="28"/>
          <w:szCs w:val="28"/>
        </w:rPr>
      </w:pPr>
      <w:r w:rsidRPr="004C1C6C">
        <w:rPr>
          <w:sz w:val="28"/>
          <w:szCs w:val="28"/>
        </w:rPr>
        <w:t>МОУ «Варгашинская средняя общеобразовательная школа №1</w:t>
      </w:r>
    </w:p>
    <w:p w:rsidR="0012416E" w:rsidRDefault="0012416E" w:rsidP="009C626F">
      <w:pPr>
        <w:jc w:val="center"/>
        <w:rPr>
          <w:sz w:val="28"/>
          <w:szCs w:val="28"/>
        </w:rPr>
      </w:pPr>
    </w:p>
    <w:p w:rsidR="0012416E" w:rsidRDefault="0012416E" w:rsidP="004C1C6C">
      <w:pPr>
        <w:jc w:val="center"/>
        <w:rPr>
          <w:sz w:val="28"/>
          <w:szCs w:val="28"/>
        </w:rPr>
      </w:pPr>
    </w:p>
    <w:p w:rsidR="0012416E" w:rsidRPr="004C1C6C" w:rsidRDefault="0012416E" w:rsidP="004C1C6C">
      <w:pPr>
        <w:jc w:val="center"/>
        <w:rPr>
          <w:rFonts w:ascii="Monotype Corsiva" w:hAnsi="Monotype Corsiva"/>
          <w:b/>
          <w:sz w:val="48"/>
          <w:szCs w:val="48"/>
        </w:rPr>
      </w:pPr>
      <w:r w:rsidRPr="004C1C6C">
        <w:rPr>
          <w:rFonts w:ascii="Monotype Corsiva" w:hAnsi="Monotype Corsiva"/>
          <w:b/>
          <w:sz w:val="48"/>
          <w:szCs w:val="48"/>
        </w:rPr>
        <w:t xml:space="preserve">Программа </w:t>
      </w:r>
    </w:p>
    <w:p w:rsidR="0012416E" w:rsidRPr="004C1C6C" w:rsidRDefault="0012416E" w:rsidP="004C1C6C">
      <w:pPr>
        <w:jc w:val="center"/>
        <w:rPr>
          <w:rFonts w:ascii="Monotype Corsiva" w:hAnsi="Monotype Corsiva"/>
          <w:b/>
          <w:sz w:val="48"/>
          <w:szCs w:val="48"/>
        </w:rPr>
      </w:pPr>
      <w:r w:rsidRPr="004C1C6C">
        <w:rPr>
          <w:rFonts w:ascii="Monotype Corsiva" w:hAnsi="Monotype Corsiva"/>
          <w:b/>
          <w:sz w:val="48"/>
          <w:szCs w:val="48"/>
        </w:rPr>
        <w:t>индивидуальной работы</w:t>
      </w:r>
    </w:p>
    <w:p w:rsidR="0012416E" w:rsidRPr="004C1C6C" w:rsidRDefault="0012416E" w:rsidP="004C1C6C">
      <w:pPr>
        <w:jc w:val="center"/>
        <w:rPr>
          <w:rFonts w:ascii="Monotype Corsiva" w:hAnsi="Monotype Corsiva"/>
          <w:b/>
          <w:sz w:val="48"/>
          <w:szCs w:val="48"/>
        </w:rPr>
      </w:pPr>
      <w:r w:rsidRPr="004C1C6C">
        <w:rPr>
          <w:rFonts w:ascii="Monotype Corsiva" w:hAnsi="Monotype Corsiva"/>
          <w:b/>
          <w:sz w:val="48"/>
          <w:szCs w:val="48"/>
        </w:rPr>
        <w:t>со</w:t>
      </w:r>
    </w:p>
    <w:p w:rsidR="0012416E" w:rsidRPr="004C1C6C" w:rsidRDefault="0012416E" w:rsidP="004C1C6C">
      <w:pPr>
        <w:jc w:val="center"/>
        <w:rPr>
          <w:rFonts w:ascii="Monotype Corsiva" w:hAnsi="Monotype Corsiva"/>
          <w:b/>
          <w:sz w:val="48"/>
          <w:szCs w:val="48"/>
        </w:rPr>
      </w:pPr>
      <w:r w:rsidRPr="004C1C6C">
        <w:rPr>
          <w:rFonts w:ascii="Monotype Corsiva" w:hAnsi="Monotype Corsiva"/>
          <w:b/>
          <w:sz w:val="48"/>
          <w:szCs w:val="48"/>
        </w:rPr>
        <w:t>способными  детьми</w:t>
      </w:r>
    </w:p>
    <w:p w:rsidR="0012416E" w:rsidRDefault="0012416E">
      <w:pPr>
        <w:jc w:val="center"/>
        <w:rPr>
          <w:rFonts w:ascii="Monotype Corsiva" w:hAnsi="Monotype Corsiva"/>
          <w:sz w:val="28"/>
          <w:szCs w:val="28"/>
        </w:rPr>
      </w:pPr>
    </w:p>
    <w:p w:rsidR="0012416E" w:rsidRDefault="0012416E">
      <w:pPr>
        <w:jc w:val="center"/>
        <w:rPr>
          <w:rFonts w:ascii="Monotype Corsiva" w:hAnsi="Monotype Corsiva"/>
          <w:sz w:val="28"/>
          <w:szCs w:val="28"/>
        </w:rPr>
      </w:pPr>
    </w:p>
    <w:p w:rsidR="0012416E" w:rsidRPr="004C1C6C" w:rsidRDefault="0012416E" w:rsidP="00660CB6">
      <w:pPr>
        <w:ind w:left="5103" w:hanging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Автор </w:t>
      </w:r>
      <w:r>
        <w:rPr>
          <w:rFonts w:ascii="Times New Roman" w:hAnsi="Times New Roman"/>
          <w:sz w:val="28"/>
          <w:szCs w:val="28"/>
        </w:rPr>
        <w:t xml:space="preserve"> М. Г. Речкалова, учитель нач. классов</w:t>
      </w:r>
    </w:p>
    <w:p w:rsidR="0012416E" w:rsidRDefault="0012416E">
      <w:pPr>
        <w:jc w:val="center"/>
        <w:rPr>
          <w:rFonts w:ascii="Monotype Corsiva" w:hAnsi="Monotype Corsiva"/>
          <w:sz w:val="28"/>
          <w:szCs w:val="28"/>
        </w:rPr>
      </w:pPr>
    </w:p>
    <w:p w:rsidR="0012416E" w:rsidRDefault="0012416E">
      <w:pPr>
        <w:jc w:val="center"/>
        <w:rPr>
          <w:rFonts w:ascii="Monotype Corsiva" w:hAnsi="Monotype Corsiva"/>
          <w:sz w:val="28"/>
          <w:szCs w:val="28"/>
        </w:rPr>
      </w:pPr>
    </w:p>
    <w:p w:rsidR="0012416E" w:rsidRDefault="0012416E">
      <w:pPr>
        <w:jc w:val="center"/>
        <w:rPr>
          <w:rFonts w:ascii="Monotype Corsiva" w:hAnsi="Monotype Corsiva"/>
          <w:sz w:val="28"/>
          <w:szCs w:val="28"/>
        </w:rPr>
      </w:pPr>
    </w:p>
    <w:p w:rsidR="0012416E" w:rsidRDefault="0012416E">
      <w:pPr>
        <w:jc w:val="center"/>
        <w:rPr>
          <w:rFonts w:ascii="Monotype Corsiva" w:hAnsi="Monotype Corsiva"/>
          <w:sz w:val="28"/>
          <w:szCs w:val="28"/>
        </w:rPr>
      </w:pPr>
    </w:p>
    <w:p w:rsidR="0012416E" w:rsidRDefault="0012416E" w:rsidP="003B5DB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 п. Варгаши</w:t>
      </w:r>
    </w:p>
    <w:p w:rsidR="0012416E" w:rsidRDefault="0012416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2009-2010 уч. г.</w:t>
      </w:r>
    </w:p>
    <w:p w:rsidR="0012416E" w:rsidRDefault="0012416E" w:rsidP="009539AE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2416E" w:rsidRDefault="0012416E" w:rsidP="009539AE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504C44">
        <w:rPr>
          <w:rFonts w:ascii="Times New Roman" w:hAnsi="Times New Roman"/>
          <w:sz w:val="24"/>
          <w:szCs w:val="24"/>
          <w:lang w:eastAsia="ru-RU"/>
        </w:rPr>
        <w:t>2009/2010 учебный год</w:t>
      </w:r>
    </w:p>
    <w:p w:rsidR="0012416E" w:rsidRDefault="0012416E" w:rsidP="006D756E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04C44">
        <w:rPr>
          <w:rFonts w:ascii="Times New Roman" w:hAnsi="Times New Roman"/>
          <w:sz w:val="24"/>
          <w:szCs w:val="24"/>
          <w:lang w:eastAsia="ru-RU"/>
        </w:rPr>
        <w:br/>
      </w:r>
      <w:r w:rsidRPr="009539AE">
        <w:rPr>
          <w:rFonts w:ascii="Times New Roman" w:hAnsi="Times New Roman"/>
          <w:b/>
          <w:sz w:val="24"/>
          <w:szCs w:val="24"/>
          <w:lang w:eastAsia="ru-RU"/>
        </w:rPr>
        <w:t>Пояснительная записка</w:t>
      </w:r>
      <w:r>
        <w:rPr>
          <w:rFonts w:ascii="Times New Roman" w:hAnsi="Times New Roman"/>
          <w:sz w:val="24"/>
          <w:szCs w:val="24"/>
          <w:lang w:eastAsia="ru-RU"/>
        </w:rPr>
        <w:br/>
      </w:r>
      <w:r w:rsidRPr="00504C44">
        <w:rPr>
          <w:rFonts w:ascii="Times New Roman" w:hAnsi="Times New Roman"/>
          <w:sz w:val="24"/>
          <w:szCs w:val="24"/>
          <w:lang w:eastAsia="ru-RU"/>
        </w:rPr>
        <w:br/>
        <w:t>Такие особенности учащихся, как развитый интеллект, высокий уровень креативных возможностей и активная познавательная потребность, позволяют утверждать, что есть дети, которых можно назвать одарёнными.</w:t>
      </w:r>
      <w:r w:rsidRPr="00504C44">
        <w:rPr>
          <w:rFonts w:ascii="Times New Roman" w:hAnsi="Times New Roman"/>
          <w:sz w:val="24"/>
          <w:szCs w:val="24"/>
          <w:lang w:eastAsia="ru-RU"/>
        </w:rPr>
        <w:br/>
        <w:t>У них отличная память, способность классифицировать информацию и категоризировать опыт. Одаренные дети умеют пользоваться накопленными знаниями, имеют большой словарный запас, используют в речи сложные синтаксические конструкции, придумывают новые слова, предпочитают чтение словарей и интеллектуальные игры. У некоторых детей доминируют математические способности, подавляющие интерес к чтению. Одаренные дети обладают повышенной концентрацией внимания, упорны в достижении результата в сфере, которая им интересна.</w:t>
      </w:r>
      <w:r w:rsidRPr="00504C44">
        <w:rPr>
          <w:rFonts w:ascii="Times New Roman" w:hAnsi="Times New Roman"/>
          <w:sz w:val="24"/>
          <w:szCs w:val="24"/>
          <w:lang w:eastAsia="ru-RU"/>
        </w:rPr>
        <w:br/>
        <w:t>Оригинальность составляет непременный структурный элемент одаренности. Она выражает степень непохожести, нестандартности, неожиданности предлагаемого решения среди других «стандартных» решений. Общая одаренность выражается в более «быстром» обнаружении решения.</w:t>
      </w:r>
      <w:r w:rsidRPr="00504C44">
        <w:rPr>
          <w:rFonts w:ascii="Times New Roman" w:hAnsi="Times New Roman"/>
          <w:sz w:val="24"/>
          <w:szCs w:val="24"/>
          <w:lang w:eastAsia="ru-RU"/>
        </w:rPr>
        <w:br/>
        <w:t>Создание условий для оптимального развития одарённых детей, включая детей, чья одарённость на настоящий момент может быть ещё не проявившейся, а также просто способных детей, в отношении которых есть серьёзная надежда на дальнейший качественный скачок в развитии их способностей, является одним из главных направлений работы образовательного учреждения.</w:t>
      </w:r>
      <w:r w:rsidRPr="00504C44">
        <w:rPr>
          <w:rFonts w:ascii="Times New Roman" w:hAnsi="Times New Roman"/>
          <w:sz w:val="24"/>
          <w:szCs w:val="24"/>
          <w:lang w:eastAsia="ru-RU"/>
        </w:rPr>
        <w:br/>
        <w:t xml:space="preserve">Психологический аспект: у одаренных детей сильно развито чувство справедливости, личностные системы ценностей, одаренные дети обладают ярким воображением, чувством юмора постоянно пытаются решать проблемы, которые им пока “ не по зубам”; кроме того, эмоциональность таких детей порождает различные страхи, они очень эгоцентричны в толковании событий и явлений и это нередко вызывает проблемы в общении со сверстниками, т.к. они не понимают, что восприятие мира у всех разное. </w:t>
      </w:r>
      <w:r w:rsidRPr="00504C44">
        <w:rPr>
          <w:rFonts w:ascii="Times New Roman" w:hAnsi="Times New Roman"/>
          <w:sz w:val="24"/>
          <w:szCs w:val="24"/>
          <w:lang w:eastAsia="ru-RU"/>
        </w:rPr>
        <w:br/>
        <w:t>В дальнейшем основным структурным компонентом одаренности и творческого развития талантливого ребенка становится проблемность. Она обеспечивает постоянную открытость ребенка новому, выражается в поиске несоответствий и противоречий, в собственной постановке новых вопросов и проблем, стремлении к исследовательской творческой деятельности.</w:t>
      </w:r>
      <w:r w:rsidRPr="00504C44">
        <w:rPr>
          <w:rFonts w:ascii="Times New Roman" w:hAnsi="Times New Roman"/>
          <w:sz w:val="24"/>
          <w:szCs w:val="24"/>
          <w:lang w:eastAsia="ru-RU"/>
        </w:rPr>
        <w:br/>
        <w:t>Часть детей требует особенного подхода к организации учебного процесса.</w:t>
      </w:r>
      <w:r w:rsidRPr="00504C44">
        <w:rPr>
          <w:rFonts w:ascii="Times New Roman" w:hAnsi="Times New Roman"/>
          <w:sz w:val="24"/>
          <w:szCs w:val="24"/>
          <w:lang w:eastAsia="ru-RU"/>
        </w:rPr>
        <w:br/>
      </w:r>
      <w:r w:rsidRPr="00504C44">
        <w:rPr>
          <w:rFonts w:ascii="Times New Roman" w:hAnsi="Times New Roman"/>
          <w:sz w:val="24"/>
          <w:szCs w:val="24"/>
          <w:lang w:eastAsia="ru-RU"/>
        </w:rPr>
        <w:br/>
      </w:r>
    </w:p>
    <w:p w:rsidR="0012416E" w:rsidRDefault="0012416E" w:rsidP="006D756E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2416E" w:rsidRDefault="0012416E" w:rsidP="003B5DB1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39AE">
        <w:rPr>
          <w:rFonts w:ascii="Times New Roman" w:hAnsi="Times New Roman"/>
          <w:b/>
          <w:sz w:val="24"/>
          <w:szCs w:val="24"/>
          <w:lang w:eastAsia="ru-RU"/>
        </w:rPr>
        <w:t>Цель и задачи программы</w:t>
      </w:r>
      <w:r w:rsidRPr="00504C4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04C44">
        <w:rPr>
          <w:rFonts w:ascii="Times New Roman" w:hAnsi="Times New Roman"/>
          <w:sz w:val="24"/>
          <w:szCs w:val="24"/>
          <w:lang w:eastAsia="ru-RU"/>
        </w:rPr>
        <w:br/>
      </w:r>
      <w:r w:rsidRPr="00504C44">
        <w:rPr>
          <w:rFonts w:ascii="Times New Roman" w:hAnsi="Times New Roman"/>
          <w:sz w:val="24"/>
          <w:szCs w:val="24"/>
          <w:lang w:eastAsia="ru-RU"/>
        </w:rPr>
        <w:br/>
        <w:t>- создание условий для оптимального развития способных детей и развитие их творческого потенциала, а также выявление детей, в отношении которых есть серьезная надежда на уверенный скачок в развитии их способностей.</w:t>
      </w:r>
    </w:p>
    <w:p w:rsidR="0012416E" w:rsidRDefault="0012416E" w:rsidP="003B5DB1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9539AE">
        <w:rPr>
          <w:rFonts w:ascii="Times New Roman" w:hAnsi="Times New Roman"/>
          <w:b/>
          <w:sz w:val="24"/>
          <w:szCs w:val="24"/>
          <w:lang w:eastAsia="ru-RU"/>
        </w:rPr>
        <w:t>Задачи</w:t>
      </w:r>
      <w:r w:rsidRPr="00504C44">
        <w:rPr>
          <w:rFonts w:ascii="Times New Roman" w:hAnsi="Times New Roman"/>
          <w:sz w:val="24"/>
          <w:szCs w:val="24"/>
          <w:lang w:eastAsia="ru-RU"/>
        </w:rPr>
        <w:br/>
      </w:r>
      <w:r w:rsidRPr="00504C44">
        <w:rPr>
          <w:rFonts w:ascii="Times New Roman" w:hAnsi="Times New Roman"/>
          <w:sz w:val="24"/>
          <w:szCs w:val="24"/>
          <w:lang w:eastAsia="ru-RU"/>
        </w:rPr>
        <w:br/>
        <w:t>- координация и активизация работы со способными детьми;</w:t>
      </w:r>
      <w:r w:rsidRPr="00504C44">
        <w:rPr>
          <w:rFonts w:ascii="Times New Roman" w:hAnsi="Times New Roman"/>
          <w:sz w:val="24"/>
          <w:szCs w:val="24"/>
          <w:lang w:eastAsia="ru-RU"/>
        </w:rPr>
        <w:br/>
        <w:t>- отбop тех методов и приемов, которые способствуют развитию самостоятельности мышления, инициативности и творчества;</w:t>
      </w:r>
      <w:r w:rsidRPr="00504C44">
        <w:rPr>
          <w:rFonts w:ascii="Times New Roman" w:hAnsi="Times New Roman"/>
          <w:sz w:val="24"/>
          <w:szCs w:val="24"/>
          <w:lang w:eastAsia="ru-RU"/>
        </w:rPr>
        <w:br/>
        <w:t>- предоставление возможности совершенствовать способности в совместной деятельности со сверстниками, учителем, через самостоятельную работу.</w:t>
      </w:r>
      <w:r w:rsidRPr="00504C44">
        <w:rPr>
          <w:rFonts w:ascii="Times New Roman" w:hAnsi="Times New Roman"/>
          <w:sz w:val="24"/>
          <w:szCs w:val="24"/>
          <w:lang w:eastAsia="ru-RU"/>
        </w:rPr>
        <w:br/>
        <w:t>- создание необходимых условий для дифференцированного обучения всех способных детей.</w:t>
      </w:r>
      <w:r w:rsidRPr="00504C44">
        <w:rPr>
          <w:rFonts w:ascii="Times New Roman" w:hAnsi="Times New Roman"/>
          <w:sz w:val="24"/>
          <w:szCs w:val="24"/>
          <w:lang w:eastAsia="ru-RU"/>
        </w:rPr>
        <w:br/>
      </w:r>
      <w:r w:rsidRPr="00504C44">
        <w:rPr>
          <w:rFonts w:ascii="Times New Roman" w:hAnsi="Times New Roman"/>
          <w:sz w:val="24"/>
          <w:szCs w:val="24"/>
          <w:lang w:eastAsia="ru-RU"/>
        </w:rPr>
        <w:br/>
      </w:r>
      <w:r w:rsidRPr="009539AE">
        <w:rPr>
          <w:rFonts w:ascii="Times New Roman" w:hAnsi="Times New Roman"/>
          <w:i/>
          <w:sz w:val="24"/>
          <w:szCs w:val="24"/>
          <w:lang w:eastAsia="ru-RU"/>
        </w:rPr>
        <w:t>Принципы построения</w:t>
      </w:r>
      <w:r w:rsidRPr="00504C4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04C44">
        <w:rPr>
          <w:rFonts w:ascii="Times New Roman" w:hAnsi="Times New Roman"/>
          <w:sz w:val="24"/>
          <w:szCs w:val="24"/>
          <w:lang w:eastAsia="ru-RU"/>
        </w:rPr>
        <w:br/>
        <w:t>Приоритет индивидуальности, самобытности, самоценности ребенка.</w:t>
      </w:r>
      <w:r w:rsidRPr="00504C44">
        <w:rPr>
          <w:rFonts w:ascii="Times New Roman" w:hAnsi="Times New Roman"/>
          <w:sz w:val="24"/>
          <w:szCs w:val="24"/>
          <w:lang w:eastAsia="ru-RU"/>
        </w:rPr>
        <w:br/>
      </w:r>
      <w:r w:rsidRPr="00504C44">
        <w:rPr>
          <w:rFonts w:ascii="Times New Roman" w:hAnsi="Times New Roman"/>
          <w:sz w:val="24"/>
          <w:szCs w:val="24"/>
          <w:lang w:eastAsia="ru-RU"/>
        </w:rPr>
        <w:br/>
      </w:r>
      <w:r w:rsidRPr="009539AE">
        <w:rPr>
          <w:rFonts w:ascii="Times New Roman" w:hAnsi="Times New Roman"/>
          <w:i/>
          <w:sz w:val="24"/>
          <w:szCs w:val="24"/>
          <w:lang w:eastAsia="ru-RU"/>
        </w:rPr>
        <w:t>Принципы реализации</w:t>
      </w:r>
      <w:r w:rsidRPr="00504C4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04C44">
        <w:rPr>
          <w:rFonts w:ascii="Times New Roman" w:hAnsi="Times New Roman"/>
          <w:sz w:val="24"/>
          <w:szCs w:val="24"/>
          <w:lang w:eastAsia="ru-RU"/>
        </w:rPr>
        <w:br/>
        <w:t xml:space="preserve">- создание условий для реализации индивидуальных особенностей и возможностей личности; </w:t>
      </w:r>
      <w:r w:rsidRPr="00504C44">
        <w:rPr>
          <w:rFonts w:ascii="Times New Roman" w:hAnsi="Times New Roman"/>
          <w:sz w:val="24"/>
          <w:szCs w:val="24"/>
          <w:lang w:eastAsia="ru-RU"/>
        </w:rPr>
        <w:br/>
        <w:t>- выстраивания ребенком совместно со взрослыми индивидуального пути развития.</w:t>
      </w:r>
    </w:p>
    <w:p w:rsidR="0012416E" w:rsidRDefault="0012416E" w:rsidP="00CC5203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CC5203">
        <w:rPr>
          <w:rFonts w:ascii="Times New Roman" w:hAnsi="Times New Roman"/>
          <w:i/>
          <w:sz w:val="24"/>
          <w:szCs w:val="24"/>
          <w:lang w:eastAsia="ru-RU"/>
        </w:rPr>
        <w:t>Краткая характеристика способных детей</w:t>
      </w:r>
      <w:r w:rsidRPr="00504C44">
        <w:rPr>
          <w:lang w:eastAsia="ru-RU"/>
        </w:rPr>
        <w:br/>
      </w:r>
      <w:r w:rsidRPr="00CC5203">
        <w:rPr>
          <w:rFonts w:ascii="Times New Roman" w:hAnsi="Times New Roman"/>
          <w:sz w:val="24"/>
          <w:szCs w:val="24"/>
          <w:lang w:eastAsia="ru-RU"/>
        </w:rPr>
        <w:t>1. Меньщикова Алёна</w:t>
      </w:r>
    </w:p>
    <w:p w:rsidR="0012416E" w:rsidRDefault="0012416E" w:rsidP="00CC5203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CC5203">
        <w:rPr>
          <w:rFonts w:ascii="Times New Roman" w:hAnsi="Times New Roman"/>
          <w:sz w:val="24"/>
          <w:szCs w:val="24"/>
          <w:lang w:eastAsia="ru-RU"/>
        </w:rPr>
        <w:t>2. Могильникова Катя</w:t>
      </w:r>
    </w:p>
    <w:p w:rsidR="0012416E" w:rsidRDefault="0012416E" w:rsidP="00CC5203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Меринов Влад</w:t>
      </w:r>
    </w:p>
    <w:p w:rsidR="0012416E" w:rsidRDefault="0012416E" w:rsidP="00CC5203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 Матыч Карина</w:t>
      </w:r>
    </w:p>
    <w:p w:rsidR="0012416E" w:rsidRPr="00CC5203" w:rsidRDefault="0012416E" w:rsidP="00CC5203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 Сапунова Кристина</w:t>
      </w:r>
    </w:p>
    <w:p w:rsidR="0012416E" w:rsidRDefault="0012416E" w:rsidP="009539AE">
      <w:pPr>
        <w:rPr>
          <w:rFonts w:ascii="Times New Roman" w:hAnsi="Times New Roman"/>
          <w:b/>
          <w:sz w:val="24"/>
          <w:szCs w:val="24"/>
          <w:lang w:eastAsia="ru-RU"/>
        </w:rPr>
      </w:pPr>
      <w:r w:rsidRPr="00504C4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br/>
      </w:r>
      <w:r w:rsidRPr="00504C44">
        <w:rPr>
          <w:rFonts w:ascii="Times New Roman" w:hAnsi="Times New Roman"/>
          <w:sz w:val="24"/>
          <w:szCs w:val="24"/>
          <w:lang w:eastAsia="ru-RU"/>
        </w:rPr>
        <w:t>Данные дети, как правило, более активны и всегда чем – либо заняты. Занимают себя делами, которые иногда не относятся непосредственно к уроку;</w:t>
      </w:r>
      <w:r w:rsidRPr="00504C44">
        <w:rPr>
          <w:rFonts w:ascii="Times New Roman" w:hAnsi="Times New Roman"/>
          <w:sz w:val="24"/>
          <w:szCs w:val="24"/>
          <w:lang w:eastAsia="ru-RU"/>
        </w:rPr>
        <w:br/>
        <w:t>- настойчиво преследуют поставленные перед ними цели. Хотят знать все более подробно и требуют дополнительную и информацию;</w:t>
      </w:r>
      <w:r w:rsidRPr="00504C44">
        <w:rPr>
          <w:rFonts w:ascii="Times New Roman" w:hAnsi="Times New Roman"/>
          <w:sz w:val="24"/>
          <w:szCs w:val="24"/>
          <w:lang w:eastAsia="ru-RU"/>
        </w:rPr>
        <w:br/>
        <w:t>- благодаря многочисленным умениям они способны лучше других заниматься самостоятельной деятельностью;</w:t>
      </w:r>
      <w:r w:rsidRPr="00504C44">
        <w:rPr>
          <w:rFonts w:ascii="Times New Roman" w:hAnsi="Times New Roman"/>
          <w:sz w:val="24"/>
          <w:szCs w:val="24"/>
          <w:lang w:eastAsia="ru-RU"/>
        </w:rPr>
        <w:br/>
        <w:t>- они умеют критически рассматривать окружающую их действительность и стремятся проникнуть в суть вещей и явлений;</w:t>
      </w:r>
      <w:r w:rsidRPr="00504C44">
        <w:rPr>
          <w:rFonts w:ascii="Times New Roman" w:hAnsi="Times New Roman"/>
          <w:sz w:val="24"/>
          <w:szCs w:val="24"/>
          <w:lang w:eastAsia="ru-RU"/>
        </w:rPr>
        <w:br/>
        <w:t>- умеют быстро выделить наиболее значимые сведения, самостоятельно найти новые источники информации;</w:t>
      </w:r>
      <w:r w:rsidRPr="00504C44">
        <w:rPr>
          <w:rFonts w:ascii="Times New Roman" w:hAnsi="Times New Roman"/>
          <w:sz w:val="24"/>
          <w:szCs w:val="24"/>
          <w:lang w:eastAsia="ru-RU"/>
        </w:rPr>
        <w:br/>
        <w:t>- некоторые ставят перед собой задачи, выполнение которых требуют много времени.</w:t>
      </w:r>
      <w:r w:rsidRPr="00504C44">
        <w:rPr>
          <w:rFonts w:ascii="Times New Roman" w:hAnsi="Times New Roman"/>
          <w:sz w:val="24"/>
          <w:szCs w:val="24"/>
          <w:lang w:eastAsia="ru-RU"/>
        </w:rPr>
        <w:br/>
        <w:t>Таблица 1 - Список сильных учащихся в 2009- 2010 учебном году</w:t>
      </w:r>
      <w:r w:rsidRPr="00504C44">
        <w:rPr>
          <w:rFonts w:ascii="Times New Roman" w:hAnsi="Times New Roman"/>
          <w:sz w:val="24"/>
          <w:szCs w:val="24"/>
          <w:lang w:eastAsia="ru-RU"/>
        </w:rPr>
        <w:br/>
      </w:r>
      <w:r w:rsidRPr="00504C44">
        <w:rPr>
          <w:rFonts w:ascii="Times New Roman" w:hAnsi="Times New Roman"/>
          <w:sz w:val="24"/>
          <w:szCs w:val="24"/>
          <w:lang w:eastAsia="ru-RU"/>
        </w:rPr>
        <w:br/>
      </w:r>
      <w:r w:rsidRPr="00C805DF">
        <w:rPr>
          <w:rFonts w:ascii="Times New Roman" w:hAnsi="Times New Roman"/>
          <w:b/>
          <w:sz w:val="24"/>
          <w:szCs w:val="24"/>
          <w:lang w:eastAsia="ru-RU"/>
        </w:rPr>
        <w:t>Краткая характеристика способных детей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94"/>
        <w:gridCol w:w="4536"/>
        <w:gridCol w:w="2393"/>
      </w:tblGrid>
      <w:tr w:rsidR="0012416E" w:rsidRPr="003F7E6F" w:rsidTr="003F7E6F">
        <w:tc>
          <w:tcPr>
            <w:tcW w:w="2694" w:type="dxa"/>
          </w:tcPr>
          <w:p w:rsidR="0012416E" w:rsidRPr="003F7E6F" w:rsidRDefault="0012416E" w:rsidP="003F7E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2416E" w:rsidRPr="003F7E6F" w:rsidRDefault="0012416E" w:rsidP="003F7E6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F7E6F">
              <w:rPr>
                <w:rFonts w:ascii="Times New Roman" w:hAnsi="Times New Roman"/>
                <w:i/>
                <w:sz w:val="28"/>
                <w:szCs w:val="28"/>
              </w:rPr>
              <w:t>Ф. И об-ся</w:t>
            </w:r>
          </w:p>
        </w:tc>
        <w:tc>
          <w:tcPr>
            <w:tcW w:w="4536" w:type="dxa"/>
          </w:tcPr>
          <w:p w:rsidR="0012416E" w:rsidRPr="003F7E6F" w:rsidRDefault="0012416E" w:rsidP="003F7E6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F7E6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Индивидуальные способности по видам способностей</w:t>
            </w:r>
          </w:p>
        </w:tc>
        <w:tc>
          <w:tcPr>
            <w:tcW w:w="2393" w:type="dxa"/>
          </w:tcPr>
          <w:p w:rsidR="0012416E" w:rsidRPr="003F7E6F" w:rsidRDefault="0012416E" w:rsidP="003F7E6F">
            <w:pPr>
              <w:spacing w:after="0" w:line="240" w:lineRule="auto"/>
              <w:ind w:left="50" w:hanging="5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12416E" w:rsidRPr="003F7E6F" w:rsidRDefault="0012416E" w:rsidP="003F7E6F">
            <w:pPr>
              <w:spacing w:after="0" w:line="240" w:lineRule="auto"/>
              <w:ind w:left="50" w:hanging="5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F7E6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Итог учебного года</w:t>
            </w:r>
          </w:p>
        </w:tc>
      </w:tr>
      <w:tr w:rsidR="0012416E" w:rsidRPr="003F7E6F" w:rsidTr="003F7E6F">
        <w:tc>
          <w:tcPr>
            <w:tcW w:w="2694" w:type="dxa"/>
          </w:tcPr>
          <w:p w:rsidR="0012416E" w:rsidRPr="003F7E6F" w:rsidRDefault="0012416E" w:rsidP="003F7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416E" w:rsidRPr="003F7E6F" w:rsidRDefault="0012416E" w:rsidP="003F7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7E6F">
              <w:rPr>
                <w:rFonts w:ascii="Times New Roman" w:hAnsi="Times New Roman"/>
                <w:sz w:val="24"/>
                <w:szCs w:val="24"/>
              </w:rPr>
              <w:t>Меньщикова Алёна</w:t>
            </w:r>
          </w:p>
        </w:tc>
        <w:tc>
          <w:tcPr>
            <w:tcW w:w="4536" w:type="dxa"/>
          </w:tcPr>
          <w:p w:rsidR="0012416E" w:rsidRPr="003F7E6F" w:rsidRDefault="0012416E" w:rsidP="003F7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2416E" w:rsidRPr="003F7E6F" w:rsidRDefault="0012416E" w:rsidP="003F7E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7E6F">
              <w:rPr>
                <w:rFonts w:ascii="Times New Roman" w:hAnsi="Times New Roman"/>
                <w:sz w:val="24"/>
                <w:szCs w:val="24"/>
                <w:lang w:eastAsia="ru-RU"/>
              </w:rPr>
              <w:t>Развитое воображение, речь, интуиция</w:t>
            </w:r>
          </w:p>
        </w:tc>
        <w:tc>
          <w:tcPr>
            <w:tcW w:w="2393" w:type="dxa"/>
          </w:tcPr>
          <w:p w:rsidR="0012416E" w:rsidRPr="003F7E6F" w:rsidRDefault="0012416E" w:rsidP="003F7E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416E" w:rsidRPr="003F7E6F" w:rsidTr="003F7E6F">
        <w:tc>
          <w:tcPr>
            <w:tcW w:w="2694" w:type="dxa"/>
          </w:tcPr>
          <w:p w:rsidR="0012416E" w:rsidRPr="003F7E6F" w:rsidRDefault="0012416E" w:rsidP="003F7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416E" w:rsidRPr="003F7E6F" w:rsidRDefault="0012416E" w:rsidP="003F7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7E6F">
              <w:rPr>
                <w:rFonts w:ascii="Times New Roman" w:hAnsi="Times New Roman"/>
                <w:sz w:val="24"/>
                <w:szCs w:val="24"/>
              </w:rPr>
              <w:t>Могильникова Катя</w:t>
            </w:r>
          </w:p>
        </w:tc>
        <w:tc>
          <w:tcPr>
            <w:tcW w:w="4536" w:type="dxa"/>
          </w:tcPr>
          <w:p w:rsidR="0012416E" w:rsidRPr="003F7E6F" w:rsidRDefault="0012416E" w:rsidP="003F7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2416E" w:rsidRPr="003F7E6F" w:rsidRDefault="0012416E" w:rsidP="003F7E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7E6F">
              <w:rPr>
                <w:rFonts w:ascii="Times New Roman" w:hAnsi="Times New Roman"/>
                <w:sz w:val="24"/>
                <w:szCs w:val="24"/>
                <w:lang w:eastAsia="ru-RU"/>
              </w:rPr>
              <w:t>Нестандартный подход к выполнению заданий, рассудительность</w:t>
            </w:r>
          </w:p>
        </w:tc>
        <w:tc>
          <w:tcPr>
            <w:tcW w:w="2393" w:type="dxa"/>
          </w:tcPr>
          <w:p w:rsidR="0012416E" w:rsidRPr="003F7E6F" w:rsidRDefault="0012416E" w:rsidP="003F7E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416E" w:rsidRPr="003F7E6F" w:rsidTr="003F7E6F">
        <w:tc>
          <w:tcPr>
            <w:tcW w:w="2694" w:type="dxa"/>
          </w:tcPr>
          <w:p w:rsidR="0012416E" w:rsidRPr="003F7E6F" w:rsidRDefault="0012416E" w:rsidP="003F7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416E" w:rsidRPr="003F7E6F" w:rsidRDefault="0012416E" w:rsidP="003F7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7E6F">
              <w:rPr>
                <w:rFonts w:ascii="Times New Roman" w:hAnsi="Times New Roman"/>
                <w:sz w:val="24"/>
                <w:szCs w:val="24"/>
              </w:rPr>
              <w:t>Сапунова Кристина</w:t>
            </w:r>
          </w:p>
        </w:tc>
        <w:tc>
          <w:tcPr>
            <w:tcW w:w="4536" w:type="dxa"/>
          </w:tcPr>
          <w:p w:rsidR="0012416E" w:rsidRPr="003F7E6F" w:rsidRDefault="0012416E" w:rsidP="003F7E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2416E" w:rsidRPr="003F7E6F" w:rsidRDefault="0012416E" w:rsidP="003F7E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7E6F">
              <w:rPr>
                <w:rFonts w:ascii="Times New Roman" w:hAnsi="Times New Roman"/>
                <w:sz w:val="24"/>
                <w:szCs w:val="24"/>
                <w:lang w:eastAsia="ru-RU"/>
              </w:rPr>
              <w:t>Логическое мышление при решение заданий</w:t>
            </w:r>
          </w:p>
        </w:tc>
        <w:tc>
          <w:tcPr>
            <w:tcW w:w="2393" w:type="dxa"/>
          </w:tcPr>
          <w:p w:rsidR="0012416E" w:rsidRPr="003F7E6F" w:rsidRDefault="0012416E" w:rsidP="003F7E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416E" w:rsidRPr="003F7E6F" w:rsidTr="003F7E6F">
        <w:tc>
          <w:tcPr>
            <w:tcW w:w="2694" w:type="dxa"/>
          </w:tcPr>
          <w:p w:rsidR="0012416E" w:rsidRPr="003F7E6F" w:rsidRDefault="0012416E" w:rsidP="003F7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416E" w:rsidRPr="003F7E6F" w:rsidRDefault="0012416E" w:rsidP="003F7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7E6F">
              <w:rPr>
                <w:rFonts w:ascii="Times New Roman" w:hAnsi="Times New Roman"/>
                <w:sz w:val="24"/>
                <w:szCs w:val="24"/>
              </w:rPr>
              <w:t>Матыч Карина</w:t>
            </w:r>
          </w:p>
        </w:tc>
        <w:tc>
          <w:tcPr>
            <w:tcW w:w="4536" w:type="dxa"/>
          </w:tcPr>
          <w:p w:rsidR="0012416E" w:rsidRPr="003F7E6F" w:rsidRDefault="0012416E" w:rsidP="003F7E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2416E" w:rsidRPr="003F7E6F" w:rsidRDefault="0012416E" w:rsidP="003F7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7E6F">
              <w:rPr>
                <w:rFonts w:ascii="Times New Roman" w:hAnsi="Times New Roman"/>
                <w:sz w:val="24"/>
                <w:szCs w:val="24"/>
              </w:rPr>
              <w:t xml:space="preserve">Артистичность </w:t>
            </w:r>
          </w:p>
        </w:tc>
        <w:tc>
          <w:tcPr>
            <w:tcW w:w="2393" w:type="dxa"/>
          </w:tcPr>
          <w:p w:rsidR="0012416E" w:rsidRPr="003F7E6F" w:rsidRDefault="0012416E" w:rsidP="003F7E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416E" w:rsidRPr="003F7E6F" w:rsidTr="003F7E6F">
        <w:tc>
          <w:tcPr>
            <w:tcW w:w="2694" w:type="dxa"/>
          </w:tcPr>
          <w:p w:rsidR="0012416E" w:rsidRPr="003F7E6F" w:rsidRDefault="0012416E" w:rsidP="003F7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416E" w:rsidRPr="003F7E6F" w:rsidRDefault="0012416E" w:rsidP="003F7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7E6F">
              <w:rPr>
                <w:rFonts w:ascii="Times New Roman" w:hAnsi="Times New Roman"/>
                <w:sz w:val="24"/>
                <w:szCs w:val="24"/>
              </w:rPr>
              <w:t>Меринов Влад</w:t>
            </w:r>
          </w:p>
        </w:tc>
        <w:tc>
          <w:tcPr>
            <w:tcW w:w="4536" w:type="dxa"/>
          </w:tcPr>
          <w:p w:rsidR="0012416E" w:rsidRPr="003F7E6F" w:rsidRDefault="0012416E" w:rsidP="003F7E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2416E" w:rsidRPr="003F7E6F" w:rsidRDefault="0012416E" w:rsidP="003F7E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7E6F">
              <w:rPr>
                <w:rFonts w:ascii="Times New Roman" w:hAnsi="Times New Roman"/>
                <w:sz w:val="28"/>
                <w:szCs w:val="28"/>
              </w:rPr>
              <w:t>С</w:t>
            </w:r>
            <w:r w:rsidRPr="003F7E6F">
              <w:rPr>
                <w:rFonts w:ascii="Times New Roman" w:hAnsi="Times New Roman"/>
                <w:sz w:val="24"/>
                <w:szCs w:val="24"/>
              </w:rPr>
              <w:t>портивные способности</w:t>
            </w:r>
          </w:p>
        </w:tc>
        <w:tc>
          <w:tcPr>
            <w:tcW w:w="2393" w:type="dxa"/>
          </w:tcPr>
          <w:p w:rsidR="0012416E" w:rsidRPr="003F7E6F" w:rsidRDefault="0012416E" w:rsidP="003F7E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2416E" w:rsidRDefault="0012416E" w:rsidP="00C805DF">
      <w:pPr>
        <w:ind w:left="-567"/>
        <w:rPr>
          <w:rFonts w:ascii="Times New Roman" w:hAnsi="Times New Roman"/>
          <w:sz w:val="28"/>
          <w:szCs w:val="28"/>
        </w:rPr>
      </w:pPr>
    </w:p>
    <w:p w:rsidR="0012416E" w:rsidRDefault="0012416E" w:rsidP="0039254F">
      <w:pPr>
        <w:ind w:left="-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9254F">
        <w:rPr>
          <w:rFonts w:ascii="Times New Roman" w:hAnsi="Times New Roman"/>
          <w:b/>
          <w:sz w:val="24"/>
          <w:szCs w:val="24"/>
          <w:lang w:eastAsia="ru-RU"/>
        </w:rPr>
        <w:t>Прогнозируемый результат</w:t>
      </w:r>
    </w:p>
    <w:p w:rsidR="0012416E" w:rsidRDefault="0012416E" w:rsidP="00CC5203">
      <w:pPr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Общая интеллектуальная</w:t>
      </w:r>
      <w:r w:rsidRPr="00504C44">
        <w:rPr>
          <w:rFonts w:ascii="Times New Roman" w:hAnsi="Times New Roman"/>
          <w:sz w:val="24"/>
          <w:szCs w:val="24"/>
          <w:lang w:eastAsia="ru-RU"/>
        </w:rPr>
        <w:br/>
        <w:t>К концу учебного года учащиеся должны показать не только высокий уровень усвоения материала, но и проявить способность применять знания в нестандартной ситуации.</w:t>
      </w:r>
      <w:r w:rsidRPr="00504C44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>По русскому языку:</w:t>
      </w:r>
      <w:r w:rsidRPr="00504C44">
        <w:rPr>
          <w:rFonts w:ascii="Times New Roman" w:hAnsi="Times New Roman"/>
          <w:sz w:val="24"/>
          <w:szCs w:val="24"/>
          <w:lang w:eastAsia="ru-RU"/>
        </w:rPr>
        <w:br/>
        <w:t>- Правописание изученных орфограмм: перенос слов, безударная гласная в корне слова, согласная в корне слова, состав слова</w:t>
      </w:r>
      <w:r w:rsidRPr="00504C44">
        <w:rPr>
          <w:rFonts w:ascii="Times New Roman" w:hAnsi="Times New Roman"/>
          <w:sz w:val="24"/>
          <w:szCs w:val="24"/>
          <w:lang w:eastAsia="ru-RU"/>
        </w:rPr>
        <w:br/>
        <w:t>- Лексика: значение слова, синонимы, омонимы, антонимы, фразеологизмы</w:t>
      </w:r>
      <w:r w:rsidRPr="00504C44">
        <w:rPr>
          <w:rFonts w:ascii="Times New Roman" w:hAnsi="Times New Roman"/>
          <w:sz w:val="24"/>
          <w:szCs w:val="24"/>
          <w:lang w:eastAsia="ru-RU"/>
        </w:rPr>
        <w:br/>
        <w:t>По математике:</w:t>
      </w:r>
      <w:r w:rsidRPr="00504C44">
        <w:rPr>
          <w:rFonts w:ascii="Times New Roman" w:hAnsi="Times New Roman"/>
          <w:sz w:val="24"/>
          <w:szCs w:val="24"/>
          <w:lang w:eastAsia="ru-RU"/>
        </w:rPr>
        <w:br/>
        <w:t>- сложение и вычитание двузначных чисел;</w:t>
      </w:r>
      <w:r w:rsidRPr="00504C44">
        <w:rPr>
          <w:rFonts w:ascii="Times New Roman" w:hAnsi="Times New Roman"/>
          <w:sz w:val="24"/>
          <w:szCs w:val="24"/>
          <w:lang w:eastAsia="ru-RU"/>
        </w:rPr>
        <w:br/>
        <w:t>- табличные случаи умножения и деления;</w:t>
      </w:r>
      <w:r w:rsidRPr="00504C44">
        <w:rPr>
          <w:rFonts w:ascii="Times New Roman" w:hAnsi="Times New Roman"/>
          <w:sz w:val="24"/>
          <w:szCs w:val="24"/>
          <w:lang w:eastAsia="ru-RU"/>
        </w:rPr>
        <w:br/>
        <w:t>- решение составных задач;</w:t>
      </w:r>
      <w:r w:rsidRPr="00504C44">
        <w:rPr>
          <w:rFonts w:ascii="Times New Roman" w:hAnsi="Times New Roman"/>
          <w:sz w:val="24"/>
          <w:szCs w:val="24"/>
          <w:lang w:eastAsia="ru-RU"/>
        </w:rPr>
        <w:br/>
        <w:t>- числовой луч;</w:t>
      </w:r>
      <w:r w:rsidRPr="00504C44">
        <w:rPr>
          <w:rFonts w:ascii="Times New Roman" w:hAnsi="Times New Roman"/>
          <w:sz w:val="24"/>
          <w:szCs w:val="24"/>
          <w:lang w:eastAsia="ru-RU"/>
        </w:rPr>
        <w:br/>
        <w:t>- периметр и площадь;</w:t>
      </w:r>
      <w:r w:rsidRPr="00504C44">
        <w:rPr>
          <w:rFonts w:ascii="Times New Roman" w:hAnsi="Times New Roman"/>
          <w:sz w:val="24"/>
          <w:szCs w:val="24"/>
          <w:lang w:eastAsia="ru-RU"/>
        </w:rPr>
        <w:br/>
        <w:t>- окружность, ее центр и радиус;</w:t>
      </w:r>
      <w:r w:rsidRPr="00504C44">
        <w:rPr>
          <w:rFonts w:ascii="Times New Roman" w:hAnsi="Times New Roman"/>
          <w:sz w:val="24"/>
          <w:szCs w:val="24"/>
          <w:lang w:eastAsia="ru-RU"/>
        </w:rPr>
        <w:br/>
        <w:t>- числовые выражения и выражения с переменной;</w:t>
      </w:r>
      <w:r w:rsidRPr="00504C44">
        <w:rPr>
          <w:rFonts w:ascii="Times New Roman" w:hAnsi="Times New Roman"/>
          <w:sz w:val="24"/>
          <w:szCs w:val="24"/>
          <w:lang w:eastAsia="ru-RU"/>
        </w:rPr>
        <w:br/>
        <w:t>- решение задач повышенной сложности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12416E" w:rsidRDefault="0012416E" w:rsidP="00436FEF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436FEF">
        <w:rPr>
          <w:rFonts w:ascii="Times New Roman" w:hAnsi="Times New Roman"/>
          <w:b/>
          <w:i/>
          <w:sz w:val="24"/>
          <w:szCs w:val="24"/>
        </w:rPr>
        <w:t>Творческая</w:t>
      </w:r>
    </w:p>
    <w:p w:rsidR="0012416E" w:rsidRDefault="0012416E" w:rsidP="00436FEF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участие в конкурсах, творческого характера;</w:t>
      </w:r>
    </w:p>
    <w:p w:rsidR="0012416E" w:rsidRDefault="0012416E" w:rsidP="00436FEF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инсценировка произведений;</w:t>
      </w:r>
    </w:p>
    <w:p w:rsidR="0012416E" w:rsidRPr="00436FEF" w:rsidRDefault="0012416E" w:rsidP="00436FEF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участие во внеклассных мероприятиях.</w:t>
      </w:r>
    </w:p>
    <w:p w:rsidR="0012416E" w:rsidRPr="00436FEF" w:rsidRDefault="0012416E" w:rsidP="00436FEF">
      <w:pPr>
        <w:pStyle w:val="NoSpacing"/>
        <w:jc w:val="center"/>
        <w:rPr>
          <w:sz w:val="24"/>
          <w:szCs w:val="24"/>
        </w:rPr>
      </w:pPr>
    </w:p>
    <w:p w:rsidR="0012416E" w:rsidRDefault="0012416E" w:rsidP="005B41AC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5B41AC">
        <w:rPr>
          <w:rFonts w:ascii="Times New Roman" w:hAnsi="Times New Roman"/>
          <w:b/>
          <w:i/>
          <w:sz w:val="24"/>
          <w:szCs w:val="24"/>
        </w:rPr>
        <w:t>Спортивная</w:t>
      </w:r>
    </w:p>
    <w:p w:rsidR="0012416E" w:rsidRDefault="0012416E" w:rsidP="005B41AC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посещение спортивных секций;</w:t>
      </w:r>
    </w:p>
    <w:p w:rsidR="0012416E" w:rsidRDefault="0012416E" w:rsidP="005B41AC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активное участие в спортивных делах класса, школы;</w:t>
      </w:r>
    </w:p>
    <w:p w:rsidR="0012416E" w:rsidRPr="005B41AC" w:rsidRDefault="0012416E" w:rsidP="005B41AC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работа над повышением результатов спортивных нормативов.</w:t>
      </w:r>
    </w:p>
    <w:p w:rsidR="0012416E" w:rsidRDefault="0012416E" w:rsidP="0039254F">
      <w:pPr>
        <w:ind w:left="-567"/>
        <w:jc w:val="center"/>
        <w:rPr>
          <w:rFonts w:ascii="Times New Roman" w:hAnsi="Times New Roman"/>
          <w:sz w:val="24"/>
          <w:szCs w:val="24"/>
        </w:rPr>
      </w:pPr>
    </w:p>
    <w:p w:rsidR="0012416E" w:rsidRDefault="0012416E" w:rsidP="0039254F">
      <w:pPr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12416E" w:rsidRDefault="0012416E" w:rsidP="00CC5203">
      <w:pPr>
        <w:rPr>
          <w:rFonts w:ascii="Times New Roman" w:hAnsi="Times New Roman"/>
          <w:b/>
          <w:sz w:val="28"/>
          <w:szCs w:val="28"/>
        </w:rPr>
      </w:pPr>
    </w:p>
    <w:p w:rsidR="0012416E" w:rsidRDefault="0012416E" w:rsidP="00CC520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Этапы работы со способными детьми</w:t>
      </w:r>
    </w:p>
    <w:p w:rsidR="0012416E" w:rsidRPr="006D756E" w:rsidRDefault="0012416E" w:rsidP="006D756E">
      <w:pPr>
        <w:pStyle w:val="NoSpacing"/>
        <w:numPr>
          <w:ilvl w:val="0"/>
          <w:numId w:val="2"/>
        </w:numPr>
        <w:jc w:val="center"/>
        <w:rPr>
          <w:rFonts w:ascii="Times New Roman" w:hAnsi="Times New Roman"/>
          <w:sz w:val="24"/>
          <w:szCs w:val="24"/>
        </w:rPr>
      </w:pPr>
      <w:r w:rsidRPr="006D756E">
        <w:rPr>
          <w:rFonts w:ascii="Times New Roman" w:hAnsi="Times New Roman"/>
          <w:i/>
          <w:sz w:val="24"/>
          <w:szCs w:val="24"/>
        </w:rPr>
        <w:t xml:space="preserve">Подготовительный </w:t>
      </w:r>
      <w:r>
        <w:rPr>
          <w:rFonts w:ascii="Times New Roman" w:hAnsi="Times New Roman"/>
          <w:sz w:val="24"/>
          <w:szCs w:val="24"/>
        </w:rPr>
        <w:t>( 1 класс )</w:t>
      </w:r>
    </w:p>
    <w:p w:rsidR="0012416E" w:rsidRPr="006D756E" w:rsidRDefault="0012416E" w:rsidP="006D756E">
      <w:pPr>
        <w:pStyle w:val="NoSpacing"/>
        <w:numPr>
          <w:ilvl w:val="0"/>
          <w:numId w:val="3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Мониторинг родителей</w:t>
      </w:r>
    </w:p>
    <w:p w:rsidR="0012416E" w:rsidRPr="006D756E" w:rsidRDefault="0012416E" w:rsidP="006D756E">
      <w:pPr>
        <w:pStyle w:val="NoSpacing"/>
        <w:numPr>
          <w:ilvl w:val="0"/>
          <w:numId w:val="3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Мониторинг обучающихся</w:t>
      </w:r>
    </w:p>
    <w:p w:rsidR="0012416E" w:rsidRPr="006D756E" w:rsidRDefault="0012416E" w:rsidP="006D756E">
      <w:pPr>
        <w:pStyle w:val="NoSpacing"/>
        <w:numPr>
          <w:ilvl w:val="0"/>
          <w:numId w:val="3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мониторинга детей по видам способностей</w:t>
      </w:r>
    </w:p>
    <w:p w:rsidR="0012416E" w:rsidRPr="006D756E" w:rsidRDefault="0012416E" w:rsidP="006D756E">
      <w:pPr>
        <w:pStyle w:val="NoSpacing"/>
        <w:numPr>
          <w:ilvl w:val="0"/>
          <w:numId w:val="3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Составление плана работы со способными детьми на следующий год</w:t>
      </w:r>
    </w:p>
    <w:p w:rsidR="0012416E" w:rsidRPr="006D756E" w:rsidRDefault="0012416E" w:rsidP="006D756E">
      <w:pPr>
        <w:pStyle w:val="NoSpacing"/>
        <w:numPr>
          <w:ilvl w:val="0"/>
          <w:numId w:val="3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беседы с учителями-предметниками.</w:t>
      </w:r>
    </w:p>
    <w:p w:rsidR="0012416E" w:rsidRDefault="0012416E" w:rsidP="006D756E">
      <w:pPr>
        <w:pStyle w:val="NoSpacing"/>
        <w:ind w:left="1866"/>
        <w:rPr>
          <w:rFonts w:ascii="Times New Roman" w:hAnsi="Times New Roman"/>
          <w:sz w:val="24"/>
          <w:szCs w:val="24"/>
        </w:rPr>
      </w:pPr>
    </w:p>
    <w:p w:rsidR="0012416E" w:rsidRPr="006D756E" w:rsidRDefault="0012416E" w:rsidP="006D756E">
      <w:pPr>
        <w:pStyle w:val="NoSpacing"/>
        <w:numPr>
          <w:ilvl w:val="0"/>
          <w:numId w:val="2"/>
        </w:num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Внедренческий </w:t>
      </w:r>
      <w:r>
        <w:rPr>
          <w:rFonts w:ascii="Times New Roman" w:hAnsi="Times New Roman"/>
          <w:sz w:val="24"/>
          <w:szCs w:val="24"/>
        </w:rPr>
        <w:t>( 2 класс )</w:t>
      </w:r>
    </w:p>
    <w:p w:rsidR="0012416E" w:rsidRDefault="0012416E" w:rsidP="006D756E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6D756E">
        <w:rPr>
          <w:rFonts w:ascii="Times New Roman" w:hAnsi="Times New Roman"/>
          <w:sz w:val="24"/>
          <w:szCs w:val="24"/>
        </w:rPr>
        <w:t>Реализация плана</w:t>
      </w:r>
      <w:r>
        <w:rPr>
          <w:rFonts w:ascii="Times New Roman" w:hAnsi="Times New Roman"/>
          <w:sz w:val="24"/>
          <w:szCs w:val="24"/>
        </w:rPr>
        <w:t xml:space="preserve"> системы работы со способными детьми.</w:t>
      </w:r>
    </w:p>
    <w:p w:rsidR="0012416E" w:rsidRDefault="0012416E" w:rsidP="006D756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2416E" w:rsidRPr="006D756E" w:rsidRDefault="0012416E" w:rsidP="006D756E">
      <w:pPr>
        <w:pStyle w:val="NoSpacing"/>
        <w:numPr>
          <w:ilvl w:val="0"/>
          <w:numId w:val="2"/>
        </w:numPr>
        <w:jc w:val="center"/>
        <w:rPr>
          <w:rFonts w:ascii="Times New Roman" w:hAnsi="Times New Roman"/>
          <w:i/>
          <w:sz w:val="24"/>
          <w:szCs w:val="24"/>
        </w:rPr>
      </w:pPr>
      <w:r w:rsidRPr="006D756E">
        <w:rPr>
          <w:rFonts w:ascii="Times New Roman" w:hAnsi="Times New Roman"/>
          <w:i/>
          <w:sz w:val="24"/>
          <w:szCs w:val="24"/>
        </w:rPr>
        <w:t xml:space="preserve">Анализ проведенной работы за год </w:t>
      </w:r>
      <w:r>
        <w:rPr>
          <w:rFonts w:ascii="Times New Roman" w:hAnsi="Times New Roman"/>
          <w:sz w:val="24"/>
          <w:szCs w:val="24"/>
        </w:rPr>
        <w:t>( конец 2 класса )</w:t>
      </w:r>
    </w:p>
    <w:p w:rsidR="0012416E" w:rsidRDefault="0012416E" w:rsidP="003B5DB1">
      <w:pPr>
        <w:rPr>
          <w:rFonts w:ascii="Times New Roman" w:hAnsi="Times New Roman"/>
          <w:b/>
          <w:sz w:val="28"/>
          <w:szCs w:val="28"/>
        </w:rPr>
      </w:pPr>
    </w:p>
    <w:p w:rsidR="0012416E" w:rsidRDefault="0012416E" w:rsidP="003B5DB1">
      <w:pPr>
        <w:jc w:val="center"/>
        <w:rPr>
          <w:rFonts w:ascii="Times New Roman" w:hAnsi="Times New Roman"/>
          <w:sz w:val="24"/>
          <w:szCs w:val="24"/>
        </w:rPr>
      </w:pPr>
      <w:r w:rsidRPr="009C626F">
        <w:rPr>
          <w:rFonts w:ascii="Times New Roman" w:hAnsi="Times New Roman"/>
          <w:b/>
          <w:sz w:val="28"/>
          <w:szCs w:val="28"/>
        </w:rPr>
        <w:t>Система работы со способными детьми</w:t>
      </w:r>
    </w:p>
    <w:tbl>
      <w:tblPr>
        <w:tblW w:w="149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27"/>
        <w:gridCol w:w="1699"/>
        <w:gridCol w:w="1701"/>
        <w:gridCol w:w="1418"/>
        <w:gridCol w:w="1336"/>
        <w:gridCol w:w="1359"/>
        <w:gridCol w:w="1134"/>
        <w:gridCol w:w="1701"/>
        <w:gridCol w:w="1296"/>
        <w:gridCol w:w="1194"/>
      </w:tblGrid>
      <w:tr w:rsidR="0012416E" w:rsidRPr="003F7E6F" w:rsidTr="003F7E6F">
        <w:tc>
          <w:tcPr>
            <w:tcW w:w="2127" w:type="dxa"/>
          </w:tcPr>
          <w:p w:rsidR="0012416E" w:rsidRPr="003F7E6F" w:rsidRDefault="0012416E" w:rsidP="003F7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416E" w:rsidRPr="003F7E6F" w:rsidRDefault="0012416E" w:rsidP="003F7E6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F7E6F">
              <w:rPr>
                <w:rFonts w:ascii="Times New Roman" w:hAnsi="Times New Roman"/>
                <w:b/>
                <w:i/>
                <w:sz w:val="24"/>
                <w:szCs w:val="24"/>
              </w:rPr>
              <w:t>Вид способности</w:t>
            </w:r>
          </w:p>
        </w:tc>
        <w:tc>
          <w:tcPr>
            <w:tcW w:w="1699" w:type="dxa"/>
          </w:tcPr>
          <w:p w:rsidR="0012416E" w:rsidRPr="003F7E6F" w:rsidRDefault="0012416E" w:rsidP="003F7E6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2416E" w:rsidRPr="003F7E6F" w:rsidRDefault="0012416E" w:rsidP="003F7E6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F7E6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Сентябрь </w:t>
            </w:r>
          </w:p>
        </w:tc>
        <w:tc>
          <w:tcPr>
            <w:tcW w:w="1701" w:type="dxa"/>
          </w:tcPr>
          <w:p w:rsidR="0012416E" w:rsidRPr="003F7E6F" w:rsidRDefault="0012416E" w:rsidP="003F7E6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2416E" w:rsidRPr="003F7E6F" w:rsidRDefault="0012416E" w:rsidP="003F7E6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F7E6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Октябрь </w:t>
            </w:r>
          </w:p>
        </w:tc>
        <w:tc>
          <w:tcPr>
            <w:tcW w:w="1418" w:type="dxa"/>
          </w:tcPr>
          <w:p w:rsidR="0012416E" w:rsidRPr="003F7E6F" w:rsidRDefault="0012416E" w:rsidP="003F7E6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2416E" w:rsidRPr="003F7E6F" w:rsidRDefault="0012416E" w:rsidP="003F7E6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F7E6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Ноябрь </w:t>
            </w:r>
          </w:p>
        </w:tc>
        <w:tc>
          <w:tcPr>
            <w:tcW w:w="1336" w:type="dxa"/>
          </w:tcPr>
          <w:p w:rsidR="0012416E" w:rsidRPr="003F7E6F" w:rsidRDefault="0012416E" w:rsidP="003F7E6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2416E" w:rsidRPr="003F7E6F" w:rsidRDefault="0012416E" w:rsidP="003F7E6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F7E6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Декабрь </w:t>
            </w:r>
          </w:p>
        </w:tc>
        <w:tc>
          <w:tcPr>
            <w:tcW w:w="1359" w:type="dxa"/>
          </w:tcPr>
          <w:p w:rsidR="0012416E" w:rsidRPr="003F7E6F" w:rsidRDefault="0012416E" w:rsidP="003F7E6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2416E" w:rsidRPr="003F7E6F" w:rsidRDefault="0012416E" w:rsidP="003F7E6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F7E6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Январь </w:t>
            </w:r>
          </w:p>
        </w:tc>
        <w:tc>
          <w:tcPr>
            <w:tcW w:w="1134" w:type="dxa"/>
          </w:tcPr>
          <w:p w:rsidR="0012416E" w:rsidRPr="003F7E6F" w:rsidRDefault="0012416E" w:rsidP="003F7E6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2416E" w:rsidRPr="003F7E6F" w:rsidRDefault="0012416E" w:rsidP="003F7E6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F7E6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Февраль </w:t>
            </w:r>
          </w:p>
        </w:tc>
        <w:tc>
          <w:tcPr>
            <w:tcW w:w="1701" w:type="dxa"/>
          </w:tcPr>
          <w:p w:rsidR="0012416E" w:rsidRPr="003F7E6F" w:rsidRDefault="0012416E" w:rsidP="003F7E6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2416E" w:rsidRPr="003F7E6F" w:rsidRDefault="0012416E" w:rsidP="003F7E6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F7E6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Март </w:t>
            </w:r>
          </w:p>
        </w:tc>
        <w:tc>
          <w:tcPr>
            <w:tcW w:w="1296" w:type="dxa"/>
          </w:tcPr>
          <w:p w:rsidR="0012416E" w:rsidRPr="003F7E6F" w:rsidRDefault="0012416E" w:rsidP="003F7E6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2416E" w:rsidRPr="003F7E6F" w:rsidRDefault="0012416E" w:rsidP="003F7E6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F7E6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Апрель </w:t>
            </w:r>
          </w:p>
        </w:tc>
        <w:tc>
          <w:tcPr>
            <w:tcW w:w="1194" w:type="dxa"/>
          </w:tcPr>
          <w:p w:rsidR="0012416E" w:rsidRPr="003F7E6F" w:rsidRDefault="0012416E" w:rsidP="003F7E6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2416E" w:rsidRPr="003F7E6F" w:rsidRDefault="0012416E" w:rsidP="003F7E6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F7E6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Май </w:t>
            </w:r>
          </w:p>
        </w:tc>
      </w:tr>
      <w:tr w:rsidR="0012416E" w:rsidRPr="003F7E6F" w:rsidTr="003F7E6F">
        <w:trPr>
          <w:trHeight w:val="716"/>
        </w:trPr>
        <w:tc>
          <w:tcPr>
            <w:tcW w:w="2127" w:type="dxa"/>
            <w:vMerge w:val="restart"/>
          </w:tcPr>
          <w:p w:rsidR="0012416E" w:rsidRPr="003F7E6F" w:rsidRDefault="0012416E" w:rsidP="003F7E6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3F7E6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Общая интеллектуальная</w:t>
            </w:r>
          </w:p>
          <w:p w:rsidR="0012416E" w:rsidRPr="003F7E6F" w:rsidRDefault="0012416E" w:rsidP="003F7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416E" w:rsidRPr="003F7E6F" w:rsidRDefault="0012416E" w:rsidP="003F7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7E6F">
              <w:rPr>
                <w:rFonts w:ascii="Times New Roman" w:hAnsi="Times New Roman"/>
                <w:sz w:val="24"/>
                <w:szCs w:val="24"/>
              </w:rPr>
              <w:t>Меньщикова А.</w:t>
            </w:r>
          </w:p>
          <w:p w:rsidR="0012416E" w:rsidRPr="003F7E6F" w:rsidRDefault="0012416E" w:rsidP="003F7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7E6F">
              <w:rPr>
                <w:rFonts w:ascii="Times New Roman" w:hAnsi="Times New Roman"/>
                <w:sz w:val="24"/>
                <w:szCs w:val="24"/>
              </w:rPr>
              <w:t>Могильникова К.</w:t>
            </w:r>
          </w:p>
          <w:p w:rsidR="0012416E" w:rsidRPr="003F7E6F" w:rsidRDefault="0012416E" w:rsidP="003F7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7E6F">
              <w:rPr>
                <w:rFonts w:ascii="Times New Roman" w:hAnsi="Times New Roman"/>
                <w:sz w:val="24"/>
                <w:szCs w:val="24"/>
              </w:rPr>
              <w:t>Сапунова К.</w:t>
            </w:r>
          </w:p>
        </w:tc>
        <w:tc>
          <w:tcPr>
            <w:tcW w:w="12838" w:type="dxa"/>
            <w:gridSpan w:val="9"/>
            <w:tcBorders>
              <w:bottom w:val="single" w:sz="4" w:space="0" w:color="auto"/>
            </w:tcBorders>
          </w:tcPr>
          <w:p w:rsidR="0012416E" w:rsidRPr="003F7E6F" w:rsidRDefault="0012416E" w:rsidP="003F7E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E6F">
              <w:rPr>
                <w:rFonts w:ascii="Times New Roman" w:hAnsi="Times New Roman"/>
                <w:sz w:val="24"/>
                <w:szCs w:val="24"/>
              </w:rPr>
              <w:t>Индивидуальные задания по материалам олимпиад.</w:t>
            </w:r>
          </w:p>
          <w:p w:rsidR="0012416E" w:rsidRPr="003F7E6F" w:rsidRDefault="0012416E" w:rsidP="003F7E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E6F">
              <w:rPr>
                <w:rFonts w:ascii="Times New Roman" w:hAnsi="Times New Roman"/>
                <w:sz w:val="24"/>
                <w:szCs w:val="24"/>
              </w:rPr>
              <w:t>Посещение кружка «С компьютером на «ты».</w:t>
            </w:r>
          </w:p>
        </w:tc>
      </w:tr>
      <w:tr w:rsidR="0012416E" w:rsidRPr="003F7E6F" w:rsidTr="003F7E6F">
        <w:trPr>
          <w:trHeight w:val="288"/>
        </w:trPr>
        <w:tc>
          <w:tcPr>
            <w:tcW w:w="2127" w:type="dxa"/>
            <w:vMerge/>
          </w:tcPr>
          <w:p w:rsidR="0012416E" w:rsidRPr="003F7E6F" w:rsidRDefault="0012416E" w:rsidP="003F7E6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</w:tcBorders>
          </w:tcPr>
          <w:p w:rsidR="0012416E" w:rsidRPr="003F7E6F" w:rsidRDefault="0012416E" w:rsidP="003F7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E6F">
              <w:rPr>
                <w:rFonts w:ascii="Times New Roman" w:hAnsi="Times New Roman"/>
                <w:sz w:val="24"/>
                <w:szCs w:val="24"/>
              </w:rPr>
              <w:t>Интеллектуальная игра по ПДД «Зелёный свет».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2416E" w:rsidRPr="003F7E6F" w:rsidRDefault="0012416E" w:rsidP="003F7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E6F">
              <w:rPr>
                <w:rFonts w:ascii="Times New Roman" w:hAnsi="Times New Roman"/>
                <w:sz w:val="24"/>
                <w:szCs w:val="24"/>
              </w:rPr>
              <w:t>«Знание – сила» - знатоки литературных произведений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2416E" w:rsidRPr="003F7E6F" w:rsidRDefault="0012416E" w:rsidP="003F7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E6F">
              <w:rPr>
                <w:rFonts w:ascii="Times New Roman" w:hAnsi="Times New Roman"/>
                <w:sz w:val="24"/>
                <w:szCs w:val="24"/>
              </w:rPr>
              <w:t>Подготовка рефератов по темам программы ОМ.</w:t>
            </w:r>
          </w:p>
        </w:tc>
        <w:tc>
          <w:tcPr>
            <w:tcW w:w="1336" w:type="dxa"/>
            <w:tcBorders>
              <w:top w:val="single" w:sz="4" w:space="0" w:color="auto"/>
            </w:tcBorders>
          </w:tcPr>
          <w:p w:rsidR="0012416E" w:rsidRPr="003F7E6F" w:rsidRDefault="0012416E" w:rsidP="003F7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E6F">
              <w:rPr>
                <w:rFonts w:ascii="Times New Roman" w:hAnsi="Times New Roman"/>
                <w:sz w:val="24"/>
                <w:szCs w:val="24"/>
              </w:rPr>
              <w:t>Неделя русского языка</w:t>
            </w:r>
          </w:p>
          <w:p w:rsidR="0012416E" w:rsidRPr="003F7E6F" w:rsidRDefault="0012416E" w:rsidP="003F7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416E" w:rsidRPr="003F7E6F" w:rsidRDefault="0012416E" w:rsidP="003F7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E6F">
              <w:rPr>
                <w:rFonts w:ascii="Times New Roman" w:hAnsi="Times New Roman"/>
                <w:sz w:val="24"/>
                <w:szCs w:val="24"/>
              </w:rPr>
              <w:t xml:space="preserve">Олимпиада </w:t>
            </w: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12416E" w:rsidRPr="003F7E6F" w:rsidRDefault="0012416E" w:rsidP="003F7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E6F">
              <w:rPr>
                <w:rFonts w:ascii="Times New Roman" w:hAnsi="Times New Roman"/>
                <w:sz w:val="24"/>
                <w:szCs w:val="24"/>
              </w:rPr>
              <w:t xml:space="preserve">Неделя математики </w:t>
            </w:r>
          </w:p>
          <w:p w:rsidR="0012416E" w:rsidRPr="003F7E6F" w:rsidRDefault="0012416E" w:rsidP="003F7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416E" w:rsidRPr="003F7E6F" w:rsidRDefault="0012416E" w:rsidP="003F7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E6F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416E" w:rsidRPr="003F7E6F" w:rsidRDefault="0012416E" w:rsidP="003F7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E6F">
              <w:rPr>
                <w:rFonts w:ascii="Times New Roman" w:hAnsi="Times New Roman"/>
                <w:sz w:val="24"/>
                <w:szCs w:val="24"/>
              </w:rPr>
              <w:t>Неделя ОМ</w:t>
            </w:r>
          </w:p>
          <w:p w:rsidR="0012416E" w:rsidRPr="003F7E6F" w:rsidRDefault="0012416E" w:rsidP="003F7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416E" w:rsidRPr="003F7E6F" w:rsidRDefault="0012416E" w:rsidP="003F7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416E" w:rsidRPr="003F7E6F" w:rsidRDefault="0012416E" w:rsidP="003F7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E6F">
              <w:rPr>
                <w:rFonts w:ascii="Times New Roman" w:hAnsi="Times New Roman"/>
                <w:sz w:val="24"/>
                <w:szCs w:val="24"/>
              </w:rPr>
              <w:t xml:space="preserve">Олимпиада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2416E" w:rsidRPr="003F7E6F" w:rsidRDefault="0012416E" w:rsidP="003F7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E6F">
              <w:rPr>
                <w:rFonts w:ascii="Times New Roman" w:hAnsi="Times New Roman"/>
                <w:sz w:val="24"/>
                <w:szCs w:val="24"/>
              </w:rPr>
              <w:t>Турнир умников.</w:t>
            </w:r>
          </w:p>
          <w:p w:rsidR="0012416E" w:rsidRPr="003F7E6F" w:rsidRDefault="0012416E" w:rsidP="003F7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416E" w:rsidRPr="003F7E6F" w:rsidRDefault="0012416E" w:rsidP="003F7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E6F">
              <w:rPr>
                <w:rFonts w:ascii="Times New Roman" w:hAnsi="Times New Roman"/>
                <w:sz w:val="24"/>
                <w:szCs w:val="24"/>
              </w:rPr>
              <w:t>Конкурс на лучшего знатока по работе с тренажёрами.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:rsidR="0012416E" w:rsidRPr="003F7E6F" w:rsidRDefault="0012416E" w:rsidP="003F7E6F">
            <w:pPr>
              <w:spacing w:after="0" w:line="240" w:lineRule="auto"/>
              <w:ind w:left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E6F">
              <w:rPr>
                <w:rFonts w:ascii="Times New Roman" w:hAnsi="Times New Roman"/>
                <w:sz w:val="24"/>
                <w:szCs w:val="24"/>
              </w:rPr>
              <w:t>Конкурс «ученик школы»</w:t>
            </w:r>
          </w:p>
          <w:p w:rsidR="0012416E" w:rsidRPr="003F7E6F" w:rsidRDefault="0012416E" w:rsidP="003F7E6F">
            <w:pPr>
              <w:spacing w:after="0" w:line="240" w:lineRule="auto"/>
              <w:ind w:left="5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416E" w:rsidRPr="003F7E6F" w:rsidRDefault="0012416E" w:rsidP="003F7E6F">
            <w:pPr>
              <w:spacing w:after="0" w:line="240" w:lineRule="auto"/>
              <w:ind w:left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E6F">
              <w:rPr>
                <w:rFonts w:ascii="Times New Roman" w:hAnsi="Times New Roman"/>
                <w:sz w:val="24"/>
                <w:szCs w:val="24"/>
              </w:rPr>
              <w:t>Самый умный</w:t>
            </w:r>
          </w:p>
        </w:tc>
        <w:tc>
          <w:tcPr>
            <w:tcW w:w="1194" w:type="dxa"/>
            <w:tcBorders>
              <w:top w:val="single" w:sz="4" w:space="0" w:color="auto"/>
            </w:tcBorders>
          </w:tcPr>
          <w:p w:rsidR="0012416E" w:rsidRPr="003F7E6F" w:rsidRDefault="0012416E" w:rsidP="003F7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E6F">
              <w:rPr>
                <w:rFonts w:ascii="Times New Roman" w:hAnsi="Times New Roman"/>
                <w:sz w:val="24"/>
                <w:szCs w:val="24"/>
              </w:rPr>
              <w:t>Подведение итогов за год</w:t>
            </w:r>
          </w:p>
          <w:p w:rsidR="0012416E" w:rsidRPr="003F7E6F" w:rsidRDefault="0012416E" w:rsidP="003F7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416E" w:rsidRPr="003F7E6F" w:rsidRDefault="0012416E" w:rsidP="003F7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E6F">
              <w:rPr>
                <w:rFonts w:ascii="Times New Roman" w:hAnsi="Times New Roman"/>
                <w:sz w:val="24"/>
                <w:szCs w:val="24"/>
              </w:rPr>
              <w:t>Анализ работы при завуче</w:t>
            </w:r>
          </w:p>
        </w:tc>
      </w:tr>
      <w:tr w:rsidR="0012416E" w:rsidRPr="003F7E6F" w:rsidTr="003F7E6F">
        <w:tc>
          <w:tcPr>
            <w:tcW w:w="2127" w:type="dxa"/>
            <w:vMerge w:val="restart"/>
          </w:tcPr>
          <w:p w:rsidR="0012416E" w:rsidRPr="003F7E6F" w:rsidRDefault="0012416E" w:rsidP="003F7E6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3F7E6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Творческая </w:t>
            </w:r>
          </w:p>
          <w:p w:rsidR="0012416E" w:rsidRPr="003F7E6F" w:rsidRDefault="0012416E" w:rsidP="003F7E6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12416E" w:rsidRPr="003F7E6F" w:rsidRDefault="0012416E" w:rsidP="003F7E6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12416E" w:rsidRPr="003F7E6F" w:rsidRDefault="0012416E" w:rsidP="003F7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E6F">
              <w:rPr>
                <w:rFonts w:ascii="Times New Roman" w:hAnsi="Times New Roman"/>
                <w:sz w:val="24"/>
                <w:szCs w:val="24"/>
              </w:rPr>
              <w:t>Матыч К.</w:t>
            </w:r>
          </w:p>
        </w:tc>
        <w:tc>
          <w:tcPr>
            <w:tcW w:w="12838" w:type="dxa"/>
            <w:gridSpan w:val="9"/>
          </w:tcPr>
          <w:p w:rsidR="0012416E" w:rsidRPr="003F7E6F" w:rsidRDefault="0012416E" w:rsidP="003F7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416E" w:rsidRPr="003F7E6F" w:rsidRDefault="0012416E" w:rsidP="003F7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E6F">
              <w:rPr>
                <w:rFonts w:ascii="Times New Roman" w:hAnsi="Times New Roman"/>
                <w:sz w:val="24"/>
                <w:szCs w:val="24"/>
              </w:rPr>
              <w:t>Посещение музыкальной школы.</w:t>
            </w:r>
          </w:p>
        </w:tc>
      </w:tr>
      <w:tr w:rsidR="0012416E" w:rsidRPr="003F7E6F" w:rsidTr="003F7E6F">
        <w:tc>
          <w:tcPr>
            <w:tcW w:w="2127" w:type="dxa"/>
            <w:vMerge/>
          </w:tcPr>
          <w:p w:rsidR="0012416E" w:rsidRPr="003F7E6F" w:rsidRDefault="0012416E" w:rsidP="003F7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2416E" w:rsidRPr="003F7E6F" w:rsidRDefault="0012416E" w:rsidP="003F7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E6F">
              <w:rPr>
                <w:rFonts w:ascii="Times New Roman" w:hAnsi="Times New Roman"/>
                <w:sz w:val="24"/>
                <w:szCs w:val="24"/>
              </w:rPr>
              <w:t>Участие в «Капустнике»</w:t>
            </w:r>
          </w:p>
        </w:tc>
        <w:tc>
          <w:tcPr>
            <w:tcW w:w="1701" w:type="dxa"/>
          </w:tcPr>
          <w:p w:rsidR="0012416E" w:rsidRPr="003F7E6F" w:rsidRDefault="0012416E" w:rsidP="003F7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E6F">
              <w:rPr>
                <w:rFonts w:ascii="Times New Roman" w:hAnsi="Times New Roman"/>
                <w:sz w:val="24"/>
                <w:szCs w:val="24"/>
              </w:rPr>
              <w:t>Концерт в музыкальной школе (участница)</w:t>
            </w:r>
          </w:p>
        </w:tc>
        <w:tc>
          <w:tcPr>
            <w:tcW w:w="1418" w:type="dxa"/>
          </w:tcPr>
          <w:p w:rsidR="0012416E" w:rsidRPr="003F7E6F" w:rsidRDefault="0012416E" w:rsidP="003F7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E6F">
              <w:rPr>
                <w:rFonts w:ascii="Times New Roman" w:hAnsi="Times New Roman"/>
                <w:sz w:val="24"/>
                <w:szCs w:val="24"/>
              </w:rPr>
              <w:t>Участие в концерте ко Дню Матери</w:t>
            </w:r>
          </w:p>
        </w:tc>
        <w:tc>
          <w:tcPr>
            <w:tcW w:w="1336" w:type="dxa"/>
          </w:tcPr>
          <w:p w:rsidR="0012416E" w:rsidRPr="003F7E6F" w:rsidRDefault="0012416E" w:rsidP="003F7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E6F">
              <w:rPr>
                <w:rFonts w:ascii="Times New Roman" w:hAnsi="Times New Roman"/>
                <w:sz w:val="24"/>
                <w:szCs w:val="24"/>
              </w:rPr>
              <w:t>Конкурс электронных рисунков</w:t>
            </w:r>
          </w:p>
        </w:tc>
        <w:tc>
          <w:tcPr>
            <w:tcW w:w="1359" w:type="dxa"/>
          </w:tcPr>
          <w:p w:rsidR="0012416E" w:rsidRPr="003F7E6F" w:rsidRDefault="0012416E" w:rsidP="003F7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E6F">
              <w:rPr>
                <w:rFonts w:ascii="Times New Roman" w:hAnsi="Times New Roman"/>
                <w:sz w:val="24"/>
                <w:szCs w:val="24"/>
              </w:rPr>
              <w:t>Чтение стихов о зимней природе</w:t>
            </w:r>
          </w:p>
        </w:tc>
        <w:tc>
          <w:tcPr>
            <w:tcW w:w="1134" w:type="dxa"/>
          </w:tcPr>
          <w:p w:rsidR="0012416E" w:rsidRPr="003F7E6F" w:rsidRDefault="0012416E" w:rsidP="003F7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E6F">
              <w:rPr>
                <w:rFonts w:ascii="Times New Roman" w:hAnsi="Times New Roman"/>
                <w:sz w:val="24"/>
                <w:szCs w:val="24"/>
              </w:rPr>
              <w:t>Участие в подготовке конкурсов для мальчиков</w:t>
            </w:r>
          </w:p>
        </w:tc>
        <w:tc>
          <w:tcPr>
            <w:tcW w:w="1701" w:type="dxa"/>
          </w:tcPr>
          <w:p w:rsidR="0012416E" w:rsidRPr="003F7E6F" w:rsidRDefault="0012416E" w:rsidP="003F7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E6F">
              <w:rPr>
                <w:rFonts w:ascii="Times New Roman" w:hAnsi="Times New Roman"/>
                <w:sz w:val="24"/>
                <w:szCs w:val="24"/>
              </w:rPr>
              <w:t>Праздник «8 Марта»</w:t>
            </w:r>
          </w:p>
        </w:tc>
        <w:tc>
          <w:tcPr>
            <w:tcW w:w="1296" w:type="dxa"/>
          </w:tcPr>
          <w:p w:rsidR="0012416E" w:rsidRPr="003F7E6F" w:rsidRDefault="0012416E" w:rsidP="003F7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E6F">
              <w:rPr>
                <w:rFonts w:ascii="Times New Roman" w:hAnsi="Times New Roman"/>
                <w:sz w:val="24"/>
                <w:szCs w:val="24"/>
              </w:rPr>
              <w:t>Конкурс «Ученик школы»</w:t>
            </w:r>
          </w:p>
        </w:tc>
        <w:tc>
          <w:tcPr>
            <w:tcW w:w="1194" w:type="dxa"/>
          </w:tcPr>
          <w:p w:rsidR="0012416E" w:rsidRPr="003F7E6F" w:rsidRDefault="0012416E" w:rsidP="003F7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E6F">
              <w:rPr>
                <w:rFonts w:ascii="Times New Roman" w:hAnsi="Times New Roman"/>
                <w:sz w:val="24"/>
                <w:szCs w:val="24"/>
              </w:rPr>
              <w:t>«Мы ищем таланты»</w:t>
            </w:r>
          </w:p>
          <w:p w:rsidR="0012416E" w:rsidRPr="003F7E6F" w:rsidRDefault="0012416E" w:rsidP="003F7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416E" w:rsidRPr="003F7E6F" w:rsidRDefault="0012416E" w:rsidP="003F7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E6F">
              <w:rPr>
                <w:rFonts w:ascii="Times New Roman" w:hAnsi="Times New Roman"/>
                <w:sz w:val="24"/>
                <w:szCs w:val="24"/>
              </w:rPr>
              <w:t>Анализ работы за год</w:t>
            </w:r>
          </w:p>
        </w:tc>
      </w:tr>
      <w:tr w:rsidR="0012416E" w:rsidRPr="003F7E6F" w:rsidTr="003F7E6F">
        <w:tc>
          <w:tcPr>
            <w:tcW w:w="2127" w:type="dxa"/>
            <w:vMerge w:val="restart"/>
          </w:tcPr>
          <w:p w:rsidR="0012416E" w:rsidRPr="003F7E6F" w:rsidRDefault="0012416E" w:rsidP="003F7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E6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Спортивная </w:t>
            </w:r>
          </w:p>
          <w:p w:rsidR="0012416E" w:rsidRPr="003F7E6F" w:rsidRDefault="0012416E" w:rsidP="003F7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416E" w:rsidRPr="003F7E6F" w:rsidRDefault="0012416E" w:rsidP="003F7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416E" w:rsidRPr="003F7E6F" w:rsidRDefault="0012416E" w:rsidP="003F7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E6F">
              <w:rPr>
                <w:rFonts w:ascii="Times New Roman" w:hAnsi="Times New Roman"/>
                <w:sz w:val="24"/>
                <w:szCs w:val="24"/>
              </w:rPr>
              <w:t>Меринов В.</w:t>
            </w:r>
          </w:p>
        </w:tc>
        <w:tc>
          <w:tcPr>
            <w:tcW w:w="12838" w:type="dxa"/>
            <w:gridSpan w:val="9"/>
          </w:tcPr>
          <w:p w:rsidR="0012416E" w:rsidRPr="003F7E6F" w:rsidRDefault="0012416E" w:rsidP="003F7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416E" w:rsidRPr="003F7E6F" w:rsidRDefault="0012416E" w:rsidP="003F7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E6F">
              <w:rPr>
                <w:rFonts w:ascii="Times New Roman" w:hAnsi="Times New Roman"/>
                <w:sz w:val="24"/>
                <w:szCs w:val="24"/>
              </w:rPr>
              <w:t>Посещение спортивной секции «Теннис»</w:t>
            </w:r>
          </w:p>
        </w:tc>
      </w:tr>
      <w:tr w:rsidR="0012416E" w:rsidRPr="003F7E6F" w:rsidTr="003F7E6F">
        <w:tc>
          <w:tcPr>
            <w:tcW w:w="2127" w:type="dxa"/>
            <w:vMerge/>
          </w:tcPr>
          <w:p w:rsidR="0012416E" w:rsidRPr="003F7E6F" w:rsidRDefault="0012416E" w:rsidP="003F7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4" w:type="dxa"/>
            <w:gridSpan w:val="4"/>
          </w:tcPr>
          <w:p w:rsidR="0012416E" w:rsidRPr="003F7E6F" w:rsidRDefault="0012416E" w:rsidP="003F7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E6F">
              <w:rPr>
                <w:rFonts w:ascii="Times New Roman" w:hAnsi="Times New Roman"/>
                <w:sz w:val="24"/>
                <w:szCs w:val="24"/>
              </w:rPr>
              <w:t>Школьная спартакиада (капитан команды)</w:t>
            </w:r>
          </w:p>
        </w:tc>
        <w:tc>
          <w:tcPr>
            <w:tcW w:w="1359" w:type="dxa"/>
            <w:vMerge w:val="restart"/>
          </w:tcPr>
          <w:p w:rsidR="0012416E" w:rsidRPr="003F7E6F" w:rsidRDefault="0012416E" w:rsidP="003F7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E6F">
              <w:rPr>
                <w:rFonts w:ascii="Times New Roman" w:hAnsi="Times New Roman"/>
                <w:sz w:val="24"/>
                <w:szCs w:val="24"/>
              </w:rPr>
              <w:t>«Папа, мама, я- спортивная семья»</w:t>
            </w:r>
          </w:p>
        </w:tc>
        <w:tc>
          <w:tcPr>
            <w:tcW w:w="1134" w:type="dxa"/>
            <w:vMerge w:val="restart"/>
          </w:tcPr>
          <w:p w:rsidR="0012416E" w:rsidRPr="003F7E6F" w:rsidRDefault="0012416E" w:rsidP="003F7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E6F">
              <w:rPr>
                <w:rFonts w:ascii="Times New Roman" w:hAnsi="Times New Roman"/>
                <w:sz w:val="24"/>
                <w:szCs w:val="24"/>
              </w:rPr>
              <w:t xml:space="preserve">Спортивная викторина </w:t>
            </w:r>
          </w:p>
        </w:tc>
        <w:tc>
          <w:tcPr>
            <w:tcW w:w="1701" w:type="dxa"/>
            <w:vMerge w:val="restart"/>
          </w:tcPr>
          <w:p w:rsidR="0012416E" w:rsidRPr="003F7E6F" w:rsidRDefault="0012416E" w:rsidP="003F7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E6F">
              <w:rPr>
                <w:rFonts w:ascii="Times New Roman" w:hAnsi="Times New Roman"/>
                <w:sz w:val="24"/>
                <w:szCs w:val="24"/>
              </w:rPr>
              <w:t xml:space="preserve">Беседа о героях спорта </w:t>
            </w:r>
          </w:p>
        </w:tc>
        <w:tc>
          <w:tcPr>
            <w:tcW w:w="1296" w:type="dxa"/>
            <w:vMerge w:val="restart"/>
          </w:tcPr>
          <w:p w:rsidR="0012416E" w:rsidRPr="003F7E6F" w:rsidRDefault="0012416E" w:rsidP="003F7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E6F">
              <w:rPr>
                <w:rFonts w:ascii="Times New Roman" w:hAnsi="Times New Roman"/>
                <w:sz w:val="24"/>
                <w:szCs w:val="24"/>
              </w:rPr>
              <w:t>Конкурс «Ученик школы»</w:t>
            </w:r>
          </w:p>
        </w:tc>
        <w:tc>
          <w:tcPr>
            <w:tcW w:w="1194" w:type="dxa"/>
            <w:vMerge w:val="restart"/>
          </w:tcPr>
          <w:p w:rsidR="0012416E" w:rsidRPr="003F7E6F" w:rsidRDefault="0012416E" w:rsidP="003F7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E6F">
              <w:rPr>
                <w:rFonts w:ascii="Times New Roman" w:hAnsi="Times New Roman"/>
                <w:sz w:val="24"/>
                <w:szCs w:val="24"/>
              </w:rPr>
              <w:t>Подготовка реферата «ЗОЖ»</w:t>
            </w:r>
          </w:p>
          <w:p w:rsidR="0012416E" w:rsidRPr="003F7E6F" w:rsidRDefault="0012416E" w:rsidP="003F7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416E" w:rsidRPr="003F7E6F" w:rsidRDefault="0012416E" w:rsidP="003F7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E6F">
              <w:rPr>
                <w:rFonts w:ascii="Times New Roman" w:hAnsi="Times New Roman"/>
                <w:sz w:val="24"/>
                <w:szCs w:val="24"/>
              </w:rPr>
              <w:t>Анализ работы за год</w:t>
            </w:r>
          </w:p>
        </w:tc>
      </w:tr>
      <w:tr w:rsidR="0012416E" w:rsidRPr="003F7E6F" w:rsidTr="003F7E6F">
        <w:tc>
          <w:tcPr>
            <w:tcW w:w="2127" w:type="dxa"/>
            <w:vMerge/>
          </w:tcPr>
          <w:p w:rsidR="0012416E" w:rsidRPr="003F7E6F" w:rsidRDefault="0012416E" w:rsidP="003F7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2416E" w:rsidRPr="003F7E6F" w:rsidRDefault="0012416E" w:rsidP="003F7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E6F">
              <w:rPr>
                <w:rFonts w:ascii="Times New Roman" w:hAnsi="Times New Roman"/>
                <w:sz w:val="24"/>
                <w:szCs w:val="24"/>
              </w:rPr>
              <w:t>День Здоровья</w:t>
            </w:r>
          </w:p>
        </w:tc>
        <w:tc>
          <w:tcPr>
            <w:tcW w:w="1701" w:type="dxa"/>
          </w:tcPr>
          <w:p w:rsidR="0012416E" w:rsidRPr="003F7E6F" w:rsidRDefault="0012416E" w:rsidP="003F7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E6F">
              <w:rPr>
                <w:rFonts w:ascii="Times New Roman" w:hAnsi="Times New Roman"/>
                <w:sz w:val="24"/>
                <w:szCs w:val="24"/>
              </w:rPr>
              <w:t>Весёлые старты</w:t>
            </w:r>
          </w:p>
        </w:tc>
        <w:tc>
          <w:tcPr>
            <w:tcW w:w="1418" w:type="dxa"/>
          </w:tcPr>
          <w:p w:rsidR="0012416E" w:rsidRPr="003F7E6F" w:rsidRDefault="0012416E" w:rsidP="003F7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E6F">
              <w:rPr>
                <w:rFonts w:ascii="Times New Roman" w:hAnsi="Times New Roman"/>
                <w:sz w:val="24"/>
                <w:szCs w:val="24"/>
              </w:rPr>
              <w:t>Конкурс «Лучший бегун»</w:t>
            </w:r>
          </w:p>
        </w:tc>
        <w:tc>
          <w:tcPr>
            <w:tcW w:w="1336" w:type="dxa"/>
          </w:tcPr>
          <w:p w:rsidR="0012416E" w:rsidRPr="003F7E6F" w:rsidRDefault="0012416E" w:rsidP="003F7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E6F">
              <w:rPr>
                <w:rFonts w:ascii="Times New Roman" w:hAnsi="Times New Roman"/>
                <w:sz w:val="24"/>
                <w:szCs w:val="24"/>
              </w:rPr>
              <w:t>Конкурс «Лучший прыгун»</w:t>
            </w:r>
          </w:p>
        </w:tc>
        <w:tc>
          <w:tcPr>
            <w:tcW w:w="1359" w:type="dxa"/>
            <w:vMerge/>
          </w:tcPr>
          <w:p w:rsidR="0012416E" w:rsidRPr="003F7E6F" w:rsidRDefault="0012416E" w:rsidP="003F7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2416E" w:rsidRPr="003F7E6F" w:rsidRDefault="0012416E" w:rsidP="003F7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2416E" w:rsidRPr="003F7E6F" w:rsidRDefault="0012416E" w:rsidP="003F7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12416E" w:rsidRPr="003F7E6F" w:rsidRDefault="0012416E" w:rsidP="003F7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12416E" w:rsidRPr="003F7E6F" w:rsidRDefault="0012416E" w:rsidP="003F7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2416E" w:rsidRDefault="0012416E" w:rsidP="00FC15FD">
      <w:pPr>
        <w:rPr>
          <w:rFonts w:ascii="Times New Roman" w:hAnsi="Times New Roman"/>
          <w:sz w:val="24"/>
          <w:szCs w:val="24"/>
        </w:rPr>
      </w:pPr>
    </w:p>
    <w:p w:rsidR="0012416E" w:rsidRDefault="0012416E" w:rsidP="0039254F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Литература </w:t>
      </w:r>
    </w:p>
    <w:p w:rsidR="0012416E" w:rsidRDefault="0012416E" w:rsidP="001C3F4D">
      <w:pPr>
        <w:ind w:left="5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hyperlink r:id="rId5" w:history="1">
        <w:r w:rsidRPr="00066E3C">
          <w:rPr>
            <w:rStyle w:val="Hyperlink"/>
            <w:rFonts w:ascii="Times New Roman" w:hAnsi="Times New Roman"/>
            <w:sz w:val="24"/>
            <w:szCs w:val="24"/>
          </w:rPr>
          <w:t>http://26311-c008os.edusite.ru/p140aa1.html</w:t>
        </w:r>
      </w:hyperlink>
    </w:p>
    <w:p w:rsidR="0012416E" w:rsidRPr="001C3F4D" w:rsidRDefault="0012416E" w:rsidP="001C3F4D">
      <w:pPr>
        <w:ind w:left="550"/>
        <w:rPr>
          <w:rFonts w:ascii="Times New Roman" w:hAnsi="Times New Roman"/>
          <w:sz w:val="24"/>
          <w:szCs w:val="24"/>
        </w:rPr>
      </w:pPr>
      <w:r w:rsidRPr="001C3F4D">
        <w:rPr>
          <w:rFonts w:ascii="Times New Roman" w:hAnsi="Times New Roman"/>
          <w:sz w:val="24"/>
          <w:szCs w:val="24"/>
        </w:rPr>
        <w:t>1.      Е.П.Ильин. Мотивация и мотивы. – СПб.: Питер, 2000.</w:t>
      </w:r>
    </w:p>
    <w:p w:rsidR="0012416E" w:rsidRPr="001C3F4D" w:rsidRDefault="0012416E" w:rsidP="001C3F4D">
      <w:pPr>
        <w:ind w:left="550"/>
        <w:rPr>
          <w:rFonts w:ascii="Times New Roman" w:hAnsi="Times New Roman"/>
          <w:sz w:val="24"/>
          <w:szCs w:val="24"/>
        </w:rPr>
      </w:pPr>
    </w:p>
    <w:p w:rsidR="0012416E" w:rsidRPr="001C3F4D" w:rsidRDefault="0012416E" w:rsidP="001C3F4D">
      <w:pPr>
        <w:ind w:left="550"/>
        <w:rPr>
          <w:rFonts w:ascii="Times New Roman" w:hAnsi="Times New Roman"/>
          <w:sz w:val="24"/>
          <w:szCs w:val="24"/>
        </w:rPr>
      </w:pPr>
      <w:r w:rsidRPr="001C3F4D">
        <w:rPr>
          <w:rFonts w:ascii="Times New Roman" w:hAnsi="Times New Roman"/>
          <w:sz w:val="24"/>
          <w:szCs w:val="24"/>
        </w:rPr>
        <w:t>2.      Е.П.Ильин. Психология индивидуальных различий. – СПб.: Питер, 2004.</w:t>
      </w:r>
    </w:p>
    <w:p w:rsidR="0012416E" w:rsidRPr="001C3F4D" w:rsidRDefault="0012416E" w:rsidP="001C3F4D">
      <w:pPr>
        <w:ind w:left="1980"/>
        <w:rPr>
          <w:rFonts w:ascii="Times New Roman" w:hAnsi="Times New Roman"/>
          <w:sz w:val="24"/>
          <w:szCs w:val="24"/>
        </w:rPr>
      </w:pPr>
    </w:p>
    <w:p w:rsidR="0012416E" w:rsidRDefault="0012416E" w:rsidP="001C3F4D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C3F4D">
        <w:rPr>
          <w:rFonts w:ascii="Times New Roman" w:hAnsi="Times New Roman"/>
          <w:sz w:val="24"/>
          <w:szCs w:val="24"/>
        </w:rPr>
        <w:t>Е.Ф.Рыбалко. Возрастная и дифференциальная психология. – СПб.: Питер, 2001.</w:t>
      </w:r>
    </w:p>
    <w:p w:rsidR="0012416E" w:rsidRPr="001C3F4D" w:rsidRDefault="0012416E" w:rsidP="001C3F4D">
      <w:pPr>
        <w:ind w:left="567"/>
        <w:rPr>
          <w:rFonts w:ascii="Times New Roman" w:hAnsi="Times New Roman"/>
          <w:sz w:val="24"/>
          <w:szCs w:val="24"/>
        </w:rPr>
      </w:pPr>
    </w:p>
    <w:p w:rsidR="0012416E" w:rsidRDefault="0012416E" w:rsidP="0039254F">
      <w:pPr>
        <w:ind w:left="-567"/>
        <w:jc w:val="center"/>
        <w:rPr>
          <w:rFonts w:ascii="Times New Roman" w:hAnsi="Times New Roman"/>
          <w:sz w:val="24"/>
          <w:szCs w:val="24"/>
        </w:rPr>
      </w:pPr>
    </w:p>
    <w:p w:rsidR="0012416E" w:rsidRDefault="0012416E" w:rsidP="003B5DB1">
      <w:pPr>
        <w:rPr>
          <w:rFonts w:ascii="Times New Roman" w:hAnsi="Times New Roman"/>
          <w:sz w:val="24"/>
          <w:szCs w:val="24"/>
        </w:rPr>
      </w:pPr>
    </w:p>
    <w:p w:rsidR="0012416E" w:rsidRDefault="0012416E" w:rsidP="0039254F">
      <w:pPr>
        <w:ind w:left="-567"/>
        <w:jc w:val="center"/>
        <w:rPr>
          <w:rFonts w:ascii="Times New Roman" w:hAnsi="Times New Roman"/>
          <w:sz w:val="24"/>
          <w:szCs w:val="24"/>
        </w:rPr>
      </w:pPr>
    </w:p>
    <w:p w:rsidR="0012416E" w:rsidRDefault="0012416E" w:rsidP="0039254F">
      <w:pPr>
        <w:ind w:left="-567"/>
        <w:jc w:val="center"/>
        <w:rPr>
          <w:rFonts w:ascii="Times New Roman" w:hAnsi="Times New Roman"/>
          <w:sz w:val="24"/>
          <w:szCs w:val="24"/>
        </w:rPr>
      </w:pPr>
    </w:p>
    <w:p w:rsidR="0012416E" w:rsidRDefault="0012416E" w:rsidP="0039254F">
      <w:pPr>
        <w:ind w:left="-567"/>
        <w:jc w:val="center"/>
        <w:rPr>
          <w:rFonts w:ascii="Times New Roman" w:hAnsi="Times New Roman"/>
          <w:sz w:val="24"/>
          <w:szCs w:val="24"/>
        </w:rPr>
      </w:pPr>
    </w:p>
    <w:p w:rsidR="0012416E" w:rsidRDefault="0012416E" w:rsidP="0039254F">
      <w:pPr>
        <w:ind w:left="-567"/>
        <w:jc w:val="center"/>
        <w:rPr>
          <w:rFonts w:ascii="Times New Roman" w:hAnsi="Times New Roman"/>
          <w:sz w:val="24"/>
          <w:szCs w:val="24"/>
        </w:rPr>
      </w:pPr>
    </w:p>
    <w:p w:rsidR="0012416E" w:rsidRDefault="0012416E" w:rsidP="0039254F">
      <w:pPr>
        <w:ind w:left="-567"/>
        <w:jc w:val="center"/>
        <w:rPr>
          <w:rFonts w:ascii="Times New Roman" w:hAnsi="Times New Roman"/>
          <w:sz w:val="24"/>
          <w:szCs w:val="24"/>
        </w:rPr>
      </w:pPr>
    </w:p>
    <w:p w:rsidR="0012416E" w:rsidRDefault="0012416E" w:rsidP="0039254F">
      <w:pPr>
        <w:ind w:left="-567"/>
        <w:jc w:val="center"/>
        <w:rPr>
          <w:rFonts w:ascii="Times New Roman" w:hAnsi="Times New Roman"/>
          <w:sz w:val="24"/>
          <w:szCs w:val="24"/>
        </w:rPr>
      </w:pPr>
    </w:p>
    <w:p w:rsidR="0012416E" w:rsidRDefault="0012416E" w:rsidP="0039254F">
      <w:pPr>
        <w:ind w:left="-567"/>
        <w:jc w:val="center"/>
        <w:rPr>
          <w:rFonts w:ascii="Times New Roman" w:hAnsi="Times New Roman"/>
          <w:sz w:val="24"/>
          <w:szCs w:val="24"/>
        </w:rPr>
      </w:pPr>
    </w:p>
    <w:p w:rsidR="0012416E" w:rsidRDefault="0012416E" w:rsidP="0039254F">
      <w:pPr>
        <w:ind w:left="-567"/>
        <w:jc w:val="center"/>
        <w:rPr>
          <w:rFonts w:ascii="Times New Roman" w:hAnsi="Times New Roman"/>
          <w:sz w:val="24"/>
          <w:szCs w:val="24"/>
        </w:rPr>
      </w:pPr>
    </w:p>
    <w:p w:rsidR="0012416E" w:rsidRDefault="0012416E" w:rsidP="0039254F">
      <w:pPr>
        <w:ind w:left="-567"/>
        <w:jc w:val="center"/>
        <w:rPr>
          <w:rFonts w:ascii="Times New Roman" w:hAnsi="Times New Roman"/>
          <w:sz w:val="24"/>
          <w:szCs w:val="24"/>
        </w:rPr>
      </w:pPr>
    </w:p>
    <w:p w:rsidR="0012416E" w:rsidRDefault="0012416E" w:rsidP="0039254F">
      <w:pPr>
        <w:ind w:left="-567"/>
        <w:jc w:val="center"/>
        <w:rPr>
          <w:rFonts w:ascii="Times New Roman" w:hAnsi="Times New Roman"/>
          <w:sz w:val="24"/>
          <w:szCs w:val="24"/>
        </w:rPr>
      </w:pPr>
    </w:p>
    <w:p w:rsidR="0012416E" w:rsidRDefault="0012416E" w:rsidP="0039254F">
      <w:pPr>
        <w:ind w:left="-567"/>
        <w:jc w:val="center"/>
        <w:rPr>
          <w:rFonts w:ascii="Times New Roman" w:hAnsi="Times New Roman"/>
          <w:sz w:val="24"/>
          <w:szCs w:val="24"/>
        </w:rPr>
      </w:pPr>
    </w:p>
    <w:p w:rsidR="0012416E" w:rsidRDefault="0012416E" w:rsidP="0039254F">
      <w:pPr>
        <w:ind w:left="-567"/>
        <w:jc w:val="center"/>
        <w:rPr>
          <w:rFonts w:ascii="Times New Roman" w:hAnsi="Times New Roman"/>
          <w:sz w:val="24"/>
          <w:szCs w:val="24"/>
        </w:rPr>
      </w:pPr>
    </w:p>
    <w:p w:rsidR="0012416E" w:rsidRDefault="0012416E" w:rsidP="0039254F">
      <w:pPr>
        <w:ind w:left="-567"/>
        <w:jc w:val="center"/>
        <w:rPr>
          <w:rFonts w:ascii="Times New Roman" w:hAnsi="Times New Roman"/>
          <w:sz w:val="24"/>
          <w:szCs w:val="24"/>
        </w:rPr>
      </w:pPr>
    </w:p>
    <w:p w:rsidR="0012416E" w:rsidRPr="00436FEF" w:rsidRDefault="0012416E" w:rsidP="0039254F">
      <w:pPr>
        <w:ind w:left="-567"/>
        <w:jc w:val="center"/>
        <w:rPr>
          <w:rFonts w:ascii="Times New Roman" w:hAnsi="Times New Roman"/>
          <w:sz w:val="24"/>
          <w:szCs w:val="24"/>
        </w:rPr>
      </w:pPr>
    </w:p>
    <w:sectPr w:rsidR="0012416E" w:rsidRPr="00436FEF" w:rsidSect="003B5DB1">
      <w:pgSz w:w="16838" w:h="11906" w:orient="landscape"/>
      <w:pgMar w:top="851" w:right="1134" w:bottom="850" w:left="1134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E31A0"/>
    <w:multiLevelType w:val="hybridMultilevel"/>
    <w:tmpl w:val="030648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F661ED0"/>
    <w:multiLevelType w:val="hybridMultilevel"/>
    <w:tmpl w:val="85768C4C"/>
    <w:lvl w:ilvl="0" w:tplc="0419000D">
      <w:start w:val="1"/>
      <w:numFmt w:val="bullet"/>
      <w:lvlText w:val=""/>
      <w:lvlJc w:val="left"/>
      <w:pPr>
        <w:ind w:left="18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">
    <w:nsid w:val="37F61C7D"/>
    <w:multiLevelType w:val="hybridMultilevel"/>
    <w:tmpl w:val="9AD2FB1E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">
    <w:nsid w:val="5AA65C12"/>
    <w:multiLevelType w:val="hybridMultilevel"/>
    <w:tmpl w:val="0CE28730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5CDC32BA"/>
    <w:multiLevelType w:val="hybridMultilevel"/>
    <w:tmpl w:val="95CE86C2"/>
    <w:lvl w:ilvl="0" w:tplc="0419000D">
      <w:start w:val="1"/>
      <w:numFmt w:val="bullet"/>
      <w:lvlText w:val=""/>
      <w:lvlJc w:val="left"/>
      <w:pPr>
        <w:ind w:left="18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1C6C"/>
    <w:rsid w:val="000360EF"/>
    <w:rsid w:val="00066E3C"/>
    <w:rsid w:val="0012416E"/>
    <w:rsid w:val="00133A20"/>
    <w:rsid w:val="001C3428"/>
    <w:rsid w:val="001C3F4D"/>
    <w:rsid w:val="0039254F"/>
    <w:rsid w:val="003B5DB1"/>
    <w:rsid w:val="003F7E6F"/>
    <w:rsid w:val="00436FEF"/>
    <w:rsid w:val="00487CF4"/>
    <w:rsid w:val="004C1C6C"/>
    <w:rsid w:val="004E7A3D"/>
    <w:rsid w:val="00504C44"/>
    <w:rsid w:val="005B41AC"/>
    <w:rsid w:val="00660CB6"/>
    <w:rsid w:val="006D756E"/>
    <w:rsid w:val="00731F5F"/>
    <w:rsid w:val="007B740E"/>
    <w:rsid w:val="0085350D"/>
    <w:rsid w:val="00901F14"/>
    <w:rsid w:val="009539AE"/>
    <w:rsid w:val="009C626F"/>
    <w:rsid w:val="00BC45DD"/>
    <w:rsid w:val="00C805DF"/>
    <w:rsid w:val="00CC5203"/>
    <w:rsid w:val="00CC5C1F"/>
    <w:rsid w:val="00D1048E"/>
    <w:rsid w:val="00EC3817"/>
    <w:rsid w:val="00EF4BF9"/>
    <w:rsid w:val="00F36C24"/>
    <w:rsid w:val="00FC1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A2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C1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1C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805D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436FEF"/>
    <w:rPr>
      <w:lang w:eastAsia="en-US"/>
    </w:rPr>
  </w:style>
  <w:style w:type="paragraph" w:styleId="ListParagraph">
    <w:name w:val="List Paragraph"/>
    <w:basedOn w:val="Normal"/>
    <w:uiPriority w:val="99"/>
    <w:qFormat/>
    <w:rsid w:val="000360E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1C3F4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26311-c008os.edusite.ru/p140aa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141</TotalTime>
  <Pages>8</Pages>
  <Words>1165</Words>
  <Characters>6641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Алена</cp:lastModifiedBy>
  <cp:revision>8</cp:revision>
  <cp:lastPrinted>2009-12-17T15:32:00Z</cp:lastPrinted>
  <dcterms:created xsi:type="dcterms:W3CDTF">2009-12-17T13:03:00Z</dcterms:created>
  <dcterms:modified xsi:type="dcterms:W3CDTF">2010-06-07T12:12:00Z</dcterms:modified>
</cp:coreProperties>
</file>