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9D" w:rsidRPr="005C29A1" w:rsidRDefault="007D7A9D" w:rsidP="00056C88">
      <w:pPr>
        <w:rPr>
          <w:b/>
          <w:bCs/>
          <w:sz w:val="28"/>
          <w:szCs w:val="28"/>
        </w:rPr>
      </w:pPr>
      <w:r w:rsidRPr="005C29A1">
        <w:rPr>
          <w:b/>
          <w:bCs/>
          <w:sz w:val="28"/>
          <w:szCs w:val="28"/>
        </w:rPr>
        <w:t>Структура портфолио</w:t>
      </w: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>1.Титульный лист</w:t>
      </w:r>
    </w:p>
    <w:p w:rsidR="007D7A9D" w:rsidRPr="005C29A1" w:rsidRDefault="007D7A9D" w:rsidP="00056C88">
      <w:pPr>
        <w:pStyle w:val="ListParagraph"/>
        <w:rPr>
          <w:sz w:val="28"/>
          <w:szCs w:val="28"/>
        </w:rPr>
      </w:pPr>
      <w:r w:rsidRPr="005C29A1">
        <w:rPr>
          <w:sz w:val="28"/>
          <w:szCs w:val="28"/>
        </w:rPr>
        <w:t>-  фамилия и имя учащегося;</w:t>
      </w:r>
    </w:p>
    <w:p w:rsidR="007D7A9D" w:rsidRPr="005C29A1" w:rsidRDefault="007D7A9D" w:rsidP="00056C88">
      <w:pPr>
        <w:pStyle w:val="ListParagraph"/>
        <w:rPr>
          <w:sz w:val="28"/>
          <w:szCs w:val="28"/>
        </w:rPr>
      </w:pPr>
      <w:r w:rsidRPr="005C29A1">
        <w:rPr>
          <w:sz w:val="28"/>
          <w:szCs w:val="28"/>
        </w:rPr>
        <w:t>-  класс;</w:t>
      </w:r>
    </w:p>
    <w:p w:rsidR="007D7A9D" w:rsidRPr="005C29A1" w:rsidRDefault="007D7A9D" w:rsidP="00056C88">
      <w:pPr>
        <w:pStyle w:val="ListParagraph"/>
        <w:rPr>
          <w:sz w:val="28"/>
          <w:szCs w:val="28"/>
        </w:rPr>
      </w:pPr>
      <w:r w:rsidRPr="005C29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5C29A1">
        <w:rPr>
          <w:sz w:val="28"/>
          <w:szCs w:val="28"/>
        </w:rPr>
        <w:t>полное название образовательного учреждения.</w:t>
      </w: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 xml:space="preserve"> 2.Мой портрет (информация о владельце)</w:t>
      </w: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 xml:space="preserve">             - мое имя;</w:t>
      </w: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 xml:space="preserve">             - моя родословная;</w:t>
      </w: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 xml:space="preserve">             - мои увлечения;</w:t>
      </w: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C29A1">
        <w:rPr>
          <w:sz w:val="28"/>
          <w:szCs w:val="28"/>
        </w:rPr>
        <w:t>- что я люблю больше всего;</w:t>
      </w: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C29A1">
        <w:rPr>
          <w:sz w:val="28"/>
          <w:szCs w:val="28"/>
        </w:rPr>
        <w:t>- мой адрес и безопасный маршрут в школу;</w:t>
      </w: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C29A1">
        <w:rPr>
          <w:sz w:val="28"/>
          <w:szCs w:val="28"/>
        </w:rPr>
        <w:t>- мои друзья;</w:t>
      </w: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C29A1">
        <w:rPr>
          <w:sz w:val="28"/>
          <w:szCs w:val="28"/>
        </w:rPr>
        <w:t>-моя школьная жизнь.</w:t>
      </w: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 xml:space="preserve"> 3.Мои достижения (прикладываются копии официальных документов)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371"/>
        <w:gridCol w:w="1525"/>
      </w:tblGrid>
      <w:tr w:rsidR="007D7A9D" w:rsidRPr="0065375D">
        <w:tc>
          <w:tcPr>
            <w:tcW w:w="67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>Мои достижения, награды, заслуги</w:t>
            </w:r>
          </w:p>
        </w:tc>
        <w:tc>
          <w:tcPr>
            <w:tcW w:w="152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 xml:space="preserve">Дата </w:t>
            </w:r>
          </w:p>
        </w:tc>
      </w:tr>
      <w:tr w:rsidR="007D7A9D" w:rsidRPr="0065375D">
        <w:tc>
          <w:tcPr>
            <w:tcW w:w="67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71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D7A9D" w:rsidRPr="00E3216A" w:rsidRDefault="007D7A9D" w:rsidP="00056C88">
      <w:pPr>
        <w:rPr>
          <w:sz w:val="2"/>
          <w:szCs w:val="2"/>
        </w:rPr>
      </w:pP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>4.Мои учебные достижения (прикладываются контрольные, тестовые, диагностические работы учащихся)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371"/>
        <w:gridCol w:w="1525"/>
      </w:tblGrid>
      <w:tr w:rsidR="007D7A9D" w:rsidRPr="0065375D">
        <w:tc>
          <w:tcPr>
            <w:tcW w:w="67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52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 xml:space="preserve">Дата </w:t>
            </w:r>
          </w:p>
        </w:tc>
      </w:tr>
      <w:tr w:rsidR="007D7A9D" w:rsidRPr="0065375D">
        <w:tc>
          <w:tcPr>
            <w:tcW w:w="67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71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D7A9D" w:rsidRPr="00E3216A" w:rsidRDefault="007D7A9D" w:rsidP="00056C88">
      <w:pPr>
        <w:rPr>
          <w:sz w:val="2"/>
          <w:szCs w:val="2"/>
        </w:rPr>
      </w:pP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>5.Мои творческие работы (прикладываются  работы учащихся)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371"/>
        <w:gridCol w:w="1525"/>
      </w:tblGrid>
      <w:tr w:rsidR="007D7A9D" w:rsidRPr="0065375D">
        <w:tc>
          <w:tcPr>
            <w:tcW w:w="67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>Название творческой работы</w:t>
            </w:r>
          </w:p>
        </w:tc>
        <w:tc>
          <w:tcPr>
            <w:tcW w:w="152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 xml:space="preserve">Дата </w:t>
            </w:r>
          </w:p>
        </w:tc>
      </w:tr>
      <w:tr w:rsidR="007D7A9D" w:rsidRPr="0065375D">
        <w:tc>
          <w:tcPr>
            <w:tcW w:w="67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D7A9D" w:rsidRPr="00E3216A" w:rsidRDefault="007D7A9D" w:rsidP="00056C88">
      <w:pPr>
        <w:rPr>
          <w:sz w:val="2"/>
          <w:szCs w:val="2"/>
        </w:rPr>
      </w:pP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>6.Моё участие в школьных праздниках и мероприятиях (прикладываются копии документов)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371"/>
        <w:gridCol w:w="1525"/>
      </w:tblGrid>
      <w:tr w:rsidR="007D7A9D" w:rsidRPr="0065375D">
        <w:tc>
          <w:tcPr>
            <w:tcW w:w="67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>Мои достижения, награды, заслуги</w:t>
            </w:r>
          </w:p>
        </w:tc>
        <w:tc>
          <w:tcPr>
            <w:tcW w:w="152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  <w:r w:rsidRPr="0065375D">
              <w:rPr>
                <w:sz w:val="28"/>
                <w:szCs w:val="28"/>
              </w:rPr>
              <w:t xml:space="preserve">Дата </w:t>
            </w:r>
          </w:p>
        </w:tc>
      </w:tr>
      <w:tr w:rsidR="007D7A9D" w:rsidRPr="0065375D">
        <w:tc>
          <w:tcPr>
            <w:tcW w:w="67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7D7A9D" w:rsidRPr="0065375D" w:rsidRDefault="007D7A9D" w:rsidP="0065375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D7A9D" w:rsidRPr="00E3216A" w:rsidRDefault="007D7A9D" w:rsidP="00056C88">
      <w:pPr>
        <w:rPr>
          <w:sz w:val="16"/>
          <w:szCs w:val="16"/>
        </w:rPr>
      </w:pPr>
    </w:p>
    <w:p w:rsidR="007D7A9D" w:rsidRPr="005C29A1" w:rsidRDefault="007D7A9D" w:rsidP="00056C88">
      <w:pPr>
        <w:rPr>
          <w:sz w:val="28"/>
          <w:szCs w:val="28"/>
        </w:rPr>
      </w:pPr>
      <w:r w:rsidRPr="005C29A1">
        <w:rPr>
          <w:sz w:val="28"/>
          <w:szCs w:val="28"/>
        </w:rPr>
        <w:t>7.Моя копилка (памятки, инструкции, полезная информация</w:t>
      </w:r>
      <w:r>
        <w:rPr>
          <w:sz w:val="28"/>
          <w:szCs w:val="28"/>
        </w:rPr>
        <w:t>)</w:t>
      </w:r>
    </w:p>
    <w:sectPr w:rsidR="007D7A9D" w:rsidRPr="005C29A1" w:rsidSect="00E3216A">
      <w:pgSz w:w="11906" w:h="16838"/>
      <w:pgMar w:top="680" w:right="72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FF3"/>
    <w:multiLevelType w:val="hybridMultilevel"/>
    <w:tmpl w:val="A7C4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91414"/>
    <w:multiLevelType w:val="hybridMultilevel"/>
    <w:tmpl w:val="403C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C88"/>
    <w:rsid w:val="00056C88"/>
    <w:rsid w:val="001D5927"/>
    <w:rsid w:val="005C29A1"/>
    <w:rsid w:val="0065375D"/>
    <w:rsid w:val="007D7A9D"/>
    <w:rsid w:val="008C52BB"/>
    <w:rsid w:val="00E3216A"/>
    <w:rsid w:val="00E61C25"/>
    <w:rsid w:val="00F8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6C88"/>
    <w:pPr>
      <w:ind w:left="720"/>
    </w:pPr>
  </w:style>
  <w:style w:type="table" w:styleId="TableGrid">
    <w:name w:val="Table Grid"/>
    <w:basedOn w:val="TableNormal"/>
    <w:uiPriority w:val="99"/>
    <w:rsid w:val="00056C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132</Words>
  <Characters>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Елена Анатольевна</cp:lastModifiedBy>
  <cp:revision>2</cp:revision>
  <cp:lastPrinted>2011-11-18T08:42:00Z</cp:lastPrinted>
  <dcterms:created xsi:type="dcterms:W3CDTF">2011-11-17T19:36:00Z</dcterms:created>
  <dcterms:modified xsi:type="dcterms:W3CDTF">2011-11-18T09:01:00Z</dcterms:modified>
</cp:coreProperties>
</file>