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23" w:rsidRPr="00E544A0" w:rsidRDefault="00D85F23" w:rsidP="00E544A0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  <w:r w:rsidRPr="00E544A0">
        <w:rPr>
          <w:rFonts w:ascii="Times New Roman" w:hAnsi="Times New Roman"/>
          <w:b/>
          <w:bCs/>
          <w:kern w:val="36"/>
          <w:sz w:val="36"/>
          <w:szCs w:val="36"/>
        </w:rPr>
        <w:t xml:space="preserve">Тема:"Умножение числа 2. Умножение на 2" </w:t>
      </w:r>
    </w:p>
    <w:p w:rsidR="00D85F23" w:rsidRPr="00AA063A" w:rsidRDefault="00D85F23" w:rsidP="00AA06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Познакомить с таблицей умножения на 2.</w:t>
      </w:r>
    </w:p>
    <w:p w:rsidR="00D85F23" w:rsidRPr="00AA063A" w:rsidRDefault="00D85F23" w:rsidP="00AA06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Повторить понятие умножения (что умножение есть сумма одинаковых слагаемых), переместительное свойство умножения.</w:t>
      </w:r>
    </w:p>
    <w:p w:rsidR="00D85F23" w:rsidRPr="00AA063A" w:rsidRDefault="00D85F23" w:rsidP="00AA06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Способствовать развитию навыков письменного и устного счета, мыслительной деятельности при решении задач и равенств.</w:t>
      </w:r>
    </w:p>
    <w:p w:rsidR="00D85F23" w:rsidRPr="00AA063A" w:rsidRDefault="00D85F23" w:rsidP="00AA06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Способствовать развитию активности и внимательности учащихся.</w:t>
      </w:r>
    </w:p>
    <w:p w:rsidR="00D85F23" w:rsidRPr="00AA063A" w:rsidRDefault="00D85F23" w:rsidP="00AA06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Способствовать воспитанию чувства взаимопомощи.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AA063A">
        <w:rPr>
          <w:rFonts w:ascii="Times New Roman" w:hAnsi="Times New Roman"/>
          <w:sz w:val="24"/>
          <w:szCs w:val="24"/>
        </w:rPr>
        <w:t xml:space="preserve"> </w:t>
      </w:r>
    </w:p>
    <w:p w:rsidR="00D85F23" w:rsidRPr="00AA063A" w:rsidRDefault="00D85F23" w:rsidP="00AA06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плакат с таблицей умножения на 2;</w:t>
      </w:r>
    </w:p>
    <w:p w:rsidR="00D85F23" w:rsidRPr="00AA063A" w:rsidRDefault="00D85F23" w:rsidP="00AA06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плакат с умножением числа 2;</w:t>
      </w:r>
    </w:p>
    <w:p w:rsidR="00D85F23" w:rsidRPr="00AA063A" w:rsidRDefault="00D85F23" w:rsidP="00AA06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веера (числовые);</w:t>
      </w:r>
    </w:p>
    <w:p w:rsidR="00D85F23" w:rsidRPr="00AA063A" w:rsidRDefault="00D85F23" w:rsidP="00AA06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индивидуальная таблица умножения;</w:t>
      </w:r>
    </w:p>
    <w:p w:rsidR="00D85F23" w:rsidRPr="00AA063A" w:rsidRDefault="00D85F23" w:rsidP="00AA06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карточки с числовыми и буквенными выражениями;</w:t>
      </w:r>
    </w:p>
    <w:p w:rsidR="00D85F23" w:rsidRPr="00AA063A" w:rsidRDefault="00D85F23" w:rsidP="00AA06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карточки с числами (54, 24, 35, 28);</w:t>
      </w:r>
    </w:p>
    <w:p w:rsidR="00D85F23" w:rsidRPr="00AA063A" w:rsidRDefault="00D85F23" w:rsidP="00AA06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карточки с буквами (о, с, н, в)</w:t>
      </w:r>
    </w:p>
    <w:p w:rsidR="00D85F23" w:rsidRPr="00AA063A" w:rsidRDefault="00D85F23" w:rsidP="00AA063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b/>
          <w:bCs/>
          <w:sz w:val="24"/>
          <w:szCs w:val="24"/>
        </w:rPr>
        <w:t>Ход урока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  <w:u w:val="single"/>
        </w:rPr>
        <w:t>1. Организационный момент</w:t>
      </w:r>
      <w:r w:rsidRPr="00AA063A">
        <w:rPr>
          <w:rFonts w:ascii="Times New Roman" w:hAnsi="Times New Roman"/>
          <w:sz w:val="24"/>
          <w:szCs w:val="24"/>
        </w:rPr>
        <w:t>.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  <w:u w:val="single"/>
        </w:rPr>
        <w:t>2. Устный счет.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1) Расшифруйте, фамилию известного детского писателя.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(Работа с таблицей умножения)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51"/>
        <w:gridCol w:w="391"/>
      </w:tblGrid>
      <w:tr w:rsidR="00D85F23" w:rsidRPr="00482434">
        <w:trPr>
          <w:tblCellSpacing w:w="15" w:type="dxa"/>
        </w:trPr>
        <w:tc>
          <w:tcPr>
            <w:tcW w:w="0" w:type="auto"/>
            <w:vAlign w:val="center"/>
          </w:tcPr>
          <w:p w:rsidR="00D85F23" w:rsidRPr="00AA063A" w:rsidRDefault="00D85F23" w:rsidP="00AA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63A">
              <w:rPr>
                <w:rFonts w:ascii="Times New Roman" w:hAnsi="Times New Roman"/>
                <w:sz w:val="24"/>
                <w:szCs w:val="24"/>
              </w:rPr>
              <w:t xml:space="preserve">6 х 9 = 54 </w:t>
            </w:r>
          </w:p>
        </w:tc>
        <w:tc>
          <w:tcPr>
            <w:tcW w:w="0" w:type="auto"/>
            <w:vAlign w:val="center"/>
          </w:tcPr>
          <w:tbl>
            <w:tblPr>
              <w:tblW w:w="300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300"/>
            </w:tblGrid>
            <w:tr w:rsidR="00D85F23" w:rsidRPr="0048243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85F23" w:rsidRPr="00AA063A" w:rsidRDefault="00D85F23" w:rsidP="00AA063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063A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</w:p>
              </w:tc>
            </w:tr>
          </w:tbl>
          <w:p w:rsidR="00D85F23" w:rsidRPr="00AA063A" w:rsidRDefault="00D85F23" w:rsidP="00AA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23" w:rsidRPr="00482434">
        <w:trPr>
          <w:tblCellSpacing w:w="15" w:type="dxa"/>
        </w:trPr>
        <w:tc>
          <w:tcPr>
            <w:tcW w:w="0" w:type="auto"/>
            <w:vAlign w:val="center"/>
          </w:tcPr>
          <w:p w:rsidR="00D85F23" w:rsidRPr="00AA063A" w:rsidRDefault="00D85F23" w:rsidP="00AA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63A">
              <w:rPr>
                <w:rFonts w:ascii="Times New Roman" w:hAnsi="Times New Roman"/>
                <w:sz w:val="24"/>
                <w:szCs w:val="24"/>
              </w:rPr>
              <w:t xml:space="preserve">8 х 3 = 24 </w:t>
            </w:r>
          </w:p>
        </w:tc>
        <w:tc>
          <w:tcPr>
            <w:tcW w:w="0" w:type="auto"/>
            <w:vAlign w:val="center"/>
          </w:tcPr>
          <w:tbl>
            <w:tblPr>
              <w:tblW w:w="300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300"/>
            </w:tblGrid>
            <w:tr w:rsidR="00D85F23" w:rsidRPr="0048243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85F23" w:rsidRPr="00AA063A" w:rsidRDefault="00D85F23" w:rsidP="00AA063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063A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</w:tc>
            </w:tr>
          </w:tbl>
          <w:p w:rsidR="00D85F23" w:rsidRPr="00AA063A" w:rsidRDefault="00D85F23" w:rsidP="00AA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23" w:rsidRPr="00482434">
        <w:trPr>
          <w:tblCellSpacing w:w="15" w:type="dxa"/>
        </w:trPr>
        <w:tc>
          <w:tcPr>
            <w:tcW w:w="0" w:type="auto"/>
            <w:vAlign w:val="center"/>
          </w:tcPr>
          <w:p w:rsidR="00D85F23" w:rsidRPr="00AA063A" w:rsidRDefault="00D85F23" w:rsidP="00AA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63A">
              <w:rPr>
                <w:rFonts w:ascii="Times New Roman" w:hAnsi="Times New Roman"/>
                <w:sz w:val="24"/>
                <w:szCs w:val="24"/>
              </w:rPr>
              <w:t xml:space="preserve">7 х 5 = 35 </w:t>
            </w:r>
          </w:p>
        </w:tc>
        <w:tc>
          <w:tcPr>
            <w:tcW w:w="0" w:type="auto"/>
            <w:vAlign w:val="center"/>
          </w:tcPr>
          <w:tbl>
            <w:tblPr>
              <w:tblW w:w="300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300"/>
            </w:tblGrid>
            <w:tr w:rsidR="00D85F23" w:rsidRPr="0048243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85F23" w:rsidRPr="00AA063A" w:rsidRDefault="00D85F23" w:rsidP="00AA063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063A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</w:p>
              </w:tc>
            </w:tr>
          </w:tbl>
          <w:p w:rsidR="00D85F23" w:rsidRPr="00AA063A" w:rsidRDefault="00D85F23" w:rsidP="00AA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23" w:rsidRPr="00482434">
        <w:trPr>
          <w:tblCellSpacing w:w="15" w:type="dxa"/>
        </w:trPr>
        <w:tc>
          <w:tcPr>
            <w:tcW w:w="0" w:type="auto"/>
            <w:vAlign w:val="center"/>
          </w:tcPr>
          <w:p w:rsidR="00D85F23" w:rsidRPr="00AA063A" w:rsidRDefault="00D85F23" w:rsidP="00AA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63A">
              <w:rPr>
                <w:rFonts w:ascii="Times New Roman" w:hAnsi="Times New Roman"/>
                <w:sz w:val="24"/>
                <w:szCs w:val="24"/>
              </w:rPr>
              <w:t xml:space="preserve">9 х 2 = 18 </w:t>
            </w:r>
          </w:p>
        </w:tc>
        <w:tc>
          <w:tcPr>
            <w:tcW w:w="0" w:type="auto"/>
            <w:vAlign w:val="center"/>
          </w:tcPr>
          <w:tbl>
            <w:tblPr>
              <w:tblW w:w="300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300"/>
            </w:tblGrid>
            <w:tr w:rsidR="00D85F23" w:rsidRPr="0048243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85F23" w:rsidRPr="00AA063A" w:rsidRDefault="00D85F23" w:rsidP="00AA063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063A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</w:tr>
          </w:tbl>
          <w:p w:rsidR="00D85F23" w:rsidRPr="00AA063A" w:rsidRDefault="00D85F23" w:rsidP="00AA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5F23" w:rsidRPr="00AA063A" w:rsidRDefault="00D85F23" w:rsidP="00AA063A">
      <w:pPr>
        <w:spacing w:after="10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91"/>
        <w:gridCol w:w="376"/>
        <w:gridCol w:w="376"/>
        <w:gridCol w:w="376"/>
        <w:gridCol w:w="391"/>
      </w:tblGrid>
      <w:tr w:rsidR="00D85F23" w:rsidRPr="00482434" w:rsidTr="00AA063A">
        <w:trPr>
          <w:tblCellSpacing w:w="15" w:type="dxa"/>
        </w:trPr>
        <w:tc>
          <w:tcPr>
            <w:tcW w:w="0" w:type="auto"/>
            <w:vAlign w:val="center"/>
          </w:tcPr>
          <w:p w:rsidR="00D85F23" w:rsidRPr="00AA063A" w:rsidRDefault="00D85F23" w:rsidP="00AA0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63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D85F23" w:rsidRPr="00AA063A" w:rsidRDefault="00D85F23" w:rsidP="00AA0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63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D85F23" w:rsidRPr="00AA063A" w:rsidRDefault="00D85F23" w:rsidP="00AA0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63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D85F23" w:rsidRPr="00AA063A" w:rsidRDefault="00D85F23" w:rsidP="00AA0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63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D85F23" w:rsidRPr="00AA063A" w:rsidRDefault="00D85F23" w:rsidP="00AA0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63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85F23" w:rsidRPr="00482434" w:rsidTr="00AA063A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300"/>
            </w:tblGrid>
            <w:tr w:rsidR="00D85F23" w:rsidRPr="0048243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85F23" w:rsidRPr="00AA063A" w:rsidRDefault="00D85F23" w:rsidP="00AA063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063A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</w:p>
              </w:tc>
            </w:tr>
          </w:tbl>
          <w:p w:rsidR="00D85F23" w:rsidRPr="00AA063A" w:rsidRDefault="00D85F23" w:rsidP="00AA0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300"/>
            </w:tblGrid>
            <w:tr w:rsidR="00D85F23" w:rsidRPr="0048243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85F23" w:rsidRPr="00AA063A" w:rsidRDefault="00D85F23" w:rsidP="00AA063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063A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</w:tc>
            </w:tr>
          </w:tbl>
          <w:p w:rsidR="00D85F23" w:rsidRPr="00AA063A" w:rsidRDefault="00D85F23" w:rsidP="00AA0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300"/>
            </w:tblGrid>
            <w:tr w:rsidR="00D85F23" w:rsidRPr="0048243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85F23" w:rsidRPr="00AA063A" w:rsidRDefault="00D85F23" w:rsidP="00AA063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063A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</w:p>
              </w:tc>
            </w:tr>
          </w:tbl>
          <w:p w:rsidR="00D85F23" w:rsidRPr="00AA063A" w:rsidRDefault="00D85F23" w:rsidP="00AA0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300"/>
            </w:tblGrid>
            <w:tr w:rsidR="00D85F23" w:rsidRPr="0048243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85F23" w:rsidRPr="00AA063A" w:rsidRDefault="00D85F23" w:rsidP="00AA063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063A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</w:tc>
            </w:tr>
          </w:tbl>
          <w:p w:rsidR="00D85F23" w:rsidRPr="00AA063A" w:rsidRDefault="00D85F23" w:rsidP="00AA0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300" w:type="dxa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300"/>
            </w:tblGrid>
            <w:tr w:rsidR="00D85F23" w:rsidRPr="0048243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85F23" w:rsidRPr="00AA063A" w:rsidRDefault="00D85F23" w:rsidP="00AA063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063A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</w:tr>
          </w:tbl>
          <w:p w:rsidR="00D85F23" w:rsidRPr="00AA063A" w:rsidRDefault="00D85F23" w:rsidP="00AA0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- Каких героев из его книг вы знаете?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- Ответы детей. (Незнайка, Пончик, Знайка, Ромашка …)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- Один из его героев пришел к нам на урок.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- Отгадайте, кто это? (Портрет Незнайки)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- Ответы детей. (Незнайка)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2) Запишите короче следующие суммы с помощью знака умножения.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6+6+6 =6 х 3 - (прочтите по-разному)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у + у + у + у = у х 4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3) Сравни.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3 х 7 …3 х 5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4 х 3 … 4 + 4 + 4+ 4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  <w:u w:val="single"/>
        </w:rPr>
        <w:t>3. Объяснение новой темы.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- В тетрадях записываем дату.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- Минутка чистописания.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 xml:space="preserve">Продолжи ряд: 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3          6            9  ….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- Ученик читает стих про таблицу умножения.</w:t>
      </w:r>
    </w:p>
    <w:p w:rsidR="00D85F23" w:rsidRPr="00AA063A" w:rsidRDefault="00D85F23" w:rsidP="00AA063A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Таблица умножения.</w:t>
      </w:r>
      <w:r w:rsidRPr="00AA063A">
        <w:rPr>
          <w:rFonts w:ascii="Times New Roman" w:hAnsi="Times New Roman"/>
          <w:sz w:val="24"/>
          <w:szCs w:val="24"/>
        </w:rPr>
        <w:br/>
        <w:t>Достойна уважения.</w:t>
      </w:r>
      <w:r w:rsidRPr="00AA063A">
        <w:rPr>
          <w:rFonts w:ascii="Times New Roman" w:hAnsi="Times New Roman"/>
          <w:sz w:val="24"/>
          <w:szCs w:val="24"/>
        </w:rPr>
        <w:br/>
        <w:t>Она всегда во всем права.</w:t>
      </w:r>
      <w:r w:rsidRPr="00AA063A">
        <w:rPr>
          <w:rFonts w:ascii="Times New Roman" w:hAnsi="Times New Roman"/>
          <w:sz w:val="24"/>
          <w:szCs w:val="24"/>
        </w:rPr>
        <w:br/>
        <w:t>Чтоб ни случилось в мире, -</w:t>
      </w:r>
      <w:r w:rsidRPr="00AA063A">
        <w:rPr>
          <w:rFonts w:ascii="Times New Roman" w:hAnsi="Times New Roman"/>
          <w:sz w:val="24"/>
          <w:szCs w:val="24"/>
        </w:rPr>
        <w:br/>
        <w:t>А все же будет дважды два</w:t>
      </w:r>
      <w:r w:rsidRPr="00AA063A">
        <w:rPr>
          <w:rFonts w:ascii="Times New Roman" w:hAnsi="Times New Roman"/>
          <w:sz w:val="24"/>
          <w:szCs w:val="24"/>
        </w:rPr>
        <w:br/>
        <w:t>По – прежнему четыре.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  <w:u w:val="single"/>
        </w:rPr>
        <w:t>- Сообщение темы урока: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Сегодня мы с вами познакомимся, с таблицей умножения на 2 и будем учиться решать примеры и задачи, применяя таблицу умножения.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1) с. 84 №1 (Заполнить таблицу)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Устно: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- Счет через 2 (дети по очереди считаю).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- Заполнение таблицы с проговариванием (дважды два четыре, дважды три шесть и т. д.)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207"/>
        <w:gridCol w:w="2456"/>
      </w:tblGrid>
      <w:tr w:rsidR="00D85F23" w:rsidRPr="00482434">
        <w:trPr>
          <w:tblCellSpacing w:w="7" w:type="dxa"/>
        </w:trPr>
        <w:tc>
          <w:tcPr>
            <w:tcW w:w="0" w:type="auto"/>
          </w:tcPr>
          <w:p w:rsidR="00D85F23" w:rsidRPr="00AA063A" w:rsidRDefault="00D85F23" w:rsidP="00AA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63A">
              <w:rPr>
                <w:rFonts w:ascii="Times New Roman" w:hAnsi="Times New Roman"/>
                <w:sz w:val="24"/>
                <w:szCs w:val="24"/>
              </w:rPr>
              <w:t xml:space="preserve">2 х 2 = 4 </w:t>
            </w:r>
          </w:p>
        </w:tc>
        <w:tc>
          <w:tcPr>
            <w:tcW w:w="0" w:type="auto"/>
          </w:tcPr>
          <w:p w:rsidR="00D85F23" w:rsidRPr="00AA063A" w:rsidRDefault="00D85F23" w:rsidP="00AA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63A">
              <w:rPr>
                <w:rFonts w:ascii="Times New Roman" w:hAnsi="Times New Roman"/>
                <w:sz w:val="24"/>
                <w:szCs w:val="24"/>
              </w:rPr>
              <w:t>(по 2 взять 2 раза = 4)</w:t>
            </w:r>
          </w:p>
        </w:tc>
      </w:tr>
      <w:tr w:rsidR="00D85F23" w:rsidRPr="00482434">
        <w:trPr>
          <w:tblCellSpacing w:w="7" w:type="dxa"/>
        </w:trPr>
        <w:tc>
          <w:tcPr>
            <w:tcW w:w="0" w:type="auto"/>
          </w:tcPr>
          <w:p w:rsidR="00D85F23" w:rsidRPr="00AA063A" w:rsidRDefault="00D85F23" w:rsidP="00AA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63A">
              <w:rPr>
                <w:rFonts w:ascii="Times New Roman" w:hAnsi="Times New Roman"/>
                <w:sz w:val="24"/>
                <w:szCs w:val="24"/>
              </w:rPr>
              <w:t xml:space="preserve">2 х 3 = 6 </w:t>
            </w:r>
          </w:p>
        </w:tc>
        <w:tc>
          <w:tcPr>
            <w:tcW w:w="0" w:type="auto"/>
          </w:tcPr>
          <w:p w:rsidR="00D85F23" w:rsidRPr="00AA063A" w:rsidRDefault="00D85F23" w:rsidP="00AA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63A">
              <w:rPr>
                <w:rFonts w:ascii="Times New Roman" w:hAnsi="Times New Roman"/>
                <w:sz w:val="24"/>
                <w:szCs w:val="24"/>
              </w:rPr>
              <w:t>(по 2 взять 3 раза = 6)</w:t>
            </w:r>
          </w:p>
        </w:tc>
      </w:tr>
      <w:tr w:rsidR="00D85F23" w:rsidRPr="00482434">
        <w:trPr>
          <w:tblCellSpacing w:w="7" w:type="dxa"/>
        </w:trPr>
        <w:tc>
          <w:tcPr>
            <w:tcW w:w="0" w:type="auto"/>
          </w:tcPr>
          <w:p w:rsidR="00D85F23" w:rsidRPr="00AA063A" w:rsidRDefault="00D85F23" w:rsidP="00AA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63A">
              <w:rPr>
                <w:rFonts w:ascii="Times New Roman" w:hAnsi="Times New Roman"/>
                <w:sz w:val="24"/>
                <w:szCs w:val="24"/>
              </w:rPr>
              <w:t xml:space="preserve">2 х 4 = 8 </w:t>
            </w:r>
          </w:p>
        </w:tc>
        <w:tc>
          <w:tcPr>
            <w:tcW w:w="0" w:type="auto"/>
          </w:tcPr>
          <w:p w:rsidR="00D85F23" w:rsidRPr="00AA063A" w:rsidRDefault="00D85F23" w:rsidP="00AA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63A">
              <w:rPr>
                <w:rFonts w:ascii="Times New Roman" w:hAnsi="Times New Roman"/>
                <w:sz w:val="24"/>
                <w:szCs w:val="24"/>
              </w:rPr>
              <w:t>(по 2 взять 4 раза = 8)</w:t>
            </w:r>
          </w:p>
        </w:tc>
      </w:tr>
      <w:tr w:rsidR="00D85F23" w:rsidRPr="00482434">
        <w:trPr>
          <w:tblCellSpacing w:w="7" w:type="dxa"/>
        </w:trPr>
        <w:tc>
          <w:tcPr>
            <w:tcW w:w="0" w:type="auto"/>
          </w:tcPr>
          <w:p w:rsidR="00D85F23" w:rsidRPr="00AA063A" w:rsidRDefault="00D85F23" w:rsidP="00AA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63A">
              <w:rPr>
                <w:rFonts w:ascii="Times New Roman" w:hAnsi="Times New Roman"/>
                <w:sz w:val="24"/>
                <w:szCs w:val="24"/>
              </w:rPr>
              <w:t>2 х 5 = 10</w:t>
            </w:r>
          </w:p>
        </w:tc>
        <w:tc>
          <w:tcPr>
            <w:tcW w:w="0" w:type="auto"/>
          </w:tcPr>
          <w:p w:rsidR="00D85F23" w:rsidRPr="00AA063A" w:rsidRDefault="00D85F23" w:rsidP="00AA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23" w:rsidRPr="00482434">
        <w:trPr>
          <w:tblCellSpacing w:w="7" w:type="dxa"/>
        </w:trPr>
        <w:tc>
          <w:tcPr>
            <w:tcW w:w="0" w:type="auto"/>
          </w:tcPr>
          <w:p w:rsidR="00D85F23" w:rsidRPr="00AA063A" w:rsidRDefault="00D85F23" w:rsidP="00AA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63A">
              <w:rPr>
                <w:rFonts w:ascii="Times New Roman" w:hAnsi="Times New Roman"/>
                <w:sz w:val="24"/>
                <w:szCs w:val="24"/>
              </w:rPr>
              <w:t>2 х 6 = 12</w:t>
            </w:r>
          </w:p>
        </w:tc>
        <w:tc>
          <w:tcPr>
            <w:tcW w:w="0" w:type="auto"/>
          </w:tcPr>
          <w:p w:rsidR="00D85F23" w:rsidRPr="00AA063A" w:rsidRDefault="00D85F23" w:rsidP="00AA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23" w:rsidRPr="00482434">
        <w:trPr>
          <w:tblCellSpacing w:w="7" w:type="dxa"/>
        </w:trPr>
        <w:tc>
          <w:tcPr>
            <w:tcW w:w="0" w:type="auto"/>
          </w:tcPr>
          <w:p w:rsidR="00D85F23" w:rsidRPr="00AA063A" w:rsidRDefault="00D85F23" w:rsidP="00AA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63A">
              <w:rPr>
                <w:rFonts w:ascii="Times New Roman" w:hAnsi="Times New Roman"/>
                <w:sz w:val="24"/>
                <w:szCs w:val="24"/>
              </w:rPr>
              <w:t>2 х 7 = 14</w:t>
            </w:r>
          </w:p>
        </w:tc>
        <w:tc>
          <w:tcPr>
            <w:tcW w:w="0" w:type="auto"/>
          </w:tcPr>
          <w:p w:rsidR="00D85F23" w:rsidRPr="00AA063A" w:rsidRDefault="00D85F23" w:rsidP="00AA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23" w:rsidRPr="00482434">
        <w:trPr>
          <w:tblCellSpacing w:w="7" w:type="dxa"/>
        </w:trPr>
        <w:tc>
          <w:tcPr>
            <w:tcW w:w="0" w:type="auto"/>
          </w:tcPr>
          <w:p w:rsidR="00D85F23" w:rsidRPr="00AA063A" w:rsidRDefault="00D85F23" w:rsidP="00AA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63A">
              <w:rPr>
                <w:rFonts w:ascii="Times New Roman" w:hAnsi="Times New Roman"/>
                <w:sz w:val="24"/>
                <w:szCs w:val="24"/>
              </w:rPr>
              <w:t>2 х 8 = 16</w:t>
            </w:r>
          </w:p>
        </w:tc>
        <w:tc>
          <w:tcPr>
            <w:tcW w:w="0" w:type="auto"/>
          </w:tcPr>
          <w:p w:rsidR="00D85F23" w:rsidRPr="00AA063A" w:rsidRDefault="00D85F23" w:rsidP="00AA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23" w:rsidRPr="00482434">
        <w:trPr>
          <w:tblCellSpacing w:w="7" w:type="dxa"/>
        </w:trPr>
        <w:tc>
          <w:tcPr>
            <w:tcW w:w="0" w:type="auto"/>
          </w:tcPr>
          <w:p w:rsidR="00D85F23" w:rsidRPr="00AA063A" w:rsidRDefault="00D85F23" w:rsidP="00AA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63A">
              <w:rPr>
                <w:rFonts w:ascii="Times New Roman" w:hAnsi="Times New Roman"/>
                <w:sz w:val="24"/>
                <w:szCs w:val="24"/>
              </w:rPr>
              <w:t>2 х 9 = 18</w:t>
            </w:r>
          </w:p>
        </w:tc>
        <w:tc>
          <w:tcPr>
            <w:tcW w:w="0" w:type="auto"/>
          </w:tcPr>
          <w:p w:rsidR="00D85F23" w:rsidRPr="00AA063A" w:rsidRDefault="00D85F23" w:rsidP="00AA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2) Физкультминутка (под музыку песни “Дважды два”)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3) - Внимательно посмотрите на вторую строчку таблицы и скажите какое свойство можно применить.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- Переместительное свойство (от перестановки множителей произведение не меняется)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3 х 2 = 6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4 х 2 = 8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5 х 2 = 10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6 х 2 = 12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7 х 2 = 14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8 х 2 = 16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9 х 2 = 18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4) Игра “Молчанка”. (Работа с веерами)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На шариках записаны различные числа (первых двух десятков).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Надо убрать лишние числа (которые не являются результатами умножения на 2).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19, 17, 5, 1, 13, 9, 11, 7.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  <w:u w:val="single"/>
        </w:rPr>
        <w:t>4. Закрепление темы.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В настоящее время на помощь людям пришли машины ими управляет человек.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Игра на числовой машине.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1) с. 84 №2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05"/>
        <w:gridCol w:w="444"/>
        <w:gridCol w:w="510"/>
        <w:gridCol w:w="510"/>
        <w:gridCol w:w="390"/>
        <w:gridCol w:w="405"/>
      </w:tblGrid>
      <w:tr w:rsidR="00D85F23" w:rsidRPr="00482434" w:rsidTr="00AA06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F23" w:rsidRPr="00AA063A" w:rsidRDefault="00D85F23" w:rsidP="00AA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63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F23" w:rsidRPr="00AA063A" w:rsidRDefault="00D85F23" w:rsidP="00AA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63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F23" w:rsidRPr="00AA063A" w:rsidRDefault="00D85F23" w:rsidP="00AA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F23" w:rsidRPr="00AA063A" w:rsidRDefault="00D85F23" w:rsidP="00AA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F23" w:rsidRPr="00AA063A" w:rsidRDefault="00D85F23" w:rsidP="00AA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5F23" w:rsidRPr="00AA063A" w:rsidRDefault="00D85F23" w:rsidP="00AA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85F23" w:rsidRPr="00482434" w:rsidTr="00AA06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F23" w:rsidRPr="00AA063A" w:rsidRDefault="00D85F23" w:rsidP="00AA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63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F23" w:rsidRPr="00AA063A" w:rsidRDefault="00D85F23" w:rsidP="00AA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F23" w:rsidRPr="00AA063A" w:rsidRDefault="00D85F23" w:rsidP="00AA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6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F23" w:rsidRPr="00AA063A" w:rsidRDefault="00D85F23" w:rsidP="00AA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63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F23" w:rsidRPr="00AA063A" w:rsidRDefault="00D85F23" w:rsidP="00AA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5F23" w:rsidRPr="00AA063A" w:rsidRDefault="00D85F23" w:rsidP="00AA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6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82434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festival.1september.ru/articles/416767/Image1.gif" style="width:256.5pt;height:177.75pt;visibility:visible">
            <v:imagedata r:id="rId5" o:title=""/>
          </v:shape>
        </w:pic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2) с. 84. Задача.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- Составьте задачи по рисункам. (По вариантам.)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- На двух тарелках по 3 груши.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- На двух тарелках по 5 яблок.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1 вариант .Записывает 3 х2 = 6.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2 вариант. Записывает 5 х 2 = 10.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3) Найдите лишнее выражение: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711"/>
        <w:gridCol w:w="704"/>
        <w:gridCol w:w="1064"/>
        <w:gridCol w:w="1440"/>
        <w:gridCol w:w="1087"/>
      </w:tblGrid>
      <w:tr w:rsidR="00D85F23" w:rsidRPr="00482434">
        <w:trPr>
          <w:tblCellSpacing w:w="7" w:type="dxa"/>
        </w:trPr>
        <w:tc>
          <w:tcPr>
            <w:tcW w:w="0" w:type="auto"/>
          </w:tcPr>
          <w:p w:rsidR="00D85F23" w:rsidRPr="00AA063A" w:rsidRDefault="00D85F23" w:rsidP="00AA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63A">
              <w:rPr>
                <w:rFonts w:ascii="Times New Roman" w:hAnsi="Times New Roman"/>
                <w:sz w:val="24"/>
                <w:szCs w:val="24"/>
              </w:rPr>
              <w:t xml:space="preserve">5 х 4 </w:t>
            </w:r>
          </w:p>
        </w:tc>
        <w:tc>
          <w:tcPr>
            <w:tcW w:w="0" w:type="auto"/>
          </w:tcPr>
          <w:p w:rsidR="00D85F23" w:rsidRPr="00AA063A" w:rsidRDefault="00D85F23" w:rsidP="00AA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63A">
              <w:rPr>
                <w:rFonts w:ascii="Times New Roman" w:hAnsi="Times New Roman"/>
                <w:sz w:val="24"/>
                <w:szCs w:val="24"/>
              </w:rPr>
              <w:t xml:space="preserve">4 х 5 </w:t>
            </w:r>
          </w:p>
        </w:tc>
        <w:tc>
          <w:tcPr>
            <w:tcW w:w="0" w:type="auto"/>
          </w:tcPr>
          <w:p w:rsidR="00D85F23" w:rsidRPr="00AA063A" w:rsidRDefault="00D85F23" w:rsidP="00AA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63A">
              <w:rPr>
                <w:rFonts w:ascii="Times New Roman" w:hAnsi="Times New Roman"/>
                <w:sz w:val="24"/>
                <w:szCs w:val="24"/>
              </w:rPr>
              <w:t xml:space="preserve">4 х 6 – 4 </w:t>
            </w:r>
          </w:p>
        </w:tc>
        <w:tc>
          <w:tcPr>
            <w:tcW w:w="0" w:type="auto"/>
          </w:tcPr>
          <w:p w:rsidR="00D85F23" w:rsidRPr="00AA063A" w:rsidRDefault="00D85F23" w:rsidP="00AA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63A">
              <w:rPr>
                <w:rFonts w:ascii="Times New Roman" w:hAnsi="Times New Roman"/>
                <w:sz w:val="24"/>
                <w:szCs w:val="24"/>
              </w:rPr>
              <w:t xml:space="preserve">4 х 2 + 4 х 3 </w:t>
            </w:r>
          </w:p>
        </w:tc>
        <w:tc>
          <w:tcPr>
            <w:tcW w:w="0" w:type="auto"/>
          </w:tcPr>
          <w:p w:rsidR="00D85F23" w:rsidRPr="00AA063A" w:rsidRDefault="00D85F23" w:rsidP="00AA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63A">
              <w:rPr>
                <w:rFonts w:ascii="Times New Roman" w:hAnsi="Times New Roman"/>
                <w:sz w:val="24"/>
                <w:szCs w:val="24"/>
              </w:rPr>
              <w:t>5 х 3 + 4</w:t>
            </w:r>
          </w:p>
        </w:tc>
      </w:tr>
    </w:tbl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(Дети объясняют ответ)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4) Блиц- турнир.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а х 2 (по а взять 2 раза)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в х 7 (по в взять 7 раз)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2 х с (по 2 взять с раз)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d х 8 (по d взять 8 раз)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- Какие выражения записали? (Буквенные выражения)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Вместо буквенных выражений запишите числовые выражения, используя таблицу умножения на два.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  <w:u w:val="single"/>
        </w:rPr>
        <w:t>5) Итог урока.</w:t>
      </w:r>
    </w:p>
    <w:p w:rsidR="00D85F23" w:rsidRPr="00AA063A" w:rsidRDefault="00D85F23" w:rsidP="00AA063A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Один, два, три, четыре, пять,</w:t>
      </w:r>
      <w:r w:rsidRPr="00AA063A">
        <w:rPr>
          <w:rFonts w:ascii="Times New Roman" w:hAnsi="Times New Roman"/>
          <w:sz w:val="24"/>
          <w:szCs w:val="24"/>
        </w:rPr>
        <w:br/>
        <w:t>Начинаем умножать.</w:t>
      </w:r>
      <w:r w:rsidRPr="00AA063A">
        <w:rPr>
          <w:rFonts w:ascii="Times New Roman" w:hAnsi="Times New Roman"/>
          <w:sz w:val="24"/>
          <w:szCs w:val="24"/>
        </w:rPr>
        <w:br/>
        <w:t>Вы умеете иль нет?</w:t>
      </w:r>
      <w:r w:rsidRPr="00AA063A">
        <w:rPr>
          <w:rFonts w:ascii="Times New Roman" w:hAnsi="Times New Roman"/>
          <w:sz w:val="24"/>
          <w:szCs w:val="24"/>
        </w:rPr>
        <w:br/>
        <w:t>Мой вопрос, а ваш ответ.</w:t>
      </w:r>
      <w:r w:rsidRPr="00AA063A">
        <w:rPr>
          <w:rFonts w:ascii="Times New Roman" w:hAnsi="Times New Roman"/>
          <w:sz w:val="24"/>
          <w:szCs w:val="24"/>
        </w:rPr>
        <w:br/>
        <w:t>Если шесть на шесть умножить,</w:t>
      </w:r>
      <w:r w:rsidRPr="00AA063A">
        <w:rPr>
          <w:rFonts w:ascii="Times New Roman" w:hAnsi="Times New Roman"/>
          <w:sz w:val="24"/>
          <w:szCs w:val="24"/>
        </w:rPr>
        <w:br/>
        <w:t>Сколько будет?</w:t>
      </w:r>
      <w:r w:rsidRPr="00AA063A">
        <w:rPr>
          <w:rFonts w:ascii="Times New Roman" w:hAnsi="Times New Roman"/>
          <w:sz w:val="24"/>
          <w:szCs w:val="24"/>
        </w:rPr>
        <w:br/>
        <w:t>- 36.</w:t>
      </w:r>
      <w:r w:rsidRPr="00AA063A">
        <w:rPr>
          <w:rFonts w:ascii="Times New Roman" w:hAnsi="Times New Roman"/>
          <w:sz w:val="24"/>
          <w:szCs w:val="24"/>
        </w:rPr>
        <w:br/>
        <w:t>- 36?</w:t>
      </w:r>
      <w:r w:rsidRPr="00AA063A">
        <w:rPr>
          <w:rFonts w:ascii="Times New Roman" w:hAnsi="Times New Roman"/>
          <w:sz w:val="24"/>
          <w:szCs w:val="24"/>
        </w:rPr>
        <w:br/>
        <w:t>- 36!</w:t>
      </w:r>
      <w:r w:rsidRPr="00AA063A">
        <w:rPr>
          <w:rFonts w:ascii="Times New Roman" w:hAnsi="Times New Roman"/>
          <w:sz w:val="24"/>
          <w:szCs w:val="24"/>
        </w:rPr>
        <w:br/>
        <w:t>- Проверяем …Так и есть!</w:t>
      </w:r>
      <w:r w:rsidRPr="00AA063A">
        <w:rPr>
          <w:rFonts w:ascii="Times New Roman" w:hAnsi="Times New Roman"/>
          <w:sz w:val="24"/>
          <w:szCs w:val="24"/>
        </w:rPr>
        <w:br/>
        <w:t>Ну, а если 5 на 5</w:t>
      </w:r>
      <w:r w:rsidRPr="00AA063A">
        <w:rPr>
          <w:rFonts w:ascii="Times New Roman" w:hAnsi="Times New Roman"/>
          <w:sz w:val="24"/>
          <w:szCs w:val="24"/>
        </w:rPr>
        <w:br/>
        <w:t>Тоже сможете сказать?</w:t>
      </w:r>
      <w:r w:rsidRPr="00AA063A">
        <w:rPr>
          <w:rFonts w:ascii="Times New Roman" w:hAnsi="Times New Roman"/>
          <w:sz w:val="24"/>
          <w:szCs w:val="24"/>
        </w:rPr>
        <w:br/>
        <w:t>Пятью пять – 25!</w:t>
      </w:r>
      <w:r w:rsidRPr="00AA063A">
        <w:rPr>
          <w:rFonts w:ascii="Times New Roman" w:hAnsi="Times New Roman"/>
          <w:sz w:val="24"/>
          <w:szCs w:val="24"/>
        </w:rPr>
        <w:br/>
        <w:t>Это правильный ответ.</w:t>
      </w:r>
      <w:r w:rsidRPr="00AA063A">
        <w:rPr>
          <w:rFonts w:ascii="Times New Roman" w:hAnsi="Times New Roman"/>
          <w:sz w:val="24"/>
          <w:szCs w:val="24"/>
        </w:rPr>
        <w:br/>
        <w:t>А четырежды четыре? Ну!</w:t>
      </w:r>
      <w:r w:rsidRPr="00AA063A">
        <w:rPr>
          <w:rFonts w:ascii="Times New Roman" w:hAnsi="Times New Roman"/>
          <w:sz w:val="24"/>
          <w:szCs w:val="24"/>
        </w:rPr>
        <w:br/>
        <w:t>- 16!</w:t>
      </w:r>
      <w:r w:rsidRPr="00AA063A">
        <w:rPr>
          <w:rFonts w:ascii="Times New Roman" w:hAnsi="Times New Roman"/>
          <w:sz w:val="24"/>
          <w:szCs w:val="24"/>
        </w:rPr>
        <w:br/>
        <w:t>Все точь в точь!</w:t>
      </w:r>
      <w:r w:rsidRPr="00AA063A">
        <w:rPr>
          <w:rFonts w:ascii="Times New Roman" w:hAnsi="Times New Roman"/>
          <w:sz w:val="24"/>
          <w:szCs w:val="24"/>
        </w:rPr>
        <w:br/>
        <w:t>Я с тобой еще приятель,</w:t>
      </w:r>
      <w:r w:rsidRPr="00AA063A">
        <w:rPr>
          <w:rFonts w:ascii="Times New Roman" w:hAnsi="Times New Roman"/>
          <w:sz w:val="24"/>
          <w:szCs w:val="24"/>
        </w:rPr>
        <w:br/>
        <w:t>Побеседовать не прочь.</w:t>
      </w:r>
      <w:r w:rsidRPr="00AA063A">
        <w:rPr>
          <w:rFonts w:ascii="Times New Roman" w:hAnsi="Times New Roman"/>
          <w:sz w:val="24"/>
          <w:szCs w:val="24"/>
        </w:rPr>
        <w:br/>
        <w:t>Три на три умножишь?</w:t>
      </w:r>
      <w:r w:rsidRPr="00AA063A">
        <w:rPr>
          <w:rFonts w:ascii="Times New Roman" w:hAnsi="Times New Roman"/>
          <w:sz w:val="24"/>
          <w:szCs w:val="24"/>
        </w:rPr>
        <w:br/>
        <w:t>- Девять!</w:t>
      </w:r>
      <w:r w:rsidRPr="00AA063A">
        <w:rPr>
          <w:rFonts w:ascii="Times New Roman" w:hAnsi="Times New Roman"/>
          <w:sz w:val="24"/>
          <w:szCs w:val="24"/>
        </w:rPr>
        <w:br/>
        <w:t>- О, какая голова!</w:t>
      </w:r>
      <w:r w:rsidRPr="00AA063A">
        <w:rPr>
          <w:rFonts w:ascii="Times New Roman" w:hAnsi="Times New Roman"/>
          <w:sz w:val="24"/>
          <w:szCs w:val="24"/>
        </w:rPr>
        <w:br/>
        <w:t>Сколько будет … дважды два?</w:t>
      </w:r>
      <w:r w:rsidRPr="00AA063A">
        <w:rPr>
          <w:rFonts w:ascii="Times New Roman" w:hAnsi="Times New Roman"/>
          <w:sz w:val="24"/>
          <w:szCs w:val="24"/>
        </w:rPr>
        <w:br/>
        <w:t>- Дважды два всегда четыре!</w:t>
      </w:r>
      <w:r w:rsidRPr="00AA063A">
        <w:rPr>
          <w:rFonts w:ascii="Times New Roman" w:hAnsi="Times New Roman"/>
          <w:sz w:val="24"/>
          <w:szCs w:val="24"/>
        </w:rPr>
        <w:br/>
        <w:t>Вы умнейшие все в мире.</w:t>
      </w:r>
      <w:r w:rsidRPr="00AA063A">
        <w:rPr>
          <w:rFonts w:ascii="Times New Roman" w:hAnsi="Times New Roman"/>
          <w:sz w:val="24"/>
          <w:szCs w:val="24"/>
        </w:rPr>
        <w:br/>
        <w:t>А одинажды один,</w:t>
      </w:r>
      <w:r w:rsidRPr="00AA063A">
        <w:rPr>
          <w:rFonts w:ascii="Times New Roman" w:hAnsi="Times New Roman"/>
          <w:sz w:val="24"/>
          <w:szCs w:val="24"/>
        </w:rPr>
        <w:br/>
        <w:t>Это сколько?</w:t>
      </w:r>
      <w:r w:rsidRPr="00AA063A">
        <w:rPr>
          <w:rFonts w:ascii="Times New Roman" w:hAnsi="Times New Roman"/>
          <w:sz w:val="24"/>
          <w:szCs w:val="24"/>
        </w:rPr>
        <w:br/>
        <w:t>Единица.</w:t>
      </w:r>
      <w:r w:rsidRPr="00AA063A">
        <w:rPr>
          <w:rFonts w:ascii="Times New Roman" w:hAnsi="Times New Roman"/>
          <w:sz w:val="24"/>
          <w:szCs w:val="24"/>
        </w:rPr>
        <w:br/>
        <w:t>- Вот, что значит не лениться!</w:t>
      </w:r>
      <w:r w:rsidRPr="00AA063A">
        <w:rPr>
          <w:rFonts w:ascii="Times New Roman" w:hAnsi="Times New Roman"/>
          <w:sz w:val="24"/>
          <w:szCs w:val="24"/>
        </w:rPr>
        <w:br/>
        <w:t>Вот каких успехов можно,</w:t>
      </w:r>
      <w:r w:rsidRPr="00AA063A">
        <w:rPr>
          <w:rFonts w:ascii="Times New Roman" w:hAnsi="Times New Roman"/>
          <w:sz w:val="24"/>
          <w:szCs w:val="24"/>
        </w:rPr>
        <w:br/>
        <w:t>В арифметике добиться!</w:t>
      </w:r>
      <w:r w:rsidRPr="00AA063A">
        <w:rPr>
          <w:rFonts w:ascii="Times New Roman" w:hAnsi="Times New Roman"/>
          <w:sz w:val="24"/>
          <w:szCs w:val="24"/>
        </w:rPr>
        <w:br/>
        <w:t>Ну…с, пора оценку дать.</w:t>
      </w:r>
      <w:r w:rsidRPr="00AA063A">
        <w:rPr>
          <w:rFonts w:ascii="Times New Roman" w:hAnsi="Times New Roman"/>
          <w:sz w:val="24"/>
          <w:szCs w:val="24"/>
        </w:rPr>
        <w:br/>
        <w:t>Раз, два, три, четыре…</w:t>
      </w:r>
      <w:r w:rsidRPr="00AA063A">
        <w:rPr>
          <w:rFonts w:ascii="Times New Roman" w:hAnsi="Times New Roman"/>
          <w:sz w:val="24"/>
          <w:szCs w:val="24"/>
        </w:rPr>
        <w:br/>
        <w:t>- Пять!</w:t>
      </w:r>
      <w:r w:rsidRPr="00AA063A">
        <w:rPr>
          <w:rFonts w:ascii="Times New Roman" w:hAnsi="Times New Roman"/>
          <w:sz w:val="24"/>
          <w:szCs w:val="24"/>
        </w:rPr>
        <w:br/>
        <w:t>Оценки.</w:t>
      </w:r>
    </w:p>
    <w:p w:rsidR="00D85F23" w:rsidRPr="00AA063A" w:rsidRDefault="00D85F23" w:rsidP="00AA06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063A">
        <w:rPr>
          <w:rFonts w:ascii="Times New Roman" w:hAnsi="Times New Roman"/>
          <w:sz w:val="24"/>
          <w:szCs w:val="24"/>
        </w:rPr>
        <w:t>6) Домашнее задание. Выучить таблицу умножения на два.</w:t>
      </w:r>
    </w:p>
    <w:p w:rsidR="00D85F23" w:rsidRPr="00AA063A" w:rsidRDefault="00D85F23" w:rsidP="00AA06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19B4">
        <w:rPr>
          <w:rFonts w:ascii="Times New Roman" w:hAnsi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D85F23" w:rsidRDefault="00D85F23"/>
    <w:sectPr w:rsidR="00D85F23" w:rsidSect="001A1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E12CB"/>
    <w:multiLevelType w:val="multilevel"/>
    <w:tmpl w:val="1A7C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55752F"/>
    <w:multiLevelType w:val="multilevel"/>
    <w:tmpl w:val="DBB4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63A"/>
    <w:rsid w:val="001A19B4"/>
    <w:rsid w:val="00482434"/>
    <w:rsid w:val="00791DA7"/>
    <w:rsid w:val="00AA063A"/>
    <w:rsid w:val="00D85F23"/>
    <w:rsid w:val="00E544A0"/>
    <w:rsid w:val="00F5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9B4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AA063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A063A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AA06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AA063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A063A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AA063A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A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0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34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2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2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2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23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602</Words>
  <Characters>3437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Раисовна</dc:creator>
  <cp:keywords/>
  <dc:description/>
  <cp:lastModifiedBy>Эльмира Раисовна</cp:lastModifiedBy>
  <cp:revision>4</cp:revision>
  <dcterms:created xsi:type="dcterms:W3CDTF">2012-02-18T08:40:00Z</dcterms:created>
  <dcterms:modified xsi:type="dcterms:W3CDTF">2014-10-14T18:04:00Z</dcterms:modified>
</cp:coreProperties>
</file>