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4C" w:rsidRDefault="00D7444C" w:rsidP="00917C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индивидуального занятия.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Дифференциация </w:t>
      </w:r>
      <w:r w:rsidRPr="00917C2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ч</w:t>
      </w:r>
      <w:r w:rsidRPr="00917C2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17C2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щ</w:t>
      </w:r>
      <w:r w:rsidRPr="00917C2E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в словосочетаниях и предложениях.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1) развитие кинестетической  и кинетической основы движений руки;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развитие зрительного восприятия;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развитие мелкой моторики;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дифференциация </w:t>
      </w:r>
      <w:r w:rsidRPr="00917C2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ч</w:t>
      </w:r>
      <w:r w:rsidRPr="00917C2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17C2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щ</w:t>
      </w:r>
      <w:r w:rsidRPr="00917C2E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в словосочетаниях и предложениях;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5) упражнение в словообразовании качественных прилагательных от существительных;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6) упражнение в согласовании числительных с существительными;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7) упражнение в образовании действительных причастий настоящего времени, согласовании причастий с существительными;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8) упражнение в спряжении глаголов в настоящем времени;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9) упражнение в словоизменении существительных  Им.п. в В.п.;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10)обогащение словаря;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11) развитие памяти.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7C2E">
        <w:rPr>
          <w:rFonts w:ascii="Times New Roman" w:hAnsi="Times New Roman"/>
          <w:sz w:val="28"/>
          <w:szCs w:val="28"/>
        </w:rPr>
        <w:t>карточка</w:t>
      </w:r>
      <w:r>
        <w:rPr>
          <w:rFonts w:ascii="Times New Roman" w:hAnsi="Times New Roman"/>
          <w:sz w:val="28"/>
          <w:szCs w:val="28"/>
        </w:rPr>
        <w:t xml:space="preserve"> с наложенными контурами изображений 4 щенков; мяч; предметные картинки - ключ, бочка, кисточка, чемодан, удочка, щётка; демонстрационные картинки – щука, лещ.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444C" w:rsidRDefault="00D7444C" w:rsidP="00917C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C2E">
        <w:rPr>
          <w:rFonts w:ascii="Times New Roman" w:hAnsi="Times New Roman"/>
          <w:b/>
          <w:sz w:val="28"/>
          <w:szCs w:val="28"/>
        </w:rPr>
        <w:t>Ход занятия</w:t>
      </w:r>
    </w:p>
    <w:p w:rsidR="00D7444C" w:rsidRDefault="00D7444C" w:rsidP="00917C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для развития кинестетической основы движений рук.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«Лягушка»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Указательный палец и мизинец согнуть, оттянуть назад (глаза). Безымянный и средний пальцы согнуть, прижать к середине ладони (рот). Большой палец горизонтально приложить к ногтям среднего и безымянного пальцев.</w:t>
      </w:r>
    </w:p>
    <w:p w:rsidR="00D7444C" w:rsidRDefault="00D7444C" w:rsidP="00917C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для развития кинетической основы движений рук.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«Мышка – чистюля»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Мышка мылом мыла лапку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(одной рукой «мыть» другую), 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Каждый пальчик по порядку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(указательным пальцем дотронуться 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каждого пальца другой руки).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Вот намылила Большой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(всеми пальцами сначала правой,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 левой руки «намыливать» большой палец), 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Сполоснув его водой.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 xml:space="preserve">Не забыла и Указку, 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Смыв с него и грязь и краску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(аналогичные движения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указательными пальцами).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Средний мылила усердно,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Самый грязный был, наверно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(аналогичные движения со средними пальцами).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 xml:space="preserve">Безымянный тёрла пастой, 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Кожа сразу стала красной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(аналогичные движения с безымянными пальцами).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А Мизинчик быстро мыла:</w:t>
      </w: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17C2E">
        <w:rPr>
          <w:rFonts w:ascii="Times New Roman" w:hAnsi="Times New Roman"/>
          <w:i/>
          <w:sz w:val="28"/>
          <w:szCs w:val="28"/>
        </w:rPr>
        <w:t>Очень он боялся мыла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(быстрыми движениями «намыливать» мизинцы).</w:t>
      </w:r>
    </w:p>
    <w:p w:rsidR="00D7444C" w:rsidRDefault="00D7444C" w:rsidP="00917C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Петя принёс домой пищащего щеночка. Кого принёс Петя домой?</w:t>
      </w:r>
    </w:p>
    <w:p w:rsidR="00D7444C" w:rsidRPr="00917C2E" w:rsidRDefault="00D7444C" w:rsidP="00917C2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917C2E">
        <w:rPr>
          <w:rFonts w:ascii="Times New Roman" w:hAnsi="Times New Roman"/>
          <w:sz w:val="28"/>
          <w:szCs w:val="28"/>
          <w:u w:val="single"/>
        </w:rPr>
        <w:t>Словообразование прилагательных от существительных.</w:t>
      </w:r>
    </w:p>
    <w:p w:rsidR="00D7444C" w:rsidRPr="00917C2E" w:rsidRDefault="00D7444C" w:rsidP="00917C2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sz w:val="28"/>
          <w:szCs w:val="28"/>
        </w:rPr>
        <w:t>Кормили щеночка пищей, приготовленной на молоке. Какой пищей кормили щеночка? (молочной пищей)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пищей, приготовленной из овощей.</w:t>
      </w:r>
      <w:r w:rsidRPr="00917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пищей кормили щеночка? (овощной пищей)</w:t>
      </w:r>
    </w:p>
    <w:p w:rsidR="00D7444C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Чистили щеночка щёткой. Чем чистили щеночка?</w:t>
      </w:r>
    </w:p>
    <w:p w:rsidR="00D7444C" w:rsidRPr="00917C2E" w:rsidRDefault="00D7444C" w:rsidP="00917C2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917C2E">
        <w:rPr>
          <w:rFonts w:ascii="Times New Roman" w:hAnsi="Times New Roman"/>
          <w:sz w:val="28"/>
          <w:szCs w:val="28"/>
          <w:u w:val="single"/>
        </w:rPr>
        <w:t>Согласование числительных с существительными.</w:t>
      </w:r>
    </w:p>
    <w:p w:rsidR="00D7444C" w:rsidRPr="00917C2E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sz w:val="28"/>
          <w:szCs w:val="28"/>
        </w:rPr>
        <w:t>Щеночек рос, у него появились друзья. Посчитай, сколько  щенков играет на участке. Для этого обведи каждого щенка простым карандашом. (1 щенок, 2 …, 3 …, 4 щенка. На участке играет 4 щенка.)</w:t>
      </w:r>
    </w:p>
    <w:p w:rsidR="00D7444C" w:rsidRDefault="00D7444C" w:rsidP="00917C2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sz w:val="28"/>
          <w:szCs w:val="28"/>
          <w:u w:val="single"/>
        </w:rPr>
        <w:t>Образование действительных причастий настоящего времени, согласование причастий с существительными.</w:t>
      </w:r>
    </w:p>
    <w:p w:rsidR="00D7444C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sz w:val="28"/>
          <w:szCs w:val="28"/>
        </w:rPr>
        <w:t>Однажды  щенки решили погулять у маленького дубка. И вот наш щенок отправился в путь.  По пути ему встретилось много интерес</w:t>
      </w:r>
      <w:r>
        <w:rPr>
          <w:rFonts w:ascii="Times New Roman" w:hAnsi="Times New Roman"/>
          <w:sz w:val="28"/>
          <w:szCs w:val="28"/>
        </w:rPr>
        <w:t>ного. Назови , что увидел щенок, по образцу: читать, ученик – читающий ученик.</w:t>
      </w:r>
    </w:p>
    <w:p w:rsidR="00D7444C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Качаться, ветки. Стучать, двигатель. Мчаться, машина. Скучать, человек. Чихать, котёнок. Печатать, станок. Лечить, врач. Начинать, учитель. Скучать, женщина. Трещать, сучья. Кричать, человек.</w:t>
      </w:r>
    </w:p>
    <w:p w:rsidR="00D7444C" w:rsidRDefault="00D7444C" w:rsidP="00917C2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917C2E">
        <w:rPr>
          <w:rFonts w:ascii="Times New Roman" w:hAnsi="Times New Roman"/>
          <w:sz w:val="28"/>
          <w:szCs w:val="28"/>
          <w:u w:val="single"/>
        </w:rPr>
        <w:t>Словоизменение существительных</w:t>
      </w:r>
      <w:r>
        <w:rPr>
          <w:rFonts w:ascii="Times New Roman" w:hAnsi="Times New Roman"/>
          <w:sz w:val="28"/>
          <w:szCs w:val="28"/>
          <w:u w:val="single"/>
        </w:rPr>
        <w:t xml:space="preserve"> Им.п.</w:t>
      </w:r>
      <w:r w:rsidRPr="00917C2E">
        <w:rPr>
          <w:rFonts w:ascii="Times New Roman" w:hAnsi="Times New Roman"/>
          <w:sz w:val="28"/>
          <w:szCs w:val="28"/>
          <w:u w:val="single"/>
        </w:rPr>
        <w:t xml:space="preserve"> в В.п.</w:t>
      </w:r>
    </w:p>
    <w:p w:rsidR="00D7444C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sz w:val="28"/>
          <w:szCs w:val="28"/>
        </w:rPr>
        <w:t>Шёл щенок</w:t>
      </w:r>
      <w:r>
        <w:rPr>
          <w:rFonts w:ascii="Times New Roman" w:hAnsi="Times New Roman"/>
          <w:sz w:val="28"/>
          <w:szCs w:val="28"/>
        </w:rPr>
        <w:t xml:space="preserve"> по тропинке и дошёл до речки. в этой реке водится рыба, в названии которой есть звук </w:t>
      </w:r>
      <w:r w:rsidRPr="00917C2E">
        <w:rPr>
          <w:rFonts w:ascii="Times New Roman" w:hAnsi="Times New Roman"/>
          <w:sz w:val="28"/>
          <w:szCs w:val="28"/>
        </w:rPr>
        <w:t xml:space="preserve">[ </w:t>
      </w:r>
      <w:r>
        <w:rPr>
          <w:rFonts w:ascii="Times New Roman" w:hAnsi="Times New Roman"/>
          <w:sz w:val="28"/>
          <w:szCs w:val="28"/>
        </w:rPr>
        <w:t>щ</w:t>
      </w:r>
      <w:r w:rsidRPr="00917C2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 (лещ, щука)</w:t>
      </w:r>
    </w:p>
    <w:p w:rsidR="00D7444C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хищную рыбу. Скажи, какая рыба водится в речке? (В речке водится хищная щука и лещ.)</w:t>
      </w:r>
    </w:p>
    <w:p w:rsidR="00D7444C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Щука и лещ любят играть в прятки: они прячут различные вещи, а потом их ищут.</w:t>
      </w:r>
    </w:p>
    <w:p w:rsidR="00D7444C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вещи, которые прячут щука и лещ. (ключ, бочка, кисточка, чемодан, удочка, щётка)</w:t>
      </w:r>
    </w:p>
    <w:p w:rsidR="00D7444C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убирает 1 картинку, ребёнок отвечает: Щука и лещ ищут ключ (бочку, кисточку, чемодан, удочку, щётку).</w:t>
      </w:r>
    </w:p>
    <w:p w:rsidR="00D7444C" w:rsidRPr="00917C2E" w:rsidRDefault="00D7444C" w:rsidP="00917C2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Спряжение глаголов в настоящем времени. (с мячом)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Пошёл щенок дальше и вдруг услышал как щебечут птички. Он сказал :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восхищаюсь щебетанием птичек.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восхищаешься щебетанием птичек.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Он восхищается щебетанием птичек.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Она восхищается щебетанием птичек.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восхищаемся щебетанием птичек.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 восхищаетесь щебетанием птичек.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Они  восхищаются щебетанием птичек.</w:t>
      </w: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444C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Отправился щенок дальше. И вскоре дошёл до места встречи. Послушай стихотворение о щенках. Дома его нужно выучить, а на следующем занятии рассказать наизусть.</w:t>
      </w:r>
    </w:p>
    <w:p w:rsidR="00D7444C" w:rsidRPr="00041ED6" w:rsidRDefault="00D7444C" w:rsidP="00917C2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41ED6">
        <w:rPr>
          <w:rFonts w:ascii="Times New Roman" w:hAnsi="Times New Roman"/>
          <w:i/>
          <w:sz w:val="28"/>
          <w:szCs w:val="28"/>
        </w:rPr>
        <w:t>Четыре щенка.</w:t>
      </w:r>
    </w:p>
    <w:p w:rsidR="00D7444C" w:rsidRDefault="00D7444C" w:rsidP="00041ED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 в роще зелёной, у крошки-дубка назначили встречу четыре щенка.</w:t>
      </w:r>
    </w:p>
    <w:p w:rsidR="00D7444C" w:rsidRDefault="00D7444C" w:rsidP="00041ED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Щекотит  высокая травка бока, резвятся на воле четыре щенка.</w:t>
      </w:r>
    </w:p>
    <w:p w:rsidR="00D7444C" w:rsidRDefault="00D7444C" w:rsidP="00041ED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Тут им повстречалась большая река, и в ней искупались четыре щенка.</w:t>
      </w:r>
    </w:p>
    <w:p w:rsidR="00D7444C" w:rsidRDefault="00D7444C" w:rsidP="00041ED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«Теперь хорошо б полакать молока», - решили под вечер четыре щенка.</w:t>
      </w:r>
    </w:p>
    <w:p w:rsidR="00D7444C" w:rsidRDefault="00D7444C" w:rsidP="00041ED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«Прощай! До свиданья! До встречи! Пока!» -</w:t>
      </w:r>
    </w:p>
    <w:p w:rsidR="00D7444C" w:rsidRDefault="00D7444C" w:rsidP="00041ED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Домой возвращались четыре щенка. </w:t>
      </w:r>
    </w:p>
    <w:p w:rsidR="00D7444C" w:rsidRPr="00041ED6" w:rsidRDefault="00D7444C" w:rsidP="00041ED6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D7444C" w:rsidRPr="00917C2E" w:rsidRDefault="00D7444C" w:rsidP="00917C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444C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D7444C" w:rsidRPr="00917C2E" w:rsidRDefault="00D7444C" w:rsidP="00917C2E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D7444C" w:rsidRPr="00917C2E" w:rsidRDefault="00D7444C" w:rsidP="00917C2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sectPr w:rsidR="00D7444C" w:rsidRPr="00917C2E" w:rsidSect="009554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44C" w:rsidRDefault="00D7444C" w:rsidP="00041ED6">
      <w:pPr>
        <w:spacing w:after="0" w:line="240" w:lineRule="auto"/>
      </w:pPr>
      <w:r>
        <w:separator/>
      </w:r>
    </w:p>
  </w:endnote>
  <w:endnote w:type="continuationSeparator" w:id="0">
    <w:p w:rsidR="00D7444C" w:rsidRDefault="00D7444C" w:rsidP="0004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4C" w:rsidRDefault="00D7444C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7444C" w:rsidRDefault="00D744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44C" w:rsidRDefault="00D7444C" w:rsidP="00041ED6">
      <w:pPr>
        <w:spacing w:after="0" w:line="240" w:lineRule="auto"/>
      </w:pPr>
      <w:r>
        <w:separator/>
      </w:r>
    </w:p>
  </w:footnote>
  <w:footnote w:type="continuationSeparator" w:id="0">
    <w:p w:rsidR="00D7444C" w:rsidRDefault="00D7444C" w:rsidP="0004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2121"/>
    <w:multiLevelType w:val="hybridMultilevel"/>
    <w:tmpl w:val="C312FEB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8075B3"/>
    <w:multiLevelType w:val="hybridMultilevel"/>
    <w:tmpl w:val="31C01904"/>
    <w:lvl w:ilvl="0" w:tplc="78CE01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F4167F1"/>
    <w:multiLevelType w:val="hybridMultilevel"/>
    <w:tmpl w:val="B51EB3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C2E"/>
    <w:rsid w:val="00041ED6"/>
    <w:rsid w:val="001677A8"/>
    <w:rsid w:val="00271AD1"/>
    <w:rsid w:val="00331310"/>
    <w:rsid w:val="00917C2E"/>
    <w:rsid w:val="00955406"/>
    <w:rsid w:val="009D0947"/>
    <w:rsid w:val="00D7444C"/>
    <w:rsid w:val="00F7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7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4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E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E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5</Pages>
  <Words>675</Words>
  <Characters>3854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2010-01-26T10:07:00Z</dcterms:created>
  <dcterms:modified xsi:type="dcterms:W3CDTF">2011-11-25T05:14:00Z</dcterms:modified>
</cp:coreProperties>
</file>