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C5" w:rsidRPr="00FF6DBB" w:rsidRDefault="004E6AC5">
      <w:pPr>
        <w:rPr>
          <w:rFonts w:ascii="Times New Roman" w:hAnsi="Times New Roman"/>
          <w:sz w:val="28"/>
          <w:szCs w:val="28"/>
        </w:rPr>
      </w:pPr>
      <w:r w:rsidRPr="00FF6DBB">
        <w:rPr>
          <w:rFonts w:ascii="Times New Roman" w:hAnsi="Times New Roman"/>
          <w:b/>
          <w:sz w:val="28"/>
          <w:szCs w:val="28"/>
        </w:rPr>
        <w:t>Предмет</w:t>
      </w:r>
      <w:r w:rsidRPr="00FF6DBB">
        <w:rPr>
          <w:rFonts w:ascii="Times New Roman" w:hAnsi="Times New Roman"/>
          <w:sz w:val="28"/>
          <w:szCs w:val="28"/>
        </w:rPr>
        <w:t>: Математика</w:t>
      </w:r>
    </w:p>
    <w:p w:rsidR="004E6AC5" w:rsidRPr="00FF6DBB" w:rsidRDefault="004E6AC5">
      <w:pPr>
        <w:rPr>
          <w:rFonts w:ascii="Times New Roman" w:hAnsi="Times New Roman"/>
          <w:sz w:val="28"/>
          <w:szCs w:val="28"/>
        </w:rPr>
      </w:pPr>
      <w:r w:rsidRPr="00FF6DBB">
        <w:rPr>
          <w:rFonts w:ascii="Times New Roman" w:hAnsi="Times New Roman"/>
          <w:b/>
          <w:sz w:val="28"/>
          <w:szCs w:val="28"/>
        </w:rPr>
        <w:t>Клас</w:t>
      </w:r>
      <w:r w:rsidRPr="00FF6DBB">
        <w:rPr>
          <w:rFonts w:ascii="Times New Roman" w:hAnsi="Times New Roman"/>
          <w:sz w:val="28"/>
          <w:szCs w:val="28"/>
        </w:rPr>
        <w:t>с: 1</w:t>
      </w:r>
    </w:p>
    <w:p w:rsidR="004E6AC5" w:rsidRPr="00FF6DBB" w:rsidRDefault="004E6AC5">
      <w:pPr>
        <w:rPr>
          <w:rFonts w:ascii="Times New Roman" w:hAnsi="Times New Roman"/>
          <w:sz w:val="28"/>
          <w:szCs w:val="28"/>
        </w:rPr>
      </w:pPr>
      <w:r w:rsidRPr="00FF6DBB">
        <w:rPr>
          <w:rFonts w:ascii="Times New Roman" w:hAnsi="Times New Roman"/>
          <w:b/>
          <w:sz w:val="28"/>
          <w:szCs w:val="28"/>
        </w:rPr>
        <w:t>Тема</w:t>
      </w:r>
      <w:r w:rsidRPr="00FF6DBB">
        <w:rPr>
          <w:rFonts w:ascii="Times New Roman" w:hAnsi="Times New Roman"/>
          <w:sz w:val="28"/>
          <w:szCs w:val="28"/>
        </w:rPr>
        <w:t>: Число и цифра 7.</w:t>
      </w:r>
    </w:p>
    <w:p w:rsidR="004E6AC5" w:rsidRPr="00FF6DBB" w:rsidRDefault="004E6AC5">
      <w:pPr>
        <w:rPr>
          <w:rFonts w:ascii="Times New Roman" w:hAnsi="Times New Roman"/>
          <w:sz w:val="28"/>
          <w:szCs w:val="28"/>
        </w:rPr>
      </w:pPr>
      <w:r w:rsidRPr="00FF6DBB">
        <w:rPr>
          <w:rFonts w:ascii="Times New Roman" w:hAnsi="Times New Roman"/>
          <w:b/>
          <w:sz w:val="28"/>
          <w:szCs w:val="28"/>
        </w:rPr>
        <w:t>Цели</w:t>
      </w:r>
      <w:r w:rsidRPr="00FF6DBB">
        <w:rPr>
          <w:rFonts w:ascii="Times New Roman" w:hAnsi="Times New Roman"/>
          <w:sz w:val="28"/>
          <w:szCs w:val="28"/>
        </w:rPr>
        <w:t>: познакомить с числом и цифрой 7: изучить состав числа 7, упражнять в написании этой цифры; закрепить взаимосвязь между частью и целым,  сложение и вычитание чисел на числовом отрезке; развивать мыслительные операции, речь; воспитывать умение активно действовать на протяжении всего урока.</w:t>
      </w:r>
    </w:p>
    <w:p w:rsidR="004E6AC5" w:rsidRPr="00FF6DBB" w:rsidRDefault="004E6AC5">
      <w:pPr>
        <w:rPr>
          <w:rFonts w:ascii="Times New Roman" w:hAnsi="Times New Roman"/>
          <w:sz w:val="28"/>
          <w:szCs w:val="28"/>
        </w:rPr>
      </w:pPr>
      <w:r w:rsidRPr="00FF6DBB">
        <w:rPr>
          <w:rFonts w:ascii="Times New Roman" w:hAnsi="Times New Roman"/>
          <w:b/>
          <w:sz w:val="28"/>
          <w:szCs w:val="28"/>
        </w:rPr>
        <w:t>Создать условия для формирования УУД</w:t>
      </w:r>
      <w:r w:rsidRPr="00FF6DBB">
        <w:rPr>
          <w:rFonts w:ascii="Times New Roman" w:hAnsi="Times New Roman"/>
          <w:sz w:val="28"/>
          <w:szCs w:val="28"/>
        </w:rPr>
        <w:t>:</w:t>
      </w:r>
    </w:p>
    <w:p w:rsidR="004E6AC5" w:rsidRPr="00FF6DBB" w:rsidRDefault="004E6AC5" w:rsidP="00D96F4E">
      <w:pPr>
        <w:rPr>
          <w:rFonts w:ascii="Times New Roman" w:hAnsi="Times New Roman"/>
          <w:sz w:val="28"/>
          <w:szCs w:val="28"/>
        </w:rPr>
      </w:pPr>
      <w:r w:rsidRPr="00FF6DBB">
        <w:rPr>
          <w:rFonts w:ascii="Times New Roman" w:hAnsi="Times New Roman"/>
          <w:b/>
          <w:sz w:val="28"/>
          <w:szCs w:val="28"/>
        </w:rPr>
        <w:t>-</w:t>
      </w:r>
      <w:r w:rsidRPr="00FF6DBB">
        <w:rPr>
          <w:rFonts w:ascii="Times New Roman" w:hAnsi="Times New Roman"/>
          <w:sz w:val="28"/>
          <w:szCs w:val="28"/>
        </w:rPr>
        <w:t>регулятивных: принимать и сохранять учебную задачу; составлять план и последовательность действий.</w:t>
      </w:r>
    </w:p>
    <w:p w:rsidR="004E6AC5" w:rsidRPr="00FF6DBB" w:rsidRDefault="004E6AC5" w:rsidP="00D96F4E">
      <w:pPr>
        <w:rPr>
          <w:rFonts w:ascii="Times New Roman" w:hAnsi="Times New Roman"/>
          <w:sz w:val="28"/>
          <w:szCs w:val="28"/>
        </w:rPr>
      </w:pPr>
      <w:r w:rsidRPr="00FF6DBB">
        <w:rPr>
          <w:rFonts w:ascii="Times New Roman" w:hAnsi="Times New Roman"/>
          <w:sz w:val="28"/>
          <w:szCs w:val="28"/>
        </w:rPr>
        <w:t>-коммуникативных: учитывать разные мнения  и стремиться к координации разных позиций в сотрудничестве; контролировать действия партнера.</w:t>
      </w:r>
    </w:p>
    <w:p w:rsidR="004E6AC5" w:rsidRPr="00FF6DBB" w:rsidRDefault="004E6AC5" w:rsidP="00D96F4E">
      <w:pPr>
        <w:rPr>
          <w:rFonts w:ascii="Times New Roman" w:hAnsi="Times New Roman"/>
          <w:b/>
          <w:sz w:val="28"/>
          <w:szCs w:val="28"/>
        </w:rPr>
      </w:pPr>
      <w:r w:rsidRPr="00FF6DBB">
        <w:rPr>
          <w:rFonts w:ascii="Times New Roman" w:hAnsi="Times New Roman"/>
          <w:sz w:val="28"/>
          <w:szCs w:val="28"/>
        </w:rPr>
        <w:t>-личностных</w:t>
      </w:r>
      <w:r w:rsidRPr="00FF6DBB">
        <w:rPr>
          <w:rFonts w:ascii="Times New Roman" w:hAnsi="Times New Roman"/>
          <w:b/>
          <w:sz w:val="28"/>
          <w:szCs w:val="28"/>
        </w:rPr>
        <w:t xml:space="preserve">: </w:t>
      </w:r>
      <w:r w:rsidRPr="00FF6DBB">
        <w:rPr>
          <w:rFonts w:ascii="Times New Roman" w:hAnsi="Times New Roman"/>
          <w:sz w:val="28"/>
          <w:szCs w:val="28"/>
        </w:rPr>
        <w:t>осознать необходимость самосовершенствования</w:t>
      </w:r>
    </w:p>
    <w:p w:rsidR="004E6AC5" w:rsidRPr="00FF6DBB" w:rsidRDefault="004E6AC5">
      <w:pPr>
        <w:rPr>
          <w:rFonts w:ascii="Times New Roman" w:hAnsi="Times New Roman"/>
          <w:sz w:val="28"/>
          <w:szCs w:val="28"/>
        </w:rPr>
      </w:pPr>
      <w:r w:rsidRPr="00FF6DBB">
        <w:rPr>
          <w:rFonts w:ascii="Times New Roman" w:hAnsi="Times New Roman"/>
          <w:b/>
          <w:sz w:val="28"/>
          <w:szCs w:val="28"/>
        </w:rPr>
        <w:t>Оборудование</w:t>
      </w:r>
      <w:r w:rsidRPr="00FF6DBB">
        <w:rPr>
          <w:rFonts w:ascii="Times New Roman" w:hAnsi="Times New Roman"/>
          <w:sz w:val="28"/>
          <w:szCs w:val="28"/>
        </w:rPr>
        <w:t>: интерактивная  доска, компьютер с колонками, мультимедийный проектор, компьютерная презентация</w:t>
      </w:r>
    </w:p>
    <w:p w:rsidR="004E6AC5" w:rsidRPr="00FF6DBB" w:rsidRDefault="004E6AC5">
      <w:pPr>
        <w:rPr>
          <w:rFonts w:ascii="Times New Roman" w:hAnsi="Times New Roman"/>
          <w:sz w:val="28"/>
          <w:szCs w:val="28"/>
        </w:rPr>
      </w:pPr>
    </w:p>
    <w:p w:rsidR="004E6AC5" w:rsidRPr="00FF6DBB" w:rsidRDefault="004E6AC5">
      <w:pPr>
        <w:rPr>
          <w:rFonts w:ascii="Times New Roman" w:hAnsi="Times New Roman"/>
          <w:sz w:val="28"/>
          <w:szCs w:val="28"/>
        </w:rPr>
      </w:pPr>
    </w:p>
    <w:p w:rsidR="004E6AC5" w:rsidRPr="00FF6DBB" w:rsidRDefault="004E6AC5">
      <w:pPr>
        <w:rPr>
          <w:rFonts w:ascii="Times New Roman" w:hAnsi="Times New Roman"/>
          <w:sz w:val="28"/>
          <w:szCs w:val="28"/>
        </w:rPr>
      </w:pPr>
    </w:p>
    <w:p w:rsidR="004E6AC5" w:rsidRPr="00FF6DBB" w:rsidRDefault="004E6AC5">
      <w:pPr>
        <w:rPr>
          <w:rFonts w:ascii="Times New Roman" w:hAnsi="Times New Roman"/>
          <w:sz w:val="28"/>
          <w:szCs w:val="28"/>
        </w:rPr>
      </w:pPr>
    </w:p>
    <w:p w:rsidR="004E6AC5" w:rsidRPr="00FF6DBB" w:rsidRDefault="004E6AC5">
      <w:pPr>
        <w:rPr>
          <w:rFonts w:ascii="Times New Roman" w:hAnsi="Times New Roman"/>
          <w:sz w:val="28"/>
          <w:szCs w:val="28"/>
        </w:rPr>
      </w:pPr>
    </w:p>
    <w:p w:rsidR="004E6AC5" w:rsidRPr="00FF6DBB" w:rsidRDefault="004E6AC5" w:rsidP="00FF6DBB">
      <w:pPr>
        <w:jc w:val="center"/>
        <w:rPr>
          <w:rFonts w:ascii="Times New Roman" w:hAnsi="Times New Roman"/>
          <w:sz w:val="40"/>
          <w:szCs w:val="40"/>
        </w:rPr>
      </w:pPr>
      <w:r w:rsidRPr="00FF6DBB">
        <w:rPr>
          <w:rFonts w:ascii="Times New Roman" w:hAnsi="Times New Roman"/>
          <w:sz w:val="40"/>
          <w:szCs w:val="40"/>
        </w:rPr>
        <w:t>Ход урока</w:t>
      </w:r>
    </w:p>
    <w:tbl>
      <w:tblPr>
        <w:tblW w:w="15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4"/>
        <w:gridCol w:w="4256"/>
        <w:gridCol w:w="3013"/>
        <w:gridCol w:w="3207"/>
        <w:gridCol w:w="2502"/>
      </w:tblGrid>
      <w:tr w:rsidR="004E6AC5" w:rsidRPr="00FF6DBB" w:rsidTr="009E4BD8">
        <w:trPr>
          <w:trHeight w:val="574"/>
        </w:trPr>
        <w:tc>
          <w:tcPr>
            <w:tcW w:w="2376" w:type="dxa"/>
            <w:vMerge w:val="restart"/>
          </w:tcPr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FF6DBB">
              <w:rPr>
                <w:rFonts w:ascii="Times New Roman" w:hAnsi="Times New Roman"/>
                <w:b/>
                <w:sz w:val="28"/>
                <w:szCs w:val="28"/>
              </w:rPr>
              <w:t>Блок</w:t>
            </w:r>
          </w:p>
        </w:tc>
        <w:tc>
          <w:tcPr>
            <w:tcW w:w="4536" w:type="dxa"/>
            <w:vMerge w:val="restart"/>
          </w:tcPr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FF6DBB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19" w:type="dxa"/>
            <w:vMerge w:val="restart"/>
          </w:tcPr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FF6DBB">
              <w:rPr>
                <w:rFonts w:ascii="Times New Roman" w:hAnsi="Times New Roman"/>
                <w:b/>
                <w:sz w:val="28"/>
                <w:szCs w:val="28"/>
              </w:rPr>
              <w:t>Предполагаемые действия обучающихся</w:t>
            </w:r>
          </w:p>
        </w:tc>
        <w:tc>
          <w:tcPr>
            <w:tcW w:w="2550" w:type="dxa"/>
            <w:tcBorders>
              <w:bottom w:val="nil"/>
            </w:tcBorders>
          </w:tcPr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b/>
                <w:sz w:val="28"/>
                <w:szCs w:val="28"/>
              </w:rPr>
              <w:t>Формируемые УУД</w:t>
            </w:r>
          </w:p>
        </w:tc>
        <w:tc>
          <w:tcPr>
            <w:tcW w:w="2761" w:type="dxa"/>
            <w:tcBorders>
              <w:bottom w:val="nil"/>
            </w:tcBorders>
          </w:tcPr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b/>
                <w:sz w:val="28"/>
                <w:szCs w:val="28"/>
              </w:rPr>
              <w:t xml:space="preserve">        ИКТ</w:t>
            </w:r>
          </w:p>
        </w:tc>
      </w:tr>
      <w:tr w:rsidR="004E6AC5" w:rsidRPr="00FF6DBB" w:rsidTr="009E4BD8">
        <w:trPr>
          <w:trHeight w:val="926"/>
        </w:trPr>
        <w:tc>
          <w:tcPr>
            <w:tcW w:w="2376" w:type="dxa"/>
            <w:vMerge/>
          </w:tcPr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</w:tc>
      </w:tr>
      <w:tr w:rsidR="004E6AC5" w:rsidRPr="00FF6DBB" w:rsidTr="009E4BD8">
        <w:trPr>
          <w:trHeight w:val="2239"/>
        </w:trPr>
        <w:tc>
          <w:tcPr>
            <w:tcW w:w="2376" w:type="dxa"/>
          </w:tcPr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 xml:space="preserve"> 1.Орг. момент 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Цель: активизация обучающихся, самоопределение к деятельности.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2.Актуализация знаний.</w:t>
            </w:r>
          </w:p>
          <w:p w:rsidR="004E6AC5" w:rsidRPr="00FF6DBB" w:rsidRDefault="004E6AC5" w:rsidP="009E4BD8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3.Изучение учебного материала.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4.Первичное закрепление изученного материала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5.Динамическая пауза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6. Закрепление изученного материала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(отработка состава числа 7 при помощи разбивания отрезка на части)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8.Итог урока (рефлексия деятельности)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Цель: сформировать личную ответственность за результаты деятельности.</w:t>
            </w:r>
          </w:p>
        </w:tc>
        <w:tc>
          <w:tcPr>
            <w:tcW w:w="4536" w:type="dxa"/>
          </w:tcPr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  <w:u w:val="single"/>
              </w:rPr>
              <w:t>1.Самоопределение к деятельности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 xml:space="preserve">    Ну-ка проверь, дружок,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Ты готов начать урок?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Все ль на месте,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 xml:space="preserve"> Все ль в порядке, 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Ручка, книжка и тетрадка?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Все ли правильно сидят?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Все ль внимательно глядят?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Все расселись по местам, никому не тесно,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По секрету вам скажу «Будет интересно!»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Будем мы считать, писать, и решать задачи, чтоб сегодня как всегда в руки шла удача.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Повторим материал, закрепим умения,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Чтобы каждый мог сказать……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F6DBB">
              <w:rPr>
                <w:rFonts w:ascii="Times New Roman" w:hAnsi="Times New Roman"/>
                <w:sz w:val="28"/>
                <w:szCs w:val="28"/>
                <w:u w:val="single"/>
              </w:rPr>
              <w:t>2.Эмоциональный настрой на работу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 xml:space="preserve">-Сегодня мы отправляемся в путешествие по стране Математики. 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-Я буду внимателен!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-Я буду думать!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-Я буду сосредоточенно размышлять!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-Я буду старателен и догадлив!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(учитель говорит фразу, дети повторяют)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А) Мыслительная минутка «Сколько?»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1.Сколько туфелек потеряла Золушка?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2.Сколько хвостов у двух котов?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3.Сколько пальцев на руке?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4.Сколько дней в неделе?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5.Сколько сторон у квадрата?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6.Сколько раз нужно отмерить, чтобы один раз отрезать?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7.Сколько козлят хотел съесть волк?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Б) Устный счет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1.Счет до 20 прямой и обратный. Повернитесь друг к другу лицом и хлопая друг другу в ладоши посчитайте до 20 и обратно. Хором.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2.Математические задачи.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-Три снегиря на ветках сидели. Три снегиря еще прилетели. Наш снеговик сосчитал снегирей. Сколько всех птичек? Ответь поскорей!!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-Ай да белка-мастерица! Вяжет деткам рукавицы. Извязала три клубка, два еще лежат пока. У кого ответ готов? Сколько у нее клубков?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F6DBB">
              <w:rPr>
                <w:rFonts w:ascii="Times New Roman" w:hAnsi="Times New Roman"/>
                <w:sz w:val="28"/>
                <w:szCs w:val="28"/>
                <w:u w:val="single"/>
              </w:rPr>
              <w:t>1)Постановка проблемы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-Рассмотрите внимательно  слайд.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-Кого вы тут видите?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-Как вы думаете, какое задание вам предлагает этот гном?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2)</w:t>
            </w:r>
            <w:r w:rsidRPr="00FF6DBB">
              <w:rPr>
                <w:rFonts w:ascii="Times New Roman" w:hAnsi="Times New Roman"/>
                <w:sz w:val="28"/>
                <w:szCs w:val="28"/>
                <w:u w:val="single"/>
              </w:rPr>
              <w:t>Самоопределение темы урока с помощью алгоритма действий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-Какое число потерялось?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-Вы знакомы с этим числом?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Хотите познакомиться  с числом семь и цифрой, которая его обозначает?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-Чему мы будем учиться сегодня на уроке?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3</w:t>
            </w:r>
            <w:r w:rsidRPr="00FF6DBB">
              <w:rPr>
                <w:rFonts w:ascii="Times New Roman" w:hAnsi="Times New Roman"/>
                <w:sz w:val="28"/>
                <w:szCs w:val="28"/>
                <w:u w:val="single"/>
              </w:rPr>
              <w:t>)Построение проекта выхода из затруднений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-Как получить число 7?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-На каком месте в натуральном ряду чисел стоит число семь?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-Назовите соседей числа 7?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-На сколько, число 7 меньше последующего числа 8?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-На сколько, число 7 больше предыдущего числа 6?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4)</w:t>
            </w:r>
            <w:r w:rsidRPr="00FF6DBB">
              <w:rPr>
                <w:rFonts w:ascii="Times New Roman" w:hAnsi="Times New Roman"/>
                <w:sz w:val="28"/>
                <w:szCs w:val="28"/>
                <w:u w:val="single"/>
              </w:rPr>
              <w:t>Письмо цифры 7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-Как обозначить число 7?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-Из каких элементов состоит эта цифра?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-На что она похожа?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 xml:space="preserve"> Вот семерка-кочерга,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У нее одна нога.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Семь - точно острая коса,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Коси, коса, пока остра.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-Гном Тихоня научит вас писать цифру 7.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F6DBB">
              <w:rPr>
                <w:rFonts w:ascii="Times New Roman" w:hAnsi="Times New Roman"/>
                <w:sz w:val="28"/>
                <w:szCs w:val="28"/>
                <w:u w:val="single"/>
              </w:rPr>
              <w:t>5)Алгоритм написания цифры семь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-Сначала пишется волнистая линия, длинная палочка, а затем маленькая наклонная палочка.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F6DBB">
              <w:rPr>
                <w:rFonts w:ascii="Times New Roman" w:hAnsi="Times New Roman"/>
                <w:sz w:val="28"/>
                <w:szCs w:val="28"/>
                <w:u w:val="single"/>
              </w:rPr>
              <w:t>1)Работа в рабочей тетради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Самостоятельное письмо цифры 7.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F6DBB">
              <w:rPr>
                <w:rFonts w:ascii="Times New Roman" w:hAnsi="Times New Roman"/>
                <w:sz w:val="28"/>
                <w:szCs w:val="28"/>
                <w:u w:val="single"/>
              </w:rPr>
              <w:t>2)Взаимопроверка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-Обменяйтесь тетрадями, и в тетрадке своего соседа найдите самую красиво написанную цифру 7, дайте ей название, и нарисуйте корону простым карандашом.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-Устали? давайте отдохнем.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F6DBB">
              <w:rPr>
                <w:rFonts w:ascii="Times New Roman" w:hAnsi="Times New Roman"/>
                <w:sz w:val="28"/>
                <w:szCs w:val="28"/>
                <w:u w:val="single"/>
              </w:rPr>
              <w:t xml:space="preserve">1)Работа в тетради </w:t>
            </w:r>
          </w:p>
          <w:p w:rsidR="004E6AC5" w:rsidRPr="00FF6DBB" w:rsidRDefault="004E6AC5" w:rsidP="00AE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Н. Разговорнова</w:t>
            </w:r>
          </w:p>
          <w:p w:rsidR="004E6AC5" w:rsidRPr="00FF6DBB" w:rsidRDefault="004E6AC5" w:rsidP="00AE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Из разных цифр я сделал бусы,</w:t>
            </w:r>
          </w:p>
          <w:p w:rsidR="004E6AC5" w:rsidRPr="00FF6DBB" w:rsidRDefault="004E6AC5" w:rsidP="00AE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 xml:space="preserve"> А в тех кружках, где цифр нет,</w:t>
            </w:r>
          </w:p>
          <w:p w:rsidR="004E6AC5" w:rsidRPr="00FF6DBB" w:rsidRDefault="004E6AC5" w:rsidP="00AE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Расставьте минусы и плюсы,</w:t>
            </w:r>
          </w:p>
          <w:p w:rsidR="004E6AC5" w:rsidRPr="00FF6DBB" w:rsidRDefault="004E6AC5" w:rsidP="00AE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Чтоб верный получить ответ.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(Работа в паре).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-Совместно в паре  вставьте пропущенные знаки в пустых клетках. Поднимите знак пары, когда будете готовы, договоритесь, кто будет отвечать.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2)</w:t>
            </w:r>
            <w:r w:rsidRPr="00FF6DBB">
              <w:rPr>
                <w:rFonts w:ascii="Times New Roman" w:hAnsi="Times New Roman"/>
                <w:sz w:val="28"/>
                <w:szCs w:val="28"/>
                <w:u w:val="single"/>
              </w:rPr>
              <w:t>Решение примеров в два действия с помощью числового отрезка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-Перед  гномами две тропинки, но они очень запутанны. Они просят помощи, Вы хотите им помочь?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- В какую сторону им идти? Влево или вправо? От какой точки начать движение?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-Сколько шагов вправо?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-Почему?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-В какую сторону дальше будем двигаться?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-Почему?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-Сколько шагов необходимо сделать влево?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-Какой ответ получим?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F6DBB">
              <w:rPr>
                <w:rFonts w:ascii="Times New Roman" w:hAnsi="Times New Roman"/>
                <w:sz w:val="28"/>
                <w:szCs w:val="28"/>
                <w:u w:val="single"/>
              </w:rPr>
              <w:t>Аналогично работа со вторым выражением и взаимопроверка  в парах.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 xml:space="preserve">  нужно быть еще более дружными и поработать в группах. 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-Вы готовы к последнему испытанию?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испытание подготовил для вас гном Док: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1группа. Вспомнить и назвать 7 дней недели.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2группа. Вспомнить и назвать 7 цветов радуги.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3группа. Собрать пословицу: Семь бед - один ответ.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4группа. Вспомнить название сказок, в названии которых есть магическое число 7.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5группа. Собрать пословицу:  Семеро одного не ждут.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-Ребята, а что объединяло все эти задания??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-Чему вы научились на уроке? Расскажите по схеме: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Я знаю….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Я запомнил…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Я смог….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 xml:space="preserve">    Ну, вот и все, урок к концу подходит,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 xml:space="preserve">      Мы словно поработали сейчас,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 xml:space="preserve">      Спасибо вам, ребята за работу,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 xml:space="preserve">      Не подвели меня и в этот раз…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 xml:space="preserve">   ( Хором) 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-Это все умею Я!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-Я буду внимателен!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-Я буду думать!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-Я буду сосредоточенно размышлять!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-Я буду старателен и догадлив!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Ответы показывают молча  на математическом веере.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Работа в парах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Всего 6 птиц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У белки 5 клубков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Вставить пропущенное число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Потерялось число семь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….Я буду…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….Я хочу узнать…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(узнать все об этом числе, выполнять различные задания)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К 6 прибавить 1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Число семь стоит на седьмом месте в натуральном ряду чисел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6 и 8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Меньше на 1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Больше на 1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Состоит из трех элементов: волнистой линии, большой палочки и маленькой палочки, пересекающей середину большой палочки.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Начинаю писать волнистую линию, которую довожу до правого верхнего угла клетки. Затем пишу большую палочку, доводя ее до середины нижней стороны клетки, а потом перечеркиваю ее посередине маленькой палочкой.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«Мисс-цифра»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Дети выполняют движение под музыку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FF6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(Работа в паре).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Работа в группах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Число семь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Я знаю….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Я запомнил…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Я смог….</w:t>
            </w:r>
          </w:p>
        </w:tc>
        <w:tc>
          <w:tcPr>
            <w:tcW w:w="2551" w:type="dxa"/>
          </w:tcPr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  <w:u w:val="single"/>
              </w:rPr>
              <w:t>Личностные УУД:</w:t>
            </w:r>
            <w:r w:rsidRPr="00FF6DBB">
              <w:rPr>
                <w:rFonts w:ascii="Times New Roman" w:hAnsi="Times New Roman"/>
                <w:sz w:val="28"/>
                <w:szCs w:val="28"/>
              </w:rPr>
              <w:t xml:space="preserve"> освоение начальных форм познавательной и личностной рефлексии.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  <w:u w:val="single"/>
              </w:rPr>
              <w:t>Личностные УУД:</w:t>
            </w:r>
            <w:r w:rsidRPr="00FF6DBB">
              <w:rPr>
                <w:rFonts w:ascii="Times New Roman" w:hAnsi="Times New Roman"/>
                <w:sz w:val="28"/>
                <w:szCs w:val="28"/>
              </w:rPr>
              <w:t xml:space="preserve"> осознать необходимость самосовершенствования.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  <w:u w:val="single"/>
              </w:rPr>
              <w:t>Регулятивные УУД:</w:t>
            </w:r>
            <w:r w:rsidRPr="00FF6DBB">
              <w:rPr>
                <w:rFonts w:ascii="Times New Roman" w:hAnsi="Times New Roman"/>
                <w:sz w:val="28"/>
                <w:szCs w:val="28"/>
              </w:rPr>
              <w:t xml:space="preserve"> умение работать в паре и распределять функции в совместной деятельности, умение осуществлять взаимный контроль, планировать и контролировать процесс работы, адекватно оценивать свои достижения.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F6DBB">
              <w:rPr>
                <w:rFonts w:ascii="Times New Roman" w:hAnsi="Times New Roman"/>
                <w:sz w:val="28"/>
                <w:szCs w:val="28"/>
                <w:u w:val="single"/>
              </w:rPr>
              <w:t>ЛичностныеУУД: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формирование логических операций (сравнение, анализ, синтез, аналогия).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Мотивация к работе на результат, как в исполнительской, так и в творческой деятельности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  <w:u w:val="single"/>
              </w:rPr>
              <w:t>Личностные УУД: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развитие самостоятельности и личной ответственности за свои поступки и волевая саморегуляция.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Приобретение опыта использования методов решения проблем творческого и поискового характера.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 УУД</w:t>
            </w:r>
            <w:r w:rsidRPr="00FF6DB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освоение норм коммуникативного взаимодействия, готовность вести диалог. Умение контролировать и оценивать свои учебные действия на основе выработанных критериев в соответствии с поставленной задачей и условиями ее реализации.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F6DBB">
              <w:rPr>
                <w:rFonts w:ascii="Times New Roman" w:hAnsi="Times New Roman"/>
                <w:sz w:val="28"/>
                <w:szCs w:val="28"/>
                <w:u w:val="single"/>
              </w:rPr>
              <w:t>Регулятивные УУД: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Учиться отличать верно выполненное задание от неверного. Проводить взаимоконтроль действий.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F6DBB">
              <w:rPr>
                <w:rFonts w:ascii="Times New Roman" w:hAnsi="Times New Roman"/>
                <w:sz w:val="28"/>
                <w:szCs w:val="28"/>
                <w:u w:val="single"/>
              </w:rPr>
              <w:t>Регулятивные УУД: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работая в паре задавать вопросы необходимые для организации совместной работы в паре: «Ты согласен?», « А как ты думаешь?», « Почему ты так считаешь?». Стараться договориться, уметь уступать, находить общее решение.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 УУД</w:t>
            </w:r>
            <w:r w:rsidRPr="00FF6DBB">
              <w:rPr>
                <w:rFonts w:ascii="Times New Roman" w:hAnsi="Times New Roman"/>
                <w:sz w:val="28"/>
                <w:szCs w:val="28"/>
              </w:rPr>
              <w:t>: продуктивно общаться в совместной деятельности, вступать в учебный диалог с учителем и одноклассниками, соблюдать правила речевого поведения, формулировать собственные мысли, высказывать и обосновывать свою точку зрения.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  <w:u w:val="single"/>
              </w:rPr>
              <w:t>Личностные УУД:</w:t>
            </w:r>
            <w:r w:rsidRPr="00FF6DBB">
              <w:rPr>
                <w:rFonts w:ascii="Times New Roman" w:hAnsi="Times New Roman"/>
                <w:sz w:val="28"/>
                <w:szCs w:val="28"/>
              </w:rPr>
              <w:t xml:space="preserve"> принятие социальной роли ученика, осознание личностного смысла учения и интерес к изучению предмета.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Слайд 1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Слайд 2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Слайд 3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Слайд 4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Слайд 5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Слайд 6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Слайд 7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Слайд 8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DBB">
              <w:rPr>
                <w:rFonts w:ascii="Times New Roman" w:hAnsi="Times New Roman"/>
                <w:sz w:val="28"/>
                <w:szCs w:val="28"/>
              </w:rPr>
              <w:t>Слайд 9</w:t>
            </w: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AC5" w:rsidRPr="00FF6DBB" w:rsidRDefault="004E6AC5" w:rsidP="009E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6AC5" w:rsidRPr="00FF6DBB" w:rsidRDefault="004E6AC5">
      <w:pPr>
        <w:rPr>
          <w:rFonts w:ascii="Times New Roman" w:hAnsi="Times New Roman"/>
          <w:sz w:val="28"/>
          <w:szCs w:val="28"/>
        </w:rPr>
      </w:pPr>
    </w:p>
    <w:sectPr w:rsidR="004E6AC5" w:rsidRPr="00FF6DBB" w:rsidSect="006656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73457"/>
    <w:multiLevelType w:val="hybridMultilevel"/>
    <w:tmpl w:val="61AA3B6A"/>
    <w:lvl w:ilvl="0" w:tplc="FBD4AB2C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2415DA"/>
    <w:multiLevelType w:val="hybridMultilevel"/>
    <w:tmpl w:val="0446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631"/>
    <w:rsid w:val="00030A2C"/>
    <w:rsid w:val="00051DB0"/>
    <w:rsid w:val="00150F9E"/>
    <w:rsid w:val="00164E41"/>
    <w:rsid w:val="00211C3C"/>
    <w:rsid w:val="002378F5"/>
    <w:rsid w:val="002E04D7"/>
    <w:rsid w:val="0041070E"/>
    <w:rsid w:val="00485CB3"/>
    <w:rsid w:val="004B3EAE"/>
    <w:rsid w:val="004E6AC5"/>
    <w:rsid w:val="005B6EEC"/>
    <w:rsid w:val="005D38F0"/>
    <w:rsid w:val="006230F6"/>
    <w:rsid w:val="00665631"/>
    <w:rsid w:val="0067502D"/>
    <w:rsid w:val="006A626D"/>
    <w:rsid w:val="00705786"/>
    <w:rsid w:val="00712855"/>
    <w:rsid w:val="00763E3F"/>
    <w:rsid w:val="008338E3"/>
    <w:rsid w:val="00862138"/>
    <w:rsid w:val="009E4BD8"/>
    <w:rsid w:val="00A05CEB"/>
    <w:rsid w:val="00A4381A"/>
    <w:rsid w:val="00A9006B"/>
    <w:rsid w:val="00AE4EFE"/>
    <w:rsid w:val="00B4215C"/>
    <w:rsid w:val="00BC5418"/>
    <w:rsid w:val="00BC63BB"/>
    <w:rsid w:val="00C0242A"/>
    <w:rsid w:val="00C34BC7"/>
    <w:rsid w:val="00C95AED"/>
    <w:rsid w:val="00CB4B28"/>
    <w:rsid w:val="00CF7B57"/>
    <w:rsid w:val="00D15843"/>
    <w:rsid w:val="00D25331"/>
    <w:rsid w:val="00D96F4E"/>
    <w:rsid w:val="00D97344"/>
    <w:rsid w:val="00DF0F70"/>
    <w:rsid w:val="00E202E3"/>
    <w:rsid w:val="00E93DEC"/>
    <w:rsid w:val="00ED0C2A"/>
    <w:rsid w:val="00EF1D18"/>
    <w:rsid w:val="00EF2300"/>
    <w:rsid w:val="00EF3288"/>
    <w:rsid w:val="00F05809"/>
    <w:rsid w:val="00F10559"/>
    <w:rsid w:val="00F175F4"/>
    <w:rsid w:val="00F64016"/>
    <w:rsid w:val="00FB5109"/>
    <w:rsid w:val="00FF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80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34B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C5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1022</TotalTime>
  <Pages>9</Pages>
  <Words>1287</Words>
  <Characters>7336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User</cp:lastModifiedBy>
  <cp:revision>11</cp:revision>
  <dcterms:created xsi:type="dcterms:W3CDTF">2011-11-16T06:56:00Z</dcterms:created>
  <dcterms:modified xsi:type="dcterms:W3CDTF">2014-10-22T15:42:00Z</dcterms:modified>
</cp:coreProperties>
</file>