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бюджетное образовательное учреждение </w:t>
      </w:r>
    </w:p>
    <w:p w:rsidR="00510C63" w:rsidRDefault="00510C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лицей № 4 города Данкова</w:t>
      </w: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Pr="00C32DF3" w:rsidRDefault="00510C63">
      <w:pPr>
        <w:rPr>
          <w:color w:val="1F497D"/>
          <w:sz w:val="40"/>
          <w:szCs w:val="40"/>
        </w:rPr>
      </w:pPr>
      <w:r>
        <w:rPr>
          <w:sz w:val="28"/>
          <w:szCs w:val="28"/>
        </w:rPr>
        <w:t xml:space="preserve">                              </w:t>
      </w:r>
      <w:r w:rsidRPr="00C32DF3">
        <w:rPr>
          <w:color w:val="1F497D"/>
          <w:sz w:val="40"/>
          <w:szCs w:val="40"/>
        </w:rPr>
        <w:t>УМК «Школа России»</w:t>
      </w:r>
    </w:p>
    <w:p w:rsidR="00510C63" w:rsidRDefault="00510C63">
      <w:pPr>
        <w:rPr>
          <w:sz w:val="40"/>
          <w:szCs w:val="40"/>
        </w:rPr>
      </w:pPr>
    </w:p>
    <w:p w:rsidR="00510C63" w:rsidRDefault="00510C63">
      <w:pPr>
        <w:rPr>
          <w:sz w:val="40"/>
          <w:szCs w:val="40"/>
        </w:rPr>
      </w:pPr>
    </w:p>
    <w:p w:rsidR="00510C63" w:rsidRDefault="00510C63">
      <w:pPr>
        <w:rPr>
          <w:sz w:val="56"/>
          <w:szCs w:val="56"/>
        </w:rPr>
      </w:pPr>
      <w:r>
        <w:rPr>
          <w:sz w:val="40"/>
          <w:szCs w:val="40"/>
        </w:rPr>
        <w:t xml:space="preserve">         </w:t>
      </w:r>
      <w:r w:rsidRPr="00C32DF3">
        <w:rPr>
          <w:sz w:val="56"/>
          <w:szCs w:val="56"/>
        </w:rPr>
        <w:t>Урок математики во 2 классе</w:t>
      </w:r>
      <w:r>
        <w:rPr>
          <w:sz w:val="56"/>
          <w:szCs w:val="56"/>
        </w:rPr>
        <w:t>:</w:t>
      </w:r>
    </w:p>
    <w:p w:rsidR="00510C63" w:rsidRPr="00C32DF3" w:rsidRDefault="00510C63">
      <w:pPr>
        <w:rPr>
          <w:sz w:val="56"/>
          <w:szCs w:val="56"/>
        </w:rPr>
      </w:pPr>
    </w:p>
    <w:p w:rsidR="00510C63" w:rsidRDefault="00510C63">
      <w:pPr>
        <w:rPr>
          <w:sz w:val="28"/>
          <w:szCs w:val="28"/>
        </w:rPr>
      </w:pPr>
    </w:p>
    <w:p w:rsidR="00510C63" w:rsidRPr="00C32DF3" w:rsidRDefault="00510C63">
      <w:pPr>
        <w:rPr>
          <w:color w:val="1F497D"/>
          <w:sz w:val="96"/>
          <w:szCs w:val="96"/>
        </w:rPr>
      </w:pPr>
      <w:r>
        <w:rPr>
          <w:sz w:val="96"/>
          <w:szCs w:val="96"/>
        </w:rPr>
        <w:t xml:space="preserve"> </w:t>
      </w:r>
      <w:r w:rsidRPr="00C32DF3">
        <w:rPr>
          <w:color w:val="1F497D"/>
          <w:sz w:val="96"/>
          <w:szCs w:val="96"/>
        </w:rPr>
        <w:t>«Формирование    вычислительных  навыков</w:t>
      </w:r>
      <w:r>
        <w:rPr>
          <w:color w:val="1F497D"/>
          <w:sz w:val="96"/>
          <w:szCs w:val="96"/>
        </w:rPr>
        <w:t xml:space="preserve"> в пределах 100 </w:t>
      </w:r>
      <w:r w:rsidRPr="00C32DF3">
        <w:rPr>
          <w:color w:val="1F497D"/>
          <w:sz w:val="96"/>
          <w:szCs w:val="96"/>
        </w:rPr>
        <w:t>»</w:t>
      </w:r>
    </w:p>
    <w:p w:rsidR="00510C63" w:rsidRDefault="00510C63">
      <w:pPr>
        <w:rPr>
          <w:sz w:val="52"/>
          <w:szCs w:val="52"/>
        </w:rPr>
      </w:pPr>
    </w:p>
    <w:p w:rsidR="00510C63" w:rsidRDefault="00510C63">
      <w:pPr>
        <w:rPr>
          <w:sz w:val="52"/>
          <w:szCs w:val="52"/>
        </w:rPr>
      </w:pPr>
    </w:p>
    <w:p w:rsidR="00510C63" w:rsidRDefault="00510C63">
      <w:pPr>
        <w:rPr>
          <w:sz w:val="52"/>
          <w:szCs w:val="52"/>
        </w:rPr>
      </w:pPr>
    </w:p>
    <w:p w:rsidR="00510C63" w:rsidRDefault="00510C63">
      <w:pPr>
        <w:rPr>
          <w:sz w:val="52"/>
          <w:szCs w:val="52"/>
        </w:rPr>
      </w:pPr>
    </w:p>
    <w:p w:rsidR="00510C63" w:rsidRPr="00C32DF3" w:rsidRDefault="00510C63">
      <w:pPr>
        <w:rPr>
          <w:sz w:val="44"/>
          <w:szCs w:val="44"/>
        </w:rPr>
      </w:pPr>
      <w:r>
        <w:rPr>
          <w:sz w:val="40"/>
          <w:szCs w:val="40"/>
        </w:rPr>
        <w:t xml:space="preserve">  </w:t>
      </w:r>
      <w:r w:rsidRPr="00C32DF3">
        <w:rPr>
          <w:sz w:val="44"/>
          <w:szCs w:val="44"/>
        </w:rPr>
        <w:t>Учитель- Балашова Маргарита  Валентиновна</w:t>
      </w: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Default="00510C63">
      <w:pPr>
        <w:rPr>
          <w:sz w:val="28"/>
          <w:szCs w:val="28"/>
        </w:rPr>
      </w:pPr>
    </w:p>
    <w:p w:rsidR="00510C63" w:rsidRDefault="00510C63" w:rsidP="00565BE6"/>
    <w:p w:rsidR="00510C63" w:rsidRDefault="00510C63" w:rsidP="00565BE6">
      <w:r>
        <w:t>Автор : Балашова Маргарита Валентиновна</w:t>
      </w:r>
    </w:p>
    <w:p w:rsidR="00510C63" w:rsidRDefault="00510C63" w:rsidP="00565BE6">
      <w:r>
        <w:t>Место работы: МБОУ лицей № 4 города Данкова Липецкой области</w:t>
      </w:r>
    </w:p>
    <w:p w:rsidR="00510C63" w:rsidRDefault="00510C63" w:rsidP="00565BE6">
      <w:r>
        <w:t>Должность: учитель начальных классов</w:t>
      </w:r>
    </w:p>
    <w:p w:rsidR="00510C63" w:rsidRPr="00CA0035" w:rsidRDefault="00510C63" w:rsidP="00565BE6">
      <w:r>
        <w:t xml:space="preserve">Урок математики </w:t>
      </w:r>
      <w:r w:rsidRPr="00CA0035">
        <w:t xml:space="preserve"> на тему : «</w:t>
      </w:r>
      <w:r>
        <w:t>Формирование вычислительных навыков в пределах 100</w:t>
      </w:r>
      <w:r w:rsidRPr="00CA0035">
        <w:t>»</w:t>
      </w:r>
      <w:r>
        <w:t xml:space="preserve">УМК «Школа России» </w:t>
      </w:r>
    </w:p>
    <w:p w:rsidR="00510C63" w:rsidRDefault="00510C63">
      <w:pPr>
        <w:rPr>
          <w:sz w:val="28"/>
          <w:szCs w:val="28"/>
        </w:rPr>
      </w:pPr>
    </w:p>
    <w:p w:rsidR="00510C63" w:rsidRPr="00DD6595" w:rsidRDefault="00510C63">
      <w:r w:rsidRPr="00DD6595">
        <w:t>Тема урока: Формирование вычислительных навыков в пределах 100.</w:t>
      </w:r>
    </w:p>
    <w:p w:rsidR="00510C63" w:rsidRPr="00DD6595" w:rsidRDefault="00510C63" w:rsidP="00896E3E">
      <w:pPr>
        <w:jc w:val="both"/>
      </w:pPr>
      <w:r w:rsidRPr="00DD6595">
        <w:t xml:space="preserve">Цели урока: закреплять вычислительные навыки учащихся по теме  </w:t>
      </w:r>
    </w:p>
    <w:p w:rsidR="00510C63" w:rsidRPr="00DD6595" w:rsidRDefault="00510C63" w:rsidP="00896E3E">
      <w:pPr>
        <w:jc w:val="both"/>
      </w:pPr>
      <w:r w:rsidRPr="00DD6595">
        <w:t xml:space="preserve">                       «Сложение и   вычитание в пределах 100», познакомить с </w:t>
      </w:r>
    </w:p>
    <w:p w:rsidR="00510C63" w:rsidRPr="00DD6595" w:rsidRDefault="00510C63" w:rsidP="00896E3E">
      <w:pPr>
        <w:jc w:val="both"/>
      </w:pPr>
      <w:r w:rsidRPr="00DD6595">
        <w:t xml:space="preserve">                       некоторыми  историческими объектами Кремля;</w:t>
      </w:r>
    </w:p>
    <w:p w:rsidR="00510C63" w:rsidRPr="00DD6595" w:rsidRDefault="00510C63" w:rsidP="00896E3E">
      <w:pPr>
        <w:jc w:val="both"/>
      </w:pPr>
      <w:r w:rsidRPr="00DD6595">
        <w:t xml:space="preserve">                       воспитывать патриотизм;</w:t>
      </w:r>
    </w:p>
    <w:p w:rsidR="00510C63" w:rsidRPr="00DD6595" w:rsidRDefault="00510C63" w:rsidP="00896E3E">
      <w:pPr>
        <w:jc w:val="both"/>
      </w:pPr>
      <w:r w:rsidRPr="00DD6595">
        <w:t xml:space="preserve">                       способствовать развитию мышления, смекалки,</w:t>
      </w:r>
    </w:p>
    <w:p w:rsidR="00510C63" w:rsidRPr="00DD6595" w:rsidRDefault="00510C63" w:rsidP="00896E3E">
      <w:pPr>
        <w:jc w:val="both"/>
      </w:pPr>
      <w:r w:rsidRPr="00DD6595">
        <w:t xml:space="preserve">                      активизировать познавательную деятельность учащихся.</w:t>
      </w:r>
    </w:p>
    <w:p w:rsidR="00510C63" w:rsidRPr="00DD6595" w:rsidRDefault="00510C63" w:rsidP="00896E3E">
      <w:pPr>
        <w:jc w:val="both"/>
      </w:pPr>
      <w:r w:rsidRPr="00DD6595">
        <w:t xml:space="preserve">                       Будут сформированы УУД :</w:t>
      </w:r>
    </w:p>
    <w:p w:rsidR="00510C63" w:rsidRPr="00DD6595" w:rsidRDefault="00510C63" w:rsidP="00896E3E">
      <w:pPr>
        <w:jc w:val="both"/>
      </w:pPr>
      <w:r w:rsidRPr="00DD6595">
        <w:t xml:space="preserve">                       Личностные:  самоопределение</w:t>
      </w:r>
    </w:p>
    <w:p w:rsidR="00510C63" w:rsidRPr="00DD6595" w:rsidRDefault="00510C63" w:rsidP="00896E3E">
      <w:pPr>
        <w:jc w:val="both"/>
      </w:pPr>
      <w:r w:rsidRPr="00DD6595">
        <w:t xml:space="preserve">                       Регулятивные: целеполагание, контроль, оценка;</w:t>
      </w:r>
    </w:p>
    <w:p w:rsidR="00510C63" w:rsidRPr="00DD6595" w:rsidRDefault="00510C63" w:rsidP="00896E3E">
      <w:pPr>
        <w:jc w:val="both"/>
      </w:pPr>
      <w:r w:rsidRPr="00DD6595">
        <w:t xml:space="preserve">                       Коммуникативные: умение общаться;</w:t>
      </w:r>
    </w:p>
    <w:p w:rsidR="00510C63" w:rsidRPr="00DD6595" w:rsidRDefault="00510C63" w:rsidP="00896E3E">
      <w:pPr>
        <w:jc w:val="both"/>
      </w:pPr>
      <w:r w:rsidRPr="00DD6595">
        <w:t xml:space="preserve">                       Познавательные: самостоятельное формулирование учебной </w:t>
      </w:r>
    </w:p>
    <w:p w:rsidR="00510C63" w:rsidRPr="00DD6595" w:rsidRDefault="00510C63" w:rsidP="00896E3E">
      <w:pPr>
        <w:jc w:val="both"/>
      </w:pPr>
      <w:r w:rsidRPr="00DD6595">
        <w:t xml:space="preserve">                        цели, логические действия, выбор наиболее эффективного спо-</w:t>
      </w:r>
    </w:p>
    <w:p w:rsidR="00510C63" w:rsidRPr="00DD6595" w:rsidRDefault="00510C63" w:rsidP="00896E3E">
      <w:pPr>
        <w:jc w:val="both"/>
      </w:pPr>
      <w:r w:rsidRPr="00DD6595">
        <w:t xml:space="preserve">                       соба решения.</w:t>
      </w:r>
    </w:p>
    <w:p w:rsidR="00510C63" w:rsidRPr="00DD6595" w:rsidRDefault="00510C63" w:rsidP="00896E3E">
      <w:pPr>
        <w:jc w:val="both"/>
      </w:pPr>
      <w:r w:rsidRPr="00DD6595">
        <w:t xml:space="preserve">                       Планируемые результаты:</w:t>
      </w:r>
    </w:p>
    <w:p w:rsidR="00510C63" w:rsidRPr="00DD6595" w:rsidRDefault="00510C63" w:rsidP="00896E3E">
      <w:pPr>
        <w:jc w:val="both"/>
      </w:pPr>
      <w:r w:rsidRPr="00DD6595">
        <w:t xml:space="preserve">                       познакомить с историей возникновения Кремля, с                                   </w:t>
      </w:r>
    </w:p>
    <w:p w:rsidR="00510C63" w:rsidRPr="00DD6595" w:rsidRDefault="00510C63" w:rsidP="00896E3E">
      <w:pPr>
        <w:jc w:val="both"/>
      </w:pPr>
      <w:r w:rsidRPr="00DD6595">
        <w:t xml:space="preserve">                      некоторыми  историческими объектами Кремля,</w:t>
      </w:r>
    </w:p>
    <w:p w:rsidR="00510C63" w:rsidRPr="00DD6595" w:rsidRDefault="00510C63" w:rsidP="00896E3E">
      <w:pPr>
        <w:jc w:val="both"/>
      </w:pPr>
      <w:r w:rsidRPr="00DD6595">
        <w:t xml:space="preserve">                        способствовать совершенствованию  вычислительных навыков,</w:t>
      </w:r>
    </w:p>
    <w:p w:rsidR="00510C63" w:rsidRPr="00DD6595" w:rsidRDefault="00510C63" w:rsidP="00896E3E">
      <w:pPr>
        <w:jc w:val="both"/>
      </w:pPr>
      <w:r w:rsidRPr="00DD6595">
        <w:t xml:space="preserve">                      воспитанию патриотизма.</w:t>
      </w:r>
    </w:p>
    <w:p w:rsidR="00510C63" w:rsidRPr="00DD6595" w:rsidRDefault="00510C63" w:rsidP="00896E3E">
      <w:pPr>
        <w:jc w:val="both"/>
      </w:pPr>
    </w:p>
    <w:p w:rsidR="00510C63" w:rsidRPr="00DD6595" w:rsidRDefault="00510C63" w:rsidP="00896E3E">
      <w:pPr>
        <w:jc w:val="both"/>
      </w:pPr>
      <w:r w:rsidRPr="00DD6595">
        <w:t>Оборудование: мультимедиапроектор, компьютер, раздаточный материал,</w:t>
      </w:r>
    </w:p>
    <w:p w:rsidR="00510C63" w:rsidRPr="00DD6595" w:rsidRDefault="00510C63" w:rsidP="00896E3E">
      <w:pPr>
        <w:jc w:val="both"/>
      </w:pPr>
      <w:r w:rsidRPr="00DD6595">
        <w:t xml:space="preserve">                           «Толковый  словарь» Ожегова, презентация , сигнальные                     </w:t>
      </w:r>
    </w:p>
    <w:p w:rsidR="00510C63" w:rsidRPr="00DD6595" w:rsidRDefault="00510C63" w:rsidP="00896E3E">
      <w:pPr>
        <w:jc w:val="both"/>
      </w:pPr>
      <w:r w:rsidRPr="00DD6595">
        <w:t xml:space="preserve">                             карточки,     светофоры,  выставка книг о Кремле, кроссворд, </w:t>
      </w:r>
    </w:p>
    <w:p w:rsidR="00510C63" w:rsidRPr="00DD6595" w:rsidRDefault="00510C63" w:rsidP="00896E3E">
      <w:pPr>
        <w:jc w:val="both"/>
      </w:pPr>
      <w:r w:rsidRPr="00DD6595">
        <w:t xml:space="preserve">                            индивидуальные карточки, тесты разноуровневые, рисунок</w:t>
      </w:r>
    </w:p>
    <w:p w:rsidR="00510C63" w:rsidRPr="00DD6595" w:rsidRDefault="00510C63" w:rsidP="00896E3E">
      <w:pPr>
        <w:jc w:val="both"/>
      </w:pPr>
      <w:r w:rsidRPr="00DD6595">
        <w:t xml:space="preserve">                          гномика. </w:t>
      </w:r>
    </w:p>
    <w:p w:rsidR="00510C63" w:rsidRPr="00DD6595" w:rsidRDefault="00510C63" w:rsidP="00896E3E">
      <w:pPr>
        <w:jc w:val="both"/>
      </w:pPr>
      <w:r w:rsidRPr="00DD6595">
        <w:t xml:space="preserve">                     </w:t>
      </w:r>
    </w:p>
    <w:p w:rsidR="00510C63" w:rsidRPr="00DD6595" w:rsidRDefault="00510C63">
      <w:r w:rsidRPr="00DD6595">
        <w:t xml:space="preserve">                            Ход урока.</w:t>
      </w:r>
    </w:p>
    <w:p w:rsidR="00510C63" w:rsidRPr="00DD6595" w:rsidRDefault="00510C63" w:rsidP="00927749">
      <w:pPr>
        <w:pStyle w:val="ListParagraph"/>
        <w:numPr>
          <w:ilvl w:val="0"/>
          <w:numId w:val="1"/>
        </w:numPr>
        <w:rPr>
          <w:b/>
          <w:color w:val="C00000"/>
        </w:rPr>
      </w:pPr>
      <w:r w:rsidRPr="00DD6595">
        <w:rPr>
          <w:b/>
          <w:color w:val="C00000"/>
        </w:rPr>
        <w:t>Организация учащихся на работу</w:t>
      </w:r>
    </w:p>
    <w:p w:rsidR="00510C63" w:rsidRPr="00DD6595" w:rsidRDefault="00510C63" w:rsidP="00927749">
      <w:pPr>
        <w:ind w:left="360"/>
      </w:pPr>
      <w:r w:rsidRPr="00DD6595">
        <w:t xml:space="preserve">             В сердце каждого ребенка при рождении поселяются два гномика , один из которых добрый, хороший, а другой- злой и плохой. Добрый гномик помогает совершать хорошие поступки, побуждает на добрые дела, а плохой старается сделать плохо не только своему хозяину, но и окружающим его людям.</w:t>
      </w:r>
    </w:p>
    <w:p w:rsidR="00510C63" w:rsidRPr="00DD6595" w:rsidRDefault="00510C63" w:rsidP="00927749">
      <w:pPr>
        <w:ind w:left="360"/>
      </w:pPr>
      <w:r w:rsidRPr="00DD6595">
        <w:t xml:space="preserve">             Давайте позовем с собой доброго гномика. Он поможет нам внимательно слушать своих одноклассников, учиться доказывать свою точку зрения, добывать знания.</w:t>
      </w:r>
    </w:p>
    <w:p w:rsidR="00510C63" w:rsidRPr="00DD6595" w:rsidRDefault="00510C63" w:rsidP="00927749">
      <w:pPr>
        <w:ind w:left="360"/>
      </w:pPr>
      <w:r w:rsidRPr="00DD6595">
        <w:t xml:space="preserve">( Вывешиваю </w:t>
      </w:r>
      <w:r w:rsidRPr="00DD6595">
        <w:rPr>
          <w:color w:val="C00000"/>
        </w:rPr>
        <w:t>рисунок гномика</w:t>
      </w:r>
      <w:r w:rsidRPr="00DD6595">
        <w:t>)</w:t>
      </w:r>
    </w:p>
    <w:p w:rsidR="00510C63" w:rsidRPr="00DD6595" w:rsidRDefault="00510C63" w:rsidP="00927749">
      <w:pPr>
        <w:ind w:left="360"/>
      </w:pPr>
    </w:p>
    <w:p w:rsidR="00510C63" w:rsidRPr="00DD6595" w:rsidRDefault="00510C63" w:rsidP="007064E1">
      <w:pPr>
        <w:pStyle w:val="ListParagraph"/>
        <w:numPr>
          <w:ilvl w:val="0"/>
          <w:numId w:val="1"/>
        </w:numPr>
        <w:rPr>
          <w:b/>
          <w:color w:val="C00000"/>
        </w:rPr>
      </w:pPr>
      <w:r w:rsidRPr="00DD6595">
        <w:rPr>
          <w:b/>
          <w:color w:val="C00000"/>
        </w:rPr>
        <w:t>Постановка темы и целей урока</w:t>
      </w:r>
    </w:p>
    <w:p w:rsidR="00510C63" w:rsidRPr="00DD6595" w:rsidRDefault="00510C63" w:rsidP="007064E1">
      <w:pPr>
        <w:pStyle w:val="ListParagraph"/>
      </w:pPr>
      <w:r w:rsidRPr="00DD6595">
        <w:t>Чем бы вы хотели заниматься сегодня на уроке математики?</w:t>
      </w:r>
    </w:p>
    <w:p w:rsidR="00510C63" w:rsidRPr="00DD6595" w:rsidRDefault="00510C63" w:rsidP="007064E1">
      <w:pPr>
        <w:pStyle w:val="ListParagraph"/>
      </w:pPr>
      <w:r w:rsidRPr="00DD6595">
        <w:t xml:space="preserve">                   ( Решать примеры и задачи на сложение и вычитание в </w:t>
      </w:r>
    </w:p>
    <w:p w:rsidR="00510C63" w:rsidRPr="00DD6595" w:rsidRDefault="00510C63" w:rsidP="007064E1">
      <w:pPr>
        <w:pStyle w:val="ListParagraph"/>
      </w:pPr>
      <w:r w:rsidRPr="00DD6595">
        <w:t xml:space="preserve">                     пределах 100, уравнения, совершенствовать навыки   </w:t>
      </w:r>
    </w:p>
    <w:p w:rsidR="00510C63" w:rsidRPr="00DD6595" w:rsidRDefault="00510C63" w:rsidP="007064E1">
      <w:pPr>
        <w:pStyle w:val="ListParagraph"/>
      </w:pPr>
      <w:r w:rsidRPr="00DD6595">
        <w:t xml:space="preserve">                     вычислительные, учиться общаться)</w:t>
      </w:r>
    </w:p>
    <w:p w:rsidR="00510C63" w:rsidRPr="00DD6595" w:rsidRDefault="00510C63" w:rsidP="007064E1">
      <w:pPr>
        <w:pStyle w:val="ListParagraph"/>
      </w:pPr>
      <w:r w:rsidRPr="00DD6595">
        <w:t>Ну что же , сегодня на уроке мы будем этим всем заниматься, закрепим изученный материал .Совершим заочную экскурсию . Я желаю вам ощутить радость познания, хорошего настроения.</w:t>
      </w:r>
    </w:p>
    <w:p w:rsidR="00510C63" w:rsidRPr="00DD6595" w:rsidRDefault="00510C63" w:rsidP="001F6DD0">
      <w:r w:rsidRPr="00DD6595">
        <w:t>Слайд №1 с темой урока: Формирование вычислительных навыков в пределах 100.</w:t>
      </w:r>
    </w:p>
    <w:p w:rsidR="00510C63" w:rsidRPr="00DD6595" w:rsidRDefault="00510C63" w:rsidP="00D05938">
      <w:pPr>
        <w:pStyle w:val="ListParagraph"/>
        <w:rPr>
          <w:b/>
          <w:color w:val="C00000"/>
        </w:rPr>
      </w:pPr>
      <w:r w:rsidRPr="00DD6595">
        <w:t xml:space="preserve"> </w:t>
      </w:r>
      <w:r w:rsidRPr="00DD6595">
        <w:rPr>
          <w:b/>
          <w:color w:val="C00000"/>
        </w:rPr>
        <w:t xml:space="preserve">Устный счет  </w:t>
      </w:r>
    </w:p>
    <w:p w:rsidR="00510C63" w:rsidRPr="00DD6595" w:rsidRDefault="00510C63" w:rsidP="00896E3E">
      <w:pPr>
        <w:pStyle w:val="ListParagraph"/>
      </w:pPr>
      <w:r w:rsidRPr="00DD6595">
        <w:t>Проверим , готовы ли вы к экскурсии.</w:t>
      </w:r>
    </w:p>
    <w:p w:rsidR="00510C63" w:rsidRPr="00DD6595" w:rsidRDefault="00510C63" w:rsidP="00896E3E">
      <w:pPr>
        <w:pStyle w:val="ListParagraph"/>
      </w:pPr>
      <w:r w:rsidRPr="00DD6595">
        <w:t>Перед вами листы с тестами. Необходимо выбрать правильный ответ</w:t>
      </w:r>
    </w:p>
    <w:p w:rsidR="00510C63" w:rsidRPr="00DD6595" w:rsidRDefault="00510C63" w:rsidP="00896E3E">
      <w:pPr>
        <w:pStyle w:val="ListParagraph"/>
        <w:rPr>
          <w:color w:val="C00000"/>
        </w:rPr>
      </w:pPr>
      <w:r w:rsidRPr="00DD6595">
        <w:rPr>
          <w:color w:val="C00000"/>
        </w:rPr>
        <w:t>Тесты -разноуровневая работа.</w:t>
      </w:r>
    </w:p>
    <w:p w:rsidR="00510C63" w:rsidRPr="00DD6595" w:rsidRDefault="00510C63" w:rsidP="00896E3E">
      <w:pPr>
        <w:pStyle w:val="ListParagraph"/>
        <w:rPr>
          <w:color w:val="C00000"/>
        </w:rPr>
      </w:pPr>
    </w:p>
    <w:p w:rsidR="00510C63" w:rsidRPr="00DD6595" w:rsidRDefault="00510C63" w:rsidP="00896E3E">
      <w:pPr>
        <w:pStyle w:val="ListParagraph"/>
      </w:pPr>
      <w:r w:rsidRPr="00DD6595">
        <w:t>3 уровень</w:t>
      </w:r>
    </w:p>
    <w:tbl>
      <w:tblPr>
        <w:tblW w:w="46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992"/>
        <w:gridCol w:w="992"/>
        <w:gridCol w:w="992"/>
      </w:tblGrid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26" style="position:absolute;margin-left:22.2pt;margin-top:.6pt;width:12.4pt;height:13.9pt;z-index:251649536"/>
              </w:pict>
            </w:r>
            <w:r w:rsidRPr="00DD6595">
              <w:rPr>
                <w:color w:val="FF0000"/>
              </w:rPr>
              <w:t>25 -     = 17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1)8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2)18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3)42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27" style="position:absolute;margin-left:-1.05pt;margin-top:2pt;width:13.15pt;height:11.65pt;z-index:251650560;mso-position-horizontal-relative:text;mso-position-vertical-relative:text"/>
              </w:pict>
            </w:r>
            <w:r w:rsidRPr="00DD6595">
              <w:rPr>
                <w:color w:val="FF0000"/>
              </w:rPr>
              <w:t xml:space="preserve">       - 9=15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1)24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2)23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3)30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28" style="position:absolute;margin-left:27.45pt;margin-top:1.15pt;width:12pt;height:11.25pt;z-index:251651584;mso-position-horizontal-relative:text;mso-position-vertical-relative:text"/>
              </w:pict>
            </w:r>
            <w:r w:rsidRPr="00DD6595">
              <w:rPr>
                <w:color w:val="FF0000"/>
              </w:rPr>
              <w:t>48 -       =15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1)22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2)33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3)63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29" style="position:absolute;margin-left:27.45pt;margin-top:.7pt;width:12pt;height:10.85pt;z-index:251652608;mso-position-horizontal-relative:text;mso-position-vertical-relative:text"/>
              </w:pict>
            </w:r>
            <w:r w:rsidRPr="00DD6595">
              <w:rPr>
                <w:color w:val="FF0000"/>
              </w:rPr>
              <w:t xml:space="preserve">36 +     =50  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1)13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2)14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3)12</w:t>
            </w:r>
          </w:p>
        </w:tc>
      </w:tr>
      <w:tr w:rsidR="00510C63" w:rsidRPr="00DD6595" w:rsidTr="00C2515A">
        <w:trPr>
          <w:trHeight w:val="451"/>
        </w:trPr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30" style="position:absolute;margin-left:-1.05pt;margin-top:3.2pt;width:13.15pt;height:13.15pt;z-index:251653632;mso-position-horizontal-relative:text;mso-position-vertical-relative:text"/>
              </w:pict>
            </w:r>
            <w:r w:rsidRPr="00DD6595">
              <w:rPr>
                <w:color w:val="FF0000"/>
              </w:rPr>
              <w:t xml:space="preserve">     -17 =20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1)36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2)37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3)38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31" style="position:absolute;margin-left:22.2pt;margin-top:3.4pt;width:12.4pt;height:9.4pt;z-index:251654656;mso-position-horizontal-relative:text;mso-position-vertical-relative:text"/>
              </w:pict>
            </w:r>
            <w:r w:rsidRPr="00DD6595">
              <w:rPr>
                <w:color w:val="FF0000"/>
              </w:rPr>
              <w:t>49 -      =29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1)30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2)19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3)20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32" style="position:absolute;margin-left:-1.05pt;margin-top:2.55pt;width:13.15pt;height:9.75pt;z-index:251655680;mso-position-horizontal-relative:text;mso-position-vertical-relative:text"/>
              </w:pict>
            </w:r>
            <w:r w:rsidRPr="00DD6595">
              <w:rPr>
                <w:color w:val="FF0000"/>
              </w:rPr>
              <w:t xml:space="preserve">     + 13 =45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1)33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2)17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3)32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28 + 14=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1)32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2)42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3)14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33" style="position:absolute;margin-left:27.45pt;margin-top:2.35pt;width:14.3pt;height:10.9pt;z-index:251656704;mso-position-horizontal-relative:text;mso-position-vertical-relative:text"/>
              </w:pict>
            </w:r>
            <w:r w:rsidRPr="00DD6595">
              <w:rPr>
                <w:color w:val="FF0000"/>
              </w:rPr>
              <w:t>74 -       =52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1)32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2)22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3)21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34" style="position:absolute;margin-left:-1.05pt;margin-top:1.5pt;width:13.15pt;height:13.9pt;z-index:251657728;mso-position-horizontal-relative:text;mso-position-vertical-relative:text"/>
              </w:pict>
            </w:r>
            <w:r w:rsidRPr="00DD6595">
              <w:rPr>
                <w:color w:val="FF0000"/>
              </w:rPr>
              <w:t xml:space="preserve">      -11 = 29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1)40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2)30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3)31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>
              <w:rPr>
                <w:noProof/>
              </w:rPr>
              <w:pict>
                <v:rect id="_x0000_s1035" style="position:absolute;margin-left:27.45pt;margin-top:3.65pt;width:12pt;height:10.15pt;z-index:251658752;mso-position-horizontal-relative:text;mso-position-vertical-relative:text"/>
              </w:pict>
            </w:r>
            <w:r w:rsidRPr="00DD6595">
              <w:rPr>
                <w:color w:val="FF0000"/>
              </w:rPr>
              <w:t>42 -       =30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1)12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2) 22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  <w:r w:rsidRPr="00DD6595">
              <w:rPr>
                <w:color w:val="FF0000"/>
              </w:rPr>
              <w:t>3)18</w:t>
            </w:r>
          </w:p>
        </w:tc>
      </w:tr>
      <w:tr w:rsidR="00510C63" w:rsidRPr="00DD6595" w:rsidTr="00C2515A">
        <w:tc>
          <w:tcPr>
            <w:tcW w:w="1702" w:type="dxa"/>
          </w:tcPr>
          <w:p w:rsidR="00510C63" w:rsidRPr="00DD6595" w:rsidRDefault="00510C63" w:rsidP="009A1A71">
            <w:pPr>
              <w:rPr>
                <w:noProof/>
                <w:color w:val="FF0000"/>
              </w:rPr>
            </w:pP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FF0000"/>
              </w:rPr>
            </w:pPr>
          </w:p>
        </w:tc>
      </w:tr>
    </w:tbl>
    <w:p w:rsidR="00510C63" w:rsidRPr="00DD6595" w:rsidRDefault="00510C63" w:rsidP="00896E3E"/>
    <w:p w:rsidR="00510C63" w:rsidRPr="00DD6595" w:rsidRDefault="00510C63" w:rsidP="00896E3E">
      <w:r w:rsidRPr="00DD6595">
        <w:t>2 уровень                                                             1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92"/>
        <w:gridCol w:w="992"/>
        <w:gridCol w:w="1559"/>
        <w:gridCol w:w="1560"/>
        <w:gridCol w:w="1275"/>
        <w:gridCol w:w="1223"/>
        <w:gridCol w:w="1436"/>
      </w:tblGrid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26+4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 30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 22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  31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15-4</w:t>
            </w:r>
          </w:p>
        </w:tc>
        <w:tc>
          <w:tcPr>
            <w:tcW w:w="1275" w:type="dxa"/>
          </w:tcPr>
          <w:p w:rsidR="00510C63" w:rsidRPr="00DD6595" w:rsidRDefault="00510C63" w:rsidP="00C2515A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DD6595">
              <w:rPr>
                <w:color w:val="000000"/>
              </w:rPr>
              <w:t>11</w:t>
            </w:r>
          </w:p>
        </w:tc>
        <w:tc>
          <w:tcPr>
            <w:tcW w:w="1223" w:type="dxa"/>
          </w:tcPr>
          <w:p w:rsidR="00510C63" w:rsidRPr="00DD6595" w:rsidRDefault="00510C63" w:rsidP="00C2515A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DD6595">
              <w:rPr>
                <w:color w:val="000000"/>
              </w:rPr>
              <w:t>19</w:t>
            </w:r>
          </w:p>
        </w:tc>
        <w:tc>
          <w:tcPr>
            <w:tcW w:w="1436" w:type="dxa"/>
          </w:tcPr>
          <w:p w:rsidR="00510C63" w:rsidRPr="00DD6595" w:rsidRDefault="00510C63" w:rsidP="00C2515A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DD6595">
              <w:rPr>
                <w:color w:val="000000"/>
              </w:rPr>
              <w:t>9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30-7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1)23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2)37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3)22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11+8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1)19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2)3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3)20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29+5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1)35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2)34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3)24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14 - 7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1)21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2)7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3)6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35 - 8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1)28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2)27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3)43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17-9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1)26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2)8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3)9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21 -5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1)15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2)16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3)26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10+5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1)5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2)15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3)13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32-6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1)38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2)25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3)26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11+ 3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1)8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2)9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 14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45+8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1)37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2)52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3)53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13+7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1)6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2)19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3)20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52+6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1)46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2)58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3)59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8+15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1)22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2)23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3)24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28-4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1)22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2)24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3)33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13 -7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1)7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2)6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3)20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16+9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1)25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2)7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3)26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5+16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1)21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2)22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3)20</w:t>
            </w:r>
          </w:p>
        </w:tc>
      </w:tr>
      <w:tr w:rsidR="00510C63" w:rsidRPr="00DD6595" w:rsidTr="00C2515A">
        <w:tc>
          <w:tcPr>
            <w:tcW w:w="1135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25-5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1)20</w:t>
            </w:r>
          </w:p>
        </w:tc>
        <w:tc>
          <w:tcPr>
            <w:tcW w:w="992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2)30</w:t>
            </w:r>
          </w:p>
        </w:tc>
        <w:tc>
          <w:tcPr>
            <w:tcW w:w="1559" w:type="dxa"/>
          </w:tcPr>
          <w:p w:rsidR="00510C63" w:rsidRPr="00DD6595" w:rsidRDefault="00510C63" w:rsidP="009A1A71">
            <w:pPr>
              <w:rPr>
                <w:color w:val="00B050"/>
              </w:rPr>
            </w:pPr>
            <w:r w:rsidRPr="00DD6595">
              <w:rPr>
                <w:color w:val="00B050"/>
              </w:rPr>
              <w:t>3)19</w:t>
            </w:r>
          </w:p>
        </w:tc>
        <w:tc>
          <w:tcPr>
            <w:tcW w:w="1560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12 -8</w:t>
            </w:r>
          </w:p>
        </w:tc>
        <w:tc>
          <w:tcPr>
            <w:tcW w:w="1275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1)4</w:t>
            </w:r>
          </w:p>
        </w:tc>
        <w:tc>
          <w:tcPr>
            <w:tcW w:w="1223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2)20</w:t>
            </w:r>
          </w:p>
        </w:tc>
        <w:tc>
          <w:tcPr>
            <w:tcW w:w="1436" w:type="dxa"/>
          </w:tcPr>
          <w:p w:rsidR="00510C63" w:rsidRPr="00DD6595" w:rsidRDefault="00510C63" w:rsidP="009A1A71">
            <w:pPr>
              <w:rPr>
                <w:color w:val="000000"/>
              </w:rPr>
            </w:pPr>
            <w:r w:rsidRPr="00DD6595">
              <w:rPr>
                <w:color w:val="000000"/>
              </w:rPr>
              <w:t>3)5</w:t>
            </w:r>
          </w:p>
        </w:tc>
      </w:tr>
    </w:tbl>
    <w:p w:rsidR="00510C63" w:rsidRPr="00DD6595" w:rsidRDefault="00510C63" w:rsidP="00896E3E">
      <w:pPr>
        <w:pStyle w:val="ListParagraph"/>
      </w:pPr>
    </w:p>
    <w:p w:rsidR="00510C63" w:rsidRPr="00DD6595" w:rsidRDefault="00510C63" w:rsidP="00896E3E">
      <w:pPr>
        <w:pStyle w:val="ListParagraph"/>
      </w:pPr>
      <w:r w:rsidRPr="00DD6595">
        <w:t>Самопроверка – результаты на экране.</w:t>
      </w:r>
    </w:p>
    <w:p w:rsidR="00510C63" w:rsidRPr="00DD6595" w:rsidRDefault="00510C63" w:rsidP="001F6DD0">
      <w:r w:rsidRPr="00DD6595">
        <w:t>Слайд №2</w:t>
      </w:r>
    </w:p>
    <w:p w:rsidR="00510C63" w:rsidRPr="00DD6595" w:rsidRDefault="00510C63" w:rsidP="00896E3E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1,1,2,2,2,3,3,2,2,1,1.</w:t>
      </w:r>
    </w:p>
    <w:p w:rsidR="00510C63" w:rsidRPr="00DD6595" w:rsidRDefault="00510C63" w:rsidP="00896E3E">
      <w:pPr>
        <w:pStyle w:val="ListParagraph"/>
      </w:pPr>
      <w:r w:rsidRPr="00DD6595">
        <w:t>У кого совпали ответы?</w:t>
      </w:r>
    </w:p>
    <w:p w:rsidR="00510C63" w:rsidRPr="00DD6595" w:rsidRDefault="00510C63" w:rsidP="00AF53C3">
      <w:pPr>
        <w:pStyle w:val="ListParagraph"/>
        <w:numPr>
          <w:ilvl w:val="0"/>
          <w:numId w:val="4"/>
        </w:numPr>
      </w:pPr>
      <w:r w:rsidRPr="00DD6595">
        <w:t>У доски работают три ученика и один консультант.</w:t>
      </w:r>
    </w:p>
    <w:p w:rsidR="00510C63" w:rsidRPr="00DD6595" w:rsidRDefault="00510C63" w:rsidP="00896E3E">
      <w:pPr>
        <w:pStyle w:val="ListParagraph"/>
      </w:pPr>
      <w:r w:rsidRPr="00DD6595">
        <w:t>Результаты вычислений расположить:</w:t>
      </w:r>
    </w:p>
    <w:p w:rsidR="00510C63" w:rsidRPr="00DD6595" w:rsidRDefault="00510C63" w:rsidP="00896E3E">
      <w:pPr>
        <w:pStyle w:val="ListParagraph"/>
      </w:pPr>
      <w:r w:rsidRPr="00DD6595">
        <w:t>1 – в порядке возрастания</w:t>
      </w:r>
    </w:p>
    <w:p w:rsidR="00510C63" w:rsidRPr="00DD6595" w:rsidRDefault="00510C63" w:rsidP="00896E3E">
      <w:pPr>
        <w:pStyle w:val="ListParagraph"/>
      </w:pPr>
      <w:r w:rsidRPr="00DD6595">
        <w:t>2 – в порядке убывания</w:t>
      </w:r>
    </w:p>
    <w:p w:rsidR="00510C63" w:rsidRPr="00DD6595" w:rsidRDefault="00510C63" w:rsidP="00896E3E">
      <w:pPr>
        <w:pStyle w:val="ListParagraph"/>
      </w:pPr>
      <w:r w:rsidRPr="00DD6595">
        <w:t>3 – увеличить на 20.</w:t>
      </w:r>
    </w:p>
    <w:p w:rsidR="00510C63" w:rsidRPr="00DD6595" w:rsidRDefault="00510C63" w:rsidP="00896E3E">
      <w:pPr>
        <w:pStyle w:val="ListParagraph"/>
      </w:pPr>
      <w:r w:rsidRPr="00DD6595">
        <w:t>Карточки с числами ответов лежат на столе.</w:t>
      </w:r>
    </w:p>
    <w:p w:rsidR="00510C63" w:rsidRPr="00DD6595" w:rsidRDefault="00510C63" w:rsidP="00AF53C3">
      <w:pPr>
        <w:pStyle w:val="ListParagraph"/>
        <w:numPr>
          <w:ilvl w:val="0"/>
          <w:numId w:val="4"/>
        </w:numPr>
        <w:rPr>
          <w:b/>
        </w:rPr>
      </w:pPr>
      <w:r w:rsidRPr="00DD6595">
        <w:t xml:space="preserve">В это время </w:t>
      </w:r>
      <w:r w:rsidRPr="00DD6595">
        <w:rPr>
          <w:b/>
        </w:rPr>
        <w:t>трое</w:t>
      </w:r>
      <w:r w:rsidRPr="00DD6595">
        <w:t xml:space="preserve"> </w:t>
      </w:r>
      <w:r w:rsidRPr="00DD6595">
        <w:rPr>
          <w:b/>
        </w:rPr>
        <w:t>работают по карточкам</w:t>
      </w:r>
      <w:r w:rsidRPr="00DD6595">
        <w:t xml:space="preserve"> на месте </w:t>
      </w:r>
      <w:r w:rsidRPr="00DD6595">
        <w:rPr>
          <w:b/>
        </w:rPr>
        <w:t>: проверка домашнего задания.</w:t>
      </w:r>
    </w:p>
    <w:p w:rsidR="00510C63" w:rsidRPr="00DD6595" w:rsidRDefault="00510C63" w:rsidP="008924B6">
      <w:pPr>
        <w:pStyle w:val="ListParagraph"/>
        <w:numPr>
          <w:ilvl w:val="0"/>
          <w:numId w:val="3"/>
        </w:numPr>
        <w:rPr>
          <w:b/>
          <w:color w:val="C00000"/>
        </w:rPr>
      </w:pPr>
      <w:r w:rsidRPr="00DD6595">
        <w:rPr>
          <w:b/>
          <w:color w:val="C00000"/>
        </w:rPr>
        <w:t>4, 6, 7, 8, 11, 14,15. 19.20,21, 23</w:t>
      </w:r>
    </w:p>
    <w:p w:rsidR="00510C63" w:rsidRPr="00DD6595" w:rsidRDefault="00510C63" w:rsidP="008924B6">
      <w:pPr>
        <w:pStyle w:val="ListParagraph"/>
        <w:numPr>
          <w:ilvl w:val="0"/>
          <w:numId w:val="3"/>
        </w:numPr>
        <w:rPr>
          <w:b/>
          <w:color w:val="C00000"/>
        </w:rPr>
      </w:pPr>
      <w:r w:rsidRPr="00DD6595">
        <w:rPr>
          <w:b/>
          <w:color w:val="C00000"/>
        </w:rPr>
        <w:t>58, 53,34, 30,27,26, 25, 24,23,20,16</w:t>
      </w:r>
    </w:p>
    <w:p w:rsidR="00510C63" w:rsidRPr="00DD6595" w:rsidRDefault="00510C63" w:rsidP="008924B6">
      <w:pPr>
        <w:pStyle w:val="ListParagraph"/>
        <w:numPr>
          <w:ilvl w:val="0"/>
          <w:numId w:val="3"/>
        </w:numPr>
        <w:rPr>
          <w:b/>
          <w:color w:val="C00000"/>
        </w:rPr>
      </w:pPr>
      <w:r w:rsidRPr="00DD6595">
        <w:rPr>
          <w:b/>
          <w:color w:val="C00000"/>
        </w:rPr>
        <w:t>28, 44,53,34,57,40.52.62,42.60.32</w:t>
      </w:r>
    </w:p>
    <w:p w:rsidR="00510C63" w:rsidRPr="00DD6595" w:rsidRDefault="00510C63" w:rsidP="00AF53C3">
      <w:pPr>
        <w:pStyle w:val="ListParagraph"/>
        <w:numPr>
          <w:ilvl w:val="0"/>
          <w:numId w:val="4"/>
        </w:numPr>
      </w:pPr>
      <w:r w:rsidRPr="00DD6595">
        <w:t>Продолжаем устный счет.</w:t>
      </w:r>
    </w:p>
    <w:p w:rsidR="00510C63" w:rsidRPr="00DD6595" w:rsidRDefault="00510C63" w:rsidP="001F6DD0">
      <w:r w:rsidRPr="00DD6595">
        <w:t>Слайд № 3</w:t>
      </w:r>
    </w:p>
    <w:p w:rsidR="00510C63" w:rsidRPr="00DD6595" w:rsidRDefault="00510C63" w:rsidP="00AF53C3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Ребусы.</w:t>
      </w:r>
    </w:p>
    <w:p w:rsidR="00510C63" w:rsidRPr="00DD6595" w:rsidRDefault="00510C63" w:rsidP="00AF53C3">
      <w:pPr>
        <w:pStyle w:val="ListParagraph"/>
        <w:rPr>
          <w:b/>
        </w:rPr>
      </w:pPr>
      <w:r w:rsidRPr="00DD6595">
        <w:rPr>
          <w:b/>
        </w:rPr>
        <w:t>Р 1 а</w:t>
      </w:r>
    </w:p>
    <w:p w:rsidR="00510C63" w:rsidRPr="00DD6595" w:rsidRDefault="00510C63" w:rsidP="00AF53C3">
      <w:pPr>
        <w:pStyle w:val="ListParagraph"/>
        <w:rPr>
          <w:b/>
        </w:rPr>
      </w:pPr>
      <w:r w:rsidRPr="00DD6595">
        <w:rPr>
          <w:b/>
        </w:rPr>
        <w:t>100рона</w:t>
      </w:r>
    </w:p>
    <w:p w:rsidR="00510C63" w:rsidRPr="00DD6595" w:rsidRDefault="00510C63" w:rsidP="00AF53C3">
      <w:pPr>
        <w:pStyle w:val="ListParagraph"/>
        <w:rPr>
          <w:b/>
        </w:rPr>
      </w:pPr>
      <w:r w:rsidRPr="00DD6595">
        <w:rPr>
          <w:b/>
        </w:rPr>
        <w:t>100лица</w:t>
      </w:r>
    </w:p>
    <w:p w:rsidR="00510C63" w:rsidRPr="00DD6595" w:rsidRDefault="00510C63" w:rsidP="00AF53C3">
      <w:pPr>
        <w:pStyle w:val="ListParagraph"/>
        <w:rPr>
          <w:b/>
        </w:rPr>
      </w:pPr>
      <w:r w:rsidRPr="00DD6595">
        <w:rPr>
          <w:b/>
        </w:rPr>
        <w:t xml:space="preserve">Па3от   </w:t>
      </w:r>
    </w:p>
    <w:p w:rsidR="00510C63" w:rsidRPr="00DD6595" w:rsidRDefault="00510C63" w:rsidP="00F3556B">
      <w:r w:rsidRPr="00DD6595">
        <w:rPr>
          <w:b/>
        </w:rPr>
        <w:t xml:space="preserve">  </w:t>
      </w:r>
      <w:r w:rsidRPr="00DD6595">
        <w:t>Как понимаете смысл этого слова?</w:t>
      </w:r>
    </w:p>
    <w:p w:rsidR="00510C63" w:rsidRPr="00DD6595" w:rsidRDefault="00510C63" w:rsidP="00AF53C3">
      <w:pPr>
        <w:pStyle w:val="ListParagraph"/>
      </w:pPr>
      <w:r w:rsidRPr="00DD6595">
        <w:t>(« Словарь» Ожегова   «Патриот- человек, одушевленный патриотизмом, т. е. преданностью и любовью к своему отечеству, к своему народу и готовность к любым жертвам и подвигам во имя интересов своей Родины.)</w:t>
      </w:r>
    </w:p>
    <w:p w:rsidR="00510C63" w:rsidRPr="00DD6595" w:rsidRDefault="00510C63" w:rsidP="00C32DF3">
      <w:pPr>
        <w:rPr>
          <w:b/>
          <w:color w:val="C00000"/>
        </w:rPr>
      </w:pPr>
      <w:r w:rsidRPr="00DD6595">
        <w:rPr>
          <w:b/>
          <w:color w:val="C00000"/>
        </w:rPr>
        <w:t>Разгадать правило , по которому записан ряд чисел и продолжить его</w:t>
      </w:r>
    </w:p>
    <w:p w:rsidR="00510C63" w:rsidRPr="00DD6595" w:rsidRDefault="00510C63" w:rsidP="001F6DD0">
      <w:r w:rsidRPr="00DD6595">
        <w:t>Слайд № 4</w:t>
      </w:r>
    </w:p>
    <w:p w:rsidR="00510C63" w:rsidRPr="00DD6595" w:rsidRDefault="00510C63" w:rsidP="001F6DD0">
      <w:pPr>
        <w:pStyle w:val="ListParagraph"/>
      </w:pPr>
      <w:r w:rsidRPr="00DD6595">
        <w:t>2,4,6, …, … , … , … , …, …</w:t>
      </w:r>
    </w:p>
    <w:p w:rsidR="00510C63" w:rsidRPr="00DD6595" w:rsidRDefault="00510C63" w:rsidP="001F6DD0">
      <w:r w:rsidRPr="00DD6595">
        <w:t>Слайд № 5</w:t>
      </w:r>
    </w:p>
    <w:p w:rsidR="00510C63" w:rsidRPr="00DD6595" w:rsidRDefault="00510C63" w:rsidP="00AF53C3">
      <w:pPr>
        <w:pStyle w:val="ListParagraph"/>
      </w:pPr>
      <w:r w:rsidRPr="00DD6595">
        <w:t>2,4,6,8,10,12,14,16,18.</w:t>
      </w:r>
    </w:p>
    <w:p w:rsidR="00510C63" w:rsidRPr="00DD6595" w:rsidRDefault="00510C63" w:rsidP="001F6DD0">
      <w:r w:rsidRPr="00DD6595">
        <w:t>Слайд № 6</w:t>
      </w:r>
    </w:p>
    <w:p w:rsidR="00510C63" w:rsidRPr="00DD6595" w:rsidRDefault="00510C63" w:rsidP="00AF53C3">
      <w:pPr>
        <w:pStyle w:val="ListParagraph"/>
      </w:pPr>
      <w:r w:rsidRPr="00DD6595">
        <w:t>Найти удобным способом сумму:</w:t>
      </w:r>
    </w:p>
    <w:p w:rsidR="00510C63" w:rsidRPr="00DD6595" w:rsidRDefault="00510C63" w:rsidP="00AF53C3">
      <w:pPr>
        <w:pStyle w:val="ListParagraph"/>
      </w:pPr>
      <w:r w:rsidRPr="00DD6595">
        <w:t>2 +4 +6 +8 +10 +12 +14 +16 +18=</w:t>
      </w:r>
    </w:p>
    <w:p w:rsidR="00510C63" w:rsidRPr="00DD6595" w:rsidRDefault="00510C63" w:rsidP="001F6DD0">
      <w:r w:rsidRPr="00DD6595">
        <w:t>Слайд № 7</w:t>
      </w:r>
    </w:p>
    <w:p w:rsidR="00510C63" w:rsidRPr="00DD6595" w:rsidRDefault="00510C63" w:rsidP="005F63C6">
      <w:pPr>
        <w:pStyle w:val="ListParagraph"/>
      </w:pPr>
      <w:r w:rsidRPr="00DD6595">
        <w:t>2 +4 +6 +8 +10 +12 +14 +16 +18=90</w:t>
      </w:r>
    </w:p>
    <w:p w:rsidR="00510C63" w:rsidRPr="00DD6595" w:rsidRDefault="00510C63" w:rsidP="005F63C6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Заменить суммой одинаковых слагаемых числа:</w:t>
      </w:r>
    </w:p>
    <w:p w:rsidR="00510C63" w:rsidRPr="00DD6595" w:rsidRDefault="00510C63" w:rsidP="005F63C6">
      <w:pPr>
        <w:pStyle w:val="ListParagraph"/>
      </w:pPr>
      <w:r w:rsidRPr="00DD6595">
        <w:t>( показывают карточками)</w:t>
      </w:r>
    </w:p>
    <w:p w:rsidR="00510C63" w:rsidRPr="00DD6595" w:rsidRDefault="00510C63" w:rsidP="001F6DD0">
      <w:r w:rsidRPr="00DD6595">
        <w:t xml:space="preserve">Слайд № 8 </w:t>
      </w:r>
    </w:p>
    <w:p w:rsidR="00510C63" w:rsidRPr="00DD6595" w:rsidRDefault="00510C63" w:rsidP="005F63C6">
      <w:pPr>
        <w:pStyle w:val="ListParagraph"/>
      </w:pPr>
      <w:r w:rsidRPr="00DD6595">
        <w:t>10</w:t>
      </w:r>
    </w:p>
    <w:p w:rsidR="00510C63" w:rsidRPr="00DD6595" w:rsidRDefault="00510C63" w:rsidP="005F63C6">
      <w:pPr>
        <w:pStyle w:val="ListParagraph"/>
      </w:pPr>
      <w:r w:rsidRPr="00DD6595">
        <w:t>Что можно сделать с этими слагаемыми?</w:t>
      </w:r>
    </w:p>
    <w:p w:rsidR="00510C63" w:rsidRPr="00DD6595" w:rsidRDefault="00510C63" w:rsidP="005F63C6">
      <w:pPr>
        <w:pStyle w:val="ListParagraph"/>
      </w:pPr>
      <w:r w:rsidRPr="00DD6595">
        <w:t>Замените произведением.</w:t>
      </w:r>
    </w:p>
    <w:p w:rsidR="00510C63" w:rsidRPr="00DD6595" w:rsidRDefault="00510C63" w:rsidP="005F63C6">
      <w:pPr>
        <w:pStyle w:val="ListParagraph"/>
      </w:pPr>
      <w:r w:rsidRPr="00DD6595">
        <w:t>5+5 =5х2</w:t>
      </w:r>
    </w:p>
    <w:p w:rsidR="00510C63" w:rsidRPr="00DD6595" w:rsidRDefault="00510C63" w:rsidP="005F63C6">
      <w:pPr>
        <w:pStyle w:val="ListParagraph"/>
      </w:pPr>
      <w:r w:rsidRPr="00DD6595">
        <w:t>2+2+2+2+2=2х5</w:t>
      </w:r>
    </w:p>
    <w:p w:rsidR="00510C63" w:rsidRPr="00DD6595" w:rsidRDefault="00510C63" w:rsidP="005F63C6">
      <w:pPr>
        <w:pStyle w:val="ListParagraph"/>
      </w:pPr>
      <w:r w:rsidRPr="00DD6595">
        <w:t>1+1+1+1+1+1+1+1+1+1= 1х10</w:t>
      </w:r>
    </w:p>
    <w:p w:rsidR="00510C63" w:rsidRPr="00DD6595" w:rsidRDefault="00510C63" w:rsidP="001F6DD0">
      <w:r w:rsidRPr="00DD6595">
        <w:t>Слайд № 9</w:t>
      </w:r>
    </w:p>
    <w:p w:rsidR="00510C63" w:rsidRPr="00DD6595" w:rsidRDefault="00510C63" w:rsidP="005F63C6">
      <w:pPr>
        <w:pStyle w:val="ListParagraph"/>
      </w:pPr>
      <w:r w:rsidRPr="00DD6595">
        <w:t>12</w:t>
      </w:r>
    </w:p>
    <w:p w:rsidR="00510C63" w:rsidRPr="00DD6595" w:rsidRDefault="00510C63" w:rsidP="005F63C6">
      <w:pPr>
        <w:pStyle w:val="ListParagraph"/>
      </w:pPr>
      <w:r w:rsidRPr="00DD6595">
        <w:t>6+6=6х2</w:t>
      </w:r>
    </w:p>
    <w:p w:rsidR="00510C63" w:rsidRPr="00DD6595" w:rsidRDefault="00510C63" w:rsidP="005F63C6">
      <w:pPr>
        <w:pStyle w:val="ListParagraph"/>
      </w:pPr>
      <w:r w:rsidRPr="00DD6595">
        <w:t>2+2+2+2+2+2=2х6</w:t>
      </w:r>
    </w:p>
    <w:p w:rsidR="00510C63" w:rsidRPr="00DD6595" w:rsidRDefault="00510C63" w:rsidP="005F63C6">
      <w:pPr>
        <w:pStyle w:val="ListParagraph"/>
      </w:pPr>
      <w:r w:rsidRPr="00DD6595">
        <w:t>3+3+3+3=3х4</w:t>
      </w:r>
    </w:p>
    <w:p w:rsidR="00510C63" w:rsidRPr="00DD6595" w:rsidRDefault="00510C63" w:rsidP="005F63C6">
      <w:pPr>
        <w:pStyle w:val="ListParagraph"/>
      </w:pPr>
      <w:r w:rsidRPr="00DD6595">
        <w:t>4+4+4=4х3</w:t>
      </w:r>
    </w:p>
    <w:p w:rsidR="00510C63" w:rsidRPr="00DD6595" w:rsidRDefault="00510C63" w:rsidP="005F63C6">
      <w:pPr>
        <w:pStyle w:val="ListParagraph"/>
      </w:pPr>
      <w:r w:rsidRPr="00DD6595">
        <w:t>1+1+1+1+1+1+1+1+1+1+1+1=1х12</w:t>
      </w:r>
    </w:p>
    <w:p w:rsidR="00510C63" w:rsidRPr="00DD6595" w:rsidRDefault="00510C63" w:rsidP="001F6DD0">
      <w:r w:rsidRPr="00DD6595">
        <w:t>Слайд № 10</w:t>
      </w:r>
    </w:p>
    <w:p w:rsidR="00510C63" w:rsidRPr="00DD6595" w:rsidRDefault="00510C63" w:rsidP="00AF53C3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Задача на смекалку</w:t>
      </w:r>
    </w:p>
    <w:p w:rsidR="00510C63" w:rsidRPr="00DD6595" w:rsidRDefault="00510C63" w:rsidP="00AF53C3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89 + **= *00</w:t>
      </w:r>
    </w:p>
    <w:p w:rsidR="00510C63" w:rsidRPr="00DD6595" w:rsidRDefault="00510C63" w:rsidP="00AF53C3">
      <w:pPr>
        <w:pStyle w:val="ListParagraph"/>
      </w:pPr>
      <w:r w:rsidRPr="00DD6595">
        <w:t>Вместо точек на листочках</w:t>
      </w:r>
    </w:p>
    <w:p w:rsidR="00510C63" w:rsidRPr="00DD6595" w:rsidRDefault="00510C63" w:rsidP="00AF53C3">
      <w:pPr>
        <w:pStyle w:val="ListParagraph"/>
      </w:pPr>
      <w:r w:rsidRPr="00DD6595">
        <w:t>Цифра верная нужна!</w:t>
      </w:r>
    </w:p>
    <w:p w:rsidR="00510C63" w:rsidRPr="00DD6595" w:rsidRDefault="00510C63" w:rsidP="00AF53C3">
      <w:pPr>
        <w:pStyle w:val="ListParagraph"/>
      </w:pPr>
      <w:r w:rsidRPr="00DD6595">
        <w:t>Я подсказывать не буду</w:t>
      </w:r>
    </w:p>
    <w:p w:rsidR="00510C63" w:rsidRPr="00DD6595" w:rsidRDefault="00510C63" w:rsidP="00AF53C3">
      <w:pPr>
        <w:pStyle w:val="ListParagraph"/>
      </w:pPr>
      <w:r w:rsidRPr="00DD6595">
        <w:t>Никаких ее примет,</w:t>
      </w:r>
    </w:p>
    <w:p w:rsidR="00510C63" w:rsidRPr="00DD6595" w:rsidRDefault="00510C63" w:rsidP="00AF53C3">
      <w:pPr>
        <w:pStyle w:val="ListParagraph"/>
      </w:pPr>
      <w:r w:rsidRPr="00DD6595">
        <w:t xml:space="preserve">Но одна и та же всюду </w:t>
      </w:r>
    </w:p>
    <w:p w:rsidR="00510C63" w:rsidRPr="00DD6595" w:rsidRDefault="00510C63" w:rsidP="00AF53C3">
      <w:pPr>
        <w:pStyle w:val="ListParagraph"/>
      </w:pPr>
      <w:r w:rsidRPr="00DD6595">
        <w:t>Даст вам правильный ответ.</w:t>
      </w:r>
    </w:p>
    <w:p w:rsidR="00510C63" w:rsidRPr="00DD6595" w:rsidRDefault="00510C63" w:rsidP="009707C9">
      <w:pPr>
        <w:pStyle w:val="ListParagraph"/>
        <w:numPr>
          <w:ilvl w:val="0"/>
          <w:numId w:val="1"/>
        </w:numPr>
        <w:rPr>
          <w:b/>
          <w:color w:val="C00000"/>
        </w:rPr>
      </w:pPr>
      <w:r w:rsidRPr="00DD6595">
        <w:rPr>
          <w:b/>
          <w:color w:val="C00000"/>
        </w:rPr>
        <w:t>Работа по теме урока</w:t>
      </w:r>
    </w:p>
    <w:p w:rsidR="00510C63" w:rsidRPr="00DD6595" w:rsidRDefault="00510C63" w:rsidP="005B0ACC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1.Устная работа.</w:t>
      </w:r>
    </w:p>
    <w:p w:rsidR="00510C63" w:rsidRPr="00DD6595" w:rsidRDefault="00510C63" w:rsidP="005B0ACC">
      <w:pPr>
        <w:pStyle w:val="ListParagraph"/>
      </w:pPr>
      <w:r w:rsidRPr="00DD6595">
        <w:rPr>
          <w:b/>
          <w:color w:val="C00000"/>
        </w:rPr>
        <w:t xml:space="preserve">А.)  Расшифровать слово </w:t>
      </w:r>
      <w:r w:rsidRPr="00DD6595">
        <w:t>(устная работа)</w:t>
      </w:r>
    </w:p>
    <w:p w:rsidR="00510C63" w:rsidRPr="00DD6595" w:rsidRDefault="00510C63" w:rsidP="00AF53C3">
      <w:pPr>
        <w:pStyle w:val="ListParagraph"/>
      </w:pPr>
      <w:r w:rsidRPr="00DD6595">
        <w:t>К экскурсии вы готовы. Куда мы отправимся , вы узнаете разгадав зашифрованное слово.</w:t>
      </w:r>
    </w:p>
    <w:p w:rsidR="00510C63" w:rsidRPr="00DD6595" w:rsidRDefault="00510C63" w:rsidP="00AF53C3">
      <w:pPr>
        <w:pStyle w:val="ListParagraph"/>
      </w:pPr>
      <w:r w:rsidRPr="00DD6595">
        <w:t>( Запись на доске)</w:t>
      </w:r>
    </w:p>
    <w:p w:rsidR="00510C63" w:rsidRPr="00DD6595" w:rsidRDefault="00510C63" w:rsidP="00AF53C3">
      <w:pPr>
        <w:pStyle w:val="ListParagraph"/>
      </w:pPr>
      <w:r w:rsidRPr="00DD6595">
        <w:t>Выходят одновременно 6 учащихся , решают свой пример и записывают букву в столбик.</w:t>
      </w:r>
    </w:p>
    <w:p w:rsidR="00510C63" w:rsidRPr="00DD6595" w:rsidRDefault="00510C63" w:rsidP="00AF53C3">
      <w:pPr>
        <w:pStyle w:val="ListParagraph"/>
      </w:pPr>
    </w:p>
    <w:p w:rsidR="00510C63" w:rsidRPr="00DD6595" w:rsidRDefault="00510C63" w:rsidP="00387E76">
      <w:r w:rsidRPr="00DD6595">
        <w:t xml:space="preserve">27 + 8= 35         56-9=  47      34+7=41      72-3=69       18+6=24      61-2=59 </w:t>
      </w:r>
    </w:p>
    <w:p w:rsidR="00510C63" w:rsidRPr="00DD6595" w:rsidRDefault="00510C63" w:rsidP="00387E76">
      <w:r w:rsidRPr="00DD6595">
        <w:t xml:space="preserve">  </w:t>
      </w:r>
    </w:p>
    <w:p w:rsidR="00510C63" w:rsidRPr="00DD6595" w:rsidRDefault="00510C63" w:rsidP="00387E76">
      <w:pPr>
        <w:rPr>
          <w:b/>
        </w:rPr>
      </w:pPr>
      <w:r w:rsidRPr="00DD6595">
        <w:rPr>
          <w:b/>
        </w:rPr>
        <w:t xml:space="preserve">     Р                      М                   Е                  Ь                  К                  Л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510C63" w:rsidRPr="00DD6595" w:rsidTr="00C2515A"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24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35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41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47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59</w:t>
            </w:r>
          </w:p>
        </w:tc>
        <w:tc>
          <w:tcPr>
            <w:tcW w:w="1596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  69 </w:t>
            </w:r>
          </w:p>
        </w:tc>
      </w:tr>
      <w:tr w:rsidR="00510C63" w:rsidRPr="00DD6595" w:rsidTr="00C2515A"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  К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Р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Е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М</w:t>
            </w:r>
          </w:p>
        </w:tc>
        <w:tc>
          <w:tcPr>
            <w:tcW w:w="1595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 Л</w:t>
            </w:r>
          </w:p>
        </w:tc>
        <w:tc>
          <w:tcPr>
            <w:tcW w:w="1596" w:type="dxa"/>
          </w:tcPr>
          <w:p w:rsidR="00510C63" w:rsidRPr="00DD6595" w:rsidRDefault="00510C63" w:rsidP="00387E76">
            <w:pPr>
              <w:rPr>
                <w:b/>
              </w:rPr>
            </w:pPr>
            <w:r w:rsidRPr="00DD6595">
              <w:rPr>
                <w:b/>
              </w:rPr>
              <w:t xml:space="preserve">         Ь</w:t>
            </w:r>
          </w:p>
        </w:tc>
      </w:tr>
    </w:tbl>
    <w:p w:rsidR="00510C63" w:rsidRPr="00DD6595" w:rsidRDefault="00510C63" w:rsidP="00387E76"/>
    <w:p w:rsidR="00510C63" w:rsidRPr="00DD6595" w:rsidRDefault="00510C63" w:rsidP="00387E76">
      <w:r w:rsidRPr="00DD6595">
        <w:t>Куда же мы отправимся?</w:t>
      </w:r>
    </w:p>
    <w:p w:rsidR="00510C63" w:rsidRPr="00DD6595" w:rsidRDefault="00510C63" w:rsidP="00387E76">
      <w:pPr>
        <w:rPr>
          <w:b/>
        </w:rPr>
      </w:pPr>
      <w:r w:rsidRPr="00DD6595">
        <w:rPr>
          <w:b/>
        </w:rPr>
        <w:t>Слайд № 11</w:t>
      </w:r>
    </w:p>
    <w:p w:rsidR="00510C63" w:rsidRPr="00DD6595" w:rsidRDefault="00510C63" w:rsidP="00387E76">
      <w:r w:rsidRPr="00DD6595">
        <w:t>Что такое Кремль?</w:t>
      </w:r>
    </w:p>
    <w:p w:rsidR="00510C63" w:rsidRPr="00DD6595" w:rsidRDefault="00510C63" w:rsidP="00387E76">
      <w:r w:rsidRPr="00DD6595">
        <w:t>Как об этом сказано в словаре?</w:t>
      </w:r>
    </w:p>
    <w:p w:rsidR="00510C63" w:rsidRPr="00DD6595" w:rsidRDefault="00510C63" w:rsidP="00387E76">
      <w:r w:rsidRPr="00DD6595">
        <w:t>( Главная городская крепость в старых русских городах, измененное греческое слово кремнос – холм над оврагом или рекой)</w:t>
      </w:r>
    </w:p>
    <w:p w:rsidR="00510C63" w:rsidRPr="00DD6595" w:rsidRDefault="00510C63" w:rsidP="00387E76">
      <w:r w:rsidRPr="00DD6595">
        <w:t>Где находится Кремль?</w:t>
      </w:r>
    </w:p>
    <w:p w:rsidR="00510C63" w:rsidRPr="00DD6595" w:rsidRDefault="00510C63" w:rsidP="00387E76">
      <w:r w:rsidRPr="00DD6595">
        <w:t>( Кремль находится в Москве, в ее центре. Это – сердце Москвы.</w:t>
      </w:r>
    </w:p>
    <w:p w:rsidR="00510C63" w:rsidRPr="00DD6595" w:rsidRDefault="00510C63" w:rsidP="00387E76">
      <w:r w:rsidRPr="00DD6595">
        <w:t>М.Ю. Лермонтов писал:</w:t>
      </w:r>
    </w:p>
    <w:p w:rsidR="00510C63" w:rsidRPr="00DD6595" w:rsidRDefault="00510C63" w:rsidP="00387E76">
      <w:pPr>
        <w:rPr>
          <w:b/>
        </w:rPr>
      </w:pPr>
      <w:r w:rsidRPr="00DD6595">
        <w:rPr>
          <w:b/>
        </w:rPr>
        <w:t>Слайд № 12</w:t>
      </w:r>
    </w:p>
    <w:p w:rsidR="00510C63" w:rsidRPr="00DD6595" w:rsidRDefault="00510C63" w:rsidP="00387E76">
      <w:r w:rsidRPr="00DD6595">
        <w:t xml:space="preserve"> Портрет Лермонтова</w:t>
      </w:r>
    </w:p>
    <w:p w:rsidR="00510C63" w:rsidRPr="00DD6595" w:rsidRDefault="00510C63" w:rsidP="0089634F">
      <w:r w:rsidRPr="00DD6595">
        <w:t>Москва! Москва! Люблю тебя как сын!</w:t>
      </w:r>
    </w:p>
    <w:p w:rsidR="00510C63" w:rsidRPr="00DD6595" w:rsidRDefault="00510C63" w:rsidP="0089634F">
      <w:r w:rsidRPr="00DD6595">
        <w:t>Как русский –сильно, пламенно и нежно!</w:t>
      </w:r>
    </w:p>
    <w:p w:rsidR="00510C63" w:rsidRPr="00DD6595" w:rsidRDefault="00510C63" w:rsidP="0089634F">
      <w:r w:rsidRPr="00DD6595">
        <w:t xml:space="preserve">Люблю священный блеск твоих седин </w:t>
      </w:r>
    </w:p>
    <w:p w:rsidR="00510C63" w:rsidRPr="00DD6595" w:rsidRDefault="00510C63" w:rsidP="0089634F">
      <w:r w:rsidRPr="00DD6595">
        <w:t>И этот Кремль зубчатый ,безмятежный!</w:t>
      </w:r>
    </w:p>
    <w:p w:rsidR="00510C63" w:rsidRPr="00DD6595" w:rsidRDefault="00510C63" w:rsidP="0089634F">
      <w:pPr>
        <w:rPr>
          <w:b/>
        </w:rPr>
      </w:pPr>
      <w:r w:rsidRPr="00DD6595">
        <w:t xml:space="preserve"> </w:t>
      </w:r>
      <w:r w:rsidRPr="00DD6595">
        <w:rPr>
          <w:b/>
        </w:rPr>
        <w:t>Слайд № 13</w:t>
      </w:r>
    </w:p>
    <w:p w:rsidR="00510C63" w:rsidRPr="00DD6595" w:rsidRDefault="00510C63" w:rsidP="0089634F">
      <w:r w:rsidRPr="00DD6595">
        <w:t xml:space="preserve">   Свои кремли были во многих русских городах. Сохранились они в Нижнем Новгороде, Коломне, Пскове. Но московский Кремль особый: он один из российских кремлей пишется с прописной буквы –Кремль.</w:t>
      </w:r>
    </w:p>
    <w:p w:rsidR="00510C63" w:rsidRPr="00DD6595" w:rsidRDefault="00510C63" w:rsidP="00387E76">
      <w:r w:rsidRPr="00DD6595">
        <w:t>Московский Кремль- символ нашей Родины. Здесь находятся уникальные памятники истории и культуры, которыми гордится Россия</w:t>
      </w:r>
    </w:p>
    <w:p w:rsidR="00510C63" w:rsidRPr="00DD6595" w:rsidRDefault="00510C63" w:rsidP="00387E76">
      <w:r w:rsidRPr="00DD6595">
        <w:t>Может кто- то из вас был в Кремле?</w:t>
      </w:r>
    </w:p>
    <w:p w:rsidR="00510C63" w:rsidRPr="00DD6595" w:rsidRDefault="00510C63" w:rsidP="00387E76">
      <w:r w:rsidRPr="00DD6595">
        <w:rPr>
          <w:b/>
          <w:color w:val="C00000"/>
        </w:rPr>
        <w:t xml:space="preserve">Б.) . Найти значение числового выражения   </w:t>
      </w:r>
      <w:r w:rsidRPr="00DD6595">
        <w:rPr>
          <w:b/>
        </w:rPr>
        <w:t>-</w:t>
      </w:r>
      <w:r w:rsidRPr="00DD6595">
        <w:t>устная работа</w:t>
      </w:r>
      <w:r w:rsidRPr="00DD6595">
        <w:rPr>
          <w:b/>
          <w:color w:val="C00000"/>
        </w:rPr>
        <w:t xml:space="preserve"> </w:t>
      </w:r>
    </w:p>
    <w:p w:rsidR="00510C63" w:rsidRPr="00DD6595" w:rsidRDefault="00510C63" w:rsidP="00387E76">
      <w:pPr>
        <w:rPr>
          <w:b/>
        </w:rPr>
      </w:pPr>
      <w:r w:rsidRPr="00DD6595">
        <w:rPr>
          <w:b/>
        </w:rPr>
        <w:t>Слайд № 14</w:t>
      </w:r>
    </w:p>
    <w:p w:rsidR="00510C63" w:rsidRPr="00DD6595" w:rsidRDefault="00510C63" w:rsidP="00387E76">
      <w:r w:rsidRPr="00DD6595">
        <w:t>46  - (20 + 6) =                              12   Петр</w:t>
      </w:r>
    </w:p>
    <w:p w:rsidR="00510C63" w:rsidRPr="00DD6595" w:rsidRDefault="00510C63" w:rsidP="00387E76">
      <w:r w:rsidRPr="00DD6595">
        <w:t xml:space="preserve">                                                       20   Юрий Долгорукий</w:t>
      </w:r>
    </w:p>
    <w:p w:rsidR="00510C63" w:rsidRPr="00DD6595" w:rsidRDefault="00510C63" w:rsidP="00387E76">
      <w:r w:rsidRPr="00DD6595">
        <w:t xml:space="preserve">                                                       10   Иван Калита  </w:t>
      </w:r>
    </w:p>
    <w:p w:rsidR="00510C63" w:rsidRPr="00DD6595" w:rsidRDefault="00510C63" w:rsidP="00387E76">
      <w:r w:rsidRPr="00DD6595">
        <w:t>Посчитав значение числового выражения  ,узнаем ,кто основал Москву.</w:t>
      </w:r>
    </w:p>
    <w:p w:rsidR="00510C63" w:rsidRPr="00DD6595" w:rsidRDefault="00510C63" w:rsidP="00387E76">
      <w:r w:rsidRPr="00DD6595">
        <w:t>Кто же основал Москву?</w:t>
      </w:r>
    </w:p>
    <w:p w:rsidR="00510C63" w:rsidRPr="00DD6595" w:rsidRDefault="00510C63" w:rsidP="00387E76">
      <w:r w:rsidRPr="00DD6595">
        <w:rPr>
          <w:b/>
        </w:rPr>
        <w:t>Слайд № 15</w:t>
      </w:r>
      <w:r w:rsidRPr="00DD6595">
        <w:t xml:space="preserve"> –портрет  Юрия Долгорукого</w:t>
      </w:r>
    </w:p>
    <w:p w:rsidR="00510C63" w:rsidRPr="00DD6595" w:rsidRDefault="00510C63" w:rsidP="00387E76">
      <w:pPr>
        <w:rPr>
          <w:b/>
          <w:color w:val="C00000"/>
        </w:rPr>
      </w:pPr>
      <w:r w:rsidRPr="00DD6595">
        <w:rPr>
          <w:b/>
          <w:color w:val="C00000"/>
        </w:rPr>
        <w:t>в.) Устная работа</w:t>
      </w:r>
    </w:p>
    <w:p w:rsidR="00510C63" w:rsidRPr="00DD6595" w:rsidRDefault="00510C63" w:rsidP="00387E76">
      <w:r w:rsidRPr="00DD6595">
        <w:t>Узнаем в каком году была образована Москва?</w:t>
      </w:r>
    </w:p>
    <w:p w:rsidR="00510C63" w:rsidRPr="00DD6595" w:rsidRDefault="00510C63" w:rsidP="00387E76">
      <w:pPr>
        <w:rPr>
          <w:b/>
        </w:rPr>
      </w:pPr>
      <w:r w:rsidRPr="00DD6595">
        <w:rPr>
          <w:b/>
        </w:rPr>
        <w:t>Слайд № 16</w:t>
      </w:r>
    </w:p>
    <w:p w:rsidR="00510C63" w:rsidRPr="00DD6595" w:rsidRDefault="00510C63" w:rsidP="00387E76">
      <w:r w:rsidRPr="00DD6595">
        <w:t xml:space="preserve">1000+100+40+7= </w:t>
      </w:r>
    </w:p>
    <w:p w:rsidR="00510C63" w:rsidRPr="00DD6595" w:rsidRDefault="00510C63" w:rsidP="00387E76">
      <w:r w:rsidRPr="00DD6595">
        <w:t xml:space="preserve">Как называется такая запись числа? </w:t>
      </w:r>
    </w:p>
    <w:p w:rsidR="00510C63" w:rsidRPr="00DD6595" w:rsidRDefault="00510C63" w:rsidP="004C60D4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>Решение уравнений .</w:t>
      </w:r>
    </w:p>
    <w:p w:rsidR="00510C63" w:rsidRPr="00DD6595" w:rsidRDefault="00510C63" w:rsidP="00AB0B55">
      <w:pPr>
        <w:rPr>
          <w:b/>
          <w:color w:val="C00000"/>
        </w:rPr>
      </w:pPr>
      <w:r w:rsidRPr="00DD6595">
        <w:rPr>
          <w:b/>
        </w:rPr>
        <w:t>Слайд № 17</w:t>
      </w:r>
    </w:p>
    <w:p w:rsidR="00510C63" w:rsidRPr="00DD6595" w:rsidRDefault="00510C63" w:rsidP="008261D3">
      <w:pPr>
        <w:pStyle w:val="ListParagraph"/>
      </w:pPr>
      <w:r w:rsidRPr="00DD6595">
        <w:t>Решив уравнение , узнаем на скольких холмах стояла Москва.</w:t>
      </w:r>
    </w:p>
    <w:p w:rsidR="00510C63" w:rsidRPr="00DD6595" w:rsidRDefault="00510C63" w:rsidP="008261D3">
      <w:pPr>
        <w:pStyle w:val="ListParagraph"/>
        <w:rPr>
          <w:b/>
          <w:color w:val="FF0000"/>
        </w:rPr>
      </w:pPr>
      <w:r w:rsidRPr="00DD6595">
        <w:t>А</w:t>
      </w:r>
      <w:r w:rsidRPr="00DD6595">
        <w:rPr>
          <w:b/>
          <w:color w:val="FF0000"/>
        </w:rPr>
        <w:t>.) У доски</w:t>
      </w:r>
    </w:p>
    <w:p w:rsidR="00510C63" w:rsidRPr="00DD6595" w:rsidRDefault="00510C63" w:rsidP="008261D3">
      <w:pPr>
        <w:pStyle w:val="ListParagraph"/>
      </w:pPr>
      <w:r w:rsidRPr="00DD6595">
        <w:t xml:space="preserve">Х х2 =14 </w:t>
      </w:r>
    </w:p>
    <w:p w:rsidR="00510C63" w:rsidRPr="00DD6595" w:rsidRDefault="00510C63" w:rsidP="008261D3">
      <w:pPr>
        <w:pStyle w:val="ListParagraph"/>
      </w:pPr>
      <w:r w:rsidRPr="00DD6595">
        <w:t>Что неизвестно?</w:t>
      </w:r>
    </w:p>
    <w:p w:rsidR="00510C63" w:rsidRPr="00DD6595" w:rsidRDefault="00510C63" w:rsidP="008261D3">
      <w:pPr>
        <w:pStyle w:val="ListParagraph"/>
      </w:pPr>
      <w:r w:rsidRPr="00DD6595">
        <w:t>Как найти множитель?</w:t>
      </w:r>
    </w:p>
    <w:p w:rsidR="00510C63" w:rsidRPr="00DD6595" w:rsidRDefault="00510C63" w:rsidP="008261D3">
      <w:pPr>
        <w:pStyle w:val="ListParagraph"/>
      </w:pPr>
      <w:r w:rsidRPr="00DD6595">
        <w:t xml:space="preserve">Москва стоит на 7 холмах </w:t>
      </w:r>
    </w:p>
    <w:p w:rsidR="00510C63" w:rsidRPr="00DD6595" w:rsidRDefault="00510C63" w:rsidP="00AB0B55">
      <w:pPr>
        <w:rPr>
          <w:b/>
        </w:rPr>
      </w:pPr>
      <w:r w:rsidRPr="00DD6595">
        <w:rPr>
          <w:b/>
        </w:rPr>
        <w:t>Слайд № 18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>Сретенский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 xml:space="preserve"> Тверской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>Трехгорье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>Воробьевы горы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>Боровицкий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>Таганка</w:t>
      </w:r>
    </w:p>
    <w:p w:rsidR="00510C63" w:rsidRPr="00DD6595" w:rsidRDefault="00510C63" w:rsidP="00263878">
      <w:pPr>
        <w:pStyle w:val="ListParagraph"/>
        <w:numPr>
          <w:ilvl w:val="0"/>
          <w:numId w:val="6"/>
        </w:numPr>
      </w:pPr>
      <w:r w:rsidRPr="00DD6595">
        <w:t>Лефортово</w:t>
      </w:r>
    </w:p>
    <w:p w:rsidR="00510C63" w:rsidRPr="00DD6595" w:rsidRDefault="00510C63" w:rsidP="00263878">
      <w:pPr>
        <w:pStyle w:val="ListParagraph"/>
        <w:ind w:left="1080"/>
      </w:pPr>
      <w:r w:rsidRPr="00DD6595">
        <w:t>Чтение учащимся стихотворения</w:t>
      </w:r>
    </w:p>
    <w:p w:rsidR="00510C63" w:rsidRPr="00DD6595" w:rsidRDefault="00510C63" w:rsidP="00263878">
      <w:pPr>
        <w:pStyle w:val="ListParagraph"/>
        <w:ind w:left="1080"/>
      </w:pPr>
      <w:r w:rsidRPr="00DD6595">
        <w:t>Над Москвой -рекой на круче</w:t>
      </w:r>
    </w:p>
    <w:p w:rsidR="00510C63" w:rsidRPr="00DD6595" w:rsidRDefault="00510C63" w:rsidP="00263878">
      <w:pPr>
        <w:pStyle w:val="ListParagraph"/>
        <w:ind w:left="1080"/>
      </w:pPr>
      <w:r w:rsidRPr="00DD6595">
        <w:t>Где стоит наш Кремль теперь ,</w:t>
      </w:r>
    </w:p>
    <w:p w:rsidR="00510C63" w:rsidRPr="00DD6595" w:rsidRDefault="00510C63" w:rsidP="00263878">
      <w:pPr>
        <w:pStyle w:val="ListParagraph"/>
        <w:ind w:left="1080"/>
      </w:pPr>
      <w:r w:rsidRPr="00DD6595">
        <w:t>Был когда –то бор дремучий,</w:t>
      </w:r>
    </w:p>
    <w:p w:rsidR="00510C63" w:rsidRPr="00DD6595" w:rsidRDefault="00510C63" w:rsidP="00263878">
      <w:pPr>
        <w:pStyle w:val="ListParagraph"/>
        <w:ind w:left="1080"/>
      </w:pPr>
      <w:r w:rsidRPr="00DD6595">
        <w:t xml:space="preserve"> А в бору водился зверь. </w:t>
      </w:r>
    </w:p>
    <w:p w:rsidR="00510C63" w:rsidRPr="00DD6595" w:rsidRDefault="00510C63" w:rsidP="00263878">
      <w:pPr>
        <w:pStyle w:val="ListParagraph"/>
        <w:ind w:left="1080"/>
      </w:pPr>
      <w:r w:rsidRPr="00DD6595">
        <w:t xml:space="preserve">Коршун вился над лугами </w:t>
      </w:r>
    </w:p>
    <w:p w:rsidR="00510C63" w:rsidRPr="00DD6595" w:rsidRDefault="00510C63" w:rsidP="00263878">
      <w:pPr>
        <w:pStyle w:val="ListParagraph"/>
        <w:ind w:left="1080"/>
      </w:pPr>
      <w:r w:rsidRPr="00DD6595">
        <w:t>И лосиною тропой</w:t>
      </w:r>
    </w:p>
    <w:p w:rsidR="00510C63" w:rsidRPr="00DD6595" w:rsidRDefault="00510C63" w:rsidP="00263878">
      <w:pPr>
        <w:pStyle w:val="ListParagraph"/>
        <w:ind w:left="1080"/>
      </w:pPr>
      <w:r w:rsidRPr="00DD6595">
        <w:t xml:space="preserve">Зверь с могучими рогами </w:t>
      </w:r>
    </w:p>
    <w:p w:rsidR="00510C63" w:rsidRPr="00DD6595" w:rsidRDefault="00510C63" w:rsidP="00263878">
      <w:pPr>
        <w:pStyle w:val="ListParagraph"/>
        <w:ind w:left="1080"/>
      </w:pPr>
      <w:r w:rsidRPr="00DD6595">
        <w:t>Выходил на водопой.</w:t>
      </w:r>
    </w:p>
    <w:p w:rsidR="00510C63" w:rsidRPr="00DD6595" w:rsidRDefault="00510C63" w:rsidP="00263878">
      <w:pPr>
        <w:pStyle w:val="ListParagraph"/>
      </w:pPr>
      <w:r w:rsidRPr="00DD6595">
        <w:t xml:space="preserve">На каком холме стоит Кремль узнаем ,решив уравнение </w:t>
      </w:r>
    </w:p>
    <w:p w:rsidR="00510C63" w:rsidRPr="00DD6595" w:rsidRDefault="00510C63" w:rsidP="00263878">
      <w:pPr>
        <w:pStyle w:val="ListParagraph"/>
      </w:pPr>
      <w:r w:rsidRPr="00DD6595">
        <w:t>10 : Х =2</w:t>
      </w:r>
    </w:p>
    <w:p w:rsidR="00510C63" w:rsidRPr="00DD6595" w:rsidRDefault="00510C63" w:rsidP="00263878">
      <w:pPr>
        <w:pStyle w:val="ListParagraph"/>
      </w:pPr>
      <w:r w:rsidRPr="00DD6595">
        <w:t xml:space="preserve">Б.) </w:t>
      </w:r>
      <w:r w:rsidRPr="00DD6595">
        <w:rPr>
          <w:b/>
          <w:color w:val="C00000"/>
        </w:rPr>
        <w:t>С места с комментированием</w:t>
      </w:r>
      <w:r w:rsidRPr="00DD6595">
        <w:t xml:space="preserve"> 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19</w:t>
      </w:r>
    </w:p>
    <w:p w:rsidR="00510C63" w:rsidRPr="00DD6595" w:rsidRDefault="00510C63" w:rsidP="004C60D4">
      <w:pPr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15.95pt;margin-top:57.35pt;width:0;height:.05pt;flip:y;z-index:251660800" o:connectortype="straight"/>
        </w:pict>
      </w:r>
      <w:r>
        <w:rPr>
          <w:noProof/>
        </w:rPr>
        <w:pict>
          <v:shape id="_x0000_s1037" type="#_x0000_t32" style="position:absolute;margin-left:115.95pt;margin-top:57.35pt;width:.05pt;height:.05pt;z-index:251659776" o:connectortype="straight"/>
        </w:pict>
      </w:r>
      <w:r w:rsidRPr="00DD6595">
        <w:t xml:space="preserve"> </w:t>
      </w:r>
      <w:r w:rsidRPr="00DD6595">
        <w:rPr>
          <w:b/>
        </w:rPr>
        <w:t>Слайд № 20</w:t>
      </w:r>
    </w:p>
    <w:p w:rsidR="00510C63" w:rsidRPr="00DD6595" w:rsidRDefault="00510C63" w:rsidP="00AC4CEC">
      <w:pPr>
        <w:ind w:left="360"/>
        <w:rPr>
          <w:b/>
          <w:color w:val="C00000"/>
        </w:rPr>
      </w:pPr>
      <w:r w:rsidRPr="00DD6595">
        <w:rPr>
          <w:b/>
          <w:color w:val="C00000"/>
        </w:rPr>
        <w:t>Боровицком</w:t>
      </w:r>
    </w:p>
    <w:p w:rsidR="00510C63" w:rsidRPr="00DD6595" w:rsidRDefault="00510C63" w:rsidP="004C60D4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>Самостоятельная работа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20</w:t>
      </w:r>
    </w:p>
    <w:p w:rsidR="00510C63" w:rsidRPr="00DD6595" w:rsidRDefault="00510C63" w:rsidP="00AC4CEC">
      <w:pPr>
        <w:pStyle w:val="ListParagraph"/>
      </w:pPr>
      <w:r w:rsidRPr="00DD6595">
        <w:t>Как вы думаете, какая роль отводилась стенам Кремля?</w:t>
      </w:r>
    </w:p>
    <w:p w:rsidR="00510C63" w:rsidRPr="00DD6595" w:rsidRDefault="00510C63" w:rsidP="00AC4CEC">
      <w:pPr>
        <w:pStyle w:val="ListParagraph"/>
        <w:rPr>
          <w:b/>
        </w:rPr>
      </w:pPr>
      <w:r w:rsidRPr="00DD6595">
        <w:rPr>
          <w:b/>
        </w:rPr>
        <w:t>( Защита города от неприятеля)</w:t>
      </w:r>
    </w:p>
    <w:p w:rsidR="00510C63" w:rsidRPr="00DD6595" w:rsidRDefault="00510C63" w:rsidP="00AC4CEC">
      <w:pPr>
        <w:pStyle w:val="ListParagraph"/>
      </w:pPr>
      <w:r w:rsidRPr="00DD6595">
        <w:t>Сначала стены были деревянные .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21</w:t>
      </w:r>
    </w:p>
    <w:p w:rsidR="00510C63" w:rsidRPr="00DD6595" w:rsidRDefault="00510C63" w:rsidP="00AC4CEC">
      <w:pPr>
        <w:pStyle w:val="ListParagraph"/>
      </w:pPr>
      <w:r w:rsidRPr="00DD6595">
        <w:t>Затем их заменили белокаменными – из белого камня.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22</w:t>
      </w:r>
    </w:p>
    <w:p w:rsidR="00510C63" w:rsidRPr="00DD6595" w:rsidRDefault="00510C63" w:rsidP="00AC4CEC">
      <w:pPr>
        <w:pStyle w:val="ListParagraph"/>
      </w:pPr>
      <w:r w:rsidRPr="00DD6595">
        <w:t>На смену каменным пришли стены кирпичные.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23</w:t>
      </w:r>
    </w:p>
    <w:p w:rsidR="00510C63" w:rsidRPr="00DD6595" w:rsidRDefault="00510C63" w:rsidP="00AC4CEC">
      <w:pPr>
        <w:pStyle w:val="ListParagraph"/>
      </w:pPr>
      <w:r w:rsidRPr="00DD6595">
        <w:t>Такие , какими мы видим их сейчас. Этим стенам более 500лет.</w:t>
      </w:r>
    </w:p>
    <w:p w:rsidR="00510C63" w:rsidRPr="00DD6595" w:rsidRDefault="00510C63" w:rsidP="00AC4CEC">
      <w:pPr>
        <w:pStyle w:val="ListParagraph"/>
      </w:pPr>
      <w:r w:rsidRPr="00DD6595">
        <w:t>И спокойный, величавый,</w:t>
      </w:r>
    </w:p>
    <w:p w:rsidR="00510C63" w:rsidRPr="00DD6595" w:rsidRDefault="00510C63" w:rsidP="00AC4CEC">
      <w:pPr>
        <w:pStyle w:val="ListParagraph"/>
      </w:pPr>
      <w:r w:rsidRPr="00DD6595">
        <w:t>Бодрый сторож  русской славы,</w:t>
      </w:r>
    </w:p>
    <w:p w:rsidR="00510C63" w:rsidRPr="00DD6595" w:rsidRDefault="00510C63" w:rsidP="00AC4CEC">
      <w:pPr>
        <w:pStyle w:val="ListParagraph"/>
      </w:pPr>
      <w:r w:rsidRPr="00DD6595">
        <w:t>Кремль и красен , и велик.</w:t>
      </w:r>
    </w:p>
    <w:p w:rsidR="00510C63" w:rsidRPr="00DD6595" w:rsidRDefault="00510C63" w:rsidP="00AC4CEC">
      <w:pPr>
        <w:pStyle w:val="ListParagraph"/>
        <w:rPr>
          <w:b/>
          <w:color w:val="FF0000"/>
        </w:rPr>
      </w:pPr>
      <w:r w:rsidRPr="00DD6595">
        <w:rPr>
          <w:b/>
          <w:color w:val="FF0000"/>
        </w:rPr>
        <w:t>Решение задач по выбору.( разноуровневые)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24</w:t>
      </w:r>
    </w:p>
    <w:p w:rsidR="00510C63" w:rsidRPr="00DD6595" w:rsidRDefault="00510C63" w:rsidP="00826FE0">
      <w:pPr>
        <w:pStyle w:val="ListParagraph"/>
        <w:numPr>
          <w:ilvl w:val="0"/>
          <w:numId w:val="7"/>
        </w:numPr>
      </w:pPr>
      <w:r w:rsidRPr="00DD6595">
        <w:t xml:space="preserve">   Высота стен Кремля разная . Самая низкая – 5 метров. Самая высокая – на 14 метров больше. Какая самая большая высота стен?</w:t>
      </w:r>
    </w:p>
    <w:p w:rsidR="00510C63" w:rsidRPr="00DD6595" w:rsidRDefault="00510C63" w:rsidP="00826FE0">
      <w:pPr>
        <w:pStyle w:val="ListParagraph"/>
        <w:numPr>
          <w:ilvl w:val="0"/>
          <w:numId w:val="7"/>
        </w:numPr>
      </w:pPr>
      <w:r w:rsidRPr="00DD6595">
        <w:t>Глубина рва вокруг Кремля -9 метров, что на 29 метров меньше его ширины. Найти ширину рва   вокруг Кремля.</w:t>
      </w:r>
    </w:p>
    <w:p w:rsidR="00510C63" w:rsidRPr="00DD6595" w:rsidRDefault="00510C63" w:rsidP="00826FE0">
      <w:pPr>
        <w:pStyle w:val="ListParagraph"/>
        <w:numPr>
          <w:ilvl w:val="0"/>
          <w:numId w:val="7"/>
        </w:numPr>
      </w:pPr>
      <w:r w:rsidRPr="00DD6595">
        <w:t>Составить задачу по краткой записи:</w:t>
      </w:r>
    </w:p>
    <w:p w:rsidR="00510C63" w:rsidRPr="00DD6595" w:rsidRDefault="00510C63" w:rsidP="00826FE0">
      <w:pPr>
        <w:pStyle w:val="ListParagraph"/>
        <w:ind w:left="1080"/>
      </w:pPr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8" type="#_x0000_t90" style="position:absolute;left:0;text-align:left;margin-left:299.7pt;margin-top:9.4pt;width:24pt;height:26.65pt;z-index:251661824"/>
        </w:pict>
      </w:r>
      <w:r w:rsidRPr="00DD6595">
        <w:t>Белокаменные – 1979м.</w:t>
      </w:r>
    </w:p>
    <w:p w:rsidR="00510C63" w:rsidRPr="00DD6595" w:rsidRDefault="00510C63" w:rsidP="00826FE0">
      <w:pPr>
        <w:pStyle w:val="ListParagraph"/>
        <w:ind w:left="1080"/>
      </w:pPr>
      <w:r w:rsidRPr="00DD6595">
        <w:t xml:space="preserve">Кирпичные -? М на 256 м больше, чем </w:t>
      </w:r>
    </w:p>
    <w:p w:rsidR="00510C63" w:rsidRPr="00DD6595" w:rsidRDefault="00510C63" w:rsidP="00AC4CEC">
      <w:pPr>
        <w:pStyle w:val="ListParagraph"/>
      </w:pPr>
      <w:r w:rsidRPr="00DD6595">
        <w:t>Проверка устно, сигнализируют светофором.</w:t>
      </w:r>
    </w:p>
    <w:p w:rsidR="00510C63" w:rsidRPr="00DD6595" w:rsidRDefault="00510C63" w:rsidP="00AC4CEC">
      <w:pPr>
        <w:pStyle w:val="ListParagraph"/>
      </w:pPr>
      <w:r w:rsidRPr="00DD6595">
        <w:t>Кто решал 1 задачу?</w:t>
      </w:r>
    </w:p>
    <w:p w:rsidR="00510C63" w:rsidRPr="00DD6595" w:rsidRDefault="00510C63" w:rsidP="00AC4CEC">
      <w:pPr>
        <w:pStyle w:val="ListParagraph"/>
      </w:pPr>
      <w:r w:rsidRPr="00DD6595">
        <w:t>Что получили?</w:t>
      </w:r>
    </w:p>
    <w:p w:rsidR="00510C63" w:rsidRPr="00DD6595" w:rsidRDefault="00510C63" w:rsidP="00F559CF">
      <w:pPr>
        <w:pStyle w:val="ListParagraph"/>
      </w:pPr>
      <w:r w:rsidRPr="00DD6595">
        <w:t>У кого другое решение?</w:t>
      </w:r>
    </w:p>
    <w:p w:rsidR="00510C63" w:rsidRPr="00DD6595" w:rsidRDefault="00510C63" w:rsidP="004C60D4">
      <w:pPr>
        <w:rPr>
          <w:b/>
        </w:rPr>
      </w:pPr>
      <w:r w:rsidRPr="00DD6595">
        <w:rPr>
          <w:b/>
        </w:rPr>
        <w:t>Слайд № 25</w:t>
      </w:r>
    </w:p>
    <w:p w:rsidR="00510C63" w:rsidRPr="00DD6595" w:rsidRDefault="00510C63" w:rsidP="00AC4CEC">
      <w:pPr>
        <w:pStyle w:val="ListParagraph"/>
      </w:pPr>
      <w:r w:rsidRPr="00DD6595">
        <w:t>Кто решал 2 задачу?</w:t>
      </w:r>
    </w:p>
    <w:p w:rsidR="00510C63" w:rsidRPr="00DD6595" w:rsidRDefault="00510C63" w:rsidP="00AC4CEC">
      <w:pPr>
        <w:pStyle w:val="ListParagraph"/>
      </w:pPr>
      <w:r w:rsidRPr="00DD6595">
        <w:t>Что получили?</w:t>
      </w:r>
    </w:p>
    <w:p w:rsidR="00510C63" w:rsidRPr="00DD6595" w:rsidRDefault="00510C63" w:rsidP="00AC4CEC">
      <w:pPr>
        <w:pStyle w:val="ListParagraph"/>
      </w:pPr>
      <w:r w:rsidRPr="00DD6595">
        <w:t>Кто не согласен?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26</w:t>
      </w:r>
    </w:p>
    <w:p w:rsidR="00510C63" w:rsidRPr="00DD6595" w:rsidRDefault="00510C63" w:rsidP="00AC4CEC">
      <w:pPr>
        <w:pStyle w:val="ListParagraph"/>
      </w:pPr>
      <w:r w:rsidRPr="00DD6595">
        <w:t>Какую составили задачу?</w:t>
      </w:r>
    </w:p>
    <w:p w:rsidR="00510C63" w:rsidRPr="00DD6595" w:rsidRDefault="00510C63" w:rsidP="00AC4CEC">
      <w:pPr>
        <w:pStyle w:val="ListParagraph"/>
      </w:pPr>
      <w:r w:rsidRPr="00DD6595">
        <w:t>Как решали?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27</w:t>
      </w:r>
    </w:p>
    <w:p w:rsidR="00510C63" w:rsidRPr="00DD6595" w:rsidRDefault="00510C63" w:rsidP="004C60D4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>Устная работа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28</w:t>
      </w:r>
    </w:p>
    <w:p w:rsidR="00510C63" w:rsidRPr="00DD6595" w:rsidRDefault="00510C63" w:rsidP="00A051FF">
      <w:pPr>
        <w:ind w:left="360"/>
      </w:pPr>
      <w:r w:rsidRPr="00DD6595">
        <w:rPr>
          <w:color w:val="C00000"/>
        </w:rPr>
        <w:t xml:space="preserve">             </w:t>
      </w:r>
      <w:r w:rsidRPr="00DD6595">
        <w:t xml:space="preserve">Толщина стен колеблется от 3,5 м до 6,5 м .По кремлевской стене можно ходить. Верхний боевой ход имеет ширину 2,2м -3,8 м и защищен с наружной стороны высокими зубцами, выполненными в форме ласточкиного хвоста и называемыми мерлонами. 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 xml:space="preserve">Слайд № 29 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№30</w:t>
      </w:r>
    </w:p>
    <w:p w:rsidR="00510C63" w:rsidRPr="00DD6595" w:rsidRDefault="00510C63" w:rsidP="00A051FF">
      <w:pPr>
        <w:ind w:left="360"/>
      </w:pPr>
      <w:r w:rsidRPr="00DD6595">
        <w:rPr>
          <w:color w:val="FF0000"/>
        </w:rPr>
        <w:t>1.)Сосчитав удобным способом</w:t>
      </w:r>
      <w:r w:rsidRPr="00DD6595">
        <w:t>, узнаем сколько мерлонов  на стенах.</w:t>
      </w:r>
    </w:p>
    <w:p w:rsidR="00510C63" w:rsidRPr="00DD6595" w:rsidRDefault="00510C63" w:rsidP="00A051FF">
      <w:pPr>
        <w:ind w:left="360"/>
      </w:pPr>
      <w:r w:rsidRPr="00DD6595">
        <w:t>100 + 15 + 900 + 30 =</w:t>
      </w:r>
    </w:p>
    <w:p w:rsidR="00510C63" w:rsidRPr="00DD6595" w:rsidRDefault="00510C63" w:rsidP="00A051FF">
      <w:pPr>
        <w:ind w:left="360"/>
      </w:pPr>
      <w:r w:rsidRPr="00DD6595">
        <w:t>Мерлонов- зубцов по верху стен 1045. Через бойницы в мерлонах стреляли из луков, ручного оружия  (ручниц), самострелов ( арбалетов).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31</w:t>
      </w:r>
    </w:p>
    <w:p w:rsidR="00510C63" w:rsidRPr="00DD6595" w:rsidRDefault="00510C63" w:rsidP="00A051FF">
      <w:pPr>
        <w:ind w:left="360"/>
      </w:pPr>
      <w:r w:rsidRPr="00DD6595">
        <w:t>Перед вами ширина и высота зубцов – мерлонов.</w:t>
      </w:r>
    </w:p>
    <w:p w:rsidR="00510C63" w:rsidRPr="00DD6595" w:rsidRDefault="00510C63" w:rsidP="00A051FF">
      <w:pPr>
        <w:ind w:left="360"/>
        <w:rPr>
          <w:color w:val="FF0000"/>
        </w:rPr>
      </w:pPr>
      <w:r w:rsidRPr="00DD6595">
        <w:rPr>
          <w:color w:val="FF0000"/>
        </w:rPr>
        <w:t>Устно выразим в более крупных единицах измерения.</w:t>
      </w:r>
    </w:p>
    <w:p w:rsidR="00510C63" w:rsidRPr="00DD6595" w:rsidRDefault="00510C63" w:rsidP="00A051FF">
      <w:pPr>
        <w:ind w:left="360"/>
      </w:pPr>
      <w:r w:rsidRPr="00DD6595">
        <w:t>Ширина – 100- 200см</w:t>
      </w:r>
    </w:p>
    <w:p w:rsidR="00510C63" w:rsidRPr="00DD6595" w:rsidRDefault="00510C63" w:rsidP="00A051FF">
      <w:pPr>
        <w:ind w:left="360"/>
      </w:pPr>
      <w:r w:rsidRPr="00DD6595">
        <w:t>Высота -200 -250см</w:t>
      </w:r>
    </w:p>
    <w:p w:rsidR="00510C63" w:rsidRPr="00DD6595" w:rsidRDefault="00510C63" w:rsidP="004C60D4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 xml:space="preserve">Самостоятельная работа по рядам </w:t>
      </w:r>
    </w:p>
    <w:p w:rsidR="00510C63" w:rsidRPr="00DD6595" w:rsidRDefault="00510C63" w:rsidP="00A7330D">
      <w:pPr>
        <w:pStyle w:val="ListParagraph"/>
      </w:pPr>
      <w:r w:rsidRPr="00DD6595">
        <w:t>Обходя Кремль, мы любуемся его стенами, башнями, соборами.</w:t>
      </w:r>
    </w:p>
    <w:p w:rsidR="00510C63" w:rsidRPr="00DD6595" w:rsidRDefault="00510C63" w:rsidP="00A7330D">
      <w:pPr>
        <w:pStyle w:val="ListParagraph"/>
      </w:pPr>
      <w:r w:rsidRPr="00DD6595">
        <w:t>Вычислив значение числового выражения, узнаете , сколько башен у Кремля.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32</w:t>
      </w:r>
    </w:p>
    <w:p w:rsidR="00510C63" w:rsidRPr="00DD6595" w:rsidRDefault="00510C63" w:rsidP="00A7330D">
      <w:pPr>
        <w:pStyle w:val="ListParagraph"/>
      </w:pPr>
      <w:r w:rsidRPr="00DD6595">
        <w:t xml:space="preserve">       2 х 7- 9 =</w:t>
      </w:r>
    </w:p>
    <w:p w:rsidR="00510C63" w:rsidRPr="00DD6595" w:rsidRDefault="00510C63" w:rsidP="001C5C99">
      <w:pPr>
        <w:pStyle w:val="ListParagraph"/>
        <w:ind w:left="1200"/>
      </w:pPr>
      <w:r w:rsidRPr="00DD6595">
        <w:t>3х 6 – 10 =</w:t>
      </w:r>
    </w:p>
    <w:p w:rsidR="00510C63" w:rsidRPr="00DD6595" w:rsidRDefault="00510C63" w:rsidP="001C5C99">
      <w:pPr>
        <w:pStyle w:val="ListParagraph"/>
        <w:ind w:left="1200"/>
      </w:pPr>
      <w:r w:rsidRPr="00DD6595">
        <w:t>7 х 2 + 6 =</w:t>
      </w:r>
    </w:p>
    <w:p w:rsidR="00510C63" w:rsidRPr="00DD6595" w:rsidRDefault="00510C63" w:rsidP="001C5C99">
      <w:r w:rsidRPr="00DD6595">
        <w:t>Взаимопроверка.</w:t>
      </w:r>
    </w:p>
    <w:p w:rsidR="00510C63" w:rsidRPr="00DD6595" w:rsidRDefault="00510C63" w:rsidP="00A7330D">
      <w:pPr>
        <w:pStyle w:val="ListParagraph"/>
      </w:pPr>
      <w:r w:rsidRPr="00DD6595">
        <w:t>Какие получили значения числовых выражений – 1 ряд? 2 ряд? 3 ряд?</w:t>
      </w:r>
    </w:p>
    <w:p w:rsidR="00510C63" w:rsidRPr="00DD6595" w:rsidRDefault="00510C63" w:rsidP="00A7330D">
      <w:pPr>
        <w:pStyle w:val="ListParagraph"/>
      </w:pPr>
      <w:r w:rsidRPr="00DD6595">
        <w:t>( сигнализируют светофорами)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33</w:t>
      </w:r>
    </w:p>
    <w:p w:rsidR="00510C63" w:rsidRPr="00DD6595" w:rsidRDefault="00510C63" w:rsidP="00A7330D">
      <w:pPr>
        <w:pStyle w:val="ListParagraph"/>
        <w:ind w:left="1200"/>
      </w:pPr>
      <w:r w:rsidRPr="00DD6595">
        <w:t>5– в деревянном</w:t>
      </w:r>
    </w:p>
    <w:p w:rsidR="00510C63" w:rsidRPr="00DD6595" w:rsidRDefault="00510C63" w:rsidP="00A7330D">
      <w:pPr>
        <w:pStyle w:val="ListParagraph"/>
        <w:ind w:left="1200"/>
      </w:pPr>
      <w:r w:rsidRPr="00DD6595">
        <w:t>8 – в белокаменном</w:t>
      </w:r>
    </w:p>
    <w:p w:rsidR="00510C63" w:rsidRPr="00DD6595" w:rsidRDefault="00510C63" w:rsidP="00A7330D">
      <w:pPr>
        <w:pStyle w:val="ListParagraph"/>
        <w:ind w:left="1200"/>
      </w:pPr>
      <w:r w:rsidRPr="00DD6595">
        <w:t>20 – в кирпичном</w:t>
      </w:r>
    </w:p>
    <w:p w:rsidR="00510C63" w:rsidRPr="00DD6595" w:rsidRDefault="00510C63" w:rsidP="00A7330D">
      <w:pPr>
        <w:pStyle w:val="ListParagraph"/>
        <w:ind w:left="1200"/>
      </w:pPr>
      <w:r w:rsidRPr="00DD6595">
        <w:t>Вокруг современного Кремля 20 башен .Они разные: круглые, четырехугольные, проездные.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34</w:t>
      </w:r>
    </w:p>
    <w:p w:rsidR="00510C63" w:rsidRPr="00DD6595" w:rsidRDefault="00510C63" w:rsidP="00A7330D">
      <w:pPr>
        <w:pStyle w:val="ListParagraph"/>
        <w:ind w:left="1200"/>
      </w:pPr>
      <w:r w:rsidRPr="00DD6595">
        <w:t xml:space="preserve">Что значит проездные? </w:t>
      </w:r>
    </w:p>
    <w:p w:rsidR="00510C63" w:rsidRPr="00DD6595" w:rsidRDefault="00510C63" w:rsidP="00A7330D">
      <w:pPr>
        <w:pStyle w:val="ListParagraph"/>
        <w:ind w:left="1200"/>
      </w:pPr>
      <w:r w:rsidRPr="00DD6595">
        <w:t>(Через них можно проехать. Они с воротами)</w:t>
      </w:r>
    </w:p>
    <w:p w:rsidR="00510C63" w:rsidRPr="00DD6595" w:rsidRDefault="00510C63" w:rsidP="001C5C99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>Работа в парах на карточке № 1</w:t>
      </w:r>
    </w:p>
    <w:p w:rsidR="00510C63" w:rsidRPr="00DD6595" w:rsidRDefault="00510C63" w:rsidP="00F3556B">
      <w:pPr>
        <w:ind w:left="360"/>
        <w:rPr>
          <w:b/>
        </w:rPr>
      </w:pPr>
      <w:r w:rsidRPr="00DD6595">
        <w:rPr>
          <w:b/>
        </w:rPr>
        <w:t>Слайд № 35</w:t>
      </w:r>
    </w:p>
    <w:p w:rsidR="00510C63" w:rsidRPr="00DD6595" w:rsidRDefault="00510C63" w:rsidP="00127FD1">
      <w:pPr>
        <w:pStyle w:val="ListParagraph"/>
      </w:pPr>
      <w:r w:rsidRPr="00DD6595">
        <w:t>Выполнив цепочки вычислений, узнаем о разновидности башен.</w:t>
      </w:r>
    </w:p>
    <w:p w:rsidR="00510C63" w:rsidRPr="00DD6595" w:rsidRDefault="00510C63" w:rsidP="00127FD1">
      <w:pPr>
        <w:pStyle w:val="ListParagraph"/>
      </w:pPr>
      <w:r w:rsidRPr="00DD6595">
        <w:t>Что значит работать в паре?</w:t>
      </w:r>
    </w:p>
    <w:p w:rsidR="00510C63" w:rsidRPr="00DD6595" w:rsidRDefault="00510C63" w:rsidP="00127FD1">
      <w:pPr>
        <w:pStyle w:val="ListParagraph"/>
      </w:pPr>
      <w:r w:rsidRPr="00DD6595">
        <w:t>( Уметь общаться, донести свое, доказать и договориться)</w:t>
      </w:r>
    </w:p>
    <w:p w:rsidR="00510C63" w:rsidRPr="00DD6595" w:rsidRDefault="00510C63" w:rsidP="00127FD1">
      <w:pPr>
        <w:pStyle w:val="ListParagraph"/>
      </w:pPr>
      <w:r w:rsidRPr="00DD6595">
        <w:t>63+7= …-40=…+6=…-20=…-4 = … -четырехгранных</w:t>
      </w:r>
    </w:p>
    <w:p w:rsidR="00510C63" w:rsidRPr="00DD6595" w:rsidRDefault="00510C63" w:rsidP="00127FD1">
      <w:pPr>
        <w:pStyle w:val="ListParagraph"/>
      </w:pPr>
      <w:r w:rsidRPr="00DD6595">
        <w:t>47 – 7=…+3=…-20=…-10=…-10=… -круглых</w:t>
      </w:r>
    </w:p>
    <w:p w:rsidR="00510C63" w:rsidRPr="00DD6595" w:rsidRDefault="00510C63" w:rsidP="009C025D">
      <w:pPr>
        <w:pStyle w:val="ListParagraph"/>
      </w:pPr>
      <w:r w:rsidRPr="00DD6595">
        <w:t>5+12 +8 -12 -8+26 -35 +35 -26=…     -     проездных</w:t>
      </w:r>
    </w:p>
    <w:p w:rsidR="00510C63" w:rsidRPr="00DD6595" w:rsidRDefault="00510C63" w:rsidP="009C025D">
      <w:pPr>
        <w:pStyle w:val="ListParagraph"/>
      </w:pPr>
      <w:r w:rsidRPr="00DD6595">
        <w:t>9-3+6-9+14+3-6-14+5= …                  -     со звездами</w:t>
      </w:r>
    </w:p>
    <w:p w:rsidR="00510C63" w:rsidRPr="00DD6595" w:rsidRDefault="00510C63" w:rsidP="00127FD1">
      <w:pPr>
        <w:pStyle w:val="ListParagraph"/>
      </w:pPr>
      <w:r w:rsidRPr="00DD6595">
        <w:t xml:space="preserve">Проверка: </w:t>
      </w:r>
    </w:p>
    <w:p w:rsidR="00510C63" w:rsidRPr="00DD6595" w:rsidRDefault="00510C63" w:rsidP="00127FD1">
      <w:pPr>
        <w:pStyle w:val="ListParagraph"/>
      </w:pPr>
      <w:r w:rsidRPr="00DD6595">
        <w:t>Какое число получили в 1 цепочке?( все –светофоры)</w:t>
      </w:r>
    </w:p>
    <w:p w:rsidR="00510C63" w:rsidRPr="00DD6595" w:rsidRDefault="00510C63" w:rsidP="00127FD1">
      <w:pPr>
        <w:pStyle w:val="ListParagraph"/>
      </w:pPr>
      <w:r w:rsidRPr="00DD6595">
        <w:t>Какое число во 2 цепочке?</w:t>
      </w:r>
    </w:p>
    <w:p w:rsidR="00510C63" w:rsidRPr="00DD6595" w:rsidRDefault="00510C63" w:rsidP="00F3556B">
      <w:pPr>
        <w:rPr>
          <w:b/>
        </w:rPr>
      </w:pPr>
      <w:r w:rsidRPr="00DD6595">
        <w:rPr>
          <w:b/>
        </w:rPr>
        <w:t>Слайд № 36</w:t>
      </w:r>
    </w:p>
    <w:p w:rsidR="00510C63" w:rsidRPr="00DD6595" w:rsidRDefault="00510C63" w:rsidP="008847ED">
      <w:pPr>
        <w:pStyle w:val="ListParagraph"/>
        <w:numPr>
          <w:ilvl w:val="0"/>
          <w:numId w:val="8"/>
        </w:numPr>
        <w:ind w:left="1068"/>
      </w:pPr>
      <w:r w:rsidRPr="00DD6595">
        <w:t>- четырехгранных</w:t>
      </w:r>
    </w:p>
    <w:p w:rsidR="00510C63" w:rsidRPr="00DD6595" w:rsidRDefault="00510C63" w:rsidP="008847ED">
      <w:r w:rsidRPr="00DD6595">
        <w:t xml:space="preserve">          3– круглых</w:t>
      </w:r>
    </w:p>
    <w:p w:rsidR="00510C63" w:rsidRPr="00DD6595" w:rsidRDefault="00510C63" w:rsidP="008847ED">
      <w:pPr>
        <w:pStyle w:val="ListParagraph"/>
        <w:numPr>
          <w:ilvl w:val="0"/>
          <w:numId w:val="17"/>
        </w:numPr>
      </w:pPr>
      <w:r w:rsidRPr="00DD6595">
        <w:t>– проездных</w:t>
      </w:r>
    </w:p>
    <w:p w:rsidR="00510C63" w:rsidRPr="00DD6595" w:rsidRDefault="00510C63" w:rsidP="008847ED">
      <w:r w:rsidRPr="00DD6595">
        <w:t xml:space="preserve">          5 – со звездами  </w:t>
      </w:r>
    </w:p>
    <w:p w:rsidR="00510C63" w:rsidRPr="00DD6595" w:rsidRDefault="00510C63" w:rsidP="00CE1BFC">
      <w:pPr>
        <w:rPr>
          <w:b/>
        </w:rPr>
      </w:pPr>
      <w:r w:rsidRPr="00DD6595">
        <w:rPr>
          <w:b/>
        </w:rPr>
        <w:t xml:space="preserve">Слайд № 37  </w:t>
      </w:r>
    </w:p>
    <w:p w:rsidR="00510C63" w:rsidRPr="00DD6595" w:rsidRDefault="00510C63" w:rsidP="00CE1BFC">
      <w:r w:rsidRPr="00DD6595">
        <w:t xml:space="preserve">       Рассмотрим башни со звездами. Это- Боровицкая, Водовзводная, Спасская, Никольская, Троицкая башни.</w:t>
      </w:r>
    </w:p>
    <w:p w:rsidR="00510C63" w:rsidRPr="00DD6595" w:rsidRDefault="00510C63" w:rsidP="00CE1BFC">
      <w:r w:rsidRPr="00DD6595">
        <w:t>Звезды на башнях установили в 1935 году. Размер каждой звезды от 3 м до 3м 75 см, вес от 1000кг до 1500кг . Несмотря на это звезды свободно и плавно вращаются под действием ветра.</w:t>
      </w:r>
    </w:p>
    <w:p w:rsidR="00510C63" w:rsidRPr="00DD6595" w:rsidRDefault="00510C63" w:rsidP="00CE1BFC">
      <w:r w:rsidRPr="00DD6595">
        <w:t>Сделаны кремлевские звезды из рубина . Освещаются внутри  мощными лампами днем и ночью.   Самые большие звезды на Спасской и Никольской  башнях</w:t>
      </w:r>
    </w:p>
    <w:p w:rsidR="00510C63" w:rsidRPr="00DD6595" w:rsidRDefault="00510C63" w:rsidP="001C5C99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 xml:space="preserve">Составление и решение задачи       </w:t>
      </w:r>
    </w:p>
    <w:p w:rsidR="00510C63" w:rsidRPr="00DD6595" w:rsidRDefault="00510C63" w:rsidP="00AB3FAD">
      <w:pPr>
        <w:rPr>
          <w:b/>
        </w:rPr>
      </w:pPr>
      <w:r w:rsidRPr="00DD6595">
        <w:rPr>
          <w:b/>
        </w:rPr>
        <w:t>Слайд № 38</w:t>
      </w:r>
    </w:p>
    <w:p w:rsidR="00510C63" w:rsidRPr="00DD6595" w:rsidRDefault="00510C63" w:rsidP="00AB3FAD">
      <w:r>
        <w:rPr>
          <w:noProof/>
        </w:rPr>
        <w:pict>
          <v:shape id="_x0000_s1039" type="#_x0000_t90" style="position:absolute;margin-left:220.2pt;margin-top:7.4pt;width:24pt;height:20.65pt;rotation:270;z-index:251663872"/>
        </w:pict>
      </w:r>
      <w:r w:rsidRPr="00DD6595">
        <w:t>Высота Троицкой башни – 80 м</w:t>
      </w:r>
    </w:p>
    <w:p w:rsidR="00510C63" w:rsidRPr="00DD6595" w:rsidRDefault="00510C63" w:rsidP="00AB3FAD">
      <w:r>
        <w:rPr>
          <w:noProof/>
        </w:rPr>
        <w:pict>
          <v:shape id="_x0000_s1040" type="#_x0000_t90" style="position:absolute;margin-left:244.2pt;margin-top:9.3pt;width:21.75pt;height:21.75pt;rotation:270;z-index:251662848"/>
        </w:pict>
      </w:r>
      <w:r w:rsidRPr="00DD6595">
        <w:t xml:space="preserve">Спасская – ? м на 9 м меньше , чем </w:t>
      </w:r>
    </w:p>
    <w:p w:rsidR="00510C63" w:rsidRPr="00DD6595" w:rsidRDefault="00510C63" w:rsidP="00AB3FAD">
      <w:r w:rsidRPr="00DD6595">
        <w:t xml:space="preserve">Боровицкая - ? м на 17 м меньше, чем  </w:t>
      </w:r>
    </w:p>
    <w:p w:rsidR="00510C63" w:rsidRPr="00DD6595" w:rsidRDefault="00510C63" w:rsidP="00AB3FAD">
      <w:r w:rsidRPr="00DD6595">
        <w:t>Устно рассказать условие.</w:t>
      </w:r>
    </w:p>
    <w:p w:rsidR="00510C63" w:rsidRPr="00DD6595" w:rsidRDefault="00510C63" w:rsidP="00AB3FAD">
      <w:r w:rsidRPr="00DD6595">
        <w:t>Решение самостоятельное , 1- у доски ( за экраном)</w:t>
      </w:r>
    </w:p>
    <w:p w:rsidR="00510C63" w:rsidRPr="00DD6595" w:rsidRDefault="00510C63" w:rsidP="00AB3FAD">
      <w:r w:rsidRPr="00DD6595">
        <w:t>Слабым карточки дифференцированные.</w:t>
      </w:r>
    </w:p>
    <w:p w:rsidR="00510C63" w:rsidRPr="00DD6595" w:rsidRDefault="00510C63" w:rsidP="00AB3FAD">
      <w:r w:rsidRPr="00DD6595">
        <w:t>Проверка :  Правильно ли решена задача? ( светофоры)</w:t>
      </w:r>
    </w:p>
    <w:p w:rsidR="00510C63" w:rsidRPr="00DD6595" w:rsidRDefault="00510C63" w:rsidP="00BF251D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>Физкультминутка</w:t>
      </w:r>
    </w:p>
    <w:p w:rsidR="00510C63" w:rsidRPr="00DD6595" w:rsidRDefault="00510C63" w:rsidP="00462360">
      <w:pPr>
        <w:rPr>
          <w:b/>
        </w:rPr>
      </w:pPr>
      <w:r w:rsidRPr="00DD6595">
        <w:rPr>
          <w:b/>
        </w:rPr>
        <w:t>Слайд № 39</w:t>
      </w:r>
    </w:p>
    <w:p w:rsidR="00510C63" w:rsidRPr="00DD6595" w:rsidRDefault="00510C63" w:rsidP="001C5C99">
      <w:pPr>
        <w:pStyle w:val="ListParagraph"/>
        <w:numPr>
          <w:ilvl w:val="0"/>
          <w:numId w:val="15"/>
        </w:numPr>
        <w:rPr>
          <w:color w:val="C00000"/>
        </w:rPr>
      </w:pPr>
      <w:r w:rsidRPr="00DD6595">
        <w:rPr>
          <w:b/>
          <w:color w:val="C00000"/>
        </w:rPr>
        <w:t>Работа в парах</w:t>
      </w:r>
      <w:r w:rsidRPr="00DD6595">
        <w:rPr>
          <w:color w:val="C00000"/>
        </w:rPr>
        <w:t xml:space="preserve"> – Сравнение отрезков</w:t>
      </w:r>
    </w:p>
    <w:p w:rsidR="00510C63" w:rsidRPr="00DD6595" w:rsidRDefault="00510C63" w:rsidP="00822B0C">
      <w:pPr>
        <w:pStyle w:val="ListParagraph"/>
        <w:ind w:left="502"/>
      </w:pPr>
      <w:r w:rsidRPr="00DD6595">
        <w:t>По рядам в парах.</w:t>
      </w:r>
    </w:p>
    <w:p w:rsidR="00510C63" w:rsidRPr="00DD6595" w:rsidRDefault="00510C63" w:rsidP="0046360B">
      <w:pPr>
        <w:rPr>
          <w:b/>
        </w:rPr>
      </w:pPr>
      <w:r w:rsidRPr="00DD6595">
        <w:rPr>
          <w:b/>
        </w:rPr>
        <w:t>Слайд № 40</w:t>
      </w:r>
    </w:p>
    <w:p w:rsidR="00510C63" w:rsidRPr="00DD6595" w:rsidRDefault="00510C63" w:rsidP="00822B0C">
      <w:pPr>
        <w:pStyle w:val="ListParagraph"/>
        <w:ind w:left="502"/>
      </w:pPr>
      <w:r w:rsidRPr="00DD6595">
        <w:t>Что вы знаете о Спасской башне? ( Проезжая, высотой 71 метр, рубиновая звезда)</w:t>
      </w:r>
    </w:p>
    <w:p w:rsidR="00510C63" w:rsidRPr="00DD6595" w:rsidRDefault="00510C63" w:rsidP="00822B0C">
      <w:pPr>
        <w:pStyle w:val="ListParagraph"/>
        <w:ind w:left="502"/>
      </w:pPr>
      <w:r w:rsidRPr="00DD6595">
        <w:t>Чем она отличается от остальных?</w:t>
      </w:r>
    </w:p>
    <w:p w:rsidR="00510C63" w:rsidRPr="00DD6595" w:rsidRDefault="00510C63" w:rsidP="00822B0C">
      <w:pPr>
        <w:pStyle w:val="ListParagraph"/>
        <w:ind w:left="502"/>
      </w:pPr>
      <w:r w:rsidRPr="00DD6595">
        <w:t>( Когда идешь по Красной площади, то слышишь мелодичный звон.)</w:t>
      </w:r>
    </w:p>
    <w:p w:rsidR="00510C63" w:rsidRPr="00DD6595" w:rsidRDefault="00510C63" w:rsidP="00822B0C">
      <w:pPr>
        <w:pStyle w:val="ListParagraph"/>
        <w:ind w:left="502"/>
      </w:pPr>
      <w:r w:rsidRPr="00DD6595">
        <w:t>Прослушивание боя Курантов</w:t>
      </w:r>
    </w:p>
    <w:p w:rsidR="00510C63" w:rsidRPr="00DD6595" w:rsidRDefault="00510C63" w:rsidP="00822B0C">
      <w:pPr>
        <w:pStyle w:val="ListParagraph"/>
        <w:ind w:left="502"/>
      </w:pPr>
      <w:r w:rsidRPr="00DD6595">
        <w:t>Откуда этот звон? ( Его издают часы)</w:t>
      </w:r>
    </w:p>
    <w:p w:rsidR="00510C63" w:rsidRPr="00DD6595" w:rsidRDefault="00510C63" w:rsidP="00822B0C">
      <w:pPr>
        <w:pStyle w:val="ListParagraph"/>
        <w:ind w:left="502"/>
      </w:pPr>
      <w:r w:rsidRPr="00DD6595">
        <w:t>Как они называются? ( куранты)</w:t>
      </w:r>
    </w:p>
    <w:p w:rsidR="00510C63" w:rsidRPr="00DD6595" w:rsidRDefault="00510C63" w:rsidP="00822B0C">
      <w:pPr>
        <w:pStyle w:val="ListParagraph"/>
        <w:ind w:left="502"/>
      </w:pPr>
      <w:r w:rsidRPr="00DD6595">
        <w:t>Почему их так называют? Смотрим в словаре.</w:t>
      </w:r>
    </w:p>
    <w:p w:rsidR="00510C63" w:rsidRPr="00DD6595" w:rsidRDefault="00510C63" w:rsidP="00822B0C">
      <w:pPr>
        <w:pStyle w:val="ListParagraph"/>
        <w:ind w:left="502"/>
      </w:pPr>
      <w:r w:rsidRPr="00DD6595">
        <w:t>( Это старинное название башенных часов или больших комнатных с музыкальным механизмом, издающих бой в определенной последовательности тонов)</w:t>
      </w:r>
    </w:p>
    <w:p w:rsidR="00510C63" w:rsidRPr="00DD6595" w:rsidRDefault="00510C63" w:rsidP="00822B0C">
      <w:pPr>
        <w:pStyle w:val="ListParagraph"/>
        <w:ind w:left="502"/>
      </w:pPr>
      <w:r w:rsidRPr="00DD6595">
        <w:t xml:space="preserve">Карточка № 2 </w:t>
      </w:r>
    </w:p>
    <w:p w:rsidR="00510C63" w:rsidRPr="00DD6595" w:rsidRDefault="00510C63" w:rsidP="00822B0C">
      <w:pPr>
        <w:pStyle w:val="ListParagraph"/>
        <w:ind w:left="502"/>
      </w:pPr>
      <w:r w:rsidRPr="00DD6595">
        <w:t>Измерить и сравнить отрезки :</w:t>
      </w:r>
    </w:p>
    <w:p w:rsidR="00510C63" w:rsidRPr="00DD6595" w:rsidRDefault="00510C63" w:rsidP="00822B0C">
      <w:pPr>
        <w:pStyle w:val="ListParagraph"/>
        <w:ind w:left="502"/>
      </w:pPr>
      <w:r w:rsidRPr="00DD6595">
        <w:t>1 ряд – 11см и 10см</w:t>
      </w:r>
    </w:p>
    <w:p w:rsidR="00510C63" w:rsidRPr="00DD6595" w:rsidRDefault="00510C63" w:rsidP="00822B0C">
      <w:pPr>
        <w:pStyle w:val="ListParagraph"/>
        <w:ind w:left="502"/>
      </w:pPr>
      <w:r w:rsidRPr="00DD6595">
        <w:t>2 ряд – 12см и 13см</w:t>
      </w:r>
    </w:p>
    <w:p w:rsidR="00510C63" w:rsidRPr="00DD6595" w:rsidRDefault="00510C63" w:rsidP="00822B0C">
      <w:pPr>
        <w:pStyle w:val="ListParagraph"/>
        <w:ind w:left="502"/>
      </w:pPr>
      <w:r w:rsidRPr="00DD6595">
        <w:t xml:space="preserve"> 3 ряд – 15см и 14 см</w:t>
      </w:r>
    </w:p>
    <w:p w:rsidR="00510C63" w:rsidRPr="00DD6595" w:rsidRDefault="00510C63" w:rsidP="00822B0C">
      <w:pPr>
        <w:pStyle w:val="ListParagraph"/>
        <w:ind w:left="502"/>
      </w:pPr>
      <w:r w:rsidRPr="00DD6595">
        <w:t>Измерив и сравнив отрезки, узнаем сколько таких часов в стране.</w:t>
      </w:r>
    </w:p>
    <w:p w:rsidR="00510C63" w:rsidRPr="00DD6595" w:rsidRDefault="00510C63" w:rsidP="00822B0C">
      <w:pPr>
        <w:pStyle w:val="ListParagraph"/>
        <w:ind w:left="502"/>
      </w:pPr>
      <w:r w:rsidRPr="00DD6595">
        <w:t xml:space="preserve">На сколько см длина первого отрезка больше другого? </w:t>
      </w:r>
    </w:p>
    <w:p w:rsidR="00510C63" w:rsidRPr="00DD6595" w:rsidRDefault="00510C63" w:rsidP="00822B0C">
      <w:pPr>
        <w:pStyle w:val="ListParagraph"/>
        <w:ind w:left="502"/>
      </w:pPr>
      <w:r w:rsidRPr="00DD6595">
        <w:t>Светофоры</w:t>
      </w:r>
    </w:p>
    <w:p w:rsidR="00510C63" w:rsidRPr="00DD6595" w:rsidRDefault="00510C63" w:rsidP="0046360B">
      <w:r w:rsidRPr="00DD6595">
        <w:t>Сколько же таких часов в стране?</w:t>
      </w:r>
    </w:p>
    <w:p w:rsidR="00510C63" w:rsidRPr="00DD6595" w:rsidRDefault="00510C63" w:rsidP="00BF251D">
      <w:r w:rsidRPr="00DD6595">
        <w:t xml:space="preserve">           Такие часы одни в стране – в Москве. Их называют главными часами страны.</w:t>
      </w:r>
    </w:p>
    <w:p w:rsidR="00510C63" w:rsidRPr="00DD6595" w:rsidRDefault="00510C63" w:rsidP="00BF251D">
      <w:pPr>
        <w:rPr>
          <w:b/>
        </w:rPr>
      </w:pPr>
      <w:r w:rsidRPr="00DD6595">
        <w:t xml:space="preserve"> </w:t>
      </w:r>
      <w:r w:rsidRPr="00DD6595">
        <w:rPr>
          <w:b/>
        </w:rPr>
        <w:t>Слайд № 41</w:t>
      </w:r>
    </w:p>
    <w:p w:rsidR="00510C63" w:rsidRPr="00DD6595" w:rsidRDefault="00510C63" w:rsidP="00BF251D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 xml:space="preserve"> Работа в группах</w:t>
      </w:r>
    </w:p>
    <w:p w:rsidR="00510C63" w:rsidRPr="00DD6595" w:rsidRDefault="00510C63" w:rsidP="0046360B">
      <w:r w:rsidRPr="00DD6595">
        <w:t>Карточка № 3 – работа в четверках.</w:t>
      </w:r>
    </w:p>
    <w:p w:rsidR="00510C63" w:rsidRPr="00DD6595" w:rsidRDefault="00510C63" w:rsidP="00685F74">
      <w:pPr>
        <w:pStyle w:val="ListParagraph"/>
        <w:ind w:left="360"/>
      </w:pPr>
      <w:r w:rsidRPr="00DD6595">
        <w:t>На карточке вставить в окошки –числа.</w:t>
      </w:r>
    </w:p>
    <w:p w:rsidR="00510C63" w:rsidRPr="00DD6595" w:rsidRDefault="00510C63" w:rsidP="0046360B"/>
    <w:p w:rsidR="00510C63" w:rsidRPr="00DD6595" w:rsidRDefault="00510C63" w:rsidP="009A1A71">
      <w:pPr>
        <w:pStyle w:val="ListParagraph"/>
        <w:numPr>
          <w:ilvl w:val="0"/>
          <w:numId w:val="10"/>
        </w:numPr>
      </w:pPr>
      <w:r w:rsidRPr="00DD6595">
        <w:t xml:space="preserve">Через какие промежутки времени Куранты отбивают точное время? </w:t>
      </w:r>
    </w:p>
    <w:p w:rsidR="00510C63" w:rsidRPr="00DD6595" w:rsidRDefault="00510C63" w:rsidP="009A1A71">
      <w:pPr>
        <w:pStyle w:val="ListParagraph"/>
      </w:pPr>
      <w:r w:rsidRPr="00DD6595">
        <w:t>27+ … - 22 =20                         (15 минут)</w:t>
      </w:r>
    </w:p>
    <w:p w:rsidR="00510C63" w:rsidRPr="00DD6595" w:rsidRDefault="00510C63" w:rsidP="009A1A71">
      <w:pPr>
        <w:pStyle w:val="ListParagraph"/>
        <w:numPr>
          <w:ilvl w:val="0"/>
          <w:numId w:val="10"/>
        </w:numPr>
      </w:pPr>
      <w:r w:rsidRPr="00DD6595">
        <w:t>Сколько этажей занимают часы?</w:t>
      </w:r>
    </w:p>
    <w:p w:rsidR="00510C63" w:rsidRPr="00DD6595" w:rsidRDefault="00510C63" w:rsidP="00BF251D">
      <w:pPr>
        <w:pStyle w:val="ListParagraph"/>
      </w:pPr>
      <w:r w:rsidRPr="00DD6595">
        <w:t>56 - … +17 =70                          ( 3 этажа)</w:t>
      </w:r>
    </w:p>
    <w:p w:rsidR="00510C63" w:rsidRPr="00DD6595" w:rsidRDefault="00510C63" w:rsidP="009A1A71">
      <w:pPr>
        <w:pStyle w:val="ListParagraph"/>
        <w:numPr>
          <w:ilvl w:val="0"/>
          <w:numId w:val="10"/>
        </w:numPr>
      </w:pPr>
      <w:r w:rsidRPr="00DD6595">
        <w:t>На каком этаже расположены колокола?</w:t>
      </w:r>
    </w:p>
    <w:p w:rsidR="00510C63" w:rsidRPr="00DD6595" w:rsidRDefault="00510C63" w:rsidP="00BF251D">
      <w:pPr>
        <w:pStyle w:val="ListParagraph"/>
      </w:pPr>
      <w:r w:rsidRPr="00DD6595">
        <w:t xml:space="preserve">49 -…+6 = 45                             ( 10 )      </w:t>
      </w:r>
    </w:p>
    <w:p w:rsidR="00510C63" w:rsidRPr="00DD6595" w:rsidRDefault="00510C63" w:rsidP="009A1A71">
      <w:pPr>
        <w:pStyle w:val="ListParagraph"/>
        <w:numPr>
          <w:ilvl w:val="0"/>
          <w:numId w:val="10"/>
        </w:numPr>
      </w:pPr>
      <w:r w:rsidRPr="00DD6595">
        <w:t>Сколько колоколов в Курантах?</w:t>
      </w:r>
    </w:p>
    <w:p w:rsidR="00510C63" w:rsidRPr="00DD6595" w:rsidRDefault="00510C63" w:rsidP="00BF251D">
      <w:pPr>
        <w:pStyle w:val="ListParagraph"/>
      </w:pPr>
      <w:r w:rsidRPr="00DD6595">
        <w:t>24 + … +15 =  50                        ( 11)</w:t>
      </w:r>
    </w:p>
    <w:p w:rsidR="00510C63" w:rsidRPr="00DD6595" w:rsidRDefault="00510C63" w:rsidP="009A1A71">
      <w:pPr>
        <w:pStyle w:val="ListParagraph"/>
      </w:pPr>
      <w:r w:rsidRPr="00DD6595">
        <w:t>Проверка  устно , все светофорами.</w:t>
      </w:r>
    </w:p>
    <w:p w:rsidR="00510C63" w:rsidRPr="00DD6595" w:rsidRDefault="00510C63" w:rsidP="00F61DF3">
      <w:pPr>
        <w:ind w:left="360"/>
      </w:pPr>
      <w:r w:rsidRPr="00DD6595">
        <w:t xml:space="preserve">1.Через какие промежутки времени Куранты отбивают точное время? </w:t>
      </w:r>
    </w:p>
    <w:p w:rsidR="00510C63" w:rsidRPr="00DD6595" w:rsidRDefault="00510C63" w:rsidP="00F61DF3">
      <w:pPr>
        <w:ind w:left="360"/>
      </w:pPr>
      <w:r w:rsidRPr="00DD6595">
        <w:t xml:space="preserve">                     15  минут</w:t>
      </w:r>
    </w:p>
    <w:p w:rsidR="00510C63" w:rsidRPr="00DD6595" w:rsidRDefault="00510C63" w:rsidP="009A1A71">
      <w:pPr>
        <w:ind w:left="360"/>
      </w:pPr>
      <w:r w:rsidRPr="00DD6595">
        <w:t>2. Сколько этажей занимают часы?</w:t>
      </w:r>
    </w:p>
    <w:p w:rsidR="00510C63" w:rsidRPr="00DD6595" w:rsidRDefault="00510C63" w:rsidP="009A1A71">
      <w:pPr>
        <w:pStyle w:val="ListParagraph"/>
        <w:numPr>
          <w:ilvl w:val="0"/>
          <w:numId w:val="12"/>
        </w:numPr>
      </w:pPr>
      <w:r w:rsidRPr="00DD6595">
        <w:t>этажа</w:t>
      </w:r>
    </w:p>
    <w:p w:rsidR="00510C63" w:rsidRPr="00DD6595" w:rsidRDefault="00510C63" w:rsidP="009A1A71">
      <w:pPr>
        <w:ind w:left="360"/>
      </w:pPr>
      <w:r w:rsidRPr="00DD6595">
        <w:t>3. На каком этаже расположены колокола?</w:t>
      </w:r>
    </w:p>
    <w:p w:rsidR="00510C63" w:rsidRPr="00DD6595" w:rsidRDefault="00510C63" w:rsidP="00462360">
      <w:r w:rsidRPr="00DD6595">
        <w:t xml:space="preserve">                         10</w:t>
      </w:r>
    </w:p>
    <w:p w:rsidR="00510C63" w:rsidRPr="00DD6595" w:rsidRDefault="00510C63" w:rsidP="00462360">
      <w:pPr>
        <w:rPr>
          <w:b/>
        </w:rPr>
      </w:pPr>
      <w:r w:rsidRPr="00DD6595">
        <w:rPr>
          <w:b/>
        </w:rPr>
        <w:t>Слайд №42</w:t>
      </w:r>
    </w:p>
    <w:p w:rsidR="00510C63" w:rsidRPr="00DD6595" w:rsidRDefault="00510C63" w:rsidP="00F61DF3">
      <w:pPr>
        <w:pStyle w:val="ListParagraph"/>
        <w:numPr>
          <w:ilvl w:val="0"/>
          <w:numId w:val="10"/>
        </w:numPr>
      </w:pPr>
      <w:r w:rsidRPr="00DD6595">
        <w:t>Сколько колоколов в Курантах?</w:t>
      </w:r>
    </w:p>
    <w:p w:rsidR="00510C63" w:rsidRPr="00DD6595" w:rsidRDefault="00510C63" w:rsidP="009A1A71">
      <w:pPr>
        <w:pStyle w:val="ListParagraph"/>
      </w:pPr>
      <w:r w:rsidRPr="00DD6595">
        <w:t xml:space="preserve">              11</w:t>
      </w:r>
    </w:p>
    <w:p w:rsidR="00510C63" w:rsidRPr="00DD6595" w:rsidRDefault="00510C63" w:rsidP="00BF251D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 xml:space="preserve">. Устная работа – Найти лишнее выражение </w:t>
      </w:r>
    </w:p>
    <w:p w:rsidR="00510C63" w:rsidRPr="00DD6595" w:rsidRDefault="00510C63" w:rsidP="00F61DF3">
      <w:pPr>
        <w:rPr>
          <w:b/>
        </w:rPr>
      </w:pPr>
      <w:r w:rsidRPr="00DD6595">
        <w:rPr>
          <w:b/>
        </w:rPr>
        <w:t>Слайд № 43</w:t>
      </w:r>
    </w:p>
    <w:p w:rsidR="00510C63" w:rsidRPr="00DD6595" w:rsidRDefault="00510C63" w:rsidP="00685F74">
      <w:pPr>
        <w:pStyle w:val="ListParagraph"/>
        <w:numPr>
          <w:ilvl w:val="0"/>
          <w:numId w:val="16"/>
        </w:numPr>
      </w:pPr>
      <w:r w:rsidRPr="00DD6595">
        <w:t>59 – 34                                83- 11</w:t>
      </w:r>
    </w:p>
    <w:p w:rsidR="00510C63" w:rsidRPr="00DD6595" w:rsidRDefault="00510C63" w:rsidP="00F61DF3">
      <w:r w:rsidRPr="00DD6595">
        <w:t xml:space="preserve">          59+34                                  83+11</w:t>
      </w:r>
    </w:p>
    <w:p w:rsidR="00510C63" w:rsidRPr="00DD6595" w:rsidRDefault="00510C63" w:rsidP="00F61DF3">
      <w:r w:rsidRPr="00DD6595">
        <w:t xml:space="preserve">          93 -59                                  94-11</w:t>
      </w:r>
    </w:p>
    <w:p w:rsidR="00510C63" w:rsidRPr="00DD6595" w:rsidRDefault="00510C63" w:rsidP="00F61DF3">
      <w:r w:rsidRPr="00DD6595">
        <w:t xml:space="preserve">          93-34                                   94-83   </w:t>
      </w:r>
    </w:p>
    <w:p w:rsidR="00510C63" w:rsidRPr="00DD6595" w:rsidRDefault="00510C63" w:rsidP="00F61DF3">
      <w:r w:rsidRPr="00DD6595">
        <w:t>(Лишнее нашли коллективно</w:t>
      </w:r>
      <w:r w:rsidRPr="00DD6595">
        <w:rPr>
          <w:color w:val="C00000"/>
        </w:rPr>
        <w:t>, решили по вариантам лишнее в столбик</w:t>
      </w:r>
      <w:r w:rsidRPr="00DD6595">
        <w:t>)</w:t>
      </w:r>
    </w:p>
    <w:p w:rsidR="00510C63" w:rsidRPr="00DD6595" w:rsidRDefault="00510C63" w:rsidP="00F61DF3">
      <w:r w:rsidRPr="00DD6595">
        <w:t>Решив выражения найдем :</w:t>
      </w:r>
    </w:p>
    <w:p w:rsidR="00510C63" w:rsidRPr="00DD6595" w:rsidRDefault="00510C63" w:rsidP="00F61DF3">
      <w:pPr>
        <w:rPr>
          <w:b/>
        </w:rPr>
      </w:pPr>
      <w:r w:rsidRPr="00DD6595">
        <w:rPr>
          <w:b/>
        </w:rPr>
        <w:t>Слайд № 44</w:t>
      </w:r>
    </w:p>
    <w:p w:rsidR="00510C63" w:rsidRPr="00DD6595" w:rsidRDefault="00510C63" w:rsidP="00F61DF3">
      <w:r w:rsidRPr="00DD6595">
        <w:t xml:space="preserve">Вес часов    -59-34 </w:t>
      </w:r>
    </w:p>
    <w:p w:rsidR="00510C63" w:rsidRPr="00DD6595" w:rsidRDefault="00510C63" w:rsidP="00F61DF3">
      <w:r w:rsidRPr="00DD6595">
        <w:t>Высота цифр -83-11</w:t>
      </w:r>
    </w:p>
    <w:p w:rsidR="00510C63" w:rsidRPr="00DD6595" w:rsidRDefault="00510C63" w:rsidP="00F61DF3">
      <w:r w:rsidRPr="00DD6595">
        <w:t>Проверка :  взаимопроверка, самоконтроль на доске.</w:t>
      </w:r>
    </w:p>
    <w:p w:rsidR="00510C63" w:rsidRPr="00DD6595" w:rsidRDefault="00510C63" w:rsidP="00F61DF3"/>
    <w:p w:rsidR="00510C63" w:rsidRPr="00DD6595" w:rsidRDefault="00510C63" w:rsidP="00F61DF3">
      <w:pPr>
        <w:rPr>
          <w:b/>
        </w:rPr>
      </w:pPr>
      <w:r w:rsidRPr="00DD6595">
        <w:rPr>
          <w:b/>
        </w:rPr>
        <w:t>Слайд № 45</w:t>
      </w:r>
    </w:p>
    <w:p w:rsidR="00510C63" w:rsidRPr="00DD6595" w:rsidRDefault="00510C63" w:rsidP="00F61DF3">
      <w:r w:rsidRPr="00DD6595">
        <w:t xml:space="preserve">                  Вес часов – 25 тонн</w:t>
      </w:r>
    </w:p>
    <w:p w:rsidR="00510C63" w:rsidRPr="00DD6595" w:rsidRDefault="00510C63" w:rsidP="00F61DF3">
      <w:r w:rsidRPr="00DD6595">
        <w:t xml:space="preserve">                  Высота цифр – 72 см</w:t>
      </w:r>
    </w:p>
    <w:p w:rsidR="00510C63" w:rsidRPr="00DD6595" w:rsidRDefault="00510C63" w:rsidP="00F61DF3">
      <w:r w:rsidRPr="00DD6595">
        <w:t>2.)Найти лишнее выражение:</w:t>
      </w:r>
    </w:p>
    <w:p w:rsidR="00510C63" w:rsidRPr="00DD6595" w:rsidRDefault="00510C63" w:rsidP="00F61DF3">
      <w:pPr>
        <w:rPr>
          <w:b/>
        </w:rPr>
      </w:pPr>
      <w:r w:rsidRPr="00DD6595">
        <w:rPr>
          <w:b/>
        </w:rPr>
        <w:t>Слайд №46</w:t>
      </w:r>
    </w:p>
    <w:p w:rsidR="00510C63" w:rsidRPr="00DD6595" w:rsidRDefault="00510C63" w:rsidP="00F61DF3">
      <w:r w:rsidRPr="00DD6595">
        <w:t>2х3+2                          3х2-3</w:t>
      </w:r>
    </w:p>
    <w:p w:rsidR="00510C63" w:rsidRPr="00DD6595" w:rsidRDefault="00510C63" w:rsidP="00F61DF3">
      <w:r w:rsidRPr="00DD6595">
        <w:t xml:space="preserve">2х4- 2                         </w:t>
      </w:r>
    </w:p>
    <w:p w:rsidR="00510C63" w:rsidRPr="00DD6595" w:rsidRDefault="00510C63" w:rsidP="00F61DF3">
      <w:r w:rsidRPr="00DD6595">
        <w:t xml:space="preserve">                                    3х3+3</w:t>
      </w:r>
    </w:p>
    <w:p w:rsidR="00510C63" w:rsidRPr="00DD6595" w:rsidRDefault="00510C63" w:rsidP="00F61DF3">
      <w:r w:rsidRPr="00DD6595">
        <w:t>2х5+2                          3х4+3</w:t>
      </w:r>
    </w:p>
    <w:p w:rsidR="00510C63" w:rsidRPr="00DD6595" w:rsidRDefault="00510C63" w:rsidP="00F61DF3">
      <w:r w:rsidRPr="00DD6595">
        <w:t>2х6+2                          3х5+3</w:t>
      </w:r>
    </w:p>
    <w:p w:rsidR="00510C63" w:rsidRPr="00DD6595" w:rsidRDefault="00510C63" w:rsidP="00F61DF3">
      <w:pPr>
        <w:rPr>
          <w:color w:val="C00000"/>
        </w:rPr>
      </w:pPr>
      <w:r w:rsidRPr="00DD6595">
        <w:rPr>
          <w:color w:val="C00000"/>
        </w:rPr>
        <w:t xml:space="preserve"> Решили по вариантам лишнее</w:t>
      </w:r>
    </w:p>
    <w:p w:rsidR="00510C63" w:rsidRPr="00DD6595" w:rsidRDefault="00510C63" w:rsidP="00685F74">
      <w:pPr>
        <w:pStyle w:val="ListParagraph"/>
        <w:ind w:left="360"/>
        <w:rPr>
          <w:color w:val="C00000"/>
        </w:rPr>
      </w:pPr>
      <w:r w:rsidRPr="00DD6595">
        <w:t xml:space="preserve">Диаметр часов :    </w:t>
      </w:r>
      <w:r w:rsidRPr="00DD6595">
        <w:rPr>
          <w:color w:val="C00000"/>
        </w:rPr>
        <w:t xml:space="preserve">2х4-2= 6   </w:t>
      </w:r>
    </w:p>
    <w:p w:rsidR="00510C63" w:rsidRPr="00DD6595" w:rsidRDefault="00510C63" w:rsidP="00685F74">
      <w:pPr>
        <w:rPr>
          <w:color w:val="C00000"/>
        </w:rPr>
      </w:pPr>
      <w:r w:rsidRPr="00DD6595">
        <w:rPr>
          <w:color w:val="C00000"/>
        </w:rPr>
        <w:t xml:space="preserve">     </w:t>
      </w:r>
      <w:r w:rsidRPr="00DD6595">
        <w:t>Длина стрелок :</w:t>
      </w:r>
      <w:r w:rsidRPr="00DD6595">
        <w:rPr>
          <w:color w:val="C00000"/>
        </w:rPr>
        <w:t xml:space="preserve">    3х2-3=3</w:t>
      </w:r>
    </w:p>
    <w:p w:rsidR="00510C63" w:rsidRPr="00DD6595" w:rsidRDefault="00510C63" w:rsidP="00685F74">
      <w:r w:rsidRPr="00DD6595">
        <w:t>Проверка: взаимопроверка.</w:t>
      </w:r>
    </w:p>
    <w:p w:rsidR="00510C63" w:rsidRPr="00DD6595" w:rsidRDefault="00510C63" w:rsidP="00674041">
      <w:pPr>
        <w:pStyle w:val="ListParagraph"/>
        <w:ind w:left="360"/>
      </w:pPr>
      <w:r w:rsidRPr="00DD6595">
        <w:t>Какой диаметр часов?</w:t>
      </w:r>
    </w:p>
    <w:p w:rsidR="00510C63" w:rsidRPr="00DD6595" w:rsidRDefault="00510C63" w:rsidP="00D32F22">
      <w:pPr>
        <w:rPr>
          <w:b/>
        </w:rPr>
      </w:pPr>
      <w:r w:rsidRPr="00DD6595">
        <w:rPr>
          <w:b/>
        </w:rPr>
        <w:t>Слайд № 47</w:t>
      </w:r>
    </w:p>
    <w:p w:rsidR="00510C63" w:rsidRPr="00DD6595" w:rsidRDefault="00510C63" w:rsidP="00D32F22">
      <w:r w:rsidRPr="00DD6595">
        <w:t xml:space="preserve">       Какова высота цифр?</w:t>
      </w:r>
    </w:p>
    <w:p w:rsidR="00510C63" w:rsidRPr="00DD6595" w:rsidRDefault="00510C63" w:rsidP="00D32F22">
      <w:r w:rsidRPr="00DD6595">
        <w:t xml:space="preserve">        Это не совсем точные данные .  Диаметр часов больще на 12 см. </w:t>
      </w:r>
    </w:p>
    <w:p w:rsidR="00510C63" w:rsidRPr="00DD6595" w:rsidRDefault="00510C63" w:rsidP="005F479F">
      <w:r w:rsidRPr="00DD6595">
        <w:t>6м + 12 см = 6м 12см</w:t>
      </w:r>
    </w:p>
    <w:p w:rsidR="00510C63" w:rsidRPr="00DD6595" w:rsidRDefault="00510C63" w:rsidP="005F479F">
      <w:r w:rsidRPr="00DD6595">
        <w:t>Минутная стрелка длиннее часовой. Чтобы узнать точную длину минутной стрелки, надо к полученному результату прибавить 27 см.</w:t>
      </w:r>
    </w:p>
    <w:p w:rsidR="00510C63" w:rsidRPr="00DD6595" w:rsidRDefault="00510C63" w:rsidP="00D32F22">
      <w:r w:rsidRPr="00DD6595">
        <w:t xml:space="preserve">      3 м + 27 см =</w:t>
      </w:r>
    </w:p>
    <w:p w:rsidR="00510C63" w:rsidRPr="00DD6595" w:rsidRDefault="00510C63" w:rsidP="00D32F22">
      <w:r w:rsidRPr="00DD6595">
        <w:t xml:space="preserve">       А часовая стрелка короче на 3 см.</w:t>
      </w:r>
    </w:p>
    <w:p w:rsidR="00510C63" w:rsidRPr="00DD6595" w:rsidRDefault="00510C63" w:rsidP="00D32F22">
      <w:r w:rsidRPr="00DD6595">
        <w:t xml:space="preserve">       3м – 3 см =</w:t>
      </w:r>
    </w:p>
    <w:p w:rsidR="00510C63" w:rsidRPr="00DD6595" w:rsidRDefault="00510C63" w:rsidP="00D32F22">
      <w:r w:rsidRPr="00DD6595">
        <w:t xml:space="preserve">        Вот какие огромные часы находятся на Спасской башне.</w:t>
      </w:r>
    </w:p>
    <w:p w:rsidR="00510C63" w:rsidRPr="00DD6595" w:rsidRDefault="00510C63" w:rsidP="00D32F22">
      <w:pPr>
        <w:rPr>
          <w:b/>
        </w:rPr>
      </w:pPr>
      <w:r w:rsidRPr="00DD6595">
        <w:rPr>
          <w:b/>
        </w:rPr>
        <w:t>Слайд № 48</w:t>
      </w:r>
    </w:p>
    <w:p w:rsidR="00510C63" w:rsidRPr="00DD6595" w:rsidRDefault="00510C63" w:rsidP="00D32F22">
      <w:r w:rsidRPr="00DD6595">
        <w:t>Кратко из истории Спасских часов.(учащийся)</w:t>
      </w:r>
    </w:p>
    <w:p w:rsidR="00510C63" w:rsidRPr="00DD6595" w:rsidRDefault="00510C63" w:rsidP="00AD059B">
      <w:pPr>
        <w:spacing w:after="160"/>
        <w:jc w:val="both"/>
        <w:rPr>
          <w:color w:val="1F497D"/>
        </w:rPr>
      </w:pPr>
      <w:r w:rsidRPr="00DD6595">
        <w:rPr>
          <w:color w:val="1F497D"/>
        </w:rPr>
        <w:t>Первые часы на Спасской башне были установлены  в 1491 году. В дальнейшем они неоднократно менялись и реставрировались. В 1625 году   Галовеем  были сделаны новые, которые исполняли музыку. В 1705 году по указанию Петра I часы были переделаны по немецкому образцу с циферблатом на 12 часов. В 1851-1852 гг. братья Николай и Иван Буденоп установили на 8-10 ярусах куранты, исполняющие поочередно «Марш Преображенского Полка» и гимн «Коль славен наш Господь в Сионе» Дмитрия Бортнянского. Эти мелодии звучали до 1917 года. В 1920 году на курантах была подобрана мелодия Интернационала.В 1999 году куранты стали исполнять государственный гимн России.</w:t>
      </w:r>
    </w:p>
    <w:p w:rsidR="00510C63" w:rsidRPr="00DD6595" w:rsidRDefault="00510C63" w:rsidP="001C5C99">
      <w:pPr>
        <w:pStyle w:val="ListParagraph"/>
        <w:numPr>
          <w:ilvl w:val="0"/>
          <w:numId w:val="15"/>
        </w:numPr>
        <w:rPr>
          <w:b/>
          <w:color w:val="C00000"/>
        </w:rPr>
      </w:pPr>
      <w:r w:rsidRPr="00DD6595">
        <w:rPr>
          <w:b/>
          <w:color w:val="C00000"/>
        </w:rPr>
        <w:t>Самостоятельная работа по выбору.</w:t>
      </w:r>
    </w:p>
    <w:p w:rsidR="00510C63" w:rsidRPr="00DD6595" w:rsidRDefault="00510C63" w:rsidP="00D32F22">
      <w:pPr>
        <w:pStyle w:val="ListParagraph"/>
        <w:ind w:left="360"/>
      </w:pPr>
      <w:r w:rsidRPr="00DD6595">
        <w:t>Решение уравнений по выбору.</w:t>
      </w:r>
    </w:p>
    <w:p w:rsidR="00510C63" w:rsidRPr="00DD6595" w:rsidRDefault="00510C63" w:rsidP="00C16CED">
      <w:pPr>
        <w:rPr>
          <w:b/>
        </w:rPr>
      </w:pPr>
      <w:r w:rsidRPr="00DD6595">
        <w:rPr>
          <w:b/>
        </w:rPr>
        <w:t>Слайд № 49</w:t>
      </w:r>
    </w:p>
    <w:p w:rsidR="00510C63" w:rsidRPr="00DD6595" w:rsidRDefault="00510C63" w:rsidP="00D32F22">
      <w:pPr>
        <w:pStyle w:val="ListParagraph"/>
        <w:ind w:left="360"/>
      </w:pPr>
      <w:r w:rsidRPr="00DD6595">
        <w:t>Самое высокое строение в Кремле  – колокольня Ивана Великого</w:t>
      </w:r>
    </w:p>
    <w:p w:rsidR="00510C63" w:rsidRPr="00DD6595" w:rsidRDefault="00510C63" w:rsidP="00D32F22">
      <w:pPr>
        <w:pStyle w:val="ListParagraph"/>
        <w:ind w:left="360"/>
      </w:pPr>
      <w:r w:rsidRPr="00DD6595">
        <w:t>Решив уравнения, найдете ее высоту.</w:t>
      </w:r>
    </w:p>
    <w:p w:rsidR="00510C63" w:rsidRPr="00DD6595" w:rsidRDefault="00510C63" w:rsidP="00D32F22">
      <w:pPr>
        <w:rPr>
          <w:b/>
        </w:rPr>
      </w:pPr>
      <w:r w:rsidRPr="00DD6595">
        <w:rPr>
          <w:b/>
        </w:rPr>
        <w:t>Слайд № 50</w:t>
      </w:r>
    </w:p>
    <w:p w:rsidR="00510C63" w:rsidRPr="00DD6595" w:rsidRDefault="00510C63" w:rsidP="00D32F22">
      <w:r w:rsidRPr="00DD6595">
        <w:t xml:space="preserve">           Х+9=90                 Х-28=53             100-Х=36-17</w:t>
      </w:r>
    </w:p>
    <w:p w:rsidR="00510C63" w:rsidRPr="00DD6595" w:rsidRDefault="00510C63" w:rsidP="00D32F22">
      <w:r w:rsidRPr="00DD6595">
        <w:t xml:space="preserve">       Проверка устно.</w:t>
      </w:r>
    </w:p>
    <w:p w:rsidR="00510C63" w:rsidRPr="00DD6595" w:rsidRDefault="00510C63" w:rsidP="00D32F22">
      <w:r w:rsidRPr="00DD6595">
        <w:t xml:space="preserve">       Кто решал 1 уравнение?</w:t>
      </w:r>
    </w:p>
    <w:p w:rsidR="00510C63" w:rsidRPr="00DD6595" w:rsidRDefault="00510C63" w:rsidP="00D32F22">
      <w:r w:rsidRPr="00DD6595">
        <w:t xml:space="preserve">       Что находили?</w:t>
      </w:r>
    </w:p>
    <w:p w:rsidR="00510C63" w:rsidRPr="00DD6595" w:rsidRDefault="00510C63" w:rsidP="00D32F22">
      <w:r w:rsidRPr="00DD6595">
        <w:t xml:space="preserve">        Как найти неизвестное слагаемое?</w:t>
      </w:r>
    </w:p>
    <w:p w:rsidR="00510C63" w:rsidRPr="00DD6595" w:rsidRDefault="00510C63" w:rsidP="00D32F22">
      <w:r w:rsidRPr="00DD6595">
        <w:t xml:space="preserve">        Чему равен х?</w:t>
      </w:r>
    </w:p>
    <w:p w:rsidR="00510C63" w:rsidRPr="00DD6595" w:rsidRDefault="00510C63" w:rsidP="00D32F22">
      <w:pPr>
        <w:rPr>
          <w:b/>
        </w:rPr>
      </w:pPr>
      <w:r w:rsidRPr="00DD6595">
        <w:rPr>
          <w:b/>
        </w:rPr>
        <w:t>Слайд № 51</w:t>
      </w:r>
    </w:p>
    <w:p w:rsidR="00510C63" w:rsidRPr="00DD6595" w:rsidRDefault="00510C63" w:rsidP="00D32F22">
      <w:r w:rsidRPr="00DD6595">
        <w:t xml:space="preserve">                 Х =81</w:t>
      </w:r>
    </w:p>
    <w:p w:rsidR="00510C63" w:rsidRPr="00DD6595" w:rsidRDefault="00510C63" w:rsidP="00D32F22">
      <w:r w:rsidRPr="00DD6595">
        <w:t xml:space="preserve">          Эта колокольня являлась сторожевой и сигнальной башней Кремля.      Толщина ее стен от 2,5 м до 5 м. </w:t>
      </w:r>
    </w:p>
    <w:p w:rsidR="00510C63" w:rsidRPr="00DD6595" w:rsidRDefault="00510C63" w:rsidP="00D32F22"/>
    <w:p w:rsidR="00510C63" w:rsidRPr="00DD6595" w:rsidRDefault="00510C63" w:rsidP="00C16CED">
      <w:pPr>
        <w:rPr>
          <w:b/>
          <w:color w:val="C00000"/>
        </w:rPr>
      </w:pPr>
      <w:r w:rsidRPr="00DD6595">
        <w:rPr>
          <w:b/>
          <w:color w:val="C00000"/>
        </w:rPr>
        <w:t>12.  Самостоятельное решение по вариантам.</w:t>
      </w:r>
    </w:p>
    <w:p w:rsidR="00510C63" w:rsidRPr="00DD6595" w:rsidRDefault="00510C63" w:rsidP="00C16CED">
      <w:pPr>
        <w:rPr>
          <w:b/>
        </w:rPr>
      </w:pPr>
      <w:r w:rsidRPr="00DD6595">
        <w:rPr>
          <w:b/>
        </w:rPr>
        <w:t>Слайд № 53</w:t>
      </w:r>
    </w:p>
    <w:p w:rsidR="00510C63" w:rsidRPr="00DD6595" w:rsidRDefault="00510C63" w:rsidP="00C16CED">
      <w:r w:rsidRPr="00DD6595">
        <w:t xml:space="preserve">                  1 вариант : (14-9) * … =23      ( +18)           колоколов на звоннице</w:t>
      </w:r>
    </w:p>
    <w:p w:rsidR="00510C63" w:rsidRPr="00DD6595" w:rsidRDefault="00510C63" w:rsidP="00C16CED">
      <w:r w:rsidRPr="00DD6595">
        <w:t xml:space="preserve">                  2 вариант: … * ( 18+6) =40     ( 60-)          вес самого большого колокола</w:t>
      </w:r>
    </w:p>
    <w:p w:rsidR="00510C63" w:rsidRPr="00DD6595" w:rsidRDefault="00510C63" w:rsidP="00C16CED">
      <w:r w:rsidRPr="00DD6595">
        <w:t>Проверка устно , сигнализируют светофорами.</w:t>
      </w:r>
    </w:p>
    <w:p w:rsidR="00510C63" w:rsidRPr="00DD6595" w:rsidRDefault="00510C63" w:rsidP="00C16CED">
      <w:pPr>
        <w:rPr>
          <w:b/>
        </w:rPr>
      </w:pPr>
      <w:r w:rsidRPr="00DD6595">
        <w:rPr>
          <w:b/>
        </w:rPr>
        <w:t>Слайд № 54</w:t>
      </w:r>
    </w:p>
    <w:p w:rsidR="00510C63" w:rsidRPr="00DD6595" w:rsidRDefault="00510C63" w:rsidP="00C16CED">
      <w:r w:rsidRPr="00DD6595">
        <w:t xml:space="preserve">                     На колокольне 18 колоколов, самый большой весит 64 тонны.</w:t>
      </w:r>
    </w:p>
    <w:p w:rsidR="00510C63" w:rsidRPr="00DD6595" w:rsidRDefault="00510C63" w:rsidP="00A942B4"/>
    <w:p w:rsidR="00510C63" w:rsidRPr="00DD6595" w:rsidRDefault="00510C63" w:rsidP="00BC1FF9">
      <w:pPr>
        <w:pStyle w:val="ListParagraph"/>
        <w:numPr>
          <w:ilvl w:val="0"/>
          <w:numId w:val="10"/>
        </w:numPr>
        <w:rPr>
          <w:b/>
          <w:color w:val="C00000"/>
        </w:rPr>
      </w:pPr>
      <w:r w:rsidRPr="00DD6595">
        <w:rPr>
          <w:b/>
          <w:color w:val="C00000"/>
        </w:rPr>
        <w:t xml:space="preserve"> Итог урока</w:t>
      </w:r>
    </w:p>
    <w:p w:rsidR="00510C63" w:rsidRPr="00DD6595" w:rsidRDefault="00510C63" w:rsidP="00A942B4">
      <w:pPr>
        <w:rPr>
          <w:b/>
        </w:rPr>
      </w:pPr>
      <w:r w:rsidRPr="00DD6595">
        <w:rPr>
          <w:b/>
        </w:rPr>
        <w:t>Слайд № 55</w:t>
      </w:r>
    </w:p>
    <w:p w:rsidR="00510C63" w:rsidRPr="00DD6595" w:rsidRDefault="00510C63" w:rsidP="00A942B4">
      <w:r w:rsidRPr="00DD6595">
        <w:t xml:space="preserve">                  Кроссворд </w:t>
      </w:r>
    </w:p>
    <w:p w:rsidR="00510C63" w:rsidRPr="00DD6595" w:rsidRDefault="00510C63" w:rsidP="00A942B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55.25pt;height:183.75pt;visibility:visible">
            <v:imagedata r:id="rId7" o:title=""/>
          </v:shape>
        </w:pict>
      </w:r>
    </w:p>
    <w:p w:rsidR="00510C63" w:rsidRPr="00DD6595" w:rsidRDefault="00510C63" w:rsidP="00A942B4"/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Что является сердцем Москвы?                 ( Кремль)</w:t>
      </w:r>
    </w:p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Какая башня самая высокая?                     ( Троицкая)</w:t>
      </w:r>
    </w:p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Как называется зубец на кремлевской стене?  ( Мерлон)</w:t>
      </w:r>
    </w:p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На каком холме расположен Кремль?           ( Боровицком)</w:t>
      </w:r>
    </w:p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Кто основал Москву?                                      ( Долгорукий</w:t>
      </w:r>
    </w:p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Сколько башен у Кремля?                               ( 20)</w:t>
      </w:r>
    </w:p>
    <w:p w:rsidR="00510C63" w:rsidRPr="00DD6595" w:rsidRDefault="00510C63" w:rsidP="002D5BD4">
      <w:pPr>
        <w:pStyle w:val="ListParagraph"/>
        <w:numPr>
          <w:ilvl w:val="0"/>
          <w:numId w:val="14"/>
        </w:numPr>
      </w:pPr>
      <w:r w:rsidRPr="00DD6595">
        <w:t>Главные часы страны?                                     ( Куранты)</w:t>
      </w:r>
    </w:p>
    <w:p w:rsidR="00510C63" w:rsidRPr="00DD6595" w:rsidRDefault="00510C63" w:rsidP="002D5BD4">
      <w:pPr>
        <w:pStyle w:val="ListParagraph"/>
      </w:pPr>
      <w:r w:rsidRPr="00DD6595">
        <w:t>Оценка вашего труда?</w:t>
      </w:r>
    </w:p>
    <w:p w:rsidR="00510C63" w:rsidRPr="00DD6595" w:rsidRDefault="00510C63" w:rsidP="002D5BD4">
      <w:pPr>
        <w:pStyle w:val="ListParagraph"/>
      </w:pPr>
    </w:p>
    <w:p w:rsidR="00510C63" w:rsidRPr="00DD6595" w:rsidRDefault="00510C63" w:rsidP="002D5BD4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 xml:space="preserve">Чтение уч –ся </w:t>
      </w:r>
    </w:p>
    <w:p w:rsidR="00510C63" w:rsidRPr="00DD6595" w:rsidRDefault="00510C63" w:rsidP="002D5BD4">
      <w:pPr>
        <w:pStyle w:val="ListParagraph"/>
      </w:pPr>
      <w:r w:rsidRPr="00DD6595">
        <w:t xml:space="preserve">Славен город наших дедов, </w:t>
      </w:r>
    </w:p>
    <w:p w:rsidR="00510C63" w:rsidRPr="00DD6595" w:rsidRDefault="00510C63" w:rsidP="002D5BD4">
      <w:pPr>
        <w:pStyle w:val="ListParagraph"/>
      </w:pPr>
      <w:r w:rsidRPr="00DD6595">
        <w:t xml:space="preserve">В жизни многое изведав, </w:t>
      </w:r>
    </w:p>
    <w:p w:rsidR="00510C63" w:rsidRPr="00DD6595" w:rsidRDefault="00510C63" w:rsidP="002D5BD4">
      <w:pPr>
        <w:pStyle w:val="ListParagraph"/>
      </w:pPr>
      <w:r w:rsidRPr="00DD6595">
        <w:t>Много войн и много бед,</w:t>
      </w:r>
    </w:p>
    <w:p w:rsidR="00510C63" w:rsidRPr="00DD6595" w:rsidRDefault="00510C63" w:rsidP="002D5BD4">
      <w:pPr>
        <w:pStyle w:val="ListParagraph"/>
      </w:pPr>
      <w:r w:rsidRPr="00DD6595">
        <w:t>Много радостных побед.</w:t>
      </w:r>
    </w:p>
    <w:p w:rsidR="00510C63" w:rsidRPr="00DD6595" w:rsidRDefault="00510C63" w:rsidP="002D5BD4">
      <w:pPr>
        <w:pStyle w:val="ListParagraph"/>
      </w:pPr>
      <w:r w:rsidRPr="00DD6595">
        <w:t>И над всеми временами</w:t>
      </w:r>
    </w:p>
    <w:p w:rsidR="00510C63" w:rsidRPr="00DD6595" w:rsidRDefault="00510C63" w:rsidP="002D5BD4">
      <w:pPr>
        <w:pStyle w:val="ListParagraph"/>
      </w:pPr>
      <w:r w:rsidRPr="00DD6595">
        <w:t>Древний Кремль: хранимый нами,</w:t>
      </w:r>
    </w:p>
    <w:p w:rsidR="00510C63" w:rsidRPr="00DD6595" w:rsidRDefault="00510C63" w:rsidP="002D5BD4">
      <w:pPr>
        <w:pStyle w:val="ListParagraph"/>
      </w:pPr>
      <w:r w:rsidRPr="00DD6595">
        <w:t>Нас хранит из года в год-</w:t>
      </w:r>
    </w:p>
    <w:p w:rsidR="00510C63" w:rsidRPr="00DD6595" w:rsidRDefault="00510C63" w:rsidP="002D5BD4">
      <w:pPr>
        <w:pStyle w:val="ListParagraph"/>
      </w:pPr>
      <w:r w:rsidRPr="00DD6595">
        <w:t>Наша гордость и оплот.</w:t>
      </w:r>
    </w:p>
    <w:p w:rsidR="00510C63" w:rsidRPr="00DD6595" w:rsidRDefault="00510C63" w:rsidP="002D5BD4">
      <w:pPr>
        <w:pStyle w:val="ListParagraph"/>
      </w:pPr>
    </w:p>
    <w:p w:rsidR="00510C63" w:rsidRPr="00DD6595" w:rsidRDefault="00510C63" w:rsidP="002D5BD4">
      <w:pPr>
        <w:pStyle w:val="ListParagraph"/>
      </w:pPr>
      <w:r w:rsidRPr="00DD6595">
        <w:t>Как вы думаете, над какой темой всем еще нужно поработать?</w:t>
      </w:r>
    </w:p>
    <w:p w:rsidR="00510C63" w:rsidRPr="00DD6595" w:rsidRDefault="00510C63" w:rsidP="00BC1FF9">
      <w:pPr>
        <w:pStyle w:val="ListParagraph"/>
        <w:ind w:left="1200"/>
        <w:rPr>
          <w:color w:val="C00000"/>
        </w:rPr>
      </w:pPr>
      <w:r w:rsidRPr="00DD6595">
        <w:rPr>
          <w:color w:val="C00000"/>
        </w:rPr>
        <w:t>Рефлексия :</w:t>
      </w:r>
    </w:p>
    <w:p w:rsidR="00510C63" w:rsidRPr="00DD6595" w:rsidRDefault="00510C63" w:rsidP="00BC1FF9">
      <w:pPr>
        <w:pStyle w:val="ListParagraph"/>
        <w:ind w:left="1200"/>
      </w:pPr>
      <w:r w:rsidRPr="00DD6595">
        <w:t>Мне сегодня удалось_______</w:t>
      </w:r>
    </w:p>
    <w:p w:rsidR="00510C63" w:rsidRPr="00DD6595" w:rsidRDefault="00510C63" w:rsidP="00BC1FF9">
      <w:pPr>
        <w:pStyle w:val="ListParagraph"/>
        <w:ind w:left="1200"/>
      </w:pPr>
      <w:r w:rsidRPr="00DD6595">
        <w:t>Мне не удалось _________</w:t>
      </w:r>
    </w:p>
    <w:p w:rsidR="00510C63" w:rsidRPr="00DD6595" w:rsidRDefault="00510C63" w:rsidP="002D5BD4">
      <w:pPr>
        <w:pStyle w:val="ListParagraph"/>
      </w:pPr>
    </w:p>
    <w:p w:rsidR="00510C63" w:rsidRPr="00DD6595" w:rsidRDefault="00510C63" w:rsidP="00CC4B97">
      <w:pPr>
        <w:rPr>
          <w:b/>
          <w:color w:val="C00000"/>
        </w:rPr>
      </w:pPr>
      <w:r w:rsidRPr="00DD6595">
        <w:rPr>
          <w:b/>
          <w:color w:val="C00000"/>
        </w:rPr>
        <w:t xml:space="preserve">   6, Выставление отметок</w:t>
      </w:r>
    </w:p>
    <w:p w:rsidR="00510C63" w:rsidRPr="00DD6595" w:rsidRDefault="00510C63" w:rsidP="00CC4B97">
      <w:pPr>
        <w:pStyle w:val="ListParagraph"/>
      </w:pPr>
      <w:r w:rsidRPr="00DD6595">
        <w:t>Более подробно об архитектурных памятниках кремля вы узнаете на уроках истории.</w:t>
      </w:r>
    </w:p>
    <w:p w:rsidR="00510C63" w:rsidRPr="00DD6595" w:rsidRDefault="00510C63" w:rsidP="00F91E71">
      <w:pPr>
        <w:pStyle w:val="ListParagraph"/>
        <w:numPr>
          <w:ilvl w:val="0"/>
          <w:numId w:val="14"/>
        </w:numPr>
      </w:pPr>
      <w:r w:rsidRPr="00DD6595">
        <w:rPr>
          <w:b/>
          <w:color w:val="C00000"/>
        </w:rPr>
        <w:t>Рекомендация книг на выставке.</w:t>
      </w:r>
    </w:p>
    <w:p w:rsidR="00510C63" w:rsidRPr="00DD6595" w:rsidRDefault="00510C63" w:rsidP="00F91E71">
      <w:pPr>
        <w:pStyle w:val="ListParagraph"/>
        <w:numPr>
          <w:ilvl w:val="0"/>
          <w:numId w:val="14"/>
        </w:numPr>
        <w:rPr>
          <w:b/>
          <w:color w:val="C00000"/>
        </w:rPr>
      </w:pPr>
      <w:r w:rsidRPr="00DD6595">
        <w:rPr>
          <w:b/>
          <w:color w:val="C00000"/>
        </w:rPr>
        <w:t xml:space="preserve">Задание на дом </w:t>
      </w:r>
    </w:p>
    <w:p w:rsidR="00510C63" w:rsidRPr="00DD6595" w:rsidRDefault="00510C63" w:rsidP="002D5BD4">
      <w:pPr>
        <w:pStyle w:val="ListParagraph"/>
      </w:pPr>
      <w:r w:rsidRPr="00DD6595">
        <w:t>На карточках ( по выбору)</w:t>
      </w:r>
    </w:p>
    <w:p w:rsidR="00510C63" w:rsidRPr="00DD6595" w:rsidRDefault="00510C63" w:rsidP="002D5BD4">
      <w:pPr>
        <w:pStyle w:val="ListParagraph"/>
        <w:rPr>
          <w:b/>
          <w:color w:val="C00000"/>
        </w:rPr>
      </w:pPr>
      <w:r w:rsidRPr="00DD6595">
        <w:rPr>
          <w:b/>
          <w:color w:val="C00000"/>
        </w:rPr>
        <w:t xml:space="preserve">       </w:t>
      </w:r>
    </w:p>
    <w:p w:rsidR="00510C63" w:rsidRPr="00DD6595" w:rsidRDefault="00510C63" w:rsidP="002D5BD4">
      <w:pPr>
        <w:pStyle w:val="ListParagraph"/>
      </w:pPr>
      <w:r w:rsidRPr="00DD6595">
        <w:t>1 уровень.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1"/>
      </w:tblGrid>
      <w:tr w:rsidR="00510C63" w:rsidRPr="00DD6595" w:rsidTr="00C2515A">
        <w:tc>
          <w:tcPr>
            <w:tcW w:w="9571" w:type="dxa"/>
          </w:tcPr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>Задача.</w:t>
            </w:r>
          </w:p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>Самая высокая башня Кремля – Троицкая- высотой 80 метров. Самая низкая башня Кутафья -высотой 13 м 80 см. На сколько метров выше Троицкая башня?</w:t>
            </w:r>
          </w:p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>Вычисли и проверь:</w:t>
            </w:r>
          </w:p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>65 – 17              48 + 36           73 – 24               51 + 49</w:t>
            </w:r>
          </w:p>
          <w:p w:rsidR="00510C63" w:rsidRPr="00DD6595" w:rsidRDefault="00510C63" w:rsidP="00C2515A">
            <w:pPr>
              <w:pStyle w:val="ListParagraph"/>
              <w:ind w:left="0"/>
            </w:pPr>
          </w:p>
          <w:p w:rsidR="00510C63" w:rsidRPr="00DD6595" w:rsidRDefault="00510C63" w:rsidP="00C2515A">
            <w:pPr>
              <w:pStyle w:val="ListParagraph"/>
              <w:ind w:left="0"/>
            </w:pPr>
          </w:p>
        </w:tc>
      </w:tr>
    </w:tbl>
    <w:p w:rsidR="00510C63" w:rsidRPr="00DD6595" w:rsidRDefault="00510C63" w:rsidP="0012313A">
      <w:r w:rsidRPr="00DD6595">
        <w:t xml:space="preserve">                 </w:t>
      </w:r>
    </w:p>
    <w:p w:rsidR="00510C63" w:rsidRPr="00DD6595" w:rsidRDefault="00510C63" w:rsidP="0012313A">
      <w:r w:rsidRPr="00DD6595">
        <w:t xml:space="preserve">          2 уровень.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1"/>
      </w:tblGrid>
      <w:tr w:rsidR="00510C63" w:rsidRPr="00DD6595" w:rsidTr="00C2515A">
        <w:tc>
          <w:tcPr>
            <w:tcW w:w="9571" w:type="dxa"/>
          </w:tcPr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>Задача.</w:t>
            </w:r>
          </w:p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>Высота Набатной башни – 38 метров, Спасская на 33 метра выше Набатной,  а Троицкая на 9 метров выше Спасской. Найти длину Троицкой башни.</w:t>
            </w:r>
          </w:p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 xml:space="preserve">85-60+9                 71+19-8             52+(13+7)         </w:t>
            </w:r>
          </w:p>
          <w:p w:rsidR="00510C63" w:rsidRPr="00DD6595" w:rsidRDefault="00510C63" w:rsidP="00C2515A">
            <w:pPr>
              <w:pStyle w:val="ListParagraph"/>
              <w:ind w:left="0"/>
            </w:pPr>
            <w:r w:rsidRPr="00DD6595">
              <w:t xml:space="preserve"> 52- (13+7)            100-(23+8)         (56 -7)-9</w:t>
            </w:r>
          </w:p>
          <w:p w:rsidR="00510C63" w:rsidRPr="00DD6595" w:rsidRDefault="00510C63" w:rsidP="00C2515A">
            <w:pPr>
              <w:pStyle w:val="ListParagraph"/>
              <w:ind w:left="0"/>
            </w:pPr>
          </w:p>
          <w:p w:rsidR="00510C63" w:rsidRPr="00DD6595" w:rsidRDefault="00510C63" w:rsidP="00C2515A">
            <w:pPr>
              <w:pStyle w:val="ListParagraph"/>
              <w:ind w:left="0"/>
            </w:pPr>
          </w:p>
        </w:tc>
      </w:tr>
    </w:tbl>
    <w:p w:rsidR="00510C63" w:rsidRPr="00DD6595" w:rsidRDefault="00510C63" w:rsidP="0012313A">
      <w:r w:rsidRPr="00DD6595">
        <w:t xml:space="preserve">         3уровень.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6"/>
      </w:tblGrid>
      <w:tr w:rsidR="00510C63" w:rsidRPr="00DD6595" w:rsidTr="00C2515A">
        <w:tc>
          <w:tcPr>
            <w:tcW w:w="8896" w:type="dxa"/>
          </w:tcPr>
          <w:p w:rsidR="00510C63" w:rsidRPr="00DD6595" w:rsidRDefault="00510C63" w:rsidP="0012313A">
            <w:r w:rsidRPr="00DD6595">
              <w:t>Составь задачу:</w:t>
            </w:r>
          </w:p>
          <w:p w:rsidR="00510C63" w:rsidRPr="00DD6595" w:rsidRDefault="00510C63" w:rsidP="0012313A">
            <w:r>
              <w:rPr>
                <w:noProof/>
              </w:rPr>
              <w:pict>
                <v:shape id="_x0000_s1041" type="#_x0000_t90" style="position:absolute;margin-left:231.7pt;margin-top:4.7pt;width:24pt;height:24.5pt;rotation:-6061179fd;z-index:251664896"/>
              </w:pict>
            </w:r>
            <w:r w:rsidRPr="00DD6595">
              <w:t>Водовзводная – 61, 25 м</w:t>
            </w:r>
          </w:p>
          <w:p w:rsidR="00510C63" w:rsidRPr="00DD6595" w:rsidRDefault="00510C63" w:rsidP="0012313A">
            <w:r>
              <w:rPr>
                <w:noProof/>
              </w:rPr>
              <w:pict>
                <v:shape id="_x0000_s1042" type="#_x0000_t90" style="position:absolute;margin-left:265.8pt;margin-top:7.2pt;width:20.6pt;height:24pt;rotation:270;z-index:251665920" adj="14543"/>
              </w:pict>
            </w:r>
            <w:r w:rsidRPr="00DD6595">
              <w:t>Комендантская - ? м на 20 м меньше, чем</w:t>
            </w:r>
          </w:p>
          <w:p w:rsidR="00510C63" w:rsidRPr="00DD6595" w:rsidRDefault="00510C63" w:rsidP="0012313A">
            <w:r w:rsidRPr="00DD6595">
              <w:t xml:space="preserve">Боровицкая - ? м на 12 м 80 см больше , чем </w:t>
            </w:r>
          </w:p>
          <w:p w:rsidR="00510C63" w:rsidRPr="00DD6595" w:rsidRDefault="00510C63" w:rsidP="0012313A">
            <w:r w:rsidRPr="00DD6595">
              <w:t>Вычислить удобным способом:</w:t>
            </w:r>
          </w:p>
          <w:p w:rsidR="00510C63" w:rsidRPr="00DD6595" w:rsidRDefault="00510C63" w:rsidP="0012313A">
            <w:r w:rsidRPr="00DD6595">
              <w:t>56+9+4+11                 22+7+8+13             46+15+4+5</w:t>
            </w:r>
          </w:p>
          <w:p w:rsidR="00510C63" w:rsidRPr="00DD6595" w:rsidRDefault="00510C63" w:rsidP="0012313A">
            <w:r w:rsidRPr="00DD6595">
              <w:t>8+39+12+21              65+7+5+23              38+19+2+11</w:t>
            </w:r>
          </w:p>
        </w:tc>
      </w:tr>
    </w:tbl>
    <w:p w:rsidR="00510C63" w:rsidRPr="00DD6595" w:rsidRDefault="00510C63" w:rsidP="0012313A"/>
    <w:p w:rsidR="00510C63" w:rsidRPr="00DD6595" w:rsidRDefault="00510C63" w:rsidP="0012313A">
      <w:pPr>
        <w:pStyle w:val="ListParagraph"/>
        <w:ind w:left="1200"/>
      </w:pPr>
    </w:p>
    <w:p w:rsidR="00510C63" w:rsidRPr="00DD6595" w:rsidRDefault="00510C63" w:rsidP="0012313A">
      <w:pPr>
        <w:ind w:left="720"/>
      </w:pPr>
      <w:r w:rsidRPr="00DD6595">
        <w:t>Карточка – помощница.</w:t>
      </w:r>
    </w:p>
    <w:p w:rsidR="00510C63" w:rsidRPr="00DD6595" w:rsidRDefault="00510C63" w:rsidP="0012313A">
      <w:pPr>
        <w:ind w:left="720"/>
      </w:pPr>
      <w:r w:rsidRPr="00DD6595">
        <w:t>Можем сразу узнать высоту Боровицкой  башни?</w:t>
      </w:r>
    </w:p>
    <w:p w:rsidR="00510C63" w:rsidRPr="00DD6595" w:rsidRDefault="00510C63" w:rsidP="0012313A">
      <w:pPr>
        <w:ind w:left="720"/>
      </w:pPr>
      <w:r w:rsidRPr="00DD6595">
        <w:t>Почему?</w:t>
      </w:r>
    </w:p>
    <w:p w:rsidR="00510C63" w:rsidRPr="00DD6595" w:rsidRDefault="00510C63" w:rsidP="0012313A">
      <w:pPr>
        <w:ind w:left="720"/>
      </w:pPr>
      <w:r w:rsidRPr="00DD6595">
        <w:t>Можем узнать высоту Спасской башни?</w:t>
      </w:r>
    </w:p>
    <w:p w:rsidR="00510C63" w:rsidRPr="00DD6595" w:rsidRDefault="00510C63" w:rsidP="0012313A">
      <w:pPr>
        <w:ind w:left="720"/>
      </w:pPr>
      <w:r w:rsidRPr="00DD6595">
        <w:t>Как? Каким действием?</w:t>
      </w:r>
    </w:p>
    <w:p w:rsidR="00510C63" w:rsidRPr="00DD6595" w:rsidRDefault="00510C63" w:rsidP="0012313A">
      <w:pPr>
        <w:ind w:left="720"/>
      </w:pPr>
      <w:r w:rsidRPr="00DD6595">
        <w:t>Что можем узнать теперь?</w:t>
      </w:r>
    </w:p>
    <w:p w:rsidR="00510C63" w:rsidRPr="00DD6595" w:rsidRDefault="00510C63" w:rsidP="0012313A">
      <w:pPr>
        <w:ind w:left="720"/>
      </w:pPr>
    </w:p>
    <w:p w:rsidR="00510C63" w:rsidRPr="00DD6595" w:rsidRDefault="00510C63" w:rsidP="0012313A">
      <w:pPr>
        <w:ind w:left="720"/>
      </w:pPr>
      <w:r w:rsidRPr="00DD6595">
        <w:t>Карточка для сильного уч-ся:</w:t>
      </w:r>
    </w:p>
    <w:p w:rsidR="00510C63" w:rsidRPr="00DD6595" w:rsidRDefault="00510C63" w:rsidP="0012313A">
      <w:pPr>
        <w:ind w:left="720"/>
      </w:pPr>
      <w:r w:rsidRPr="00DD6595">
        <w:t>____________________________________________________________</w:t>
      </w:r>
    </w:p>
    <w:p w:rsidR="00510C63" w:rsidRPr="00DD6595" w:rsidRDefault="00510C63" w:rsidP="00AD059B">
      <w:pPr>
        <w:pStyle w:val="ListParagraph"/>
        <w:numPr>
          <w:ilvl w:val="0"/>
          <w:numId w:val="18"/>
        </w:numPr>
      </w:pPr>
      <w:r w:rsidRPr="00DD6595">
        <w:t>Масса самого большого колокола  на Спасской башне -64 тонны. Масса Царь –колокола – на 136 тонн больше. Чему равна масса Царь – колокола?</w:t>
      </w:r>
    </w:p>
    <w:p w:rsidR="00510C63" w:rsidRPr="00DD6595" w:rsidRDefault="00510C63" w:rsidP="0012313A">
      <w:pPr>
        <w:ind w:left="720"/>
      </w:pPr>
      <w:r w:rsidRPr="00DD6595">
        <w:t>_________________________________________________________________________________________________________________________</w:t>
      </w:r>
      <w:r w:rsidRPr="00DD6595">
        <w:br/>
        <w:t>_____________________________________________________________</w:t>
      </w:r>
    </w:p>
    <w:p w:rsidR="00510C63" w:rsidRPr="00DD6595" w:rsidRDefault="00510C63" w:rsidP="00AD059B">
      <w:pPr>
        <w:pStyle w:val="ListParagraph"/>
        <w:numPr>
          <w:ilvl w:val="0"/>
          <w:numId w:val="18"/>
        </w:numPr>
      </w:pPr>
      <w:r w:rsidRPr="00DD6595">
        <w:t>Вставив пропущенную цифру , узнаешь, сколько раз звонил Царь – колокол.</w:t>
      </w:r>
    </w:p>
    <w:p w:rsidR="00510C63" w:rsidRPr="00DD6595" w:rsidRDefault="00510C63" w:rsidP="00AD059B">
      <w:pPr>
        <w:pStyle w:val="ListParagraph"/>
        <w:numPr>
          <w:ilvl w:val="0"/>
          <w:numId w:val="19"/>
        </w:numPr>
      </w:pPr>
      <w:r w:rsidRPr="00DD6595">
        <w:t>– 17 = 2… + 7                    5 – 1 раз</w:t>
      </w:r>
    </w:p>
    <w:p w:rsidR="00510C63" w:rsidRPr="00DD6595" w:rsidRDefault="00510C63" w:rsidP="00AD059B">
      <w:pPr>
        <w:pStyle w:val="ListParagraph"/>
        <w:numPr>
          <w:ilvl w:val="0"/>
          <w:numId w:val="20"/>
        </w:numPr>
      </w:pPr>
      <w:r w:rsidRPr="00DD6595">
        <w:t>– ни разу</w:t>
      </w:r>
    </w:p>
    <w:p w:rsidR="00510C63" w:rsidRPr="00DD6595" w:rsidRDefault="00510C63" w:rsidP="00AD059B">
      <w:pPr>
        <w:pStyle w:val="ListParagraph"/>
        <w:numPr>
          <w:ilvl w:val="0"/>
          <w:numId w:val="22"/>
        </w:numPr>
      </w:pPr>
      <w:r w:rsidRPr="00DD6595">
        <w:t>– часто</w:t>
      </w:r>
    </w:p>
    <w:p w:rsidR="00510C63" w:rsidRPr="00DD6595" w:rsidRDefault="00510C63" w:rsidP="006065A6">
      <w:pPr>
        <w:pStyle w:val="ListParagraph"/>
        <w:numPr>
          <w:ilvl w:val="0"/>
          <w:numId w:val="18"/>
        </w:numPr>
      </w:pPr>
      <w:r w:rsidRPr="00DD6595">
        <w:t>Высота колокола -6 м 14 см = …    см</w:t>
      </w:r>
    </w:p>
    <w:p w:rsidR="00510C63" w:rsidRPr="00DD6595" w:rsidRDefault="00510C63" w:rsidP="006065A6">
      <w:pPr>
        <w:pStyle w:val="ListParagraph"/>
        <w:numPr>
          <w:ilvl w:val="0"/>
          <w:numId w:val="18"/>
        </w:numPr>
      </w:pPr>
      <w:r w:rsidRPr="00DD6595">
        <w:t>Длина ствола Царь –пушки – 534 см = … м…  см</w:t>
      </w:r>
    </w:p>
    <w:p w:rsidR="00510C63" w:rsidRPr="00DD6595" w:rsidRDefault="00510C63" w:rsidP="00AD059B">
      <w:pPr>
        <w:pStyle w:val="ListParagraph"/>
        <w:pBdr>
          <w:bottom w:val="single" w:sz="12" w:space="1" w:color="auto"/>
        </w:pBdr>
        <w:ind w:left="1080"/>
      </w:pPr>
      <w:r w:rsidRPr="00DD6595">
        <w:t>Вес Царь –пушки- 2х8 + 2х7+ 2х5 =….. ( тонн)</w:t>
      </w:r>
    </w:p>
    <w:p w:rsidR="00510C63" w:rsidRPr="00DD6595" w:rsidRDefault="00510C63" w:rsidP="00AD059B">
      <w:pPr>
        <w:pStyle w:val="ListParagraph"/>
        <w:ind w:left="1080"/>
      </w:pPr>
    </w:p>
    <w:p w:rsidR="00510C63" w:rsidRPr="00DD6595" w:rsidRDefault="00510C63" w:rsidP="007658C2">
      <w:r w:rsidRPr="00DD6595">
        <w:t>Карточка для проверки домашнего задания</w:t>
      </w:r>
    </w:p>
    <w:p w:rsidR="00510C63" w:rsidRPr="00DD6595" w:rsidRDefault="00510C63" w:rsidP="00C72AD8">
      <w:r w:rsidRPr="00DD6595">
        <w:t xml:space="preserve">         Карточка   №  1 –Д</w:t>
      </w:r>
    </w:p>
    <w:p w:rsidR="00510C63" w:rsidRPr="00DD6595" w:rsidRDefault="00510C63" w:rsidP="00C72AD8"/>
    <w:p w:rsidR="00510C63" w:rsidRPr="00DD6595" w:rsidRDefault="00510C63" w:rsidP="00C72AD8">
      <w:r w:rsidRPr="00DD6595">
        <w:t>Реши задачу:</w:t>
      </w:r>
    </w:p>
    <w:p w:rsidR="00510C63" w:rsidRPr="00DD6595" w:rsidRDefault="00510C63" w:rsidP="00C72AD8">
      <w:r w:rsidRPr="00DD6595">
        <w:t xml:space="preserve">   В первый день Нина прочитала 15 страниц книги. Во второй день на 3 страницы меньше, чем в 1 день. А в третий день она прочитала столько страниц, сколько в 1 и 2 дни вместе. Сколько страниц прочитала Нина в 3 день?</w:t>
      </w:r>
    </w:p>
    <w:p w:rsidR="00510C63" w:rsidRPr="00DD6595" w:rsidRDefault="00510C63" w:rsidP="00C72AD8">
      <w:r w:rsidRPr="00DD65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C63" w:rsidRPr="00DD6595" w:rsidRDefault="00510C63" w:rsidP="00C72AD8">
      <w:r w:rsidRPr="00DD6595">
        <w:t xml:space="preserve">   Вычисли выражения:</w:t>
      </w:r>
    </w:p>
    <w:p w:rsidR="00510C63" w:rsidRPr="00DD6595" w:rsidRDefault="00510C63" w:rsidP="00C72AD8">
      <w:pPr>
        <w:pBdr>
          <w:bottom w:val="single" w:sz="12" w:space="1" w:color="auto"/>
        </w:pBdr>
      </w:pPr>
      <w:r w:rsidRPr="00DD6595">
        <w:t xml:space="preserve">  16:2х 10=                     12: 6х9=                         10: 5 х4 =                 20:10 х8=            </w:t>
      </w:r>
    </w:p>
    <w:p w:rsidR="00510C63" w:rsidRPr="00DD6595" w:rsidRDefault="00510C63" w:rsidP="0012313A">
      <w:pPr>
        <w:ind w:left="720"/>
      </w:pPr>
    </w:p>
    <w:p w:rsidR="00510C63" w:rsidRPr="00DD6595" w:rsidRDefault="00510C63" w:rsidP="0012313A">
      <w:pPr>
        <w:ind w:left="720"/>
      </w:pPr>
      <w:r w:rsidRPr="00DD6595">
        <w:t>Карточка № 2 –Д</w:t>
      </w:r>
    </w:p>
    <w:p w:rsidR="00510C63" w:rsidRPr="00DD6595" w:rsidRDefault="00510C63" w:rsidP="0012313A">
      <w:pPr>
        <w:ind w:left="720"/>
      </w:pPr>
      <w:r w:rsidRPr="00DD6595">
        <w:t>Составь задачу по краткой записи и реши :</w:t>
      </w:r>
    </w:p>
    <w:p w:rsidR="00510C63" w:rsidRPr="00DD6595" w:rsidRDefault="00510C63" w:rsidP="00C72AD8">
      <w:r w:rsidRPr="00DD6595">
        <w:t>1 – 34 стр.</w:t>
      </w:r>
    </w:p>
    <w:p w:rsidR="00510C63" w:rsidRPr="00DD6595" w:rsidRDefault="00510C63" w:rsidP="00C72AD8">
      <w:r w:rsidRPr="00DD6595">
        <w:t>2 - ? стр. на 15 стр. больше, чем в 1 книге.</w:t>
      </w:r>
    </w:p>
    <w:p w:rsidR="00510C63" w:rsidRPr="00DD6595" w:rsidRDefault="00510C63" w:rsidP="00C72AD8">
      <w:r w:rsidRPr="00DD6595">
        <w:t xml:space="preserve"> 3- ? стр. столько же , сколько в 1 и 2 вместе.</w:t>
      </w:r>
    </w:p>
    <w:p w:rsidR="00510C63" w:rsidRPr="00DD6595" w:rsidRDefault="00510C63" w:rsidP="00C72AD8">
      <w:r w:rsidRPr="00DD65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C63" w:rsidRPr="00DD6595" w:rsidRDefault="00510C63" w:rsidP="00C72AD8">
      <w:pPr>
        <w:pBdr>
          <w:bottom w:val="single" w:sz="12" w:space="1" w:color="auto"/>
        </w:pBdr>
      </w:pPr>
      <w:r w:rsidRPr="00DD6595">
        <w:t>1 х 24 – 15=              34 – 1х15=                 45 + 12 : 2=               67 – 2х9=</w:t>
      </w:r>
    </w:p>
    <w:p w:rsidR="00510C63" w:rsidRPr="00DD6595" w:rsidRDefault="00510C63" w:rsidP="00B0540F">
      <w:pPr>
        <w:pBdr>
          <w:bottom w:val="single" w:sz="12" w:space="1" w:color="auto"/>
        </w:pBdr>
      </w:pPr>
    </w:p>
    <w:p w:rsidR="00510C63" w:rsidRPr="00DD6595" w:rsidRDefault="00510C63" w:rsidP="00B0540F">
      <w:pPr>
        <w:pStyle w:val="ListParagraph"/>
        <w:ind w:left="1200"/>
      </w:pPr>
      <w:r w:rsidRPr="00DD6595">
        <w:t>Карточка № 3 –Д</w:t>
      </w:r>
    </w:p>
    <w:p w:rsidR="00510C63" w:rsidRPr="00DD6595" w:rsidRDefault="00510C63" w:rsidP="00B0540F">
      <w:pPr>
        <w:pStyle w:val="ListParagraph"/>
        <w:ind w:left="1200"/>
      </w:pPr>
      <w:r w:rsidRPr="00DD6595">
        <w:t>Реши задачу:</w:t>
      </w:r>
    </w:p>
    <w:p w:rsidR="00510C63" w:rsidRPr="00DD6595" w:rsidRDefault="00510C63" w:rsidP="00B0540F">
      <w:pPr>
        <w:pStyle w:val="ListParagraph"/>
        <w:ind w:left="1200"/>
      </w:pPr>
      <w:r w:rsidRPr="00DD6595">
        <w:t>В кружке музыки занимаются 45 детей, в кружке лепки – на 23 человека меньше. А в кружке выжигания – на 12 человек больше, чем в кружке лепки .Сколько детей занимаются выжиганием?</w:t>
      </w:r>
    </w:p>
    <w:p w:rsidR="00510C63" w:rsidRPr="00DD6595" w:rsidRDefault="00510C63" w:rsidP="00B0540F">
      <w:pPr>
        <w:pStyle w:val="ListParagraph"/>
        <w:ind w:left="1200"/>
      </w:pPr>
    </w:p>
    <w:p w:rsidR="00510C63" w:rsidRPr="00DD6595" w:rsidRDefault="00510C63" w:rsidP="00B0540F">
      <w:pPr>
        <w:pStyle w:val="ListParagraph"/>
        <w:pBdr>
          <w:top w:val="single" w:sz="12" w:space="1" w:color="auto"/>
          <w:bottom w:val="single" w:sz="12" w:space="1" w:color="auto"/>
        </w:pBdr>
        <w:ind w:left="1200"/>
      </w:pPr>
    </w:p>
    <w:p w:rsidR="00510C63" w:rsidRPr="00DD6595" w:rsidRDefault="00510C63" w:rsidP="00B0540F">
      <w:pPr>
        <w:pStyle w:val="ListParagraph"/>
        <w:ind w:left="1200"/>
      </w:pPr>
    </w:p>
    <w:p w:rsidR="00510C63" w:rsidRPr="00DD6595" w:rsidRDefault="00510C63" w:rsidP="00B0540F">
      <w:pPr>
        <w:pStyle w:val="ListParagraph"/>
        <w:pBdr>
          <w:top w:val="single" w:sz="12" w:space="1" w:color="auto"/>
          <w:bottom w:val="single" w:sz="12" w:space="1" w:color="auto"/>
        </w:pBdr>
        <w:ind w:left="1200"/>
      </w:pPr>
    </w:p>
    <w:p w:rsidR="00510C63" w:rsidRPr="00DD6595" w:rsidRDefault="00510C63" w:rsidP="00B0540F">
      <w:r w:rsidRPr="00DD6595">
        <w:t xml:space="preserve">   Вычисли выражения:</w:t>
      </w:r>
    </w:p>
    <w:p w:rsidR="00510C63" w:rsidRPr="00DD6595" w:rsidRDefault="00510C63" w:rsidP="00B0540F">
      <w:pPr>
        <w:pStyle w:val="ListParagraph"/>
        <w:ind w:left="1200"/>
      </w:pPr>
      <w:r w:rsidRPr="00DD6595">
        <w:t>12:2 +7=                 5х2+12=             16 : 2+14=             20: 2 +34=</w:t>
      </w:r>
    </w:p>
    <w:p w:rsidR="00510C63" w:rsidRPr="00DD6595" w:rsidRDefault="00510C63" w:rsidP="00B0540F">
      <w:r w:rsidRPr="00DD6595">
        <w:t xml:space="preserve">         _____________________________________________________</w:t>
      </w:r>
    </w:p>
    <w:p w:rsidR="00510C63" w:rsidRDefault="00510C63" w:rsidP="00C72AD8">
      <w:pPr>
        <w:pStyle w:val="ListParagraph"/>
        <w:ind w:left="1200"/>
      </w:pPr>
    </w:p>
    <w:p w:rsidR="00510C63" w:rsidRDefault="00510C63" w:rsidP="00C72AD8">
      <w:pPr>
        <w:pStyle w:val="ListParagraph"/>
        <w:ind w:left="1200"/>
      </w:pPr>
      <w:r>
        <w:t>Литература:</w:t>
      </w:r>
    </w:p>
    <w:p w:rsidR="00510C63" w:rsidRDefault="00510C63" w:rsidP="0009059B">
      <w:pPr>
        <w:pStyle w:val="ListParagraph"/>
        <w:ind w:left="0"/>
      </w:pPr>
      <w:r>
        <w:t>1.Кравцова И.А. «Путешествие в Москву»</w:t>
      </w:r>
    </w:p>
    <w:p w:rsidR="00510C63" w:rsidRDefault="00510C63" w:rsidP="0009059B">
      <w:pPr>
        <w:pStyle w:val="ListParagraph"/>
        <w:ind w:left="0"/>
      </w:pPr>
      <w:r>
        <w:t>2.Броцкий Я.»Москва» Спутник туриста.Путеводитель.М.1987</w:t>
      </w:r>
    </w:p>
    <w:p w:rsidR="00510C63" w:rsidRDefault="00510C63" w:rsidP="0009059B">
      <w:pPr>
        <w:pStyle w:val="ListParagraph"/>
        <w:ind w:left="0"/>
      </w:pPr>
      <w:r>
        <w:t>3.Егоров У. Тихомиров О.»Стены древнего Кремля»М. 1985</w:t>
      </w:r>
    </w:p>
    <w:p w:rsidR="00510C63" w:rsidRDefault="00510C63" w:rsidP="0009059B">
      <w:pPr>
        <w:pStyle w:val="ListParagraph"/>
        <w:ind w:left="0"/>
      </w:pPr>
      <w:r>
        <w:t>4. Журнал «Веселые уроки» 2001 № 4, 2002 № 12</w:t>
      </w:r>
    </w:p>
    <w:p w:rsidR="00510C63" w:rsidRDefault="00510C63" w:rsidP="0009059B">
      <w:pPr>
        <w:pStyle w:val="ListParagraph"/>
        <w:ind w:left="0"/>
      </w:pPr>
      <w:r>
        <w:t>5. Журнал «Читаем, учимся, играем» 2010 № 6</w:t>
      </w:r>
    </w:p>
    <w:p w:rsidR="00510C63" w:rsidRDefault="00510C63" w:rsidP="0009059B">
      <w:pPr>
        <w:pStyle w:val="ListParagraph"/>
        <w:ind w:left="0"/>
      </w:pPr>
      <w:r>
        <w:t>6 Журнал «Начальная школа» 1986</w:t>
      </w:r>
    </w:p>
    <w:p w:rsidR="00510C63" w:rsidRDefault="00510C63" w:rsidP="0009059B">
      <w:pPr>
        <w:pStyle w:val="ListParagraph"/>
        <w:ind w:left="0"/>
      </w:pPr>
      <w:r>
        <w:t>7. Мельник Л. «Москвоведение» М.1998</w:t>
      </w:r>
    </w:p>
    <w:p w:rsidR="00510C63" w:rsidRDefault="00510C63" w:rsidP="0009059B">
      <w:pPr>
        <w:pStyle w:val="ListParagraph"/>
        <w:ind w:left="0"/>
      </w:pPr>
      <w:r>
        <w:t>8. Осетров у. «Мое открытие Москвы»М.1981</w:t>
      </w:r>
    </w:p>
    <w:p w:rsidR="00510C63" w:rsidRDefault="00510C63" w:rsidP="0009059B">
      <w:pPr>
        <w:pStyle w:val="ListParagraph"/>
        <w:ind w:left="0"/>
      </w:pPr>
      <w:r>
        <w:t>Интернет – ресурсы:</w:t>
      </w:r>
    </w:p>
    <w:p w:rsidR="00510C63" w:rsidRPr="00E573A8" w:rsidRDefault="00510C63" w:rsidP="00E573A8">
      <w:hyperlink r:id="rId8" w:history="1">
        <w:r w:rsidRPr="00E573A8">
          <w:rPr>
            <w:rStyle w:val="Hyperlink"/>
            <w:color w:val="auto"/>
            <w:u w:val="none"/>
          </w:rPr>
          <w:t>http://900igr.net/prezentatsii/mkhk/moskovskij-kreml-2-klass/moskovskij-kreml-2-klass.html</w:t>
        </w:r>
      </w:hyperlink>
    </w:p>
    <w:p w:rsidR="00510C63" w:rsidRPr="00E573A8" w:rsidRDefault="00510C63" w:rsidP="00E573A8">
      <w:hyperlink r:id="rId9" w:history="1">
        <w:r w:rsidRPr="00E573A8">
          <w:rPr>
            <w:rStyle w:val="Hyperlink"/>
            <w:color w:val="auto"/>
            <w:u w:val="none"/>
          </w:rPr>
          <w:t>http://nsportal.ru/nachalnaya-shkola/okruzhayushchii-mir/integrirovannyi-urok-okruzhayushchego-mira-i-matematiki-2-kl-m</w:t>
        </w:r>
      </w:hyperlink>
    </w:p>
    <w:p w:rsidR="00510C63" w:rsidRPr="00E573A8" w:rsidRDefault="00510C63" w:rsidP="00E573A8">
      <w:hyperlink r:id="rId10" w:history="1">
        <w:r w:rsidRPr="00E573A8">
          <w:rPr>
            <w:rStyle w:val="Hyperlink"/>
            <w:color w:val="auto"/>
            <w:u w:val="none"/>
          </w:rPr>
          <w:t>http://nsportal.ru/nachalnaya-shkola/okruzhayushchii-mir/urok-moskovskii-kreml</w:t>
        </w:r>
      </w:hyperlink>
    </w:p>
    <w:p w:rsidR="00510C63" w:rsidRPr="00E573A8" w:rsidRDefault="00510C63" w:rsidP="00E573A8">
      <w:hyperlink r:id="rId11" w:history="1">
        <w:r w:rsidRPr="00E573A8">
          <w:rPr>
            <w:rStyle w:val="Hyperlink"/>
            <w:color w:val="auto"/>
            <w:u w:val="none"/>
          </w:rPr>
          <w:t>http://www.myshared.ru/slide/131809/</w:t>
        </w:r>
      </w:hyperlink>
    </w:p>
    <w:p w:rsidR="00510C63" w:rsidRPr="00E573A8" w:rsidRDefault="00510C63" w:rsidP="00E573A8">
      <w:hyperlink r:id="rId12" w:history="1">
        <w:r w:rsidRPr="00E573A8">
          <w:rPr>
            <w:rStyle w:val="Hyperlink"/>
            <w:color w:val="auto"/>
            <w:u w:val="none"/>
          </w:rPr>
          <w:t>http://viki.rdf.ru/item/2295/</w:t>
        </w:r>
      </w:hyperlink>
    </w:p>
    <w:p w:rsidR="00510C63" w:rsidRPr="00E573A8" w:rsidRDefault="00510C63" w:rsidP="0009059B">
      <w:pPr>
        <w:pStyle w:val="ListParagraph"/>
        <w:ind w:left="0"/>
      </w:pPr>
    </w:p>
    <w:p w:rsidR="00510C63" w:rsidRDefault="00510C63"/>
    <w:sectPr w:rsidR="00510C63" w:rsidSect="000C4C03">
      <w:footerReference w:type="default" r:id="rId13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63" w:rsidRDefault="00510C63" w:rsidP="00CC4B97">
      <w:r>
        <w:separator/>
      </w:r>
    </w:p>
  </w:endnote>
  <w:endnote w:type="continuationSeparator" w:id="1">
    <w:p w:rsidR="00510C63" w:rsidRDefault="00510C63" w:rsidP="00C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63" w:rsidRDefault="00510C63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510C63" w:rsidRDefault="00510C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63" w:rsidRDefault="00510C63" w:rsidP="00CC4B97">
      <w:r>
        <w:separator/>
      </w:r>
    </w:p>
  </w:footnote>
  <w:footnote w:type="continuationSeparator" w:id="1">
    <w:p w:rsidR="00510C63" w:rsidRDefault="00510C63" w:rsidP="00CC4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538"/>
    <w:multiLevelType w:val="hybridMultilevel"/>
    <w:tmpl w:val="3196B31E"/>
    <w:lvl w:ilvl="0" w:tplc="5C00C5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D009C8"/>
    <w:multiLevelType w:val="hybridMultilevel"/>
    <w:tmpl w:val="45844C58"/>
    <w:lvl w:ilvl="0" w:tplc="FB8000D4">
      <w:start w:val="10"/>
      <w:numFmt w:val="decimal"/>
      <w:lvlText w:val="%1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2">
    <w:nsid w:val="0A1C75BF"/>
    <w:multiLevelType w:val="hybridMultilevel"/>
    <w:tmpl w:val="AE16EE6E"/>
    <w:lvl w:ilvl="0" w:tplc="DDF21B96">
      <w:start w:val="1"/>
      <w:numFmt w:val="decimal"/>
      <w:lvlText w:val="%1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AD2768"/>
    <w:multiLevelType w:val="hybridMultilevel"/>
    <w:tmpl w:val="8D8E0E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4272A"/>
    <w:multiLevelType w:val="hybridMultilevel"/>
    <w:tmpl w:val="FE96875A"/>
    <w:lvl w:ilvl="0" w:tplc="635ACB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E63E2E"/>
    <w:multiLevelType w:val="hybridMultilevel"/>
    <w:tmpl w:val="0DD27274"/>
    <w:lvl w:ilvl="0" w:tplc="E17C0766">
      <w:start w:val="3"/>
      <w:numFmt w:val="decimal"/>
      <w:lvlText w:val="%1"/>
      <w:lvlJc w:val="left"/>
      <w:pPr>
        <w:ind w:left="4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  <w:rPr>
        <w:rFonts w:cs="Times New Roman"/>
      </w:rPr>
    </w:lvl>
  </w:abstractNum>
  <w:abstractNum w:abstractNumId="6">
    <w:nsid w:val="30BE2A7F"/>
    <w:multiLevelType w:val="hybridMultilevel"/>
    <w:tmpl w:val="C9B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1440B9"/>
    <w:multiLevelType w:val="hybridMultilevel"/>
    <w:tmpl w:val="D628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35BBF"/>
    <w:multiLevelType w:val="hybridMultilevel"/>
    <w:tmpl w:val="5D001FA2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78457A"/>
    <w:multiLevelType w:val="hybridMultilevel"/>
    <w:tmpl w:val="4642A394"/>
    <w:lvl w:ilvl="0" w:tplc="48463CC2">
      <w:start w:val="7"/>
      <w:numFmt w:val="decimal"/>
      <w:lvlText w:val="%1"/>
      <w:lvlJc w:val="left"/>
      <w:pPr>
        <w:ind w:left="4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10">
    <w:nsid w:val="412320DA"/>
    <w:multiLevelType w:val="hybridMultilevel"/>
    <w:tmpl w:val="1674E67E"/>
    <w:lvl w:ilvl="0" w:tplc="B460418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66CF0"/>
    <w:multiLevelType w:val="hybridMultilevel"/>
    <w:tmpl w:val="0D7CA442"/>
    <w:lvl w:ilvl="0" w:tplc="EBC21B14">
      <w:start w:val="4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7315DF3"/>
    <w:multiLevelType w:val="hybridMultilevel"/>
    <w:tmpl w:val="1F184FF6"/>
    <w:lvl w:ilvl="0" w:tplc="1B9443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77469C5"/>
    <w:multiLevelType w:val="hybridMultilevel"/>
    <w:tmpl w:val="2C9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B1345B"/>
    <w:multiLevelType w:val="hybridMultilevel"/>
    <w:tmpl w:val="4650F1DC"/>
    <w:lvl w:ilvl="0" w:tplc="CEC013EA">
      <w:start w:val="3"/>
      <w:numFmt w:val="decimal"/>
      <w:lvlText w:val="%1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15">
    <w:nsid w:val="4E58567F"/>
    <w:multiLevelType w:val="hybridMultilevel"/>
    <w:tmpl w:val="4C56F5B8"/>
    <w:lvl w:ilvl="0" w:tplc="7188F4F6">
      <w:start w:val="7"/>
      <w:numFmt w:val="decimal"/>
      <w:lvlText w:val="%1"/>
      <w:lvlJc w:val="left"/>
      <w:pPr>
        <w:ind w:left="49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  <w:rPr>
        <w:rFonts w:cs="Times New Roman"/>
      </w:rPr>
    </w:lvl>
  </w:abstractNum>
  <w:abstractNum w:abstractNumId="16">
    <w:nsid w:val="602C4145"/>
    <w:multiLevelType w:val="hybridMultilevel"/>
    <w:tmpl w:val="6BD42A76"/>
    <w:lvl w:ilvl="0" w:tplc="B64C04B8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5C90AE3"/>
    <w:multiLevelType w:val="hybridMultilevel"/>
    <w:tmpl w:val="4B323E90"/>
    <w:lvl w:ilvl="0" w:tplc="D99CE554">
      <w:start w:val="15"/>
      <w:numFmt w:val="decimal"/>
      <w:lvlText w:val="(%1"/>
      <w:lvlJc w:val="left"/>
      <w:pPr>
        <w:ind w:left="270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abstractNum w:abstractNumId="18">
    <w:nsid w:val="6F9F7F85"/>
    <w:multiLevelType w:val="hybridMultilevel"/>
    <w:tmpl w:val="E21CC7D6"/>
    <w:lvl w:ilvl="0" w:tplc="04190011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9">
    <w:nsid w:val="763A6596"/>
    <w:multiLevelType w:val="hybridMultilevel"/>
    <w:tmpl w:val="1C1CA320"/>
    <w:lvl w:ilvl="0" w:tplc="55B46918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486803"/>
    <w:multiLevelType w:val="hybridMultilevel"/>
    <w:tmpl w:val="DE68EC72"/>
    <w:lvl w:ilvl="0" w:tplc="1AEAE23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665BB0"/>
    <w:multiLevelType w:val="hybridMultilevel"/>
    <w:tmpl w:val="CCB6103E"/>
    <w:lvl w:ilvl="0" w:tplc="9DCC41E2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20"/>
  </w:num>
  <w:num w:numId="5">
    <w:abstractNumId w:val="8"/>
  </w:num>
  <w:num w:numId="6">
    <w:abstractNumId w:val="4"/>
  </w:num>
  <w:num w:numId="7">
    <w:abstractNumId w:val="12"/>
  </w:num>
  <w:num w:numId="8">
    <w:abstractNumId w:val="19"/>
  </w:num>
  <w:num w:numId="9">
    <w:abstractNumId w:val="16"/>
  </w:num>
  <w:num w:numId="10">
    <w:abstractNumId w:val="7"/>
  </w:num>
  <w:num w:numId="11">
    <w:abstractNumId w:val="17"/>
  </w:num>
  <w:num w:numId="12">
    <w:abstractNumId w:val="14"/>
  </w:num>
  <w:num w:numId="13">
    <w:abstractNumId w:val="1"/>
  </w:num>
  <w:num w:numId="14">
    <w:abstractNumId w:val="6"/>
  </w:num>
  <w:num w:numId="15">
    <w:abstractNumId w:val="3"/>
  </w:num>
  <w:num w:numId="16">
    <w:abstractNumId w:val="10"/>
  </w:num>
  <w:num w:numId="17">
    <w:abstractNumId w:val="21"/>
  </w:num>
  <w:num w:numId="18">
    <w:abstractNumId w:val="0"/>
  </w:num>
  <w:num w:numId="19">
    <w:abstractNumId w:val="11"/>
  </w:num>
  <w:num w:numId="20">
    <w:abstractNumId w:val="5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DC"/>
    <w:rsid w:val="000100FF"/>
    <w:rsid w:val="00032D1E"/>
    <w:rsid w:val="00043D4E"/>
    <w:rsid w:val="000445B9"/>
    <w:rsid w:val="0009059B"/>
    <w:rsid w:val="000A0370"/>
    <w:rsid w:val="000C4C03"/>
    <w:rsid w:val="000E15A6"/>
    <w:rsid w:val="0012313A"/>
    <w:rsid w:val="00127FD1"/>
    <w:rsid w:val="001C5C99"/>
    <w:rsid w:val="001D3440"/>
    <w:rsid w:val="001E0708"/>
    <w:rsid w:val="001E33D4"/>
    <w:rsid w:val="001F6DD0"/>
    <w:rsid w:val="00263878"/>
    <w:rsid w:val="00276515"/>
    <w:rsid w:val="002A7E77"/>
    <w:rsid w:val="002C0F1A"/>
    <w:rsid w:val="002C2953"/>
    <w:rsid w:val="002D5BD4"/>
    <w:rsid w:val="002F66DB"/>
    <w:rsid w:val="00312E1F"/>
    <w:rsid w:val="003317C6"/>
    <w:rsid w:val="00356654"/>
    <w:rsid w:val="00387E76"/>
    <w:rsid w:val="003C2DD5"/>
    <w:rsid w:val="003D6C96"/>
    <w:rsid w:val="00404683"/>
    <w:rsid w:val="00462360"/>
    <w:rsid w:val="0046360B"/>
    <w:rsid w:val="00470276"/>
    <w:rsid w:val="0047407C"/>
    <w:rsid w:val="004C60D4"/>
    <w:rsid w:val="004F2089"/>
    <w:rsid w:val="004F569A"/>
    <w:rsid w:val="00510C63"/>
    <w:rsid w:val="00514F54"/>
    <w:rsid w:val="00540632"/>
    <w:rsid w:val="0054287A"/>
    <w:rsid w:val="0054417B"/>
    <w:rsid w:val="00552A13"/>
    <w:rsid w:val="00565BE6"/>
    <w:rsid w:val="00570982"/>
    <w:rsid w:val="00574D6D"/>
    <w:rsid w:val="005A46DF"/>
    <w:rsid w:val="005B0ACC"/>
    <w:rsid w:val="005C468D"/>
    <w:rsid w:val="005D751A"/>
    <w:rsid w:val="005F479F"/>
    <w:rsid w:val="005F63C6"/>
    <w:rsid w:val="00600687"/>
    <w:rsid w:val="006065A6"/>
    <w:rsid w:val="00612D73"/>
    <w:rsid w:val="0063025C"/>
    <w:rsid w:val="00636EC7"/>
    <w:rsid w:val="00674041"/>
    <w:rsid w:val="00685F74"/>
    <w:rsid w:val="006927F8"/>
    <w:rsid w:val="006D4212"/>
    <w:rsid w:val="006E3015"/>
    <w:rsid w:val="007064E1"/>
    <w:rsid w:val="00707115"/>
    <w:rsid w:val="00712161"/>
    <w:rsid w:val="00735445"/>
    <w:rsid w:val="00755694"/>
    <w:rsid w:val="00757C9E"/>
    <w:rsid w:val="007658C2"/>
    <w:rsid w:val="00767586"/>
    <w:rsid w:val="007729B5"/>
    <w:rsid w:val="00773DCD"/>
    <w:rsid w:val="0078360C"/>
    <w:rsid w:val="00785644"/>
    <w:rsid w:val="007A397E"/>
    <w:rsid w:val="007C2A4E"/>
    <w:rsid w:val="007D1331"/>
    <w:rsid w:val="007E46A8"/>
    <w:rsid w:val="007F3432"/>
    <w:rsid w:val="00810A27"/>
    <w:rsid w:val="00822B0C"/>
    <w:rsid w:val="008261D3"/>
    <w:rsid w:val="00826FE0"/>
    <w:rsid w:val="00864075"/>
    <w:rsid w:val="008847ED"/>
    <w:rsid w:val="008924B6"/>
    <w:rsid w:val="0089634F"/>
    <w:rsid w:val="00896E3E"/>
    <w:rsid w:val="008A404E"/>
    <w:rsid w:val="008A50EC"/>
    <w:rsid w:val="008D1BDC"/>
    <w:rsid w:val="00925EBE"/>
    <w:rsid w:val="00927749"/>
    <w:rsid w:val="009473E2"/>
    <w:rsid w:val="009707C9"/>
    <w:rsid w:val="009A1A71"/>
    <w:rsid w:val="009C025D"/>
    <w:rsid w:val="009C2639"/>
    <w:rsid w:val="009C2A91"/>
    <w:rsid w:val="00A051FF"/>
    <w:rsid w:val="00A31B8A"/>
    <w:rsid w:val="00A7296B"/>
    <w:rsid w:val="00A7330D"/>
    <w:rsid w:val="00A942B4"/>
    <w:rsid w:val="00AB0B55"/>
    <w:rsid w:val="00AB3FAD"/>
    <w:rsid w:val="00AC4CEC"/>
    <w:rsid w:val="00AC7671"/>
    <w:rsid w:val="00AD059B"/>
    <w:rsid w:val="00AD5B21"/>
    <w:rsid w:val="00AF53C3"/>
    <w:rsid w:val="00AF74B7"/>
    <w:rsid w:val="00B0540F"/>
    <w:rsid w:val="00B40781"/>
    <w:rsid w:val="00B7393D"/>
    <w:rsid w:val="00BC1040"/>
    <w:rsid w:val="00BC1FF9"/>
    <w:rsid w:val="00BF251D"/>
    <w:rsid w:val="00C00C64"/>
    <w:rsid w:val="00C16CED"/>
    <w:rsid w:val="00C2515A"/>
    <w:rsid w:val="00C32DF3"/>
    <w:rsid w:val="00C50DD9"/>
    <w:rsid w:val="00C560FA"/>
    <w:rsid w:val="00C72379"/>
    <w:rsid w:val="00C72AD8"/>
    <w:rsid w:val="00C75C9B"/>
    <w:rsid w:val="00CA0035"/>
    <w:rsid w:val="00CA3450"/>
    <w:rsid w:val="00CC4B97"/>
    <w:rsid w:val="00CE1BFC"/>
    <w:rsid w:val="00CE291B"/>
    <w:rsid w:val="00D05938"/>
    <w:rsid w:val="00D32F22"/>
    <w:rsid w:val="00D5360F"/>
    <w:rsid w:val="00DC6FF9"/>
    <w:rsid w:val="00DD6595"/>
    <w:rsid w:val="00DD7AD2"/>
    <w:rsid w:val="00E573A8"/>
    <w:rsid w:val="00EC1AD6"/>
    <w:rsid w:val="00F3556B"/>
    <w:rsid w:val="00F559CF"/>
    <w:rsid w:val="00F61DF3"/>
    <w:rsid w:val="00F80EA9"/>
    <w:rsid w:val="00F9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7749"/>
    <w:pPr>
      <w:ind w:left="720"/>
      <w:contextualSpacing/>
    </w:pPr>
  </w:style>
  <w:style w:type="table" w:styleId="TableGrid">
    <w:name w:val="Table Grid"/>
    <w:basedOn w:val="TableNormal"/>
    <w:uiPriority w:val="99"/>
    <w:rsid w:val="00896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80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4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B9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4B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B97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573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tsii/mkhk/moskovskij-kreml-2-klass/moskovskij-kreml-2-klas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iki.rdf.ru/item/22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shared.ru/slide/13180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sportal.ru/nachalnaya-shkola/okruzhayushchii-mir/urok-moskovskii-kre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okruzhayushchii-mir/integrirovannyi-urok-okruzhayushchego-mira-i-matematiki-2-kl-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936</TotalTime>
  <Pages>13</Pages>
  <Words>3288</Words>
  <Characters>18747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39</cp:revision>
  <cp:lastPrinted>2012-04-17T14:30:00Z</cp:lastPrinted>
  <dcterms:created xsi:type="dcterms:W3CDTF">2012-03-18T04:10:00Z</dcterms:created>
  <dcterms:modified xsi:type="dcterms:W3CDTF">2013-03-20T15:29:00Z</dcterms:modified>
</cp:coreProperties>
</file>