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BC" w:rsidRDefault="002D0EBC" w:rsidP="0065212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Оценочный лист по предмету «ОКРУЖАЮЩИЙ МИР»</w:t>
      </w:r>
    </w:p>
    <w:p w:rsidR="002D0EBC" w:rsidRDefault="002D0EBC" w:rsidP="0065212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Ученика (цы)  __________________________________________Класс </w:t>
      </w:r>
      <w:r w:rsidRPr="00163E3A">
        <w:rPr>
          <w:rFonts w:ascii="Times New Roman" w:hAnsi="Times New Roman" w:cs="Times New Roman"/>
          <w:color w:val="000000"/>
        </w:rPr>
        <w:t xml:space="preserve">2 </w:t>
      </w:r>
      <w:r>
        <w:rPr>
          <w:rFonts w:ascii="Times New Roman" w:hAnsi="Times New Roman" w:cs="Times New Roman"/>
          <w:color w:val="000000"/>
        </w:rPr>
        <w:t>А    МОУ «СОШ №81»</w:t>
      </w:r>
    </w:p>
    <w:tbl>
      <w:tblPr>
        <w:tblW w:w="10900" w:type="dxa"/>
        <w:tblInd w:w="-106" w:type="dxa"/>
        <w:tblLook w:val="00A0"/>
      </w:tblPr>
      <w:tblGrid>
        <w:gridCol w:w="6520"/>
        <w:gridCol w:w="1300"/>
        <w:gridCol w:w="1580"/>
        <w:gridCol w:w="1500"/>
      </w:tblGrid>
      <w:tr w:rsidR="002D0EBC" w:rsidRPr="00187000">
        <w:trPr>
          <w:trHeight w:val="30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семестр</w:t>
            </w:r>
          </w:p>
        </w:tc>
      </w:tr>
      <w:tr w:rsidR="002D0EBC" w:rsidRPr="00187000">
        <w:trPr>
          <w:trHeight w:val="6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Знаю: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 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моих   родителей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 учитель</w:t>
            </w:r>
          </w:p>
        </w:tc>
      </w:tr>
      <w:tr w:rsidR="002D0EBC" w:rsidRPr="00187000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40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семестр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652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56175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Оценочный лист по предмету «МАТЕМАТИКА»</w:t>
      </w:r>
    </w:p>
    <w:p w:rsidR="002D0EBC" w:rsidRDefault="002D0EBC" w:rsidP="0056175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Ученика (цы)  __________________________________________Класс </w:t>
      </w:r>
      <w:r w:rsidRPr="00163E3A">
        <w:rPr>
          <w:rFonts w:ascii="Times New Roman" w:hAnsi="Times New Roman" w:cs="Times New Roman"/>
          <w:color w:val="000000"/>
        </w:rPr>
        <w:t xml:space="preserve">2 </w:t>
      </w:r>
      <w:r>
        <w:rPr>
          <w:rFonts w:ascii="Times New Roman" w:hAnsi="Times New Roman" w:cs="Times New Roman"/>
          <w:color w:val="000000"/>
        </w:rPr>
        <w:t>А    МОУ «СОШ №81»</w:t>
      </w:r>
    </w:p>
    <w:tbl>
      <w:tblPr>
        <w:tblW w:w="10900" w:type="dxa"/>
        <w:tblInd w:w="-106" w:type="dxa"/>
        <w:tblLook w:val="00A0"/>
      </w:tblPr>
      <w:tblGrid>
        <w:gridCol w:w="6520"/>
        <w:gridCol w:w="1300"/>
        <w:gridCol w:w="1580"/>
        <w:gridCol w:w="1500"/>
      </w:tblGrid>
      <w:tr w:rsidR="002D0EBC" w:rsidRPr="00187000">
        <w:trPr>
          <w:trHeight w:val="30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семестр</w:t>
            </w:r>
          </w:p>
        </w:tc>
      </w:tr>
      <w:tr w:rsidR="002D0EBC" w:rsidRPr="00187000">
        <w:trPr>
          <w:trHeight w:val="6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Знаю: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 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моих   родителей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 учитель</w:t>
            </w:r>
          </w:p>
        </w:tc>
      </w:tr>
      <w:tr w:rsidR="002D0EBC" w:rsidRPr="00187000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40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семестр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D0EBC" w:rsidRDefault="002D0EBC" w:rsidP="0056175A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56175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Оценочный лист по предмету «Русский язык»</w:t>
      </w:r>
    </w:p>
    <w:p w:rsidR="002D0EBC" w:rsidRDefault="002D0EBC" w:rsidP="0056175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Ученика (цы)  __________________________________________Класс </w:t>
      </w:r>
      <w:r w:rsidRPr="00163E3A">
        <w:rPr>
          <w:rFonts w:ascii="Times New Roman" w:hAnsi="Times New Roman" w:cs="Times New Roman"/>
          <w:color w:val="000000"/>
        </w:rPr>
        <w:t xml:space="preserve">2 </w:t>
      </w:r>
      <w:r>
        <w:rPr>
          <w:rFonts w:ascii="Times New Roman" w:hAnsi="Times New Roman" w:cs="Times New Roman"/>
          <w:color w:val="000000"/>
        </w:rPr>
        <w:t>А    МОУ «СОШ №81»</w:t>
      </w:r>
    </w:p>
    <w:tbl>
      <w:tblPr>
        <w:tblW w:w="10900" w:type="dxa"/>
        <w:tblInd w:w="-106" w:type="dxa"/>
        <w:tblLook w:val="00A0"/>
      </w:tblPr>
      <w:tblGrid>
        <w:gridCol w:w="6520"/>
        <w:gridCol w:w="1300"/>
        <w:gridCol w:w="1580"/>
        <w:gridCol w:w="1500"/>
      </w:tblGrid>
      <w:tr w:rsidR="002D0EBC" w:rsidRPr="00187000">
        <w:trPr>
          <w:trHeight w:val="30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семестр</w:t>
            </w:r>
          </w:p>
        </w:tc>
      </w:tr>
      <w:tr w:rsidR="002D0EBC" w:rsidRPr="00187000">
        <w:trPr>
          <w:trHeight w:val="6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Знаю: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 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моих   родителей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 учитель</w:t>
            </w:r>
          </w:p>
        </w:tc>
      </w:tr>
      <w:tr w:rsidR="002D0EBC" w:rsidRPr="00187000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40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семестр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D0EBC" w:rsidRDefault="002D0EBC" w:rsidP="0056175A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56175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Оценочный лист по предмету «ТЕХНОЛОГИЯ»</w:t>
      </w:r>
    </w:p>
    <w:p w:rsidR="002D0EBC" w:rsidRDefault="002D0EBC" w:rsidP="0056175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Ученика (цы)  __________________________________________Класс </w:t>
      </w:r>
      <w:r w:rsidRPr="00163E3A">
        <w:rPr>
          <w:rFonts w:ascii="Times New Roman" w:hAnsi="Times New Roman" w:cs="Times New Roman"/>
          <w:color w:val="000000"/>
        </w:rPr>
        <w:t xml:space="preserve">2 </w:t>
      </w:r>
      <w:r>
        <w:rPr>
          <w:rFonts w:ascii="Times New Roman" w:hAnsi="Times New Roman" w:cs="Times New Roman"/>
          <w:color w:val="000000"/>
        </w:rPr>
        <w:t>А    МОУ «СОШ №81»</w:t>
      </w:r>
    </w:p>
    <w:tbl>
      <w:tblPr>
        <w:tblW w:w="10900" w:type="dxa"/>
        <w:tblInd w:w="-106" w:type="dxa"/>
        <w:tblLook w:val="00A0"/>
      </w:tblPr>
      <w:tblGrid>
        <w:gridCol w:w="6520"/>
        <w:gridCol w:w="1300"/>
        <w:gridCol w:w="1580"/>
        <w:gridCol w:w="1500"/>
      </w:tblGrid>
      <w:tr w:rsidR="002D0EBC" w:rsidRPr="00187000">
        <w:trPr>
          <w:trHeight w:val="30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семестр</w:t>
            </w:r>
          </w:p>
        </w:tc>
      </w:tr>
      <w:tr w:rsidR="002D0EBC" w:rsidRPr="00187000">
        <w:trPr>
          <w:trHeight w:val="6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Знаю: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 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моих   родителей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 учитель</w:t>
            </w:r>
          </w:p>
        </w:tc>
      </w:tr>
      <w:tr w:rsidR="002D0EBC" w:rsidRPr="00187000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40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семестр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RPr="00187000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Pr="0065212B" w:rsidRDefault="002D0EBC" w:rsidP="00382A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D0EBC" w:rsidRDefault="002D0EBC" w:rsidP="0056175A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65212B">
      <w:pPr>
        <w:ind w:left="284"/>
      </w:pPr>
    </w:p>
    <w:p w:rsidR="002D0EBC" w:rsidRDefault="002D0EBC" w:rsidP="000B183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Оценочный лист по предмету «ЛИТЕРАТУРНОЕ ЧТЕНИЕ»</w:t>
      </w:r>
    </w:p>
    <w:p w:rsidR="002D0EBC" w:rsidRDefault="002D0EBC" w:rsidP="000B183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Ученика (цы)  __________________________________________Класс 2 А    МОУ «СОШ №81»</w:t>
      </w:r>
    </w:p>
    <w:tbl>
      <w:tblPr>
        <w:tblW w:w="10900" w:type="dxa"/>
        <w:tblInd w:w="-106" w:type="dxa"/>
        <w:tblLook w:val="00A0"/>
      </w:tblPr>
      <w:tblGrid>
        <w:gridCol w:w="6520"/>
        <w:gridCol w:w="1300"/>
        <w:gridCol w:w="1580"/>
        <w:gridCol w:w="1500"/>
      </w:tblGrid>
      <w:tr w:rsidR="002D0EBC" w:rsidTr="000B1837">
        <w:trPr>
          <w:trHeight w:val="30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семестр</w:t>
            </w:r>
          </w:p>
        </w:tc>
      </w:tr>
      <w:tr w:rsidR="002D0EBC" w:rsidTr="000B1837">
        <w:trPr>
          <w:trHeight w:val="6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Знаю: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 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моих   родителей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 учитель</w:t>
            </w:r>
          </w:p>
        </w:tc>
      </w:tr>
      <w:tr w:rsidR="002D0EBC" w:rsidTr="000B1837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40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семестр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0EBC" w:rsidTr="000B1837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EBC" w:rsidRDefault="002D0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D0EBC" w:rsidRDefault="002D0EBC" w:rsidP="000B1837">
      <w:pPr>
        <w:ind w:left="284"/>
      </w:pPr>
    </w:p>
    <w:p w:rsidR="002D0EBC" w:rsidRDefault="002D0EBC" w:rsidP="0065212B">
      <w:pPr>
        <w:ind w:left="284"/>
      </w:pPr>
    </w:p>
    <w:sectPr w:rsidR="002D0EBC" w:rsidSect="0065212B">
      <w:pgSz w:w="11906" w:h="16838"/>
      <w:pgMar w:top="426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12B"/>
    <w:rsid w:val="000B1837"/>
    <w:rsid w:val="00163E3A"/>
    <w:rsid w:val="00187000"/>
    <w:rsid w:val="001D0D01"/>
    <w:rsid w:val="002604BC"/>
    <w:rsid w:val="002D0EBC"/>
    <w:rsid w:val="0034184D"/>
    <w:rsid w:val="00382AF3"/>
    <w:rsid w:val="00421F0E"/>
    <w:rsid w:val="00470C87"/>
    <w:rsid w:val="005307C9"/>
    <w:rsid w:val="0056175A"/>
    <w:rsid w:val="006077CB"/>
    <w:rsid w:val="0065212B"/>
    <w:rsid w:val="006C369F"/>
    <w:rsid w:val="008B628D"/>
    <w:rsid w:val="0097068E"/>
    <w:rsid w:val="00BB45F3"/>
    <w:rsid w:val="00D439A4"/>
    <w:rsid w:val="00D63E2C"/>
    <w:rsid w:val="00F6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2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391</Words>
  <Characters>2230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Оценочный лист по предмету «ОКРУЖАЮЩИЙ МИР»</dc:title>
  <dc:subject/>
  <dc:creator>Admin</dc:creator>
  <cp:keywords/>
  <dc:description/>
  <cp:lastModifiedBy>Edvard</cp:lastModifiedBy>
  <cp:revision>4</cp:revision>
  <dcterms:created xsi:type="dcterms:W3CDTF">2012-10-13T10:03:00Z</dcterms:created>
  <dcterms:modified xsi:type="dcterms:W3CDTF">2012-10-13T15:51:00Z</dcterms:modified>
</cp:coreProperties>
</file>