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7"/>
        <w:gridCol w:w="7807"/>
      </w:tblGrid>
      <w:tr w:rsidR="00234950" w:rsidRPr="00E53559" w:rsidTr="00E53559">
        <w:tc>
          <w:tcPr>
            <w:tcW w:w="7807" w:type="dxa"/>
          </w:tcPr>
          <w:p w:rsidR="00234950" w:rsidRPr="00E53559" w:rsidRDefault="00234950" w:rsidP="00E5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53559">
              <w:rPr>
                <w:rFonts w:ascii="Times New Roman" w:hAnsi="Times New Roman"/>
                <w:b/>
                <w:sz w:val="32"/>
                <w:szCs w:val="32"/>
              </w:rPr>
              <w:t>Тема: «Инновационные образовательные технологии в начальной школе»</w:t>
            </w: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559">
              <w:rPr>
                <w:rFonts w:ascii="Times New Roman" w:hAnsi="Times New Roman"/>
                <w:sz w:val="28"/>
                <w:szCs w:val="28"/>
              </w:rPr>
              <w:t>Дата проведения: 22 ноября  2012 года, кабинет 10/1</w:t>
            </w: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559">
              <w:rPr>
                <w:rFonts w:ascii="Times New Roman" w:hAnsi="Times New Roman"/>
                <w:sz w:val="28"/>
                <w:szCs w:val="28"/>
              </w:rPr>
              <w:t>3-е классы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53559">
              <w:rPr>
                <w:rFonts w:ascii="Times New Roman" w:hAnsi="Times New Roman"/>
                <w:sz w:val="28"/>
                <w:szCs w:val="28"/>
              </w:rPr>
              <w:t xml:space="preserve"> программа «Планета знаний»</w:t>
            </w: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950" w:rsidRPr="00E53559" w:rsidRDefault="00234950" w:rsidP="00E5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559">
              <w:rPr>
                <w:rFonts w:ascii="Times New Roman" w:hAnsi="Times New Roman"/>
                <w:b/>
                <w:sz w:val="28"/>
                <w:szCs w:val="28"/>
              </w:rPr>
              <w:t>План семинара</w:t>
            </w: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559">
              <w:rPr>
                <w:rFonts w:ascii="Times New Roman" w:hAnsi="Times New Roman"/>
                <w:sz w:val="28"/>
                <w:szCs w:val="28"/>
              </w:rPr>
              <w:t>9 ч. 00 мин. – 9 ч.30 мин.  Регистрация участников семинара.</w:t>
            </w: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559">
              <w:rPr>
                <w:rFonts w:ascii="Times New Roman" w:hAnsi="Times New Roman"/>
                <w:sz w:val="28"/>
                <w:szCs w:val="28"/>
              </w:rPr>
              <w:t>9 ч. 30 мин. – 9 ч. 40 мин. Открытие семинара председатель РМО Рябова О.Б.</w:t>
            </w: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559">
              <w:rPr>
                <w:rFonts w:ascii="Times New Roman" w:hAnsi="Times New Roman"/>
                <w:sz w:val="28"/>
                <w:szCs w:val="28"/>
              </w:rPr>
              <w:t>9 ч. 40 мин. – 9 ч. 50 мин. Визитка МАОУ «Лицей № 37» Заместитель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559">
              <w:rPr>
                <w:rFonts w:ascii="Times New Roman" w:hAnsi="Times New Roman"/>
                <w:sz w:val="28"/>
                <w:szCs w:val="28"/>
              </w:rPr>
              <w:t>Недлина О.Б.</w:t>
            </w: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559">
              <w:rPr>
                <w:rFonts w:ascii="Times New Roman" w:hAnsi="Times New Roman"/>
                <w:sz w:val="28"/>
                <w:szCs w:val="28"/>
              </w:rPr>
              <w:t>10 ч. 00 мин. – 11 ч. 50 мин. Открытые уроки.</w:t>
            </w: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950" w:rsidRPr="00E53559" w:rsidRDefault="00234950" w:rsidP="00E53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559">
              <w:rPr>
                <w:rFonts w:ascii="Times New Roman" w:hAnsi="Times New Roman"/>
                <w:sz w:val="28"/>
                <w:szCs w:val="28"/>
              </w:rPr>
              <w:t>12 ч. 00 мин.  Подведение итогов. Закрытие семинара.</w:t>
            </w:r>
          </w:p>
          <w:p w:rsidR="00234950" w:rsidRPr="00E53559" w:rsidRDefault="00234950" w:rsidP="00E5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950" w:rsidRPr="00E53559" w:rsidRDefault="00234950" w:rsidP="00E5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950" w:rsidRPr="00E53559" w:rsidRDefault="00234950" w:rsidP="00E5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950" w:rsidRPr="00E53559" w:rsidRDefault="00234950" w:rsidP="00E5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950" w:rsidRPr="00E53559" w:rsidRDefault="00234950" w:rsidP="00E53559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55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34950" w:rsidRPr="00E53559" w:rsidRDefault="00234950" w:rsidP="00E53559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950" w:rsidRPr="00E53559" w:rsidRDefault="00234950" w:rsidP="00E53559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25"/>
              <w:gridCol w:w="2525"/>
              <w:gridCol w:w="2526"/>
            </w:tblGrid>
            <w:tr w:rsidR="00234950" w:rsidRPr="00E53559" w:rsidTr="00E53559">
              <w:tc>
                <w:tcPr>
                  <w:tcW w:w="75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950" w:rsidRPr="00E53559" w:rsidRDefault="00234950" w:rsidP="00E535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Открытые уроки.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34950" w:rsidRPr="00E53559" w:rsidTr="00E53559"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10.00 – 10.45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«Б»</w:t>
                  </w: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класс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Кабинет 18/1 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Учитель: Власкина Юлия Васильевна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Русский язык </w:t>
                  </w:r>
                  <w:r w:rsidRPr="00E5355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«Грамматическая основа предложения»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Кабинет 16/1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Учитель: Дубровина Екатерина Евгеньевна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Окружающий мир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«Вода в жизни человека»</w:t>
                  </w:r>
                </w:p>
              </w:tc>
            </w:tr>
            <w:tr w:rsidR="00234950" w:rsidRPr="00E53559" w:rsidTr="00E53559"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10.45 – 11.05</w:t>
                  </w:r>
                </w:p>
              </w:tc>
              <w:tc>
                <w:tcPr>
                  <w:tcW w:w="5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950" w:rsidRPr="00E53559" w:rsidRDefault="00234950" w:rsidP="00E535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Кофе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пауза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( каб. 11/1)</w:t>
                  </w:r>
                </w:p>
              </w:tc>
            </w:tr>
            <w:tr w:rsidR="00234950" w:rsidRPr="00E53559" w:rsidTr="00E53559"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11.05 – 11.50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950" w:rsidRPr="00E53559" w:rsidRDefault="00234950" w:rsidP="00E53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Кабинет 14/1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Учитель: </w:t>
                  </w:r>
                  <w:r w:rsidRPr="00E535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Шалимова Надежда Михайловна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Изобразительное искусство </w:t>
                  </w:r>
                  <w:r w:rsidRPr="00E5355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«Вечное движение»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950" w:rsidRPr="00E53559" w:rsidRDefault="00234950" w:rsidP="00E53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3 класс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Кабинет 9/1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Учитель: Скоробогатова Ольга Ивановна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Музыка </w:t>
                  </w:r>
                  <w:r w:rsidRPr="00E5355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«В концертном зале»</w:t>
                  </w:r>
                </w:p>
              </w:tc>
            </w:tr>
            <w:tr w:rsidR="00234950" w:rsidRPr="00E53559" w:rsidTr="00E53559"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950" w:rsidRPr="00E53559" w:rsidRDefault="00234950" w:rsidP="00E5355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 xml:space="preserve">12.00 </w:t>
                  </w:r>
                </w:p>
              </w:tc>
              <w:tc>
                <w:tcPr>
                  <w:tcW w:w="50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4950" w:rsidRPr="00E53559" w:rsidRDefault="00234950" w:rsidP="00E535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Подведение итогов семинара</w:t>
                  </w:r>
                </w:p>
                <w:p w:rsidR="00234950" w:rsidRPr="00E53559" w:rsidRDefault="00234950" w:rsidP="00E535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Кабинет 10</w:t>
                  </w:r>
                  <w:r w:rsidRPr="00E53559">
                    <w:rPr>
                      <w:rFonts w:ascii="Times New Roman" w:hAnsi="Times New Roman"/>
                      <w:sz w:val="28"/>
                      <w:szCs w:val="28"/>
                    </w:rPr>
                    <w:t>/1</w:t>
                  </w:r>
                </w:p>
              </w:tc>
            </w:tr>
          </w:tbl>
          <w:p w:rsidR="00234950" w:rsidRPr="00E53559" w:rsidRDefault="00234950" w:rsidP="00E53559">
            <w:pPr>
              <w:spacing w:after="0" w:line="240" w:lineRule="auto"/>
            </w:pPr>
          </w:p>
        </w:tc>
      </w:tr>
    </w:tbl>
    <w:p w:rsidR="00234950" w:rsidRPr="00F31665" w:rsidRDefault="00234950">
      <w:pPr>
        <w:rPr>
          <w:rFonts w:ascii="Times New Roman" w:hAnsi="Times New Roman"/>
          <w:b/>
          <w:sz w:val="24"/>
          <w:szCs w:val="24"/>
        </w:rPr>
      </w:pPr>
      <w:r w:rsidRPr="00F31665">
        <w:rPr>
          <w:rFonts w:ascii="Times New Roman" w:hAnsi="Times New Roman"/>
          <w:b/>
          <w:sz w:val="24"/>
          <w:szCs w:val="24"/>
        </w:rPr>
        <w:t xml:space="preserve">Оргкомитет: </w:t>
      </w:r>
    </w:p>
    <w:p w:rsidR="00234950" w:rsidRPr="00F31665" w:rsidRDefault="00234950" w:rsidP="00F3166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1665">
        <w:rPr>
          <w:rFonts w:ascii="Times New Roman" w:hAnsi="Times New Roman"/>
          <w:sz w:val="24"/>
          <w:szCs w:val="24"/>
        </w:rPr>
        <w:t>Директор МАОУ «Лицей №37» Максимов А.В.</w:t>
      </w:r>
    </w:p>
    <w:p w:rsidR="00234950" w:rsidRPr="00F31665" w:rsidRDefault="00234950" w:rsidP="00F3166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1665">
        <w:rPr>
          <w:rFonts w:ascii="Times New Roman" w:hAnsi="Times New Roman"/>
          <w:sz w:val="24"/>
          <w:szCs w:val="24"/>
        </w:rPr>
        <w:t>Руководитель РМО учителей начальных классов Рябова О.Б.</w:t>
      </w:r>
    </w:p>
    <w:p w:rsidR="00234950" w:rsidRPr="00F31665" w:rsidRDefault="00234950" w:rsidP="00F3166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1665">
        <w:rPr>
          <w:rFonts w:ascii="Times New Roman" w:hAnsi="Times New Roman"/>
          <w:sz w:val="24"/>
          <w:szCs w:val="24"/>
        </w:rPr>
        <w:t>Заместитель директора МАОУ «Лицей № 37» Недлина О.Б.</w:t>
      </w:r>
    </w:p>
    <w:p w:rsidR="00234950" w:rsidRPr="00F31665" w:rsidRDefault="00234950" w:rsidP="00F3166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</w:t>
      </w:r>
      <w:r w:rsidRPr="00F31665">
        <w:rPr>
          <w:rFonts w:ascii="Times New Roman" w:hAnsi="Times New Roman"/>
          <w:sz w:val="24"/>
          <w:szCs w:val="24"/>
        </w:rPr>
        <w:t>тель ШМО учителей начальных классов МАОУ «Лицей № 37» Голубева Л.В.</w:t>
      </w:r>
    </w:p>
    <w:p w:rsidR="00234950" w:rsidRDefault="00234950"/>
    <w:sectPr w:rsidR="00234950" w:rsidSect="00D36C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53384"/>
    <w:multiLevelType w:val="hybridMultilevel"/>
    <w:tmpl w:val="423A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C10"/>
    <w:rsid w:val="00107EAF"/>
    <w:rsid w:val="00234950"/>
    <w:rsid w:val="00904535"/>
    <w:rsid w:val="00B112B6"/>
    <w:rsid w:val="00CC3F12"/>
    <w:rsid w:val="00D36C10"/>
    <w:rsid w:val="00D451F8"/>
    <w:rsid w:val="00DE3D6A"/>
    <w:rsid w:val="00E53559"/>
    <w:rsid w:val="00F3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6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316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3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193</Words>
  <Characters>1103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Начальная_школа_25.1</dc:creator>
  <cp:keywords/>
  <dc:description/>
  <cp:lastModifiedBy>Людмила</cp:lastModifiedBy>
  <cp:revision>2</cp:revision>
  <cp:lastPrinted>2012-10-18T10:30:00Z</cp:lastPrinted>
  <dcterms:created xsi:type="dcterms:W3CDTF">2012-10-18T10:00:00Z</dcterms:created>
  <dcterms:modified xsi:type="dcterms:W3CDTF">2012-10-21T11:38:00Z</dcterms:modified>
</cp:coreProperties>
</file>