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32" w:rsidRDefault="00050632">
      <w:pPr>
        <w:jc w:val="center"/>
        <w:rPr>
          <w:rFonts w:ascii="Times New Roman" w:hAnsi="Times New Roman" w:cs="Times New Roman"/>
          <w:b/>
          <w:bCs/>
          <w:sz w:val="32"/>
          <w:szCs w:val="32"/>
        </w:rPr>
      </w:pPr>
      <w:r>
        <w:rPr>
          <w:rFonts w:ascii="Times New Roman" w:hAnsi="Times New Roman" w:cs="Times New Roman"/>
          <w:b/>
          <w:bCs/>
          <w:sz w:val="32"/>
          <w:szCs w:val="32"/>
        </w:rPr>
        <w:t>Родительское собрание в 1 классе "Как привить любовь к чтению"</w:t>
      </w:r>
    </w:p>
    <w:p w:rsidR="00050632" w:rsidRDefault="00050632">
      <w:pPr>
        <w:jc w:val="center"/>
        <w:rPr>
          <w:rFonts w:ascii="Times New Roman" w:hAnsi="Times New Roman" w:cs="Times New Roman"/>
          <w:b/>
          <w:bCs/>
          <w:sz w:val="32"/>
          <w:szCs w:val="32"/>
        </w:rPr>
      </w:pPr>
      <w:r>
        <w:rPr>
          <w:rFonts w:ascii="Times New Roman" w:hAnsi="Times New Roman" w:cs="Times New Roman"/>
          <w:b/>
          <w:bCs/>
          <w:sz w:val="32"/>
          <w:szCs w:val="32"/>
        </w:rPr>
        <w:t>Учитель Клёмина Татьяна Семёновна</w:t>
      </w:r>
    </w:p>
    <w:p w:rsidR="00050632" w:rsidRDefault="00050632">
      <w:pPr>
        <w:rPr>
          <w:rFonts w:ascii="Times New Roman" w:hAnsi="Times New Roman" w:cs="Times New Roman"/>
          <w:sz w:val="24"/>
          <w:szCs w:val="24"/>
        </w:rPr>
      </w:pPr>
      <w:r>
        <w:rPr>
          <w:rFonts w:ascii="Times New Roman" w:hAnsi="Times New Roman" w:cs="Times New Roman"/>
          <w:b/>
          <w:bCs/>
          <w:sz w:val="24"/>
          <w:szCs w:val="24"/>
        </w:rPr>
        <w:t>Цели.</w:t>
      </w:r>
      <w:r>
        <w:rPr>
          <w:rFonts w:ascii="Times New Roman" w:hAnsi="Times New Roman" w:cs="Times New Roman"/>
          <w:sz w:val="24"/>
          <w:szCs w:val="24"/>
        </w:rPr>
        <w:t xml:space="preserve"> Помочь родителям осознать ценность детского чтения как средства образования и воспитания школьников, как залог их жизненной судьбы; познакомить родителей с результатами развития читательских умений учащихся класса.</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Подготовка к собранию</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1.Анкетирование среди родителей и учащихся. </w:t>
      </w:r>
    </w:p>
    <w:p w:rsidR="00050632" w:rsidRDefault="00050632">
      <w:pPr>
        <w:rPr>
          <w:rFonts w:ascii="Times New Roman" w:hAnsi="Times New Roman" w:cs="Times New Roman"/>
          <w:sz w:val="24"/>
          <w:szCs w:val="24"/>
        </w:rPr>
      </w:pPr>
      <w:r>
        <w:rPr>
          <w:rFonts w:ascii="Times New Roman" w:hAnsi="Times New Roman" w:cs="Times New Roman"/>
          <w:sz w:val="24"/>
          <w:szCs w:val="24"/>
        </w:rPr>
        <w:t>2.Проверка техники чтения в классе.</w:t>
      </w:r>
    </w:p>
    <w:p w:rsidR="00050632" w:rsidRDefault="00050632">
      <w:pPr>
        <w:rPr>
          <w:rFonts w:ascii="Times New Roman" w:hAnsi="Times New Roman" w:cs="Times New Roman"/>
          <w:sz w:val="24"/>
          <w:szCs w:val="24"/>
        </w:rPr>
      </w:pPr>
      <w:r>
        <w:rPr>
          <w:rFonts w:ascii="Times New Roman" w:hAnsi="Times New Roman" w:cs="Times New Roman"/>
          <w:sz w:val="24"/>
          <w:szCs w:val="24"/>
        </w:rPr>
        <w:t>На доске:</w:t>
      </w:r>
    </w:p>
    <w:p w:rsidR="00050632" w:rsidRDefault="00050632">
      <w:pPr>
        <w:rPr>
          <w:rFonts w:ascii="Times New Roman" w:hAnsi="Times New Roman" w:cs="Times New Roman"/>
          <w:b/>
          <w:bCs/>
          <w:sz w:val="24"/>
          <w:szCs w:val="24"/>
        </w:rPr>
      </w:pP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«Хорошая книга – и воспитатель, и учитель, и друг»</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А.П. Чехов</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«Все, чего я достиг в жизни, стало возможным благодаря книге»</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Ричард Бах</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«Чтение – вот лучшее учение»</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А.С. Пушкин</w:t>
      </w:r>
    </w:p>
    <w:p w:rsidR="00050632" w:rsidRDefault="00050632" w:rsidP="000B3FE7">
      <w:pPr>
        <w:rPr>
          <w:rFonts w:ascii="Times New Roman" w:hAnsi="Times New Roman" w:cs="Times New Roman"/>
          <w:sz w:val="24"/>
          <w:szCs w:val="24"/>
        </w:rPr>
      </w:pPr>
      <w:r>
        <w:rPr>
          <w:rFonts w:ascii="Times New Roman" w:hAnsi="Times New Roman" w:cs="Times New Roman"/>
          <w:sz w:val="24"/>
          <w:szCs w:val="24"/>
        </w:rPr>
        <w:t xml:space="preserve">            Сколько времени должен читать ребенок, как увлечь чтением, что нужно делать родителям, чтобы ребенок хотел читать, как привить любовь к чтению. Вот на эти вопросы мы сегодня с вами и постараемся ответить.</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Наверное, нет родителей, которые не хотели бы, чтобы  их дети быстро и выразительно читали, имели  интерес к чтению, ибо роль книги в жизни огромна. В век компьютеров и высоких технологий человек не может обойтись без чтения. Но, едва научившись читать в начальной школе, дети часто увлекаются компьютером и телевизором, мало читают, теряют интерес к чтению. Как следствие, замедляются и процессы интеллектуальной деятельности: ребята медленнее прочитывают условие задачи, упражнения, забывают его суть прежде, чем начнут выполнять. Ни для кого не секрет, что желание читать, стойкий интерес к чтению формируется в семье, и основа его – привычка ребенка читать.</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Чтобы книга стала ребенку другом, родители должны придерживаться двух правил</w:t>
      </w:r>
      <w:r>
        <w:rPr>
          <w:rFonts w:ascii="Times New Roman" w:hAnsi="Times New Roman" w:cs="Times New Roman"/>
          <w:b/>
          <w:bCs/>
          <w:sz w:val="24"/>
          <w:szCs w:val="24"/>
        </w:rPr>
        <w:t xml:space="preserve">: </w:t>
      </w:r>
      <w:r w:rsidRPr="000B3FE7">
        <w:rPr>
          <w:rFonts w:ascii="Times New Roman" w:hAnsi="Times New Roman" w:cs="Times New Roman"/>
          <w:b/>
          <w:bCs/>
          <w:sz w:val="24"/>
          <w:szCs w:val="24"/>
          <w:u w:val="single"/>
        </w:rPr>
        <w:t>во-первых,</w:t>
      </w:r>
      <w:r w:rsidRPr="000B3FE7">
        <w:rPr>
          <w:rFonts w:ascii="Times New Roman" w:hAnsi="Times New Roman" w:cs="Times New Roman"/>
          <w:sz w:val="24"/>
          <w:szCs w:val="24"/>
          <w:u w:val="single"/>
        </w:rPr>
        <w:t xml:space="preserve"> воспитывать маленького читателя личным примером</w:t>
      </w:r>
      <w:r w:rsidRPr="000B3FE7">
        <w:rPr>
          <w:rFonts w:ascii="Times New Roman" w:hAnsi="Times New Roman" w:cs="Times New Roman"/>
          <w:b/>
          <w:bCs/>
          <w:sz w:val="24"/>
          <w:szCs w:val="24"/>
          <w:u w:val="single"/>
        </w:rPr>
        <w:t>, во - вторых</w:t>
      </w:r>
      <w:r w:rsidRPr="000B3FE7">
        <w:rPr>
          <w:rFonts w:ascii="Times New Roman" w:hAnsi="Times New Roman" w:cs="Times New Roman"/>
          <w:sz w:val="24"/>
          <w:szCs w:val="24"/>
          <w:u w:val="single"/>
        </w:rPr>
        <w:t>, ничего не делать за ребенка, если он все умеет делать сам.</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Основное условие успешного формирования ребенка – читателя в семье – </w:t>
      </w:r>
      <w:r>
        <w:rPr>
          <w:rFonts w:ascii="Times New Roman" w:hAnsi="Times New Roman" w:cs="Times New Roman"/>
          <w:b/>
          <w:bCs/>
          <w:sz w:val="24"/>
          <w:szCs w:val="24"/>
        </w:rPr>
        <w:t>это единство книжного</w:t>
      </w:r>
      <w:r>
        <w:rPr>
          <w:rFonts w:ascii="Times New Roman" w:hAnsi="Times New Roman" w:cs="Times New Roman"/>
          <w:sz w:val="24"/>
          <w:szCs w:val="24"/>
        </w:rPr>
        <w:t xml:space="preserve"> окружения и книжных интересов детей и родителей.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В доме должны быть книги – и у взрослых, и у детей, т.к. «дом без книг, подобен телу, лишенному души». Истина, которая была известна древним римлянам. </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1. Анализ учебных достижений -----       Итоги проверки техники чтения </w:t>
      </w:r>
    </w:p>
    <w:p w:rsidR="00050632" w:rsidRDefault="00050632">
      <w:pPr>
        <w:rPr>
          <w:rFonts w:ascii="Times New Roman" w:hAnsi="Times New Roman" w:cs="Times New Roman"/>
          <w:sz w:val="24"/>
          <w:szCs w:val="24"/>
        </w:rPr>
      </w:pPr>
      <w:r>
        <w:rPr>
          <w:rFonts w:ascii="Times New Roman" w:hAnsi="Times New Roman" w:cs="Times New Roman"/>
          <w:sz w:val="24"/>
          <w:szCs w:val="24"/>
        </w:rPr>
        <w:t>2. Ознакомление родителей с состоянием читательского интереса</w:t>
      </w:r>
    </w:p>
    <w:p w:rsidR="00050632" w:rsidRDefault="00050632">
      <w:pPr>
        <w:rPr>
          <w:rFonts w:ascii="Times New Roman" w:hAnsi="Times New Roman" w:cs="Times New Roman"/>
          <w:sz w:val="24"/>
          <w:szCs w:val="24"/>
        </w:rPr>
      </w:pPr>
      <w:r>
        <w:rPr>
          <w:rFonts w:ascii="Times New Roman" w:hAnsi="Times New Roman" w:cs="Times New Roman"/>
          <w:sz w:val="24"/>
          <w:szCs w:val="24"/>
        </w:rPr>
        <w:t>Анализ анкеты учащихся</w:t>
      </w:r>
    </w:p>
    <w:p w:rsidR="00050632" w:rsidRDefault="00050632">
      <w:pPr>
        <w:numPr>
          <w:ilvl w:val="0"/>
          <w:numId w:val="1"/>
        </w:numPr>
        <w:ind w:left="720" w:hanging="360"/>
        <w:rPr>
          <w:rFonts w:ascii="Times New Roman" w:hAnsi="Times New Roman" w:cs="Times New Roman"/>
          <w:sz w:val="24"/>
          <w:szCs w:val="24"/>
        </w:rPr>
      </w:pPr>
      <w:r>
        <w:rPr>
          <w:rFonts w:ascii="Times New Roman" w:hAnsi="Times New Roman" w:cs="Times New Roman"/>
          <w:sz w:val="24"/>
          <w:szCs w:val="24"/>
        </w:rPr>
        <w:t>Любишь ли ты читать?           Да –    нет -.</w:t>
      </w:r>
    </w:p>
    <w:p w:rsidR="00050632" w:rsidRDefault="00050632">
      <w:pPr>
        <w:numPr>
          <w:ilvl w:val="0"/>
          <w:numId w:val="1"/>
        </w:numPr>
        <w:ind w:left="720" w:hanging="360"/>
        <w:rPr>
          <w:rFonts w:ascii="Times New Roman" w:hAnsi="Times New Roman" w:cs="Times New Roman"/>
          <w:sz w:val="24"/>
          <w:szCs w:val="24"/>
        </w:rPr>
      </w:pPr>
      <w:r>
        <w:rPr>
          <w:rFonts w:ascii="Times New Roman" w:hAnsi="Times New Roman" w:cs="Times New Roman"/>
          <w:sz w:val="24"/>
          <w:szCs w:val="24"/>
        </w:rPr>
        <w:t>Что ты больше любишь?        Читать самост. -      ; слушать чтение -    .</w:t>
      </w:r>
    </w:p>
    <w:p w:rsidR="00050632" w:rsidRDefault="00050632">
      <w:pPr>
        <w:numPr>
          <w:ilvl w:val="0"/>
          <w:numId w:val="1"/>
        </w:numPr>
        <w:ind w:left="720" w:hanging="360"/>
        <w:rPr>
          <w:rFonts w:ascii="Times New Roman" w:hAnsi="Times New Roman" w:cs="Times New Roman"/>
          <w:sz w:val="24"/>
          <w:szCs w:val="24"/>
        </w:rPr>
      </w:pPr>
      <w:r>
        <w:rPr>
          <w:rFonts w:ascii="Times New Roman" w:hAnsi="Times New Roman" w:cs="Times New Roman"/>
          <w:sz w:val="24"/>
          <w:szCs w:val="24"/>
        </w:rPr>
        <w:t>Какие книги читаешь? Сказки -     ; стихи -    ; рассказы -     ; книги о природе -     ; фантастику -     .</w:t>
      </w:r>
    </w:p>
    <w:p w:rsidR="00050632" w:rsidRDefault="00050632">
      <w:pPr>
        <w:numPr>
          <w:ilvl w:val="0"/>
          <w:numId w:val="1"/>
        </w:numPr>
        <w:ind w:left="720" w:hanging="360"/>
        <w:rPr>
          <w:rFonts w:ascii="Times New Roman" w:hAnsi="Times New Roman" w:cs="Times New Roman"/>
          <w:sz w:val="24"/>
          <w:szCs w:val="24"/>
        </w:rPr>
      </w:pPr>
      <w:r>
        <w:rPr>
          <w:rFonts w:ascii="Times New Roman" w:hAnsi="Times New Roman" w:cs="Times New Roman"/>
          <w:sz w:val="24"/>
          <w:szCs w:val="24"/>
        </w:rPr>
        <w:t>Как часто? Каждый день -     ; 2-3 р.в неделю -    ; 1р.в неделю -     ; только на каникулах -    ; не читаю совсем -   .</w:t>
      </w:r>
    </w:p>
    <w:p w:rsidR="00050632" w:rsidRDefault="00050632">
      <w:pPr>
        <w:numPr>
          <w:ilvl w:val="0"/>
          <w:numId w:val="1"/>
        </w:numPr>
        <w:ind w:left="720" w:hanging="360"/>
        <w:rPr>
          <w:rFonts w:ascii="Times New Roman" w:hAnsi="Times New Roman" w:cs="Times New Roman"/>
          <w:sz w:val="24"/>
          <w:szCs w:val="24"/>
        </w:rPr>
      </w:pPr>
      <w:r>
        <w:rPr>
          <w:rFonts w:ascii="Times New Roman" w:hAnsi="Times New Roman" w:cs="Times New Roman"/>
          <w:sz w:val="24"/>
          <w:szCs w:val="24"/>
        </w:rPr>
        <w:t>Родители: хвалят -     ; ругают -     .</w:t>
      </w:r>
    </w:p>
    <w:p w:rsidR="00050632" w:rsidRDefault="00050632">
      <w:pPr>
        <w:numPr>
          <w:ilvl w:val="0"/>
          <w:numId w:val="1"/>
        </w:numPr>
        <w:ind w:left="720" w:hanging="360"/>
        <w:rPr>
          <w:rFonts w:ascii="Times New Roman" w:hAnsi="Times New Roman" w:cs="Times New Roman"/>
          <w:sz w:val="24"/>
          <w:szCs w:val="24"/>
        </w:rPr>
      </w:pPr>
      <w:r>
        <w:rPr>
          <w:rFonts w:ascii="Times New Roman" w:hAnsi="Times New Roman" w:cs="Times New Roman"/>
          <w:sz w:val="24"/>
          <w:szCs w:val="24"/>
        </w:rPr>
        <w:t>Читают ли родители книги вслух? Да -    ; нет -     .</w:t>
      </w:r>
    </w:p>
    <w:p w:rsidR="00050632" w:rsidRDefault="00050632">
      <w:pPr>
        <w:numPr>
          <w:ilvl w:val="0"/>
          <w:numId w:val="1"/>
        </w:numPr>
        <w:ind w:left="720" w:hanging="360"/>
        <w:rPr>
          <w:rFonts w:ascii="Times New Roman" w:hAnsi="Times New Roman" w:cs="Times New Roman"/>
          <w:sz w:val="24"/>
          <w:szCs w:val="24"/>
        </w:rPr>
      </w:pPr>
      <w:r>
        <w:rPr>
          <w:rFonts w:ascii="Times New Roman" w:hAnsi="Times New Roman" w:cs="Times New Roman"/>
          <w:sz w:val="24"/>
          <w:szCs w:val="24"/>
        </w:rPr>
        <w:t>Кто тебя заставляет читать? Никто -     ; учитель -    ; родители -    .</w:t>
      </w:r>
    </w:p>
    <w:p w:rsidR="00050632" w:rsidRDefault="00050632">
      <w:pPr>
        <w:numPr>
          <w:ilvl w:val="0"/>
          <w:numId w:val="1"/>
        </w:numPr>
        <w:ind w:left="720" w:hanging="360"/>
        <w:rPr>
          <w:rFonts w:ascii="Times New Roman" w:hAnsi="Times New Roman" w:cs="Times New Roman"/>
          <w:sz w:val="24"/>
          <w:szCs w:val="24"/>
        </w:rPr>
      </w:pPr>
      <w:r>
        <w:rPr>
          <w:rFonts w:ascii="Times New Roman" w:hAnsi="Times New Roman" w:cs="Times New Roman"/>
          <w:sz w:val="24"/>
          <w:szCs w:val="24"/>
        </w:rPr>
        <w:t>Где берёшь книги? Покупают родители -      ; в библиотеке -     ; меняюсь с друзьями -    .</w:t>
      </w:r>
    </w:p>
    <w:p w:rsidR="00050632" w:rsidRDefault="00050632">
      <w:pPr>
        <w:numPr>
          <w:ilvl w:val="0"/>
          <w:numId w:val="1"/>
        </w:numPr>
        <w:ind w:left="720" w:hanging="360"/>
        <w:rPr>
          <w:rFonts w:ascii="Times New Roman" w:hAnsi="Times New Roman" w:cs="Times New Roman"/>
          <w:sz w:val="24"/>
          <w:szCs w:val="24"/>
        </w:rPr>
      </w:pPr>
      <w:r>
        <w:rPr>
          <w:rFonts w:ascii="Times New Roman" w:hAnsi="Times New Roman" w:cs="Times New Roman"/>
          <w:sz w:val="24"/>
          <w:szCs w:val="24"/>
        </w:rPr>
        <w:t>Можешь назвать книгу, которую недавно прочитал? Да –     ; нет -     .</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Анализ анкеты родителей</w:t>
      </w:r>
    </w:p>
    <w:p w:rsidR="00050632" w:rsidRDefault="00050632">
      <w:pPr>
        <w:rPr>
          <w:rFonts w:ascii="Times New Roman" w:hAnsi="Times New Roman" w:cs="Times New Roman"/>
          <w:sz w:val="24"/>
          <w:szCs w:val="24"/>
        </w:rPr>
      </w:pPr>
      <w:r>
        <w:rPr>
          <w:rFonts w:ascii="Times New Roman" w:hAnsi="Times New Roman" w:cs="Times New Roman"/>
          <w:sz w:val="24"/>
          <w:szCs w:val="24"/>
        </w:rPr>
        <w:t>1. Любит  ли ваш ребенок  читать?</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а) читает охотно -    б) не очень -  ;  в) не любит – </w:t>
      </w:r>
    </w:p>
    <w:p w:rsidR="00050632" w:rsidRDefault="00050632">
      <w:pPr>
        <w:rPr>
          <w:rFonts w:ascii="Times New Roman" w:hAnsi="Times New Roman" w:cs="Times New Roman"/>
          <w:sz w:val="24"/>
          <w:szCs w:val="24"/>
        </w:rPr>
      </w:pPr>
      <w:r>
        <w:rPr>
          <w:rFonts w:ascii="Times New Roman" w:hAnsi="Times New Roman" w:cs="Times New Roman"/>
          <w:sz w:val="24"/>
          <w:szCs w:val="24"/>
        </w:rPr>
        <w:t>2. Что чаще всего предпочитает  ваш ребенок?</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а) читать сам -  б) слушать чтение взрослых -  в) по-разному – </w:t>
      </w:r>
    </w:p>
    <w:p w:rsidR="00050632" w:rsidRDefault="00050632">
      <w:pPr>
        <w:rPr>
          <w:rFonts w:ascii="Times New Roman" w:hAnsi="Times New Roman" w:cs="Times New Roman"/>
          <w:sz w:val="24"/>
          <w:szCs w:val="24"/>
        </w:rPr>
      </w:pPr>
      <w:r>
        <w:rPr>
          <w:rFonts w:ascii="Times New Roman" w:hAnsi="Times New Roman" w:cs="Times New Roman"/>
          <w:sz w:val="24"/>
          <w:szCs w:val="24"/>
        </w:rPr>
        <w:t>3. Как вы поступаете, когда читает ваш ребенок?</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а) хвалите -    б) ругаете-   в) как получится, слушаю, поправляю – </w:t>
      </w:r>
    </w:p>
    <w:p w:rsidR="00050632" w:rsidRDefault="00050632">
      <w:pPr>
        <w:rPr>
          <w:rFonts w:ascii="Times New Roman" w:hAnsi="Times New Roman" w:cs="Times New Roman"/>
          <w:sz w:val="24"/>
          <w:szCs w:val="24"/>
        </w:rPr>
      </w:pPr>
      <w:r>
        <w:rPr>
          <w:rFonts w:ascii="Times New Roman" w:hAnsi="Times New Roman" w:cs="Times New Roman"/>
          <w:sz w:val="24"/>
          <w:szCs w:val="24"/>
        </w:rPr>
        <w:t>4. Принято ли в вашей семье читать книги вслух?</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а) да -      б) нет – </w:t>
      </w:r>
    </w:p>
    <w:p w:rsidR="00050632" w:rsidRDefault="00050632">
      <w:pPr>
        <w:rPr>
          <w:rFonts w:ascii="Times New Roman" w:hAnsi="Times New Roman" w:cs="Times New Roman"/>
          <w:sz w:val="24"/>
          <w:szCs w:val="24"/>
        </w:rPr>
      </w:pPr>
      <w:r>
        <w:rPr>
          <w:rFonts w:ascii="Times New Roman" w:hAnsi="Times New Roman" w:cs="Times New Roman"/>
          <w:sz w:val="24"/>
          <w:szCs w:val="24"/>
        </w:rPr>
        <w:t>5. Сможете ли вы назвать книгу, которую недавно прочитал ваш ребенок?</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а) да -      б) нет – </w:t>
      </w:r>
    </w:p>
    <w:p w:rsidR="00050632" w:rsidRDefault="00050632">
      <w:pPr>
        <w:rPr>
          <w:rFonts w:ascii="Times New Roman" w:hAnsi="Times New Roman" w:cs="Times New Roman"/>
          <w:sz w:val="24"/>
          <w:szCs w:val="24"/>
        </w:rPr>
      </w:pPr>
      <w:r>
        <w:rPr>
          <w:rFonts w:ascii="Times New Roman" w:hAnsi="Times New Roman" w:cs="Times New Roman"/>
          <w:sz w:val="24"/>
          <w:szCs w:val="24"/>
        </w:rPr>
        <w:t>6. Пересказывает ли вам ребенок прочитанную книгу?</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а) да -    б) иногда -   ; в) нет -    г) по вопросам –    </w:t>
      </w:r>
    </w:p>
    <w:p w:rsidR="00050632" w:rsidRDefault="00050632">
      <w:pPr>
        <w:rPr>
          <w:rFonts w:ascii="Times New Roman" w:hAnsi="Times New Roman" w:cs="Times New Roman"/>
          <w:sz w:val="24"/>
          <w:szCs w:val="24"/>
        </w:rPr>
      </w:pPr>
      <w:r>
        <w:rPr>
          <w:rFonts w:ascii="Times New Roman" w:hAnsi="Times New Roman" w:cs="Times New Roman"/>
          <w:sz w:val="24"/>
          <w:szCs w:val="24"/>
        </w:rPr>
        <w:t>7. Обсуждаете ли вы с ребенком прочитанную книгу?</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а) очень часто -     б) иногда -     в) очень редко – </w:t>
      </w:r>
    </w:p>
    <w:p w:rsidR="00050632" w:rsidRDefault="00050632">
      <w:pPr>
        <w:rPr>
          <w:rFonts w:ascii="Times New Roman" w:hAnsi="Times New Roman" w:cs="Times New Roman"/>
          <w:sz w:val="24"/>
          <w:szCs w:val="24"/>
        </w:rPr>
      </w:pPr>
      <w:r>
        <w:rPr>
          <w:rFonts w:ascii="Times New Roman" w:hAnsi="Times New Roman" w:cs="Times New Roman"/>
          <w:sz w:val="24"/>
          <w:szCs w:val="24"/>
        </w:rPr>
        <w:t>8. Обращается ли ваш ребенок с вопросами познавательного характера?</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а) очень часто -    б) иногда -   в) очень редко- </w:t>
      </w:r>
    </w:p>
    <w:p w:rsidR="00050632" w:rsidRDefault="00050632">
      <w:pPr>
        <w:rPr>
          <w:rFonts w:ascii="Times New Roman" w:hAnsi="Times New Roman" w:cs="Times New Roman"/>
          <w:sz w:val="24"/>
          <w:szCs w:val="24"/>
        </w:rPr>
      </w:pPr>
      <w:r>
        <w:rPr>
          <w:rFonts w:ascii="Times New Roman" w:hAnsi="Times New Roman" w:cs="Times New Roman"/>
          <w:sz w:val="24"/>
          <w:szCs w:val="24"/>
        </w:rPr>
        <w:t>3. Психолого-педагогическое просвещение</w:t>
      </w:r>
    </w:p>
    <w:p w:rsidR="00050632" w:rsidRDefault="00050632">
      <w:pPr>
        <w:rPr>
          <w:rFonts w:ascii="Times New Roman" w:hAnsi="Times New Roman" w:cs="Times New Roman"/>
          <w:sz w:val="24"/>
          <w:szCs w:val="24"/>
        </w:rPr>
      </w:pPr>
      <w:r>
        <w:rPr>
          <w:rFonts w:ascii="Times New Roman" w:hAnsi="Times New Roman" w:cs="Times New Roman"/>
          <w:sz w:val="24"/>
          <w:szCs w:val="24"/>
        </w:rPr>
        <w:t>СИТУАЦИЯ    Ребенок медленно и невнятно читает. Мать говорит с возмущением: «Сколько я тебя учила! Разве так читают? Смотри, как надо!» А ребенок? Один втягивает голову в плечи, другой обижается, вообще отказывается читать, третий становится равнодушным к чтению. Как оценить поведение матери?</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Немного почитав, Сережа устало говорит: «Не хочу больше читать». «Читай, кому говорю!» – требует мать. «Ну, мам», – умоляет Сережа. «Кому говорят, читай!» – почти кричит мать. «Не кричи на меня!» – грубит сын. «Ты с кем разговариваешь? Да я тебя...» – угрожает мать. Как избежать конфликта?</w:t>
      </w:r>
    </w:p>
    <w:p w:rsidR="00050632" w:rsidRDefault="00050632" w:rsidP="00CE0C78">
      <w:pPr>
        <w:rPr>
          <w:rFonts w:ascii="Times New Roman" w:hAnsi="Times New Roman" w:cs="Times New Roman"/>
          <w:sz w:val="24"/>
          <w:szCs w:val="24"/>
        </w:rPr>
      </w:pPr>
      <w:r>
        <w:rPr>
          <w:rFonts w:ascii="Times New Roman" w:hAnsi="Times New Roman" w:cs="Times New Roman"/>
          <w:sz w:val="24"/>
          <w:szCs w:val="24"/>
        </w:rPr>
        <w:t xml:space="preserve">               Делаем вывод: будем терпимы к тому, что на первых порах дети могут ошибаться, читать медленно, тихо. Это сейчас нам кажется все просто. Мы забыли, как в детстве нам нелегко давалось чтение. Когда мы показываем эту простоту ребенку, мы поступаем нечестно по отношению к нему. Наберемся терпения, чтобы не отбить у него желание читать. Пусть он радуется каждому прочитанному слову, гордится всякой удачей в преодолении трудностей.</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Сегодня, когда наши дети только постигают азы чтения, необходимо помочь им полюбить книгу, так как неумение читать отрицательно влияет не только на успеваемость ребенка, но и на его общее развитие. Пока ребенок мал, взрослые сами читают ему книги. Когда же он идет в школу, облегченно вздыхают, надеясь, что вот теперь-то отдохнут. А спустя какое – то время родители с удивлением ощущают, что между ними и детьми – стена непонимания.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Избежать подобных сцен помогает семейное чтение. Во время него мать и отец открываются для ребенка с новой стороны, что прибавляет им уважения. И родители вдруг осознают, что дети намного взрослее, чем казалось, что с ними можно говорить не только о школьных отметках.</w:t>
      </w:r>
    </w:p>
    <w:p w:rsidR="00050632" w:rsidRDefault="00050632">
      <w:pPr>
        <w:rPr>
          <w:rFonts w:ascii="Times New Roman" w:hAnsi="Times New Roman" w:cs="Times New Roman"/>
          <w:sz w:val="24"/>
          <w:szCs w:val="24"/>
        </w:rPr>
      </w:pPr>
      <w:r>
        <w:rPr>
          <w:rFonts w:ascii="Times New Roman" w:hAnsi="Times New Roman" w:cs="Times New Roman"/>
          <w:sz w:val="24"/>
          <w:szCs w:val="24"/>
        </w:rPr>
        <w:t>Если вы хотите, чтобы ребенок читал, надо, чтобы рядом с ним был читающий родитель, а еще лучше – читающий вместе с ребенком родитель. Пусть дети видят, как вы сами читаете с удовольствием. Этот пример может стать заразительным для всех.</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Организация чтения:</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1. Сделайте книги доступными для ребёнка. Пусть они лежат везде, где есть вероятность появления минуток, в которые нечем себя занять. И, конечно, важный шаг в привитие читательской культуры создание домашней библиотеки. Пусть ребёнок поучаствует в выборе места для неё, или в расстановке книг на полках.</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2. Даже когда ребёнок научился читать сам, необходимо продолжать иногда читать ему вслух.</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Читатель начинается с собеседника и слушателя. Для детей младшего школьного возраста слушание является важной составляющей понимающего чтения. Взрослый посредством выразительного чтения формирует правильность восприятия текста ребёнком. Он обращает внимание на важные детали, имеет возможность повлиять на морально-нравственную оценку произведения.</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3. Очень важно обсуждение с ребёнком прочитанного произведения. Это помогает ему запомнить то, что он услышал/прочитал, разобраться со своими впечатлениями. Кроме того, учит высказываться о прочитанном и выражать свои мысли и эмоции. А ещё это даёт возможность родителям поговорить с детьми о каких-то важных темах, затронутых в книге. Если вы покажете свою заинтересованность в личности ребёнка и его личном мнении, это тоже будет способствовать повышению интереса к чтению.</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4. Большой простор и для углубления восприятия произведения, и для укрепления отношений в семье, и для увеличения интереса к чтению дают творческие работы на основе прочитанного. Это могут быть рисунки или поделки, а может быть разыгранная с домашними сценка или импровизированная викторина.</w:t>
      </w:r>
    </w:p>
    <w:p w:rsidR="00050632" w:rsidRDefault="00050632">
      <w:pPr>
        <w:rPr>
          <w:rFonts w:ascii="Times New Roman" w:hAnsi="Times New Roman" w:cs="Times New Roman"/>
          <w:sz w:val="24"/>
          <w:szCs w:val="24"/>
        </w:rPr>
      </w:pPr>
      <w:r>
        <w:rPr>
          <w:rFonts w:ascii="Times New Roman" w:hAnsi="Times New Roman" w:cs="Times New Roman"/>
          <w:sz w:val="24"/>
          <w:szCs w:val="24"/>
        </w:rPr>
        <w:t>5. Самое главное органично встроить книгу в вашу семейную жизнь. Пусть станет традицией чтение на ночь, чтение после обеда, совместное чтение, чтение с младшими в семье, чтение в дороге, на даче или в путешествии; покупка новых книг всей семьёй и посещение книжных праздников и фестивалей тоже хорошая семейная традиция.</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6. Попробуйте увлечь ребёнка ведением читательского дневника. Ему понравится собирать свою коллекцию прочитанных книг. Его можно наполнять понравившимися фразами из книги, собственными рисунками, распечатанными картинками или наклейками. Такой дневник можно будет, например, показать ребятам в классе.</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Маленькие секреты:</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Читая ребёнку вслух, остановиться на самом интересном месте, а на следующий день спросить: И что там было дальше?</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Оставить книгу, которая (как вы предполагаете) заинтересует ребёнка, на видном месте. Пусть ему кажется, что он стал читать её по собственному желанию, без подсказки (отчасти так и будет).</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Разрешите читать в постели, хоть это и не приветствуется. Скажите ребёнку, что он должен ложиться в определённое время. Однако он может либо спать, либо читать. Обычно дети выбирают чтение.</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Не заставляйте ребёнка дочитывать книгу до конца, если она ему неинтересна. У него должно быть ощущение свободы, которую даёт чтение.</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 Вспоминая содержание прочитанной вместе книги, специально измените факты, чтобы проверить, запомнил ли его ребёнок.</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Личный пример:</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Для того, чтобы ребёнок читал (или хотя бы не испытывал к чтению как таковому пренебрежение, что очень помешает ему в учёбе), необходимо, чтобы домашние были для него в этом примером. Обратите внимание, не говорите ли вы при ребёнке о ком-то, что он скучный ботаник или не отзываетесь плохо о ком-то, кто уткнулся в книжку и сидит. Уважение к книге это тот уровень внутренней культуры, которому нельзя научить, его можно только незаметно для себя впитать из окружающей среды: семьи, школы.</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 Откажитесь иногда от других дел и займите это время чтением книги (не журнала). Ребёнок должен видеть, что вам это нравится. Возможно, у него возникнет любопытство: от чего вы получаете такое удовольствие?</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 Обсуждайте прочитанную книгу с другими членами семьи. Пусть ребёнок видит ваш интерес к прочитанному. Покажите ему, что может заинтересовать в книге.</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Рекомендуйте ребёнку книги своего детства, делитесь своими детскими впечатлениями от чтения той или иной книги, сопоставляйте ваши впечатления.</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Объяснение целей чтения:</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 Многих детей отвращает от чтения обязательная программа по чтению в школе. Ребёнок говорит я и так много читаю!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Но необходимо показать ребёнку, что чтение это не только выполнение домашнего задания, что можно найти что-то, что будет интересно лично тебе, и такие книги найдутся для каждого. И здесь есть целый перечень причин для чтения. </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Разговор о технике чтения</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Техника чтения или беглость чтения в образовательном процессе имеет важное значение. </w:t>
      </w:r>
    </w:p>
    <w:p w:rsidR="00050632" w:rsidRDefault="00050632">
      <w:pPr>
        <w:rPr>
          <w:rFonts w:ascii="Times New Roman" w:hAnsi="Times New Roman" w:cs="Times New Roman"/>
          <w:sz w:val="24"/>
          <w:szCs w:val="24"/>
        </w:rPr>
      </w:pPr>
      <w:r>
        <w:rPr>
          <w:rFonts w:ascii="Times New Roman" w:hAnsi="Times New Roman" w:cs="Times New Roman"/>
          <w:sz w:val="24"/>
          <w:szCs w:val="24"/>
        </w:rPr>
        <w:t>Беглость чтения не придет сама собой, ее нужно развивать.</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Работа над техникой чтения – процесс достаточно длительный и не всегда привлекательный для детей. Однако без нормальной техники чтения учение будет значительно затруднено.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Многолетний опыт показывает, что дети продолжают хорошо учиться на "5" и "4" в старших классах, если 4 класс они закончили, имея навык чтения от 100 до 170 слов в минуту.</w:t>
      </w:r>
    </w:p>
    <w:p w:rsidR="00050632" w:rsidRDefault="00050632">
      <w:pPr>
        <w:rPr>
          <w:rFonts w:ascii="Times New Roman" w:hAnsi="Times New Roman" w:cs="Times New Roman"/>
          <w:sz w:val="24"/>
          <w:szCs w:val="24"/>
        </w:rPr>
      </w:pPr>
      <w:r>
        <w:rPr>
          <w:rFonts w:ascii="Times New Roman" w:hAnsi="Times New Roman" w:cs="Times New Roman"/>
          <w:sz w:val="24"/>
          <w:szCs w:val="24"/>
        </w:rPr>
        <w:t>Ребенок, который не умеет быстро читать, будет испытывать большие затруднения при выполнении заданий.</w:t>
      </w:r>
    </w:p>
    <w:p w:rsidR="00050632" w:rsidRDefault="00050632">
      <w:pPr>
        <w:rPr>
          <w:rFonts w:ascii="Times New Roman" w:hAnsi="Times New Roman" w:cs="Times New Roman"/>
          <w:sz w:val="24"/>
          <w:szCs w:val="24"/>
        </w:rPr>
      </w:pPr>
      <w:r>
        <w:rPr>
          <w:rFonts w:ascii="Times New Roman" w:hAnsi="Times New Roman" w:cs="Times New Roman"/>
          <w:sz w:val="24"/>
          <w:szCs w:val="24"/>
        </w:rPr>
        <w:t>В начальной школе ученики осваивают чтение вслух и чтения молча (про себя).</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Чтение вслух предназначено для слушателей, поэтому оно должно быть целыми словами, четким, внятным, без неоправданных пауз, безошибочным и выразительным.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Чтение молча – это чтение «глазами» без речедвижений. Если темп чтения молча не превышает темпа чтения вслух, то оно еще не сложилось. Если наблюдается шепотное чтение и шевеление губами, значит, ученик еще не овладел навыком чтения молча.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Обучать детей необходимо и чтению вслух, и чтению молча.                                                       </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Труднее научить чтению вслух, потому что в этом процессе принимают участие речь, слух и зрение, мышление и память. Можно использовать разнообразные виды чтения. Это чтение вслух громко и уверенно, чтение медленно и тихо, чтение шепотом и чтение молча.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За один месяц средний прирост слов должен составлять не менее 8–10 слов в минуту.</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Если скорость чтения достигла 40–50 слов в минуту и дальше не растет, то такое чтение может стать устойчивым. В таком случае необходимо использовать многократное чтение коротких отрывков текста. Читать можно ежедневно три отрывка по три раза подряд. Делается это так. Ученик читает незнакомый текст в течение одной минуты, при этом определяется количество слов, например – 41. Потом он читает этот же отрывок второй раз, и опять определяется количество слов, их – 46. Читается третий раз этот же отрывок. Замер слов увеличивается, их – 50.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 Для развития  беглости чтения у детей важна не длительность, а частота тренировочных упражнений. Поэтому если вы хотите помочь освоить какие-то умения и довести их до автоматизма, до уровня навыка, нужно ежедневно, через определенные промежутки времени проводить с ними небольшие по объёму упражнения.</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Применяйте маленькие хитрости: вы вернулись с работы, вам нужно заняться срочно какими-то домашними делами и вы просите своего ребенка почитать книгу. Так у ребёнка возникает ощущение, что он не просто упражняется в технике чтения, а делает что-то полезное. Конечно, тут желательно найти такую книжку, которая увлекла бы ребёнка.</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Выбор текста для замеров скорости чтения должен отвечать следующим требованиям: </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Текст должен быть незнакомым, но слова должны быть все знакомые. </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Числительных быть не должно. </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Прилагательных должно быть мало. </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Короткие слова тоже нужно учитывать. </w:t>
      </w: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Рекомендации по развитию техники чтения</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Если ребенок находится еще только на первых ступеньках овладения техникой чтения, не надо заставлять его подолгу читать. Лучше читать поменьше, но чаще: почитал 5–7 минут и пересказал содержание абзаца. Через час-два – еще 1–2 абзаца. Хорошие результаты дает чтение перед сном.</w:t>
      </w:r>
    </w:p>
    <w:p w:rsidR="00050632" w:rsidRDefault="00050632">
      <w:pPr>
        <w:rPr>
          <w:rFonts w:ascii="Times New Roman" w:hAnsi="Times New Roman" w:cs="Times New Roman"/>
          <w:sz w:val="24"/>
          <w:szCs w:val="24"/>
        </w:rPr>
      </w:pPr>
      <w:r>
        <w:rPr>
          <w:rFonts w:ascii="Times New Roman" w:hAnsi="Times New Roman" w:cs="Times New Roman"/>
          <w:sz w:val="24"/>
          <w:szCs w:val="24"/>
        </w:rPr>
        <w:t>Если ребенок не любит читать, то необходим режим щадящего чтения: ребенок читает одну-две строчки, после этого получает краткий отдых. Этот прием вполне подходит тем детям, которые читают неохотно.</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Для того чтобы ребенок видел свои достижения в овладении техникой чтения, надо почаще измерять скорость чтения.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 xml:space="preserve">Если ребенок на первом году обучения не научился нормально читать, то его интерес к учению значительно падает.                                                                                                                                  </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Ребенка следует записать в библиотеку, где он может выбрать то, что нужно именно ему.</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Очень важно, чтобы у ребенка воспитывалось бережное отношение к книге, чтобы он следил за порядком в своем книжном уголке. </w:t>
      </w:r>
    </w:p>
    <w:p w:rsidR="00050632" w:rsidRDefault="00050632">
      <w:pPr>
        <w:rPr>
          <w:rFonts w:ascii="Times New Roman" w:hAnsi="Times New Roman" w:cs="Times New Roman"/>
          <w:sz w:val="24"/>
          <w:szCs w:val="24"/>
        </w:rPr>
      </w:pPr>
      <w:r>
        <w:rPr>
          <w:rFonts w:ascii="Times New Roman" w:hAnsi="Times New Roman" w:cs="Times New Roman"/>
          <w:b/>
          <w:bCs/>
          <w:sz w:val="24"/>
          <w:szCs w:val="24"/>
        </w:rPr>
        <w:t xml:space="preserve">Совет: </w:t>
      </w:r>
      <w:r>
        <w:rPr>
          <w:rFonts w:ascii="Times New Roman" w:hAnsi="Times New Roman" w:cs="Times New Roman"/>
          <w:sz w:val="24"/>
          <w:szCs w:val="24"/>
        </w:rPr>
        <w:t xml:space="preserve">Разговаривайте о прочитанном так, чтобы ребенок чувствовал себя умным и понятливым. Чаще хвалите его за сообразительность и старание. Поддерживаете его уверенность в своих силах. </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Чтобы сохранить великий дар природы – зрение, учащимся младших классов врачи рекомендуют читать непрерывно не более 20–30 минут, а потом делать перерыв. </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Как обсуждать с ребенком прочитанное?</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Выясните перед чтением или во время чтения трудные слова. Спросите, понравилось ли ребенку прочитанное. Чем? Что нового он узнал? Попросите его рассказать о главном герое, главном событии. Какие слова и выражения запомнились? Чему научила книга? Предложите ребенку нарисовать картинку к понравившемуся эпизоду, выучить отрывок, если это стихотворение.</w:t>
      </w:r>
    </w:p>
    <w:p w:rsidR="00050632" w:rsidRDefault="00050632">
      <w:pPr>
        <w:rPr>
          <w:rFonts w:ascii="Times New Roman" w:hAnsi="Times New Roman" w:cs="Times New Roman"/>
          <w:sz w:val="24"/>
          <w:szCs w:val="24"/>
        </w:rPr>
      </w:pPr>
      <w:r>
        <w:rPr>
          <w:rFonts w:ascii="Times New Roman" w:hAnsi="Times New Roman" w:cs="Times New Roman"/>
          <w:b/>
          <w:bCs/>
          <w:sz w:val="24"/>
          <w:szCs w:val="24"/>
        </w:rPr>
        <w:t>Совет</w:t>
      </w:r>
      <w:r>
        <w:rPr>
          <w:rFonts w:ascii="Times New Roman" w:hAnsi="Times New Roman" w:cs="Times New Roman"/>
          <w:sz w:val="24"/>
          <w:szCs w:val="24"/>
        </w:rPr>
        <w:t>: Чтобы предотвратить близорукость ребенка, вызываемую чтением, используйте простой способ: приклейте на оконное стекло небольшой яркий цветочек – пусть ребенок смотрит на него 5–7 секунд, столько же времени – на дальний объект, находящийся на улице.</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Большое значение для предупреждения близорукости имеет освещение. Место работы школьника должно быть у окна, не затемненного шторами. Настольная лампа с абажуром спокойных тонов и лампочкой мощностью 60–80 Вт должна стоять слева. Книга должна не лежать на столе, а стоять под углом 40 градусов, тогда и расстояние между глазами и книгой будет не менее 30–40 см.</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4. Обсуждение организационных вопросов</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Показ образца читательского дневника.</w:t>
      </w:r>
    </w:p>
    <w:p w:rsidR="00050632" w:rsidRDefault="00050632">
      <w:pPr>
        <w:rPr>
          <w:rFonts w:ascii="Times New Roman" w:hAnsi="Times New Roman" w:cs="Times New Roman"/>
          <w:sz w:val="24"/>
          <w:szCs w:val="24"/>
        </w:rPr>
      </w:pPr>
      <w:r>
        <w:rPr>
          <w:rFonts w:ascii="Times New Roman" w:hAnsi="Times New Roman" w:cs="Times New Roman"/>
          <w:b/>
          <w:bCs/>
          <w:sz w:val="24"/>
          <w:szCs w:val="24"/>
        </w:rPr>
        <w:t>Ознакомление с правилами ведения читательского дневника</w:t>
      </w:r>
      <w:r>
        <w:rPr>
          <w:rFonts w:ascii="Times New Roman" w:hAnsi="Times New Roman" w:cs="Times New Roman"/>
          <w:sz w:val="24"/>
          <w:szCs w:val="24"/>
        </w:rPr>
        <w:t>.</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Для записей прочитанного надо вести читательский дневник: название книги, фамилия автора, год и место издания. Ученик отмечает основную идею произведения и то, что ему понравилось или не понравилось. Записи ведутся свободно. Название книг и фамилии авторов следует подчеркивать.</w:t>
      </w:r>
    </w:p>
    <w:p w:rsidR="00050632" w:rsidRDefault="00050632">
      <w:pPr>
        <w:rPr>
          <w:rFonts w:ascii="Times New Roman" w:hAnsi="Times New Roman" w:cs="Times New Roman"/>
          <w:sz w:val="24"/>
          <w:szCs w:val="24"/>
        </w:rPr>
      </w:pPr>
      <w:r>
        <w:rPr>
          <w:rFonts w:ascii="Times New Roman" w:hAnsi="Times New Roman" w:cs="Times New Roman"/>
          <w:sz w:val="24"/>
          <w:szCs w:val="24"/>
        </w:rPr>
        <w:t>Знакомство с памятками и их обсуждение.</w:t>
      </w:r>
    </w:p>
    <w:p w:rsidR="00050632" w:rsidRDefault="00050632">
      <w:pPr>
        <w:ind w:firstLine="708"/>
        <w:rPr>
          <w:rFonts w:ascii="Times New Roman" w:hAnsi="Times New Roman" w:cs="Times New Roman"/>
          <w:sz w:val="24"/>
          <w:szCs w:val="24"/>
        </w:rPr>
      </w:pPr>
      <w:r>
        <w:rPr>
          <w:rFonts w:ascii="Times New Roman" w:hAnsi="Times New Roman" w:cs="Times New Roman"/>
          <w:sz w:val="24"/>
          <w:szCs w:val="24"/>
        </w:rPr>
        <w:t>Надо приучать детей делать записи о прочитанном. Они способствуют сознательному чтению, развивают критическое мышление и самостоятельность: что нравится и что не нравится, и почему? Это сложно, но начинать надо с малого.</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Правила чтения для учащихся (распечатать для каждого ученика)</w:t>
      </w:r>
    </w:p>
    <w:p w:rsidR="00050632" w:rsidRDefault="00050632">
      <w:pPr>
        <w:rPr>
          <w:rFonts w:ascii="Times New Roman" w:hAnsi="Times New Roman" w:cs="Times New Roman"/>
          <w:sz w:val="24"/>
          <w:szCs w:val="24"/>
        </w:rPr>
      </w:pPr>
      <w:r>
        <w:rPr>
          <w:rFonts w:ascii="Times New Roman" w:hAnsi="Times New Roman" w:cs="Times New Roman"/>
          <w:sz w:val="24"/>
          <w:szCs w:val="24"/>
        </w:rPr>
        <w:t>1. Если хочешь научиться читать хорошо, старайся читать не менее 40–45 минут в день.</w:t>
      </w:r>
    </w:p>
    <w:p w:rsidR="00050632" w:rsidRDefault="00050632">
      <w:pPr>
        <w:rPr>
          <w:rFonts w:ascii="Times New Roman" w:hAnsi="Times New Roman" w:cs="Times New Roman"/>
          <w:sz w:val="24"/>
          <w:szCs w:val="24"/>
        </w:rPr>
      </w:pPr>
      <w:r>
        <w:rPr>
          <w:rFonts w:ascii="Times New Roman" w:hAnsi="Times New Roman" w:cs="Times New Roman"/>
          <w:sz w:val="24"/>
          <w:szCs w:val="24"/>
        </w:rPr>
        <w:t>2. Во время чтения убери отвлекающие предметы, выключи телевизор. Если ты этого не сделаешь, твой труд будет напрасен</w:t>
      </w:r>
    </w:p>
    <w:p w:rsidR="00050632" w:rsidRDefault="00050632">
      <w:pPr>
        <w:rPr>
          <w:rFonts w:ascii="Times New Roman" w:hAnsi="Times New Roman" w:cs="Times New Roman"/>
          <w:sz w:val="24"/>
          <w:szCs w:val="24"/>
        </w:rPr>
      </w:pPr>
      <w:r>
        <w:rPr>
          <w:rFonts w:ascii="Times New Roman" w:hAnsi="Times New Roman" w:cs="Times New Roman"/>
          <w:sz w:val="24"/>
          <w:szCs w:val="24"/>
        </w:rPr>
        <w:t>3. Читай вслух и не торопись. Если будешь обращать внимание на время, скоро забудешь смысл читаемого текста.</w:t>
      </w:r>
    </w:p>
    <w:p w:rsidR="00050632" w:rsidRDefault="00050632">
      <w:pPr>
        <w:rPr>
          <w:rFonts w:ascii="Times New Roman" w:hAnsi="Times New Roman" w:cs="Times New Roman"/>
          <w:sz w:val="24"/>
          <w:szCs w:val="24"/>
        </w:rPr>
      </w:pPr>
      <w:r>
        <w:rPr>
          <w:rFonts w:ascii="Times New Roman" w:hAnsi="Times New Roman" w:cs="Times New Roman"/>
          <w:sz w:val="24"/>
          <w:szCs w:val="24"/>
        </w:rPr>
        <w:t>4. Если тебя книга увлекла и тебе хочется почитать подольше, сделай небольшой перерыв, используй его для физкультурной паузы.</w:t>
      </w:r>
    </w:p>
    <w:p w:rsidR="00050632" w:rsidRDefault="00050632">
      <w:pPr>
        <w:rPr>
          <w:rFonts w:ascii="Times New Roman" w:hAnsi="Times New Roman" w:cs="Times New Roman"/>
          <w:sz w:val="24"/>
          <w:szCs w:val="24"/>
        </w:rPr>
      </w:pPr>
      <w:r>
        <w:rPr>
          <w:rFonts w:ascii="Times New Roman" w:hAnsi="Times New Roman" w:cs="Times New Roman"/>
          <w:sz w:val="24"/>
          <w:szCs w:val="24"/>
        </w:rPr>
        <w:t>5. Старайся не читать лежа, выбери удобную позу для чтения.</w:t>
      </w:r>
    </w:p>
    <w:p w:rsidR="00050632" w:rsidRDefault="00050632">
      <w:pPr>
        <w:rPr>
          <w:rFonts w:ascii="Times New Roman" w:hAnsi="Times New Roman" w:cs="Times New Roman"/>
          <w:sz w:val="24"/>
          <w:szCs w:val="24"/>
        </w:rPr>
      </w:pPr>
      <w:r>
        <w:rPr>
          <w:rFonts w:ascii="Times New Roman" w:hAnsi="Times New Roman" w:cs="Times New Roman"/>
          <w:sz w:val="24"/>
          <w:szCs w:val="24"/>
        </w:rPr>
        <w:t>6. Делись с друзьями информацией об интересной и захватывающей книге.</w:t>
      </w:r>
    </w:p>
    <w:p w:rsidR="00050632" w:rsidRDefault="00050632">
      <w:pPr>
        <w:rPr>
          <w:rFonts w:ascii="Times New Roman" w:hAnsi="Times New Roman" w:cs="Times New Roman"/>
          <w:sz w:val="24"/>
          <w:szCs w:val="24"/>
        </w:rPr>
      </w:pPr>
      <w:r>
        <w:rPr>
          <w:rFonts w:ascii="Times New Roman" w:hAnsi="Times New Roman" w:cs="Times New Roman"/>
          <w:sz w:val="24"/>
          <w:szCs w:val="24"/>
        </w:rPr>
        <w:t>7. Если тебе встретились интересные фразы в книге, не поленись их выписать в отдельную тетрадь. Возможно, когда-нибудь ты вернешься к этим словам.</w:t>
      </w:r>
    </w:p>
    <w:p w:rsidR="00050632" w:rsidRDefault="00050632">
      <w:pPr>
        <w:rPr>
          <w:rFonts w:ascii="Times New Roman" w:hAnsi="Times New Roman" w:cs="Times New Roman"/>
          <w:sz w:val="24"/>
          <w:szCs w:val="24"/>
        </w:rPr>
      </w:pPr>
      <w:r>
        <w:rPr>
          <w:rFonts w:ascii="Times New Roman" w:hAnsi="Times New Roman" w:cs="Times New Roman"/>
          <w:sz w:val="24"/>
          <w:szCs w:val="24"/>
        </w:rPr>
        <w:t>8. Обращай внимание на поступки героев, анализируй их поступки, делай для себя выводы.</w:t>
      </w:r>
    </w:p>
    <w:p w:rsidR="00050632" w:rsidRDefault="00050632">
      <w:pPr>
        <w:rPr>
          <w:rFonts w:ascii="Times New Roman" w:hAnsi="Times New Roman" w:cs="Times New Roman"/>
          <w:sz w:val="24"/>
          <w:szCs w:val="24"/>
        </w:rPr>
      </w:pPr>
      <w:r>
        <w:rPr>
          <w:rFonts w:ascii="Times New Roman" w:hAnsi="Times New Roman" w:cs="Times New Roman"/>
          <w:sz w:val="24"/>
          <w:szCs w:val="24"/>
        </w:rPr>
        <w:t>9. Учись у героев прочитанных книг хорошим манерам и хорошим поступкам.</w:t>
      </w:r>
    </w:p>
    <w:p w:rsidR="00050632" w:rsidRDefault="00050632">
      <w:pPr>
        <w:rPr>
          <w:rFonts w:ascii="Times New Roman" w:hAnsi="Times New Roman" w:cs="Times New Roman"/>
          <w:sz w:val="24"/>
          <w:szCs w:val="24"/>
        </w:rPr>
      </w:pPr>
      <w:r>
        <w:rPr>
          <w:rFonts w:ascii="Times New Roman" w:hAnsi="Times New Roman" w:cs="Times New Roman"/>
          <w:sz w:val="24"/>
          <w:szCs w:val="24"/>
        </w:rPr>
        <w:t>10. 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 руки чистой и опрятной.</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Как готовить домашнее задание по чтению (распечатать для каждого ученика)</w:t>
      </w:r>
    </w:p>
    <w:p w:rsidR="00050632" w:rsidRDefault="00050632">
      <w:pPr>
        <w:rPr>
          <w:rFonts w:ascii="Times New Roman" w:hAnsi="Times New Roman" w:cs="Times New Roman"/>
          <w:sz w:val="24"/>
          <w:szCs w:val="24"/>
        </w:rPr>
      </w:pPr>
      <w:r>
        <w:rPr>
          <w:rFonts w:ascii="Times New Roman" w:hAnsi="Times New Roman" w:cs="Times New Roman"/>
          <w:sz w:val="24"/>
          <w:szCs w:val="24"/>
        </w:rPr>
        <w:t>1. Внимательно прочти название произведения, которое перед тобой.</w:t>
      </w:r>
    </w:p>
    <w:p w:rsidR="00050632" w:rsidRDefault="00050632">
      <w:pPr>
        <w:rPr>
          <w:rFonts w:ascii="Times New Roman" w:hAnsi="Times New Roman" w:cs="Times New Roman"/>
          <w:sz w:val="24"/>
          <w:szCs w:val="24"/>
        </w:rPr>
      </w:pPr>
      <w:r>
        <w:rPr>
          <w:rFonts w:ascii="Times New Roman" w:hAnsi="Times New Roman" w:cs="Times New Roman"/>
          <w:sz w:val="24"/>
          <w:szCs w:val="24"/>
        </w:rPr>
        <w:t>2. Посмотри, кто автор произведения.</w:t>
      </w:r>
    </w:p>
    <w:p w:rsidR="00050632" w:rsidRDefault="00050632">
      <w:pPr>
        <w:rPr>
          <w:rFonts w:ascii="Times New Roman" w:hAnsi="Times New Roman" w:cs="Times New Roman"/>
          <w:sz w:val="24"/>
          <w:szCs w:val="24"/>
        </w:rPr>
      </w:pPr>
      <w:r>
        <w:rPr>
          <w:rFonts w:ascii="Times New Roman" w:hAnsi="Times New Roman" w:cs="Times New Roman"/>
          <w:sz w:val="24"/>
          <w:szCs w:val="24"/>
        </w:rPr>
        <w:t>3. Внимательно прочитай весь текст.</w:t>
      </w:r>
    </w:p>
    <w:p w:rsidR="00050632" w:rsidRDefault="00050632">
      <w:pPr>
        <w:rPr>
          <w:rFonts w:ascii="Times New Roman" w:hAnsi="Times New Roman" w:cs="Times New Roman"/>
          <w:sz w:val="24"/>
          <w:szCs w:val="24"/>
        </w:rPr>
      </w:pPr>
      <w:r>
        <w:rPr>
          <w:rFonts w:ascii="Times New Roman" w:hAnsi="Times New Roman" w:cs="Times New Roman"/>
          <w:sz w:val="24"/>
          <w:szCs w:val="24"/>
        </w:rPr>
        <w:t>4. Отметь карандашом те слова, смысл которых тебе непонятен.</w:t>
      </w:r>
    </w:p>
    <w:p w:rsidR="00050632" w:rsidRDefault="00050632">
      <w:pPr>
        <w:rPr>
          <w:rFonts w:ascii="Times New Roman" w:hAnsi="Times New Roman" w:cs="Times New Roman"/>
          <w:sz w:val="24"/>
          <w:szCs w:val="24"/>
        </w:rPr>
      </w:pPr>
      <w:r>
        <w:rPr>
          <w:rFonts w:ascii="Times New Roman" w:hAnsi="Times New Roman" w:cs="Times New Roman"/>
          <w:sz w:val="24"/>
          <w:szCs w:val="24"/>
        </w:rPr>
        <w:t>5. Найди объяснение непонятных слов в словаре или спроси у взрослых.</w:t>
      </w:r>
    </w:p>
    <w:p w:rsidR="00050632" w:rsidRDefault="00050632">
      <w:pPr>
        <w:rPr>
          <w:rFonts w:ascii="Times New Roman" w:hAnsi="Times New Roman" w:cs="Times New Roman"/>
          <w:sz w:val="24"/>
          <w:szCs w:val="24"/>
        </w:rPr>
      </w:pPr>
      <w:r>
        <w:rPr>
          <w:rFonts w:ascii="Times New Roman" w:hAnsi="Times New Roman" w:cs="Times New Roman"/>
          <w:sz w:val="24"/>
          <w:szCs w:val="24"/>
        </w:rPr>
        <w:t>6. Подумай над тем, какова основная мысль данного текста.</w:t>
      </w:r>
    </w:p>
    <w:p w:rsidR="00050632" w:rsidRDefault="00050632">
      <w:pPr>
        <w:rPr>
          <w:rFonts w:ascii="Times New Roman" w:hAnsi="Times New Roman" w:cs="Times New Roman"/>
          <w:sz w:val="24"/>
          <w:szCs w:val="24"/>
        </w:rPr>
      </w:pPr>
      <w:r>
        <w:rPr>
          <w:rFonts w:ascii="Times New Roman" w:hAnsi="Times New Roman" w:cs="Times New Roman"/>
          <w:sz w:val="24"/>
          <w:szCs w:val="24"/>
        </w:rPr>
        <w:t>7. Внимательно прочитай вопросы в конце текста и постарайся на них ответить с помощью текста.</w:t>
      </w:r>
    </w:p>
    <w:p w:rsidR="00050632" w:rsidRDefault="00050632">
      <w:pPr>
        <w:rPr>
          <w:rFonts w:ascii="Times New Roman" w:hAnsi="Times New Roman" w:cs="Times New Roman"/>
          <w:sz w:val="24"/>
          <w:szCs w:val="24"/>
        </w:rPr>
      </w:pPr>
      <w:r>
        <w:rPr>
          <w:rFonts w:ascii="Times New Roman" w:hAnsi="Times New Roman" w:cs="Times New Roman"/>
          <w:sz w:val="24"/>
          <w:szCs w:val="24"/>
        </w:rPr>
        <w:t>8. Составь план пересказа текста.</w:t>
      </w:r>
    </w:p>
    <w:p w:rsidR="00050632" w:rsidRDefault="00050632">
      <w:pPr>
        <w:rPr>
          <w:rFonts w:ascii="Times New Roman" w:hAnsi="Times New Roman" w:cs="Times New Roman"/>
          <w:sz w:val="24"/>
          <w:szCs w:val="24"/>
        </w:rPr>
      </w:pPr>
      <w:r>
        <w:rPr>
          <w:rFonts w:ascii="Times New Roman" w:hAnsi="Times New Roman" w:cs="Times New Roman"/>
          <w:sz w:val="24"/>
          <w:szCs w:val="24"/>
        </w:rPr>
        <w:t>9. Подготовь пересказ текста вслух (от другого лица).</w:t>
      </w:r>
    </w:p>
    <w:p w:rsidR="00050632" w:rsidRDefault="00050632">
      <w:pPr>
        <w:rPr>
          <w:rFonts w:ascii="Times New Roman" w:hAnsi="Times New Roman" w:cs="Times New Roman"/>
          <w:sz w:val="24"/>
          <w:szCs w:val="24"/>
        </w:rPr>
      </w:pPr>
      <w:r>
        <w:rPr>
          <w:rFonts w:ascii="Times New Roman" w:hAnsi="Times New Roman" w:cs="Times New Roman"/>
          <w:sz w:val="24"/>
          <w:szCs w:val="24"/>
        </w:rPr>
        <w:t>10. Не глядя в текст, вспомни действующих лиц текста и главного героя.</w:t>
      </w:r>
    </w:p>
    <w:p w:rsidR="00050632" w:rsidRDefault="00050632">
      <w:pPr>
        <w:rPr>
          <w:rFonts w:ascii="Times New Roman" w:hAnsi="Times New Roman" w:cs="Times New Roman"/>
          <w:sz w:val="24"/>
          <w:szCs w:val="24"/>
        </w:rPr>
      </w:pPr>
      <w:r>
        <w:rPr>
          <w:rFonts w:ascii="Times New Roman" w:hAnsi="Times New Roman" w:cs="Times New Roman"/>
          <w:sz w:val="24"/>
          <w:szCs w:val="24"/>
        </w:rPr>
        <w:t>11. Дай им характеристику, учитывай и собственное мнение.</w:t>
      </w:r>
    </w:p>
    <w:p w:rsidR="00050632" w:rsidRDefault="00050632">
      <w:pPr>
        <w:rPr>
          <w:rFonts w:ascii="Times New Roman" w:hAnsi="Times New Roman" w:cs="Times New Roman"/>
          <w:sz w:val="24"/>
          <w:szCs w:val="24"/>
        </w:rPr>
      </w:pPr>
      <w:r>
        <w:rPr>
          <w:rFonts w:ascii="Times New Roman" w:hAnsi="Times New Roman" w:cs="Times New Roman"/>
          <w:sz w:val="24"/>
          <w:szCs w:val="24"/>
        </w:rPr>
        <w:t>12. Выскажи свое мнение по прочитанному тексту, поделись этим мнением со своими родными. Им это будет интересно.</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 xml:space="preserve">Рекомендации для родителей по развитию читательского интереса </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Прививайте ребенку интерес к чтению с раннего детства.</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Покупая книги, выбирайте яркие по оформлению и интересные по содержанию.</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Систематически читайте ребенку. Это сформирует у него привычку ежедневного общения с книгой.</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Обсуждайте прочитанную детскую книгу среди членов своей семьи.</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Рассказывайте ребенку об авторе прочитанной книги.</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Если вы читаете ребенку книгу, старайтесь прервать чтение на самом увлекательном эпизоде.</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Вспоминая с ребенком содержание ранее прочитанного, намеренно его искажайте, чтобы проверить, как он запомнил прочитанный текст.</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Устраивайте дома дискуссии по прочитанным книгам.</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Покупайте по возможности книги полюбившихся ребенку авторов, собирайте его личную библиотеку.</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Воспитывайте бережное отношение к книге.</w:t>
      </w:r>
    </w:p>
    <w:p w:rsidR="00050632" w:rsidRDefault="00050632">
      <w:pPr>
        <w:numPr>
          <w:ilvl w:val="0"/>
          <w:numId w:val="2"/>
        </w:numPr>
        <w:ind w:left="720" w:hanging="360"/>
        <w:rPr>
          <w:rFonts w:ascii="Times New Roman" w:hAnsi="Times New Roman" w:cs="Times New Roman"/>
          <w:sz w:val="24"/>
          <w:szCs w:val="24"/>
        </w:rPr>
      </w:pPr>
      <w:r>
        <w:rPr>
          <w:rFonts w:ascii="Times New Roman" w:hAnsi="Times New Roman" w:cs="Times New Roman"/>
          <w:sz w:val="24"/>
          <w:szCs w:val="24"/>
        </w:rP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людям.</w:t>
      </w: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Советы родителям</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Терпеливо помогайте ребенку, если у него недостаточная скорость чтения.</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Обучая детей чтению, опирайтесь на их интересы. Ребенок, которого учили читать принудительно, неохотно пользуется этим своим умением.</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Рассказывайте детям сказки.</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Обязательно запишите ребенка в библиотеку. Время от времени ходите туда вместе с ним.</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Устраивать семейные чтения. Читайте сами – пусть ребенок видит, что свободное время мама и папа проводят не только у телевизора.</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Не всегда спешите сразу отвечать на детские вопросы – посоветуйте поискать ответы в книгах самостоятельно.</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Старайтесь приобретать и дарить детям хорошие книги, обязательно с надписью. Обращайте внимание на то, что сын или дочь читает.</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Вместе с ребенком создавайте такую библиотеку, чтобы в ней были разные книги, а не только фантастика и приключения.</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Собирайте дома словари. Вырабатывайте у ребенка привычку обращаться к словарям и работать с ними.</w:t>
      </w:r>
    </w:p>
    <w:p w:rsidR="00050632" w:rsidRDefault="00050632">
      <w:pPr>
        <w:numPr>
          <w:ilvl w:val="0"/>
          <w:numId w:val="3"/>
        </w:numPr>
        <w:ind w:left="720" w:hanging="360"/>
        <w:rPr>
          <w:rFonts w:ascii="Times New Roman" w:hAnsi="Times New Roman" w:cs="Times New Roman"/>
          <w:sz w:val="24"/>
          <w:szCs w:val="24"/>
        </w:rPr>
      </w:pPr>
      <w:r>
        <w:rPr>
          <w:rFonts w:ascii="Times New Roman" w:hAnsi="Times New Roman" w:cs="Times New Roman"/>
          <w:sz w:val="24"/>
          <w:szCs w:val="24"/>
        </w:rPr>
        <w:t xml:space="preserve">Вместе покупайте, читайте, ремонтируйте книги, обсуждайте прочитанное. </w:t>
      </w:r>
    </w:p>
    <w:p w:rsidR="00050632" w:rsidRDefault="00050632">
      <w:pPr>
        <w:rPr>
          <w:rFonts w:ascii="Times New Roman" w:hAnsi="Times New Roman" w:cs="Times New Roman"/>
          <w:sz w:val="24"/>
          <w:szCs w:val="24"/>
        </w:rPr>
      </w:pPr>
      <w:r>
        <w:rPr>
          <w:rFonts w:ascii="Times New Roman" w:hAnsi="Times New Roman" w:cs="Times New Roman"/>
          <w:sz w:val="24"/>
          <w:szCs w:val="24"/>
        </w:rPr>
        <w:t>III. Осмысление итогов собрания</w:t>
      </w:r>
    </w:p>
    <w:p w:rsidR="00050632" w:rsidRDefault="00050632">
      <w:pPr>
        <w:rPr>
          <w:rFonts w:ascii="Times New Roman" w:hAnsi="Times New Roman" w:cs="Times New Roman"/>
          <w:sz w:val="24"/>
          <w:szCs w:val="24"/>
        </w:rPr>
      </w:pPr>
      <w:r>
        <w:rPr>
          <w:rFonts w:ascii="Times New Roman" w:hAnsi="Times New Roman" w:cs="Times New Roman"/>
          <w:sz w:val="24"/>
          <w:szCs w:val="24"/>
        </w:rPr>
        <w:t>1. Родители делятся своим опытом, как привить детям любовь к чтению.</w:t>
      </w:r>
    </w:p>
    <w:p w:rsidR="00050632" w:rsidRDefault="00050632">
      <w:pPr>
        <w:rPr>
          <w:rFonts w:ascii="Times New Roman" w:hAnsi="Times New Roman" w:cs="Times New Roman"/>
          <w:sz w:val="24"/>
          <w:szCs w:val="24"/>
        </w:rPr>
      </w:pPr>
      <w:r>
        <w:rPr>
          <w:rFonts w:ascii="Times New Roman" w:hAnsi="Times New Roman" w:cs="Times New Roman"/>
          <w:sz w:val="24"/>
          <w:szCs w:val="24"/>
        </w:rPr>
        <w:t>2. Мнение родителей о пользе собрания.</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3. Решение собрания. </w:t>
      </w:r>
    </w:p>
    <w:p w:rsidR="00050632" w:rsidRDefault="00050632">
      <w:pPr>
        <w:numPr>
          <w:ilvl w:val="0"/>
          <w:numId w:val="4"/>
        </w:numPr>
        <w:ind w:left="720" w:hanging="360"/>
        <w:rPr>
          <w:rFonts w:ascii="Times New Roman" w:hAnsi="Times New Roman" w:cs="Times New Roman"/>
          <w:sz w:val="24"/>
          <w:szCs w:val="24"/>
        </w:rPr>
      </w:pPr>
      <w:r>
        <w:rPr>
          <w:rFonts w:ascii="Times New Roman" w:hAnsi="Times New Roman" w:cs="Times New Roman"/>
          <w:sz w:val="24"/>
          <w:szCs w:val="24"/>
        </w:rPr>
        <w:t>Читать с ребенком каждый день, обсуждать прочитанное, составлять по картинкам в книгах яркие, образные рассказы, обучая при этом детей правильной, точной речи, исключая слова-повторения и слова-паразиты.</w:t>
      </w:r>
    </w:p>
    <w:p w:rsidR="00050632" w:rsidRDefault="00050632">
      <w:pPr>
        <w:numPr>
          <w:ilvl w:val="0"/>
          <w:numId w:val="4"/>
        </w:numPr>
        <w:ind w:left="720" w:hanging="360"/>
        <w:rPr>
          <w:rFonts w:ascii="Times New Roman" w:hAnsi="Times New Roman" w:cs="Times New Roman"/>
          <w:sz w:val="24"/>
          <w:szCs w:val="24"/>
        </w:rPr>
      </w:pPr>
      <w:r>
        <w:rPr>
          <w:rFonts w:ascii="Times New Roman" w:hAnsi="Times New Roman" w:cs="Times New Roman"/>
          <w:sz w:val="24"/>
          <w:szCs w:val="24"/>
        </w:rPr>
        <w:t>Выписать детские журналы и приучить детей их читать.</w:t>
      </w:r>
    </w:p>
    <w:p w:rsidR="00050632" w:rsidRDefault="00050632">
      <w:pPr>
        <w:numPr>
          <w:ilvl w:val="0"/>
          <w:numId w:val="4"/>
        </w:numPr>
        <w:ind w:left="720" w:hanging="360"/>
        <w:rPr>
          <w:rFonts w:ascii="Times New Roman" w:hAnsi="Times New Roman" w:cs="Times New Roman"/>
          <w:sz w:val="24"/>
          <w:szCs w:val="24"/>
        </w:rPr>
      </w:pPr>
      <w:r>
        <w:rPr>
          <w:rFonts w:ascii="Times New Roman" w:hAnsi="Times New Roman" w:cs="Times New Roman"/>
          <w:sz w:val="24"/>
          <w:szCs w:val="24"/>
        </w:rPr>
        <w:t xml:space="preserve">Оказывать детям помощь в оформлении читательских дневников. В них можно помещать рисунки к прочитанным книгам, выписывать интересные мысли из прочитанного.   </w:t>
      </w:r>
    </w:p>
    <w:p w:rsidR="00050632" w:rsidRDefault="00050632">
      <w:pPr>
        <w:numPr>
          <w:ilvl w:val="0"/>
          <w:numId w:val="4"/>
        </w:numPr>
        <w:ind w:left="720" w:hanging="360"/>
        <w:rPr>
          <w:rFonts w:ascii="Times New Roman" w:hAnsi="Times New Roman" w:cs="Times New Roman"/>
          <w:sz w:val="24"/>
          <w:szCs w:val="24"/>
        </w:rPr>
      </w:pPr>
      <w:r>
        <w:rPr>
          <w:rFonts w:ascii="Times New Roman" w:hAnsi="Times New Roman" w:cs="Times New Roman"/>
          <w:sz w:val="24"/>
          <w:szCs w:val="24"/>
        </w:rPr>
        <w:t>Держать связь с библиотекой.</w:t>
      </w:r>
    </w:p>
    <w:p w:rsidR="00050632" w:rsidRDefault="00050632">
      <w:pPr>
        <w:numPr>
          <w:ilvl w:val="0"/>
          <w:numId w:val="4"/>
        </w:numPr>
        <w:ind w:left="720" w:hanging="360"/>
        <w:rPr>
          <w:rFonts w:ascii="Times New Roman" w:hAnsi="Times New Roman" w:cs="Times New Roman"/>
          <w:sz w:val="24"/>
          <w:szCs w:val="24"/>
        </w:rPr>
      </w:pPr>
      <w:r>
        <w:rPr>
          <w:rFonts w:ascii="Times New Roman" w:hAnsi="Times New Roman" w:cs="Times New Roman"/>
          <w:sz w:val="24"/>
          <w:szCs w:val="24"/>
        </w:rPr>
        <w:t>В обращении с ребенком помнить народную мудрость: «Кто не возьмет лаской – не возьмет и строгостью». Каждая семья найдет время и возможности для семейного чтения.</w:t>
      </w:r>
    </w:p>
    <w:p w:rsidR="00050632" w:rsidRDefault="00050632">
      <w:pPr>
        <w:rPr>
          <w:rFonts w:ascii="Times New Roman" w:hAnsi="Times New Roman" w:cs="Times New Roman"/>
          <w:sz w:val="24"/>
          <w:szCs w:val="24"/>
        </w:rPr>
      </w:pPr>
      <w:r>
        <w:rPr>
          <w:rFonts w:ascii="Times New Roman" w:hAnsi="Times New Roman" w:cs="Times New Roman"/>
          <w:sz w:val="24"/>
          <w:szCs w:val="24"/>
        </w:rPr>
        <w:t>Итог.</w:t>
      </w: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Вот и закончилось наше собрание. Пусть наши совместные старания, силы, труд, направленные на воспитание у детей интереса к чтению, дадут добрые всходы. Пусть каждый ученик нашего класса будет уметь и любить читать. Пусть каждый день будет связан с увлекательным путешествием в мир книг, чтение станет для детей самой сильной страстью и принесет им счастье!</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color w:val="C00000"/>
          <w:sz w:val="24"/>
          <w:szCs w:val="24"/>
        </w:rPr>
      </w:pPr>
      <w:r>
        <w:rPr>
          <w:rFonts w:ascii="Times New Roman" w:hAnsi="Times New Roman" w:cs="Times New Roman"/>
          <w:color w:val="C00000"/>
          <w:sz w:val="24"/>
          <w:szCs w:val="24"/>
        </w:rPr>
        <w:t>Захаров С.Н. Детские праздники. – Владимир, 1994.</w:t>
      </w:r>
    </w:p>
    <w:p w:rsidR="00050632" w:rsidRDefault="00050632">
      <w:pPr>
        <w:rPr>
          <w:rFonts w:ascii="Times New Roman" w:hAnsi="Times New Roman" w:cs="Times New Roman"/>
          <w:color w:val="C00000"/>
          <w:sz w:val="24"/>
          <w:szCs w:val="24"/>
        </w:rPr>
      </w:pPr>
      <w:r>
        <w:rPr>
          <w:rFonts w:ascii="Times New Roman" w:hAnsi="Times New Roman" w:cs="Times New Roman"/>
          <w:color w:val="C00000"/>
          <w:sz w:val="24"/>
          <w:szCs w:val="24"/>
        </w:rPr>
        <w:t>Никитин Ю.С. Спутник досуга. – М., 1989.</w:t>
      </w:r>
    </w:p>
    <w:p w:rsidR="00050632" w:rsidRDefault="00050632">
      <w:pPr>
        <w:rPr>
          <w:rFonts w:ascii="Times New Roman" w:hAnsi="Times New Roman" w:cs="Times New Roman"/>
          <w:color w:val="C00000"/>
          <w:sz w:val="24"/>
          <w:szCs w:val="24"/>
        </w:rPr>
      </w:pPr>
      <w:r>
        <w:rPr>
          <w:rFonts w:ascii="Times New Roman" w:hAnsi="Times New Roman" w:cs="Times New Roman"/>
          <w:color w:val="C00000"/>
          <w:sz w:val="24"/>
          <w:szCs w:val="24"/>
        </w:rPr>
        <w:t>Шклярова Т.В. Справочник для начальных классов. – М., 1993.</w:t>
      </w:r>
    </w:p>
    <w:p w:rsidR="00050632" w:rsidRDefault="00050632">
      <w:pPr>
        <w:rPr>
          <w:rFonts w:ascii="Times New Roman" w:hAnsi="Times New Roman" w:cs="Times New Roman"/>
          <w:color w:val="C00000"/>
          <w:sz w:val="24"/>
          <w:szCs w:val="24"/>
        </w:rPr>
      </w:pPr>
      <w:r>
        <w:rPr>
          <w:rFonts w:ascii="Times New Roman" w:hAnsi="Times New Roman" w:cs="Times New Roman"/>
          <w:color w:val="C00000"/>
          <w:sz w:val="24"/>
          <w:szCs w:val="24"/>
        </w:rPr>
        <w:t>Воскобойников В.М. Как определить и развить способности ребенка. – 1996.</w:t>
      </w:r>
    </w:p>
    <w:p w:rsidR="00050632" w:rsidRDefault="00050632">
      <w:pPr>
        <w:rPr>
          <w:rFonts w:ascii="Times New Roman" w:hAnsi="Times New Roman" w:cs="Times New Roman"/>
          <w:color w:val="C00000"/>
          <w:sz w:val="24"/>
          <w:szCs w:val="24"/>
        </w:rPr>
      </w:pPr>
      <w:r>
        <w:rPr>
          <w:rFonts w:ascii="Times New Roman" w:hAnsi="Times New Roman" w:cs="Times New Roman"/>
          <w:color w:val="C00000"/>
          <w:sz w:val="24"/>
          <w:szCs w:val="24"/>
        </w:rPr>
        <w:t>Дереклеева Н.И. Родительские собрания. – М.: Вако, 2004.</w:t>
      </w:r>
    </w:p>
    <w:p w:rsidR="00050632" w:rsidRDefault="00050632">
      <w:pPr>
        <w:rPr>
          <w:rFonts w:ascii="Times New Roman" w:hAnsi="Times New Roman" w:cs="Times New Roman"/>
          <w:color w:val="C00000"/>
          <w:sz w:val="24"/>
          <w:szCs w:val="24"/>
        </w:rPr>
      </w:pPr>
      <w:r>
        <w:rPr>
          <w:rFonts w:ascii="Times New Roman" w:hAnsi="Times New Roman" w:cs="Times New Roman"/>
          <w:color w:val="C00000"/>
          <w:sz w:val="24"/>
          <w:szCs w:val="24"/>
        </w:rPr>
        <w:t>Стрельцова О. Воспитание у детей интереса к чтению // Начальная школа – Первое Сентября.</w:t>
      </w:r>
    </w:p>
    <w:p w:rsidR="00050632" w:rsidRDefault="00050632">
      <w:pPr>
        <w:rPr>
          <w:rFonts w:ascii="Times New Roman" w:hAnsi="Times New Roman" w:cs="Times New Roman"/>
          <w:color w:val="C00000"/>
          <w:sz w:val="24"/>
          <w:szCs w:val="24"/>
        </w:rPr>
      </w:pP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b/>
          <w:bCs/>
          <w:sz w:val="24"/>
          <w:szCs w:val="24"/>
        </w:rPr>
      </w:pPr>
    </w:p>
    <w:p w:rsidR="00050632" w:rsidRPr="00DC1F59" w:rsidRDefault="00050632">
      <w:pPr>
        <w:rPr>
          <w:rFonts w:ascii="Times New Roman" w:hAnsi="Times New Roman" w:cs="Times New Roman"/>
          <w:b/>
          <w:bCs/>
          <w:sz w:val="28"/>
          <w:szCs w:val="28"/>
        </w:rPr>
      </w:pPr>
      <w:r w:rsidRPr="00DC1F59">
        <w:rPr>
          <w:rFonts w:ascii="Times New Roman" w:hAnsi="Times New Roman" w:cs="Times New Roman"/>
          <w:b/>
          <w:bCs/>
          <w:sz w:val="28"/>
          <w:szCs w:val="28"/>
        </w:rPr>
        <w:t>Памятки для учащихся</w:t>
      </w:r>
    </w:p>
    <w:p w:rsidR="00050632" w:rsidRPr="00DC1F59" w:rsidRDefault="00050632">
      <w:pPr>
        <w:rPr>
          <w:rFonts w:ascii="Times New Roman" w:hAnsi="Times New Roman" w:cs="Times New Roman"/>
          <w:sz w:val="28"/>
          <w:szCs w:val="28"/>
        </w:rPr>
      </w:pPr>
    </w:p>
    <w:p w:rsidR="00050632" w:rsidRPr="00DC1F59" w:rsidRDefault="00050632">
      <w:pPr>
        <w:rPr>
          <w:rFonts w:ascii="Times New Roman" w:hAnsi="Times New Roman" w:cs="Times New Roman"/>
          <w:b/>
          <w:bCs/>
          <w:sz w:val="28"/>
          <w:szCs w:val="28"/>
        </w:rPr>
      </w:pPr>
      <w:r w:rsidRPr="00DC1F59">
        <w:rPr>
          <w:rFonts w:ascii="Times New Roman" w:hAnsi="Times New Roman" w:cs="Times New Roman"/>
          <w:b/>
          <w:bCs/>
          <w:sz w:val="28"/>
          <w:szCs w:val="28"/>
        </w:rPr>
        <w:t>Правила чтения для учащихся</w:t>
      </w:r>
    </w:p>
    <w:p w:rsidR="00050632" w:rsidRPr="00DC1F59" w:rsidRDefault="00050632">
      <w:pPr>
        <w:rPr>
          <w:rFonts w:ascii="Times New Roman" w:hAnsi="Times New Roman" w:cs="Times New Roman"/>
          <w:sz w:val="28"/>
          <w:szCs w:val="28"/>
        </w:rPr>
      </w:pP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1. Если хочешь научиться читать хорошо, старайся читать не менее 40–45 минут в день.</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2. Старайся не читать лежа, выбери удобную позу для чтения.</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3. Во время чтения убери отвлекающие предметы, выключи телевизор. Если ты этого не сделаешь, твой труд будет напрасен.</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4. Читай вслух и не торопись. Если будешь обращать внимание на время, скоро забудешь смысл читаемого текста.</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5. Если тебя книга увлекла и тебе хочется почитать подольше, сделай небольшой перерыв, используй его для физкультурной паузы.</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6. Обращай внимание на поступки героев, анализируй их поступки, делай для себя выводы.</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7. Учись у героев прочитанных книг хорошим манерам и хорошим поступкам.</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8. 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 руки чистой и опрятной.</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9. Делись с друзьями информацией об интересной и захватывающей книге.</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10. Если тебе встретились интересные фразы в книге, не поленись их выписать в отдельную тетрадь. Возможно, когда-нибудь ты вернешься к этим словам.</w:t>
      </w:r>
    </w:p>
    <w:p w:rsidR="00050632" w:rsidRPr="00DC1F59" w:rsidRDefault="00050632">
      <w:pPr>
        <w:rPr>
          <w:rFonts w:ascii="Times New Roman" w:hAnsi="Times New Roman" w:cs="Times New Roman"/>
          <w:sz w:val="28"/>
          <w:szCs w:val="28"/>
        </w:rPr>
      </w:pPr>
    </w:p>
    <w:p w:rsidR="00050632" w:rsidRPr="00DC1F59" w:rsidRDefault="00050632">
      <w:pPr>
        <w:rPr>
          <w:rFonts w:ascii="Times New Roman" w:hAnsi="Times New Roman" w:cs="Times New Roman"/>
          <w:b/>
          <w:bCs/>
          <w:sz w:val="28"/>
          <w:szCs w:val="28"/>
        </w:rPr>
      </w:pPr>
      <w:r w:rsidRPr="00DC1F59">
        <w:rPr>
          <w:rFonts w:ascii="Times New Roman" w:hAnsi="Times New Roman" w:cs="Times New Roman"/>
          <w:b/>
          <w:bCs/>
          <w:sz w:val="28"/>
          <w:szCs w:val="28"/>
        </w:rPr>
        <w:t>Как готовить домашнее задание по чтению</w:t>
      </w:r>
    </w:p>
    <w:p w:rsidR="00050632" w:rsidRPr="00DC1F59" w:rsidRDefault="00050632">
      <w:pPr>
        <w:rPr>
          <w:rFonts w:ascii="Times New Roman" w:hAnsi="Times New Roman" w:cs="Times New Roman"/>
          <w:sz w:val="28"/>
          <w:szCs w:val="28"/>
        </w:rPr>
      </w:pP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1. Внимательно прочти название произведения, которое перед тобой.</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2. Посмотри, кто автор произведения.</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3. Внимательно прочитай весь текст.</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4. Отметь карандашом те слова, смысл которых тебе непонятен.</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5. Найди объяснение непонятных слов в словаре или спроси у взрослых.</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6. Подумай над тем, какова основная мысль данного текста.</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7. Внимательно прочитай вопросы в конце текста и постарайся на них ответить с помощью текста.</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8. Составь план пересказа текста.</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9. Подготовь пересказ текста вслух (от другого лица).</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10. Не глядя в текст, вспомни действующих лиц текста и главного героя.</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11. Дай им характеристику, учитывай и собственное мнение.</w:t>
      </w:r>
    </w:p>
    <w:p w:rsidR="00050632" w:rsidRPr="00DC1F59" w:rsidRDefault="00050632">
      <w:pPr>
        <w:rPr>
          <w:rFonts w:ascii="Times New Roman" w:hAnsi="Times New Roman" w:cs="Times New Roman"/>
          <w:sz w:val="28"/>
          <w:szCs w:val="28"/>
        </w:rPr>
      </w:pPr>
      <w:r w:rsidRPr="00DC1F59">
        <w:rPr>
          <w:rFonts w:ascii="Times New Roman" w:hAnsi="Times New Roman" w:cs="Times New Roman"/>
          <w:sz w:val="28"/>
          <w:szCs w:val="28"/>
        </w:rPr>
        <w:t>12. Выскажи свое мнение по прочитанному тексту, поделись этим мнением со своими родными. Им это будет интересно.</w:t>
      </w:r>
    </w:p>
    <w:p w:rsidR="00050632" w:rsidRPr="00DC1F59" w:rsidRDefault="00050632">
      <w:pPr>
        <w:rPr>
          <w:rFonts w:ascii="Times New Roman" w:hAnsi="Times New Roman" w:cs="Times New Roman"/>
          <w:sz w:val="28"/>
          <w:szCs w:val="28"/>
        </w:rPr>
      </w:pPr>
    </w:p>
    <w:p w:rsidR="00050632" w:rsidRPr="00DC1F59" w:rsidRDefault="00050632">
      <w:pPr>
        <w:rPr>
          <w:rFonts w:ascii="Times New Roman" w:hAnsi="Times New Roman" w:cs="Times New Roman"/>
          <w:sz w:val="28"/>
          <w:szCs w:val="28"/>
        </w:rPr>
      </w:pPr>
    </w:p>
    <w:p w:rsidR="00050632" w:rsidRDefault="00050632">
      <w:pPr>
        <w:rPr>
          <w:rFonts w:ascii="Times New Roman" w:hAnsi="Times New Roman" w:cs="Times New Roman"/>
          <w:b/>
          <w:bCs/>
          <w:sz w:val="40"/>
          <w:szCs w:val="40"/>
        </w:rPr>
      </w:pPr>
    </w:p>
    <w:p w:rsidR="00050632" w:rsidRDefault="00050632">
      <w:pPr>
        <w:rPr>
          <w:rFonts w:ascii="Times New Roman" w:hAnsi="Times New Roman" w:cs="Times New Roman"/>
          <w:b/>
          <w:bCs/>
          <w:sz w:val="28"/>
          <w:szCs w:val="28"/>
        </w:rPr>
      </w:pPr>
      <w:r w:rsidRPr="00DC1F59">
        <w:rPr>
          <w:rFonts w:ascii="Times New Roman" w:hAnsi="Times New Roman" w:cs="Times New Roman"/>
          <w:b/>
          <w:bCs/>
          <w:sz w:val="28"/>
          <w:szCs w:val="28"/>
        </w:rPr>
        <w:t>Рекомендации для родителей по развитию читательского интереса</w:t>
      </w:r>
    </w:p>
    <w:p w:rsidR="00050632" w:rsidRPr="00DC1F59" w:rsidRDefault="00050632">
      <w:pPr>
        <w:rPr>
          <w:rFonts w:ascii="Times New Roman" w:hAnsi="Times New Roman" w:cs="Times New Roman"/>
          <w:b/>
          <w:bCs/>
          <w:sz w:val="28"/>
          <w:szCs w:val="28"/>
        </w:rPr>
      </w:pP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1. </w:t>
      </w:r>
      <w:r w:rsidRPr="00DC1F59">
        <w:rPr>
          <w:rFonts w:ascii="Times New Roman" w:hAnsi="Times New Roman" w:cs="Times New Roman"/>
          <w:sz w:val="26"/>
          <w:szCs w:val="26"/>
        </w:rPr>
        <w:t>Прививайте ребенку интерес к чтению с раннего детства.</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2. </w:t>
      </w:r>
      <w:r w:rsidRPr="00DC1F59">
        <w:rPr>
          <w:rFonts w:ascii="Times New Roman" w:hAnsi="Times New Roman" w:cs="Times New Roman"/>
          <w:sz w:val="26"/>
          <w:szCs w:val="26"/>
        </w:rPr>
        <w:t>Покупая книги, выбирайте яркие по оформлению и интересные по содержанию.</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3. </w:t>
      </w:r>
      <w:r w:rsidRPr="00DC1F59">
        <w:rPr>
          <w:rFonts w:ascii="Times New Roman" w:hAnsi="Times New Roman" w:cs="Times New Roman"/>
          <w:sz w:val="26"/>
          <w:szCs w:val="26"/>
        </w:rPr>
        <w:t>Систематически читайте ребенку. Это сформирует у него привычку ежедневного общения с книгой.</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4. </w:t>
      </w:r>
      <w:r w:rsidRPr="00DC1F59">
        <w:rPr>
          <w:rFonts w:ascii="Times New Roman" w:hAnsi="Times New Roman" w:cs="Times New Roman"/>
          <w:sz w:val="26"/>
          <w:szCs w:val="26"/>
        </w:rPr>
        <w:t xml:space="preserve">Обсуждайте прочитанную детскую книгу среди членов своей семьи. </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5. </w:t>
      </w:r>
      <w:r w:rsidRPr="00DC1F59">
        <w:rPr>
          <w:rFonts w:ascii="Times New Roman" w:hAnsi="Times New Roman" w:cs="Times New Roman"/>
          <w:sz w:val="26"/>
          <w:szCs w:val="26"/>
        </w:rPr>
        <w:t>Рассказывайте ребенку об авторе прочитанной книги.</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6. </w:t>
      </w:r>
      <w:r w:rsidRPr="00DC1F59">
        <w:rPr>
          <w:rFonts w:ascii="Times New Roman" w:hAnsi="Times New Roman" w:cs="Times New Roman"/>
          <w:sz w:val="26"/>
          <w:szCs w:val="26"/>
        </w:rPr>
        <w:t>Если вы читаете ребенку книгу, старайтесь прервать чтение на самом увлекательном эпизоде.</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7. </w:t>
      </w:r>
      <w:r w:rsidRPr="00DC1F59">
        <w:rPr>
          <w:rFonts w:ascii="Times New Roman" w:hAnsi="Times New Roman" w:cs="Times New Roman"/>
          <w:sz w:val="26"/>
          <w:szCs w:val="26"/>
        </w:rPr>
        <w:t>Вспоминая с ребенком содержание ранее прочитанного, намеренно его искажайте, чтобы проверить, как он запомнил прочитанный текст.</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8. </w:t>
      </w:r>
      <w:r w:rsidRPr="00DC1F59">
        <w:rPr>
          <w:rFonts w:ascii="Times New Roman" w:hAnsi="Times New Roman" w:cs="Times New Roman"/>
          <w:sz w:val="26"/>
          <w:szCs w:val="26"/>
        </w:rP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9. </w:t>
      </w:r>
      <w:r w:rsidRPr="00DC1F59">
        <w:rPr>
          <w:rFonts w:ascii="Times New Roman" w:hAnsi="Times New Roman" w:cs="Times New Roman"/>
          <w:sz w:val="26"/>
          <w:szCs w:val="26"/>
        </w:rPr>
        <w:t>Запишите ребёнка в библиотеку и контролируйте её посещение.</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10. </w:t>
      </w:r>
      <w:r w:rsidRPr="00DC1F59">
        <w:rPr>
          <w:rFonts w:ascii="Times New Roman" w:hAnsi="Times New Roman" w:cs="Times New Roman"/>
          <w:sz w:val="26"/>
          <w:szCs w:val="26"/>
        </w:rPr>
        <w:t>Устраивайте дома дискуссии по прочитанным книгам.</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11. </w:t>
      </w:r>
      <w:r w:rsidRPr="00DC1F59">
        <w:rPr>
          <w:rFonts w:ascii="Times New Roman" w:hAnsi="Times New Roman" w:cs="Times New Roman"/>
          <w:sz w:val="26"/>
          <w:szCs w:val="26"/>
        </w:rPr>
        <w:t>Покупайте по возможности книги полюбившихся ребенку авторов, собирайте его личную библиотеку.</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12. </w:t>
      </w:r>
      <w:r w:rsidRPr="00DC1F59">
        <w:rPr>
          <w:rFonts w:ascii="Times New Roman" w:hAnsi="Times New Roman" w:cs="Times New Roman"/>
          <w:sz w:val="26"/>
          <w:szCs w:val="26"/>
        </w:rPr>
        <w:t>Воспитывайте бережное отношение к книге.</w:t>
      </w:r>
    </w:p>
    <w:p w:rsidR="00050632" w:rsidRPr="00DC1F59" w:rsidRDefault="00050632">
      <w:pPr>
        <w:rPr>
          <w:rFonts w:ascii="Times New Roman" w:hAnsi="Times New Roman" w:cs="Times New Roman"/>
          <w:sz w:val="26"/>
          <w:szCs w:val="26"/>
        </w:rPr>
      </w:pPr>
      <w:r>
        <w:rPr>
          <w:rFonts w:ascii="Times New Roman" w:hAnsi="Times New Roman" w:cs="Times New Roman"/>
          <w:sz w:val="26"/>
          <w:szCs w:val="26"/>
        </w:rPr>
        <w:t xml:space="preserve">13. </w:t>
      </w:r>
      <w:r w:rsidRPr="00DC1F59">
        <w:rPr>
          <w:rFonts w:ascii="Times New Roman" w:hAnsi="Times New Roman" w:cs="Times New Roman"/>
          <w:sz w:val="26"/>
          <w:szCs w:val="26"/>
        </w:rP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050632" w:rsidRPr="00DC1F59" w:rsidRDefault="00050632">
      <w:pPr>
        <w:rPr>
          <w:rFonts w:ascii="Times New Roman" w:hAnsi="Times New Roman" w:cs="Times New Roman"/>
          <w:sz w:val="26"/>
          <w:szCs w:val="26"/>
        </w:rPr>
      </w:pPr>
    </w:p>
    <w:p w:rsidR="00050632" w:rsidRPr="00DC1F59" w:rsidRDefault="00050632" w:rsidP="00DC1F59">
      <w:pPr>
        <w:rPr>
          <w:rFonts w:ascii="Times New Roman" w:hAnsi="Times New Roman" w:cs="Times New Roman"/>
          <w:b/>
          <w:bCs/>
          <w:sz w:val="28"/>
          <w:szCs w:val="28"/>
        </w:rPr>
      </w:pPr>
      <w:r w:rsidRPr="00DC1F59">
        <w:rPr>
          <w:rFonts w:ascii="Times New Roman" w:hAnsi="Times New Roman" w:cs="Times New Roman"/>
          <w:b/>
          <w:bCs/>
          <w:sz w:val="28"/>
          <w:szCs w:val="28"/>
        </w:rPr>
        <w:t>Советы родителям</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Терпеливо помогайте ребенку, если у него недостаточная скорость чтения.</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Обучая детей чтению, опирайтесь на их интересы. Ребенок, которого учили читать принудительно, неохотно пользуется этим своим умением.</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Рассказывайте детям сказки.</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Обязательно запишите ребенка в библиотеку. Время от времени ходите туда вместе с ним.</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Устраивать семейные чтения. Читайте сами – пусть ребенок видит, что свободное время мама и папа проводят не только у телевизора.</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Не всегда спешите сразу отвечать на детские вопросы – посоветуйте поискать ответы в книгах самостоятельно.</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Старайтесь приобретать и дарить детям хорошие книги, обязательно с надписью. Обращайте внимание на то, что сын или дочь читает.</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Вместе с ребенком создавайте такую библиотеку, чтобы в ней были разные книги, а не только фантастика и приключения.</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Собирайте дома словари. Вырабатывайте у ребенка привычку обращаться к словарям и работать с ними.</w:t>
      </w:r>
    </w:p>
    <w:p w:rsidR="00050632" w:rsidRPr="00DC1F59" w:rsidRDefault="00050632" w:rsidP="00DC1F59">
      <w:pPr>
        <w:numPr>
          <w:ilvl w:val="0"/>
          <w:numId w:val="3"/>
        </w:numPr>
        <w:ind w:left="720" w:hanging="360"/>
        <w:rPr>
          <w:rFonts w:ascii="Times New Roman" w:hAnsi="Times New Roman" w:cs="Times New Roman"/>
          <w:sz w:val="28"/>
          <w:szCs w:val="28"/>
        </w:rPr>
      </w:pPr>
      <w:r w:rsidRPr="00DC1F59">
        <w:rPr>
          <w:rFonts w:ascii="Times New Roman" w:hAnsi="Times New Roman" w:cs="Times New Roman"/>
          <w:sz w:val="28"/>
          <w:szCs w:val="28"/>
        </w:rPr>
        <w:t xml:space="preserve">Вместе покупайте, читайте, ремонтируйте книги, обсуждайте прочитанное. </w:t>
      </w:r>
    </w:p>
    <w:p w:rsidR="00050632" w:rsidRPr="00DC1F59" w:rsidRDefault="00050632">
      <w:pPr>
        <w:rPr>
          <w:rFonts w:ascii="Times New Roman" w:hAnsi="Times New Roman" w:cs="Times New Roman"/>
          <w:b/>
          <w:bCs/>
          <w:sz w:val="28"/>
          <w:szCs w:val="28"/>
        </w:rPr>
      </w:pPr>
    </w:p>
    <w:p w:rsidR="00050632" w:rsidRPr="00DC1F59" w:rsidRDefault="00050632">
      <w:pPr>
        <w:rPr>
          <w:rFonts w:ascii="Times New Roman" w:hAnsi="Times New Roman" w:cs="Times New Roman"/>
          <w:sz w:val="28"/>
          <w:szCs w:val="28"/>
        </w:rPr>
      </w:pP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Как привить любовь к чтению? Рекомендации по организации детского чтения</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1. Выбор книги</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1. Попробуйте найти жанр, который понравится вашему ребёнку. Волшебные сказки или юмористические рассказы, экзотические приключения или повести о ровесниках: пусть он выберет то, о чём ему интересно читать. Возможность сделать самостоятельный выбор, проявить свою индивидуальность будет приятна ребёнку и свяжет для него чтение со свободой, а не принуждением.</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Посетите вместе библиотеку или книжный магазин, понаблюдайте, что вызывает его интерес, а что отталкивает. Возможно, какие его предубеждения удастся рассеять.</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2. Заинтересовать ребёнка чтением можно и с помощью необычного вида книги. Это могут быть, например, книги с объёмными иллюстрациями (когда вырезанные изображения встают со страниц книги), или книги, рассчитанные на чтение в стереоочках.</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Комиксы тоже интересный книжный жанр, объединяющий литературу и изобразительное искусство. Возможно, ребёнку будет легче начать своё самостоятельное чтение с комиксов.</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Вообще, любая детская книга должна быть хорошо оформлена. Обращайте внимание на качество бумаги, полиграфии, читаемость текста (гигиенические нормы для начинающего читателя подразумевают маленькое количество переносов и строчных букв, крупный и чёткий шрифт). Хорошая книга будет оформлена и проиллюстрирована так, чтобы обогатить и облегчить восприятие печатного текста.</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3. Немаловажна длина произведения. Маленький ребёнок не в силах долго удерживать внимание, особенно если он воспринимает совершенно новую информацию, и его интерес снижается. Зато осознание того, что текст прочитан от начала до конца, даёт ребёнку позитивные впечатления и повод для гордости.</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4. Увлечь ребёнка книгой-бестселлером или книгой по известному фильму тоже возможный вариант. Такую книгу можно обсудить с друзьями, и это значимо для ребёнка. К тому же, к ней обычно продаются раскраски или мягкие игрушки; это тоже привлекательно для него.</w:t>
      </w: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 xml:space="preserve"> 2. Организация чтения:</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1. Сделайте книги доступными для ребёнка. Пусть они лежат везде, где есть вероятность появления минуток, в которые нечем себя занять. И, конечно, важный шаг в привитие читательской культуры создание домашней библиотеки. Пусть ребёнок поучаствует в выборе места для неё, или в расстановке книг на полках.</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2. Даже когда ребёнок научился читать сам, необходимо продолжать иногда читать ему вслух.</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Читатель начинается с собеседника и слушателя. Для детей младшего школьного возраста слушание является важной составляющей понимающего чтения. Взрослый посредством выразительного чтения формирует правильность восприятия текста ребёнком. Он обращает внимание на важные детали, имеет возможность повлиять на морально-нравственную оценку произведения.</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3. Очень важно обсуждение с ребёнком прочитанного произведения. Это помогает ему запомнить то, что он услышал/прочитал, разобраться со своими впечатлениями. Кроме того, учит высказываться о прочитанном и выражать свои мысли и эмоции. А ещё это даёт возможность родителям поговорить с детьми о каких-то важных темах, затронутых в книге. Если вы покажете свою заинтересованность в личности ребёнка и его личном мнении, это тоже будет способствовать повышению интереса к чтению.</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4. Большой простор и для углубления восприятия произведения, и для укрепления отношений в семье, и для увеличения интереса к чтению дают творческие работы на основе прочитанного. Это могут быть рисунки или поделки, а может быть разыгранная с домашними сценка или импровизированная викторина.</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 xml:space="preserve"> 5. Самое главное органично встроить книгу в вашу семейную жизнь. Пусть станет традицией чтение на ночь, чтение после обеда, совместное чтение, чтение с младшими в семье, чтение в дороге, на даче или в путешествии; покупка новых книг всей семьёй и посещение книжных праздников и фестивалей тоже хорошая семейная традиция.</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b/>
          <w:bCs/>
          <w:sz w:val="24"/>
          <w:szCs w:val="24"/>
        </w:rPr>
      </w:pPr>
      <w:r>
        <w:rPr>
          <w:rFonts w:ascii="Times New Roman" w:hAnsi="Times New Roman" w:cs="Times New Roman"/>
          <w:b/>
          <w:bCs/>
          <w:sz w:val="24"/>
          <w:szCs w:val="24"/>
        </w:rPr>
        <w:t xml:space="preserve"> 6. Попробуйте увлечь ребёнка ведением читательского дневника. Ему понравится собирать свою коллекцию прочитанных книг. Его можно наполнять понравившимися фразами из книги, собственными рисунками, распечатанными картинками или наклейками. Такой дневник можно будет, например, показать ребятам в классе.</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Маленькие секреты:</w:t>
      </w:r>
    </w:p>
    <w:p w:rsidR="00050632" w:rsidRDefault="0005063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Читая ребёнку вслух, остановиться на самом интересном месте, а на следующий день спросить: И что там было дальше?</w:t>
      </w:r>
    </w:p>
    <w:p w:rsidR="00050632" w:rsidRDefault="0005063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Оставить книгу, которая (как вы предполагаете) заинтересует ребёнка, на видном месте. Пусть ему кажется, что он стал читать её по собственному желанию, без подсказки (отчасти так и будет).</w:t>
      </w:r>
    </w:p>
    <w:p w:rsidR="00050632" w:rsidRDefault="0005063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Разрешите читать в постели, хоть это и не приветствуется. Скажите ребёнку, что он должен ложиться в определённое время. Однако он может либо спать, либо читать. Обычно дети выбирают чтение.</w:t>
      </w:r>
    </w:p>
    <w:p w:rsidR="00050632" w:rsidRDefault="0005063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Не заставляйте ребёнка дочитывать книгу до конца, его она ему неинтересна. У него должно быть ощущение свободы, которую даёт чтение.</w:t>
      </w:r>
    </w:p>
    <w:p w:rsidR="00050632" w:rsidRDefault="0005063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Вспоминая содержание прочитанной вместе книги, специально измените факты, чтобы проверить, запомнил ли его ребёнок.</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 Личный пример:</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Для того, чтобы ребёнок читал (или хотя бы не испытывал к чтению как таковому пренебрежение, что очень помешает ему в учёбе), необходимо, чтобы домашние были для него в этом примером. Обратите внимание, не говорите ли вы при ребёнке о ком-то, что он скучный ботаник или не отзываетесь плохо о ком-то, кто уткнулся в книжку и сидит. Уважение к книге это тот уровень внутренней культуры, которому нельзя научить, его можно только незаметно для себя впитать из окружающей среды: семьи, школы.</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Откажитесь иногда от других дел и займите это время чтением книги (не журнала). Ребёнок должен видеть, что вам это нравится. Возможно, у него возникнет любопытство: от чего вы получаете такое удовольствие?</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Обсуждайте прочитанную книгами с другими членами семьи. Пусть ребёнок видит ваш интерес к прочитанному. Покажите ему, что может заинтересовать в книге.</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Рекомендуйте ребёнку книги своего детства, делитесь своими детскими впечатлениями от чтения той или иной книги, сопоставляйте ваши впечатления.</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4. Объяснение целей чтения:</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Многих детей отвращает от чтения обязательная программа по чтению в школе. Ребёнок говорит я и так много читаю! или даже надоели эти книжки, опять какая-нибудь скукотища. Конечно, на уроках учителя стараются увлечь детей проходимым материалом, но это не всегда удаётся, хотя бы потому, что это обязаловка.</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 xml:space="preserve"> Но необходимо показать ребёнку, что чтение это не только выполнение домашнего задания, что можно найти что-то, что будет интересно лично тебе, и такие книги найдутся для каждого. И здесь есть целый перечень причин для чтения. </w:t>
      </w:r>
    </w:p>
    <w:p w:rsidR="00050632" w:rsidRDefault="00050632">
      <w:pPr>
        <w:rPr>
          <w:rFonts w:ascii="Times New Roman" w:hAnsi="Times New Roman" w:cs="Times New Roman"/>
          <w:sz w:val="24"/>
          <w:szCs w:val="24"/>
        </w:rPr>
      </w:pPr>
    </w:p>
    <w:p w:rsidR="00050632" w:rsidRDefault="00050632">
      <w:pPr>
        <w:rPr>
          <w:rFonts w:ascii="Times New Roman" w:hAnsi="Times New Roman" w:cs="Times New Roman"/>
          <w:sz w:val="24"/>
          <w:szCs w:val="24"/>
        </w:rPr>
      </w:pPr>
      <w:r>
        <w:rPr>
          <w:rFonts w:ascii="Times New Roman" w:hAnsi="Times New Roman" w:cs="Times New Roman"/>
          <w:sz w:val="24"/>
          <w:szCs w:val="24"/>
        </w:rPr>
        <w:tab/>
      </w: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p w:rsidR="00050632" w:rsidRDefault="00050632">
      <w:pPr>
        <w:rPr>
          <w:rFonts w:ascii="Times New Roman" w:hAnsi="Times New Roman" w:cs="Times New Roman"/>
          <w:b/>
          <w:bCs/>
          <w:sz w:val="24"/>
          <w:szCs w:val="24"/>
        </w:rPr>
      </w:pPr>
    </w:p>
    <w:sectPr w:rsidR="00050632" w:rsidSect="00CD4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EC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0366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695FA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74362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408"/>
    <w:rsid w:val="00050632"/>
    <w:rsid w:val="000A440B"/>
    <w:rsid w:val="000B3FE7"/>
    <w:rsid w:val="00276D98"/>
    <w:rsid w:val="00323B0E"/>
    <w:rsid w:val="00491408"/>
    <w:rsid w:val="005301D2"/>
    <w:rsid w:val="005B4B67"/>
    <w:rsid w:val="00691428"/>
    <w:rsid w:val="006B2B7F"/>
    <w:rsid w:val="007554DA"/>
    <w:rsid w:val="0078149C"/>
    <w:rsid w:val="007C4C0A"/>
    <w:rsid w:val="00925E1A"/>
    <w:rsid w:val="009520AD"/>
    <w:rsid w:val="00A02D38"/>
    <w:rsid w:val="00CD490B"/>
    <w:rsid w:val="00CE0C78"/>
    <w:rsid w:val="00DC1F59"/>
    <w:rsid w:val="00E41AD4"/>
    <w:rsid w:val="00F603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67"/>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12</Pages>
  <Words>4838</Words>
  <Characters>27583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2013-04-21T12:15:00Z</cp:lastPrinted>
  <dcterms:created xsi:type="dcterms:W3CDTF">2013-04-21T11:14:00Z</dcterms:created>
  <dcterms:modified xsi:type="dcterms:W3CDTF">2014-03-09T08:59:00Z</dcterms:modified>
</cp:coreProperties>
</file>