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23" w:rsidRDefault="00D44B23" w:rsidP="005B4DC9">
      <w:pPr>
        <w:ind w:left="-567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s1026" type="#_x0000_t75" style="position:absolute;left:0;text-align:left;margin-left:0;margin-top:0;width:207pt;height:270pt;z-index:251657216;visibility:visible" o:bordertopcolor="#595959" o:borderleftcolor="#595959" o:borderbottomcolor="#595959" o:borderrightcolor="#595959" stroked="t" strokecolor="#595959">
            <v:imagedata r:id="rId6" o:title="" croptop="5800f" cropbottom="3658f" cropleft="6376f" cropright="5211f" gain="86232f" blacklevel="-3932f"/>
          </v:shape>
        </w:pict>
      </w:r>
      <w:r>
        <w:rPr>
          <w:noProof/>
          <w:lang w:eastAsia="ru-RU"/>
        </w:rPr>
        <w:pict>
          <v:shape id="Рисунок 25" o:spid="_x0000_s1027" type="#_x0000_t75" style="position:absolute;left:0;text-align:left;margin-left:234pt;margin-top:0;width:206.4pt;height:274.8pt;z-index:251656192;visibility:visible" o:bordertopcolor="#595959" o:borderleftcolor="#595959" o:borderbottomcolor="#595959" o:borderrightcolor="#595959" stroked="t" strokecolor="#595959">
            <v:imagedata r:id="rId7" o:title="" croptop="11821f" cropbottom="7174f" cropleft="7296f" cropright="13120f" gain="93623f" blacklevel="-5898f"/>
          </v:shape>
        </w:pict>
      </w:r>
      <w:r>
        <w:t xml:space="preserve">                     </w:t>
      </w:r>
    </w:p>
    <w:p w:rsidR="00D44B23" w:rsidRDefault="00D44B23" w:rsidP="003C0D13">
      <w:pPr>
        <w:ind w:left="-567"/>
      </w:pPr>
      <w:r>
        <w:t xml:space="preserve">   </w:t>
      </w:r>
    </w:p>
    <w:p w:rsidR="00D44B23" w:rsidRDefault="00D44B23" w:rsidP="003C0D13">
      <w:pPr>
        <w:ind w:left="-567"/>
      </w:pPr>
    </w:p>
    <w:p w:rsidR="00D44B23" w:rsidRDefault="00D44B23" w:rsidP="003C0D13">
      <w:pPr>
        <w:ind w:left="-567"/>
      </w:pPr>
    </w:p>
    <w:p w:rsidR="00D44B23" w:rsidRDefault="00D44B23" w:rsidP="003C0D13">
      <w:pPr>
        <w:ind w:left="-567"/>
      </w:pPr>
    </w:p>
    <w:p w:rsidR="00D44B23" w:rsidRDefault="00D44B23" w:rsidP="003C0D13">
      <w:pPr>
        <w:ind w:left="-567"/>
      </w:pPr>
    </w:p>
    <w:p w:rsidR="00D44B23" w:rsidRDefault="00D44B23" w:rsidP="003C0D13">
      <w:pPr>
        <w:ind w:left="-567"/>
      </w:pPr>
    </w:p>
    <w:p w:rsidR="00D44B23" w:rsidRDefault="00D44B23" w:rsidP="003C0D13">
      <w:pPr>
        <w:ind w:left="-567"/>
      </w:pPr>
    </w:p>
    <w:p w:rsidR="00D44B23" w:rsidRDefault="00D44B23" w:rsidP="003C0D13">
      <w:pPr>
        <w:ind w:left="-567"/>
      </w:pPr>
    </w:p>
    <w:p w:rsidR="00D44B23" w:rsidRDefault="00D44B23" w:rsidP="003C0D13">
      <w:pPr>
        <w:ind w:left="-567"/>
      </w:pPr>
    </w:p>
    <w:p w:rsidR="00D44B23" w:rsidRDefault="00D44B23" w:rsidP="003C0D13">
      <w:pPr>
        <w:ind w:left="-567"/>
      </w:pPr>
    </w:p>
    <w:p w:rsidR="00D44B23" w:rsidRDefault="00D44B23" w:rsidP="003C0D13">
      <w:pPr>
        <w:ind w:left="-567"/>
      </w:pPr>
    </w:p>
    <w:p w:rsidR="00D44B23" w:rsidRDefault="00D44B23" w:rsidP="003C0D13">
      <w:pPr>
        <w:ind w:left="-567"/>
      </w:pPr>
      <w:r>
        <w:rPr>
          <w:noProof/>
          <w:lang w:eastAsia="ru-RU"/>
        </w:rPr>
        <w:pict>
          <v:line id="_x0000_s1028" style="position:absolute;left:0;text-align:left;z-index:251659264" from="243pt,.7pt" to="414pt,.7pt"/>
        </w:pict>
      </w:r>
      <w:r>
        <w:rPr>
          <w:noProof/>
          <w:lang w:eastAsia="ru-RU"/>
        </w:rPr>
        <w:pict>
          <v:line id="_x0000_s1029" style="position:absolute;left:0;text-align:left;z-index:251658240" from="9pt,.7pt" to="180pt,.7pt"/>
        </w:pict>
      </w:r>
    </w:p>
    <w:p w:rsidR="00D44B23" w:rsidRDefault="00D44B23" w:rsidP="003C0D13">
      <w:pPr>
        <w:ind w:left="-567"/>
      </w:pPr>
    </w:p>
    <w:p w:rsidR="00D44B23" w:rsidRDefault="00D44B23" w:rsidP="003C0D13">
      <w:pPr>
        <w:ind w:left="-567"/>
      </w:pPr>
    </w:p>
    <w:p w:rsidR="00D44B23" w:rsidRDefault="00D44B23" w:rsidP="003C0D13">
      <w:pPr>
        <w:ind w:left="-567"/>
      </w:pPr>
      <w:r>
        <w:rPr>
          <w:noProof/>
          <w:lang w:eastAsia="ru-RU"/>
        </w:rPr>
        <w:pict>
          <v:shape id="Рисунок 1" o:spid="_x0000_s1030" type="#_x0000_t75" style="position:absolute;left:0;text-align:left;margin-left:252pt;margin-top:5.35pt;width:201.75pt;height:311.25pt;z-index:251654144;visibility:visible" stroked="t" strokecolor="#595959">
            <v:imagedata r:id="rId8" o:title="" croptop="10570f" cropbottom="13081f" cropleft="7461f" cropright="7259f" gain="79922f" blacklevel="-3932f"/>
          </v:shape>
        </w:pict>
      </w:r>
      <w:r>
        <w:rPr>
          <w:noProof/>
          <w:lang w:eastAsia="ru-RU"/>
        </w:rPr>
        <w:pict>
          <v:shape id="Рисунок 31" o:spid="_x0000_s1031" type="#_x0000_t75" style="position:absolute;left:0;text-align:left;margin-left:0;margin-top:5.35pt;width:220.05pt;height:311.25pt;z-index:251655168;visibility:visible" stroked="t" strokecolor="#595959">
            <v:imagedata r:id="rId9" o:title="" croptop="7337f" cropbottom="7834f" cropleft="7247f" cropright="8507f" gain="79922f" blacklevel="-3932f"/>
          </v:shape>
        </w:pict>
      </w:r>
    </w:p>
    <w:p w:rsidR="00D44B23" w:rsidRDefault="00D44B23" w:rsidP="003C0D13">
      <w:pPr>
        <w:ind w:left="-567"/>
      </w:pPr>
    </w:p>
    <w:p w:rsidR="00D44B23" w:rsidRDefault="00D44B23" w:rsidP="00901570"/>
    <w:p w:rsidR="00D44B23" w:rsidRDefault="00D44B23" w:rsidP="00901570"/>
    <w:p w:rsidR="00D44B23" w:rsidRPr="003C0D13" w:rsidRDefault="00D44B23" w:rsidP="003C0D13"/>
    <w:p w:rsidR="00D44B23" w:rsidRPr="003C0D13" w:rsidRDefault="00D44B23" w:rsidP="003C0D13"/>
    <w:p w:rsidR="00D44B23" w:rsidRPr="003C0D13" w:rsidRDefault="00D44B23" w:rsidP="003C0D13"/>
    <w:p w:rsidR="00D44B23" w:rsidRPr="003C0D13" w:rsidRDefault="00D44B23" w:rsidP="003C0D13"/>
    <w:p w:rsidR="00D44B23" w:rsidRPr="003C0D13" w:rsidRDefault="00D44B23" w:rsidP="003C0D13"/>
    <w:p w:rsidR="00D44B23" w:rsidRPr="003C0D13" w:rsidRDefault="00D44B23" w:rsidP="003C0D13"/>
    <w:p w:rsidR="00D44B23" w:rsidRPr="003C0D13" w:rsidRDefault="00D44B23" w:rsidP="003C0D13"/>
    <w:p w:rsidR="00D44B23" w:rsidRPr="003C0D13" w:rsidRDefault="00D44B23" w:rsidP="003C0D13"/>
    <w:p w:rsidR="00D44B23" w:rsidRPr="003C0D13" w:rsidRDefault="00D44B23" w:rsidP="003C0D13"/>
    <w:p w:rsidR="00D44B23" w:rsidRPr="003C0D13" w:rsidRDefault="00D44B23" w:rsidP="003C0D13">
      <w:r>
        <w:rPr>
          <w:noProof/>
          <w:lang w:eastAsia="ru-RU"/>
        </w:rPr>
        <w:pict>
          <v:line id="_x0000_s1032" style="position:absolute;z-index:251661312" from="252pt,16.65pt" to="441pt,16.65pt"/>
        </w:pict>
      </w:r>
      <w:r>
        <w:rPr>
          <w:noProof/>
          <w:lang w:eastAsia="ru-RU"/>
        </w:rPr>
        <w:pict>
          <v:line id="_x0000_s1033" style="position:absolute;z-index:251660288" from="18pt,16.65pt" to="207pt,16.65pt"/>
        </w:pict>
      </w:r>
    </w:p>
    <w:p w:rsidR="00D44B23" w:rsidRPr="003C0D13" w:rsidRDefault="00D44B23" w:rsidP="00182A02"/>
    <w:sectPr w:rsidR="00D44B23" w:rsidRPr="003C0D13" w:rsidSect="00713A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B23" w:rsidRDefault="00D44B23" w:rsidP="00713A55">
      <w:pPr>
        <w:spacing w:after="0" w:line="240" w:lineRule="auto"/>
      </w:pPr>
      <w:r>
        <w:separator/>
      </w:r>
    </w:p>
  </w:endnote>
  <w:endnote w:type="continuationSeparator" w:id="0">
    <w:p w:rsidR="00D44B23" w:rsidRDefault="00D44B23" w:rsidP="0071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B23" w:rsidRDefault="00D44B23" w:rsidP="00713A55">
      <w:pPr>
        <w:spacing w:after="0" w:line="240" w:lineRule="auto"/>
      </w:pPr>
      <w:r>
        <w:separator/>
      </w:r>
    </w:p>
  </w:footnote>
  <w:footnote w:type="continuationSeparator" w:id="0">
    <w:p w:rsidR="00D44B23" w:rsidRDefault="00D44B23" w:rsidP="00713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3BA"/>
    <w:rsid w:val="00182A02"/>
    <w:rsid w:val="00187506"/>
    <w:rsid w:val="00194B48"/>
    <w:rsid w:val="002651AB"/>
    <w:rsid w:val="0031622F"/>
    <w:rsid w:val="003C0D13"/>
    <w:rsid w:val="005B4DC9"/>
    <w:rsid w:val="0064082C"/>
    <w:rsid w:val="00713A55"/>
    <w:rsid w:val="00765996"/>
    <w:rsid w:val="00901570"/>
    <w:rsid w:val="0099026C"/>
    <w:rsid w:val="00AE63BA"/>
    <w:rsid w:val="00C65BFD"/>
    <w:rsid w:val="00CC163D"/>
    <w:rsid w:val="00D44B23"/>
    <w:rsid w:val="00DA5F0C"/>
    <w:rsid w:val="00DB4687"/>
    <w:rsid w:val="00E736FC"/>
    <w:rsid w:val="00FD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3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4D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13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3A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13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3A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1</Pages>
  <Words>9</Words>
  <Characters>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10</cp:revision>
  <cp:lastPrinted>2011-11-14T11:18:00Z</cp:lastPrinted>
  <dcterms:created xsi:type="dcterms:W3CDTF">2011-11-14T08:55:00Z</dcterms:created>
  <dcterms:modified xsi:type="dcterms:W3CDTF">2011-11-14T11:20:00Z</dcterms:modified>
</cp:coreProperties>
</file>