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/>
          <w:sz w:val="36"/>
          <w:szCs w:val="36"/>
        </w:rPr>
      </w:pPr>
      <w:r w:rsidRPr="00582DBC">
        <w:rPr>
          <w:rFonts w:ascii="Times New Roman" w:hAnsi="Times New Roman"/>
          <w:b/>
          <w:i/>
          <w:sz w:val="36"/>
          <w:szCs w:val="36"/>
        </w:rPr>
        <w:t>Игра-путешествие « По страницам прочитанных произведений» С.В.Михалкова</w:t>
      </w:r>
      <w:r>
        <w:rPr>
          <w:rFonts w:ascii="Times New Roman" w:hAnsi="Times New Roman"/>
          <w:b/>
          <w:i/>
          <w:sz w:val="36"/>
          <w:szCs w:val="36"/>
        </w:rPr>
        <w:t>.</w:t>
      </w:r>
    </w:p>
    <w:p w:rsidR="008C6267" w:rsidRPr="00582DBC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Авторы: Учителя ГБОУ СОШ №2053 Васильковская Л.А. и Птицына Е.С.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игре  принимают участие – 6 команд.  Названия можно предложить придумать детям до начала праздника.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Помощники: 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игры  необходимы 6 человек, цель которых будет стоять на станциях, давать задание и координировать действия участвующих команд. 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Помощниками могут быть   учащиеся старших классов.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помощники должны быть ознакомлены с их предстоящей деятельностью. 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Правила игры: 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– кругосветка  включает в себя передвижение команд по станциям, с помощью путеводного листа и выполнение заданий с целью получения количественных оценок (баллов). Команда,  набравшая наибольшее количество баллов становится победителем. Сигналом к переходу является звонок ведущего.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</w:t>
      </w:r>
    </w:p>
    <w:p w:rsidR="008C6267" w:rsidRDefault="008C6267" w:rsidP="00855DDD">
      <w:pPr>
        <w:spacing w:before="100" w:beforeAutospacing="1" w:after="100" w:afterAutospacing="1" w:line="360" w:lineRule="auto"/>
        <w:ind w:firstLine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Сегодня мы с вами отправляемся в путешествие по любимым произведениям замечательного поэта Сергея Владимировича Михалкова.  Мы будем не только путешествовать, но и соревноваться. К этой игре вы долго готовились: читали произведения Михалкова, рисовали рисунки, составляли вопросы по тексту. Мы объявляем о начале игры, приглашаем родителей для участия в игре и получить маршрутные листы.</w:t>
      </w:r>
      <w:r>
        <w:rPr>
          <w:rFonts w:ascii="Times New Roman" w:hAnsi="Times New Roman"/>
          <w:sz w:val="28"/>
          <w:szCs w:val="28"/>
        </w:rPr>
        <w:t> 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Жеребьевка.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Каждый участник из коробки вытягивает снежинку.  Цвет снежинки определяет команду. Участники подходят к своему столу, цвет скатерти на столе совпадает с цветом снежинки.  </w:t>
      </w:r>
      <w:r>
        <w:rPr>
          <w:rFonts w:ascii="Times New Roman" w:hAnsi="Times New Roman"/>
          <w:color w:val="000000"/>
          <w:sz w:val="28"/>
          <w:szCs w:val="28"/>
        </w:rPr>
        <w:t xml:space="preserve">Посмотрите внимательно на свою снежинку и найдите свой игровой стол. </w:t>
      </w:r>
    </w:p>
    <w:p w:rsidR="008C6267" w:rsidRDefault="008C6267" w:rsidP="00855DDD">
      <w:pPr>
        <w:spacing w:before="100" w:beforeAutospacing="1" w:after="100" w:afterAutospacing="1" w:line="36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Представление команд</w:t>
      </w:r>
    </w:p>
    <w:p w:rsidR="008C6267" w:rsidRDefault="008C6267" w:rsidP="00855DDD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 команда "Фантазеры"</w:t>
      </w:r>
    </w:p>
    <w:p w:rsidR="008C6267" w:rsidRDefault="008C6267" w:rsidP="00855DDD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команда "Друзья»</w:t>
      </w:r>
    </w:p>
    <w:p w:rsidR="008C6267" w:rsidRDefault="008C6267" w:rsidP="00855DDD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"3 команда "Умники и умницы»</w:t>
      </w:r>
    </w:p>
    <w:p w:rsidR="008C6267" w:rsidRDefault="008C6267" w:rsidP="00855DDD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 команда "Непоседы"</w:t>
      </w:r>
    </w:p>
    <w:p w:rsidR="008C6267" w:rsidRDefault="008C6267" w:rsidP="00855DD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 команда "Весельчаки"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станция.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Распутай клубок</w:t>
      </w:r>
      <w:r>
        <w:rPr>
          <w:rFonts w:ascii="Times New Roman" w:hAnsi="Times New Roman"/>
          <w:sz w:val="28"/>
          <w:szCs w:val="28"/>
        </w:rPr>
        <w:t>.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Помощник дает детям лист, на котором зашифрована фраза из произведения С. Михалкова "Котята". Дети, распутывая клубок, отгадывают произведение.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Котёнок играл с клубком. Нитки запутались. Распутайте нитки. Если сделаете правильно, то у вас получится предложение.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Вы послушайте,  ребята,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Родились у нас котята…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по счёту, ровно пять..)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4A23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7.25pt;height:180.75pt;visibility:visible">
            <v:imagedata r:id="rId4" o:title=""/>
          </v:shape>
        </w:pic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автор этого произведения?  (1 балл)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Можете  продолжить? (1 балл)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станция.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Продолжи стихотворение.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Помощник читает отрывок из произведения Михалкова, дети продолжают его и отгадывают название.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станция.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Снежинка.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Участники наклеивают свою снежинку на плакат, место указывает помощник. В результате получается слово, которое зачитывается в конце игры. Это слово «Диплом». 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станция.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Живые картинки.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Участники собирают картинку из пазлов.  Называют произведение.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станция.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Угадай произведение.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Помощник читает отрывок из произведения С. Михалкова,  дети называют произведение.</w:t>
      </w:r>
    </w:p>
    <w:p w:rsidR="008C6267" w:rsidRDefault="008C6267" w:rsidP="00855DD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 наших классах  </w:t>
      </w:r>
    </w:p>
    <w:p w:rsidR="008C6267" w:rsidRDefault="008C6267" w:rsidP="00855DD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знайка,</w:t>
      </w:r>
      <w:r>
        <w:rPr>
          <w:color w:val="000000"/>
          <w:sz w:val="28"/>
          <w:szCs w:val="28"/>
        </w:rPr>
        <w:br/>
        <w:t>Но, попробуй, угадай-ка,</w:t>
      </w:r>
      <w:r>
        <w:rPr>
          <w:color w:val="000000"/>
          <w:sz w:val="28"/>
          <w:szCs w:val="28"/>
        </w:rPr>
        <w:br/>
        <w:t>И, в одно мгновение,</w:t>
      </w:r>
      <w:r>
        <w:rPr>
          <w:color w:val="000000"/>
          <w:sz w:val="28"/>
          <w:szCs w:val="28"/>
        </w:rPr>
        <w:br/>
        <w:t>Узнай произведение.</w:t>
      </w:r>
    </w:p>
    <w:p w:rsidR="008C6267" w:rsidRDefault="008C6267" w:rsidP="00855DD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 распух, не видно глаза </w:t>
      </w:r>
      <w:r>
        <w:rPr>
          <w:color w:val="000000"/>
          <w:sz w:val="28"/>
          <w:szCs w:val="28"/>
        </w:rPr>
        <w:br/>
        <w:t>Перекошена щека,</w:t>
      </w:r>
      <w:r>
        <w:rPr>
          <w:color w:val="000000"/>
          <w:sz w:val="28"/>
          <w:szCs w:val="28"/>
        </w:rPr>
        <w:br/>
        <w:t>И, впиваясь, как игла, </w:t>
      </w:r>
      <w:r>
        <w:rPr>
          <w:color w:val="000000"/>
          <w:sz w:val="28"/>
          <w:szCs w:val="28"/>
        </w:rPr>
        <w:br/>
        <w:t>На хвосте жужжит пчела. </w:t>
      </w:r>
      <w:r>
        <w:rPr>
          <w:color w:val="000000"/>
          <w:sz w:val="28"/>
          <w:szCs w:val="28"/>
        </w:rPr>
        <w:br/>
        <w:t>(Мой щенок.)</w:t>
      </w:r>
    </w:p>
    <w:p w:rsidR="008C6267" w:rsidRDefault="008C6267" w:rsidP="00855DD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у Коли, например</w:t>
      </w:r>
      <w:r>
        <w:rPr>
          <w:color w:val="000000"/>
          <w:sz w:val="28"/>
          <w:szCs w:val="28"/>
        </w:rPr>
        <w:br/>
        <w:t>Мама – милиционер,</w:t>
      </w:r>
      <w:r>
        <w:rPr>
          <w:color w:val="000000"/>
          <w:sz w:val="28"/>
          <w:szCs w:val="28"/>
        </w:rPr>
        <w:br/>
        <w:t>А у Толи и у Веры,</w:t>
      </w:r>
      <w:r>
        <w:rPr>
          <w:color w:val="000000"/>
          <w:sz w:val="28"/>
          <w:szCs w:val="28"/>
        </w:rPr>
        <w:br/>
        <w:t>Обе - мамы </w:t>
      </w:r>
      <w:r>
        <w:rPr>
          <w:color w:val="000000"/>
          <w:sz w:val="28"/>
          <w:szCs w:val="28"/>
        </w:rPr>
        <w:br/>
        <w:t>(А что у вас?)</w:t>
      </w:r>
    </w:p>
    <w:p w:rsidR="008C6267" w:rsidRDefault="008C6267" w:rsidP="00855DD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поставили </w:t>
      </w:r>
      <w:r>
        <w:rPr>
          <w:color w:val="000000"/>
          <w:sz w:val="28"/>
          <w:szCs w:val="28"/>
        </w:rPr>
        <w:br/>
        <w:t>Сегодня телефон, </w:t>
      </w:r>
      <w:r>
        <w:rPr>
          <w:color w:val="000000"/>
          <w:sz w:val="28"/>
          <w:szCs w:val="28"/>
        </w:rPr>
        <w:br/>
        <w:t>И сказали </w:t>
      </w:r>
      <w:r>
        <w:rPr>
          <w:color w:val="000000"/>
          <w:sz w:val="28"/>
          <w:szCs w:val="28"/>
        </w:rPr>
        <w:br/>
        <w:t>"Телефон у нас включен!" </w:t>
      </w:r>
      <w:r>
        <w:rPr>
          <w:color w:val="000000"/>
          <w:sz w:val="28"/>
          <w:szCs w:val="28"/>
        </w:rPr>
        <w:br/>
        <w:t>Я могу по телефону, </w:t>
      </w:r>
      <w:r>
        <w:rPr>
          <w:color w:val="000000"/>
          <w:sz w:val="28"/>
          <w:szCs w:val="28"/>
        </w:rPr>
        <w:br/>
        <w:t>С этих пор, </w:t>
      </w:r>
      <w:r>
        <w:rPr>
          <w:color w:val="000000"/>
          <w:sz w:val="28"/>
          <w:szCs w:val="28"/>
        </w:rPr>
        <w:br/>
        <w:t>С кем хочу вести, </w:t>
      </w:r>
      <w:r>
        <w:rPr>
          <w:color w:val="000000"/>
          <w:sz w:val="28"/>
          <w:szCs w:val="28"/>
        </w:rPr>
        <w:br/>
        <w:t>Из дома разговор. </w:t>
      </w:r>
      <w:r>
        <w:rPr>
          <w:color w:val="000000"/>
          <w:sz w:val="28"/>
          <w:szCs w:val="28"/>
        </w:rPr>
        <w:br/>
        <w:t>(Телефон)</w:t>
      </w:r>
    </w:p>
    <w:p w:rsidR="008C6267" w:rsidRDefault="008C6267" w:rsidP="00855DD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Как-то летом, на лужайке,</w:t>
      </w:r>
      <w:r>
        <w:rPr>
          <w:color w:val="000000"/>
          <w:sz w:val="28"/>
          <w:szCs w:val="28"/>
        </w:rPr>
        <w:br/>
        <w:t>Очень умный Майский Жук,</w:t>
      </w:r>
      <w:r>
        <w:rPr>
          <w:color w:val="000000"/>
          <w:sz w:val="28"/>
          <w:szCs w:val="28"/>
        </w:rPr>
        <w:br/>
        <w:t>Основал для насекомых</w:t>
      </w:r>
      <w:r>
        <w:rPr>
          <w:color w:val="000000"/>
          <w:sz w:val="28"/>
          <w:szCs w:val="28"/>
        </w:rPr>
        <w:br/>
        <w:t>Академию наук.</w:t>
      </w:r>
      <w:r>
        <w:rPr>
          <w:color w:val="000000"/>
          <w:sz w:val="28"/>
          <w:szCs w:val="28"/>
        </w:rPr>
        <w:br/>
        <w:t>(Лесная академия.)</w:t>
      </w:r>
    </w:p>
    <w:p w:rsidR="008C6267" w:rsidRDefault="008C6267" w:rsidP="00855DD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Зеленые стебли, </w:t>
      </w:r>
      <w:r>
        <w:rPr>
          <w:color w:val="000000"/>
          <w:sz w:val="28"/>
          <w:szCs w:val="28"/>
        </w:rPr>
        <w:br/>
        <w:t>Как сосны в лесу, </w:t>
      </w:r>
      <w:r>
        <w:rPr>
          <w:color w:val="000000"/>
          <w:sz w:val="28"/>
          <w:szCs w:val="28"/>
        </w:rPr>
        <w:br/>
        <w:t>На крыльях его, </w:t>
      </w:r>
      <w:r>
        <w:rPr>
          <w:color w:val="000000"/>
          <w:sz w:val="28"/>
          <w:szCs w:val="28"/>
        </w:rPr>
        <w:br/>
        <w:t>Осыпают росу. </w:t>
      </w:r>
      <w:r>
        <w:rPr>
          <w:color w:val="000000"/>
          <w:sz w:val="28"/>
          <w:szCs w:val="28"/>
        </w:rPr>
        <w:br/>
        <w:t>(Веселый жук)</w:t>
      </w:r>
    </w:p>
    <w:p w:rsidR="008C6267" w:rsidRDefault="008C6267" w:rsidP="00855DDD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Кто же это? 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Почему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Тащат валенки ему,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Меховые рукавицы, 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Чтоб не мог он простудиться. 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(Про мимозу)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Помотал один рогами,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Уперся другой,  ногами…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рогами не крути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вдвоем нельзя пройти.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(Бараны)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Я вхожу одним из первых 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медицинский кабинет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меня стальные нервы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Или вовсе нервов нет.</w:t>
      </w:r>
    </w:p>
    <w:p w:rsidR="008C6267" w:rsidRDefault="008C6267" w:rsidP="00855D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(Прививка)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станция.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Доскажи словечко.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Помощник читает отрывок , участники называют произведение.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Подсчет баллов ведут помощники. 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доме восемь дробь один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заставы Ильича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 высокий гражданин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прозванью /Каланча/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Четырнадцать лет ему было,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нёс он дорожный мешок,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нём полотенце и мыло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белый зубной  /порошок/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Нос распух, не видно глаза,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Перекошена щека,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впиваясь, как игла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хвосте жужжит /пчела/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Взад – вперёд по скользкой палубе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 мокрый капитан.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Взад- вперёд по скользкой палубе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 мокрый  /таракан/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зайчат и до котят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 свете есть хотят.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хрустом конь жует овес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Кость грызёт дворовый  /пёс/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Прихромал Барбос кудлатый,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за чем, а я за ватой.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Застудил я левый бок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дождём вчера  /промок/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- то шариковой ручкой,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весь альбомный лист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Вывел подпись с закорючкой….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Шахматист или /артист/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лежу в своей постели –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положено болеть: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Поднялась температура.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лежу и не ропщу,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Пью солёную микстуру</w:t>
      </w:r>
    </w:p>
    <w:p w:rsidR="008C6267" w:rsidRDefault="008C6267" w:rsidP="00855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 горло  /полощу/</w:t>
      </w: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Ведущие объявляют победителей. Награждение дипломами.</w:t>
      </w:r>
    </w:p>
    <w:p w:rsidR="008C6267" w:rsidRDefault="008C6267" w:rsidP="00D606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C6267" w:rsidRDefault="008C6267" w:rsidP="00D606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C6267" w:rsidRDefault="008C6267" w:rsidP="00D606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C6267" w:rsidRDefault="008C6267" w:rsidP="00D606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C6267" w:rsidRDefault="008C6267" w:rsidP="00D606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C6267" w:rsidRDefault="008C6267" w:rsidP="00D606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C6267" w:rsidRDefault="008C6267" w:rsidP="00D606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C6267" w:rsidRDefault="008C6267" w:rsidP="00D606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C6267" w:rsidRDefault="008C6267" w:rsidP="00D606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C6267" w:rsidRDefault="008C6267" w:rsidP="00D606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C6267" w:rsidRDefault="008C6267" w:rsidP="00D606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C6267" w:rsidRDefault="008C6267" w:rsidP="00D606F1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:rsidR="008C6267" w:rsidRPr="00855DDD" w:rsidRDefault="008C6267" w:rsidP="00D606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8C6267" w:rsidRDefault="008C6267" w:rsidP="00855DD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bCs/>
        </w:rPr>
      </w:pPr>
    </w:p>
    <w:p w:rsidR="008C6267" w:rsidRPr="00780ADD" w:rsidRDefault="008C6267" w:rsidP="00780ADD">
      <w:pPr>
        <w:jc w:val="center"/>
        <w:rPr>
          <w:rFonts w:ascii="Times New Roman" w:hAnsi="Times New Roman"/>
          <w:sz w:val="32"/>
          <w:szCs w:val="32"/>
        </w:rPr>
      </w:pPr>
    </w:p>
    <w:sectPr w:rsidR="008C6267" w:rsidRPr="00780ADD" w:rsidSect="00D7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7BC"/>
    <w:rsid w:val="000A417A"/>
    <w:rsid w:val="00456B0B"/>
    <w:rsid w:val="00582DBC"/>
    <w:rsid w:val="00654A23"/>
    <w:rsid w:val="00780ADD"/>
    <w:rsid w:val="00855DDD"/>
    <w:rsid w:val="008C6267"/>
    <w:rsid w:val="00A277BC"/>
    <w:rsid w:val="00A7313C"/>
    <w:rsid w:val="00C2353F"/>
    <w:rsid w:val="00D51EB4"/>
    <w:rsid w:val="00D606F1"/>
    <w:rsid w:val="00D762AB"/>
    <w:rsid w:val="00DE69B2"/>
    <w:rsid w:val="00E3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9</Pages>
  <Words>685</Words>
  <Characters>3905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</dc:creator>
  <cp:keywords/>
  <dc:description/>
  <cp:lastModifiedBy>FuckYouBill</cp:lastModifiedBy>
  <cp:revision>9</cp:revision>
  <dcterms:created xsi:type="dcterms:W3CDTF">2013-03-05T09:06:00Z</dcterms:created>
  <dcterms:modified xsi:type="dcterms:W3CDTF">2013-03-28T08:43:00Z</dcterms:modified>
</cp:coreProperties>
</file>