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BC" w:rsidRDefault="001B48BC" w:rsidP="00CD43B7">
      <w:pPr>
        <w:pStyle w:val="NoSpacing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Час</w:t>
      </w:r>
      <w:r w:rsidRPr="00E073B1">
        <w:rPr>
          <w:b/>
          <w:bCs/>
          <w:sz w:val="48"/>
          <w:szCs w:val="48"/>
        </w:rPr>
        <w:t xml:space="preserve"> занимательной математики.</w:t>
      </w:r>
    </w:p>
    <w:p w:rsidR="001B48BC" w:rsidRDefault="001B48BC" w:rsidP="00E073B1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Урок – путешествие.</w:t>
      </w:r>
    </w:p>
    <w:p w:rsidR="001B48BC" w:rsidRDefault="001B48BC" w:rsidP="00E073B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Цели: развивать интерес детей  к математике, их математичекие способности, учить выполнять логические операции, расширять кругозор у детей.</w:t>
      </w:r>
    </w:p>
    <w:p w:rsidR="001B48BC" w:rsidRDefault="001B48BC" w:rsidP="00E073B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Оборудование: карта Заниматики. Разноцветный куб, листы с заданиями.</w:t>
      </w:r>
    </w:p>
    <w:p w:rsidR="001B48BC" w:rsidRDefault="001B48BC" w:rsidP="00E073B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Учитель: Дорогие ребята! Сегодня мы попали в удивительную страну- страну мудрецов, которая носит название «Заниматика».</w:t>
      </w:r>
    </w:p>
    <w:p w:rsidR="001B48BC" w:rsidRDefault="001B48BC" w:rsidP="00E073B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Кто из вас догадался, какие два слова объединились, чтобы получилось название этой страны? «Заниматика»- это занимательная математика.</w:t>
      </w:r>
    </w:p>
    <w:p w:rsidR="001B48BC" w:rsidRDefault="001B48BC" w:rsidP="00A024D4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Прозвенел долгожданный звонок.</w:t>
      </w:r>
    </w:p>
    <w:p w:rsidR="001B48BC" w:rsidRDefault="001B48BC" w:rsidP="00A024D4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Математика ждёт встречи с вами.</w:t>
      </w:r>
    </w:p>
    <w:p w:rsidR="001B48BC" w:rsidRDefault="001B48BC" w:rsidP="00A024D4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интересные приготовила для вас,</w:t>
      </w:r>
    </w:p>
    <w:p w:rsidR="001B48BC" w:rsidRDefault="001B48BC" w:rsidP="00A024D4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Чтобы дружно работал весь второй класс.</w:t>
      </w:r>
    </w:p>
    <w:p w:rsidR="001B48BC" w:rsidRDefault="001B48BC" w:rsidP="00A024D4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Будьте все внимательны, а ещё старательны!</w:t>
      </w:r>
    </w:p>
    <w:p w:rsidR="001B48BC" w:rsidRDefault="001B48BC" w:rsidP="00A024D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Сегодня на уроке мы будем и в группах, и в парах, по рядам, по рядкам, а также будут индивидуальные задания.</w:t>
      </w:r>
    </w:p>
    <w:p w:rsidR="001B48BC" w:rsidRDefault="001B48BC" w:rsidP="00A024D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Угадайте, кто мне сегодня будет помогать?</w:t>
      </w:r>
    </w:p>
    <w:p w:rsidR="001B48BC" w:rsidRDefault="001B48BC" w:rsidP="00A024D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«Падала пушинкой, растаяла слезинкой» . (Снежинка).</w:t>
      </w:r>
    </w:p>
    <w:p w:rsidR="001B48BC" w:rsidRDefault="001B48BC" w:rsidP="00A024D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А ещё нам поможет игровое поле, или другими словами, карта страны Заниматики. На игровом поле- 6 секторов разного цвета с названиями.</w:t>
      </w:r>
    </w:p>
    <w:p w:rsidR="001B48BC" w:rsidRDefault="001B48BC" w:rsidP="00A024D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Путеводителем по стране Заниматике будет разноцветный куб. Цвет, который вы выберете на кубе, покажет на цвет сектора, на котором вы будете демонстрировать свои знания в области математике.</w:t>
      </w:r>
    </w:p>
    <w:p w:rsidR="001B48BC" w:rsidRDefault="001B48BC" w:rsidP="001D0F5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Раз- два! Начинать урок пора!</w:t>
      </w:r>
    </w:p>
    <w:p w:rsidR="001B48BC" w:rsidRDefault="001B48BC" w:rsidP="001D0F5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Успех работы сегодня на уроке зависит от быстроты и от точности устного счёта, и поэтому начнём урок разминки.</w:t>
      </w:r>
    </w:p>
    <w:p w:rsidR="001B48BC" w:rsidRDefault="001B48BC" w:rsidP="001D0F5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Оранжевый сектор «Разминка»</w:t>
      </w:r>
    </w:p>
    <w:p w:rsidR="001B48BC" w:rsidRDefault="001B48BC" w:rsidP="001D0F5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1.Что вы можете рассказать о числе 440?(число записано на снежинке). (натуральное, трёхзнаное, круглое, чётное, в записи отсутствует разряд единиц, можно записать в виде суммы разрядных слагаемых:400+40, соседи числа 439 и 441).</w:t>
      </w:r>
    </w:p>
    <w:p w:rsidR="001B48BC" w:rsidRDefault="001B48BC" w:rsidP="001D0F5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2.В ряду чисел найти «лишнее» число.</w:t>
      </w:r>
    </w:p>
    <w:p w:rsidR="001B48BC" w:rsidRDefault="001B48BC" w:rsidP="001D0F5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372. 825, 506, 217, 154 ( число 506 –лишнее, т.к.отсутствует число десятков).</w:t>
      </w:r>
    </w:p>
    <w:p w:rsidR="001B48BC" w:rsidRDefault="001B48BC" w:rsidP="001D0F5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3.Вам даны числа: 132, 243, 354, 465…</w:t>
      </w:r>
    </w:p>
    <w:p w:rsidR="001B48BC" w:rsidRDefault="001B48BC" w:rsidP="001D0F5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Найдите закономерность и определите в этом ряду следующее число.( Следующее число-576, т.к. в этом ряду каждое следующее число больше предыдущего на 111 или больше на 1 сотню, один десяток, одну единицу).</w:t>
      </w:r>
    </w:p>
    <w:p w:rsidR="001B48BC" w:rsidRDefault="001B48BC" w:rsidP="000E4834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Зелёный сектор « Природа и математика»</w:t>
      </w:r>
    </w:p>
    <w:p w:rsidR="001B48BC" w:rsidRDefault="001B48BC" w:rsidP="000E483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Снежинка опустилась на ёлочку, которая находится на зелёном секторе. А вы знаете, что зелёный цвет-это цвет природы. Как же связаны природа и математика?</w:t>
      </w:r>
    </w:p>
    <w:p w:rsidR="001B48BC" w:rsidRDefault="001B48BC" w:rsidP="000E483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Давайте на минутку заглянем в зимний лес. Какое животное рассказывает о себе так: «Мы зимой живём поодиночке. Весь день, особенно в сумерки, рыщем по лесу. Главная наша пища- мелкие грызуны:</w:t>
      </w:r>
    </w:p>
    <w:p w:rsidR="001B48BC" w:rsidRDefault="001B48BC" w:rsidP="000E483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мыши и полёвки. А помогает нам в этом отличный слух. О ком идёт речь? (О лисе). </w:t>
      </w:r>
    </w:p>
    <w:p w:rsidR="001B48BC" w:rsidRDefault="001B48BC" w:rsidP="000E483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А вам интересно, на каком расстоянии лиса слышит мышиный писк?</w:t>
      </w:r>
    </w:p>
    <w:p w:rsidR="001B48BC" w:rsidRDefault="001B48BC" w:rsidP="000E483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Для этого выполним задание по следующей программе. А помогать нам будут в этом знания в работе с трёхзначными числами.</w:t>
      </w:r>
    </w:p>
    <w:p w:rsidR="001B48BC" w:rsidRDefault="001B48BC" w:rsidP="000E483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каждом столе задание на листах: пример записан цепочкой, в результате должно получится число 100 (работа в парах).</w:t>
      </w:r>
    </w:p>
    <w:p w:rsidR="001B48BC" w:rsidRDefault="001B48BC" w:rsidP="000E483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Да, на расстоянии 100 метров лиса слышит свою добычу. Сколько в числе 100 десятков? (Десять). Сколько сотен? (Одна).</w:t>
      </w:r>
    </w:p>
    <w:p w:rsidR="001B48BC" w:rsidRDefault="001B48BC" w:rsidP="00444F9E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Голубой сектор «Математический ручеёк»</w:t>
      </w:r>
    </w:p>
    <w:p w:rsidR="001B48BC" w:rsidRDefault="001B48BC" w:rsidP="00444F9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Нам выпал сектор «Математический ручеёк».</w:t>
      </w:r>
    </w:p>
    <w:p w:rsidR="001B48BC" w:rsidRDefault="001B48BC" w:rsidP="00444F9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У каждого на столе лист бумаги, на котором вы друг за другом «Цепочкой» решаете примеры. Посмотрим чей ручеёк течёт по правильному руслу.</w:t>
      </w:r>
    </w:p>
    <w:p w:rsidR="001B48BC" w:rsidRDefault="001B48BC" w:rsidP="00444F9E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Заслушав, всё запоминай,</w:t>
      </w:r>
    </w:p>
    <w:p w:rsidR="001B48BC" w:rsidRDefault="001B48BC" w:rsidP="00444F9E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Примеры быстро сосчитай!</w:t>
      </w:r>
    </w:p>
    <w:p w:rsidR="001B48BC" w:rsidRDefault="001B48BC" w:rsidP="00444F9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Ручеёк тронулся. В добрый путь!</w:t>
      </w:r>
    </w:p>
    <w:p w:rsidR="001B48BC" w:rsidRDefault="001B48BC" w:rsidP="00444F9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Дети выполняют запись столбиком.</w:t>
      </w:r>
    </w:p>
    <w:p w:rsidR="001B48BC" w:rsidRDefault="001B48BC" w:rsidP="00444F9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45+36=                          36-18=</w:t>
      </w:r>
    </w:p>
    <w:p w:rsidR="001B48BC" w:rsidRDefault="001B48BC" w:rsidP="00444F9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84-16=                           63+27=</w:t>
      </w:r>
    </w:p>
    <w:p w:rsidR="001B48BC" w:rsidRDefault="001B48BC" w:rsidP="00444F9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50-27=                            78-39=</w:t>
      </w:r>
    </w:p>
    <w:p w:rsidR="001B48BC" w:rsidRDefault="001B48BC" w:rsidP="00444F9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57+14=                           48+27=</w:t>
      </w:r>
    </w:p>
    <w:p w:rsidR="001B48BC" w:rsidRDefault="001B48BC" w:rsidP="00444F9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Чей ряд доволен своим ручейком? Чей ручеёк оказался самым спокойным?</w:t>
      </w:r>
    </w:p>
    <w:p w:rsidR="001B48BC" w:rsidRDefault="001B48BC" w:rsidP="00444F9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Кто плыл против течения? (Ответы детей).</w:t>
      </w:r>
    </w:p>
    <w:p w:rsidR="001B48BC" w:rsidRDefault="001B48BC" w:rsidP="00212BC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Красный сектор «Игра»</w:t>
      </w:r>
    </w:p>
    <w:p w:rsidR="001B48BC" w:rsidRDefault="001B48BC" w:rsidP="00212BC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А сейчас на какой сектор попадёт снежинка? Это сектор- игра. И я предлагаю игру «Крестики – нолики».</w:t>
      </w:r>
    </w:p>
    <w:p w:rsidR="001B48BC" w:rsidRDefault="001B48BC" w:rsidP="00212BC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Я читаю высказывание. Если высказывание верно, вы ставите в клетку таблицы «Х», а если неверно – то»О».</w:t>
      </w:r>
    </w:p>
    <w:p w:rsidR="001B48BC" w:rsidRDefault="001B48BC" w:rsidP="00212BC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Дети выходят друг за другом по 2 человека ( сидящие за одной партой), остальные работают с сигнальными карточками.</w:t>
      </w:r>
    </w:p>
    <w:p w:rsidR="001B48BC" w:rsidRDefault="001B48BC" w:rsidP="00212BC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1.30 увеличить на 27 будет 58</w:t>
      </w:r>
    </w:p>
    <w:p w:rsidR="001B48BC" w:rsidRDefault="001B48BC" w:rsidP="00212BC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2.Посмотрите на запись. Вы согласны? 74дм=7м 40см.</w:t>
      </w:r>
    </w:p>
    <w:p w:rsidR="001B48BC" w:rsidRDefault="001B48BC" w:rsidP="00212BC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3.Точка – это геометрическая фигура.</w:t>
      </w:r>
    </w:p>
    <w:p w:rsidR="001B48BC" w:rsidRDefault="001B48BC" w:rsidP="00212BC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4.Эта ломаная состоит из 5 звеньев и имеет 6 вершин. Так ли это? ( На доске чертёж ломаной).</w:t>
      </w:r>
    </w:p>
    <w:p w:rsidR="001B48BC" w:rsidRDefault="001B48BC" w:rsidP="00212BC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5.500см – 5м.</w:t>
      </w:r>
    </w:p>
    <w:p w:rsidR="001B48BC" w:rsidRDefault="001B48BC" w:rsidP="00212BC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6.Число 108 записано в виде суммы разрядных слагаемых так: 100+80.</w:t>
      </w:r>
    </w:p>
    <w:p w:rsidR="001B48BC" w:rsidRDefault="001B48BC" w:rsidP="00212BC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7.Периметр – сумма всех длин сторон геометрической фигуры.</w:t>
      </w:r>
    </w:p>
    <w:p w:rsidR="001B48BC" w:rsidRDefault="001B48BC" w:rsidP="00212BC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8.1см= 100мм</w:t>
      </w:r>
    </w:p>
    <w:p w:rsidR="001B48BC" w:rsidRDefault="001B48BC" w:rsidP="00212BC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9.Результат вычитания называется разностью.</w:t>
      </w:r>
    </w:p>
    <w:p w:rsidR="001B48BC" w:rsidRDefault="001B48BC" w:rsidP="00212BC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Х  Х</w:t>
      </w:r>
    </w:p>
    <w:p w:rsidR="001B48BC" w:rsidRDefault="001B48BC" w:rsidP="00212BC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Х  О</w:t>
      </w:r>
    </w:p>
    <w:p w:rsidR="001B48BC" w:rsidRDefault="001B48BC" w:rsidP="00212BC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  О  Х</w:t>
      </w:r>
    </w:p>
    <w:p w:rsidR="001B48BC" w:rsidRDefault="001B48BC" w:rsidP="001615AE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Жёлтый сектор « Геометрия»</w:t>
      </w:r>
    </w:p>
    <w:p w:rsidR="001B48BC" w:rsidRDefault="001B48BC" w:rsidP="001615A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А сейчас мы отправляемся в путешествие в страну, королевой которой является Геометрия. Ребята, а что изучает геометрия?</w:t>
      </w:r>
    </w:p>
    <w:p w:rsidR="001B48BC" w:rsidRDefault="001B48BC" w:rsidP="001615A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Какие геометрические фигуры вы видите? (На доске изображение разных геометрических фигур).</w:t>
      </w:r>
    </w:p>
    <w:p w:rsidR="001B48BC" w:rsidRDefault="001B48BC" w:rsidP="001615A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Сейчас мы будем работать в группах. О чём должны помнить, общаясь друг с другом в группах?</w:t>
      </w:r>
    </w:p>
    <w:p w:rsidR="001B48BC" w:rsidRDefault="001B48BC" w:rsidP="001615A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-Вежливо общаться друг с другом.</w:t>
      </w:r>
    </w:p>
    <w:p w:rsidR="001B48BC" w:rsidRDefault="001B48BC" w:rsidP="001615A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-Выслушивать каждого, не перебивая.</w:t>
      </w:r>
    </w:p>
    <w:p w:rsidR="001B48BC" w:rsidRDefault="001B48BC" w:rsidP="001615A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-Рассуждать спокойно, не мешая другим.</w:t>
      </w:r>
    </w:p>
    <w:p w:rsidR="001B48BC" w:rsidRDefault="001B48BC" w:rsidP="001615A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-Помнить пословицу «Умеешь сам- научи другого».</w:t>
      </w:r>
    </w:p>
    <w:p w:rsidR="001B48BC" w:rsidRDefault="001B48BC" w:rsidP="001615A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Каждый получает лист с изображённой на нём геометрической фигурой. Задание : измерить длину сторон и найти периметр данной фигуры.</w:t>
      </w:r>
    </w:p>
    <w:p w:rsidR="001B48BC" w:rsidRDefault="001B48BC" w:rsidP="006C7BAB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Белый сектор «Физкультминутка»</w:t>
      </w:r>
    </w:p>
    <w:p w:rsidR="001B48BC" w:rsidRDefault="001B48BC" w:rsidP="006C7BA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Снежинка приземлилась на секторе белого цвета.</w:t>
      </w:r>
    </w:p>
    <w:p w:rsidR="001B48BC" w:rsidRDefault="001B48BC" w:rsidP="006C7BA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Представьте, что в нашем классе пошёл снег. Встаньте, улыбнитесь друг другу, протяните руки, ощутите на ладонях пушинки-снежинки, покружитесь…</w:t>
      </w:r>
    </w:p>
    <w:p w:rsidR="001B48BC" w:rsidRDefault="001B48BC" w:rsidP="006C7BA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Вот и подошло к концу наше путешествие. Все секторы пройдены, все задания выполнены.</w:t>
      </w:r>
    </w:p>
    <w:p w:rsidR="001B48BC" w:rsidRDefault="001B48BC" w:rsidP="006C7BA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Я уверенна, что после выполнения такого количества разнообразных заданий вы стали ещё сообразительнее, находчивее, остроумнее, сумели не только проверить, но углубить свои знания.</w:t>
      </w:r>
    </w:p>
    <w:p w:rsidR="001B48BC" w:rsidRDefault="001B48BC" w:rsidP="006C7BA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Действительно, математика – интересная, многогранная, занимательная и полезная наука. А когда придёт время выбирать профессию, вы поймёте, что на земле нет такой специальности, где бы вам не пригодились знания по математике.</w:t>
      </w:r>
    </w:p>
    <w:p w:rsidR="001B48BC" w:rsidRDefault="001B48BC" w:rsidP="006C7BA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А теперь давайте все вместе улыбнёмся и тем самым поблагодарим друг друга за интересное и увлекательное путешествие по стране «Заниматика». Всем большое спасибо за интересный урок!</w:t>
      </w:r>
    </w:p>
    <w:p w:rsidR="001B48BC" w:rsidRDefault="001B48BC" w:rsidP="000E4834">
      <w:pPr>
        <w:pStyle w:val="NoSpacing"/>
        <w:jc w:val="center"/>
        <w:rPr>
          <w:b/>
          <w:bCs/>
          <w:sz w:val="28"/>
          <w:szCs w:val="28"/>
        </w:rPr>
      </w:pPr>
    </w:p>
    <w:p w:rsidR="001B48BC" w:rsidRPr="00E073B1" w:rsidRDefault="001B48BC" w:rsidP="00E073B1">
      <w:pPr>
        <w:pStyle w:val="NoSpacing"/>
        <w:rPr>
          <w:b/>
          <w:bCs/>
          <w:sz w:val="28"/>
          <w:szCs w:val="28"/>
        </w:rPr>
      </w:pPr>
    </w:p>
    <w:sectPr w:rsidR="001B48BC" w:rsidRPr="00E073B1" w:rsidSect="00C3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3B1"/>
    <w:rsid w:val="000E4834"/>
    <w:rsid w:val="001615AE"/>
    <w:rsid w:val="001843A3"/>
    <w:rsid w:val="001B48BC"/>
    <w:rsid w:val="001D0F51"/>
    <w:rsid w:val="00212BCF"/>
    <w:rsid w:val="002729AB"/>
    <w:rsid w:val="00444F9E"/>
    <w:rsid w:val="00593EB6"/>
    <w:rsid w:val="006C7BAB"/>
    <w:rsid w:val="00A024D4"/>
    <w:rsid w:val="00C30809"/>
    <w:rsid w:val="00CD43B7"/>
    <w:rsid w:val="00E0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0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073B1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4</Pages>
  <Words>901</Words>
  <Characters>5138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4</cp:revision>
  <dcterms:created xsi:type="dcterms:W3CDTF">2013-11-28T12:14:00Z</dcterms:created>
  <dcterms:modified xsi:type="dcterms:W3CDTF">2014-02-18T09:01:00Z</dcterms:modified>
</cp:coreProperties>
</file>