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6F" w:rsidRDefault="006E1F6F" w:rsidP="0058139B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139B">
        <w:rPr>
          <w:rFonts w:ascii="Times New Roman" w:hAnsi="Times New Roman" w:cs="Times New Roman"/>
          <w:b/>
          <w:bCs/>
          <w:sz w:val="32"/>
          <w:szCs w:val="32"/>
        </w:rPr>
        <w:t>Предметные требовани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я к знаниям и умениям учащихся </w:t>
      </w:r>
    </w:p>
    <w:p w:rsidR="006E1F6F" w:rsidRDefault="006E1F6F" w:rsidP="0058139B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 английскому языку 4  класс</w:t>
      </w:r>
    </w:p>
    <w:p w:rsidR="006E1F6F" w:rsidRDefault="006E1F6F" w:rsidP="0058139B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E1F6F" w:rsidRPr="003A43E9" w:rsidRDefault="006E1F6F" w:rsidP="00F5497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6E1F6F" w:rsidRPr="000C3E2C" w:rsidRDefault="006E1F6F" w:rsidP="003A43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43E9">
        <w:rPr>
          <w:rFonts w:ascii="Times New Roman" w:hAnsi="Times New Roman" w:cs="Times New Roman"/>
          <w:sz w:val="24"/>
          <w:szCs w:val="24"/>
        </w:rPr>
        <w:t>В результате изучения английского языка ученик 4 класса должен</w:t>
      </w:r>
    </w:p>
    <w:p w:rsidR="006E1F6F" w:rsidRPr="000C3E2C" w:rsidRDefault="006E1F6F" w:rsidP="003A43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1F6F" w:rsidRPr="003A43E9" w:rsidRDefault="006E1F6F" w:rsidP="003A43E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A43E9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6E1F6F" w:rsidRPr="003A43E9" w:rsidRDefault="006E1F6F" w:rsidP="003A43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43E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A43E9">
        <w:rPr>
          <w:rFonts w:ascii="Times New Roman" w:hAnsi="Times New Roman" w:cs="Times New Roman"/>
          <w:sz w:val="24"/>
          <w:szCs w:val="24"/>
        </w:rPr>
        <w:t>основные правила чтения и орфографии изучаемого языка;</w:t>
      </w:r>
    </w:p>
    <w:p w:rsidR="006E1F6F" w:rsidRPr="003A43E9" w:rsidRDefault="006E1F6F" w:rsidP="003A43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43E9">
        <w:rPr>
          <w:rFonts w:ascii="Times New Roman" w:hAnsi="Times New Roman" w:cs="Times New Roman"/>
          <w:sz w:val="24"/>
          <w:szCs w:val="24"/>
        </w:rPr>
        <w:t>-особенности интонации основных типов предложений;</w:t>
      </w:r>
    </w:p>
    <w:p w:rsidR="006E1F6F" w:rsidRPr="003A43E9" w:rsidRDefault="006E1F6F" w:rsidP="003A43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43E9">
        <w:rPr>
          <w:rFonts w:ascii="Times New Roman" w:hAnsi="Times New Roman" w:cs="Times New Roman"/>
          <w:sz w:val="24"/>
          <w:szCs w:val="24"/>
        </w:rPr>
        <w:t>-название страны/стран изучаемого языка, их столиц;</w:t>
      </w:r>
    </w:p>
    <w:p w:rsidR="006E1F6F" w:rsidRPr="003A43E9" w:rsidRDefault="006E1F6F" w:rsidP="003A43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43E9">
        <w:rPr>
          <w:rFonts w:ascii="Times New Roman" w:hAnsi="Times New Roman" w:cs="Times New Roman"/>
          <w:sz w:val="24"/>
          <w:szCs w:val="24"/>
        </w:rPr>
        <w:t>-имена наиболее известных персонажей детских литературных произведений страны/стран изучаемого языка;</w:t>
      </w:r>
    </w:p>
    <w:p w:rsidR="006E1F6F" w:rsidRPr="003A43E9" w:rsidRDefault="006E1F6F" w:rsidP="003A43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43E9">
        <w:rPr>
          <w:rFonts w:ascii="Times New Roman" w:hAnsi="Times New Roman" w:cs="Times New Roman"/>
          <w:sz w:val="24"/>
          <w:szCs w:val="24"/>
        </w:rPr>
        <w:t>-наизусть рифмованные произведения детского фольклора (доступные по содержанию и форме);</w:t>
      </w:r>
    </w:p>
    <w:p w:rsidR="006E1F6F" w:rsidRPr="003A43E9" w:rsidRDefault="006E1F6F" w:rsidP="003A43E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A43E9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6E1F6F" w:rsidRPr="003A43E9" w:rsidRDefault="006E1F6F" w:rsidP="003A43E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A43E9">
        <w:rPr>
          <w:rFonts w:ascii="Times New Roman" w:hAnsi="Times New Roman" w:cs="Times New Roman"/>
          <w:b/>
          <w:bCs/>
          <w:sz w:val="24"/>
          <w:szCs w:val="24"/>
        </w:rPr>
        <w:t>в области аудирования:</w:t>
      </w:r>
    </w:p>
    <w:p w:rsidR="006E1F6F" w:rsidRPr="003A43E9" w:rsidRDefault="006E1F6F" w:rsidP="003A43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43E9">
        <w:rPr>
          <w:rFonts w:ascii="Times New Roman" w:hAnsi="Times New Roman" w:cs="Times New Roman"/>
          <w:sz w:val="24"/>
          <w:szCs w:val="24"/>
        </w:rPr>
        <w:t>-понимать на слух речь учителя, одноклассников, основное содержание облегченных текстов с опорой на зрительную наглядность;</w:t>
      </w:r>
    </w:p>
    <w:p w:rsidR="006E1F6F" w:rsidRPr="003A43E9" w:rsidRDefault="006E1F6F" w:rsidP="003A43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43E9">
        <w:rPr>
          <w:rFonts w:ascii="Times New Roman" w:hAnsi="Times New Roman" w:cs="Times New Roman"/>
          <w:sz w:val="24"/>
          <w:szCs w:val="24"/>
        </w:rPr>
        <w:t>в области говорения:</w:t>
      </w:r>
    </w:p>
    <w:p w:rsidR="006E1F6F" w:rsidRPr="003A43E9" w:rsidRDefault="006E1F6F" w:rsidP="003A43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43E9">
        <w:rPr>
          <w:rFonts w:ascii="Times New Roman" w:hAnsi="Times New Roman" w:cs="Times New Roman"/>
          <w:sz w:val="24"/>
          <w:szCs w:val="24"/>
        </w:rPr>
        <w:t>-участвовать в элементарном этикетном диалоге (знакомство, поздравление, благодарность, приветствие);</w:t>
      </w:r>
    </w:p>
    <w:p w:rsidR="006E1F6F" w:rsidRPr="003A43E9" w:rsidRDefault="006E1F6F" w:rsidP="003A43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43E9">
        <w:rPr>
          <w:rFonts w:ascii="Times New Roman" w:hAnsi="Times New Roman" w:cs="Times New Roman"/>
          <w:sz w:val="24"/>
          <w:szCs w:val="24"/>
        </w:rPr>
        <w:t>-расспрашивать собеседника, задавая простые вопросы (кто? что? где? когда?) и отвечать на вопросы собеседника;</w:t>
      </w:r>
    </w:p>
    <w:p w:rsidR="006E1F6F" w:rsidRPr="003A43E9" w:rsidRDefault="006E1F6F" w:rsidP="003A43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43E9">
        <w:rPr>
          <w:rFonts w:ascii="Times New Roman" w:hAnsi="Times New Roman" w:cs="Times New Roman"/>
          <w:sz w:val="24"/>
          <w:szCs w:val="24"/>
        </w:rPr>
        <w:t xml:space="preserve">-кратко рассказывать о себе, своей семье, друге; </w:t>
      </w:r>
    </w:p>
    <w:p w:rsidR="006E1F6F" w:rsidRPr="003A43E9" w:rsidRDefault="006E1F6F" w:rsidP="003A43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43E9">
        <w:rPr>
          <w:rFonts w:ascii="Times New Roman" w:hAnsi="Times New Roman" w:cs="Times New Roman"/>
          <w:sz w:val="24"/>
          <w:szCs w:val="24"/>
        </w:rPr>
        <w:t>-составлять небольшие описания предмета, картинки (о природе, о школе) по образцу;</w:t>
      </w:r>
    </w:p>
    <w:p w:rsidR="006E1F6F" w:rsidRPr="003A43E9" w:rsidRDefault="006E1F6F" w:rsidP="003A43E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A43E9">
        <w:rPr>
          <w:rFonts w:ascii="Times New Roman" w:hAnsi="Times New Roman" w:cs="Times New Roman"/>
          <w:b/>
          <w:bCs/>
          <w:sz w:val="24"/>
          <w:szCs w:val="24"/>
        </w:rPr>
        <w:t>в области чтения:</w:t>
      </w:r>
    </w:p>
    <w:p w:rsidR="006E1F6F" w:rsidRPr="003A43E9" w:rsidRDefault="006E1F6F" w:rsidP="003A43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43E9">
        <w:rPr>
          <w:rFonts w:ascii="Times New Roman" w:hAnsi="Times New Roman" w:cs="Times New Roman"/>
          <w:b/>
          <w:bCs/>
          <w:sz w:val="24"/>
          <w:szCs w:val="24"/>
        </w:rPr>
        <w:t xml:space="preserve">-читать вслух текст, построенный на изученном языковом материале, соблюдая </w:t>
      </w:r>
      <w:r w:rsidRPr="003A43E9">
        <w:rPr>
          <w:rFonts w:ascii="Times New Roman" w:hAnsi="Times New Roman" w:cs="Times New Roman"/>
          <w:sz w:val="24"/>
          <w:szCs w:val="24"/>
        </w:rPr>
        <w:t xml:space="preserve">правила произношения и соответствующую интонацию; </w:t>
      </w:r>
    </w:p>
    <w:p w:rsidR="006E1F6F" w:rsidRPr="003A43E9" w:rsidRDefault="006E1F6F" w:rsidP="003A43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43E9">
        <w:rPr>
          <w:rFonts w:ascii="Times New Roman" w:hAnsi="Times New Roman" w:cs="Times New Roman"/>
          <w:sz w:val="24"/>
          <w:szCs w:val="24"/>
        </w:rPr>
        <w:t>-читать про себя, понимать основное содержание небольших текстов (не более 0,5 с.), доступных по содержанию и языковому материалу, пользуясь в случае необходимости двуязычным словарем;</w:t>
      </w:r>
    </w:p>
    <w:p w:rsidR="006E1F6F" w:rsidRPr="003A43E9" w:rsidRDefault="006E1F6F" w:rsidP="003A43E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A43E9">
        <w:rPr>
          <w:rFonts w:ascii="Times New Roman" w:hAnsi="Times New Roman" w:cs="Times New Roman"/>
          <w:b/>
          <w:bCs/>
          <w:sz w:val="24"/>
          <w:szCs w:val="24"/>
        </w:rPr>
        <w:t>в области письма и письменной речи:</w:t>
      </w:r>
    </w:p>
    <w:p w:rsidR="006E1F6F" w:rsidRPr="003A43E9" w:rsidRDefault="006E1F6F" w:rsidP="003A43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43E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A43E9">
        <w:rPr>
          <w:rFonts w:ascii="Times New Roman" w:hAnsi="Times New Roman" w:cs="Times New Roman"/>
          <w:sz w:val="24"/>
          <w:szCs w:val="24"/>
        </w:rPr>
        <w:t>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6E1F6F" w:rsidRPr="003A43E9" w:rsidRDefault="006E1F6F" w:rsidP="003A43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43E9">
        <w:rPr>
          <w:rFonts w:ascii="Times New Roman" w:hAnsi="Times New Roman" w:cs="Times New Roman"/>
          <w:sz w:val="24"/>
          <w:szCs w:val="24"/>
        </w:rPr>
        <w:t>-писать краткое поздравление (с днем рождения, с Новым годом) с опорой на образец;</w:t>
      </w:r>
    </w:p>
    <w:p w:rsidR="006E1F6F" w:rsidRPr="003A43E9" w:rsidRDefault="006E1F6F" w:rsidP="003A43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43E9">
        <w:rPr>
          <w:rFonts w:ascii="Times New Roman" w:hAnsi="Times New Roman" w:cs="Times New Roman"/>
          <w:sz w:val="24"/>
          <w:szCs w:val="24"/>
        </w:rPr>
        <w:t>использовать приобретенные знания и коммуникативные умения в практической деятельности и повседневной жизни для:</w:t>
      </w:r>
    </w:p>
    <w:p w:rsidR="006E1F6F" w:rsidRPr="003A43E9" w:rsidRDefault="006E1F6F" w:rsidP="003A43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43E9">
        <w:rPr>
          <w:rFonts w:ascii="Times New Roman" w:hAnsi="Times New Roman" w:cs="Times New Roman"/>
          <w:sz w:val="24"/>
          <w:szCs w:val="24"/>
        </w:rPr>
        <w:t>-устного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6E1F6F" w:rsidRPr="003A43E9" w:rsidRDefault="006E1F6F" w:rsidP="003A43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43E9">
        <w:rPr>
          <w:rFonts w:ascii="Times New Roman" w:hAnsi="Times New Roman" w:cs="Times New Roman"/>
          <w:sz w:val="24"/>
          <w:szCs w:val="24"/>
        </w:rPr>
        <w:t>-преодоления психологических барьеров в использовании английского языка как средства общения;</w:t>
      </w:r>
    </w:p>
    <w:p w:rsidR="006E1F6F" w:rsidRPr="003A43E9" w:rsidRDefault="006E1F6F" w:rsidP="003A43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43E9">
        <w:rPr>
          <w:rFonts w:ascii="Times New Roman" w:hAnsi="Times New Roman" w:cs="Times New Roman"/>
          <w:sz w:val="24"/>
          <w:szCs w:val="24"/>
        </w:rPr>
        <w:t>-ознакомления с детским зарубежным фольклором и доступными образцами художественной литературы на английском языке;</w:t>
      </w:r>
    </w:p>
    <w:p w:rsidR="006E1F6F" w:rsidRPr="003A43E9" w:rsidRDefault="006E1F6F" w:rsidP="003A43E9">
      <w:pPr>
        <w:rPr>
          <w:rFonts w:ascii="Times New Roman" w:hAnsi="Times New Roman" w:cs="Times New Roman"/>
          <w:sz w:val="24"/>
          <w:szCs w:val="24"/>
        </w:rPr>
      </w:pPr>
      <w:r w:rsidRPr="003A43E9">
        <w:rPr>
          <w:rFonts w:ascii="Times New Roman" w:hAnsi="Times New Roman" w:cs="Times New Roman"/>
          <w:sz w:val="24"/>
          <w:szCs w:val="24"/>
        </w:rPr>
        <w:t>-более глубокого осознания некоторых особенностей родного языка.</w:t>
      </w:r>
    </w:p>
    <w:p w:rsidR="006E1F6F" w:rsidRDefault="006E1F6F" w:rsidP="0058139B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p w:rsidR="006E1F6F" w:rsidRDefault="006E1F6F" w:rsidP="0058139B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p w:rsidR="006E1F6F" w:rsidRPr="000C3E2C" w:rsidRDefault="006E1F6F" w:rsidP="0058139B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p w:rsidR="006E1F6F" w:rsidRPr="000C3E2C" w:rsidRDefault="006E1F6F" w:rsidP="0058139B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p w:rsidR="006E1F6F" w:rsidRPr="000C3E2C" w:rsidRDefault="006E1F6F" w:rsidP="0058139B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p w:rsidR="006E1F6F" w:rsidRDefault="006E1F6F" w:rsidP="0058139B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Контрольно-измерительные материалы</w:t>
      </w:r>
    </w:p>
    <w:p w:rsidR="006E1F6F" w:rsidRDefault="006E1F6F" w:rsidP="0058139B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(контрольные работы, контрольные тесты и т.д.)</w:t>
      </w:r>
    </w:p>
    <w:p w:rsidR="006E1F6F" w:rsidRDefault="006E1F6F" w:rsidP="0058139B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E1F6F" w:rsidRDefault="006E1F6F" w:rsidP="0058139B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E1F6F" w:rsidRDefault="006E1F6F" w:rsidP="0058139B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E1F6F" w:rsidRDefault="006E1F6F" w:rsidP="0058139B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E1F6F" w:rsidRDefault="006E1F6F" w:rsidP="0058139B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E1F6F" w:rsidRDefault="006E1F6F" w:rsidP="0058139B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E1F6F" w:rsidRPr="0058139B" w:rsidRDefault="006E1F6F" w:rsidP="0058139B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6E1F6F" w:rsidRPr="0058139B" w:rsidSect="00A47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39B"/>
    <w:rsid w:val="000C3E2C"/>
    <w:rsid w:val="00383930"/>
    <w:rsid w:val="003A43E9"/>
    <w:rsid w:val="0044153A"/>
    <w:rsid w:val="004F1ABF"/>
    <w:rsid w:val="0058139B"/>
    <w:rsid w:val="005F1512"/>
    <w:rsid w:val="00663310"/>
    <w:rsid w:val="006E1F6F"/>
    <w:rsid w:val="008C7448"/>
    <w:rsid w:val="009201A2"/>
    <w:rsid w:val="00A476F9"/>
    <w:rsid w:val="00EB4A57"/>
    <w:rsid w:val="00F00667"/>
    <w:rsid w:val="00F5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6F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8139B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335</Words>
  <Characters>1911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Admin</cp:lastModifiedBy>
  <cp:revision>5</cp:revision>
  <dcterms:created xsi:type="dcterms:W3CDTF">2014-08-25T20:15:00Z</dcterms:created>
  <dcterms:modified xsi:type="dcterms:W3CDTF">2014-09-20T19:03:00Z</dcterms:modified>
</cp:coreProperties>
</file>