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C4" w:rsidRDefault="00141AC4" w:rsidP="00A546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61A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</w:t>
      </w:r>
    </w:p>
    <w:p w:rsidR="00141AC4" w:rsidRDefault="00141AC4" w:rsidP="00A546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837"/>
        <w:gridCol w:w="1260"/>
        <w:gridCol w:w="2880"/>
      </w:tblGrid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837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</w:t>
            </w:r>
          </w:p>
        </w:tc>
        <w:tc>
          <w:tcPr>
            <w:tcW w:w="126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141AC4" w:rsidRPr="00931887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Говорим о временах года и погоде </w:t>
            </w:r>
          </w:p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года. Занятия в разное время года.</w:t>
            </w:r>
            <w:r w:rsidRPr="00931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1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в разных странах и в родном крае</w:t>
            </w:r>
          </w:p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будущее время.</w:t>
            </w:r>
          </w:p>
        </w:tc>
        <w:tc>
          <w:tcPr>
            <w:tcW w:w="1260" w:type="dxa"/>
          </w:tcPr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141AC4" w:rsidRPr="00931887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Мой дом. Оборот There is/are </w:t>
            </w:r>
          </w:p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Английский дом. Мой дом, моя квартира, моя комната.</w:t>
            </w:r>
          </w:p>
        </w:tc>
        <w:tc>
          <w:tcPr>
            <w:tcW w:w="1260" w:type="dxa"/>
          </w:tcPr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</w:rPr>
              <w:t>«Мы отправимся в волшебную страну на каникулах»</w:t>
            </w:r>
          </w:p>
        </w:tc>
      </w:tr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 и деревня. </w:t>
            </w:r>
          </w:p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селе. Дикие и домашние животные. Как люди и животные помогают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AC4" w:rsidRPr="00931887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260" w:type="dxa"/>
          </w:tcPr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Рассказываем истории.</w:t>
            </w:r>
          </w:p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Мир моих фантазий: сочиняем истории и сказки. Английские</w:t>
            </w:r>
            <w:r w:rsidRPr="0093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AC4" w:rsidRPr="00931887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1260" w:type="dxa"/>
          </w:tcPr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42D4">
              <w:rPr>
                <w:rFonts w:ascii="Times New Roman" w:hAnsi="Times New Roman" w:cs="Times New Roman"/>
              </w:rPr>
              <w:t>«Сказка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AC4" w:rsidRPr="00B60731" w:rsidTr="00931887">
        <w:tc>
          <w:tcPr>
            <w:tcW w:w="851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37" w:type="dxa"/>
          </w:tcPr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Счастливы со своей семьей. </w:t>
            </w:r>
          </w:p>
          <w:p w:rsidR="00141AC4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Выходные в кругу семьи: любимые занятия членов семьи. Мои любимые занятия. Помощь родителям по дому.</w:t>
            </w:r>
          </w:p>
          <w:p w:rsidR="00141AC4" w:rsidRPr="00931887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Вежливый телефонный разговор. Поведение в семье и гостях.</w:t>
            </w:r>
          </w:p>
        </w:tc>
        <w:tc>
          <w:tcPr>
            <w:tcW w:w="1260" w:type="dxa"/>
          </w:tcPr>
          <w:p w:rsidR="00141AC4" w:rsidRPr="00214DFE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141AC4" w:rsidRPr="00B60731" w:rsidRDefault="00141AC4" w:rsidP="00B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AC4" w:rsidRPr="00B60731">
        <w:tc>
          <w:tcPr>
            <w:tcW w:w="851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37" w:type="dxa"/>
          </w:tcPr>
          <w:p w:rsidR="00141AC4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Идем за покупками. </w:t>
            </w:r>
          </w:p>
          <w:p w:rsidR="00141AC4" w:rsidRPr="00931887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В магазине: одежда и обувь, вежливый разговор с продавцом, что купить для путешествия. Английская сказка “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”. Покупка продуктов в разных упаковках. Вежливый разговор за столом. Типичный английский завтрак.</w:t>
            </w:r>
          </w:p>
        </w:tc>
        <w:tc>
          <w:tcPr>
            <w:tcW w:w="1260" w:type="dxa"/>
          </w:tcPr>
          <w:p w:rsidR="00141AC4" w:rsidRPr="00214DFE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«Журнал мод»</w:t>
            </w:r>
          </w:p>
        </w:tc>
      </w:tr>
      <w:tr w:rsidR="00141AC4" w:rsidRPr="00B60731">
        <w:tc>
          <w:tcPr>
            <w:tcW w:w="851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37" w:type="dxa"/>
          </w:tcPr>
          <w:p w:rsidR="00141AC4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Школа – это здорово! </w:t>
            </w:r>
          </w:p>
          <w:p w:rsidR="00141AC4" w:rsidRPr="00931887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Моя школа, моя классная комната. Занятия в школе. Школьные принадлежности. Школьные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“Jason and Becky at School”, “The Best Time for Apples”. 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Английская сказка об умении находить общий язык с соседями “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  <w:r w:rsidRPr="00D73ED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260" w:type="dxa"/>
          </w:tcPr>
          <w:p w:rsidR="00141AC4" w:rsidRPr="00214DFE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141AC4" w:rsidRPr="00214DFE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E">
              <w:rPr>
                <w:rFonts w:ascii="Times New Roman" w:hAnsi="Times New Roman" w:cs="Times New Roman"/>
                <w:sz w:val="24"/>
                <w:szCs w:val="24"/>
              </w:rPr>
              <w:t>Проектная работа «Диплом»</w:t>
            </w:r>
          </w:p>
        </w:tc>
      </w:tr>
      <w:tr w:rsidR="00141AC4" w:rsidRPr="00B60731">
        <w:tc>
          <w:tcPr>
            <w:tcW w:w="851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7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80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AC4" w:rsidRPr="00B60731">
        <w:tc>
          <w:tcPr>
            <w:tcW w:w="851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7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141AC4" w:rsidRPr="00B60731" w:rsidRDefault="00141AC4" w:rsidP="009A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1AC4" w:rsidRPr="00A5461A" w:rsidRDefault="00141AC4" w:rsidP="00214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1AC4" w:rsidRPr="00A5461A" w:rsidRDefault="00141AC4" w:rsidP="00A5461A">
      <w:pPr>
        <w:rPr>
          <w:b/>
          <w:bCs/>
          <w:sz w:val="32"/>
          <w:szCs w:val="32"/>
        </w:rPr>
      </w:pPr>
    </w:p>
    <w:sectPr w:rsidR="00141AC4" w:rsidRPr="00A5461A" w:rsidSect="00A4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732"/>
    <w:multiLevelType w:val="hybridMultilevel"/>
    <w:tmpl w:val="0C44D528"/>
    <w:lvl w:ilvl="0" w:tplc="11EE33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61A"/>
    <w:rsid w:val="000B1773"/>
    <w:rsid w:val="000D7989"/>
    <w:rsid w:val="001142D4"/>
    <w:rsid w:val="00141AC4"/>
    <w:rsid w:val="001446E3"/>
    <w:rsid w:val="00214DFE"/>
    <w:rsid w:val="00931887"/>
    <w:rsid w:val="009A4BD4"/>
    <w:rsid w:val="00A476F9"/>
    <w:rsid w:val="00A5461A"/>
    <w:rsid w:val="00B60731"/>
    <w:rsid w:val="00CD2F14"/>
    <w:rsid w:val="00D7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5461A"/>
    <w:pPr>
      <w:ind w:left="720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A5461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5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221</Words>
  <Characters>1263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</cp:revision>
  <cp:lastPrinted>2014-09-23T19:34:00Z</cp:lastPrinted>
  <dcterms:created xsi:type="dcterms:W3CDTF">2014-08-25T19:38:00Z</dcterms:created>
  <dcterms:modified xsi:type="dcterms:W3CDTF">2014-09-23T19:34:00Z</dcterms:modified>
</cp:coreProperties>
</file>