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80" w:rsidRPr="00442A82" w:rsidRDefault="005C1780" w:rsidP="00047B2A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7B2A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5C1780" w:rsidRPr="00442A82" w:rsidRDefault="005C1780" w:rsidP="00047B2A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1780" w:rsidRPr="007617DA" w:rsidRDefault="005C1780" w:rsidP="003D4F32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617DA">
        <w:rPr>
          <w:rFonts w:ascii="Times New Roman" w:hAnsi="Times New Roman" w:cs="Times New Roman"/>
          <w:sz w:val="25"/>
          <w:szCs w:val="25"/>
        </w:rPr>
        <w:t>Настоящая рабочая программа по английскому языку разработана с основными положениями  Федерального государственного образовательного стандарта начального общего образования, требованиями примерной программы основного общего образования по английскому языку с учетом авторской программы по английскому языку к УМК  «</w:t>
      </w:r>
      <w:r w:rsidRPr="007617DA">
        <w:rPr>
          <w:rFonts w:ascii="Times New Roman" w:hAnsi="Times New Roman" w:cs="Times New Roman"/>
          <w:sz w:val="25"/>
          <w:szCs w:val="25"/>
          <w:lang w:val="en-US"/>
        </w:rPr>
        <w:t>EnjoyEnglish</w:t>
      </w:r>
      <w:r w:rsidRPr="007617DA">
        <w:rPr>
          <w:rFonts w:ascii="Times New Roman" w:hAnsi="Times New Roman" w:cs="Times New Roman"/>
          <w:sz w:val="25"/>
          <w:szCs w:val="25"/>
        </w:rPr>
        <w:t>» для учащихся 2-9 классов общеобразовательных учреждений (Обнинск:Титул, 2010).</w:t>
      </w:r>
    </w:p>
    <w:p w:rsidR="005C1780" w:rsidRPr="000A5839" w:rsidRDefault="005C1780" w:rsidP="00047B2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1780" w:rsidRPr="000A5839" w:rsidRDefault="005C1780" w:rsidP="00047B2A">
      <w:pPr>
        <w:pStyle w:val="NoSpacing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839">
        <w:rPr>
          <w:rFonts w:ascii="Times New Roman" w:hAnsi="Times New Roman" w:cs="Times New Roman"/>
          <w:b/>
          <w:bCs/>
          <w:sz w:val="28"/>
          <w:szCs w:val="28"/>
        </w:rPr>
        <w:t>Нормативные акты и учебно-методические документы.</w:t>
      </w:r>
    </w:p>
    <w:p w:rsidR="005C1780" w:rsidRPr="000A5839" w:rsidRDefault="005C1780" w:rsidP="00047B2A">
      <w:pPr>
        <w:pStyle w:val="NoSpacing"/>
        <w:ind w:left="-85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1780" w:rsidRPr="000A5839" w:rsidRDefault="005C1780" w:rsidP="003D4F3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839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федерации», издательство «Сфера», 2013г.</w:t>
      </w:r>
    </w:p>
    <w:p w:rsidR="005C1780" w:rsidRPr="000A5839" w:rsidRDefault="005C1780" w:rsidP="003D4F3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839">
        <w:rPr>
          <w:rFonts w:ascii="Times New Roman" w:hAnsi="Times New Roman" w:cs="Times New Roman"/>
          <w:sz w:val="24"/>
          <w:szCs w:val="24"/>
        </w:rPr>
        <w:t xml:space="preserve">ФГОС: основное общее образование// ФГОС. М.: Просвещение, 2008. </w:t>
      </w:r>
      <w:hyperlink r:id="rId7" w:history="1">
        <w:r w:rsidRPr="00442A82">
          <w:rPr>
            <w:rStyle w:val="Hyperlink"/>
            <w:rFonts w:ascii="Times New Roman" w:hAnsi="Times New Roman" w:cs="Times New Roman"/>
            <w:color w:val="000000"/>
            <w:sz w:val="24"/>
            <w:szCs w:val="24"/>
            <w:lang w:val="en-US"/>
          </w:rPr>
          <w:t>URL</w:t>
        </w:r>
        <w:r w:rsidRPr="00442A82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:</w:t>
        </w:r>
        <w:r w:rsidRPr="00442A82">
          <w:rPr>
            <w:rStyle w:val="Hyperlink"/>
            <w:rFonts w:ascii="Times New Roman" w:hAnsi="Times New Roman" w:cs="Times New Roman"/>
            <w:color w:val="000000"/>
            <w:sz w:val="24"/>
            <w:szCs w:val="24"/>
            <w:lang w:val="en-US"/>
          </w:rPr>
          <w:t>http</w:t>
        </w:r>
        <w:r w:rsidRPr="00442A82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://</w:t>
        </w:r>
        <w:r w:rsidRPr="00442A82">
          <w:rPr>
            <w:rStyle w:val="Hyperlink"/>
            <w:rFonts w:ascii="Times New Roman" w:hAnsi="Times New Roman" w:cs="Times New Roman"/>
            <w:color w:val="000000"/>
            <w:sz w:val="24"/>
            <w:szCs w:val="24"/>
            <w:lang w:val="en-US"/>
          </w:rPr>
          <w:t>standart</w:t>
        </w:r>
        <w:r w:rsidRPr="00442A82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442A82">
          <w:rPr>
            <w:rStyle w:val="Hyperlink"/>
            <w:rFonts w:ascii="Times New Roman" w:hAnsi="Times New Roman" w:cs="Times New Roman"/>
            <w:color w:val="000000"/>
            <w:sz w:val="24"/>
            <w:szCs w:val="24"/>
            <w:lang w:val="en-US"/>
          </w:rPr>
          <w:t>edu</w:t>
        </w:r>
        <w:r w:rsidRPr="00442A82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442A82">
          <w:rPr>
            <w:rStyle w:val="Hyperlink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</w:p>
    <w:p w:rsidR="005C1780" w:rsidRDefault="005C1780" w:rsidP="003D4F3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361">
        <w:rPr>
          <w:rFonts w:ascii="Times New Roman" w:hAnsi="Times New Roman" w:cs="Times New Roman"/>
          <w:sz w:val="24"/>
          <w:szCs w:val="24"/>
        </w:rPr>
        <w:t>Примерных программ по учебны</w:t>
      </w:r>
      <w:r>
        <w:rPr>
          <w:rFonts w:ascii="Times New Roman" w:hAnsi="Times New Roman" w:cs="Times New Roman"/>
          <w:sz w:val="24"/>
          <w:szCs w:val="24"/>
        </w:rPr>
        <w:t xml:space="preserve">м предметам. Иностранный язык. </w:t>
      </w:r>
      <w:r w:rsidRPr="00442A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42A82">
        <w:rPr>
          <w:rFonts w:ascii="Times New Roman" w:hAnsi="Times New Roman" w:cs="Times New Roman"/>
          <w:sz w:val="24"/>
          <w:szCs w:val="24"/>
        </w:rPr>
        <w:t>4</w:t>
      </w:r>
      <w:r w:rsidRPr="00704361">
        <w:rPr>
          <w:rFonts w:ascii="Times New Roman" w:hAnsi="Times New Roman" w:cs="Times New Roman"/>
          <w:sz w:val="24"/>
          <w:szCs w:val="24"/>
        </w:rPr>
        <w:t xml:space="preserve"> классы. Стандарты второго п</w:t>
      </w:r>
      <w:r>
        <w:rPr>
          <w:rFonts w:ascii="Times New Roman" w:hAnsi="Times New Roman" w:cs="Times New Roman"/>
          <w:sz w:val="24"/>
          <w:szCs w:val="24"/>
        </w:rPr>
        <w:t>околения.- М.: Просвещение, 201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04361">
        <w:rPr>
          <w:rFonts w:ascii="Times New Roman" w:hAnsi="Times New Roman" w:cs="Times New Roman"/>
          <w:sz w:val="24"/>
          <w:szCs w:val="24"/>
        </w:rPr>
        <w:t>. </w:t>
      </w:r>
    </w:p>
    <w:p w:rsidR="005C1780" w:rsidRDefault="005C1780" w:rsidP="003D4F3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839">
        <w:rPr>
          <w:rFonts w:ascii="Times New Roman" w:hAnsi="Times New Roman" w:cs="Times New Roman"/>
          <w:sz w:val="24"/>
          <w:szCs w:val="24"/>
        </w:rPr>
        <w:t>Требования к уровню</w:t>
      </w:r>
      <w:r>
        <w:rPr>
          <w:rFonts w:ascii="Times New Roman" w:hAnsi="Times New Roman" w:cs="Times New Roman"/>
          <w:sz w:val="24"/>
          <w:szCs w:val="24"/>
        </w:rPr>
        <w:t xml:space="preserve"> подготовки учащихся по английскому</w:t>
      </w:r>
      <w:r w:rsidRPr="000A5839">
        <w:rPr>
          <w:rFonts w:ascii="Times New Roman" w:hAnsi="Times New Roman" w:cs="Times New Roman"/>
          <w:sz w:val="24"/>
          <w:szCs w:val="24"/>
        </w:rPr>
        <w:t xml:space="preserve"> языку </w:t>
      </w:r>
      <w:r w:rsidRPr="003D4F32">
        <w:rPr>
          <w:rFonts w:ascii="Times New Roman" w:hAnsi="Times New Roman" w:cs="Times New Roman"/>
          <w:sz w:val="24"/>
          <w:szCs w:val="24"/>
        </w:rPr>
        <w:t>2</w:t>
      </w:r>
      <w:r w:rsidRPr="000A5839">
        <w:rPr>
          <w:rFonts w:ascii="Times New Roman" w:hAnsi="Times New Roman" w:cs="Times New Roman"/>
          <w:sz w:val="24"/>
          <w:szCs w:val="24"/>
        </w:rPr>
        <w:t>-11 классы.</w:t>
      </w:r>
    </w:p>
    <w:p w:rsidR="005C1780" w:rsidRPr="000A5839" w:rsidRDefault="005C1780" w:rsidP="003D4F32">
      <w:pPr>
        <w:pStyle w:val="NoSpacing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C1780" w:rsidRDefault="005C1780" w:rsidP="000A5839">
      <w:pPr>
        <w:pStyle w:val="NoSpacing"/>
        <w:ind w:left="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839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задачи преподавания английского </w:t>
      </w:r>
      <w:r w:rsidRPr="000A5839">
        <w:rPr>
          <w:rFonts w:ascii="Times New Roman" w:hAnsi="Times New Roman" w:cs="Times New Roman"/>
          <w:b/>
          <w:bCs/>
          <w:sz w:val="28"/>
          <w:szCs w:val="28"/>
        </w:rPr>
        <w:t>языка.</w:t>
      </w:r>
    </w:p>
    <w:p w:rsidR="005C1780" w:rsidRPr="000A5839" w:rsidRDefault="005C1780" w:rsidP="000A5839">
      <w:pPr>
        <w:pStyle w:val="NoSpacing"/>
        <w:ind w:left="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1780" w:rsidRPr="007617DA" w:rsidRDefault="005C1780" w:rsidP="003D4F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  <w:r w:rsidRPr="007617DA">
        <w:rPr>
          <w:rFonts w:ascii="Times New Roman" w:hAnsi="Times New Roman" w:cs="Times New Roman"/>
          <w:b/>
          <w:bCs/>
          <w:sz w:val="25"/>
          <w:szCs w:val="25"/>
        </w:rPr>
        <w:t xml:space="preserve">Интегративной целью </w:t>
      </w:r>
      <w:r w:rsidRPr="007617DA">
        <w:rPr>
          <w:rFonts w:ascii="Times New Roman" w:hAnsi="Times New Roman" w:cs="Times New Roman"/>
          <w:sz w:val="25"/>
          <w:szCs w:val="25"/>
        </w:rPr>
        <w:t xml:space="preserve">обучения английскому языку в начальных классах является формирование </w:t>
      </w:r>
      <w:r w:rsidRPr="007617DA">
        <w:rPr>
          <w:rFonts w:ascii="Times New Roman" w:hAnsi="Times New Roman" w:cs="Times New Roman"/>
          <w:i/>
          <w:iCs/>
          <w:sz w:val="25"/>
          <w:szCs w:val="25"/>
        </w:rPr>
        <w:t xml:space="preserve">элементарной коммуникативнойкомпетенции </w:t>
      </w:r>
      <w:r w:rsidRPr="007617DA">
        <w:rPr>
          <w:rFonts w:ascii="Times New Roman" w:hAnsi="Times New Roman" w:cs="Times New Roman"/>
          <w:sz w:val="25"/>
          <w:szCs w:val="25"/>
        </w:rPr>
        <w:t xml:space="preserve">младшего школьника на доступном для него уровне в основных видах речевой деятельности: аудировании, говорении, чтении и письме.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в устной и письменной формах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достижение следующих </w:t>
      </w:r>
      <w:r w:rsidRPr="007617DA">
        <w:rPr>
          <w:rFonts w:ascii="Times New Roman" w:hAnsi="Times New Roman" w:cs="Times New Roman"/>
          <w:b/>
          <w:bCs/>
          <w:sz w:val="25"/>
          <w:szCs w:val="25"/>
        </w:rPr>
        <w:t>целей:</w:t>
      </w:r>
    </w:p>
    <w:p w:rsidR="005C1780" w:rsidRPr="007617DA" w:rsidRDefault="005C1780" w:rsidP="003D4F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617DA">
        <w:rPr>
          <w:rFonts w:ascii="Times New Roman" w:hAnsi="Times New Roman" w:cs="Times New Roman"/>
          <w:b/>
          <w:bCs/>
          <w:sz w:val="25"/>
          <w:szCs w:val="25"/>
        </w:rPr>
        <w:t xml:space="preserve">формирование </w:t>
      </w:r>
      <w:r w:rsidRPr="007617DA">
        <w:rPr>
          <w:rFonts w:ascii="Times New Roman" w:hAnsi="Times New Roman" w:cs="Times New Roman"/>
          <w:sz w:val="25"/>
          <w:szCs w:val="25"/>
        </w:rPr>
        <w:t>умения общаться на английском языке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форме;</w:t>
      </w:r>
    </w:p>
    <w:p w:rsidR="005C1780" w:rsidRPr="007617DA" w:rsidRDefault="005C1780" w:rsidP="003D4F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617DA">
        <w:rPr>
          <w:rFonts w:ascii="Times New Roman" w:hAnsi="Times New Roman" w:cs="Times New Roman"/>
          <w:b/>
          <w:bCs/>
          <w:sz w:val="25"/>
          <w:szCs w:val="25"/>
        </w:rPr>
        <w:t xml:space="preserve">приобщение </w:t>
      </w:r>
      <w:r w:rsidRPr="007617DA">
        <w:rPr>
          <w:rFonts w:ascii="Times New Roman" w:hAnsi="Times New Roman" w:cs="Times New Roman"/>
          <w:sz w:val="25"/>
          <w:szCs w:val="25"/>
        </w:rPr>
        <w:t>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5C1780" w:rsidRPr="007617DA" w:rsidRDefault="005C1780" w:rsidP="003D4F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617DA">
        <w:rPr>
          <w:rFonts w:ascii="Times New Roman" w:hAnsi="Times New Roman" w:cs="Times New Roman"/>
          <w:b/>
          <w:bCs/>
          <w:sz w:val="25"/>
          <w:szCs w:val="25"/>
        </w:rPr>
        <w:t xml:space="preserve">развитие </w:t>
      </w:r>
      <w:r w:rsidRPr="007617DA">
        <w:rPr>
          <w:rFonts w:ascii="Times New Roman" w:hAnsi="Times New Roman" w:cs="Times New Roman"/>
          <w:sz w:val="25"/>
          <w:szCs w:val="25"/>
        </w:rPr>
        <w:t>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английским языком;</w:t>
      </w:r>
    </w:p>
    <w:p w:rsidR="005C1780" w:rsidRPr="007617DA" w:rsidRDefault="005C1780" w:rsidP="003D4F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617DA">
        <w:rPr>
          <w:rFonts w:ascii="Times New Roman" w:hAnsi="Times New Roman" w:cs="Times New Roman"/>
          <w:b/>
          <w:bCs/>
          <w:sz w:val="25"/>
          <w:szCs w:val="25"/>
        </w:rPr>
        <w:t xml:space="preserve">воспитание </w:t>
      </w:r>
      <w:r w:rsidRPr="007617DA">
        <w:rPr>
          <w:rFonts w:ascii="Times New Roman" w:hAnsi="Times New Roman" w:cs="Times New Roman"/>
          <w:sz w:val="25"/>
          <w:szCs w:val="25"/>
        </w:rPr>
        <w:t>и разностороннее развитие младшего школьника средствами иностранного языка.</w:t>
      </w:r>
    </w:p>
    <w:p w:rsidR="005C1780" w:rsidRPr="007617DA" w:rsidRDefault="005C1780" w:rsidP="003D4F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</w:p>
    <w:p w:rsidR="005C1780" w:rsidRPr="007617DA" w:rsidRDefault="005C1780" w:rsidP="003D4F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  <w:r w:rsidRPr="007617DA">
        <w:rPr>
          <w:rFonts w:ascii="Times New Roman" w:hAnsi="Times New Roman" w:cs="Times New Roman"/>
          <w:b/>
          <w:bCs/>
          <w:sz w:val="25"/>
          <w:szCs w:val="25"/>
        </w:rPr>
        <w:t>Деятельностный</w:t>
      </w:r>
      <w:r w:rsidRPr="007617DA">
        <w:rPr>
          <w:rFonts w:ascii="Times New Roman" w:hAnsi="Times New Roman" w:cs="Times New Roman"/>
          <w:sz w:val="25"/>
          <w:szCs w:val="25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т.п.), дает возможность осуществлять разнообразные связи с предметами, изучаемыми в начальной школе, и формировать межпредметныео и бщеучебные умения и навыки.</w:t>
      </w:r>
    </w:p>
    <w:p w:rsidR="005C1780" w:rsidRPr="007617DA" w:rsidRDefault="005C1780" w:rsidP="003D4F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  <w:r w:rsidRPr="007617DA">
        <w:rPr>
          <w:rFonts w:ascii="Times New Roman" w:hAnsi="Times New Roman" w:cs="Times New Roman"/>
          <w:sz w:val="25"/>
          <w:szCs w:val="25"/>
        </w:rPr>
        <w:t xml:space="preserve">   Исходя из сформулированных целей, изучение предмета «Иностранный язык» направлено на решение следующих </w:t>
      </w:r>
      <w:r w:rsidRPr="007617DA">
        <w:rPr>
          <w:rFonts w:ascii="Times New Roman" w:hAnsi="Times New Roman" w:cs="Times New Roman"/>
          <w:b/>
          <w:bCs/>
          <w:sz w:val="25"/>
          <w:szCs w:val="25"/>
        </w:rPr>
        <w:t>задач</w:t>
      </w:r>
      <w:r w:rsidRPr="007617DA">
        <w:rPr>
          <w:rFonts w:ascii="Times New Roman" w:hAnsi="Times New Roman" w:cs="Times New Roman"/>
          <w:sz w:val="25"/>
          <w:szCs w:val="25"/>
        </w:rPr>
        <w:t>:</w:t>
      </w:r>
    </w:p>
    <w:p w:rsidR="005C1780" w:rsidRPr="007617DA" w:rsidRDefault="005C1780" w:rsidP="003D4F3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617DA">
        <w:rPr>
          <w:rFonts w:ascii="Times New Roman" w:hAnsi="Times New Roman" w:cs="Times New Roman"/>
          <w:sz w:val="25"/>
          <w:szCs w:val="25"/>
        </w:rPr>
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5C1780" w:rsidRPr="007617DA" w:rsidRDefault="005C1780" w:rsidP="003D4F3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617DA">
        <w:rPr>
          <w:rFonts w:ascii="Times New Roman" w:hAnsi="Times New Roman" w:cs="Times New Roman"/>
          <w:sz w:val="25"/>
          <w:szCs w:val="25"/>
        </w:rPr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уровне.</w:t>
      </w:r>
    </w:p>
    <w:p w:rsidR="005C1780" w:rsidRPr="007617DA" w:rsidRDefault="005C1780" w:rsidP="003D4F3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617DA">
        <w:rPr>
          <w:rFonts w:ascii="Times New Roman" w:hAnsi="Times New Roman" w:cs="Times New Roman"/>
          <w:sz w:val="25"/>
          <w:szCs w:val="25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5C1780" w:rsidRPr="007617DA" w:rsidRDefault="005C1780" w:rsidP="003D4F3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617DA">
        <w:rPr>
          <w:rFonts w:ascii="Times New Roman" w:hAnsi="Times New Roman" w:cs="Times New Roman"/>
          <w:sz w:val="25"/>
          <w:szCs w:val="25"/>
        </w:rPr>
        <w:t>Развитие личностных качеств младшего школьника, его внимания, мышления, памяти, воображения в процессе участия в моделируемых ситуациях общения;</w:t>
      </w:r>
    </w:p>
    <w:p w:rsidR="005C1780" w:rsidRPr="007617DA" w:rsidRDefault="005C1780" w:rsidP="003D4F3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617DA">
        <w:rPr>
          <w:rFonts w:ascii="Times New Roman" w:hAnsi="Times New Roman" w:cs="Times New Roman"/>
          <w:sz w:val="25"/>
          <w:szCs w:val="25"/>
        </w:rPr>
        <w:t>Развитие эмоциональной сферы детей в процессе обучающих игр, учебных спектаклей с использованием иностранного языка;</w:t>
      </w:r>
    </w:p>
    <w:p w:rsidR="005C1780" w:rsidRPr="007617DA" w:rsidRDefault="005C1780" w:rsidP="003D4F3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617DA">
        <w:rPr>
          <w:rFonts w:ascii="Times New Roman" w:hAnsi="Times New Roman" w:cs="Times New Roman"/>
          <w:sz w:val="25"/>
          <w:szCs w:val="25"/>
        </w:rPr>
        <w:t>Приобщение младших школьников к новому социальному опыту за счет проигрывания на иностранном языке различных ролей в игровых ситуациях;</w:t>
      </w:r>
    </w:p>
    <w:p w:rsidR="005C1780" w:rsidRDefault="005C1780" w:rsidP="003D4F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  <w:r w:rsidRPr="007617DA">
        <w:rPr>
          <w:rFonts w:ascii="Times New Roman" w:hAnsi="Times New Roman" w:cs="Times New Roman"/>
          <w:sz w:val="25"/>
          <w:szCs w:val="25"/>
        </w:rPr>
        <w:t>Развитие познавательных способностей, овладение умением координированной работы с разными компонентами учебно-методического комплекта, умением работы в паре, в группе.</w:t>
      </w:r>
    </w:p>
    <w:p w:rsidR="005C1780" w:rsidRDefault="005C1780" w:rsidP="003D4F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</w:p>
    <w:p w:rsidR="005C1780" w:rsidRPr="00047B2A" w:rsidRDefault="005C1780" w:rsidP="003D4F32">
      <w:pPr>
        <w:pStyle w:val="NoSpacing"/>
        <w:ind w:left="-851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C1780" w:rsidRPr="00047B2A" w:rsidSect="00A4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780" w:rsidRDefault="005C1780" w:rsidP="00047B2A">
      <w:pPr>
        <w:spacing w:after="0" w:line="240" w:lineRule="auto"/>
      </w:pPr>
      <w:r>
        <w:separator/>
      </w:r>
    </w:p>
  </w:endnote>
  <w:endnote w:type="continuationSeparator" w:id="1">
    <w:p w:rsidR="005C1780" w:rsidRDefault="005C1780" w:rsidP="0004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ames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780" w:rsidRDefault="005C1780" w:rsidP="00047B2A">
      <w:pPr>
        <w:spacing w:after="0" w:line="240" w:lineRule="auto"/>
      </w:pPr>
      <w:r>
        <w:separator/>
      </w:r>
    </w:p>
  </w:footnote>
  <w:footnote w:type="continuationSeparator" w:id="1">
    <w:p w:rsidR="005C1780" w:rsidRDefault="005C1780" w:rsidP="00047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14558"/>
    <w:multiLevelType w:val="multilevel"/>
    <w:tmpl w:val="20D2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F660021"/>
    <w:multiLevelType w:val="hybridMultilevel"/>
    <w:tmpl w:val="9E825638"/>
    <w:lvl w:ilvl="0" w:tplc="946C5E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42DD6BC8"/>
    <w:multiLevelType w:val="hybridMultilevel"/>
    <w:tmpl w:val="4AA2B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09073AB"/>
    <w:multiLevelType w:val="hybridMultilevel"/>
    <w:tmpl w:val="35F433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B2A"/>
    <w:rsid w:val="00047B2A"/>
    <w:rsid w:val="0009539C"/>
    <w:rsid w:val="000A5839"/>
    <w:rsid w:val="00104A31"/>
    <w:rsid w:val="00214FD2"/>
    <w:rsid w:val="003D4F32"/>
    <w:rsid w:val="00442A82"/>
    <w:rsid w:val="005C1780"/>
    <w:rsid w:val="00640400"/>
    <w:rsid w:val="00704361"/>
    <w:rsid w:val="007617DA"/>
    <w:rsid w:val="007F0218"/>
    <w:rsid w:val="008821BF"/>
    <w:rsid w:val="009B24BE"/>
    <w:rsid w:val="00A476F9"/>
    <w:rsid w:val="00CF19C4"/>
    <w:rsid w:val="00F52984"/>
    <w:rsid w:val="00FA4ECC"/>
    <w:rsid w:val="00FD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6F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47B2A"/>
    <w:rPr>
      <w:rFonts w:cs="Calibr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047B2A"/>
    <w:pPr>
      <w:spacing w:after="0" w:line="240" w:lineRule="auto"/>
    </w:pPr>
    <w:rPr>
      <w:rFonts w:ascii="Thames" w:eastAsia="Times New Roman" w:hAnsi="Thames" w:cs="Thames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47B2A"/>
    <w:rPr>
      <w:rFonts w:ascii="Thames" w:hAnsi="Thames" w:cs="Thames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047B2A"/>
    <w:rPr>
      <w:rFonts w:ascii="Times New Roman" w:hAnsi="Times New Roman" w:cs="Times New Roman"/>
      <w:sz w:val="20"/>
      <w:szCs w:val="20"/>
      <w:vertAlign w:val="superscript"/>
    </w:rPr>
  </w:style>
  <w:style w:type="character" w:styleId="Hyperlink">
    <w:name w:val="Hyperlink"/>
    <w:basedOn w:val="DefaultParagraphFont"/>
    <w:uiPriority w:val="99"/>
    <w:rsid w:val="009B24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A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A58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42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D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://standart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627</Words>
  <Characters>3579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Admin</cp:lastModifiedBy>
  <cp:revision>6</cp:revision>
  <cp:lastPrinted>2014-09-23T19:54:00Z</cp:lastPrinted>
  <dcterms:created xsi:type="dcterms:W3CDTF">2014-08-25T18:24:00Z</dcterms:created>
  <dcterms:modified xsi:type="dcterms:W3CDTF">2014-09-23T19:55:00Z</dcterms:modified>
</cp:coreProperties>
</file>