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A173E">
        <w:rPr>
          <w:rFonts w:ascii="Times New Roman" w:hAnsi="Times New Roman" w:cs="Times New Roman"/>
          <w:sz w:val="28"/>
          <w:szCs w:val="28"/>
        </w:rPr>
        <w:t xml:space="preserve">  Урок математики  3 класс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173E">
        <w:rPr>
          <w:rFonts w:ascii="Times New Roman" w:hAnsi="Times New Roman" w:cs="Times New Roman"/>
          <w:sz w:val="28"/>
          <w:szCs w:val="28"/>
        </w:rPr>
        <w:t>Учитель Степанова И.С.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i/>
          <w:iCs/>
          <w:sz w:val="28"/>
          <w:szCs w:val="28"/>
        </w:rPr>
        <w:t>Тема урока:</w:t>
      </w:r>
      <w:r w:rsidRPr="001A173E">
        <w:rPr>
          <w:rFonts w:ascii="Times New Roman" w:hAnsi="Times New Roman" w:cs="Times New Roman"/>
          <w:sz w:val="28"/>
          <w:szCs w:val="28"/>
        </w:rPr>
        <w:t xml:space="preserve">  «</w:t>
      </w:r>
      <w:r w:rsidRPr="001A173E">
        <w:rPr>
          <w:rFonts w:ascii="Times New Roman" w:hAnsi="Times New Roman" w:cs="Times New Roman"/>
          <w:b/>
          <w:bCs/>
          <w:sz w:val="28"/>
          <w:szCs w:val="28"/>
        </w:rPr>
        <w:t>Решение задач по формуле движения</w:t>
      </w:r>
      <w:r w:rsidRPr="001A173E">
        <w:rPr>
          <w:rFonts w:ascii="Times New Roman" w:hAnsi="Times New Roman" w:cs="Times New Roman"/>
          <w:sz w:val="28"/>
          <w:szCs w:val="28"/>
        </w:rPr>
        <w:t>»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i/>
          <w:iCs/>
          <w:sz w:val="28"/>
          <w:szCs w:val="28"/>
        </w:rPr>
        <w:t>Цель урока</w:t>
      </w:r>
      <w:r w:rsidRPr="001A173E">
        <w:rPr>
          <w:rFonts w:ascii="Times New Roman" w:hAnsi="Times New Roman" w:cs="Times New Roman"/>
          <w:sz w:val="28"/>
          <w:szCs w:val="28"/>
        </w:rPr>
        <w:t xml:space="preserve"> : обобщить знания учащихся по теме «Формула движения»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1A173E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урока</w:t>
      </w:r>
      <w:r w:rsidRPr="001A173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sz w:val="28"/>
          <w:szCs w:val="28"/>
        </w:rPr>
        <w:t>Формировать  умение строить формулу зависимости между величинами;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sz w:val="28"/>
          <w:szCs w:val="28"/>
        </w:rPr>
        <w:t>Узнать скорости движения и длины треков некоторых видов спорта;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sz w:val="28"/>
          <w:szCs w:val="28"/>
        </w:rPr>
        <w:t>Познакомить с победителями олимпиады Сочи – 2014.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17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Универсальные учебные действия: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  <w:r w:rsidRPr="001A173E">
        <w:rPr>
          <w:rFonts w:ascii="Times New Roman" w:hAnsi="Times New Roman" w:cs="Times New Roman"/>
          <w:sz w:val="28"/>
          <w:szCs w:val="28"/>
        </w:rPr>
        <w:t xml:space="preserve">  формирование  нравственных качеств, таких как гордость за свою страну;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i/>
          <w:iCs/>
          <w:sz w:val="28"/>
          <w:szCs w:val="28"/>
        </w:rPr>
        <w:t>Регулятивные:</w:t>
      </w:r>
      <w:r w:rsidRPr="001A173E">
        <w:rPr>
          <w:rFonts w:ascii="Times New Roman" w:hAnsi="Times New Roman" w:cs="Times New Roman"/>
          <w:sz w:val="28"/>
          <w:szCs w:val="28"/>
        </w:rPr>
        <w:t xml:space="preserve">  формирование способности к рефлексивной самооценке собственных действий;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 w:rsidRPr="001A173E">
        <w:rPr>
          <w:rFonts w:ascii="Times New Roman" w:hAnsi="Times New Roman" w:cs="Times New Roman"/>
          <w:sz w:val="28"/>
          <w:szCs w:val="28"/>
        </w:rPr>
        <w:t xml:space="preserve">  формировать овладение навыками смыслового чтения текстов;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 w:rsidRPr="001A173E">
        <w:rPr>
          <w:rFonts w:ascii="Times New Roman" w:hAnsi="Times New Roman" w:cs="Times New Roman"/>
          <w:sz w:val="28"/>
          <w:szCs w:val="28"/>
        </w:rPr>
        <w:t xml:space="preserve">  формировать умение работать в паре и группе.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sz w:val="28"/>
          <w:szCs w:val="28"/>
        </w:rPr>
        <w:t xml:space="preserve">                                        Ход урока.</w:t>
      </w:r>
    </w:p>
    <w:p w:rsidR="009915B4" w:rsidRPr="001A173E" w:rsidRDefault="009915B4" w:rsidP="001A17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A173E">
        <w:rPr>
          <w:rFonts w:ascii="Times New Roman" w:hAnsi="Times New Roman" w:cs="Times New Roman"/>
          <w:b/>
          <w:bCs/>
          <w:sz w:val="28"/>
          <w:szCs w:val="28"/>
        </w:rPr>
        <w:t>Мотивация учебной деятельности.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sz w:val="28"/>
          <w:szCs w:val="28"/>
        </w:rPr>
        <w:t>Громко прозвенел звонок.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A173E">
        <w:rPr>
          <w:rFonts w:ascii="Times New Roman" w:hAnsi="Times New Roman" w:cs="Times New Roman"/>
          <w:sz w:val="28"/>
          <w:szCs w:val="28"/>
        </w:rPr>
        <w:t xml:space="preserve">Начинается урок. 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теме был посвящен предыдущий урок? ( Решению задач по формуле пути)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ставили перед собой? (проверить свое умение заполнять таблицы к задачам и решать задачи по формуле пути).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Сегодняшний урок мы с вами посвятим зимней олимпиаде, которая прошла с 7 по 23 февраля 2014 года в Сочи. Наш урок будет посвящен зимним видам спорта. За правильный ответ на каждом этапе вы будете брать карточки с буквами.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Default="009915B4" w:rsidP="001A173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0020D"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в горах. Нам нужно спуститься вниз. Одним из зимних видов спорта является скоростной спуск  с трамплина. Съезжаем!!!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доски работают по карточкам 3 человека, на местах работают 2 человека)</w:t>
      </w:r>
    </w:p>
    <w:p w:rsidR="009915B4" w:rsidRPr="00AD6299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D6299">
        <w:rPr>
          <w:rFonts w:ascii="Times New Roman" w:hAnsi="Times New Roman" w:cs="Times New Roman"/>
          <w:sz w:val="28"/>
          <w:szCs w:val="28"/>
        </w:rPr>
        <w:t>- Реши уравнение и сделай проверку.</w:t>
      </w:r>
    </w:p>
    <w:p w:rsidR="009915B4" w:rsidRPr="00AD6299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D6299">
        <w:rPr>
          <w:rFonts w:ascii="Times New Roman" w:hAnsi="Times New Roman" w:cs="Times New Roman"/>
          <w:sz w:val="28"/>
          <w:szCs w:val="28"/>
        </w:rPr>
        <w:t>(450 : х + 50) : 70 = 2</w:t>
      </w:r>
    </w:p>
    <w:p w:rsidR="009915B4" w:rsidRPr="00AD6299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AD6299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D6299">
        <w:rPr>
          <w:rFonts w:ascii="Times New Roman" w:hAnsi="Times New Roman" w:cs="Times New Roman"/>
          <w:sz w:val="28"/>
          <w:szCs w:val="28"/>
        </w:rPr>
        <w:t>- Реши задачу.</w:t>
      </w:r>
    </w:p>
    <w:p w:rsidR="009915B4" w:rsidRPr="00AD6299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00"/>
        <w:gridCol w:w="1620"/>
        <w:gridCol w:w="900"/>
      </w:tblGrid>
      <w:tr w:rsidR="009915B4" w:rsidRPr="00950B0E">
        <w:tc>
          <w:tcPr>
            <w:tcW w:w="1008" w:type="dxa"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620" w:type="dxa"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900" w:type="dxa"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915B4" w:rsidRPr="00950B0E">
        <w:tc>
          <w:tcPr>
            <w:tcW w:w="1008" w:type="dxa"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E">
              <w:rPr>
                <w:rFonts w:ascii="Times New Roman" w:hAnsi="Times New Roman" w:cs="Times New Roman"/>
                <w:sz w:val="28"/>
                <w:szCs w:val="28"/>
              </w:rPr>
              <w:t>орел</w:t>
            </w:r>
          </w:p>
        </w:tc>
        <w:tc>
          <w:tcPr>
            <w:tcW w:w="900" w:type="dxa"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  <w:r w:rsidRPr="00950B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20" w:type="dxa"/>
            <w:vMerge w:val="restart"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E">
              <w:rPr>
                <w:rFonts w:ascii="Times New Roman" w:hAnsi="Times New Roman" w:cs="Times New Roman"/>
                <w:sz w:val="28"/>
                <w:szCs w:val="28"/>
              </w:rPr>
              <w:t xml:space="preserve">    на? м/с </w:t>
            </w:r>
          </w:p>
        </w:tc>
        <w:tc>
          <w:tcPr>
            <w:tcW w:w="900" w:type="dxa"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E">
              <w:rPr>
                <w:rFonts w:ascii="Times New Roman" w:hAnsi="Times New Roman" w:cs="Times New Roman"/>
                <w:sz w:val="28"/>
                <w:szCs w:val="28"/>
              </w:rPr>
              <w:t>9с</w:t>
            </w:r>
          </w:p>
        </w:tc>
      </w:tr>
      <w:tr w:rsidR="009915B4" w:rsidRPr="00950B0E">
        <w:tc>
          <w:tcPr>
            <w:tcW w:w="1008" w:type="dxa"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E"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</w:p>
        </w:tc>
        <w:tc>
          <w:tcPr>
            <w:tcW w:w="900" w:type="dxa"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E">
              <w:rPr>
                <w:rFonts w:ascii="Times New Roman" w:hAnsi="Times New Roman" w:cs="Times New Roman"/>
                <w:sz w:val="28"/>
                <w:szCs w:val="28"/>
              </w:rPr>
              <w:t>189м</w:t>
            </w:r>
          </w:p>
        </w:tc>
        <w:tc>
          <w:tcPr>
            <w:tcW w:w="1620" w:type="dxa"/>
            <w:vMerge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9915B4" w:rsidRPr="00950B0E" w:rsidRDefault="009915B4" w:rsidP="00AD62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50B0E">
              <w:rPr>
                <w:rFonts w:ascii="Times New Roman" w:hAnsi="Times New Roman" w:cs="Times New Roman"/>
                <w:sz w:val="28"/>
                <w:szCs w:val="28"/>
              </w:rPr>
              <w:t>9с</w:t>
            </w:r>
          </w:p>
        </w:tc>
      </w:tr>
    </w:tbl>
    <w:p w:rsidR="009915B4" w:rsidRPr="00AD6299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AD6299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AD6299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D6299">
        <w:rPr>
          <w:rFonts w:ascii="Times New Roman" w:hAnsi="Times New Roman" w:cs="Times New Roman"/>
          <w:sz w:val="28"/>
          <w:szCs w:val="28"/>
        </w:rPr>
        <w:t>- Задача.*</w:t>
      </w:r>
    </w:p>
    <w:p w:rsidR="009915B4" w:rsidRPr="00AD6299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AD6299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D6299">
        <w:rPr>
          <w:rFonts w:ascii="Times New Roman" w:hAnsi="Times New Roman" w:cs="Times New Roman"/>
          <w:sz w:val="28"/>
          <w:szCs w:val="28"/>
        </w:rPr>
        <w:t>Длина трассы для бобслея 2000м. Чтобы выиграть соревнования, экипаж с быстрым бобом должен обеспечить хороший старт, который задаст скорость</w:t>
      </w:r>
      <w:r w:rsidRPr="00AD6299">
        <w:t xml:space="preserve"> </w:t>
      </w:r>
      <w:r w:rsidRPr="00AD6299">
        <w:rPr>
          <w:rFonts w:ascii="Times New Roman" w:hAnsi="Times New Roman" w:cs="Times New Roman"/>
          <w:sz w:val="28"/>
          <w:szCs w:val="28"/>
        </w:rPr>
        <w:t>и инерцию. В распоряжении экипажа – примерно 50м. чтобы привести боб в движение и достичь скорости 40км/ч. Сколько времени экипаж добирается до финиша?</w:t>
      </w:r>
    </w:p>
    <w:p w:rsidR="009915B4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F0020D" w:rsidRDefault="009915B4" w:rsidP="00F0020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020D">
        <w:rPr>
          <w:rFonts w:ascii="Times New Roman" w:hAnsi="Times New Roman" w:cs="Times New Roman"/>
          <w:sz w:val="28"/>
          <w:szCs w:val="28"/>
        </w:rPr>
        <w:t>Задача.</w:t>
      </w:r>
    </w:p>
    <w:p w:rsidR="009915B4" w:rsidRPr="00F0020D" w:rsidRDefault="009915B4" w:rsidP="00F0020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F0020D" w:rsidRDefault="009915B4" w:rsidP="00F0020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020D">
        <w:rPr>
          <w:rFonts w:ascii="Times New Roman" w:hAnsi="Times New Roman" w:cs="Times New Roman"/>
          <w:sz w:val="28"/>
          <w:szCs w:val="28"/>
        </w:rPr>
        <w:t>- Составить уравнение.</w:t>
      </w:r>
    </w:p>
    <w:p w:rsidR="009915B4" w:rsidRPr="00F0020D" w:rsidRDefault="009915B4" w:rsidP="00F0020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020D">
        <w:rPr>
          <w:rFonts w:ascii="Times New Roman" w:hAnsi="Times New Roman" w:cs="Times New Roman"/>
          <w:sz w:val="28"/>
          <w:szCs w:val="28"/>
        </w:rPr>
        <w:t xml:space="preserve">В гостинице занято 17 двухместных номеров и 19 трехместных. Сколько еще человек можно заселить, если гостиница рассчитана на 200 человек? </w:t>
      </w:r>
    </w:p>
    <w:p w:rsidR="009915B4" w:rsidRPr="00F0020D" w:rsidRDefault="009915B4" w:rsidP="00F0020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F0020D" w:rsidRDefault="009915B4" w:rsidP="00F0020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020D">
        <w:rPr>
          <w:rFonts w:ascii="Times New Roman" w:hAnsi="Times New Roman" w:cs="Times New Roman"/>
          <w:sz w:val="28"/>
          <w:szCs w:val="28"/>
        </w:rPr>
        <w:t>Задача.</w:t>
      </w:r>
    </w:p>
    <w:p w:rsidR="009915B4" w:rsidRPr="00F0020D" w:rsidRDefault="009915B4" w:rsidP="00F0020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F0020D" w:rsidRDefault="009915B4" w:rsidP="00F0020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020D">
        <w:rPr>
          <w:rFonts w:ascii="Times New Roman" w:hAnsi="Times New Roman" w:cs="Times New Roman"/>
          <w:sz w:val="28"/>
          <w:szCs w:val="28"/>
        </w:rPr>
        <w:t xml:space="preserve">Готовясь к соревнованиям, конькобежец должен пробежать 18 кругов по 500метров. Какое расстояние пробежит конькобежец?             </w:t>
      </w:r>
    </w:p>
    <w:p w:rsidR="009915B4" w:rsidRPr="00AD6299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299">
        <w:rPr>
          <w:rFonts w:ascii="Times New Roman" w:hAnsi="Times New Roman" w:cs="Times New Roman"/>
          <w:sz w:val="28"/>
          <w:szCs w:val="28"/>
        </w:rPr>
        <w:t>Остальные решаем устно.</w:t>
      </w:r>
      <w:r>
        <w:rPr>
          <w:rFonts w:ascii="Times New Roman" w:hAnsi="Times New Roman" w:cs="Times New Roman"/>
          <w:sz w:val="28"/>
          <w:szCs w:val="28"/>
        </w:rPr>
        <w:t xml:space="preserve"> Ответы записываем в столбик. Работаем в группах: девочки, мальчики. Одно задание диктую девочкам, второе – мальчикам и т. д.  </w:t>
      </w:r>
    </w:p>
    <w:p w:rsidR="009915B4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Приготовилась левая рука с лыжной палкой – поднимите левую руку. Приготовилась правая рука – поднимите правую руку – подмигните мне правым глазом – оттолкнулись. Поехали!</w:t>
      </w:r>
    </w:p>
    <w:p w:rsidR="009915B4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Default="009915B4" w:rsidP="00C3451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Делимое 84, делитель 6.                            Делимое 630, делитель 30.</w:t>
      </w:r>
    </w:p>
    <w:p w:rsidR="009915B4" w:rsidRDefault="009915B4" w:rsidP="00AD629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частное.                                                      Найти частное.</w:t>
      </w:r>
    </w:p>
    <w:p w:rsidR="009915B4" w:rsidRDefault="009915B4" w:rsidP="00F002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Полученное число уменьшите                  Частное увеличьте в 4 раза.</w:t>
      </w:r>
    </w:p>
    <w:p w:rsidR="009915B4" w:rsidRDefault="009915B4" w:rsidP="00F0020D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7 раз.</w:t>
      </w:r>
    </w:p>
    <w:p w:rsidR="009915B4" w:rsidRDefault="009915B4" w:rsidP="00F002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результату добавить 49.                          Из этого числа вычтите 48.</w:t>
      </w:r>
    </w:p>
    <w:p w:rsidR="009915B4" w:rsidRDefault="009915B4" w:rsidP="00F002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Увеличьте результат на 13.                        Уменьшите в 18 раз.</w:t>
      </w:r>
    </w:p>
    <w:p w:rsidR="009915B4" w:rsidRDefault="009915B4" w:rsidP="00F002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Уменьшите в 8 раз.                                     Умножьте на 450.</w:t>
      </w:r>
    </w:p>
    <w:p w:rsidR="009915B4" w:rsidRDefault="009915B4" w:rsidP="00F002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Умножьте на 20.                                          Разделите на 30.</w:t>
      </w:r>
    </w:p>
    <w:p w:rsidR="009915B4" w:rsidRDefault="009915B4" w:rsidP="00F002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Прибавьте 23.                                               Увеличьте в 14 раз.</w:t>
      </w:r>
    </w:p>
    <w:p w:rsidR="009915B4" w:rsidRDefault="009915B4" w:rsidP="00F002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Увеличьте на 17.                                          Прибавьте 176.</w:t>
      </w:r>
    </w:p>
    <w:p w:rsidR="009915B4" w:rsidRDefault="009915B4" w:rsidP="00F0020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Увеличьте в 4 раза.                                      Первое слагаемое 596, второе-</w:t>
      </w:r>
    </w:p>
    <w:p w:rsidR="009915B4" w:rsidRPr="00AD6299" w:rsidRDefault="009915B4" w:rsidP="00F0020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144. Найти сумму.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B67C92" w:rsidRDefault="009915B4" w:rsidP="00B67C9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67C92">
        <w:rPr>
          <w:rFonts w:ascii="Times New Roman" w:hAnsi="Times New Roman" w:cs="Times New Roman"/>
          <w:b/>
          <w:bCs/>
          <w:sz w:val="28"/>
          <w:szCs w:val="28"/>
        </w:rPr>
        <w:t>Локализация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 коррекция  </w:t>
      </w:r>
      <w:r w:rsidRPr="00B67C92">
        <w:rPr>
          <w:rFonts w:ascii="Times New Roman" w:hAnsi="Times New Roman" w:cs="Times New Roman"/>
          <w:b/>
          <w:bCs/>
          <w:sz w:val="28"/>
          <w:szCs w:val="28"/>
        </w:rPr>
        <w:t>затруднений.</w:t>
      </w:r>
    </w:p>
    <w:p w:rsidR="009915B4" w:rsidRDefault="009915B4" w:rsidP="00B67C92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Проверяем.(Слайд 1)</w:t>
      </w:r>
    </w:p>
    <w:p w:rsidR="009915B4" w:rsidRDefault="009915B4" w:rsidP="00B67C92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причина ошибки? ( уточнить учащимися способов действий,  в которых были допущены ошибки)</w:t>
      </w:r>
    </w:p>
    <w:p w:rsidR="009915B4" w:rsidRDefault="009915B4" w:rsidP="001366D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Те, кто без ошибок выполнил задания, возьмите букву «О»    </w:t>
      </w:r>
    </w:p>
    <w:p w:rsidR="009915B4" w:rsidRPr="001A173E" w:rsidRDefault="009915B4" w:rsidP="00B67C92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:rsidR="009915B4" w:rsidRPr="001366D7" w:rsidRDefault="009915B4" w:rsidP="001A17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366D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366D7">
        <w:rPr>
          <w:rFonts w:ascii="Times New Roman" w:hAnsi="Times New Roman" w:cs="Times New Roman"/>
          <w:b/>
          <w:bCs/>
          <w:sz w:val="28"/>
          <w:szCs w:val="28"/>
        </w:rPr>
        <w:t>. Продолжение работы.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D43FA">
        <w:rPr>
          <w:rFonts w:ascii="Times New Roman" w:hAnsi="Times New Roman" w:cs="Times New Roman"/>
          <w:sz w:val="28"/>
          <w:szCs w:val="28"/>
        </w:rPr>
        <w:t>Слайд 2)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Отправляемся далее. Попутешествуем по Краснодарскому краю, на территории которого и находится Сочи – место проведения зимней олимпиады. 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узнать общую протяженность границ  края,  сложите результаты, полученные  у мальчиков и девочек.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сказать о получившимся числе?(1540)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количество десятков?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четное или нечетное?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соседи этого числа?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сумма цифр?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Те, кто без ошибок выполнил задания, возьмите букву «Л»  </w:t>
      </w:r>
    </w:p>
    <w:p w:rsidR="009915B4" w:rsidRDefault="009915B4" w:rsidP="001366D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915B4" w:rsidRPr="001366D7" w:rsidRDefault="009915B4" w:rsidP="001366D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36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6D7">
        <w:rPr>
          <w:rFonts w:ascii="Times New Roman" w:hAnsi="Times New Roman" w:cs="Times New Roman"/>
          <w:sz w:val="28"/>
          <w:szCs w:val="28"/>
        </w:rPr>
        <w:t>- Вспомним формулы нахождения величин движения:</w:t>
      </w:r>
    </w:p>
    <w:p w:rsidR="009915B4" w:rsidRPr="001366D7" w:rsidRDefault="009915B4" w:rsidP="001366D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366D7">
        <w:rPr>
          <w:rFonts w:ascii="Times New Roman" w:hAnsi="Times New Roman" w:cs="Times New Roman"/>
          <w:sz w:val="28"/>
          <w:szCs w:val="28"/>
        </w:rPr>
        <w:t xml:space="preserve">             - скорость, время, расстояние.</w:t>
      </w: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9915B4" w:rsidRPr="001366D7" w:rsidRDefault="009915B4" w:rsidP="001366D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366D7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1366D7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1366D7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1366D7">
        <w:rPr>
          <w:rFonts w:ascii="Times New Roman" w:hAnsi="Times New Roman" w:cs="Times New Roman"/>
          <w:i/>
          <w:iCs/>
          <w:sz w:val="28"/>
          <w:szCs w:val="28"/>
        </w:rPr>
        <w:t xml:space="preserve"> * </w:t>
      </w:r>
      <w:r w:rsidRPr="001366D7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</w:p>
    <w:p w:rsidR="009915B4" w:rsidRPr="001366D7" w:rsidRDefault="009915B4" w:rsidP="001366D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366D7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136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4DF6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136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66D7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136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4DF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36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66D7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</w:p>
    <w:p w:rsidR="009915B4" w:rsidRDefault="009915B4" w:rsidP="001366D7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1366D7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136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4DF6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1366D7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136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4DF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36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66D7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136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915B4" w:rsidRPr="001366D7" w:rsidRDefault="009915B4" w:rsidP="001366D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66D7">
        <w:rPr>
          <w:rFonts w:ascii="Times New Roman" w:hAnsi="Times New Roman" w:cs="Times New Roman"/>
          <w:sz w:val="28"/>
          <w:szCs w:val="28"/>
        </w:rPr>
        <w:t xml:space="preserve">За правильный ответ возьмите букву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66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15B4" w:rsidRPr="001366D7" w:rsidRDefault="009915B4" w:rsidP="001366D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1366D7" w:rsidRDefault="009915B4" w:rsidP="001A173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Решаем задачу  ( с объяснением у доски)( Слайд 4)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Конькобежец пробегает за 10 минут 5000метров, а лыжник за 20 минут пробежит 15км. У какого спортсмена скорость больше и на сколько?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2"/>
        <w:gridCol w:w="1134"/>
        <w:gridCol w:w="1134"/>
        <w:gridCol w:w="1134"/>
      </w:tblGrid>
      <w:tr w:rsidR="009915B4" w:rsidRPr="00950B0E">
        <w:trPr>
          <w:trHeight w:val="691"/>
        </w:trPr>
        <w:tc>
          <w:tcPr>
            <w:tcW w:w="1562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56B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8"/>
                <w:lang w:val="en-US"/>
              </w:rPr>
              <w:t>s</w:t>
            </w:r>
            <w:r w:rsidRPr="00256B58"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ind w:right="1136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56B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8"/>
                <w:lang w:val="en-US"/>
              </w:rPr>
              <w:t>v</w:t>
            </w:r>
            <w:r w:rsidRPr="00256B58"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ind w:right="1731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56B5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position w:val="1"/>
                <w:sz w:val="28"/>
                <w:szCs w:val="28"/>
                <w:lang w:val="en-US"/>
              </w:rPr>
              <w:t>t</w:t>
            </w:r>
            <w:r w:rsidRPr="00256B58"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</w:tr>
      <w:tr w:rsidR="009915B4" w:rsidRPr="00950B0E">
        <w:trPr>
          <w:trHeight w:val="819"/>
        </w:trPr>
        <w:tc>
          <w:tcPr>
            <w:tcW w:w="1562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56B58"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конько-бежец </w:t>
            </w:r>
          </w:p>
        </w:tc>
        <w:tc>
          <w:tcPr>
            <w:tcW w:w="1134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56B58"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5000 м</w:t>
            </w:r>
          </w:p>
        </w:tc>
        <w:tc>
          <w:tcPr>
            <w:tcW w:w="1134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  <w:r w:rsidRPr="00256B58"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? </w:t>
            </w:r>
          </w:p>
        </w:tc>
        <w:tc>
          <w:tcPr>
            <w:tcW w:w="1134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56B58"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10 мин </w:t>
            </w:r>
          </w:p>
        </w:tc>
      </w:tr>
      <w:tr w:rsidR="009915B4" w:rsidRPr="00950B0E">
        <w:trPr>
          <w:trHeight w:val="822"/>
        </w:trPr>
        <w:tc>
          <w:tcPr>
            <w:tcW w:w="1562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56B58"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лыжник </w:t>
            </w:r>
          </w:p>
        </w:tc>
        <w:tc>
          <w:tcPr>
            <w:tcW w:w="1134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56B58"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>15 км</w:t>
            </w:r>
          </w:p>
        </w:tc>
        <w:tc>
          <w:tcPr>
            <w:tcW w:w="1134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56B58"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? </w:t>
            </w:r>
          </w:p>
        </w:tc>
        <w:tc>
          <w:tcPr>
            <w:tcW w:w="1134" w:type="dxa"/>
            <w:tcBorders>
              <w:top w:val="single" w:sz="12" w:space="0" w:color="003300"/>
              <w:left w:val="single" w:sz="12" w:space="0" w:color="003300"/>
              <w:bottom w:val="single" w:sz="12" w:space="0" w:color="003300"/>
              <w:right w:val="single" w:sz="12" w:space="0" w:color="0033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5B4" w:rsidRPr="00256B58" w:rsidRDefault="009915B4" w:rsidP="00256B5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56B58">
              <w:rPr>
                <w:rFonts w:ascii="Times New Roman" w:hAnsi="Times New Roman" w:cs="Times New Roman"/>
                <w:color w:val="000000"/>
                <w:kern w:val="24"/>
                <w:position w:val="1"/>
                <w:sz w:val="28"/>
                <w:szCs w:val="28"/>
              </w:rPr>
              <w:t xml:space="preserve">20мин </w:t>
            </w:r>
          </w:p>
        </w:tc>
      </w:tr>
    </w:tbl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256B58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правильно решил задачу, возьмите букву «М».</w:t>
      </w:r>
    </w:p>
    <w:p w:rsidR="009915B4" w:rsidRDefault="009915B4" w:rsidP="00256B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9915B4" w:rsidRDefault="009915B4" w:rsidP="00256B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представим себе, что мы биатлонисты. Он сочетает в себе лыжные гонки и умение точно стрелять.</w:t>
      </w:r>
    </w:p>
    <w:p w:rsidR="009915B4" w:rsidRDefault="009915B4" w:rsidP="00256B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Представили?</w:t>
      </w:r>
    </w:p>
    <w:p w:rsidR="009915B4" w:rsidRDefault="009915B4" w:rsidP="00256B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сначала подвигаем руками, как будто мы идем на лыжах, а потом постараемся поразить  все пять мишеней на экране. (Слайд 5)</w:t>
      </w:r>
    </w:p>
    <w:p w:rsidR="009915B4" w:rsidRDefault="009915B4" w:rsidP="00256B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Закончили стрелять? Значит опять бегом на лыжи.</w:t>
      </w:r>
    </w:p>
    <w:p w:rsidR="009915B4" w:rsidRDefault="009915B4" w:rsidP="00256B5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букву «П».</w:t>
      </w:r>
    </w:p>
    <w:p w:rsidR="009915B4" w:rsidRDefault="009915B4" w:rsidP="00256B5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2B72EE" w:rsidRDefault="009915B4" w:rsidP="00256B5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B72EE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работа.</w:t>
      </w:r>
    </w:p>
    <w:p w:rsidR="009915B4" w:rsidRDefault="009915B4" w:rsidP="002B72EE">
      <w:pPr>
        <w:pStyle w:val="NoSpacing"/>
        <w:ind w:left="1288"/>
        <w:rPr>
          <w:rFonts w:ascii="Times New Roman" w:hAnsi="Times New Roman" w:cs="Times New Roman"/>
          <w:sz w:val="28"/>
          <w:szCs w:val="28"/>
        </w:rPr>
      </w:pPr>
    </w:p>
    <w:p w:rsidR="009915B4" w:rsidRDefault="009915B4" w:rsidP="002B72EE">
      <w:pPr>
        <w:pStyle w:val="NoSpacing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 таблицу. (работа в парах.)</w:t>
      </w:r>
    </w:p>
    <w:p w:rsidR="009915B4" w:rsidRPr="002B72E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864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70"/>
        <w:gridCol w:w="746"/>
        <w:gridCol w:w="955"/>
        <w:gridCol w:w="850"/>
        <w:gridCol w:w="851"/>
        <w:gridCol w:w="850"/>
        <w:gridCol w:w="992"/>
        <w:gridCol w:w="993"/>
        <w:gridCol w:w="992"/>
        <w:gridCol w:w="850"/>
      </w:tblGrid>
      <w:tr w:rsidR="009915B4" w:rsidRPr="00950B0E">
        <w:trPr>
          <w:trHeight w:val="443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t</w:t>
            </w: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2</w:t>
            </w: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ч</w:t>
            </w:r>
          </w:p>
        </w:tc>
        <w:tc>
          <w:tcPr>
            <w:tcW w:w="9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4ч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6ч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9ч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2ч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5ч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3ч</w:t>
            </w:r>
          </w:p>
        </w:tc>
      </w:tr>
      <w:tr w:rsidR="009915B4" w:rsidRPr="00950B0E">
        <w:trPr>
          <w:trHeight w:val="780"/>
        </w:trPr>
        <w:tc>
          <w:tcPr>
            <w:tcW w:w="5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v</w:t>
            </w: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45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45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90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120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75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5B4" w:rsidRPr="00950B0E">
        <w:trPr>
          <w:trHeight w:val="511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S</w:t>
            </w: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F6F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38м</w:t>
            </w:r>
          </w:p>
        </w:tc>
        <w:tc>
          <w:tcPr>
            <w:tcW w:w="9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180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450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1600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15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</w:t>
            </w:r>
          </w:p>
        </w:tc>
      </w:tr>
    </w:tbl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8649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70"/>
        <w:gridCol w:w="850"/>
        <w:gridCol w:w="882"/>
        <w:gridCol w:w="820"/>
        <w:gridCol w:w="850"/>
        <w:gridCol w:w="850"/>
        <w:gridCol w:w="992"/>
        <w:gridCol w:w="993"/>
        <w:gridCol w:w="992"/>
        <w:gridCol w:w="850"/>
      </w:tblGrid>
      <w:tr w:rsidR="009915B4" w:rsidRPr="00950B0E">
        <w:trPr>
          <w:trHeight w:val="62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val="en-US"/>
              </w:rPr>
              <w:t>t</w:t>
            </w: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3ч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5ч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7ч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2ч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9ч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353328">
            <w:pPr>
              <w:tabs>
                <w:tab w:val="left" w:pos="990"/>
              </w:tabs>
              <w:spacing w:after="0" w:line="240" w:lineRule="auto"/>
              <w:ind w:right="1625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</w:rPr>
              <w:t>6ч</w:t>
            </w:r>
          </w:p>
        </w:tc>
      </w:tr>
      <w:tr w:rsidR="009915B4" w:rsidRPr="00950B0E">
        <w:trPr>
          <w:trHeight w:val="795"/>
        </w:trPr>
        <w:tc>
          <w:tcPr>
            <w:tcW w:w="5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v</w:t>
            </w: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30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8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105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км/ч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15B4" w:rsidRPr="00950B0E">
        <w:trPr>
          <w:trHeight w:val="792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S</w:t>
            </w: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90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</w:t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51км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280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210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360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540</w:t>
            </w:r>
          </w:p>
          <w:p w:rsidR="009915B4" w:rsidRPr="002B72EE" w:rsidRDefault="009915B4" w:rsidP="002B72EE">
            <w:pPr>
              <w:spacing w:after="0" w:line="240" w:lineRule="auto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2B72EE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км</w:t>
            </w:r>
          </w:p>
        </w:tc>
      </w:tr>
    </w:tbl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 ( Слайд 6)</w:t>
      </w:r>
    </w:p>
    <w:p w:rsidR="009915B4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выполнил без ошибок, возьмите букву «И».</w:t>
      </w: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353328" w:rsidRDefault="009915B4" w:rsidP="003533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53328">
        <w:rPr>
          <w:rFonts w:ascii="Times New Roman" w:hAnsi="Times New Roman" w:cs="Times New Roman"/>
          <w:b/>
          <w:bCs/>
          <w:sz w:val="28"/>
          <w:szCs w:val="28"/>
        </w:rPr>
        <w:t>Включение в систему знаний и повторение.</w:t>
      </w:r>
    </w:p>
    <w:p w:rsidR="009915B4" w:rsidRDefault="009915B4" w:rsidP="00353328">
      <w:pPr>
        <w:pStyle w:val="NoSpacing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 числа на буквы.(Слайд 7)</w:t>
      </w:r>
    </w:p>
    <w:p w:rsidR="009915B4" w:rsidRDefault="009915B4" w:rsidP="00353328">
      <w:pPr>
        <w:pStyle w:val="NoSpacing"/>
        <w:ind w:left="1288"/>
        <w:rPr>
          <w:rFonts w:ascii="Times New Roman" w:hAnsi="Times New Roman" w:cs="Times New Roman"/>
          <w:sz w:val="28"/>
          <w:szCs w:val="28"/>
        </w:rPr>
      </w:pP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                    17 – О                      240 – И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Ш                19 – Ф                     375 – С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Г                  40 – Т                      540 – У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Ы                 50 – Р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Е                  90 – К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получились слова? (фигуристы, шорт- трек)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обозначают? ( Это зимние виды спорта, в которых спортсмены России завоевали самые высокие места)( Слайд 8)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Те, кто правильно составил слова, возьмите букву «А».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задачу на движение, связанную с одним из зимних видов спорта и дайте вашему соседу ее решить.(Слайд 9)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задачи составлены верно?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верно составил задачу возьмите букву «Д».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Поменяйтесь тетрадями. Проверьте решение своей задачи. Оцените работу  своего соседа по парте. Поставьте оценку карандашом на полях. </w:t>
      </w:r>
    </w:p>
    <w:p w:rsidR="009915B4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Те, кто правильно решил задачу, возьмите букву «А».</w:t>
      </w:r>
    </w:p>
    <w:p w:rsidR="009915B4" w:rsidRPr="001A173E" w:rsidRDefault="009915B4" w:rsidP="00353328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</w:p>
    <w:p w:rsidR="009915B4" w:rsidRDefault="009915B4" w:rsidP="004A768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768B">
        <w:rPr>
          <w:rFonts w:ascii="Times New Roman" w:hAnsi="Times New Roman" w:cs="Times New Roman"/>
          <w:b/>
          <w:bCs/>
          <w:sz w:val="28"/>
          <w:szCs w:val="28"/>
        </w:rPr>
        <w:t>Рефлексия деятельности на уроке.</w:t>
      </w:r>
    </w:p>
    <w:p w:rsidR="009915B4" w:rsidRDefault="009915B4" w:rsidP="004A768B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Проанализируйте результаты урока.(Слайд 10)</w:t>
      </w:r>
    </w:p>
    <w:p w:rsidR="009915B4" w:rsidRDefault="009915B4" w:rsidP="004A768B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</w:p>
    <w:p w:rsidR="009915B4" w:rsidRPr="004A768B" w:rsidRDefault="009915B4" w:rsidP="004A768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768B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9915B4" w:rsidRPr="004A768B" w:rsidRDefault="009915B4" w:rsidP="004A768B">
      <w:pPr>
        <w:pStyle w:val="NoSpacing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 на карточке.</w:t>
      </w:r>
    </w:p>
    <w:p w:rsidR="009915B4" w:rsidRPr="001A173E" w:rsidRDefault="009915B4" w:rsidP="004A768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15B4" w:rsidRPr="001A173E" w:rsidRDefault="009915B4" w:rsidP="001A17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915B4" w:rsidRPr="001A173E" w:rsidSect="00011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727"/>
    <w:multiLevelType w:val="hybridMultilevel"/>
    <w:tmpl w:val="D3A4B874"/>
    <w:lvl w:ilvl="0" w:tplc="E82ED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0B3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8F3ED1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6CACD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94D9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57085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C302D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B0A06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9606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30E1672D"/>
    <w:multiLevelType w:val="hybridMultilevel"/>
    <w:tmpl w:val="29946F36"/>
    <w:lvl w:ilvl="0" w:tplc="ED240C8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93635"/>
    <w:multiLevelType w:val="hybridMultilevel"/>
    <w:tmpl w:val="AD4E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F2509"/>
    <w:multiLevelType w:val="hybridMultilevel"/>
    <w:tmpl w:val="DE227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03154E5"/>
    <w:multiLevelType w:val="hybridMultilevel"/>
    <w:tmpl w:val="B61E1BC4"/>
    <w:lvl w:ilvl="0" w:tplc="D832A1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24A"/>
    <w:rsid w:val="000112C8"/>
    <w:rsid w:val="000972E0"/>
    <w:rsid w:val="001366D7"/>
    <w:rsid w:val="001A173E"/>
    <w:rsid w:val="00256B58"/>
    <w:rsid w:val="00293A96"/>
    <w:rsid w:val="002B72EE"/>
    <w:rsid w:val="00353328"/>
    <w:rsid w:val="004A1047"/>
    <w:rsid w:val="004A768B"/>
    <w:rsid w:val="005C38B6"/>
    <w:rsid w:val="00631B98"/>
    <w:rsid w:val="0070624A"/>
    <w:rsid w:val="008A2546"/>
    <w:rsid w:val="00950B0E"/>
    <w:rsid w:val="009915B4"/>
    <w:rsid w:val="00AD6299"/>
    <w:rsid w:val="00AF5FCC"/>
    <w:rsid w:val="00B67C92"/>
    <w:rsid w:val="00BB2B7B"/>
    <w:rsid w:val="00C3451B"/>
    <w:rsid w:val="00CB4DF6"/>
    <w:rsid w:val="00D124B7"/>
    <w:rsid w:val="00E752B8"/>
    <w:rsid w:val="00EA0132"/>
    <w:rsid w:val="00ED43FA"/>
    <w:rsid w:val="00F0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C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624A"/>
    <w:pPr>
      <w:ind w:left="720"/>
    </w:pPr>
  </w:style>
  <w:style w:type="paragraph" w:styleId="NoSpacing">
    <w:name w:val="No Spacing"/>
    <w:uiPriority w:val="99"/>
    <w:qFormat/>
    <w:rsid w:val="001A173E"/>
    <w:rPr>
      <w:rFonts w:cs="Calibri"/>
    </w:rPr>
  </w:style>
  <w:style w:type="table" w:styleId="TableGrid">
    <w:name w:val="Table Grid"/>
    <w:basedOn w:val="TableNormal"/>
    <w:uiPriority w:val="99"/>
    <w:rsid w:val="00AD62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56B5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1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5</Pages>
  <Words>977</Words>
  <Characters>5572</Characters>
  <Application>Microsoft Office Outlook</Application>
  <DocSecurity>0</DocSecurity>
  <Lines>0</Lines>
  <Paragraphs>0</Paragraphs>
  <ScaleCrop>false</ScaleCrop>
  <Company>МОБУ Лицей № 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Пушкарева Н. Г.</dc:creator>
  <cp:keywords/>
  <dc:description/>
  <cp:lastModifiedBy>Комп</cp:lastModifiedBy>
  <cp:revision>6</cp:revision>
  <cp:lastPrinted>2014-03-24T06:50:00Z</cp:lastPrinted>
  <dcterms:created xsi:type="dcterms:W3CDTF">2014-03-24T03:06:00Z</dcterms:created>
  <dcterms:modified xsi:type="dcterms:W3CDTF">2014-03-26T16:24:00Z</dcterms:modified>
</cp:coreProperties>
</file>