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D1" w:rsidRDefault="002073D1" w:rsidP="004C2C95">
      <w:pPr>
        <w:pStyle w:val="NormalWeb"/>
        <w:jc w:val="center"/>
      </w:pPr>
      <w:r>
        <w:rPr>
          <w:rFonts w:ascii="Arial" w:hAnsi="Arial" w:cs="Arial"/>
          <w:b/>
          <w:bCs/>
          <w:i/>
          <w:iCs/>
          <w:color w:val="008080"/>
          <w:sz w:val="27"/>
          <w:szCs w:val="27"/>
        </w:rPr>
        <w:t>Что должен знать ребенок, поступающий в 1 класс!</w:t>
      </w:r>
    </w:p>
    <w:p w:rsidR="002073D1" w:rsidRPr="005C74A6" w:rsidRDefault="002073D1" w:rsidP="005C74A6">
      <w:pPr>
        <w:pStyle w:val="c5"/>
        <w:rPr>
          <w:b/>
        </w:rPr>
      </w:pPr>
      <w:r w:rsidRPr="005C74A6">
        <w:rPr>
          <w:rStyle w:val="c1"/>
          <w:b/>
        </w:rPr>
        <w:t>Что надо знать родителям будущих первоклассников.</w:t>
      </w:r>
    </w:p>
    <w:p w:rsidR="002073D1" w:rsidRDefault="002073D1" w:rsidP="005C74A6">
      <w:pPr>
        <w:pStyle w:val="c2"/>
      </w:pPr>
      <w:r>
        <w:rPr>
          <w:rStyle w:val="c0"/>
        </w:rPr>
        <w:t>       Как готовить ребенка к обучению в школе? Современная школа требует от ребенка, поступающего в первый класс, наличия определенного уровня развития мышления и речи, ориентировки в окружающем мире, произвольности поведения, развития мелких движений кистей рук, а также желания идти в школу, мотивации к обучению. Эти качества позволят ребенку овладеть учебными программами, учиться с интересом. Перечислим основные моменты, которые необходимо учитывать родителям будущих первоклассников при подготовке к школе.</w:t>
      </w:r>
    </w:p>
    <w:p w:rsidR="002073D1" w:rsidRDefault="002073D1" w:rsidP="005C74A6">
      <w:pPr>
        <w:pStyle w:val="c2"/>
      </w:pPr>
      <w:r>
        <w:rPr>
          <w:rStyle w:val="c0"/>
        </w:rPr>
        <w:t>1.Для формирования позиции школьника очень полезна игра «в школу».</w:t>
      </w:r>
    </w:p>
    <w:p w:rsidR="002073D1" w:rsidRDefault="002073D1" w:rsidP="005C74A6">
      <w:pPr>
        <w:pStyle w:val="c2"/>
      </w:pPr>
      <w:r>
        <w:rPr>
          <w:rStyle w:val="c0"/>
        </w:rPr>
        <w:t>Ребенок должен выступать в роли учителя, иногда – в роли ученика. Необходимо поддерживать хорошее отношение ребенка к школе и учению.</w:t>
      </w:r>
    </w:p>
    <w:p w:rsidR="002073D1" w:rsidRDefault="002073D1" w:rsidP="005C74A6">
      <w:pPr>
        <w:pStyle w:val="c2"/>
      </w:pPr>
      <w:r>
        <w:rPr>
          <w:rStyle w:val="c0"/>
        </w:rPr>
        <w:t>2. Не переучивайте детей-левшей с левой руки на правую.</w:t>
      </w:r>
    </w:p>
    <w:p w:rsidR="002073D1" w:rsidRDefault="002073D1" w:rsidP="005C74A6">
      <w:pPr>
        <w:pStyle w:val="c2"/>
      </w:pPr>
      <w:r>
        <w:rPr>
          <w:rStyle w:val="c0"/>
        </w:rPr>
        <w:t>Не травмируйте ребенка!</w:t>
      </w:r>
    </w:p>
    <w:p w:rsidR="002073D1" w:rsidRDefault="002073D1" w:rsidP="005C74A6">
      <w:pPr>
        <w:pStyle w:val="c2"/>
      </w:pPr>
      <w:r>
        <w:rPr>
          <w:rStyle w:val="c0"/>
        </w:rPr>
        <w:t>3. Подготовка ведущей руки.</w:t>
      </w:r>
    </w:p>
    <w:p w:rsidR="002073D1" w:rsidRDefault="002073D1" w:rsidP="005C74A6">
      <w:pPr>
        <w:pStyle w:val="c2"/>
      </w:pPr>
      <w:r>
        <w:rPr>
          <w:rStyle w:val="c0"/>
        </w:rPr>
        <w:t>     Для укрепления и развития руки и координации движений детям можно предложить следующие упражнения: застегивание и расстегивание пуговиц; завязывание и развязывание лент, шнурков. Сейчас почти вся одежда детей состоит из липучек, кнопок и молний, и нет возможности рукам тренироваться естественным образом. Поэтому желательно найти одежду с пуговицами.</w:t>
      </w:r>
    </w:p>
    <w:p w:rsidR="002073D1" w:rsidRDefault="002073D1" w:rsidP="005C74A6">
      <w:pPr>
        <w:pStyle w:val="c2"/>
      </w:pPr>
      <w:r>
        <w:rPr>
          <w:rStyle w:val="c0"/>
        </w:rPr>
        <w:t>    Полезно перекладывание мелких предметов (пуговиц, счетных палочек, бусинок, гречки) двумя пальцами - указательным и большим, а также мелких игрушек тремя пальцами, которые держат ручку при письме; игры с прищепками позволяют развить силу указательного и большого пальцев (сделай солнышко, ромашку, ёжика). Просите ребенка отвинчивать и завинчивать маленькие гаечки, пробочки в пузырьках. Лепка из пластилина или глины оказывает превосходное воздействие и на пальчики ребенка и на его психологическое состояние.</w:t>
      </w:r>
    </w:p>
    <w:p w:rsidR="002073D1" w:rsidRDefault="002073D1" w:rsidP="005C74A6">
      <w:pPr>
        <w:pStyle w:val="c2"/>
      </w:pPr>
      <w:r>
        <w:rPr>
          <w:rStyle w:val="c0"/>
        </w:rPr>
        <w:t>     Ребенок должен научиться рисовать простые предметы: деревья, солнце, траву, цветы, дома, человека и распределять их на листе бумаги. Затем необходимо научить ребенка заштриховывать цветными карандашами картинки и различные орнаменты, в этом вам помогут альбомы для раскрашивания. Ребенку надо показать, что начинать лучше не от центра фигуры, а от боковых линий к центру, постепенно расширяя или сужая размах карандаша. Воспитание аккуратности в штриховке приведет к свободному владению карандашом и облегчит в будущем овладение написанием прописных букв.</w:t>
      </w:r>
    </w:p>
    <w:p w:rsidR="002073D1" w:rsidRDefault="002073D1" w:rsidP="005C74A6">
      <w:pPr>
        <w:pStyle w:val="c2"/>
      </w:pPr>
      <w:r>
        <w:rPr>
          <w:rStyle w:val="c0"/>
        </w:rPr>
        <w:t>  4. Четкое произношение звуков.</w:t>
      </w:r>
    </w:p>
    <w:p w:rsidR="002073D1" w:rsidRDefault="002073D1" w:rsidP="005C74A6">
      <w:pPr>
        <w:pStyle w:val="c2"/>
      </w:pPr>
      <w:r>
        <w:rPr>
          <w:rStyle w:val="c0"/>
        </w:rPr>
        <w:t>      Важно, чтобы родители следили за чистотой и четкостью своего произношения. Если у ребенка наблюдается плохое произношение звуков, обратитесь к логопеду, так как неправильное произношение может сказаться на успеваемости ребенка не только в начальной школе, но и позже. Поэтому проявите активность и начните занятия с логопедом до поступления в школу. Успех работы логопеда зависит от помощи со стороны родителей, выполняющих все домашние задания специалиста. Звуки речи нуждаются в длительной автоматизации.</w:t>
      </w:r>
    </w:p>
    <w:p w:rsidR="002073D1" w:rsidRDefault="002073D1" w:rsidP="005C74A6">
      <w:pPr>
        <w:pStyle w:val="c2"/>
      </w:pPr>
      <w:r>
        <w:rPr>
          <w:rStyle w:val="c0"/>
        </w:rPr>
        <w:t>5. Развивайте зрительное и слуховое внимание и умение следовать инструкциям.</w:t>
      </w:r>
    </w:p>
    <w:p w:rsidR="002073D1" w:rsidRDefault="002073D1" w:rsidP="005C74A6">
      <w:pPr>
        <w:pStyle w:val="c2"/>
      </w:pPr>
      <w:r>
        <w:rPr>
          <w:rStyle w:val="c0"/>
        </w:rPr>
        <w:t>     В школе трудности с вниманием приводят к тому, что дети на уроке не могут следить за указаниями учителя, начинают импульсивно действовать, не дослушав до конца задание, поспешно или очень медленно его выполняют, из-за чего им приходится получать замечания учителя, у ребенка пропадает желание учиться. Приучайте ребенка прислушиваться к тихим звукам, например, гуляя в лесу или парке (давай послушаем, как падают листья, как поют птицы, как летит самолет, дует ветер, весной прорастает травка…). Поиграйте в игру, кто услышит больше звуков. Дома спрячьте громко тикающие часы, чтобы ребенок их нашел. Пусть ребенок отгадает, кто или что издает определенный звук.</w:t>
      </w:r>
    </w:p>
    <w:p w:rsidR="002073D1" w:rsidRDefault="002073D1" w:rsidP="005C74A6">
      <w:pPr>
        <w:pStyle w:val="c2"/>
      </w:pPr>
      <w:r>
        <w:rPr>
          <w:rStyle w:val="c0"/>
        </w:rPr>
        <w:t>     Ребенок должен уметь прослеживать глазами за ярким предметом, особенно важно умение следить глазами в направлениях слева направо и сверху вниз – это предпосылки формирования навыка чтения. Зрительное внимание развивается у дошкольника в процессе занятий с картинным лото, когда надо заполнить маленькими карточками большую карту с рисунками на ту или иную тему.</w:t>
      </w:r>
    </w:p>
    <w:p w:rsidR="002073D1" w:rsidRDefault="002073D1" w:rsidP="005C74A6">
      <w:pPr>
        <w:pStyle w:val="c2"/>
      </w:pPr>
      <w:r>
        <w:rPr>
          <w:rStyle w:val="c0"/>
        </w:rPr>
        <w:t>     Научите малыша выполнять многоступенчатые инструкции: «подойди к столу, положи альбом и принеси красную книгу и зеленый карандаш» (два-четыре пункта в одном предложении). Это подготовит ребенка к выполнению требований учителя на уроке.</w:t>
      </w:r>
    </w:p>
    <w:p w:rsidR="002073D1" w:rsidRDefault="002073D1" w:rsidP="005C74A6">
      <w:pPr>
        <w:pStyle w:val="c2"/>
      </w:pPr>
      <w:r>
        <w:rPr>
          <w:rStyle w:val="c0"/>
        </w:rPr>
        <w:t>6. Развивайте восприятие речевых звуков.</w:t>
      </w:r>
    </w:p>
    <w:p w:rsidR="002073D1" w:rsidRDefault="002073D1" w:rsidP="005C74A6">
      <w:pPr>
        <w:pStyle w:val="c2"/>
      </w:pPr>
      <w:r>
        <w:rPr>
          <w:rStyle w:val="c0"/>
        </w:rPr>
        <w:t>      Начинайте с гласных звуков: А, О, У, И. Затем гласные Ы, Э. Произносите или напевайте гласные (А-О-Э), а ребенок пускай хлопает, когда услышит, например, А. После отработки гласных переходите к согласным, которые уже не поются, а произносятся коротко, отрывисто («Б», а не БЭ; «Р», а не РЭ). Ребенок должен на слух выделять определенный звук из ряда звуков или слогов.</w:t>
      </w:r>
    </w:p>
    <w:p w:rsidR="002073D1" w:rsidRDefault="002073D1" w:rsidP="005C74A6">
      <w:pPr>
        <w:pStyle w:val="c2"/>
      </w:pPr>
      <w:r>
        <w:rPr>
          <w:rStyle w:val="c0"/>
        </w:rPr>
        <w:t>7. Делите слова на слоги.</w:t>
      </w:r>
    </w:p>
    <w:p w:rsidR="002073D1" w:rsidRDefault="002073D1" w:rsidP="005C74A6">
      <w:pPr>
        <w:pStyle w:val="c2"/>
      </w:pPr>
      <w:r>
        <w:rPr>
          <w:rStyle w:val="c0"/>
        </w:rPr>
        <w:t>     Это можно сделать с помощью хлопков в ладоши. Проговаривайте слово и вместе с ребенком отхлопывайте его слоговую структуру. Начинайте с простых слов с открытыми слогами: ма-ма, во-да, лу-жа, лу-на, не-бо, ма-ши-на. Позже подключайте слова с закрытыми слогами и стечениями согласных звуков: пе-тух, ве-ник, бан-ка, вед-ро, ста-кан, фар-тук, те-ле-фон, ба-боч-ка, све-то-фор, пер-чат-ки, мост, хлеб, свеч-ка.</w:t>
      </w:r>
    </w:p>
    <w:p w:rsidR="002073D1" w:rsidRDefault="002073D1" w:rsidP="005C74A6">
      <w:pPr>
        <w:pStyle w:val="c2"/>
      </w:pPr>
      <w:r>
        <w:rPr>
          <w:rStyle w:val="c0"/>
        </w:rPr>
        <w:t>8. Учите выделять звуки из слова.</w:t>
      </w:r>
    </w:p>
    <w:p w:rsidR="002073D1" w:rsidRDefault="002073D1" w:rsidP="005C74A6">
      <w:pPr>
        <w:pStyle w:val="c2"/>
      </w:pPr>
      <w:r>
        <w:rPr>
          <w:rStyle w:val="c0"/>
        </w:rPr>
        <w:t>      Какой звук слышишь в начале? Какой звук стоит в конце? Какой звук на третьем месте? Назови все звуки в слове по порядку. Сколько их получилось? Купите ребенку пластиковые или магнитные буквы, и пускай он складывает из них слова.</w:t>
      </w:r>
    </w:p>
    <w:p w:rsidR="002073D1" w:rsidRDefault="002073D1" w:rsidP="005C74A6">
      <w:pPr>
        <w:pStyle w:val="c2"/>
      </w:pPr>
      <w:r>
        <w:rPr>
          <w:rStyle w:val="c0"/>
        </w:rPr>
        <w:t>9. Учите пересказывать сказки или рассказы.</w:t>
      </w:r>
    </w:p>
    <w:p w:rsidR="002073D1" w:rsidRDefault="002073D1" w:rsidP="005C74A6">
      <w:pPr>
        <w:pStyle w:val="c2"/>
      </w:pPr>
      <w:r>
        <w:rPr>
          <w:rStyle w:val="c0"/>
        </w:rPr>
        <w:t>      Ребенок должен научиться пересказывать содержание мультфильма с обязательным умением называть имена героев, не размахивая при этом руками. Если ребенку трудно начать, помогите ему с помощью вопросов. К 6 годам дети должны правильно строить предложения, уметь с выражением прочитать стихотворение, рассказать сказку, описать картинку или серию картинок, связать начало, продолжение и конец рассказа. Обсуждайте с ребенком прочитанное произведение:</w:t>
      </w:r>
    </w:p>
    <w:p w:rsidR="002073D1" w:rsidRDefault="002073D1" w:rsidP="005C74A6">
      <w:pPr>
        <w:pStyle w:val="c2"/>
      </w:pPr>
      <w:r>
        <w:rPr>
          <w:rStyle w:val="c0"/>
        </w:rPr>
        <w:t>выясните перед чтением или во время чтения трудные слова.</w:t>
      </w:r>
    </w:p>
    <w:p w:rsidR="002073D1" w:rsidRDefault="002073D1" w:rsidP="005C74A6">
      <w:pPr>
        <w:pStyle w:val="c2"/>
      </w:pPr>
      <w:r>
        <w:rPr>
          <w:rStyle w:val="c0"/>
        </w:rPr>
        <w:t>спросите, понравилось ли произведение. Чем?</w:t>
      </w:r>
    </w:p>
    <w:p w:rsidR="002073D1" w:rsidRDefault="002073D1" w:rsidP="005C74A6">
      <w:pPr>
        <w:pStyle w:val="c2"/>
      </w:pPr>
      <w:r>
        <w:rPr>
          <w:rStyle w:val="c0"/>
        </w:rPr>
        <w:t>что нового, интересного он узнал?Попросите ребенка рассказать вам о главном герое, главном событии рассказа, стихотворения.</w:t>
      </w:r>
      <w:r>
        <w:t xml:space="preserve"> К</w:t>
      </w:r>
      <w:r>
        <w:rPr>
          <w:rStyle w:val="c0"/>
        </w:rPr>
        <w:t>ак описана природа? Какие слова и выражения ему запомнились? Чему научила его книга? предложите ребенку нарисовать картинку к понравившемуся эпизоду.</w:t>
      </w:r>
      <w:r>
        <w:t xml:space="preserve"> </w:t>
      </w:r>
      <w:r>
        <w:rPr>
          <w:rStyle w:val="c0"/>
        </w:rPr>
        <w:t>Выучите отрывок, изображая голосом персонажей произведения.</w:t>
      </w:r>
      <w:r>
        <w:t xml:space="preserve">                              </w:t>
      </w:r>
    </w:p>
    <w:p w:rsidR="002073D1" w:rsidRDefault="002073D1" w:rsidP="008B7969">
      <w:pPr>
        <w:pStyle w:val="c2"/>
        <w:rPr>
          <w:rStyle w:val="c0"/>
        </w:rPr>
      </w:pPr>
      <w:r>
        <w:t xml:space="preserve"> </w:t>
      </w:r>
      <w:r>
        <w:rPr>
          <w:rStyle w:val="c0"/>
        </w:rPr>
        <w:t>Уважаемые родители! Желаем Вам удачи в трудном, но интересном процессе подготовки ребенка к школе.</w:t>
      </w:r>
    </w:p>
    <w:p w:rsidR="002073D1" w:rsidRDefault="002073D1" w:rsidP="008B7969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Вот примерный список того, что должен знать ребенок, поступающий в первый класс:</w:t>
      </w:r>
    </w:p>
    <w:p w:rsidR="002073D1" w:rsidRDefault="002073D1" w:rsidP="008B7969">
      <w:pPr>
        <w:pStyle w:val="NormalWeb"/>
      </w:pPr>
      <w:r>
        <w:rPr>
          <w:rFonts w:ascii="Arial" w:hAnsi="Arial" w:cs="Arial"/>
          <w:sz w:val="20"/>
          <w:szCs w:val="20"/>
        </w:rPr>
        <w:t>1. Назвать свое имя, фамилию, домашний адрес..</w:t>
      </w:r>
      <w:r>
        <w:rPr>
          <w:rFonts w:ascii="Arial" w:hAnsi="Arial" w:cs="Arial"/>
          <w:sz w:val="20"/>
          <w:szCs w:val="20"/>
        </w:rPr>
        <w:br/>
        <w:t>2. знать имена и отчества своих родителей.</w:t>
      </w:r>
      <w:r>
        <w:rPr>
          <w:rFonts w:ascii="Arial" w:hAnsi="Arial" w:cs="Arial"/>
          <w:sz w:val="20"/>
          <w:szCs w:val="20"/>
        </w:rPr>
        <w:br/>
        <w:t>3. Знать названия и признаки времен года.</w:t>
      </w:r>
      <w:r>
        <w:rPr>
          <w:rFonts w:ascii="Arial" w:hAnsi="Arial" w:cs="Arial"/>
          <w:sz w:val="20"/>
          <w:szCs w:val="20"/>
        </w:rPr>
        <w:br/>
        <w:t>4. Знать названия месяцев года, назвать текущий.</w:t>
      </w:r>
      <w:r>
        <w:rPr>
          <w:rFonts w:ascii="Arial" w:hAnsi="Arial" w:cs="Arial"/>
          <w:sz w:val="20"/>
          <w:szCs w:val="20"/>
        </w:rPr>
        <w:br/>
        <w:t>5. Знать названия дней недели (в утренней беседе по дороге в детский сад).</w:t>
      </w:r>
      <w:r>
        <w:rPr>
          <w:rFonts w:ascii="Arial" w:hAnsi="Arial" w:cs="Arial"/>
          <w:sz w:val="20"/>
          <w:szCs w:val="20"/>
        </w:rPr>
        <w:br/>
        <w:t>6. Объяснить почему одних животных называют дикими, а других - домашними. Объяснить, какую пользу приносят разные домашние животные человеку.</w:t>
      </w:r>
      <w:r>
        <w:rPr>
          <w:rFonts w:ascii="Arial" w:hAnsi="Arial" w:cs="Arial"/>
          <w:sz w:val="20"/>
          <w:szCs w:val="20"/>
        </w:rPr>
        <w:br/>
        <w:t>7. Назвать главные внешние (анатомические) отличия птиц и животных (нос-клюв, перья-шерсть, лапы-крылья, их количество и т.д.)</w:t>
      </w:r>
      <w:r>
        <w:rPr>
          <w:rFonts w:ascii="Arial" w:hAnsi="Arial" w:cs="Arial"/>
          <w:sz w:val="20"/>
          <w:szCs w:val="20"/>
        </w:rPr>
        <w:br/>
        <w:t>8. Назвать детенышей лошади, коровы, овцы, козы, собаки, кошки, свиньи, медведицы, лисы, волчицы, белки, ежихи, курицы, утки, гусыни, индюшки.</w:t>
      </w:r>
      <w:r>
        <w:rPr>
          <w:rFonts w:ascii="Arial" w:hAnsi="Arial" w:cs="Arial"/>
          <w:sz w:val="20"/>
          <w:szCs w:val="20"/>
        </w:rPr>
        <w:br/>
        <w:t>9. Посчитать до 8 детенышей вышеперечисленных животных и птиц.</w:t>
      </w:r>
      <w:r>
        <w:rPr>
          <w:rFonts w:ascii="Arial" w:hAnsi="Arial" w:cs="Arial"/>
          <w:sz w:val="20"/>
          <w:szCs w:val="20"/>
        </w:rPr>
        <w:br/>
        <w:t>10. Знать, что овощи растут в поле или огороде, а фрукты в саду.</w:t>
      </w:r>
      <w:r>
        <w:rPr>
          <w:rFonts w:ascii="Arial" w:hAnsi="Arial" w:cs="Arial"/>
          <w:sz w:val="20"/>
          <w:szCs w:val="20"/>
        </w:rPr>
        <w:br/>
        <w:t>11. Привести примеры фруктов и ягод, которые растут на кустах, и которые растут на деревьях.</w:t>
      </w:r>
      <w:r>
        <w:rPr>
          <w:rFonts w:ascii="Arial" w:hAnsi="Arial" w:cs="Arial"/>
          <w:sz w:val="20"/>
          <w:szCs w:val="20"/>
        </w:rPr>
        <w:br/>
        <w:t>12. Привести примеры овощей, которые растут в земле, лежа на грядке или висят на ветках.</w:t>
      </w:r>
      <w:r>
        <w:rPr>
          <w:rFonts w:ascii="Arial" w:hAnsi="Arial" w:cs="Arial"/>
          <w:sz w:val="20"/>
          <w:szCs w:val="20"/>
        </w:rPr>
        <w:br/>
        <w:t>13. Назвать овощи и фрукты красного, зеленого, жёлтого, оранжевого цвета.</w:t>
      </w:r>
      <w:r>
        <w:rPr>
          <w:rFonts w:ascii="Arial" w:hAnsi="Arial" w:cs="Arial"/>
          <w:sz w:val="20"/>
          <w:szCs w:val="20"/>
        </w:rPr>
        <w:br/>
        <w:t>14. Назвать лесные деревья, кусты, ягоды и грибы.</w:t>
      </w:r>
      <w:r>
        <w:rPr>
          <w:rFonts w:ascii="Arial" w:hAnsi="Arial" w:cs="Arial"/>
          <w:sz w:val="20"/>
          <w:szCs w:val="20"/>
        </w:rPr>
        <w:br/>
        <w:t>15. Как назвать одним словом жуков, бабочек, пауков.</w:t>
      </w:r>
      <w:r>
        <w:rPr>
          <w:rFonts w:ascii="Arial" w:hAnsi="Arial" w:cs="Arial"/>
          <w:sz w:val="20"/>
          <w:szCs w:val="20"/>
        </w:rPr>
        <w:br/>
        <w:t>16. Кто живет в море.</w:t>
      </w:r>
      <w:r>
        <w:rPr>
          <w:rFonts w:ascii="Arial" w:hAnsi="Arial" w:cs="Arial"/>
          <w:sz w:val="20"/>
          <w:szCs w:val="20"/>
        </w:rPr>
        <w:br/>
        <w:t>17. Назвать комнатные растения, которые есть дома и в детском саду.</w:t>
      </w:r>
      <w:r>
        <w:rPr>
          <w:rFonts w:ascii="Arial" w:hAnsi="Arial" w:cs="Arial"/>
          <w:sz w:val="20"/>
          <w:szCs w:val="20"/>
        </w:rPr>
        <w:br/>
        <w:t>18. Какой транспорт называют воздушным, морским, наземным, подземным и подводным.</w:t>
      </w:r>
      <w:r>
        <w:rPr>
          <w:rFonts w:ascii="Arial" w:hAnsi="Arial" w:cs="Arial"/>
          <w:sz w:val="20"/>
          <w:szCs w:val="20"/>
        </w:rPr>
        <w:br/>
        <w:t>19. Определить лишний предмет:</w:t>
      </w:r>
      <w:r>
        <w:rPr>
          <w:rFonts w:ascii="Arial" w:hAnsi="Arial" w:cs="Arial"/>
          <w:sz w:val="20"/>
          <w:szCs w:val="20"/>
        </w:rPr>
        <w:br/>
        <w:t>помидор, огурец, яблоко, морковь;</w:t>
      </w:r>
      <w:r>
        <w:rPr>
          <w:rFonts w:ascii="Arial" w:hAnsi="Arial" w:cs="Arial"/>
          <w:sz w:val="20"/>
          <w:szCs w:val="20"/>
        </w:rPr>
        <w:br/>
        <w:t>зайчонок, котенок, бельчонок, волчонок;</w:t>
      </w:r>
      <w:r>
        <w:rPr>
          <w:rFonts w:ascii="Arial" w:hAnsi="Arial" w:cs="Arial"/>
          <w:sz w:val="20"/>
          <w:szCs w:val="20"/>
        </w:rPr>
        <w:br/>
        <w:t>лодка, грузовик, корабль, катер</w:t>
      </w:r>
      <w:r>
        <w:rPr>
          <w:rFonts w:ascii="Arial" w:hAnsi="Arial" w:cs="Arial"/>
          <w:sz w:val="20"/>
          <w:szCs w:val="20"/>
        </w:rPr>
        <w:br/>
        <w:t>шуба, шапка, сапоги, шарф;</w:t>
      </w:r>
      <w:r>
        <w:rPr>
          <w:rFonts w:ascii="Arial" w:hAnsi="Arial" w:cs="Arial"/>
          <w:sz w:val="20"/>
          <w:szCs w:val="20"/>
        </w:rPr>
        <w:br/>
        <w:t>затылок, подбородок, переносица, пятка.</w:t>
      </w:r>
      <w:r>
        <w:rPr>
          <w:rFonts w:ascii="Arial" w:hAnsi="Arial" w:cs="Arial"/>
          <w:sz w:val="20"/>
          <w:szCs w:val="20"/>
        </w:rPr>
        <w:br/>
        <w:t>20. Показать левый глаз, правое ухо, левое колено, правый локоть.</w:t>
      </w:r>
      <w:r>
        <w:rPr>
          <w:rFonts w:ascii="Arial" w:hAnsi="Arial" w:cs="Arial"/>
          <w:sz w:val="20"/>
          <w:szCs w:val="20"/>
        </w:rPr>
        <w:br/>
        <w:t>21. Дотронуться левой рукой до правого уха, правой рукой до левого колена.</w:t>
      </w:r>
      <w:r>
        <w:rPr>
          <w:rFonts w:ascii="Arial" w:hAnsi="Arial" w:cs="Arial"/>
          <w:sz w:val="20"/>
          <w:szCs w:val="20"/>
        </w:rPr>
        <w:br/>
        <w:t>22. Как называется город, в котором живем.</w:t>
      </w:r>
      <w:r>
        <w:rPr>
          <w:rFonts w:ascii="Arial" w:hAnsi="Arial" w:cs="Arial"/>
          <w:sz w:val="20"/>
          <w:szCs w:val="20"/>
        </w:rPr>
        <w:br/>
        <w:t>23. Какие профессии знает.</w:t>
      </w:r>
      <w:r>
        <w:rPr>
          <w:rFonts w:ascii="Arial" w:hAnsi="Arial" w:cs="Arial"/>
          <w:sz w:val="20"/>
          <w:szCs w:val="20"/>
        </w:rPr>
        <w:br/>
        <w:t>24. Кем работает мама и папа.</w:t>
      </w:r>
      <w:r>
        <w:rPr>
          <w:rFonts w:ascii="Arial" w:hAnsi="Arial" w:cs="Arial"/>
          <w:sz w:val="20"/>
          <w:szCs w:val="20"/>
        </w:rPr>
        <w:br/>
        <w:t>25. Какие предметы в комнате похожи на шар, треугольник, квадрат, круг.</w:t>
      </w:r>
      <w:r>
        <w:rPr>
          <w:rFonts w:ascii="Arial" w:hAnsi="Arial" w:cs="Arial"/>
          <w:sz w:val="20"/>
          <w:szCs w:val="20"/>
        </w:rPr>
        <w:br/>
        <w:t>26. Какие предметы относятся к мебели, посуде, одежде, фруктам, овощам, обуви.</w:t>
      </w:r>
      <w:r>
        <w:rPr>
          <w:rFonts w:ascii="Arial" w:hAnsi="Arial" w:cs="Arial"/>
          <w:sz w:val="20"/>
          <w:szCs w:val="20"/>
        </w:rPr>
        <w:br/>
        <w:t>27. Чем отличаются гласные звуки от согласных.</w:t>
      </w:r>
    </w:p>
    <w:p w:rsidR="002073D1" w:rsidRPr="008B7969" w:rsidRDefault="002073D1" w:rsidP="008B7969">
      <w:pPr>
        <w:pStyle w:val="NormalWeb"/>
        <w:rPr>
          <w:rFonts w:ascii="Arial" w:hAnsi="Arial" w:cs="Arial"/>
          <w:sz w:val="20"/>
          <w:szCs w:val="20"/>
        </w:rPr>
      </w:pPr>
      <w:r>
        <w:t>Список не исчерпывающий, но дающий возможность ориентироваться в возможностях своего ребенка, и определять направления, которые требуют дополнительной проработки.</w:t>
      </w:r>
      <w:r>
        <w:br/>
        <w:t>Удачи Вам и Вашему первокласснику.</w:t>
      </w:r>
    </w:p>
    <w:sectPr w:rsidR="002073D1" w:rsidRPr="008B7969" w:rsidSect="00A6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167"/>
    <w:rsid w:val="00007E7E"/>
    <w:rsid w:val="00024E61"/>
    <w:rsid w:val="0003425A"/>
    <w:rsid w:val="000435C8"/>
    <w:rsid w:val="0006111D"/>
    <w:rsid w:val="00090930"/>
    <w:rsid w:val="000A056D"/>
    <w:rsid w:val="000A0577"/>
    <w:rsid w:val="000A0BC3"/>
    <w:rsid w:val="000B0762"/>
    <w:rsid w:val="000C4712"/>
    <w:rsid w:val="000C7345"/>
    <w:rsid w:val="000D0BFF"/>
    <w:rsid w:val="000E2D0E"/>
    <w:rsid w:val="000F14A6"/>
    <w:rsid w:val="000F2DE0"/>
    <w:rsid w:val="001004CD"/>
    <w:rsid w:val="00120A41"/>
    <w:rsid w:val="00141A31"/>
    <w:rsid w:val="00156177"/>
    <w:rsid w:val="00157A99"/>
    <w:rsid w:val="001643DC"/>
    <w:rsid w:val="00170376"/>
    <w:rsid w:val="00170F79"/>
    <w:rsid w:val="001860F3"/>
    <w:rsid w:val="001A7123"/>
    <w:rsid w:val="001B159E"/>
    <w:rsid w:val="001B272E"/>
    <w:rsid w:val="001F026B"/>
    <w:rsid w:val="001F6B43"/>
    <w:rsid w:val="00200C96"/>
    <w:rsid w:val="002073D1"/>
    <w:rsid w:val="002210BE"/>
    <w:rsid w:val="0022152A"/>
    <w:rsid w:val="0022423D"/>
    <w:rsid w:val="0023299C"/>
    <w:rsid w:val="002519E6"/>
    <w:rsid w:val="0025510E"/>
    <w:rsid w:val="00270497"/>
    <w:rsid w:val="0027188F"/>
    <w:rsid w:val="0027289D"/>
    <w:rsid w:val="00273306"/>
    <w:rsid w:val="00277567"/>
    <w:rsid w:val="00295A92"/>
    <w:rsid w:val="002B7A41"/>
    <w:rsid w:val="002D40A7"/>
    <w:rsid w:val="002D5465"/>
    <w:rsid w:val="002E7CC8"/>
    <w:rsid w:val="002F4F54"/>
    <w:rsid w:val="003239D9"/>
    <w:rsid w:val="003269C6"/>
    <w:rsid w:val="003319A7"/>
    <w:rsid w:val="00332167"/>
    <w:rsid w:val="003345E4"/>
    <w:rsid w:val="003544C7"/>
    <w:rsid w:val="00360D62"/>
    <w:rsid w:val="00371D23"/>
    <w:rsid w:val="00382570"/>
    <w:rsid w:val="003A443D"/>
    <w:rsid w:val="003A525B"/>
    <w:rsid w:val="003B6B91"/>
    <w:rsid w:val="003C28D7"/>
    <w:rsid w:val="003D0E8B"/>
    <w:rsid w:val="003E17DC"/>
    <w:rsid w:val="003E62C3"/>
    <w:rsid w:val="0040704C"/>
    <w:rsid w:val="00407363"/>
    <w:rsid w:val="0041013A"/>
    <w:rsid w:val="00414F0C"/>
    <w:rsid w:val="00417E3E"/>
    <w:rsid w:val="00420698"/>
    <w:rsid w:val="00431149"/>
    <w:rsid w:val="00445749"/>
    <w:rsid w:val="00451FD5"/>
    <w:rsid w:val="0046303E"/>
    <w:rsid w:val="00474391"/>
    <w:rsid w:val="00475989"/>
    <w:rsid w:val="004779E9"/>
    <w:rsid w:val="004B471C"/>
    <w:rsid w:val="004C2C95"/>
    <w:rsid w:val="004C3A9F"/>
    <w:rsid w:val="004D442A"/>
    <w:rsid w:val="004E1178"/>
    <w:rsid w:val="004F73C8"/>
    <w:rsid w:val="005031DA"/>
    <w:rsid w:val="00511882"/>
    <w:rsid w:val="00514408"/>
    <w:rsid w:val="00525150"/>
    <w:rsid w:val="0054067C"/>
    <w:rsid w:val="00550DB8"/>
    <w:rsid w:val="005625EA"/>
    <w:rsid w:val="00587470"/>
    <w:rsid w:val="005A5DE2"/>
    <w:rsid w:val="005A6F55"/>
    <w:rsid w:val="005B06EC"/>
    <w:rsid w:val="005B2A96"/>
    <w:rsid w:val="005B3834"/>
    <w:rsid w:val="005C74A6"/>
    <w:rsid w:val="005C7DDD"/>
    <w:rsid w:val="005D273A"/>
    <w:rsid w:val="005E5744"/>
    <w:rsid w:val="005F54AD"/>
    <w:rsid w:val="005F562F"/>
    <w:rsid w:val="0061268C"/>
    <w:rsid w:val="00613EA2"/>
    <w:rsid w:val="006162C1"/>
    <w:rsid w:val="006276C9"/>
    <w:rsid w:val="0064366A"/>
    <w:rsid w:val="00662E48"/>
    <w:rsid w:val="00670275"/>
    <w:rsid w:val="00670D77"/>
    <w:rsid w:val="00672817"/>
    <w:rsid w:val="00681002"/>
    <w:rsid w:val="00692454"/>
    <w:rsid w:val="006A33B9"/>
    <w:rsid w:val="006A748E"/>
    <w:rsid w:val="006B3C6B"/>
    <w:rsid w:val="006C07BC"/>
    <w:rsid w:val="006D4D0B"/>
    <w:rsid w:val="006E09E2"/>
    <w:rsid w:val="006F0A61"/>
    <w:rsid w:val="006F6EF3"/>
    <w:rsid w:val="006F7C73"/>
    <w:rsid w:val="00723C51"/>
    <w:rsid w:val="0074023D"/>
    <w:rsid w:val="0074299F"/>
    <w:rsid w:val="007460F6"/>
    <w:rsid w:val="00760526"/>
    <w:rsid w:val="00770D12"/>
    <w:rsid w:val="007966D7"/>
    <w:rsid w:val="007A2E40"/>
    <w:rsid w:val="007A798B"/>
    <w:rsid w:val="007B3A6F"/>
    <w:rsid w:val="007B684F"/>
    <w:rsid w:val="007C6C7E"/>
    <w:rsid w:val="007E2F5F"/>
    <w:rsid w:val="007F74EC"/>
    <w:rsid w:val="00827948"/>
    <w:rsid w:val="008336AD"/>
    <w:rsid w:val="00841B6A"/>
    <w:rsid w:val="00847D88"/>
    <w:rsid w:val="0085400F"/>
    <w:rsid w:val="008575AF"/>
    <w:rsid w:val="00861ED0"/>
    <w:rsid w:val="00884495"/>
    <w:rsid w:val="00896694"/>
    <w:rsid w:val="00896D59"/>
    <w:rsid w:val="008B4424"/>
    <w:rsid w:val="008B4967"/>
    <w:rsid w:val="008B5409"/>
    <w:rsid w:val="008B7969"/>
    <w:rsid w:val="008D7BD6"/>
    <w:rsid w:val="008E0A91"/>
    <w:rsid w:val="008E1D95"/>
    <w:rsid w:val="008E43F9"/>
    <w:rsid w:val="008E67F1"/>
    <w:rsid w:val="008F3838"/>
    <w:rsid w:val="008F7C9B"/>
    <w:rsid w:val="00901E9E"/>
    <w:rsid w:val="00902893"/>
    <w:rsid w:val="009038A2"/>
    <w:rsid w:val="009154FF"/>
    <w:rsid w:val="00925903"/>
    <w:rsid w:val="0093119A"/>
    <w:rsid w:val="00976C39"/>
    <w:rsid w:val="00980F5E"/>
    <w:rsid w:val="009D0C19"/>
    <w:rsid w:val="009F0449"/>
    <w:rsid w:val="009F24B2"/>
    <w:rsid w:val="009F55EC"/>
    <w:rsid w:val="00A03E20"/>
    <w:rsid w:val="00A11600"/>
    <w:rsid w:val="00A41D89"/>
    <w:rsid w:val="00A4581C"/>
    <w:rsid w:val="00A5036F"/>
    <w:rsid w:val="00A56885"/>
    <w:rsid w:val="00A65798"/>
    <w:rsid w:val="00A672CC"/>
    <w:rsid w:val="00A7012C"/>
    <w:rsid w:val="00AA3E67"/>
    <w:rsid w:val="00AB2EED"/>
    <w:rsid w:val="00AB4F72"/>
    <w:rsid w:val="00AC2ACC"/>
    <w:rsid w:val="00AD1615"/>
    <w:rsid w:val="00AE2431"/>
    <w:rsid w:val="00AE41AE"/>
    <w:rsid w:val="00AE608E"/>
    <w:rsid w:val="00AF02E3"/>
    <w:rsid w:val="00AF2D00"/>
    <w:rsid w:val="00AF50DD"/>
    <w:rsid w:val="00B01348"/>
    <w:rsid w:val="00B15DE8"/>
    <w:rsid w:val="00B1605E"/>
    <w:rsid w:val="00B16207"/>
    <w:rsid w:val="00B2402E"/>
    <w:rsid w:val="00B26491"/>
    <w:rsid w:val="00B2790D"/>
    <w:rsid w:val="00B30D85"/>
    <w:rsid w:val="00B36C5F"/>
    <w:rsid w:val="00B45DA0"/>
    <w:rsid w:val="00B464B1"/>
    <w:rsid w:val="00B54B6B"/>
    <w:rsid w:val="00B7358D"/>
    <w:rsid w:val="00B933A4"/>
    <w:rsid w:val="00B93A2B"/>
    <w:rsid w:val="00BA0990"/>
    <w:rsid w:val="00BA7A98"/>
    <w:rsid w:val="00BB165B"/>
    <w:rsid w:val="00BB169E"/>
    <w:rsid w:val="00BB1CEF"/>
    <w:rsid w:val="00BB238D"/>
    <w:rsid w:val="00BB7848"/>
    <w:rsid w:val="00BE2D1B"/>
    <w:rsid w:val="00BE63B9"/>
    <w:rsid w:val="00BF27AF"/>
    <w:rsid w:val="00BF7C4E"/>
    <w:rsid w:val="00C05811"/>
    <w:rsid w:val="00C07827"/>
    <w:rsid w:val="00C172F0"/>
    <w:rsid w:val="00C25321"/>
    <w:rsid w:val="00C4043A"/>
    <w:rsid w:val="00C519CC"/>
    <w:rsid w:val="00C61F85"/>
    <w:rsid w:val="00C72A5D"/>
    <w:rsid w:val="00C8684A"/>
    <w:rsid w:val="00C92908"/>
    <w:rsid w:val="00CA1A64"/>
    <w:rsid w:val="00CC13C7"/>
    <w:rsid w:val="00CD72F9"/>
    <w:rsid w:val="00CE094E"/>
    <w:rsid w:val="00CE25EA"/>
    <w:rsid w:val="00CF6EEA"/>
    <w:rsid w:val="00D1796E"/>
    <w:rsid w:val="00D4721F"/>
    <w:rsid w:val="00D47733"/>
    <w:rsid w:val="00D60E92"/>
    <w:rsid w:val="00D7796D"/>
    <w:rsid w:val="00D8605A"/>
    <w:rsid w:val="00D86D51"/>
    <w:rsid w:val="00D96DD6"/>
    <w:rsid w:val="00DA7103"/>
    <w:rsid w:val="00DB3C2D"/>
    <w:rsid w:val="00DD7B38"/>
    <w:rsid w:val="00DF4CD8"/>
    <w:rsid w:val="00DF6339"/>
    <w:rsid w:val="00DF7400"/>
    <w:rsid w:val="00E27F4D"/>
    <w:rsid w:val="00E528B1"/>
    <w:rsid w:val="00E55C3A"/>
    <w:rsid w:val="00E616ED"/>
    <w:rsid w:val="00E6198A"/>
    <w:rsid w:val="00E7004B"/>
    <w:rsid w:val="00E8721C"/>
    <w:rsid w:val="00EA07E9"/>
    <w:rsid w:val="00EB7DE1"/>
    <w:rsid w:val="00EC2795"/>
    <w:rsid w:val="00EF10B6"/>
    <w:rsid w:val="00F0144A"/>
    <w:rsid w:val="00F02922"/>
    <w:rsid w:val="00F02B1C"/>
    <w:rsid w:val="00F10537"/>
    <w:rsid w:val="00F10768"/>
    <w:rsid w:val="00F1087D"/>
    <w:rsid w:val="00F16BD5"/>
    <w:rsid w:val="00F413EB"/>
    <w:rsid w:val="00F669CC"/>
    <w:rsid w:val="00F87A33"/>
    <w:rsid w:val="00FA04EF"/>
    <w:rsid w:val="00FB6524"/>
    <w:rsid w:val="00FC4DB3"/>
    <w:rsid w:val="00FC69A5"/>
    <w:rsid w:val="00FE4F54"/>
    <w:rsid w:val="00FE61EB"/>
    <w:rsid w:val="00FE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2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C2C95"/>
    <w:rPr>
      <w:rFonts w:cs="Times New Roman"/>
      <w:color w:val="0000FF"/>
      <w:u w:val="single"/>
    </w:rPr>
  </w:style>
  <w:style w:type="paragraph" w:customStyle="1" w:styleId="c5">
    <w:name w:val="c5"/>
    <w:basedOn w:val="Normal"/>
    <w:uiPriority w:val="99"/>
    <w:rsid w:val="005C7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5C74A6"/>
    <w:rPr>
      <w:rFonts w:cs="Times New Roman"/>
    </w:rPr>
  </w:style>
  <w:style w:type="paragraph" w:customStyle="1" w:styleId="c8">
    <w:name w:val="c8"/>
    <w:basedOn w:val="Normal"/>
    <w:uiPriority w:val="99"/>
    <w:rsid w:val="005C7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5C7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5C74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1297</Words>
  <Characters>7394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2013-02-28T10:13:00Z</dcterms:created>
  <dcterms:modified xsi:type="dcterms:W3CDTF">2013-03-13T04:18:00Z</dcterms:modified>
</cp:coreProperties>
</file>