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DA" w:rsidRDefault="006960DA" w:rsidP="00B97C4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Урок изобразительного искусства</w:t>
      </w:r>
    </w:p>
    <w:p w:rsidR="006960DA" w:rsidRPr="00ED3A26" w:rsidRDefault="006960DA" w:rsidP="00B97C4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ED3A26">
        <w:rPr>
          <w:rFonts w:ascii="Times New Roman" w:hAnsi="Times New Roman"/>
          <w:bCs/>
          <w:sz w:val="28"/>
          <w:szCs w:val="28"/>
        </w:rPr>
        <w:t>Вострова Ирина Николаевна</w:t>
      </w:r>
    </w:p>
    <w:p w:rsidR="006960DA" w:rsidRDefault="006960DA" w:rsidP="00B97C4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ED3A26">
        <w:rPr>
          <w:rFonts w:ascii="Times New Roman" w:hAnsi="Times New Roman"/>
          <w:bCs/>
          <w:sz w:val="28"/>
          <w:szCs w:val="28"/>
        </w:rPr>
        <w:t>читель начальных классов</w:t>
      </w:r>
    </w:p>
    <w:p w:rsidR="006960DA" w:rsidRDefault="006960DA" w:rsidP="00B97C4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МКОУ «Школа №3». г. Ирбит</w:t>
      </w:r>
    </w:p>
    <w:p w:rsidR="006960DA" w:rsidRPr="001D250E" w:rsidRDefault="006960DA" w:rsidP="00B97C4E">
      <w:pPr>
        <w:spacing w:after="0"/>
        <w:rPr>
          <w:rFonts w:ascii="Times New Roman" w:hAnsi="Times New Roman"/>
          <w:bCs/>
          <w:sz w:val="28"/>
          <w:szCs w:val="28"/>
        </w:rPr>
      </w:pPr>
      <w:r w:rsidRPr="003C018B">
        <w:rPr>
          <w:rFonts w:ascii="Times New Roman" w:hAnsi="Times New Roman"/>
          <w:bCs/>
          <w:sz w:val="28"/>
          <w:szCs w:val="28"/>
          <w:u w:val="single"/>
        </w:rPr>
        <w:t>Предмет</w:t>
      </w:r>
      <w:r w:rsidRPr="001D250E">
        <w:rPr>
          <w:rFonts w:ascii="Times New Roman" w:hAnsi="Times New Roman"/>
          <w:bCs/>
          <w:sz w:val="28"/>
          <w:szCs w:val="28"/>
        </w:rPr>
        <w:t>: ИЗО</w:t>
      </w:r>
    </w:p>
    <w:p w:rsidR="006960DA" w:rsidRPr="001D250E" w:rsidRDefault="006960DA" w:rsidP="00B97C4E">
      <w:pPr>
        <w:spacing w:after="0"/>
        <w:rPr>
          <w:rFonts w:ascii="Times New Roman" w:hAnsi="Times New Roman"/>
          <w:bCs/>
          <w:sz w:val="28"/>
          <w:szCs w:val="28"/>
        </w:rPr>
      </w:pPr>
      <w:r w:rsidRPr="001D250E">
        <w:rPr>
          <w:rFonts w:ascii="Times New Roman" w:hAnsi="Times New Roman"/>
          <w:iCs/>
          <w:sz w:val="28"/>
          <w:szCs w:val="28"/>
          <w:u w:val="single"/>
        </w:rPr>
        <w:t>Место занятия в структуре образовательного процесса</w:t>
      </w:r>
      <w:r w:rsidRPr="001D250E">
        <w:rPr>
          <w:rFonts w:ascii="Times New Roman" w:hAnsi="Times New Roman"/>
          <w:iCs/>
          <w:sz w:val="28"/>
          <w:szCs w:val="28"/>
        </w:rPr>
        <w:t>: урок по учебному плану во 2 классе</w:t>
      </w:r>
    </w:p>
    <w:p w:rsidR="006960DA" w:rsidRPr="001D250E" w:rsidRDefault="006960DA" w:rsidP="00B97C4E">
      <w:pPr>
        <w:spacing w:after="0"/>
        <w:rPr>
          <w:rFonts w:ascii="Times New Roman" w:hAnsi="Times New Roman"/>
          <w:bCs/>
          <w:sz w:val="28"/>
          <w:szCs w:val="28"/>
        </w:rPr>
      </w:pPr>
      <w:r w:rsidRPr="003C018B">
        <w:rPr>
          <w:rFonts w:ascii="Times New Roman" w:hAnsi="Times New Roman"/>
          <w:bCs/>
          <w:sz w:val="28"/>
          <w:szCs w:val="28"/>
          <w:u w:val="single"/>
        </w:rPr>
        <w:t>Тема</w:t>
      </w:r>
      <w:r w:rsidRPr="001D250E">
        <w:rPr>
          <w:rFonts w:ascii="Times New Roman" w:hAnsi="Times New Roman"/>
          <w:bCs/>
          <w:sz w:val="28"/>
          <w:szCs w:val="28"/>
        </w:rPr>
        <w:t>: « Друзья с детства»</w:t>
      </w:r>
    </w:p>
    <w:p w:rsidR="006960DA" w:rsidRPr="001D250E" w:rsidRDefault="006960DA" w:rsidP="00B97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 xml:space="preserve">Тип урока: </w:t>
      </w:r>
      <w:r w:rsidRPr="001D250E">
        <w:rPr>
          <w:rFonts w:ascii="Times New Roman" w:hAnsi="Times New Roman"/>
          <w:sz w:val="28"/>
          <w:szCs w:val="28"/>
        </w:rPr>
        <w:t xml:space="preserve">изучение нового материала   </w:t>
      </w:r>
    </w:p>
    <w:p w:rsidR="006960DA" w:rsidRPr="001D250E" w:rsidRDefault="006960DA" w:rsidP="00B97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Время проведения</w:t>
      </w:r>
      <w:r w:rsidRPr="001D25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февраль</w:t>
      </w:r>
      <w:r w:rsidRPr="001D250E">
        <w:rPr>
          <w:rFonts w:ascii="Times New Roman" w:hAnsi="Times New Roman"/>
          <w:sz w:val="28"/>
          <w:szCs w:val="28"/>
        </w:rPr>
        <w:t xml:space="preserve">       </w:t>
      </w:r>
      <w:r w:rsidRPr="001D250E">
        <w:rPr>
          <w:rFonts w:ascii="Times New Roman" w:hAnsi="Times New Roman"/>
          <w:sz w:val="28"/>
          <w:szCs w:val="28"/>
          <w:u w:val="single"/>
        </w:rPr>
        <w:t>Продолжительность</w:t>
      </w:r>
      <w:r w:rsidRPr="001D250E">
        <w:rPr>
          <w:rFonts w:ascii="Times New Roman" w:hAnsi="Times New Roman"/>
          <w:sz w:val="28"/>
          <w:szCs w:val="28"/>
        </w:rPr>
        <w:t>: 1 урок</w:t>
      </w:r>
    </w:p>
    <w:p w:rsidR="006960DA" w:rsidRPr="001D250E" w:rsidRDefault="006960DA" w:rsidP="00B97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Тип урока</w:t>
      </w:r>
      <w:r w:rsidRPr="001D250E">
        <w:rPr>
          <w:rFonts w:ascii="Times New Roman" w:hAnsi="Times New Roman"/>
          <w:sz w:val="28"/>
          <w:szCs w:val="28"/>
        </w:rPr>
        <w:t xml:space="preserve"> : урок знакомства с новым материалом</w:t>
      </w:r>
    </w:p>
    <w:p w:rsidR="006960DA" w:rsidRPr="001D250E" w:rsidRDefault="006960DA" w:rsidP="00B97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Используемые педагогические технологии:</w:t>
      </w:r>
    </w:p>
    <w:p w:rsidR="006960DA" w:rsidRPr="00282125" w:rsidRDefault="006960DA" w:rsidP="00B97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Информационно – коммуникативная технология</w:t>
      </w:r>
    </w:p>
    <w:p w:rsidR="006960DA" w:rsidRPr="001D250E" w:rsidRDefault="006960DA" w:rsidP="00B97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1D250E">
        <w:rPr>
          <w:rFonts w:ascii="Times New Roman" w:hAnsi="Times New Roman"/>
          <w:sz w:val="28"/>
          <w:szCs w:val="28"/>
        </w:rPr>
        <w:t>:</w:t>
      </w:r>
    </w:p>
    <w:p w:rsidR="006960DA" w:rsidRPr="001D250E" w:rsidRDefault="006960DA" w:rsidP="00B97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Практический</w:t>
      </w:r>
    </w:p>
    <w:p w:rsidR="006960DA" w:rsidRPr="001D250E" w:rsidRDefault="006960DA" w:rsidP="00B97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Беседа</w:t>
      </w:r>
    </w:p>
    <w:p w:rsidR="006960DA" w:rsidRDefault="006960DA" w:rsidP="00B97C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D250E">
        <w:rPr>
          <w:rFonts w:ascii="Times New Roman" w:hAnsi="Times New Roman"/>
          <w:sz w:val="28"/>
          <w:szCs w:val="28"/>
        </w:rPr>
        <w:t>Наглядный  метод</w:t>
      </w:r>
    </w:p>
    <w:p w:rsidR="006960DA" w:rsidRPr="0089090D" w:rsidRDefault="006960DA" w:rsidP="00B97C4E">
      <w:pPr>
        <w:pStyle w:val="NormalWeb"/>
        <w:spacing w:after="0" w:afterAutospacing="0"/>
        <w:ind w:left="720"/>
        <w:rPr>
          <w:b/>
          <w:sz w:val="28"/>
          <w:szCs w:val="28"/>
          <w:u w:val="single"/>
        </w:rPr>
      </w:pPr>
      <w:r w:rsidRPr="0089090D">
        <w:rPr>
          <w:b/>
          <w:sz w:val="28"/>
          <w:szCs w:val="28"/>
          <w:u w:val="single"/>
        </w:rPr>
        <w:t>Оборудование:</w:t>
      </w:r>
    </w:p>
    <w:p w:rsidR="006960DA" w:rsidRPr="0089090D" w:rsidRDefault="006960DA" w:rsidP="00B97C4E">
      <w:pPr>
        <w:pStyle w:val="NormalWeb"/>
        <w:spacing w:after="0" w:afterAutospacing="0"/>
        <w:ind w:left="720"/>
        <w:rPr>
          <w:sz w:val="28"/>
          <w:szCs w:val="28"/>
        </w:rPr>
      </w:pPr>
      <w:r w:rsidRPr="00282125">
        <w:rPr>
          <w:sz w:val="28"/>
          <w:szCs w:val="28"/>
          <w:u w:val="single"/>
        </w:rPr>
        <w:t>Средства обучения</w:t>
      </w:r>
      <w:r w:rsidRPr="0089090D">
        <w:rPr>
          <w:sz w:val="28"/>
          <w:szCs w:val="28"/>
        </w:rPr>
        <w:t>:</w:t>
      </w:r>
      <w:r w:rsidRPr="0089090D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бумага А4 с рисунком котенка</w:t>
      </w:r>
      <w:r w:rsidRPr="0089090D">
        <w:rPr>
          <w:sz w:val="28"/>
          <w:szCs w:val="28"/>
        </w:rPr>
        <w:t>,  схема последов</w:t>
      </w:r>
      <w:r>
        <w:rPr>
          <w:sz w:val="28"/>
          <w:szCs w:val="28"/>
        </w:rPr>
        <w:t>ательного раскрашивания котенка,</w:t>
      </w:r>
      <w:r w:rsidRPr="0089090D">
        <w:rPr>
          <w:sz w:val="28"/>
          <w:szCs w:val="28"/>
        </w:rPr>
        <w:t xml:space="preserve"> гуашь (черная, белая, зеленая, красная),  кисточки,  простой карандаш, губка, палитра, баночки  с водой, влажные салфетки.</w:t>
      </w:r>
    </w:p>
    <w:p w:rsidR="006960DA" w:rsidRPr="0089090D" w:rsidRDefault="006960DA" w:rsidP="00B97C4E">
      <w:pPr>
        <w:pStyle w:val="NormalWeb"/>
        <w:spacing w:after="0" w:afterAutospacing="0"/>
        <w:ind w:left="720"/>
        <w:rPr>
          <w:sz w:val="28"/>
          <w:szCs w:val="28"/>
        </w:rPr>
      </w:pPr>
      <w:r w:rsidRPr="00282125">
        <w:rPr>
          <w:sz w:val="28"/>
          <w:szCs w:val="28"/>
          <w:u w:val="single"/>
        </w:rPr>
        <w:t>Технические средства</w:t>
      </w:r>
      <w:r w:rsidRPr="0089090D">
        <w:rPr>
          <w:sz w:val="28"/>
          <w:szCs w:val="28"/>
        </w:rPr>
        <w:t>:  мультимедийная установка;</w:t>
      </w:r>
    </w:p>
    <w:p w:rsidR="006960DA" w:rsidRPr="00282125" w:rsidRDefault="006960DA" w:rsidP="00B97C4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</w:t>
      </w:r>
      <w:r w:rsidRPr="0089090D">
        <w:rPr>
          <w:rFonts w:ascii="Times New Roman" w:hAnsi="Times New Roman" w:cs="Times New Roman"/>
          <w:sz w:val="28"/>
          <w:szCs w:val="28"/>
        </w:rPr>
        <w:t>:  индивидуальная работа.</w:t>
      </w:r>
    </w:p>
    <w:p w:rsidR="006960DA" w:rsidRPr="0089090D" w:rsidRDefault="006960DA" w:rsidP="00B97C4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  <w:u w:val="single"/>
        </w:rPr>
        <w:t>Система оценивания, подведение итогов</w:t>
      </w:r>
      <w:r w:rsidRPr="0089090D">
        <w:rPr>
          <w:rFonts w:ascii="Times New Roman" w:hAnsi="Times New Roman" w:cs="Times New Roman"/>
          <w:sz w:val="28"/>
          <w:szCs w:val="28"/>
        </w:rPr>
        <w:t>: вербальная оценка, эмоциона</w:t>
      </w:r>
      <w:r>
        <w:rPr>
          <w:rFonts w:ascii="Times New Roman" w:hAnsi="Times New Roman" w:cs="Times New Roman"/>
          <w:sz w:val="28"/>
          <w:szCs w:val="28"/>
        </w:rPr>
        <w:t>льное восприятие одноклассников</w:t>
      </w:r>
      <w:r w:rsidRPr="0089090D">
        <w:rPr>
          <w:rFonts w:ascii="Times New Roman" w:hAnsi="Times New Roman" w:cs="Times New Roman"/>
          <w:sz w:val="28"/>
          <w:szCs w:val="28"/>
        </w:rPr>
        <w:t xml:space="preserve">, </w:t>
      </w:r>
      <w:r w:rsidRPr="00282125">
        <w:rPr>
          <w:rFonts w:ascii="Times New Roman" w:hAnsi="Times New Roman" w:cs="Times New Roman"/>
          <w:sz w:val="28"/>
          <w:szCs w:val="28"/>
        </w:rPr>
        <w:t>тест.</w:t>
      </w:r>
      <w:r w:rsidRPr="0089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DA" w:rsidRPr="0089090D" w:rsidRDefault="006960DA" w:rsidP="00B97C4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  <w:u w:val="single"/>
        </w:rPr>
        <w:t>Итог, результат</w:t>
      </w:r>
      <w:r w:rsidRPr="008909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0DA" w:rsidRPr="0089090D" w:rsidRDefault="006960DA" w:rsidP="00B97C4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</w:rPr>
        <w:t>- рисунок котенка выполненный в технике от пятна.</w:t>
      </w:r>
    </w:p>
    <w:p w:rsidR="006960DA" w:rsidRDefault="006960DA" w:rsidP="00B97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9090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89090D">
        <w:rPr>
          <w:rFonts w:ascii="Times New Roman" w:hAnsi="Times New Roman"/>
          <w:sz w:val="28"/>
          <w:szCs w:val="28"/>
        </w:rPr>
        <w:t xml:space="preserve">    Научить  приему рисования </w:t>
      </w:r>
      <w:r>
        <w:rPr>
          <w:rFonts w:ascii="Times New Roman" w:hAnsi="Times New Roman"/>
          <w:sz w:val="28"/>
          <w:szCs w:val="28"/>
        </w:rPr>
        <w:t>на основе</w:t>
      </w:r>
      <w:r w:rsidRPr="0089090D">
        <w:rPr>
          <w:rFonts w:ascii="Times New Roman" w:hAnsi="Times New Roman"/>
          <w:sz w:val="28"/>
          <w:szCs w:val="28"/>
        </w:rPr>
        <w:t xml:space="preserve"> пятна.   </w:t>
      </w:r>
    </w:p>
    <w:p w:rsidR="006960DA" w:rsidRDefault="006960DA" w:rsidP="00B97C4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63EC">
        <w:rPr>
          <w:rFonts w:ascii="Times New Roman" w:hAnsi="Times New Roman"/>
          <w:sz w:val="28"/>
          <w:szCs w:val="28"/>
          <w:u w:val="single"/>
        </w:rPr>
        <w:t>Планируемые результаты начального общего образования.</w:t>
      </w:r>
    </w:p>
    <w:p w:rsidR="006960DA" w:rsidRPr="00CC63EC" w:rsidRDefault="006960DA" w:rsidP="00B97C4E">
      <w:pPr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44"/>
        <w:gridCol w:w="5966"/>
        <w:gridCol w:w="4842"/>
      </w:tblGrid>
      <w:tr w:rsidR="006960DA" w:rsidRPr="00615073" w:rsidTr="00615073">
        <w:tc>
          <w:tcPr>
            <w:tcW w:w="5000" w:type="pct"/>
            <w:gridSpan w:val="3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</w:t>
            </w:r>
          </w:p>
        </w:tc>
      </w:tr>
      <w:tr w:rsidR="006960DA" w:rsidRPr="00615073" w:rsidTr="00615073">
        <w:trPr>
          <w:trHeight w:val="970"/>
        </w:trPr>
        <w:tc>
          <w:tcPr>
            <w:tcW w:w="1480" w:type="pct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>Личностные</w:t>
            </w:r>
          </w:p>
        </w:tc>
        <w:tc>
          <w:tcPr>
            <w:tcW w:w="1943" w:type="pct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>Метапредметные</w:t>
            </w: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Предметные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960DA" w:rsidRPr="00615073" w:rsidTr="00615073">
        <w:tc>
          <w:tcPr>
            <w:tcW w:w="1480" w:type="pct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 ученика будут формироваться:</w:t>
            </w:r>
          </w:p>
          <w:p w:rsidR="006960DA" w:rsidRPr="00615073" w:rsidRDefault="006960DA" w:rsidP="006150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6960DA" w:rsidRPr="00615073" w:rsidRDefault="006960DA" w:rsidP="0061507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43" w:type="pct"/>
          </w:tcPr>
          <w:p w:rsidR="006960DA" w:rsidRPr="00615073" w:rsidRDefault="006960DA" w:rsidP="00615073">
            <w:pPr>
              <w:spacing w:after="0" w:line="240" w:lineRule="auto"/>
              <w:ind w:left="11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6960DA" w:rsidRPr="00615073" w:rsidRDefault="006960DA" w:rsidP="00615073">
            <w:pPr>
              <w:numPr>
                <w:ilvl w:val="0"/>
                <w:numId w:val="3"/>
              </w:numPr>
              <w:spacing w:after="0" w:line="240" w:lineRule="auto"/>
              <w:ind w:left="191" w:hanging="18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принимать и сохранять творческую задачу, планируя свои действия в соответствии с ней;</w:t>
            </w:r>
          </w:p>
          <w:p w:rsidR="006960DA" w:rsidRPr="00615073" w:rsidRDefault="006960DA" w:rsidP="00615073">
            <w:pPr>
              <w:numPr>
                <w:ilvl w:val="0"/>
                <w:numId w:val="3"/>
              </w:numPr>
              <w:spacing w:after="0" w:line="240" w:lineRule="auto"/>
              <w:ind w:left="191" w:hanging="18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в сотрудничестве с учителем ставить новые творческие и учебные задачи;</w:t>
            </w:r>
          </w:p>
          <w:p w:rsidR="006960DA" w:rsidRPr="00615073" w:rsidRDefault="006960DA" w:rsidP="00615073">
            <w:pPr>
              <w:numPr>
                <w:ilvl w:val="0"/>
                <w:numId w:val="3"/>
              </w:numPr>
              <w:spacing w:after="0" w:line="240" w:lineRule="auto"/>
              <w:ind w:left="191" w:hanging="18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организовывать свое рабочее место.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6960DA" w:rsidRPr="00615073" w:rsidRDefault="006960DA" w:rsidP="0061507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91" w:hanging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строить речевое высказывание в устной форме</w:t>
            </w:r>
          </w:p>
          <w:p w:rsidR="006960DA" w:rsidRPr="00615073" w:rsidRDefault="006960DA" w:rsidP="00615073">
            <w:pPr>
              <w:spacing w:before="100" w:beforeAutospacing="1" w:after="100" w:afterAutospacing="1" w:line="240" w:lineRule="auto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Коммуникативные УУД:</w:t>
            </w: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0DA" w:rsidRPr="00615073" w:rsidRDefault="006960DA" w:rsidP="00615073">
            <w:pPr>
              <w:numPr>
                <w:ilvl w:val="0"/>
                <w:numId w:val="5"/>
              </w:numPr>
              <w:tabs>
                <w:tab w:val="left" w:pos="371"/>
              </w:tabs>
              <w:spacing w:before="100" w:beforeAutospacing="1" w:after="100" w:afterAutospacing="1" w:line="240" w:lineRule="auto"/>
              <w:ind w:left="191" w:firstLine="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задавать вопросы;</w:t>
            </w:r>
          </w:p>
          <w:p w:rsidR="006960DA" w:rsidRPr="00615073" w:rsidRDefault="006960DA" w:rsidP="00615073">
            <w:pPr>
              <w:numPr>
                <w:ilvl w:val="0"/>
                <w:numId w:val="5"/>
              </w:numPr>
              <w:tabs>
                <w:tab w:val="left" w:pos="371"/>
              </w:tabs>
              <w:spacing w:before="100" w:beforeAutospacing="1" w:after="100" w:afterAutospacing="1" w:line="240" w:lineRule="auto"/>
              <w:ind w:left="191" w:firstLine="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умения слышать и слушать учителя, своего одноклассника;</w:t>
            </w:r>
          </w:p>
          <w:p w:rsidR="006960DA" w:rsidRPr="00615073" w:rsidRDefault="006960DA" w:rsidP="00615073">
            <w:pPr>
              <w:numPr>
                <w:ilvl w:val="0"/>
                <w:numId w:val="5"/>
              </w:numPr>
              <w:tabs>
                <w:tab w:val="left" w:pos="371"/>
              </w:tabs>
              <w:spacing w:before="100" w:beforeAutospacing="1" w:after="100" w:afterAutospacing="1" w:line="240" w:lineRule="auto"/>
              <w:ind w:left="191" w:firstLine="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участвовать в диалоге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77" w:type="pct"/>
            <w:tcBorders>
              <w:top w:val="single" w:sz="4" w:space="0" w:color="auto"/>
            </w:tcBorders>
          </w:tcPr>
          <w:p w:rsidR="006960DA" w:rsidRPr="00615073" w:rsidRDefault="006960DA" w:rsidP="00615073">
            <w:pPr>
              <w:numPr>
                <w:ilvl w:val="0"/>
                <w:numId w:val="5"/>
              </w:numPr>
              <w:spacing w:after="0" w:line="240" w:lineRule="auto"/>
              <w:ind w:left="202" w:hanging="18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Овладение практическими приемами и навыками ( на основе пятна методом от целого к частностям);</w:t>
            </w:r>
          </w:p>
          <w:p w:rsidR="006960DA" w:rsidRPr="00615073" w:rsidRDefault="006960DA" w:rsidP="00615073">
            <w:pPr>
              <w:numPr>
                <w:ilvl w:val="0"/>
                <w:numId w:val="5"/>
              </w:numPr>
              <w:spacing w:after="0" w:line="240" w:lineRule="auto"/>
              <w:ind w:left="202" w:hanging="18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Способность узнавать, воспринимать и эмоционально оценивать виды художественной деятельности </w:t>
            </w:r>
          </w:p>
          <w:p w:rsidR="006960DA" w:rsidRPr="00615073" w:rsidRDefault="006960DA" w:rsidP="00615073">
            <w:pPr>
              <w:numPr>
                <w:ilvl w:val="0"/>
                <w:numId w:val="5"/>
              </w:numPr>
              <w:spacing w:after="0" w:line="240" w:lineRule="auto"/>
              <w:ind w:left="202" w:hanging="180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Способность использовать различные материалы и художественные техники</w:t>
            </w:r>
          </w:p>
        </w:tc>
      </w:tr>
    </w:tbl>
    <w:p w:rsidR="006960DA" w:rsidRDefault="006960DA" w:rsidP="00B97C4E">
      <w:pPr>
        <w:rPr>
          <w:sz w:val="28"/>
          <w:szCs w:val="28"/>
          <w:u w:val="single"/>
        </w:rPr>
      </w:pPr>
    </w:p>
    <w:p w:rsidR="006960DA" w:rsidRPr="003A4B5A" w:rsidRDefault="006960DA" w:rsidP="00B97C4E">
      <w:pPr>
        <w:rPr>
          <w:rFonts w:ascii="Times New Roman" w:hAnsi="Times New Roman"/>
          <w:b/>
          <w:sz w:val="28"/>
          <w:szCs w:val="28"/>
          <w:u w:val="single"/>
        </w:rPr>
      </w:pPr>
      <w:r w:rsidRPr="003A4B5A">
        <w:rPr>
          <w:rFonts w:ascii="Times New Roman" w:hAnsi="Times New Roman"/>
          <w:b/>
          <w:sz w:val="28"/>
          <w:szCs w:val="28"/>
          <w:u w:val="single"/>
        </w:rPr>
        <w:t xml:space="preserve">Задачи:  </w:t>
      </w:r>
    </w:p>
    <w:p w:rsidR="006960DA" w:rsidRPr="003A4B5A" w:rsidRDefault="006960DA" w:rsidP="00B97C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B5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6960DA" w:rsidRPr="004F58F7" w:rsidRDefault="006960DA" w:rsidP="00B97C4E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Знакомство с анималистическим жанром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0DA" w:rsidRDefault="006960DA" w:rsidP="00B97C4E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Научить новому приему рисования на основе пятна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0DA" w:rsidRPr="004F58F7" w:rsidRDefault="006960DA" w:rsidP="00B97C4E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6960DA" w:rsidRPr="003A4B5A" w:rsidRDefault="006960DA" w:rsidP="00B97C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B5A">
        <w:rPr>
          <w:rFonts w:ascii="Times New Roman" w:hAnsi="Times New Roman"/>
          <w:b/>
          <w:sz w:val="28"/>
          <w:szCs w:val="28"/>
        </w:rPr>
        <w:t>Развивающие:</w:t>
      </w:r>
    </w:p>
    <w:p w:rsidR="006960DA" w:rsidRDefault="006960DA" w:rsidP="00B97C4E">
      <w:pPr>
        <w:pStyle w:val="ListParagraph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речь учащихся.</w:t>
      </w:r>
    </w:p>
    <w:p w:rsidR="006960DA" w:rsidRDefault="006960DA" w:rsidP="00B97C4E">
      <w:pPr>
        <w:pStyle w:val="ListParagraph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6960DA" w:rsidRDefault="006960DA" w:rsidP="00B97C4E">
      <w:pPr>
        <w:pStyle w:val="ListParagraph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умение следовать заданным вербальным инструкциям учителя.</w:t>
      </w:r>
    </w:p>
    <w:p w:rsidR="006960DA" w:rsidRDefault="006960DA" w:rsidP="00B97C4E">
      <w:pPr>
        <w:pStyle w:val="ListParagraph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память, мышление, внимание, воображение, творческие способности и интерес к изобразительному искусству.</w:t>
      </w:r>
    </w:p>
    <w:p w:rsidR="006960DA" w:rsidRPr="004F58F7" w:rsidRDefault="006960DA" w:rsidP="00B97C4E">
      <w:pPr>
        <w:pStyle w:val="ListParagraph"/>
        <w:numPr>
          <w:ilvl w:val="0"/>
          <w:numId w:val="8"/>
        </w:numPr>
        <w:tabs>
          <w:tab w:val="num" w:pos="1260"/>
        </w:tabs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Развивать навык самооценивания</w:t>
      </w:r>
      <w:r>
        <w:rPr>
          <w:rFonts w:ascii="Times New Roman" w:hAnsi="Times New Roman" w:cs="Times New Roman"/>
          <w:sz w:val="28"/>
          <w:szCs w:val="28"/>
        </w:rPr>
        <w:t xml:space="preserve"> и взаимооценивания</w:t>
      </w:r>
      <w:r w:rsidRPr="004F58F7">
        <w:rPr>
          <w:rFonts w:ascii="Times New Roman" w:hAnsi="Times New Roman" w:cs="Times New Roman"/>
          <w:sz w:val="28"/>
          <w:szCs w:val="28"/>
        </w:rPr>
        <w:t>.</w:t>
      </w:r>
    </w:p>
    <w:p w:rsidR="006960DA" w:rsidRPr="003A4B5A" w:rsidRDefault="006960DA" w:rsidP="00B97C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4B5A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6960DA" w:rsidRDefault="006960DA" w:rsidP="00B97C4E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Воспитывать активность, усидчивость в процессе учения.</w:t>
      </w:r>
    </w:p>
    <w:p w:rsidR="006960DA" w:rsidRDefault="006960DA" w:rsidP="00B97C4E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Воспитывать уважительное отношение к учителю и одноклассникам.</w:t>
      </w:r>
    </w:p>
    <w:p w:rsidR="006960DA" w:rsidRPr="004F58F7" w:rsidRDefault="006960DA" w:rsidP="00B97C4E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F58F7">
        <w:rPr>
          <w:rFonts w:ascii="Times New Roman" w:hAnsi="Times New Roman" w:cs="Times New Roman"/>
          <w:sz w:val="28"/>
          <w:szCs w:val="28"/>
        </w:rPr>
        <w:t>Воспитывать любовь к животным, наблюдательность, аккуратность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0DA" w:rsidRDefault="006960DA" w:rsidP="00B97C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Pr="004F58F7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  <w:r w:rsidRPr="004F58F7">
        <w:rPr>
          <w:rFonts w:ascii="Times New Roman" w:hAnsi="Times New Roman"/>
          <w:b/>
          <w:sz w:val="28"/>
          <w:szCs w:val="28"/>
        </w:rPr>
        <w:t>Ход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8656"/>
        <w:gridCol w:w="1342"/>
        <w:gridCol w:w="3686"/>
      </w:tblGrid>
      <w:tr w:rsidR="006960DA" w:rsidRPr="00615073" w:rsidTr="00615073">
        <w:tc>
          <w:tcPr>
            <w:tcW w:w="1668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Орг. момент.</w:t>
            </w:r>
          </w:p>
        </w:tc>
        <w:tc>
          <w:tcPr>
            <w:tcW w:w="8656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73">
              <w:rPr>
                <w:rFonts w:ascii="Times New Roman" w:hAnsi="Times New Roman"/>
                <w:sz w:val="24"/>
                <w:szCs w:val="24"/>
              </w:rPr>
              <w:t>Приветствие класса.</w:t>
            </w:r>
          </w:p>
          <w:p w:rsidR="006960DA" w:rsidRPr="00615073" w:rsidRDefault="006960DA" w:rsidP="00615073">
            <w:pPr>
              <w:spacing w:after="0" w:line="240" w:lineRule="auto"/>
              <w:ind w:left="-9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Ну-ка, проверяй, дружок,</w:t>
            </w:r>
          </w:p>
          <w:p w:rsidR="006960DA" w:rsidRPr="00615073" w:rsidRDefault="006960DA" w:rsidP="00615073">
            <w:pPr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Ты готов начать урок?</w:t>
            </w:r>
          </w:p>
          <w:p w:rsidR="006960DA" w:rsidRPr="00615073" w:rsidRDefault="006960DA" w:rsidP="00615073">
            <w:pPr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Всё  на месте, всё  в порядке:</w:t>
            </w:r>
          </w:p>
          <w:p w:rsidR="006960DA" w:rsidRPr="00615073" w:rsidRDefault="006960DA" w:rsidP="00615073">
            <w:pPr>
              <w:tabs>
                <w:tab w:val="left" w:pos="0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Карандаш, листок, гуашь?</w:t>
            </w:r>
          </w:p>
          <w:p w:rsidR="006960DA" w:rsidRPr="00615073" w:rsidRDefault="006960DA" w:rsidP="00615073">
            <w:pPr>
              <w:tabs>
                <w:tab w:val="left" w:pos="841"/>
              </w:tabs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Все ли правильно сидят,</w:t>
            </w:r>
          </w:p>
          <w:p w:rsidR="006960DA" w:rsidRPr="00615073" w:rsidRDefault="006960DA" w:rsidP="00615073">
            <w:pPr>
              <w:spacing w:after="0" w:line="240" w:lineRule="auto"/>
              <w:ind w:hanging="59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Все  внимательно глядят?</w:t>
            </w:r>
          </w:p>
          <w:p w:rsidR="006960DA" w:rsidRPr="00615073" w:rsidRDefault="006960DA" w:rsidP="0061507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</w:tc>
        <w:tc>
          <w:tcPr>
            <w:tcW w:w="368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0DA" w:rsidRPr="00615073" w:rsidTr="00615073">
        <w:tc>
          <w:tcPr>
            <w:tcW w:w="1668" w:type="dxa"/>
          </w:tcPr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5073">
              <w:rPr>
                <w:rFonts w:ascii="Times New Roman" w:hAnsi="Times New Roman"/>
                <w:bCs/>
                <w:iCs/>
                <w:sz w:val="24"/>
                <w:szCs w:val="24"/>
              </w:rPr>
              <w:t>Актуализация  знаний 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Cs/>
                <w:iCs/>
                <w:sz w:val="24"/>
                <w:szCs w:val="24"/>
              </w:rPr>
              <w:t>Постановка целей урока</w:t>
            </w:r>
          </w:p>
        </w:tc>
        <w:tc>
          <w:tcPr>
            <w:tcW w:w="8656" w:type="dxa"/>
          </w:tcPr>
          <w:p w:rsidR="006960DA" w:rsidRPr="00615073" w:rsidRDefault="006960DA" w:rsidP="0061507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150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5073">
              <w:rPr>
                <w:rFonts w:ascii="Times New Roman" w:hAnsi="Times New Roman"/>
                <w:sz w:val="32"/>
                <w:szCs w:val="32"/>
              </w:rPr>
              <w:t xml:space="preserve">Сегодня наш урок посвятим нашим братьям меньшим  – животным. 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5073">
              <w:rPr>
                <w:rFonts w:ascii="Times New Roman" w:hAnsi="Times New Roman" w:cs="Times New Roman"/>
                <w:sz w:val="32"/>
                <w:szCs w:val="32"/>
              </w:rPr>
              <w:t xml:space="preserve">          А ещё мы узнаем много нового и интересного. Поэтому вы должны быть очень внимательными, чтобы всё понять и запомнить.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5073">
              <w:rPr>
                <w:rFonts w:ascii="Times New Roman" w:hAnsi="Times New Roman" w:cs="Times New Roman"/>
                <w:sz w:val="32"/>
                <w:szCs w:val="32"/>
              </w:rPr>
              <w:t xml:space="preserve">      Какой тусклый и однообразный был бы окружающий мир, не будь в нём художника! Он создаёт в нашей жизни праздник. И где бы мы не были – нас всюду встречает его весёлое, радостное и высокое искусство.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0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60DA" w:rsidRPr="00615073" w:rsidTr="00615073">
        <w:tc>
          <w:tcPr>
            <w:tcW w:w="1668" w:type="dxa"/>
          </w:tcPr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8656" w:type="dxa"/>
          </w:tcPr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-  Ребята посмотрите на слайд.</w:t>
            </w:r>
          </w:p>
          <w:p w:rsidR="006960DA" w:rsidRPr="00615073" w:rsidRDefault="006960DA" w:rsidP="00615073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61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О ком все эти книги?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 - Да, о животных. И это не случайно: животные постоянно окружают человека, живут с ним рядом, многие приносят пользу.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- Отгадайте загадки и назовите их!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говорит, не поёт, а кто к хозяину идёт, она знать даёт? (Собака.)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Зубастый, мохнатый, как есть начнёт, так песенку запоёт? ( Кот.)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бородой, а не старик, с рогами, а не бык, доят, а не корова, лыко дерёт, а лаптей не плетёт? (Козёл.)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Хвост крючком, а нос пятачком? (Свинья.)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- А что объединяет всех этих животных?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 Все эти загадки о домашних животных.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Отгадайте анаграммы и назовите других домашних животных.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апупйог,  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охякм, 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- А почему их называют домашними животными?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Но ведь многие домашние животные не дают молока, мяса, шерсти. Зачем они нужны людям? Почему человек живёт с ними рядом?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-  Если в доме есть домашний питомец, то в нём, как правило, мир и покой. В этом доме много любви, тепла и добра. И рядом с домашним животным вырастают чаще всего добрые и хорошие люди, способные любить, сострадать, приходить на помощь тому, кто в ней нуждается.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Есть художники, у которых звери и птицы – главные герои рисунков и картин.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Как их называют? 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-Анималистами. Слово « анималист» происходит от латинского слова «</w:t>
            </w:r>
            <w:r w:rsidRPr="006150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animal</w:t>
            </w:r>
            <w:r w:rsidRPr="006150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»,что означает «животное»</w:t>
            </w: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. Животный мир бесконечно разнообразен и красочен.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 рисовать животных не так – то просто. 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Почему?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Потому, что животные не умеют позировать.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- Анималисту приходится усердно наблюдать и изучать их повадки, характер.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Художник начинает свою работу с выполнения набросков, эскизов и зарисовок с натуры живых зверей, птиц, рыб, а выполнение длительных работ ведётся обычно с чучел животных или по фотографии.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Художники – анималисты стараются не только добиться внешнего сходства, но и отражают в рисунках характер, присущий изображаемому зверю или птице, стараются  передать индивидуальность животного.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Каких художников-анималистов вы знаете?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рисунки, сделанные известным русским </w:t>
            </w: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художником Василием Алексеевичем Ватагиным</w:t>
            </w: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 ( 1883/1884 – 1969 ). Большой мастер Ватагин не только рисовал животных, но и вырезал их изображения из дерева или высекал из камня. (Слайд)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- Чудесные рисунки к басням Иана Андреевича Крылова сделал русский художник </w:t>
            </w:r>
            <w:r w:rsidRPr="00615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 Александрович Серов (1865 – 1911).</w:t>
            </w: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 Тут и доверчивая ворона с сыром в клюве, и хитрая лисица, и нескладный квартет, в котором играют «проказница мартышка, Осёл, Козёл и косолапый Мишка». Художник придал своим героям – животным черты, свойственные людям.( слайд)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- Ребята! А кто знает этого человека?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615073">
              <w:rPr>
                <w:rFonts w:ascii="Times New Roman" w:hAnsi="Times New Roman"/>
                <w:bCs/>
                <w:sz w:val="28"/>
                <w:szCs w:val="28"/>
              </w:rPr>
              <w:t>Е.Чарешин- писатель и художник)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 его творчеством познакомимся поподробнее. (</w:t>
            </w: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РОЛИК</w:t>
            </w:r>
            <w:r w:rsidRPr="0061507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3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4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6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7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8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9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Слайд10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ролик</w:t>
            </w:r>
          </w:p>
        </w:tc>
        <w:tc>
          <w:tcPr>
            <w:tcW w:w="3686" w:type="dxa"/>
          </w:tcPr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0DA" w:rsidRPr="00615073" w:rsidTr="00615073">
        <w:trPr>
          <w:cantSplit/>
          <w:trHeight w:val="1134"/>
        </w:trPr>
        <w:tc>
          <w:tcPr>
            <w:tcW w:w="1668" w:type="dxa"/>
            <w:textDirection w:val="btLr"/>
          </w:tcPr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65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Рисунок на основе пятна</w:t>
            </w: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-Ребята у вас на партах есть  эскиз котенка. Мы попробуем нарисовать его так же как рисовал Е. Чарушин – на основе  пятна. Думаю, что у каждого получится рисунок котенка  со своим характером. 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Берем кисть и выкладываем на палитру белую и черную гуашь  …….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Берем удобно губку и обмакиваем одну половинку в белую гуашь, а вторую в черную …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заполнять цветом рисунок, чуть -чуть выходя за контур рисунка – создаем пятно 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Краска не должна быть сильно густой и сильно жидкой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Сначала заполняем то что находится дальше (брюшко)затем мордочку, лапки, хвостик…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>Чтобы выделить лапки, хвостик, мордочку –делаем небольшие короткие штрихи  кистью по контуру.</w:t>
            </w:r>
          </w:p>
          <w:p w:rsidR="006960DA" w:rsidRPr="00615073" w:rsidRDefault="006960DA" w:rsidP="00615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sz w:val="28"/>
                <w:szCs w:val="28"/>
              </w:rPr>
              <w:t xml:space="preserve">Выделяем носик и </w:t>
            </w:r>
            <w:r w:rsidRPr="00615073">
              <w:rPr>
                <w:rFonts w:ascii="Times New Roman" w:hAnsi="Times New Roman" w:cs="Times New Roman"/>
                <w:b/>
                <w:sz w:val="28"/>
                <w:szCs w:val="28"/>
              </w:rPr>
              <w:t>глаза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073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 на слайд какие выразительные глаза нарисовал у котенка Тюпы –Евгений Чарушин</w:t>
            </w:r>
          </w:p>
          <w:p w:rsidR="006960DA" w:rsidRPr="00615073" w:rsidRDefault="006960DA" w:rsidP="0061507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11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12</w:t>
            </w:r>
          </w:p>
        </w:tc>
        <w:tc>
          <w:tcPr>
            <w:tcW w:w="368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960DA" w:rsidRPr="00615073" w:rsidTr="00615073">
        <w:tc>
          <w:tcPr>
            <w:tcW w:w="1668" w:type="dxa"/>
          </w:tcPr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865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Пока наши работы сохнут, я предлагаю  выполнить тест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Взаимопроверка. Поменяйтесь листочками.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Посмотрите    на слайд. 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Если ваш сосед справился без ошибок – поставьте отличную отметку.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Допустил 1-2 ошибки – поставьте четыре.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 кого больше трех ошибок – тому надо быть внимательнее на уроке, но ничего следующий раз все получится.</w:t>
            </w:r>
          </w:p>
        </w:tc>
        <w:tc>
          <w:tcPr>
            <w:tcW w:w="1342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13</w:t>
            </w:r>
          </w:p>
        </w:tc>
        <w:tc>
          <w:tcPr>
            <w:tcW w:w="368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0DA" w:rsidRPr="00615073" w:rsidTr="00615073">
        <w:trPr>
          <w:cantSplit/>
          <w:trHeight w:val="1134"/>
        </w:trPr>
        <w:tc>
          <w:tcPr>
            <w:tcW w:w="1668" w:type="dxa"/>
            <w:textDirection w:val="btLr"/>
          </w:tcPr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8656" w:type="dxa"/>
          </w:tcPr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- Ребята, у каждого из вас на партах лежат три банта для украшения вашего котенка.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Кому сегодня было интересно на уроке, все у вас получилось  прикрепите к своему котенку красный бант, 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те у кого-то что – то не получалось – зеленый бант, а уж кому было неинтересно, трудно  – синий бант.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 xml:space="preserve">Мне с вами было очень интересно работать и к своему котенку я прикрепляю </w:t>
            </w: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красный</w:t>
            </w:r>
            <w:r w:rsidRPr="00615073">
              <w:rPr>
                <w:rFonts w:ascii="Times New Roman" w:hAnsi="Times New Roman"/>
                <w:sz w:val="28"/>
                <w:szCs w:val="28"/>
              </w:rPr>
              <w:t xml:space="preserve"> бант.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У всех работы замечательные и я предлагаю поместить их на нашу импровизированную выставку «Друг детства»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Подойдите пожалуйста девочки и прикрепите своих котят.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Приглашаю мальчиков.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Посмотрите сколько друзей у вас появилось.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73">
              <w:rPr>
                <w:rFonts w:ascii="Times New Roman" w:hAnsi="Times New Roman"/>
                <w:sz w:val="28"/>
                <w:szCs w:val="28"/>
              </w:rPr>
              <w:t>Спасибо вам за урок!</w:t>
            </w:r>
          </w:p>
          <w:p w:rsidR="006960DA" w:rsidRPr="00615073" w:rsidRDefault="006960DA" w:rsidP="00615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14</w:t>
            </w: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0DA" w:rsidRPr="00615073" w:rsidRDefault="006960DA" w:rsidP="00615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073">
              <w:rPr>
                <w:rFonts w:ascii="Times New Roman" w:hAnsi="Times New Roman"/>
                <w:b/>
                <w:sz w:val="28"/>
                <w:szCs w:val="28"/>
              </w:rPr>
              <w:t>Слайд 15</w:t>
            </w:r>
          </w:p>
        </w:tc>
        <w:tc>
          <w:tcPr>
            <w:tcW w:w="3686" w:type="dxa"/>
          </w:tcPr>
          <w:p w:rsidR="006960DA" w:rsidRPr="00615073" w:rsidRDefault="006960DA" w:rsidP="0061507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0DA" w:rsidRPr="00921E66" w:rsidRDefault="006960DA" w:rsidP="00B97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60DA" w:rsidRPr="00921E66" w:rsidRDefault="006960DA" w:rsidP="00B97C4E">
      <w:pPr>
        <w:rPr>
          <w:rFonts w:ascii="Times New Roman" w:hAnsi="Times New Roman"/>
          <w:sz w:val="28"/>
          <w:szCs w:val="28"/>
        </w:rPr>
      </w:pPr>
    </w:p>
    <w:p w:rsidR="006960DA" w:rsidRDefault="006960DA"/>
    <w:sectPr w:rsidR="006960DA" w:rsidSect="004F58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41679F0"/>
    <w:multiLevelType w:val="hybridMultilevel"/>
    <w:tmpl w:val="0ED687DA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">
    <w:nsid w:val="15841DF1"/>
    <w:multiLevelType w:val="hybridMultilevel"/>
    <w:tmpl w:val="9AB6E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41F8"/>
    <w:multiLevelType w:val="hybridMultilevel"/>
    <w:tmpl w:val="FE5CD110"/>
    <w:lvl w:ilvl="0" w:tplc="5BB0F7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39FE43A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42842"/>
    <w:multiLevelType w:val="hybridMultilevel"/>
    <w:tmpl w:val="4CEE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E0BA4"/>
    <w:multiLevelType w:val="hybridMultilevel"/>
    <w:tmpl w:val="A7B2E794"/>
    <w:lvl w:ilvl="0" w:tplc="0419000D">
      <w:start w:val="1"/>
      <w:numFmt w:val="bullet"/>
      <w:lvlText w:val=""/>
      <w:lvlJc w:val="left"/>
      <w:pPr>
        <w:ind w:left="16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">
    <w:nsid w:val="32AE0250"/>
    <w:multiLevelType w:val="hybridMultilevel"/>
    <w:tmpl w:val="1F36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C79A3"/>
    <w:multiLevelType w:val="hybridMultilevel"/>
    <w:tmpl w:val="844CDE58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59458C3"/>
    <w:multiLevelType w:val="hybridMultilevel"/>
    <w:tmpl w:val="CB24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621A5"/>
    <w:multiLevelType w:val="hybridMultilevel"/>
    <w:tmpl w:val="C6764DD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68473A33"/>
    <w:multiLevelType w:val="hybridMultilevel"/>
    <w:tmpl w:val="FC946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C4E"/>
    <w:rsid w:val="00094537"/>
    <w:rsid w:val="001D250E"/>
    <w:rsid w:val="0023725E"/>
    <w:rsid w:val="00282125"/>
    <w:rsid w:val="003423DE"/>
    <w:rsid w:val="003A4B5A"/>
    <w:rsid w:val="003C018B"/>
    <w:rsid w:val="004F58F7"/>
    <w:rsid w:val="00615073"/>
    <w:rsid w:val="006960DA"/>
    <w:rsid w:val="0089090D"/>
    <w:rsid w:val="00921E66"/>
    <w:rsid w:val="00B97C4E"/>
    <w:rsid w:val="00CC63EC"/>
    <w:rsid w:val="00ED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7C4E"/>
    <w:pPr>
      <w:ind w:left="720"/>
    </w:pPr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B97C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97C4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B97C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B97C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2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1211</Words>
  <Characters>6908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</cp:lastModifiedBy>
  <cp:revision>3</cp:revision>
  <cp:lastPrinted>2012-02-08T04:37:00Z</cp:lastPrinted>
  <dcterms:created xsi:type="dcterms:W3CDTF">2012-02-07T15:25:00Z</dcterms:created>
  <dcterms:modified xsi:type="dcterms:W3CDTF">2012-02-08T04:38:00Z</dcterms:modified>
</cp:coreProperties>
</file>